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443" w14:textId="04844B4D" w:rsidR="00994A3D" w:rsidRPr="001549D3" w:rsidRDefault="00C30176" w:rsidP="00C30176">
      <w:pPr>
        <w:keepNext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624978DA" wp14:editId="37AE1FA8">
            <wp:extent cx="3566160" cy="283464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45814BF9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1C669B">
        <w:rPr>
          <w:lang w:eastAsia="zh-CN"/>
        </w:rPr>
        <w:t xml:space="preserve">Confirmation of efficiencies of circDNMT1 expression plasmids. </w:t>
      </w:r>
      <w:proofErr w:type="spellStart"/>
      <w:r w:rsidR="001C669B">
        <w:rPr>
          <w:lang w:eastAsia="zh-CN"/>
        </w:rPr>
        <w:t>qRT</w:t>
      </w:r>
      <w:proofErr w:type="spellEnd"/>
      <w:r w:rsidR="001C669B">
        <w:rPr>
          <w:lang w:eastAsia="zh-CN"/>
        </w:rPr>
        <w:t xml:space="preserve">-PCR analysis to show circDNMT1 in HGC-27 and AGS cells </w:t>
      </w:r>
      <w:r w:rsidR="001C669B" w:rsidRPr="007D14D3">
        <w:rPr>
          <w:lang w:eastAsia="zh-CN"/>
        </w:rPr>
        <w:t>stably carrying lentivirus with</w:t>
      </w:r>
      <w:r w:rsidR="001C669B">
        <w:rPr>
          <w:lang w:eastAsia="zh-CN"/>
        </w:rPr>
        <w:t xml:space="preserve"> vectors</w:t>
      </w:r>
      <w:r w:rsidR="001C669B" w:rsidRPr="007D14D3">
        <w:rPr>
          <w:lang w:eastAsia="zh-CN"/>
        </w:rPr>
        <w:t xml:space="preserve"> or circDNMT1 </w:t>
      </w:r>
      <w:r w:rsidR="001C669B">
        <w:rPr>
          <w:lang w:eastAsia="zh-CN"/>
        </w:rPr>
        <w:t xml:space="preserve">overexpression plasmids. </w:t>
      </w:r>
      <w:r w:rsidR="001C669B" w:rsidRPr="00A34065">
        <w:rPr>
          <w:lang w:eastAsia="zh-CN"/>
        </w:rPr>
        <w:t>Data were presented as means±SD. *</w:t>
      </w:r>
      <w:r w:rsidR="001C669B">
        <w:rPr>
          <w:lang w:eastAsia="zh-CN"/>
        </w:rPr>
        <w:t>**</w:t>
      </w:r>
      <w:r w:rsidR="001C669B" w:rsidRPr="00A34065">
        <w:rPr>
          <w:lang w:eastAsia="zh-CN"/>
        </w:rPr>
        <w:t>P &lt; 0.0</w:t>
      </w:r>
      <w:r w:rsidR="001C669B">
        <w:rPr>
          <w:lang w:eastAsia="zh-CN"/>
        </w:rPr>
        <w:t>01</w:t>
      </w:r>
      <w:r w:rsidR="001C669B">
        <w:t>.</w:t>
      </w:r>
    </w:p>
    <w:p w14:paraId="7B65BC41" w14:textId="6C01B2EA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0496" w14:textId="77777777" w:rsidR="006E75F5" w:rsidRDefault="006E75F5" w:rsidP="00117666">
      <w:pPr>
        <w:spacing w:after="0"/>
      </w:pPr>
      <w:r>
        <w:separator/>
      </w:r>
    </w:p>
  </w:endnote>
  <w:endnote w:type="continuationSeparator" w:id="0">
    <w:p w14:paraId="490D4958" w14:textId="77777777" w:rsidR="006E75F5" w:rsidRDefault="006E75F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C385" w14:textId="77777777" w:rsidR="006E75F5" w:rsidRDefault="006E75F5" w:rsidP="00117666">
      <w:pPr>
        <w:spacing w:after="0"/>
      </w:pPr>
      <w:r>
        <w:separator/>
      </w:r>
    </w:p>
  </w:footnote>
  <w:footnote w:type="continuationSeparator" w:id="0">
    <w:p w14:paraId="5FDDE857" w14:textId="77777777" w:rsidR="006E75F5" w:rsidRDefault="006E75F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669B"/>
    <w:rsid w:val="00226C2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75F5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30176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曹 博</cp:lastModifiedBy>
  <cp:revision>4</cp:revision>
  <cp:lastPrinted>2013-10-03T12:51:00Z</cp:lastPrinted>
  <dcterms:created xsi:type="dcterms:W3CDTF">2018-11-23T08:58:00Z</dcterms:created>
  <dcterms:modified xsi:type="dcterms:W3CDTF">2021-10-18T19:57:00Z</dcterms:modified>
</cp:coreProperties>
</file>