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19443" w14:textId="1EA3F7F3" w:rsidR="00994A3D" w:rsidRPr="001549D3" w:rsidRDefault="00307DF7" w:rsidP="00AE4103">
      <w:pPr>
        <w:keepNext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542C9D93" wp14:editId="5CF78486">
            <wp:extent cx="5615940" cy="4328160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432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5BC41" w14:textId="03C9CA72" w:rsidR="00DE23E8" w:rsidRPr="001549D3" w:rsidRDefault="00994A3D" w:rsidP="00462F00">
      <w:pPr>
        <w:keepNext/>
      </w:pPr>
      <w:r w:rsidRPr="0001436A">
        <w:rPr>
          <w:rFonts w:cs="Times New Roman"/>
          <w:b/>
          <w:szCs w:val="24"/>
        </w:rPr>
        <w:t xml:space="preserve">Supplementary Figure </w:t>
      </w:r>
      <w:r w:rsidR="00462F00">
        <w:rPr>
          <w:rFonts w:cs="Times New Roman"/>
          <w:b/>
          <w:szCs w:val="24"/>
        </w:rPr>
        <w:t>3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CE0639" w:rsidRPr="00205E93">
        <w:rPr>
          <w:lang w:eastAsia="zh-CN"/>
        </w:rPr>
        <w:t>miR-576-3p suppresses HIF-1α expression by directly binding to its mRNA 3’UTR</w:t>
      </w:r>
      <w:r w:rsidR="00CE0639">
        <w:rPr>
          <w:lang w:eastAsia="zh-CN"/>
        </w:rPr>
        <w:t>. (</w:t>
      </w:r>
      <w:r w:rsidR="00CE0639">
        <w:rPr>
          <w:rFonts w:hint="eastAsia"/>
          <w:lang w:eastAsia="zh-CN"/>
        </w:rPr>
        <w:t>A</w:t>
      </w:r>
      <w:r w:rsidR="00CE0639">
        <w:rPr>
          <w:lang w:eastAsia="zh-CN"/>
        </w:rPr>
        <w:t xml:space="preserve">) WB analysis to show the expression of </w:t>
      </w:r>
      <w:r w:rsidR="00CE0639" w:rsidRPr="00E27DD8">
        <w:rPr>
          <w:lang w:eastAsia="zh-CN"/>
        </w:rPr>
        <w:t>HIF-1α</w:t>
      </w:r>
      <w:r w:rsidR="00CE0639">
        <w:rPr>
          <w:lang w:eastAsia="zh-CN"/>
        </w:rPr>
        <w:t xml:space="preserve"> in HGC-27 and AGS cells </w:t>
      </w:r>
      <w:r w:rsidR="00CE0639" w:rsidRPr="007D14D3">
        <w:rPr>
          <w:lang w:eastAsia="zh-CN"/>
        </w:rPr>
        <w:t xml:space="preserve">stably carrying lentivirus with </w:t>
      </w:r>
      <w:r w:rsidR="00CE0639">
        <w:rPr>
          <w:lang w:eastAsia="zh-CN"/>
        </w:rPr>
        <w:t>vectors</w:t>
      </w:r>
      <w:r w:rsidR="00CE0639" w:rsidRPr="007D14D3">
        <w:rPr>
          <w:lang w:eastAsia="zh-CN"/>
        </w:rPr>
        <w:t xml:space="preserve"> or circDNMT1 </w:t>
      </w:r>
      <w:r w:rsidR="00CE0639">
        <w:rPr>
          <w:lang w:eastAsia="zh-CN"/>
        </w:rPr>
        <w:t>overexpression plasmids</w:t>
      </w:r>
      <w:r w:rsidR="00CE0639" w:rsidRPr="007D14D3">
        <w:rPr>
          <w:lang w:eastAsia="zh-CN"/>
        </w:rPr>
        <w:t xml:space="preserve"> and additional</w:t>
      </w:r>
      <w:r w:rsidR="00CE0639">
        <w:rPr>
          <w:lang w:eastAsia="zh-CN"/>
        </w:rPr>
        <w:t>ly</w:t>
      </w:r>
      <w:r w:rsidR="00CE0639" w:rsidRPr="007D14D3">
        <w:rPr>
          <w:lang w:eastAsia="zh-CN"/>
        </w:rPr>
        <w:t xml:space="preserve"> transfect</w:t>
      </w:r>
      <w:r w:rsidR="00CE0639">
        <w:rPr>
          <w:lang w:eastAsia="zh-CN"/>
        </w:rPr>
        <w:t>ed</w:t>
      </w:r>
      <w:r w:rsidR="00CE0639" w:rsidRPr="007D14D3">
        <w:rPr>
          <w:lang w:eastAsia="zh-CN"/>
        </w:rPr>
        <w:t xml:space="preserve"> with </w:t>
      </w:r>
      <w:r w:rsidR="00CE0639">
        <w:rPr>
          <w:lang w:eastAsia="zh-CN"/>
        </w:rPr>
        <w:t>NC</w:t>
      </w:r>
      <w:r w:rsidR="00CE0639" w:rsidRPr="007D14D3">
        <w:rPr>
          <w:lang w:eastAsia="zh-CN"/>
        </w:rPr>
        <w:t xml:space="preserve"> </w:t>
      </w:r>
      <w:r w:rsidR="00CE0639">
        <w:rPr>
          <w:lang w:eastAsia="zh-CN"/>
        </w:rPr>
        <w:t>or</w:t>
      </w:r>
      <w:r w:rsidR="00CE0639" w:rsidRPr="007D14D3">
        <w:rPr>
          <w:lang w:eastAsia="zh-CN"/>
        </w:rPr>
        <w:t xml:space="preserve"> </w:t>
      </w:r>
      <w:r w:rsidR="00CE0639">
        <w:rPr>
          <w:lang w:eastAsia="zh-CN"/>
        </w:rPr>
        <w:t xml:space="preserve">miR-576-3p mimics. </w:t>
      </w:r>
      <w:r w:rsidR="00BC189E">
        <w:rPr>
          <w:rFonts w:cs="Times New Roman"/>
          <w:lang w:eastAsia="zh-CN"/>
        </w:rPr>
        <w:t>Vinculin</w:t>
      </w:r>
      <w:r w:rsidR="00CE0639">
        <w:rPr>
          <w:lang w:eastAsia="zh-CN"/>
        </w:rPr>
        <w:t xml:space="preserve"> served as the internal control. (B) The schematic illustration of wildtype (red) and mutant (green) sequences of binding sites of 3’UTR of </w:t>
      </w:r>
      <w:r w:rsidR="00CE0639" w:rsidRPr="00E27DD8">
        <w:rPr>
          <w:lang w:eastAsia="zh-CN"/>
        </w:rPr>
        <w:t>HIF-1α</w:t>
      </w:r>
      <w:r w:rsidR="00CE0639">
        <w:rPr>
          <w:lang w:eastAsia="zh-CN"/>
        </w:rPr>
        <w:t xml:space="preserve"> mRNA and miR-576-3p. (C, D) Luciferase reporter assay to show the relative luciferase activities in HGC-27 (C) and AGS (D) cells that were </w:t>
      </w:r>
      <w:proofErr w:type="spellStart"/>
      <w:r w:rsidR="00CE0639">
        <w:rPr>
          <w:lang w:eastAsia="zh-CN"/>
        </w:rPr>
        <w:t>cotransfected</w:t>
      </w:r>
      <w:proofErr w:type="spellEnd"/>
      <w:r w:rsidR="00CE0639">
        <w:rPr>
          <w:lang w:eastAsia="zh-CN"/>
        </w:rPr>
        <w:t xml:space="preserve"> with empty luciferase reporter plasmids (vector) or plasmids inserted with wildtype or mutant sequences and NC and miR-567-3p mimics. </w:t>
      </w:r>
      <w:r w:rsidR="00CE0639" w:rsidRPr="00A34065">
        <w:rPr>
          <w:lang w:eastAsia="zh-CN"/>
        </w:rPr>
        <w:t>**P &lt; 0.01</w:t>
      </w:r>
      <w:r w:rsidR="00CE0639">
        <w:t>.</w:t>
      </w:r>
      <w:bookmarkStart w:id="0" w:name="_GoBack"/>
      <w:bookmarkEnd w:id="0"/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4BC0F" w14:textId="77777777" w:rsidR="008E5422" w:rsidRDefault="008E5422" w:rsidP="00117666">
      <w:pPr>
        <w:spacing w:after="0"/>
      </w:pPr>
      <w:r>
        <w:separator/>
      </w:r>
    </w:p>
  </w:endnote>
  <w:endnote w:type="continuationSeparator" w:id="0">
    <w:p w14:paraId="671AEF98" w14:textId="77777777" w:rsidR="008E5422" w:rsidRDefault="008E542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7BD27" w14:textId="77777777" w:rsidR="008E5422" w:rsidRDefault="008E5422" w:rsidP="00117666">
      <w:pPr>
        <w:spacing w:after="0"/>
      </w:pPr>
      <w:r>
        <w:separator/>
      </w:r>
    </w:p>
  </w:footnote>
  <w:footnote w:type="continuationSeparator" w:id="0">
    <w:p w14:paraId="21B3D45E" w14:textId="77777777" w:rsidR="008E5422" w:rsidRDefault="008E542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C669B"/>
    <w:rsid w:val="00226C22"/>
    <w:rsid w:val="00267D18"/>
    <w:rsid w:val="00274347"/>
    <w:rsid w:val="002868E2"/>
    <w:rsid w:val="002869C3"/>
    <w:rsid w:val="002936E4"/>
    <w:rsid w:val="002B4A57"/>
    <w:rsid w:val="002C74CA"/>
    <w:rsid w:val="00307DF7"/>
    <w:rsid w:val="003123F4"/>
    <w:rsid w:val="003544FB"/>
    <w:rsid w:val="003D2F2D"/>
    <w:rsid w:val="00401590"/>
    <w:rsid w:val="00447801"/>
    <w:rsid w:val="00452E9C"/>
    <w:rsid w:val="00462F00"/>
    <w:rsid w:val="004735C8"/>
    <w:rsid w:val="004947A6"/>
    <w:rsid w:val="004961FF"/>
    <w:rsid w:val="00517A89"/>
    <w:rsid w:val="005250F2"/>
    <w:rsid w:val="00593EEA"/>
    <w:rsid w:val="00596B9B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8E5422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AE4103"/>
    <w:rsid w:val="00B1671E"/>
    <w:rsid w:val="00B25EB8"/>
    <w:rsid w:val="00B37F4D"/>
    <w:rsid w:val="00BC189E"/>
    <w:rsid w:val="00C52A7B"/>
    <w:rsid w:val="00C56BAF"/>
    <w:rsid w:val="00C679AA"/>
    <w:rsid w:val="00C75972"/>
    <w:rsid w:val="00CC42DC"/>
    <w:rsid w:val="00CD066B"/>
    <w:rsid w:val="00CE0639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A48AF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DC8CE12-6248-41F1-90AB-014AF731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89733</cp:lastModifiedBy>
  <cp:revision>8</cp:revision>
  <cp:lastPrinted>2013-10-03T12:51:00Z</cp:lastPrinted>
  <dcterms:created xsi:type="dcterms:W3CDTF">2018-11-23T08:58:00Z</dcterms:created>
  <dcterms:modified xsi:type="dcterms:W3CDTF">2022-02-07T14:45:00Z</dcterms:modified>
</cp:coreProperties>
</file>