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9E3A" w14:textId="77777777" w:rsidR="00B85A8D" w:rsidRPr="00AE6F10" w:rsidRDefault="00B85A8D" w:rsidP="00B85A8D">
      <w:pPr>
        <w:spacing w:line="360" w:lineRule="auto"/>
        <w:jc w:val="center"/>
        <w:rPr>
          <w:b/>
          <w:bCs/>
        </w:rPr>
      </w:pPr>
      <w:r w:rsidRPr="00AE6F10">
        <w:rPr>
          <w:rFonts w:hint="eastAsia"/>
          <w:b/>
          <w:bCs/>
        </w:rPr>
        <w:t>T</w:t>
      </w:r>
      <w:r w:rsidRPr="00AE6F10">
        <w:rPr>
          <w:b/>
          <w:bCs/>
        </w:rPr>
        <w:t>able S</w:t>
      </w:r>
      <w:r>
        <w:rPr>
          <w:b/>
          <w:bCs/>
        </w:rPr>
        <w:t>1</w:t>
      </w:r>
      <w:r w:rsidRPr="00AE6F10">
        <w:rPr>
          <w:b/>
          <w:bCs/>
        </w:rPr>
        <w:t xml:space="preserve"> The sequences of primers and </w:t>
      </w:r>
      <w:r>
        <w:rPr>
          <w:b/>
          <w:bCs/>
        </w:rPr>
        <w:t>o</w:t>
      </w:r>
      <w:r w:rsidRPr="00AE6F10">
        <w:rPr>
          <w:b/>
          <w:bCs/>
        </w:rPr>
        <w:t xml:space="preserve">ligo dT for </w:t>
      </w:r>
      <w:proofErr w:type="spellStart"/>
      <w:r w:rsidRPr="00AE6F10">
        <w:rPr>
          <w:b/>
          <w:bCs/>
        </w:rPr>
        <w:t>qRT</w:t>
      </w:r>
      <w:proofErr w:type="spellEnd"/>
      <w:r w:rsidRPr="00AE6F10">
        <w:rPr>
          <w:b/>
          <w:bCs/>
        </w:rPr>
        <w:t>-PCR used in this study</w:t>
      </w:r>
      <w:r w:rsidRPr="00AE6F10">
        <w:rPr>
          <w:rFonts w:hint="eastAsia"/>
          <w:b/>
          <w:bCs/>
        </w:rPr>
        <w:t>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135"/>
        <w:gridCol w:w="6316"/>
      </w:tblGrid>
      <w:tr w:rsidR="00B85A8D" w14:paraId="359C37C0" w14:textId="77777777" w:rsidTr="00B85A8D">
        <w:trPr>
          <w:jc w:val="center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52BD0703" w14:textId="77777777" w:rsidR="00B85A8D" w:rsidRDefault="00B85A8D" w:rsidP="002414AF">
            <w:pPr>
              <w:spacing w:line="360" w:lineRule="auto"/>
            </w:pPr>
            <w:r>
              <w:t>Target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38C2E651" w14:textId="77777777" w:rsidR="00B85A8D" w:rsidRDefault="00B85A8D" w:rsidP="002414AF">
            <w:pPr>
              <w:spacing w:line="360" w:lineRule="auto"/>
            </w:pPr>
            <w:r>
              <w:rPr>
                <w:rFonts w:hint="eastAsia"/>
              </w:rPr>
              <w:t>P</w:t>
            </w:r>
            <w:r>
              <w:t>rimer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</w:tcPr>
          <w:p w14:paraId="280A7E4E" w14:textId="77777777" w:rsidR="00B85A8D" w:rsidRDefault="00B85A8D" w:rsidP="002414AF">
            <w:pPr>
              <w:spacing w:line="360" w:lineRule="auto"/>
            </w:pPr>
            <w:r>
              <w:t>Sequence (5’-3’)</w:t>
            </w:r>
          </w:p>
        </w:tc>
      </w:tr>
      <w:tr w:rsidR="00B85A8D" w14:paraId="2C819C25" w14:textId="77777777" w:rsidTr="00B85A8D">
        <w:trPr>
          <w:jc w:val="center"/>
        </w:trPr>
        <w:tc>
          <w:tcPr>
            <w:tcW w:w="1554" w:type="dxa"/>
            <w:tcBorders>
              <w:top w:val="single" w:sz="4" w:space="0" w:color="auto"/>
            </w:tcBorders>
          </w:tcPr>
          <w:p w14:paraId="45138A2E" w14:textId="77777777" w:rsidR="00B85A8D" w:rsidRDefault="00B85A8D" w:rsidP="002414AF">
            <w:pPr>
              <w:spacing w:line="360" w:lineRule="auto"/>
            </w:pPr>
            <w:r>
              <w:t>circDNMT1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19A8E0DA" w14:textId="77777777" w:rsidR="00B85A8D" w:rsidRDefault="00B85A8D" w:rsidP="002414AF">
            <w:pPr>
              <w:spacing w:line="360" w:lineRule="auto"/>
            </w:pPr>
            <w:r>
              <w:rPr>
                <w:rFonts w:hint="eastAsia"/>
              </w:rPr>
              <w:t>F</w:t>
            </w:r>
            <w:r>
              <w:t>orward primer</w:t>
            </w:r>
          </w:p>
        </w:tc>
        <w:tc>
          <w:tcPr>
            <w:tcW w:w="6316" w:type="dxa"/>
            <w:tcBorders>
              <w:top w:val="single" w:sz="4" w:space="0" w:color="auto"/>
            </w:tcBorders>
          </w:tcPr>
          <w:p w14:paraId="7EC6D260" w14:textId="77777777" w:rsidR="00B85A8D" w:rsidRPr="00487F9F" w:rsidRDefault="00B85A8D" w:rsidP="002414AF">
            <w:pPr>
              <w:spacing w:line="360" w:lineRule="auto"/>
            </w:pPr>
            <w:r w:rsidRPr="00487F9F">
              <w:t>GAAAGAGCCAAATCGGATGA</w:t>
            </w:r>
          </w:p>
        </w:tc>
      </w:tr>
      <w:tr w:rsidR="00B85A8D" w14:paraId="58A3EDD6" w14:textId="77777777" w:rsidTr="00B85A8D">
        <w:trPr>
          <w:jc w:val="center"/>
        </w:trPr>
        <w:tc>
          <w:tcPr>
            <w:tcW w:w="1554" w:type="dxa"/>
          </w:tcPr>
          <w:p w14:paraId="0350073E" w14:textId="77777777" w:rsidR="00B85A8D" w:rsidRDefault="00B85A8D" w:rsidP="002414AF">
            <w:pPr>
              <w:spacing w:line="360" w:lineRule="auto"/>
            </w:pPr>
          </w:p>
        </w:tc>
        <w:tc>
          <w:tcPr>
            <w:tcW w:w="1135" w:type="dxa"/>
          </w:tcPr>
          <w:p w14:paraId="30329A29" w14:textId="77777777" w:rsidR="00B85A8D" w:rsidRDefault="00B85A8D" w:rsidP="002414AF">
            <w:pPr>
              <w:spacing w:line="360" w:lineRule="auto"/>
            </w:pPr>
            <w:r>
              <w:t>Reverse primer</w:t>
            </w:r>
          </w:p>
        </w:tc>
        <w:tc>
          <w:tcPr>
            <w:tcW w:w="6316" w:type="dxa"/>
          </w:tcPr>
          <w:p w14:paraId="2050D910" w14:textId="77777777" w:rsidR="00B85A8D" w:rsidRDefault="00B85A8D" w:rsidP="002414AF">
            <w:pPr>
              <w:spacing w:line="360" w:lineRule="auto"/>
            </w:pPr>
            <w:r w:rsidRPr="00487F9F">
              <w:t>GCCCTTTGCAAAATGAGATG</w:t>
            </w:r>
          </w:p>
        </w:tc>
      </w:tr>
      <w:tr w:rsidR="00B85A8D" w14:paraId="298492E6" w14:textId="77777777" w:rsidTr="00B85A8D">
        <w:trPr>
          <w:jc w:val="center"/>
        </w:trPr>
        <w:tc>
          <w:tcPr>
            <w:tcW w:w="1554" w:type="dxa"/>
          </w:tcPr>
          <w:p w14:paraId="23E81F55" w14:textId="77777777" w:rsidR="00B85A8D" w:rsidRDefault="00B85A8D" w:rsidP="002414AF">
            <w:pPr>
              <w:spacing w:line="360" w:lineRule="auto"/>
            </w:pPr>
            <w:r>
              <w:t>DNMT1</w:t>
            </w:r>
          </w:p>
        </w:tc>
        <w:tc>
          <w:tcPr>
            <w:tcW w:w="1135" w:type="dxa"/>
          </w:tcPr>
          <w:p w14:paraId="1B06CBA2" w14:textId="77777777" w:rsidR="00B85A8D" w:rsidRDefault="00B85A8D" w:rsidP="002414AF">
            <w:pPr>
              <w:spacing w:line="360" w:lineRule="auto"/>
            </w:pPr>
            <w:r>
              <w:rPr>
                <w:rFonts w:hint="eastAsia"/>
              </w:rPr>
              <w:t>F</w:t>
            </w:r>
            <w:r>
              <w:t>orward primer</w:t>
            </w:r>
          </w:p>
        </w:tc>
        <w:tc>
          <w:tcPr>
            <w:tcW w:w="6316" w:type="dxa"/>
          </w:tcPr>
          <w:p w14:paraId="6EBED1D4" w14:textId="77777777" w:rsidR="00B85A8D" w:rsidRDefault="00B85A8D" w:rsidP="002414AF">
            <w:pPr>
              <w:spacing w:line="360" w:lineRule="auto"/>
            </w:pPr>
            <w:r w:rsidRPr="008E14B6">
              <w:t>CAGCACAAACTGACCTGCTT</w:t>
            </w:r>
          </w:p>
        </w:tc>
      </w:tr>
      <w:tr w:rsidR="00B85A8D" w14:paraId="3D0AFE61" w14:textId="77777777" w:rsidTr="00B85A8D">
        <w:trPr>
          <w:jc w:val="center"/>
        </w:trPr>
        <w:tc>
          <w:tcPr>
            <w:tcW w:w="1554" w:type="dxa"/>
          </w:tcPr>
          <w:p w14:paraId="5E045626" w14:textId="77777777" w:rsidR="00B85A8D" w:rsidRDefault="00B85A8D" w:rsidP="002414AF">
            <w:pPr>
              <w:spacing w:line="360" w:lineRule="auto"/>
            </w:pPr>
          </w:p>
        </w:tc>
        <w:tc>
          <w:tcPr>
            <w:tcW w:w="1135" w:type="dxa"/>
          </w:tcPr>
          <w:p w14:paraId="6769CC6A" w14:textId="77777777" w:rsidR="00B85A8D" w:rsidRDefault="00B85A8D" w:rsidP="002414AF">
            <w:pPr>
              <w:spacing w:line="360" w:lineRule="auto"/>
            </w:pPr>
            <w:r>
              <w:t>Reverse primer</w:t>
            </w:r>
          </w:p>
        </w:tc>
        <w:tc>
          <w:tcPr>
            <w:tcW w:w="6316" w:type="dxa"/>
          </w:tcPr>
          <w:p w14:paraId="60D3EBD4" w14:textId="77777777" w:rsidR="00B85A8D" w:rsidRDefault="00B85A8D" w:rsidP="002414AF">
            <w:pPr>
              <w:spacing w:line="360" w:lineRule="auto"/>
            </w:pPr>
            <w:r w:rsidRPr="008E14B6">
              <w:t>AGCCAGTGATCCACCATTCA</w:t>
            </w:r>
          </w:p>
        </w:tc>
      </w:tr>
      <w:tr w:rsidR="00B85A8D" w14:paraId="41B68F13" w14:textId="77777777" w:rsidTr="00B85A8D">
        <w:trPr>
          <w:jc w:val="center"/>
        </w:trPr>
        <w:tc>
          <w:tcPr>
            <w:tcW w:w="1554" w:type="dxa"/>
          </w:tcPr>
          <w:p w14:paraId="69CDAB53" w14:textId="5A81592A" w:rsidR="00B85A8D" w:rsidRDefault="00B85A8D" w:rsidP="002414AF">
            <w:pPr>
              <w:spacing w:line="360" w:lineRule="auto"/>
            </w:pPr>
            <w:bookmarkStart w:id="0" w:name="_Hlk66904316"/>
            <w:r>
              <w:rPr>
                <w:rFonts w:hint="eastAsia"/>
              </w:rPr>
              <w:t>m</w:t>
            </w:r>
            <w:r>
              <w:t>iR-876-3p</w:t>
            </w:r>
            <w:bookmarkEnd w:id="0"/>
          </w:p>
        </w:tc>
        <w:tc>
          <w:tcPr>
            <w:tcW w:w="1135" w:type="dxa"/>
          </w:tcPr>
          <w:p w14:paraId="12327210" w14:textId="77777777" w:rsidR="00B85A8D" w:rsidRDefault="00B85A8D" w:rsidP="002414AF">
            <w:pPr>
              <w:spacing w:line="360" w:lineRule="auto"/>
            </w:pPr>
            <w:r>
              <w:t>oligo dT</w:t>
            </w:r>
          </w:p>
        </w:tc>
        <w:tc>
          <w:tcPr>
            <w:tcW w:w="6316" w:type="dxa"/>
          </w:tcPr>
          <w:p w14:paraId="344E7A4C" w14:textId="77777777" w:rsidR="00B85A8D" w:rsidRPr="009C2550" w:rsidRDefault="00B85A8D" w:rsidP="00241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342A">
              <w:t>GTCGTATCCAGTGCAGGGTCCGAGGTATTCGCACTGGATACGAC</w:t>
            </w:r>
            <w:r>
              <w:t>TGAATT</w:t>
            </w:r>
          </w:p>
        </w:tc>
      </w:tr>
      <w:tr w:rsidR="00B85A8D" w14:paraId="08D27BBE" w14:textId="77777777" w:rsidTr="00B85A8D">
        <w:trPr>
          <w:jc w:val="center"/>
        </w:trPr>
        <w:tc>
          <w:tcPr>
            <w:tcW w:w="1554" w:type="dxa"/>
          </w:tcPr>
          <w:p w14:paraId="139BA119" w14:textId="77777777" w:rsidR="00B85A8D" w:rsidRDefault="00B85A8D" w:rsidP="002414AF">
            <w:pPr>
              <w:spacing w:line="360" w:lineRule="auto"/>
            </w:pPr>
          </w:p>
        </w:tc>
        <w:tc>
          <w:tcPr>
            <w:tcW w:w="1135" w:type="dxa"/>
          </w:tcPr>
          <w:p w14:paraId="548003B6" w14:textId="77777777" w:rsidR="00B85A8D" w:rsidRDefault="00B85A8D" w:rsidP="002414AF">
            <w:pPr>
              <w:spacing w:line="360" w:lineRule="auto"/>
            </w:pPr>
            <w:r>
              <w:rPr>
                <w:rFonts w:hint="eastAsia"/>
              </w:rPr>
              <w:t>F</w:t>
            </w:r>
            <w:r>
              <w:t>orward primer</w:t>
            </w:r>
          </w:p>
        </w:tc>
        <w:tc>
          <w:tcPr>
            <w:tcW w:w="6316" w:type="dxa"/>
          </w:tcPr>
          <w:p w14:paraId="4E1B4FD5" w14:textId="77777777" w:rsidR="00B85A8D" w:rsidRDefault="00B85A8D" w:rsidP="00241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T</w:t>
            </w:r>
            <w:r w:rsidRPr="00B16A57">
              <w:t>GG</w:t>
            </w:r>
            <w:r>
              <w:t>T</w:t>
            </w:r>
            <w:r w:rsidRPr="00B16A57">
              <w:t>GG</w:t>
            </w:r>
            <w:r>
              <w:t>TTT</w:t>
            </w:r>
            <w:r w:rsidRPr="00B16A57">
              <w:t>ACAAAG</w:t>
            </w:r>
            <w:r>
              <w:t>T</w:t>
            </w:r>
          </w:p>
        </w:tc>
      </w:tr>
      <w:tr w:rsidR="00B85A8D" w14:paraId="1D0E86C3" w14:textId="77777777" w:rsidTr="00B85A8D">
        <w:trPr>
          <w:jc w:val="center"/>
        </w:trPr>
        <w:tc>
          <w:tcPr>
            <w:tcW w:w="1554" w:type="dxa"/>
          </w:tcPr>
          <w:p w14:paraId="0DE1E7F1" w14:textId="64D8111C" w:rsidR="00B85A8D" w:rsidRDefault="00B85A8D" w:rsidP="002414AF">
            <w:pPr>
              <w:spacing w:line="360" w:lineRule="auto"/>
            </w:pPr>
            <w:bookmarkStart w:id="1" w:name="_Hlk66904320"/>
            <w:bookmarkStart w:id="2" w:name="_Hlk85406197"/>
            <w:r>
              <w:rPr>
                <w:rFonts w:hint="eastAsia"/>
              </w:rPr>
              <w:t>m</w:t>
            </w:r>
            <w:r>
              <w:t>iR-12</w:t>
            </w:r>
            <w:bookmarkEnd w:id="1"/>
            <w:r>
              <w:t>00</w:t>
            </w:r>
            <w:bookmarkEnd w:id="2"/>
          </w:p>
        </w:tc>
        <w:tc>
          <w:tcPr>
            <w:tcW w:w="1135" w:type="dxa"/>
          </w:tcPr>
          <w:p w14:paraId="2E8BB9B5" w14:textId="77777777" w:rsidR="00B85A8D" w:rsidRDefault="00B85A8D" w:rsidP="002414AF">
            <w:pPr>
              <w:spacing w:line="360" w:lineRule="auto"/>
            </w:pPr>
            <w:r>
              <w:t>oligo dT</w:t>
            </w:r>
          </w:p>
        </w:tc>
        <w:tc>
          <w:tcPr>
            <w:tcW w:w="6316" w:type="dxa"/>
          </w:tcPr>
          <w:p w14:paraId="41600E39" w14:textId="77777777" w:rsidR="00B85A8D" w:rsidRPr="009C2550" w:rsidRDefault="00B85A8D" w:rsidP="00241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342A">
              <w:t>GTCGTATCCAGTGCAGGGTCCGAGGTATTCGCACTGGATACGAC</w:t>
            </w:r>
            <w:r>
              <w:t>GAGGCT</w:t>
            </w:r>
          </w:p>
        </w:tc>
      </w:tr>
      <w:tr w:rsidR="00B85A8D" w14:paraId="1C5DD025" w14:textId="77777777" w:rsidTr="00B85A8D">
        <w:trPr>
          <w:jc w:val="center"/>
        </w:trPr>
        <w:tc>
          <w:tcPr>
            <w:tcW w:w="1554" w:type="dxa"/>
          </w:tcPr>
          <w:p w14:paraId="5154A973" w14:textId="77777777" w:rsidR="00B85A8D" w:rsidRDefault="00B85A8D" w:rsidP="002414AF">
            <w:pPr>
              <w:spacing w:line="360" w:lineRule="auto"/>
            </w:pPr>
          </w:p>
        </w:tc>
        <w:tc>
          <w:tcPr>
            <w:tcW w:w="1135" w:type="dxa"/>
          </w:tcPr>
          <w:p w14:paraId="37F58CFA" w14:textId="77777777" w:rsidR="00B85A8D" w:rsidRDefault="00B85A8D" w:rsidP="002414AF">
            <w:pPr>
              <w:spacing w:line="360" w:lineRule="auto"/>
            </w:pPr>
            <w:r>
              <w:rPr>
                <w:rFonts w:hint="eastAsia"/>
              </w:rPr>
              <w:t>F</w:t>
            </w:r>
            <w:r>
              <w:t>orward primer</w:t>
            </w:r>
          </w:p>
        </w:tc>
        <w:tc>
          <w:tcPr>
            <w:tcW w:w="6316" w:type="dxa"/>
          </w:tcPr>
          <w:p w14:paraId="622E1162" w14:textId="77777777" w:rsidR="00B85A8D" w:rsidRDefault="00B85A8D" w:rsidP="00241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A57">
              <w:t>C</w:t>
            </w:r>
            <w:r>
              <w:t>T</w:t>
            </w:r>
            <w:r w:rsidRPr="00B16A57">
              <w:t>CC</w:t>
            </w:r>
            <w:r>
              <w:t>T</w:t>
            </w:r>
            <w:r w:rsidRPr="00B16A57">
              <w:t>GAGCCA</w:t>
            </w:r>
            <w:r>
              <w:t>TT</w:t>
            </w:r>
            <w:r w:rsidRPr="00B16A57">
              <w:t>C</w:t>
            </w:r>
            <w:r>
              <w:t>T</w:t>
            </w:r>
            <w:r w:rsidRPr="00B16A57">
              <w:t>G</w:t>
            </w:r>
          </w:p>
        </w:tc>
      </w:tr>
      <w:tr w:rsidR="00B85A8D" w14:paraId="7D5E4784" w14:textId="77777777" w:rsidTr="00B85A8D">
        <w:trPr>
          <w:jc w:val="center"/>
        </w:trPr>
        <w:tc>
          <w:tcPr>
            <w:tcW w:w="1554" w:type="dxa"/>
          </w:tcPr>
          <w:p w14:paraId="5606D25D" w14:textId="0B26766A" w:rsidR="00B85A8D" w:rsidRDefault="00B85A8D" w:rsidP="002414AF">
            <w:pPr>
              <w:spacing w:line="360" w:lineRule="auto"/>
            </w:pPr>
            <w:bookmarkStart w:id="3" w:name="_Hlk66904325"/>
            <w:bookmarkStart w:id="4" w:name="_Hlk85406201"/>
            <w:r>
              <w:rPr>
                <w:rFonts w:hint="eastAsia"/>
              </w:rPr>
              <w:t>m</w:t>
            </w:r>
            <w:r>
              <w:t>iR-</w:t>
            </w:r>
            <w:bookmarkEnd w:id="3"/>
            <w:r>
              <w:t>576-3p</w:t>
            </w:r>
            <w:bookmarkEnd w:id="4"/>
          </w:p>
        </w:tc>
        <w:tc>
          <w:tcPr>
            <w:tcW w:w="1135" w:type="dxa"/>
          </w:tcPr>
          <w:p w14:paraId="5EC11918" w14:textId="77777777" w:rsidR="00B85A8D" w:rsidRDefault="00B85A8D" w:rsidP="002414AF">
            <w:pPr>
              <w:spacing w:line="360" w:lineRule="auto"/>
            </w:pPr>
            <w:r>
              <w:t>oligo dT</w:t>
            </w:r>
          </w:p>
        </w:tc>
        <w:tc>
          <w:tcPr>
            <w:tcW w:w="6316" w:type="dxa"/>
          </w:tcPr>
          <w:p w14:paraId="30EC895B" w14:textId="77777777" w:rsidR="00B85A8D" w:rsidRPr="009C2550" w:rsidRDefault="00B85A8D" w:rsidP="00241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342A">
              <w:t>GTCGTATCCAGTGCAGGGTCCGAGGTATTCGCACTGGATACGAC</w:t>
            </w:r>
            <w:r>
              <w:t>GATTCC</w:t>
            </w:r>
          </w:p>
        </w:tc>
      </w:tr>
      <w:tr w:rsidR="00B85A8D" w14:paraId="05F1280A" w14:textId="77777777" w:rsidTr="00B85A8D">
        <w:trPr>
          <w:jc w:val="center"/>
        </w:trPr>
        <w:tc>
          <w:tcPr>
            <w:tcW w:w="1554" w:type="dxa"/>
          </w:tcPr>
          <w:p w14:paraId="24EA7C87" w14:textId="77777777" w:rsidR="00B85A8D" w:rsidRDefault="00B85A8D" w:rsidP="002414AF">
            <w:pPr>
              <w:spacing w:line="360" w:lineRule="auto"/>
            </w:pPr>
          </w:p>
        </w:tc>
        <w:tc>
          <w:tcPr>
            <w:tcW w:w="1135" w:type="dxa"/>
          </w:tcPr>
          <w:p w14:paraId="52B81E55" w14:textId="77777777" w:rsidR="00B85A8D" w:rsidRDefault="00B85A8D" w:rsidP="002414AF">
            <w:pPr>
              <w:spacing w:line="360" w:lineRule="auto"/>
            </w:pPr>
            <w:r>
              <w:rPr>
                <w:rFonts w:hint="eastAsia"/>
              </w:rPr>
              <w:t>F</w:t>
            </w:r>
            <w:r>
              <w:t>orward primer</w:t>
            </w:r>
          </w:p>
        </w:tc>
        <w:tc>
          <w:tcPr>
            <w:tcW w:w="6316" w:type="dxa"/>
          </w:tcPr>
          <w:p w14:paraId="7C70942B" w14:textId="77777777" w:rsidR="00B85A8D" w:rsidRDefault="00B85A8D" w:rsidP="00241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16A57">
              <w:t>AAGA</w:t>
            </w:r>
            <w:r>
              <w:t>T</w:t>
            </w:r>
            <w:r w:rsidRPr="00B16A57">
              <w:t>G</w:t>
            </w:r>
            <w:r>
              <w:t>T</w:t>
            </w:r>
            <w:r w:rsidRPr="00B16A57">
              <w:t>GGAAAAA</w:t>
            </w:r>
            <w:r>
              <w:t>TT</w:t>
            </w:r>
          </w:p>
        </w:tc>
      </w:tr>
      <w:tr w:rsidR="00B85A8D" w14:paraId="327AA945" w14:textId="77777777" w:rsidTr="00B85A8D">
        <w:trPr>
          <w:jc w:val="center"/>
        </w:trPr>
        <w:tc>
          <w:tcPr>
            <w:tcW w:w="1554" w:type="dxa"/>
          </w:tcPr>
          <w:p w14:paraId="0F99C933" w14:textId="51D62533" w:rsidR="00B85A8D" w:rsidRDefault="00B85A8D" w:rsidP="002414AF">
            <w:pPr>
              <w:spacing w:line="360" w:lineRule="auto"/>
            </w:pPr>
            <w:bookmarkStart w:id="5" w:name="_Hlk66904330"/>
            <w:bookmarkStart w:id="6" w:name="_Hlk85406205"/>
            <w:r>
              <w:rPr>
                <w:rFonts w:hint="eastAsia"/>
              </w:rPr>
              <w:lastRenderedPageBreak/>
              <w:t>m</w:t>
            </w:r>
            <w:r>
              <w:t>iR-</w:t>
            </w:r>
            <w:bookmarkEnd w:id="5"/>
            <w:r>
              <w:t>661</w:t>
            </w:r>
            <w:bookmarkEnd w:id="6"/>
          </w:p>
        </w:tc>
        <w:tc>
          <w:tcPr>
            <w:tcW w:w="1135" w:type="dxa"/>
          </w:tcPr>
          <w:p w14:paraId="19C85A88" w14:textId="77777777" w:rsidR="00B85A8D" w:rsidRDefault="00B85A8D" w:rsidP="002414AF">
            <w:pPr>
              <w:spacing w:line="360" w:lineRule="auto"/>
            </w:pPr>
            <w:r>
              <w:t>oligo dT</w:t>
            </w:r>
          </w:p>
        </w:tc>
        <w:tc>
          <w:tcPr>
            <w:tcW w:w="6316" w:type="dxa"/>
          </w:tcPr>
          <w:p w14:paraId="3645E54E" w14:textId="77777777" w:rsidR="00B85A8D" w:rsidRPr="009C2550" w:rsidRDefault="00B85A8D" w:rsidP="00241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342A">
              <w:t>GTCGTATCCAGTGCAGGGTCCGAGGTATTCGCACTGGATACGAC</w:t>
            </w:r>
            <w:r>
              <w:t>ACGCGC</w:t>
            </w:r>
          </w:p>
        </w:tc>
      </w:tr>
      <w:tr w:rsidR="00B85A8D" w14:paraId="3BCD283F" w14:textId="77777777" w:rsidTr="00B85A8D">
        <w:trPr>
          <w:jc w:val="center"/>
        </w:trPr>
        <w:tc>
          <w:tcPr>
            <w:tcW w:w="1554" w:type="dxa"/>
          </w:tcPr>
          <w:p w14:paraId="26BC7DEE" w14:textId="77777777" w:rsidR="00B85A8D" w:rsidRDefault="00B85A8D" w:rsidP="002414AF">
            <w:pPr>
              <w:spacing w:line="360" w:lineRule="auto"/>
            </w:pPr>
          </w:p>
        </w:tc>
        <w:tc>
          <w:tcPr>
            <w:tcW w:w="1135" w:type="dxa"/>
          </w:tcPr>
          <w:p w14:paraId="2837E057" w14:textId="77777777" w:rsidR="00B85A8D" w:rsidRDefault="00B85A8D" w:rsidP="002414AF">
            <w:pPr>
              <w:spacing w:line="360" w:lineRule="auto"/>
            </w:pPr>
            <w:r>
              <w:rPr>
                <w:rFonts w:hint="eastAsia"/>
              </w:rPr>
              <w:t>F</w:t>
            </w:r>
            <w:r>
              <w:t>orward primer</w:t>
            </w:r>
          </w:p>
        </w:tc>
        <w:tc>
          <w:tcPr>
            <w:tcW w:w="6316" w:type="dxa"/>
          </w:tcPr>
          <w:p w14:paraId="02A62B06" w14:textId="77777777" w:rsidR="00B85A8D" w:rsidRDefault="00B85A8D" w:rsidP="00241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T</w:t>
            </w:r>
            <w:r w:rsidRPr="00042C9E">
              <w:t>GCC</w:t>
            </w:r>
            <w:r>
              <w:t>T</w:t>
            </w:r>
            <w:r w:rsidRPr="00042C9E">
              <w:t>GGG</w:t>
            </w:r>
            <w:r>
              <w:t>T</w:t>
            </w:r>
            <w:r w:rsidRPr="00042C9E">
              <w:t>C</w:t>
            </w:r>
            <w:r>
              <w:t>T</w:t>
            </w:r>
            <w:r w:rsidRPr="00042C9E">
              <w:t>C</w:t>
            </w:r>
            <w:r>
              <w:t>T</w:t>
            </w:r>
            <w:r w:rsidRPr="00042C9E">
              <w:t>GGCC</w:t>
            </w:r>
            <w:r>
              <w:t>T</w:t>
            </w:r>
          </w:p>
        </w:tc>
      </w:tr>
      <w:tr w:rsidR="00B85A8D" w14:paraId="4083E67A" w14:textId="77777777" w:rsidTr="00B85A8D">
        <w:trPr>
          <w:jc w:val="center"/>
        </w:trPr>
        <w:tc>
          <w:tcPr>
            <w:tcW w:w="1554" w:type="dxa"/>
          </w:tcPr>
          <w:p w14:paraId="488DD307" w14:textId="72085EFF" w:rsidR="00B85A8D" w:rsidRDefault="00B85A8D" w:rsidP="002414AF">
            <w:pPr>
              <w:spacing w:line="360" w:lineRule="auto"/>
            </w:pPr>
            <w:bookmarkStart w:id="7" w:name="_Hlk66904334"/>
            <w:bookmarkStart w:id="8" w:name="_Hlk85406211"/>
            <w:r>
              <w:rPr>
                <w:rFonts w:hint="eastAsia"/>
              </w:rPr>
              <w:t>m</w:t>
            </w:r>
            <w:r>
              <w:t>iR-</w:t>
            </w:r>
            <w:bookmarkEnd w:id="7"/>
            <w:r>
              <w:t>1236</w:t>
            </w:r>
            <w:bookmarkEnd w:id="8"/>
          </w:p>
        </w:tc>
        <w:tc>
          <w:tcPr>
            <w:tcW w:w="1135" w:type="dxa"/>
          </w:tcPr>
          <w:p w14:paraId="03E591BB" w14:textId="77777777" w:rsidR="00B85A8D" w:rsidRDefault="00B85A8D" w:rsidP="002414AF">
            <w:pPr>
              <w:spacing w:line="360" w:lineRule="auto"/>
            </w:pPr>
            <w:r>
              <w:t>oligo dT</w:t>
            </w:r>
          </w:p>
        </w:tc>
        <w:tc>
          <w:tcPr>
            <w:tcW w:w="6316" w:type="dxa"/>
          </w:tcPr>
          <w:p w14:paraId="191472C6" w14:textId="77777777" w:rsidR="00B85A8D" w:rsidRPr="009C2550" w:rsidRDefault="00B85A8D" w:rsidP="00241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2F42">
              <w:t>GTCGTATCCAGTGCAGGGTCCGAGGTATTCGCACTGGATACGAC</w:t>
            </w:r>
            <w:r>
              <w:t>TCCCCA</w:t>
            </w:r>
          </w:p>
        </w:tc>
      </w:tr>
      <w:tr w:rsidR="00B85A8D" w14:paraId="66F3320F" w14:textId="77777777" w:rsidTr="00B85A8D">
        <w:trPr>
          <w:jc w:val="center"/>
        </w:trPr>
        <w:tc>
          <w:tcPr>
            <w:tcW w:w="1554" w:type="dxa"/>
          </w:tcPr>
          <w:p w14:paraId="1F2DBA47" w14:textId="77777777" w:rsidR="00B85A8D" w:rsidRDefault="00B85A8D" w:rsidP="002414AF">
            <w:pPr>
              <w:spacing w:line="360" w:lineRule="auto"/>
            </w:pPr>
          </w:p>
        </w:tc>
        <w:tc>
          <w:tcPr>
            <w:tcW w:w="1135" w:type="dxa"/>
          </w:tcPr>
          <w:p w14:paraId="384FF51C" w14:textId="77777777" w:rsidR="00B85A8D" w:rsidRDefault="00B85A8D" w:rsidP="002414AF">
            <w:pPr>
              <w:spacing w:line="360" w:lineRule="auto"/>
            </w:pPr>
            <w:r>
              <w:rPr>
                <w:rFonts w:hint="eastAsia"/>
              </w:rPr>
              <w:t>F</w:t>
            </w:r>
            <w:r>
              <w:t>orward primer</w:t>
            </w:r>
          </w:p>
        </w:tc>
        <w:tc>
          <w:tcPr>
            <w:tcW w:w="6316" w:type="dxa"/>
          </w:tcPr>
          <w:p w14:paraId="6E7AF94D" w14:textId="77777777" w:rsidR="00B85A8D" w:rsidRPr="00F64F6C" w:rsidRDefault="00B85A8D" w:rsidP="00241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T</w:t>
            </w:r>
            <w:r w:rsidRPr="00CF4056">
              <w:t>GAG</w:t>
            </w:r>
            <w:r>
              <w:t>T</w:t>
            </w:r>
            <w:r w:rsidRPr="00CF4056">
              <w:t>GACAGGGGAAA</w:t>
            </w:r>
          </w:p>
          <w:p w14:paraId="7EBAFFC5" w14:textId="77777777" w:rsidR="00B85A8D" w:rsidRDefault="00B85A8D" w:rsidP="002414AF">
            <w:pPr>
              <w:spacing w:line="360" w:lineRule="auto"/>
            </w:pPr>
          </w:p>
        </w:tc>
      </w:tr>
      <w:tr w:rsidR="00B85A8D" w14:paraId="2E63327C" w14:textId="77777777" w:rsidTr="00B85A8D">
        <w:trPr>
          <w:jc w:val="center"/>
        </w:trPr>
        <w:tc>
          <w:tcPr>
            <w:tcW w:w="2689" w:type="dxa"/>
            <w:gridSpan w:val="2"/>
          </w:tcPr>
          <w:p w14:paraId="1AD44F48" w14:textId="77777777" w:rsidR="00B85A8D" w:rsidRDefault="00B85A8D" w:rsidP="002414AF">
            <w:pPr>
              <w:spacing w:line="360" w:lineRule="auto"/>
            </w:pPr>
            <w:r>
              <w:rPr>
                <w:rFonts w:hint="eastAsia"/>
              </w:rPr>
              <w:t>U</w:t>
            </w:r>
            <w:r>
              <w:t>niversal primer for miRNAs</w:t>
            </w:r>
          </w:p>
        </w:tc>
        <w:tc>
          <w:tcPr>
            <w:tcW w:w="6316" w:type="dxa"/>
          </w:tcPr>
          <w:p w14:paraId="5DF22ADC" w14:textId="77777777" w:rsidR="00B85A8D" w:rsidRDefault="00B85A8D" w:rsidP="002414AF">
            <w:pPr>
              <w:spacing w:line="360" w:lineRule="auto"/>
            </w:pPr>
            <w:r w:rsidRPr="00D70145">
              <w:t>GTGCAGGGTCCGAGGT</w:t>
            </w:r>
          </w:p>
        </w:tc>
      </w:tr>
      <w:tr w:rsidR="00B85A8D" w14:paraId="1BA3D330" w14:textId="77777777" w:rsidTr="00B85A8D">
        <w:trPr>
          <w:jc w:val="center"/>
        </w:trPr>
        <w:tc>
          <w:tcPr>
            <w:tcW w:w="1554" w:type="dxa"/>
          </w:tcPr>
          <w:p w14:paraId="2E947C7D" w14:textId="77777777" w:rsidR="00B85A8D" w:rsidRPr="00B140C8" w:rsidRDefault="00B85A8D" w:rsidP="002414AF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Vinculin</w:t>
            </w:r>
          </w:p>
        </w:tc>
        <w:tc>
          <w:tcPr>
            <w:tcW w:w="1135" w:type="dxa"/>
          </w:tcPr>
          <w:p w14:paraId="11789F28" w14:textId="77777777" w:rsidR="00B85A8D" w:rsidRDefault="00B85A8D" w:rsidP="002414AF">
            <w:pPr>
              <w:spacing w:line="360" w:lineRule="auto"/>
            </w:pPr>
            <w:r>
              <w:rPr>
                <w:rFonts w:hint="eastAsia"/>
              </w:rPr>
              <w:t>F</w:t>
            </w:r>
            <w:r>
              <w:t>orward primer</w:t>
            </w:r>
          </w:p>
        </w:tc>
        <w:tc>
          <w:tcPr>
            <w:tcW w:w="6316" w:type="dxa"/>
          </w:tcPr>
          <w:p w14:paraId="5B7E698B" w14:textId="77777777" w:rsidR="00B85A8D" w:rsidRDefault="00B85A8D" w:rsidP="002414AF">
            <w:pPr>
              <w:spacing w:line="360" w:lineRule="auto"/>
            </w:pPr>
            <w:r w:rsidRPr="0042114D">
              <w:t>CCAAGATGATTGACGAGAGACAG</w:t>
            </w:r>
          </w:p>
        </w:tc>
      </w:tr>
      <w:tr w:rsidR="00B85A8D" w14:paraId="339CA31E" w14:textId="77777777" w:rsidTr="00B85A8D">
        <w:trPr>
          <w:jc w:val="center"/>
        </w:trPr>
        <w:tc>
          <w:tcPr>
            <w:tcW w:w="1554" w:type="dxa"/>
          </w:tcPr>
          <w:p w14:paraId="76E99C2B" w14:textId="77777777" w:rsidR="00B85A8D" w:rsidRDefault="00B85A8D" w:rsidP="002414AF">
            <w:pPr>
              <w:spacing w:line="360" w:lineRule="auto"/>
            </w:pPr>
          </w:p>
        </w:tc>
        <w:tc>
          <w:tcPr>
            <w:tcW w:w="1135" w:type="dxa"/>
          </w:tcPr>
          <w:p w14:paraId="7B19259D" w14:textId="77777777" w:rsidR="00B85A8D" w:rsidRDefault="00B85A8D" w:rsidP="002414AF">
            <w:pPr>
              <w:spacing w:line="360" w:lineRule="auto"/>
            </w:pPr>
            <w:r>
              <w:t>Reverse primer</w:t>
            </w:r>
          </w:p>
        </w:tc>
        <w:tc>
          <w:tcPr>
            <w:tcW w:w="6316" w:type="dxa"/>
          </w:tcPr>
          <w:p w14:paraId="0EC4EBF4" w14:textId="77777777" w:rsidR="00B85A8D" w:rsidRDefault="00B85A8D" w:rsidP="002414AF">
            <w:pPr>
              <w:spacing w:line="360" w:lineRule="auto"/>
            </w:pPr>
            <w:r w:rsidRPr="0042114D">
              <w:t>AGAGGTGAGTTGTAACACACGA</w:t>
            </w:r>
          </w:p>
        </w:tc>
      </w:tr>
      <w:tr w:rsidR="00B85A8D" w14:paraId="0B968C32" w14:textId="77777777" w:rsidTr="00B85A8D">
        <w:trPr>
          <w:jc w:val="center"/>
        </w:trPr>
        <w:tc>
          <w:tcPr>
            <w:tcW w:w="1554" w:type="dxa"/>
          </w:tcPr>
          <w:p w14:paraId="1B2A8793" w14:textId="77777777" w:rsidR="00B85A8D" w:rsidRDefault="00B85A8D" w:rsidP="002414AF">
            <w:pPr>
              <w:spacing w:line="360" w:lineRule="auto"/>
            </w:pPr>
            <w:r>
              <w:rPr>
                <w:rFonts w:hint="eastAsia"/>
              </w:rPr>
              <w:t>U</w:t>
            </w:r>
            <w:r>
              <w:t>6</w:t>
            </w:r>
          </w:p>
        </w:tc>
        <w:tc>
          <w:tcPr>
            <w:tcW w:w="1135" w:type="dxa"/>
          </w:tcPr>
          <w:p w14:paraId="499FC56E" w14:textId="77777777" w:rsidR="00B85A8D" w:rsidRDefault="00B85A8D" w:rsidP="002414AF">
            <w:pPr>
              <w:spacing w:line="360" w:lineRule="auto"/>
            </w:pPr>
            <w:r>
              <w:rPr>
                <w:rFonts w:hint="eastAsia"/>
              </w:rPr>
              <w:t>F</w:t>
            </w:r>
            <w:r>
              <w:t>orward primer</w:t>
            </w:r>
          </w:p>
        </w:tc>
        <w:tc>
          <w:tcPr>
            <w:tcW w:w="6316" w:type="dxa"/>
          </w:tcPr>
          <w:p w14:paraId="1165DB30" w14:textId="77777777" w:rsidR="00B85A8D" w:rsidRDefault="00B85A8D" w:rsidP="002414AF">
            <w:pPr>
              <w:spacing w:line="360" w:lineRule="auto"/>
            </w:pPr>
            <w:r w:rsidRPr="007D1EBA">
              <w:t>CTCGCTTCGGCAGCACA</w:t>
            </w:r>
          </w:p>
        </w:tc>
      </w:tr>
      <w:tr w:rsidR="00B85A8D" w14:paraId="649CAA4A" w14:textId="77777777" w:rsidTr="00B85A8D">
        <w:trPr>
          <w:jc w:val="center"/>
        </w:trPr>
        <w:tc>
          <w:tcPr>
            <w:tcW w:w="1554" w:type="dxa"/>
          </w:tcPr>
          <w:p w14:paraId="298CFFC8" w14:textId="77777777" w:rsidR="00B85A8D" w:rsidRDefault="00B85A8D" w:rsidP="002414AF">
            <w:pPr>
              <w:spacing w:line="360" w:lineRule="auto"/>
            </w:pPr>
          </w:p>
        </w:tc>
        <w:tc>
          <w:tcPr>
            <w:tcW w:w="1135" w:type="dxa"/>
          </w:tcPr>
          <w:p w14:paraId="213D562D" w14:textId="77777777" w:rsidR="00B85A8D" w:rsidRDefault="00B85A8D" w:rsidP="002414AF">
            <w:pPr>
              <w:spacing w:line="360" w:lineRule="auto"/>
            </w:pPr>
            <w:r>
              <w:t>Reverse primer</w:t>
            </w:r>
          </w:p>
        </w:tc>
        <w:tc>
          <w:tcPr>
            <w:tcW w:w="6316" w:type="dxa"/>
          </w:tcPr>
          <w:p w14:paraId="491FD0DE" w14:textId="77777777" w:rsidR="00B85A8D" w:rsidRDefault="00B85A8D" w:rsidP="002414AF">
            <w:pPr>
              <w:spacing w:line="360" w:lineRule="auto"/>
            </w:pPr>
            <w:r w:rsidRPr="007D1EBA">
              <w:t>AACGCTTCACGAATTTGCGT</w:t>
            </w:r>
          </w:p>
        </w:tc>
      </w:tr>
    </w:tbl>
    <w:p w14:paraId="693DCA52" w14:textId="77777777" w:rsidR="00B85A8D" w:rsidRDefault="00B85A8D" w:rsidP="00B85A8D">
      <w:pPr>
        <w:spacing w:line="360" w:lineRule="auto"/>
      </w:pPr>
    </w:p>
    <w:p w14:paraId="0287AC25" w14:textId="77777777" w:rsidR="00B85A8D" w:rsidRPr="00B661FC" w:rsidRDefault="00B85A8D" w:rsidP="00B85A8D">
      <w:pPr>
        <w:spacing w:line="360" w:lineRule="auto"/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3F5B" w14:textId="77777777" w:rsidR="003D05D0" w:rsidRDefault="003D05D0" w:rsidP="00117666">
      <w:pPr>
        <w:spacing w:after="0"/>
      </w:pPr>
      <w:r>
        <w:separator/>
      </w:r>
    </w:p>
  </w:endnote>
  <w:endnote w:type="continuationSeparator" w:id="0">
    <w:p w14:paraId="72C74B98" w14:textId="77777777" w:rsidR="003D05D0" w:rsidRDefault="003D05D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BE4A" w14:textId="77777777" w:rsidR="003D05D0" w:rsidRDefault="003D05D0" w:rsidP="00117666">
      <w:pPr>
        <w:spacing w:after="0"/>
      </w:pPr>
      <w:r>
        <w:separator/>
      </w:r>
    </w:p>
  </w:footnote>
  <w:footnote w:type="continuationSeparator" w:id="0">
    <w:p w14:paraId="0F35A26A" w14:textId="77777777" w:rsidR="003D05D0" w:rsidRDefault="003D05D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092552500">
    <w:abstractNumId w:val="0"/>
  </w:num>
  <w:num w:numId="2" w16cid:durableId="1361516410">
    <w:abstractNumId w:val="4"/>
  </w:num>
  <w:num w:numId="3" w16cid:durableId="1451123483">
    <w:abstractNumId w:val="1"/>
  </w:num>
  <w:num w:numId="4" w16cid:durableId="670907626">
    <w:abstractNumId w:val="5"/>
  </w:num>
  <w:num w:numId="5" w16cid:durableId="1995186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0294190">
    <w:abstractNumId w:val="3"/>
  </w:num>
  <w:num w:numId="7" w16cid:durableId="472913447">
    <w:abstractNumId w:val="6"/>
  </w:num>
  <w:num w:numId="8" w16cid:durableId="543442023">
    <w:abstractNumId w:val="6"/>
  </w:num>
  <w:num w:numId="9" w16cid:durableId="97986875">
    <w:abstractNumId w:val="6"/>
  </w:num>
  <w:num w:numId="10" w16cid:durableId="1447191163">
    <w:abstractNumId w:val="6"/>
  </w:num>
  <w:num w:numId="11" w16cid:durableId="6445090">
    <w:abstractNumId w:val="6"/>
  </w:num>
  <w:num w:numId="12" w16cid:durableId="722413229">
    <w:abstractNumId w:val="6"/>
  </w:num>
  <w:num w:numId="13" w16cid:durableId="927881932">
    <w:abstractNumId w:val="3"/>
  </w:num>
  <w:num w:numId="14" w16cid:durableId="211771870">
    <w:abstractNumId w:val="2"/>
  </w:num>
  <w:num w:numId="15" w16cid:durableId="545676628">
    <w:abstractNumId w:val="2"/>
  </w:num>
  <w:num w:numId="16" w16cid:durableId="833761418">
    <w:abstractNumId w:val="2"/>
  </w:num>
  <w:num w:numId="17" w16cid:durableId="1299141146">
    <w:abstractNumId w:val="2"/>
  </w:num>
  <w:num w:numId="18" w16cid:durableId="108546927">
    <w:abstractNumId w:val="2"/>
  </w:num>
  <w:num w:numId="19" w16cid:durableId="600337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05D0"/>
    <w:rsid w:val="003D2F2D"/>
    <w:rsid w:val="00401590"/>
    <w:rsid w:val="004454AE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0BE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85A8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Steffan Davies</cp:lastModifiedBy>
  <cp:revision>2</cp:revision>
  <cp:lastPrinted>2013-10-03T12:51:00Z</cp:lastPrinted>
  <dcterms:created xsi:type="dcterms:W3CDTF">2022-04-14T14:40:00Z</dcterms:created>
  <dcterms:modified xsi:type="dcterms:W3CDTF">2022-04-14T14:40:00Z</dcterms:modified>
</cp:coreProperties>
</file>