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3DE7" w14:textId="0B5F1E3F" w:rsidR="0092601C" w:rsidRPr="00985304" w:rsidRDefault="0092601C" w:rsidP="0092601C">
      <w:pPr>
        <w:spacing w:line="360" w:lineRule="auto"/>
        <w:jc w:val="center"/>
        <w:rPr>
          <w:b/>
          <w:bCs/>
        </w:rPr>
      </w:pPr>
      <w:r w:rsidRPr="00985304">
        <w:rPr>
          <w:rFonts w:hint="eastAsia"/>
          <w:b/>
          <w:bCs/>
        </w:rPr>
        <w:t>T</w:t>
      </w:r>
      <w:r w:rsidRPr="00985304">
        <w:rPr>
          <w:b/>
          <w:bCs/>
        </w:rPr>
        <w:t>able S</w:t>
      </w:r>
      <w:r w:rsidR="005B5061">
        <w:rPr>
          <w:b/>
          <w:bCs/>
        </w:rPr>
        <w:t>2</w:t>
      </w:r>
      <w:r w:rsidRPr="00985304">
        <w:rPr>
          <w:b/>
          <w:bCs/>
        </w:rPr>
        <w:t xml:space="preserve"> The sequences of oligonucleotides and probes used in this study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92601C" w14:paraId="7BAA02C2" w14:textId="77777777" w:rsidTr="0092601C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10389C1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De</w:t>
            </w:r>
            <w:r>
              <w:t>finition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FC88BD9" w14:textId="77777777" w:rsidR="0092601C" w:rsidRDefault="0092601C" w:rsidP="002414AF">
            <w:pPr>
              <w:spacing w:line="360" w:lineRule="auto"/>
            </w:pPr>
            <w:r>
              <w:t>Sequence (5’-3’)</w:t>
            </w:r>
          </w:p>
        </w:tc>
      </w:tr>
      <w:tr w:rsidR="0092601C" w14:paraId="778FB7FA" w14:textId="77777777" w:rsidTr="0092601C">
        <w:tc>
          <w:tcPr>
            <w:tcW w:w="3969" w:type="dxa"/>
            <w:tcBorders>
              <w:top w:val="single" w:sz="4" w:space="0" w:color="auto"/>
            </w:tcBorders>
          </w:tcPr>
          <w:p w14:paraId="4438C14A" w14:textId="77777777" w:rsidR="0092601C" w:rsidRDefault="0092601C" w:rsidP="002414AF">
            <w:pPr>
              <w:spacing w:line="360" w:lineRule="auto"/>
            </w:pPr>
            <w:proofErr w:type="spellStart"/>
            <w:r>
              <w:rPr>
                <w:rFonts w:hint="eastAsia"/>
              </w:rPr>
              <w:t>s</w:t>
            </w:r>
            <w:r>
              <w:t>hNC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505C149D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S</w:t>
            </w:r>
            <w:r>
              <w:t xml:space="preserve">ense: </w:t>
            </w:r>
            <w:r w:rsidRPr="00433FBD">
              <w:t>TTCTCCGAACGTGTCACGT</w:t>
            </w:r>
          </w:p>
        </w:tc>
      </w:tr>
      <w:tr w:rsidR="0092601C" w14:paraId="1271378E" w14:textId="77777777" w:rsidTr="0092601C">
        <w:tc>
          <w:tcPr>
            <w:tcW w:w="3969" w:type="dxa"/>
          </w:tcPr>
          <w:p w14:paraId="5F91F611" w14:textId="77777777" w:rsidR="0092601C" w:rsidRDefault="0092601C" w:rsidP="002414AF">
            <w:pPr>
              <w:spacing w:line="360" w:lineRule="auto"/>
            </w:pPr>
          </w:p>
        </w:tc>
        <w:tc>
          <w:tcPr>
            <w:tcW w:w="5529" w:type="dxa"/>
          </w:tcPr>
          <w:p w14:paraId="7D99DAF0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A</w:t>
            </w:r>
            <w:r>
              <w:t xml:space="preserve">ntisense: </w:t>
            </w:r>
            <w:r w:rsidRPr="00433FBD">
              <w:t>ACGTGACACGTTCGGAGAA</w:t>
            </w:r>
          </w:p>
        </w:tc>
      </w:tr>
      <w:tr w:rsidR="0092601C" w14:paraId="577C60E0" w14:textId="77777777" w:rsidTr="0092601C">
        <w:tc>
          <w:tcPr>
            <w:tcW w:w="3969" w:type="dxa"/>
          </w:tcPr>
          <w:p w14:paraId="1C6CFA8F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s</w:t>
            </w:r>
            <w:r>
              <w:t>hcircDNMT1</w:t>
            </w:r>
          </w:p>
        </w:tc>
        <w:tc>
          <w:tcPr>
            <w:tcW w:w="5529" w:type="dxa"/>
          </w:tcPr>
          <w:p w14:paraId="1BD50DBA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S</w:t>
            </w:r>
            <w:r>
              <w:t xml:space="preserve">ense: </w:t>
            </w:r>
            <w:r w:rsidRPr="00CC23A2">
              <w:t>GACAAAGACCAGCTGAACCTT</w:t>
            </w:r>
          </w:p>
        </w:tc>
      </w:tr>
      <w:tr w:rsidR="0092601C" w14:paraId="79C73033" w14:textId="77777777" w:rsidTr="0092601C">
        <w:tc>
          <w:tcPr>
            <w:tcW w:w="3969" w:type="dxa"/>
          </w:tcPr>
          <w:p w14:paraId="599D5614" w14:textId="77777777" w:rsidR="0092601C" w:rsidRDefault="0092601C" w:rsidP="002414AF">
            <w:pPr>
              <w:spacing w:line="360" w:lineRule="auto"/>
            </w:pPr>
          </w:p>
        </w:tc>
        <w:tc>
          <w:tcPr>
            <w:tcW w:w="5529" w:type="dxa"/>
          </w:tcPr>
          <w:p w14:paraId="03FC1BE7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A</w:t>
            </w:r>
            <w:r>
              <w:t>ntisense: AAGGTTCAGCTGGTCTTTGTC</w:t>
            </w:r>
          </w:p>
        </w:tc>
      </w:tr>
      <w:tr w:rsidR="00D005AA" w14:paraId="5851F30B" w14:textId="77777777" w:rsidTr="0092601C">
        <w:tc>
          <w:tcPr>
            <w:tcW w:w="3969" w:type="dxa"/>
          </w:tcPr>
          <w:p w14:paraId="5535334F" w14:textId="3A5ABF03" w:rsidR="00D005AA" w:rsidRDefault="00D005AA" w:rsidP="002414AF">
            <w:pPr>
              <w:spacing w:line="360" w:lineRule="auto"/>
            </w:pPr>
            <w:proofErr w:type="spellStart"/>
            <w:r>
              <w:t>siNC</w:t>
            </w:r>
            <w:proofErr w:type="spellEnd"/>
          </w:p>
        </w:tc>
        <w:tc>
          <w:tcPr>
            <w:tcW w:w="5529" w:type="dxa"/>
          </w:tcPr>
          <w:p w14:paraId="74FE3C08" w14:textId="7857A9FF" w:rsidR="00D005AA" w:rsidRDefault="00D005AA" w:rsidP="002414AF">
            <w:pPr>
              <w:spacing w:line="360" w:lineRule="auto"/>
            </w:pPr>
            <w:r>
              <w:rPr>
                <w:rFonts w:hint="eastAsia"/>
              </w:rPr>
              <w:t>S</w:t>
            </w:r>
            <w:r>
              <w:t>ense: TT</w:t>
            </w:r>
            <w:r w:rsidRPr="00D005AA">
              <w:t>C</w:t>
            </w:r>
            <w:r>
              <w:t>T</w:t>
            </w:r>
            <w:r w:rsidRPr="00D005AA">
              <w:t>CCGAACG</w:t>
            </w:r>
            <w:r>
              <w:t>T</w:t>
            </w:r>
            <w:r w:rsidRPr="00D005AA">
              <w:t>G</w:t>
            </w:r>
            <w:r>
              <w:t>T</w:t>
            </w:r>
            <w:r w:rsidRPr="00D005AA">
              <w:t>CACG</w:t>
            </w:r>
            <w:r>
              <w:t>T</w:t>
            </w:r>
            <w:r w:rsidRPr="00D005AA">
              <w:t>TT</w:t>
            </w:r>
          </w:p>
        </w:tc>
      </w:tr>
      <w:tr w:rsidR="00D005AA" w14:paraId="034A267B" w14:textId="77777777" w:rsidTr="0092601C">
        <w:tc>
          <w:tcPr>
            <w:tcW w:w="3969" w:type="dxa"/>
          </w:tcPr>
          <w:p w14:paraId="1CC59988" w14:textId="77777777" w:rsidR="00D005AA" w:rsidRDefault="00D005AA" w:rsidP="002414AF">
            <w:pPr>
              <w:spacing w:line="360" w:lineRule="auto"/>
            </w:pPr>
          </w:p>
        </w:tc>
        <w:tc>
          <w:tcPr>
            <w:tcW w:w="5529" w:type="dxa"/>
          </w:tcPr>
          <w:p w14:paraId="639FC4B4" w14:textId="09013195" w:rsidR="00D005AA" w:rsidRDefault="00D005AA" w:rsidP="002414AF">
            <w:pPr>
              <w:spacing w:line="360" w:lineRule="auto"/>
            </w:pPr>
            <w:r>
              <w:rPr>
                <w:rFonts w:hint="eastAsia"/>
              </w:rPr>
              <w:t>A</w:t>
            </w:r>
            <w:r>
              <w:t>ntisense: AAACGTGACACGTTCGGAGAA</w:t>
            </w:r>
          </w:p>
        </w:tc>
      </w:tr>
      <w:tr w:rsidR="0092601C" w14:paraId="6F87C039" w14:textId="77777777" w:rsidTr="0092601C">
        <w:tc>
          <w:tcPr>
            <w:tcW w:w="3969" w:type="dxa"/>
          </w:tcPr>
          <w:p w14:paraId="69911913" w14:textId="434EA3E6" w:rsidR="0092601C" w:rsidRDefault="00D005AA" w:rsidP="002414AF">
            <w:pPr>
              <w:spacing w:line="360" w:lineRule="auto"/>
            </w:pPr>
            <w:r>
              <w:t>si</w:t>
            </w:r>
            <w:r w:rsidRPr="005C20DB">
              <w:t>HIF-1α</w:t>
            </w:r>
          </w:p>
        </w:tc>
        <w:tc>
          <w:tcPr>
            <w:tcW w:w="5529" w:type="dxa"/>
          </w:tcPr>
          <w:p w14:paraId="7E7BD42D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S</w:t>
            </w:r>
            <w:r>
              <w:t>ense:</w:t>
            </w:r>
            <w:r w:rsidRPr="00A2054C">
              <w:t xml:space="preserve"> CGA</w:t>
            </w:r>
            <w:r>
              <w:t>T</w:t>
            </w:r>
            <w:r w:rsidRPr="00A2054C">
              <w:t>GGAAGCAC</w:t>
            </w:r>
            <w:r>
              <w:t>T</w:t>
            </w:r>
            <w:r w:rsidRPr="00A2054C">
              <w:t>AGACAAAG</w:t>
            </w:r>
          </w:p>
        </w:tc>
      </w:tr>
      <w:tr w:rsidR="0092601C" w14:paraId="23CE59F1" w14:textId="77777777" w:rsidTr="0092601C">
        <w:tc>
          <w:tcPr>
            <w:tcW w:w="3969" w:type="dxa"/>
          </w:tcPr>
          <w:p w14:paraId="45E650E7" w14:textId="77777777" w:rsidR="0092601C" w:rsidRDefault="0092601C" w:rsidP="002414AF">
            <w:pPr>
              <w:spacing w:line="360" w:lineRule="auto"/>
            </w:pPr>
          </w:p>
        </w:tc>
        <w:tc>
          <w:tcPr>
            <w:tcW w:w="5529" w:type="dxa"/>
          </w:tcPr>
          <w:p w14:paraId="2FBA940C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A</w:t>
            </w:r>
            <w:r>
              <w:t>ntisense: TT</w:t>
            </w:r>
            <w:r w:rsidRPr="00A2054C">
              <w:t>G</w:t>
            </w:r>
            <w:r>
              <w:t>T</w:t>
            </w:r>
            <w:r w:rsidRPr="00A2054C">
              <w:t>C</w:t>
            </w:r>
            <w:r>
              <w:t>T</w:t>
            </w:r>
            <w:r w:rsidRPr="00A2054C">
              <w:t>AG</w:t>
            </w:r>
            <w:r>
              <w:t>T</w:t>
            </w:r>
            <w:r w:rsidRPr="00A2054C">
              <w:t>GC</w:t>
            </w:r>
            <w:r>
              <w:t>TT</w:t>
            </w:r>
            <w:r w:rsidRPr="00A2054C">
              <w:t>CCA</w:t>
            </w:r>
            <w:r>
              <w:t>T</w:t>
            </w:r>
            <w:r w:rsidRPr="00A2054C">
              <w:t>CGGA</w:t>
            </w:r>
          </w:p>
        </w:tc>
      </w:tr>
      <w:tr w:rsidR="0092601C" w14:paraId="6C862A98" w14:textId="77777777" w:rsidTr="0092601C">
        <w:tc>
          <w:tcPr>
            <w:tcW w:w="3969" w:type="dxa"/>
          </w:tcPr>
          <w:p w14:paraId="3E5D3443" w14:textId="0381F5FB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m</w:t>
            </w:r>
            <w:r>
              <w:t>iR-</w:t>
            </w:r>
            <w:r w:rsidR="00472E60">
              <w:t>576</w:t>
            </w:r>
            <w:r>
              <w:t>-</w:t>
            </w:r>
            <w:r w:rsidR="00472E60">
              <w:t>3</w:t>
            </w:r>
            <w:r>
              <w:t>p mimics NC</w:t>
            </w:r>
          </w:p>
        </w:tc>
        <w:tc>
          <w:tcPr>
            <w:tcW w:w="5529" w:type="dxa"/>
          </w:tcPr>
          <w:p w14:paraId="18AAD3A5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S</w:t>
            </w:r>
            <w:r>
              <w:t>ense: UU</w:t>
            </w:r>
            <w:r w:rsidRPr="00433FBD">
              <w:t>C</w:t>
            </w:r>
            <w:r>
              <w:t>U</w:t>
            </w:r>
            <w:r w:rsidRPr="00433FBD">
              <w:t>CCGAACG</w:t>
            </w:r>
            <w:r>
              <w:t>U</w:t>
            </w:r>
            <w:r w:rsidRPr="00433FBD">
              <w:t>G</w:t>
            </w:r>
            <w:r>
              <w:t>U</w:t>
            </w:r>
            <w:r w:rsidRPr="00433FBD">
              <w:t>CACG</w:t>
            </w:r>
            <w:r>
              <w:t>U</w:t>
            </w:r>
          </w:p>
        </w:tc>
      </w:tr>
      <w:tr w:rsidR="0092601C" w14:paraId="5D32B586" w14:textId="77777777" w:rsidTr="0092601C">
        <w:tc>
          <w:tcPr>
            <w:tcW w:w="3969" w:type="dxa"/>
          </w:tcPr>
          <w:p w14:paraId="721CF842" w14:textId="77777777" w:rsidR="0092601C" w:rsidRDefault="0092601C" w:rsidP="002414AF">
            <w:pPr>
              <w:spacing w:line="360" w:lineRule="auto"/>
            </w:pPr>
          </w:p>
        </w:tc>
        <w:tc>
          <w:tcPr>
            <w:tcW w:w="5529" w:type="dxa"/>
          </w:tcPr>
          <w:p w14:paraId="5C6D03AC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A</w:t>
            </w:r>
            <w:r>
              <w:t xml:space="preserve">ntisense: </w:t>
            </w:r>
            <w:r w:rsidRPr="00433FBD">
              <w:t>ACG</w:t>
            </w:r>
            <w:r>
              <w:t>U</w:t>
            </w:r>
            <w:r w:rsidRPr="00433FBD">
              <w:t>GACACG</w:t>
            </w:r>
            <w:r>
              <w:t>UU</w:t>
            </w:r>
            <w:r w:rsidRPr="00433FBD">
              <w:t>CGGAGAA</w:t>
            </w:r>
          </w:p>
        </w:tc>
      </w:tr>
      <w:tr w:rsidR="0092601C" w14:paraId="75A5236D" w14:textId="77777777" w:rsidTr="0092601C">
        <w:tc>
          <w:tcPr>
            <w:tcW w:w="3969" w:type="dxa"/>
          </w:tcPr>
          <w:p w14:paraId="7D6ABFED" w14:textId="50502B92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m</w:t>
            </w:r>
            <w:r>
              <w:t>iR-</w:t>
            </w:r>
            <w:r w:rsidR="00472E60">
              <w:t>576</w:t>
            </w:r>
            <w:r>
              <w:t>-</w:t>
            </w:r>
            <w:r w:rsidR="00472E60">
              <w:t>3</w:t>
            </w:r>
            <w:r>
              <w:t>p mimics</w:t>
            </w:r>
          </w:p>
        </w:tc>
        <w:tc>
          <w:tcPr>
            <w:tcW w:w="5529" w:type="dxa"/>
          </w:tcPr>
          <w:p w14:paraId="0351D6AB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S</w:t>
            </w:r>
            <w:r>
              <w:t xml:space="preserve">ense: </w:t>
            </w:r>
            <w:r w:rsidRPr="009D77FB">
              <w:t>AAGAUGUGGAAAAAUUGGAAUC</w:t>
            </w:r>
          </w:p>
        </w:tc>
      </w:tr>
      <w:tr w:rsidR="0092601C" w14:paraId="59A90403" w14:textId="77777777" w:rsidTr="0092601C">
        <w:tc>
          <w:tcPr>
            <w:tcW w:w="3969" w:type="dxa"/>
          </w:tcPr>
          <w:p w14:paraId="5B4D0D7A" w14:textId="77777777" w:rsidR="0092601C" w:rsidRDefault="0092601C" w:rsidP="002414AF">
            <w:pPr>
              <w:spacing w:line="360" w:lineRule="auto"/>
            </w:pPr>
          </w:p>
        </w:tc>
        <w:tc>
          <w:tcPr>
            <w:tcW w:w="5529" w:type="dxa"/>
          </w:tcPr>
          <w:p w14:paraId="360ADC0F" w14:textId="77777777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t>A</w:t>
            </w:r>
            <w:r>
              <w:t>ntisense: GAUUCCAAUUUUUCCACAUCUU</w:t>
            </w:r>
          </w:p>
        </w:tc>
      </w:tr>
      <w:tr w:rsidR="0092601C" w14:paraId="3E88D299" w14:textId="77777777" w:rsidTr="0092601C">
        <w:tc>
          <w:tcPr>
            <w:tcW w:w="3969" w:type="dxa"/>
          </w:tcPr>
          <w:p w14:paraId="440BDBC1" w14:textId="77777777" w:rsidR="0092601C" w:rsidRPr="00F86511" w:rsidRDefault="0092601C" w:rsidP="002414AF">
            <w:pPr>
              <w:spacing w:line="360" w:lineRule="auto"/>
            </w:pPr>
            <w:r>
              <w:rPr>
                <w:rFonts w:hint="eastAsia"/>
              </w:rPr>
              <w:t>O</w:t>
            </w:r>
            <w:r>
              <w:t>ligo probe</w:t>
            </w:r>
          </w:p>
        </w:tc>
        <w:tc>
          <w:tcPr>
            <w:tcW w:w="5529" w:type="dxa"/>
          </w:tcPr>
          <w:p w14:paraId="15FA4DD6" w14:textId="77777777" w:rsidR="0092601C" w:rsidRDefault="0092601C" w:rsidP="002414AF">
            <w:pPr>
              <w:spacing w:line="360" w:lineRule="auto"/>
            </w:pPr>
            <w:r w:rsidRPr="00BC61EC">
              <w:t>TTTGCTTGTCTTTTCCCTGA</w:t>
            </w:r>
          </w:p>
        </w:tc>
      </w:tr>
      <w:tr w:rsidR="0092601C" w14:paraId="4CB1E9D9" w14:textId="77777777" w:rsidTr="0092601C">
        <w:tc>
          <w:tcPr>
            <w:tcW w:w="3969" w:type="dxa"/>
            <w:tcBorders>
              <w:bottom w:val="nil"/>
            </w:tcBorders>
          </w:tcPr>
          <w:p w14:paraId="220418D7" w14:textId="113A2604" w:rsidR="0092601C" w:rsidRPr="00F86511" w:rsidRDefault="0092601C" w:rsidP="002414AF">
            <w:pPr>
              <w:spacing w:line="360" w:lineRule="auto"/>
            </w:pPr>
            <w:r>
              <w:t>Biotin-circ</w:t>
            </w:r>
            <w:r w:rsidR="000735D3">
              <w:t>DNMT1</w:t>
            </w:r>
            <w:r>
              <w:t xml:space="preserve"> probe</w:t>
            </w:r>
          </w:p>
        </w:tc>
        <w:tc>
          <w:tcPr>
            <w:tcW w:w="5529" w:type="dxa"/>
            <w:tcBorders>
              <w:bottom w:val="nil"/>
            </w:tcBorders>
          </w:tcPr>
          <w:p w14:paraId="1239C11B" w14:textId="77777777" w:rsidR="0092601C" w:rsidRDefault="0092601C" w:rsidP="002414AF">
            <w:pPr>
              <w:spacing w:line="360" w:lineRule="auto"/>
            </w:pPr>
            <w:r w:rsidRPr="00233CF6">
              <w:t>GACCAGCTGAACCTTCACCTA</w:t>
            </w:r>
          </w:p>
        </w:tc>
      </w:tr>
      <w:tr w:rsidR="0092601C" w14:paraId="1ADF45BB" w14:textId="77777777" w:rsidTr="0092601C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064F6C8" w14:textId="34C7FFEA" w:rsidR="0092601C" w:rsidRDefault="0092601C" w:rsidP="002414AF">
            <w:pPr>
              <w:spacing w:line="360" w:lineRule="auto"/>
            </w:pPr>
            <w:r>
              <w:rPr>
                <w:rFonts w:hint="eastAsia"/>
              </w:rPr>
              <w:lastRenderedPageBreak/>
              <w:t>C</w:t>
            </w:r>
            <w:r>
              <w:t>y3-labeled circ</w:t>
            </w:r>
            <w:r w:rsidR="000735D3">
              <w:t>DNMT1</w:t>
            </w:r>
            <w:r>
              <w:t xml:space="preserve"> probe</w:t>
            </w: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1C5C4567" w14:textId="77777777" w:rsidR="0092601C" w:rsidRDefault="0092601C" w:rsidP="002414AF">
            <w:pPr>
              <w:spacing w:line="360" w:lineRule="auto"/>
            </w:pPr>
            <w:r w:rsidRPr="00233CF6">
              <w:t>GACCAGCTGAACCTTCACCTA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751F" w14:textId="77777777" w:rsidR="00514D25" w:rsidRDefault="00514D25" w:rsidP="00117666">
      <w:pPr>
        <w:spacing w:after="0"/>
      </w:pPr>
      <w:r>
        <w:separator/>
      </w:r>
    </w:p>
  </w:endnote>
  <w:endnote w:type="continuationSeparator" w:id="0">
    <w:p w14:paraId="6CFD41EC" w14:textId="77777777" w:rsidR="00514D25" w:rsidRDefault="00514D2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9485" w14:textId="77777777" w:rsidR="00514D25" w:rsidRDefault="00514D25" w:rsidP="00117666">
      <w:pPr>
        <w:spacing w:after="0"/>
      </w:pPr>
      <w:r>
        <w:separator/>
      </w:r>
    </w:p>
  </w:footnote>
  <w:footnote w:type="continuationSeparator" w:id="0">
    <w:p w14:paraId="5CE1987D" w14:textId="77777777" w:rsidR="00514D25" w:rsidRDefault="00514D2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3891431">
    <w:abstractNumId w:val="0"/>
  </w:num>
  <w:num w:numId="2" w16cid:durableId="2038578460">
    <w:abstractNumId w:val="4"/>
  </w:num>
  <w:num w:numId="3" w16cid:durableId="1666933977">
    <w:abstractNumId w:val="1"/>
  </w:num>
  <w:num w:numId="4" w16cid:durableId="2035302108">
    <w:abstractNumId w:val="5"/>
  </w:num>
  <w:num w:numId="5" w16cid:durableId="1292319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792651">
    <w:abstractNumId w:val="3"/>
  </w:num>
  <w:num w:numId="7" w16cid:durableId="780732663">
    <w:abstractNumId w:val="6"/>
  </w:num>
  <w:num w:numId="8" w16cid:durableId="1886674140">
    <w:abstractNumId w:val="6"/>
  </w:num>
  <w:num w:numId="9" w16cid:durableId="657340957">
    <w:abstractNumId w:val="6"/>
  </w:num>
  <w:num w:numId="10" w16cid:durableId="56251757">
    <w:abstractNumId w:val="6"/>
  </w:num>
  <w:num w:numId="11" w16cid:durableId="826480705">
    <w:abstractNumId w:val="6"/>
  </w:num>
  <w:num w:numId="12" w16cid:durableId="1829010102">
    <w:abstractNumId w:val="6"/>
  </w:num>
  <w:num w:numId="13" w16cid:durableId="1732003300">
    <w:abstractNumId w:val="3"/>
  </w:num>
  <w:num w:numId="14" w16cid:durableId="38284703">
    <w:abstractNumId w:val="2"/>
  </w:num>
  <w:num w:numId="15" w16cid:durableId="1078017142">
    <w:abstractNumId w:val="2"/>
  </w:num>
  <w:num w:numId="16" w16cid:durableId="1619750801">
    <w:abstractNumId w:val="2"/>
  </w:num>
  <w:num w:numId="17" w16cid:durableId="321743260">
    <w:abstractNumId w:val="2"/>
  </w:num>
  <w:num w:numId="18" w16cid:durableId="1962808965">
    <w:abstractNumId w:val="2"/>
  </w:num>
  <w:num w:numId="19" w16cid:durableId="60581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35D3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A6A56"/>
    <w:rsid w:val="003B3940"/>
    <w:rsid w:val="003D2F2D"/>
    <w:rsid w:val="00401590"/>
    <w:rsid w:val="00447801"/>
    <w:rsid w:val="00452E9C"/>
    <w:rsid w:val="00472E60"/>
    <w:rsid w:val="004735C8"/>
    <w:rsid w:val="004947A6"/>
    <w:rsid w:val="004961FF"/>
    <w:rsid w:val="00514D25"/>
    <w:rsid w:val="00517A89"/>
    <w:rsid w:val="005250F2"/>
    <w:rsid w:val="00593EEA"/>
    <w:rsid w:val="005A5EEE"/>
    <w:rsid w:val="005B506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2601C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03BD6"/>
    <w:rsid w:val="00C52A7B"/>
    <w:rsid w:val="00C56BAF"/>
    <w:rsid w:val="00C679AA"/>
    <w:rsid w:val="00C75972"/>
    <w:rsid w:val="00CD066B"/>
    <w:rsid w:val="00CE4FEE"/>
    <w:rsid w:val="00D005AA"/>
    <w:rsid w:val="00D060CF"/>
    <w:rsid w:val="00DB59C3"/>
    <w:rsid w:val="00DC259A"/>
    <w:rsid w:val="00DE23E8"/>
    <w:rsid w:val="00E52377"/>
    <w:rsid w:val="00E537AD"/>
    <w:rsid w:val="00E64E17"/>
    <w:rsid w:val="00E66316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C7D404-9434-4EE4-A9D2-2A7951AC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Steffan Davies</cp:lastModifiedBy>
  <cp:revision>2</cp:revision>
  <cp:lastPrinted>2013-10-03T12:51:00Z</cp:lastPrinted>
  <dcterms:created xsi:type="dcterms:W3CDTF">2022-04-14T14:41:00Z</dcterms:created>
  <dcterms:modified xsi:type="dcterms:W3CDTF">2022-04-14T14:41:00Z</dcterms:modified>
</cp:coreProperties>
</file>