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64A84" w14:textId="2F6E0095" w:rsidR="002868E2" w:rsidRPr="00376CC5" w:rsidRDefault="00A22292" w:rsidP="00A22292">
      <w:pPr>
        <w:pStyle w:val="MDPI12title"/>
        <w:spacing w:after="0" w:line="480" w:lineRule="auto"/>
        <w:jc w:val="center"/>
      </w:pPr>
      <w:r w:rsidRPr="00A22292">
        <w:t xml:space="preserve">Changes in the serum fatty acid profile during </w:t>
      </w:r>
      <w:proofErr w:type="spellStart"/>
      <w:r w:rsidRPr="00A22292">
        <w:t>anhepatic</w:t>
      </w:r>
      <w:proofErr w:type="spellEnd"/>
      <w:r w:rsidRPr="00A22292">
        <w:t xml:space="preserve"> phase of orthotopic liver transplantation procedure</w:t>
      </w:r>
    </w:p>
    <w:p w14:paraId="337586F1" w14:textId="2F397027" w:rsidR="002868E2" w:rsidRPr="00A22292" w:rsidRDefault="00A22292" w:rsidP="00651CA2">
      <w:pPr>
        <w:pStyle w:val="AuthorList"/>
        <w:rPr>
          <w:lang w:val="pl-PL"/>
        </w:rPr>
      </w:pPr>
      <w:r w:rsidRPr="00EC232D">
        <w:rPr>
          <w:lang w:val="pl-PL"/>
        </w:rPr>
        <w:t>Aleksandra Hliwa, Adriana Mika, Maciej Sledzinski, Dariusz Laski, Bruno Ramos-Molina and Tomasz Sledzinski</w:t>
      </w:r>
    </w:p>
    <w:p w14:paraId="373D6E60" w14:textId="4AC02FDE" w:rsidR="0094184F" w:rsidRDefault="0094184F" w:rsidP="00A22292">
      <w:pPr>
        <w:rPr>
          <w:rFonts w:cs="Times New Roman"/>
        </w:rPr>
      </w:pPr>
      <w:bookmarkStart w:id="0" w:name="_GoBack"/>
      <w:bookmarkEnd w:id="0"/>
    </w:p>
    <w:p w14:paraId="7742C1B6" w14:textId="77777777" w:rsidR="0094184F" w:rsidRPr="0094184F" w:rsidRDefault="0094184F" w:rsidP="0094184F">
      <w:pPr>
        <w:rPr>
          <w:rFonts w:cs="Times New Roman"/>
          <w:b/>
          <w:szCs w:val="24"/>
        </w:rPr>
      </w:pPr>
      <w:r w:rsidRPr="0094184F">
        <w:rPr>
          <w:rFonts w:cs="Times New Roman"/>
          <w:b/>
          <w:szCs w:val="24"/>
        </w:rPr>
        <w:t>Table S1. Serum fatty acid profile in patients just before liver transplantation and just after reperfusion (serum; mean % ± SD)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1364"/>
        <w:gridCol w:w="1843"/>
        <w:gridCol w:w="1701"/>
      </w:tblGrid>
      <w:tr w:rsidR="0094184F" w:rsidRPr="0094184F" w14:paraId="581FC4BE" w14:textId="77777777" w:rsidTr="0043450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E4978" w14:textId="77777777" w:rsidR="0094184F" w:rsidRPr="0094184F" w:rsidRDefault="0094184F" w:rsidP="0043450D">
            <w:pPr>
              <w:rPr>
                <w:rFonts w:cs="Times New Roman"/>
                <w:b/>
                <w:sz w:val="20"/>
                <w:szCs w:val="20"/>
              </w:rPr>
            </w:pPr>
            <w:r w:rsidRPr="0094184F">
              <w:rPr>
                <w:rFonts w:cs="Times New Roman"/>
                <w:b/>
                <w:sz w:val="20"/>
                <w:szCs w:val="20"/>
              </w:rPr>
              <w:t>FA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55F3A" w14:textId="77777777" w:rsidR="0094184F" w:rsidRPr="0094184F" w:rsidRDefault="0094184F" w:rsidP="004345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184F">
              <w:rPr>
                <w:rFonts w:cs="Times New Roman"/>
                <w:b/>
                <w:sz w:val="20"/>
                <w:szCs w:val="20"/>
              </w:rPr>
              <w:t>Before LT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31DB8" w14:textId="77777777" w:rsidR="0094184F" w:rsidRPr="0094184F" w:rsidRDefault="0094184F" w:rsidP="004345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184F">
              <w:rPr>
                <w:rFonts w:cs="Times New Roman"/>
                <w:b/>
                <w:sz w:val="20"/>
                <w:szCs w:val="20"/>
              </w:rPr>
              <w:t>After reperfusion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7FA07" w14:textId="77777777" w:rsidR="0094184F" w:rsidRPr="0094184F" w:rsidRDefault="0094184F" w:rsidP="0043450D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94184F">
              <w:rPr>
                <w:rFonts w:cs="Times New Roman"/>
                <w:b/>
                <w:sz w:val="20"/>
                <w:szCs w:val="20"/>
                <w:lang w:val="en-GB"/>
              </w:rPr>
              <w:t>P (paired T-test)</w:t>
            </w:r>
          </w:p>
        </w:tc>
      </w:tr>
      <w:tr w:rsidR="0094184F" w:rsidRPr="0094184F" w14:paraId="1CA6CDAC" w14:textId="77777777" w:rsidTr="0043450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CBA3EF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12:0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5CEBC8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0.19 ± 0.16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CE16F9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0.13 ± 0.071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541498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0.107</w:t>
            </w:r>
          </w:p>
        </w:tc>
      </w:tr>
      <w:tr w:rsidR="0094184F" w:rsidRPr="0094184F" w14:paraId="5E023EE4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462D0E7D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13:0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49919D89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0.022 ± 0.010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557F96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0.015 ± 0.005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0C9022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0.019</w:t>
            </w:r>
          </w:p>
        </w:tc>
      </w:tr>
      <w:tr w:rsidR="0094184F" w:rsidRPr="0094184F" w14:paraId="0AC9B87D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1733A92A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14:0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33ED7F29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1.34 ± 0.45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3405A3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1.14 ± 0.28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C90B78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0.025</w:t>
            </w:r>
          </w:p>
        </w:tc>
      </w:tr>
      <w:tr w:rsidR="0094184F" w:rsidRPr="0094184F" w14:paraId="27A9A7AA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77B7483B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15:0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4D5B01CF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0.38 ± 0.097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613E23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0.37 ± 0.068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9999AF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0.595</w:t>
            </w:r>
          </w:p>
        </w:tc>
      </w:tr>
      <w:tr w:rsidR="0094184F" w:rsidRPr="0094184F" w14:paraId="3B281A13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3291FD79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16:0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25B5E732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23.7 ± 1.96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7333A4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23.1 ± 1.44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91098C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0.004</w:t>
            </w:r>
          </w:p>
        </w:tc>
      </w:tr>
      <w:tr w:rsidR="0094184F" w:rsidRPr="0094184F" w14:paraId="69048240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0C7D190E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17:0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3636F2DF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0.29 ± 0.048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10251B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0.28 ± 0.038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6C83AF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0.236</w:t>
            </w:r>
          </w:p>
        </w:tc>
      </w:tr>
      <w:tr w:rsidR="0094184F" w:rsidRPr="0094184F" w14:paraId="1A09E52E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6D05BB7F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18:0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0FF6E6B5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7.21 ± 1.03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FD7311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7.60 ± 0.85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340753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0.238</w:t>
            </w:r>
          </w:p>
        </w:tc>
      </w:tr>
      <w:tr w:rsidR="0094184F" w:rsidRPr="0094184F" w14:paraId="09CD1FF3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08A9CA04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19:0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74B7A6AF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0.027 ± 0.005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82805C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0.032 ± 0.011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831BC4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0.020</w:t>
            </w:r>
          </w:p>
        </w:tc>
      </w:tr>
      <w:tr w:rsidR="0094184F" w:rsidRPr="0094184F" w14:paraId="7BFBDA7D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1D4F566A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20:0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07B2EFA3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0.16 ± 0.036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9FEC7F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0.18 ± 0.041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40AB63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0.011</w:t>
            </w:r>
          </w:p>
        </w:tc>
      </w:tr>
      <w:tr w:rsidR="0094184F" w:rsidRPr="0094184F" w14:paraId="179B9EB2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07F9F269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21:0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1AD56982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0.036 ± 0.014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3D5F05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0.050 ± 0.016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72FE89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0.001</w:t>
            </w:r>
          </w:p>
        </w:tc>
      </w:tr>
      <w:tr w:rsidR="0094184F" w:rsidRPr="0094184F" w14:paraId="680B968F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4823CCBC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22:0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2072195F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0.27 ± 0.059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441984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0.34 ± 0.076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93CC25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0.003</w:t>
            </w:r>
          </w:p>
        </w:tc>
      </w:tr>
      <w:tr w:rsidR="0094184F" w:rsidRPr="0094184F" w14:paraId="1B55BE2B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1F9BD41A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23:0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3824AF5B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0.087 ± 0.019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67FB97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0.109 ± 0.031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2BBF47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0.002</w:t>
            </w:r>
          </w:p>
        </w:tc>
      </w:tr>
      <w:tr w:rsidR="0094184F" w:rsidRPr="0094184F" w14:paraId="752FAA04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436D3403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24:0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4F71405D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0.28 ± 0.052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BF117E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0.35 ± 0.079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0EE338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0.001</w:t>
            </w:r>
          </w:p>
        </w:tc>
      </w:tr>
      <w:tr w:rsidR="0094184F" w:rsidRPr="0094184F" w14:paraId="584E94A9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409A5104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25:0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7B22E024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0.033 ± 0.012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FDAF2E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0.042 ± 0.014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3632FB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0.031</w:t>
            </w:r>
          </w:p>
        </w:tc>
      </w:tr>
      <w:tr w:rsidR="0094184F" w:rsidRPr="0094184F" w14:paraId="2A925000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59A9EA30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lastRenderedPageBreak/>
              <w:t>26:0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668A28A0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0.028 ± 0.012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455F42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0.036 ± 0.016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645EB6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0.049</w:t>
            </w:r>
          </w:p>
        </w:tc>
      </w:tr>
      <w:tr w:rsidR="0094184F" w:rsidRPr="0094184F" w14:paraId="59396A06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4A13C859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28:0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73F9C895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0.009 ± 0.006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90FC8E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0.009 ± 0.007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35BA50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0.334</w:t>
            </w:r>
          </w:p>
        </w:tc>
      </w:tr>
      <w:tr w:rsidR="0094184F" w:rsidRPr="0094184F" w14:paraId="528BA275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0AA555A7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iso 12-M-13:0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03D3A99C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0.013 ± 0.005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1E7327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0.014 ± 0.007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3482D3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0.772</w:t>
            </w:r>
          </w:p>
        </w:tc>
      </w:tr>
      <w:tr w:rsidR="0094184F" w:rsidRPr="0094184F" w14:paraId="29ECCDAD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51E4391F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iso 13-M-14:0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3B703334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0.026 ± 0.010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691CAB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0.030 ± 0.013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7DB09A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0.168</w:t>
            </w:r>
          </w:p>
        </w:tc>
      </w:tr>
      <w:tr w:rsidR="0094184F" w:rsidRPr="0094184F" w14:paraId="76CD86FB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7C9B357E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iso 14-M-15:0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69602632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0.047 ± 0.016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A63D15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0.044 ± 0.015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821E35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0.384</w:t>
            </w:r>
          </w:p>
        </w:tc>
      </w:tr>
      <w:tr w:rsidR="0094184F" w:rsidRPr="0094184F" w14:paraId="6DAD668B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45C04012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iso 15-M-16:0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7B66DA29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0.083 ± 0.030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CC5F1E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0.076 ± 0.024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69BE11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0.151</w:t>
            </w:r>
          </w:p>
        </w:tc>
      </w:tr>
      <w:tr w:rsidR="0094184F" w:rsidRPr="0094184F" w14:paraId="0F1720BE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3043D091" w14:textId="77777777" w:rsidR="0094184F" w:rsidRPr="0094184F" w:rsidRDefault="0094184F" w:rsidP="0043450D">
            <w:pPr>
              <w:jc w:val="both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iso20-M-21:0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34A51E12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0.012 ± 0.007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7F78BF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0.014 ± 0.005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4819EA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0.260</w:t>
            </w:r>
          </w:p>
        </w:tc>
      </w:tr>
      <w:tr w:rsidR="0094184F" w:rsidRPr="0094184F" w14:paraId="5F64E8D3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054FE0BC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anteiso 12-M-14:0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646D3941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0.059 ± 0.020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3A4BDA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0.066 ± 0.018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7CD0D9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0.144</w:t>
            </w:r>
          </w:p>
        </w:tc>
      </w:tr>
      <w:tr w:rsidR="0094184F" w:rsidRPr="0094184F" w14:paraId="22D2D78A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3D44D83E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anteiso 14-M-16:0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1528AA74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0.10 ± 0.036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1FD525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0.10 ± 0.039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40BE56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0.476</w:t>
            </w:r>
          </w:p>
        </w:tc>
      </w:tr>
      <w:tr w:rsidR="0094184F" w:rsidRPr="0094184F" w14:paraId="041154E9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0DA38B00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anteiso 16-M-18:0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56182583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0.040 ± 0.017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63FA5D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0.037 ± 0.022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88B194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0.660</w:t>
            </w:r>
          </w:p>
        </w:tc>
      </w:tr>
      <w:tr w:rsidR="0094184F" w:rsidRPr="0094184F" w14:paraId="597C2820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27F30F77" w14:textId="77777777" w:rsidR="0094184F" w:rsidRPr="0094184F" w:rsidRDefault="0094184F" w:rsidP="0043450D">
            <w:pPr>
              <w:jc w:val="both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anteiso20-M-22:0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32A51123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0.010 ± 0.005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8F3B71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0.015 ± 0.006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E81BB7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0.003</w:t>
            </w:r>
          </w:p>
        </w:tc>
      </w:tr>
      <w:tr w:rsidR="0094184F" w:rsidRPr="0094184F" w14:paraId="1DA51244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0B1C478B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2,6,10-M-12:0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56F152E5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0.026 ± 0.010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060C43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0.028 ± 0.009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111D7D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0.263</w:t>
            </w:r>
          </w:p>
        </w:tc>
      </w:tr>
      <w:tr w:rsidR="0094184F" w:rsidRPr="0094184F" w14:paraId="13EB4B61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60BA7A9E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4,8,12-M-14:0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6CFED6EA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0.026 ± 0.015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87AED8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0.024 ± 0.010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4B543B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0.703</w:t>
            </w:r>
          </w:p>
        </w:tc>
      </w:tr>
      <w:tr w:rsidR="0094184F" w:rsidRPr="0094184F" w14:paraId="7FE876F2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44B78A1A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14:1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5039D452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0.085 ± 0.067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933590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0.059 ± 0.034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7AC51C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0.091</w:t>
            </w:r>
          </w:p>
        </w:tc>
      </w:tr>
      <w:tr w:rsidR="0094184F" w:rsidRPr="0094184F" w14:paraId="71B960B7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14280F76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16:1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5FE5EAEC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4.78 ± 2.04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723D66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4.25 ± 0.92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AA277B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0.156</w:t>
            </w:r>
          </w:p>
        </w:tc>
      </w:tr>
      <w:tr w:rsidR="0094184F" w:rsidRPr="0094184F" w14:paraId="574570A3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6FC02DCF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18:1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3AAA5C9B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30.1 ± 4.35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AF6A45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30.1 ± 4.36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8CA93D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0.946</w:t>
            </w:r>
          </w:p>
        </w:tc>
      </w:tr>
      <w:tr w:rsidR="0094184F" w:rsidRPr="0094184F" w14:paraId="60002CFA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1DFEF123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19:1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58758FF9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0.014 ± 0.005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212F81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0.018 ± 0.006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283EDA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0.015</w:t>
            </w:r>
          </w:p>
        </w:tc>
      </w:tr>
      <w:tr w:rsidR="0094184F" w:rsidRPr="0094184F" w14:paraId="2F05A541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01CA4F5C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20:1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49533C69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0.19 ± 0.056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4166A2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0.20 ± 0.060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0B2133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0.675</w:t>
            </w:r>
          </w:p>
        </w:tc>
      </w:tr>
      <w:tr w:rsidR="0094184F" w:rsidRPr="0094184F" w14:paraId="487CDA56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06A16EAE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22:1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7A1FC84C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0.034 ± 0.018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540991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0.028 ± 0.009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FFC031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0.271</w:t>
            </w:r>
          </w:p>
        </w:tc>
      </w:tr>
      <w:tr w:rsidR="0094184F" w:rsidRPr="0094184F" w14:paraId="0445A5B7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78D0FA78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24:1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0425B6A6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0.33 ± 0.069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DCA4E5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0.29 ± 0.060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AEAD92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0.019</w:t>
            </w:r>
          </w:p>
        </w:tc>
      </w:tr>
      <w:tr w:rsidR="0094184F" w:rsidRPr="0094184F" w14:paraId="64002368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7EF311B4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CPOA2H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4DFB1762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0.11 ± 0.041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BCE125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0.10 ± 0.031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161A6A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0.095</w:t>
            </w:r>
          </w:p>
        </w:tc>
      </w:tr>
      <w:tr w:rsidR="0094184F" w:rsidRPr="0094184F" w14:paraId="51027B19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745B30E2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16:2n6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696F41B7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0.011 ± 0.003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38EDCF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0.012 ± 0.005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08005B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0.668</w:t>
            </w:r>
          </w:p>
        </w:tc>
      </w:tr>
      <w:tr w:rsidR="0094184F" w:rsidRPr="0094184F" w14:paraId="3120382E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67395854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lastRenderedPageBreak/>
              <w:t>LA (18:2n6)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1DFE7E16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21.7 ± 5.01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37D73A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22.0 ± 4.13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489F9E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0.651</w:t>
            </w:r>
          </w:p>
        </w:tc>
      </w:tr>
      <w:tr w:rsidR="0094184F" w:rsidRPr="0094184F" w14:paraId="58F6961A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3C181700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ARA (20:4n6)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0337301F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4.43 ± 1.69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3DD5EC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4.77 ± 1.71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44B593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0.170</w:t>
            </w:r>
          </w:p>
        </w:tc>
      </w:tr>
      <w:tr w:rsidR="0094184F" w:rsidRPr="0094184F" w14:paraId="0C435990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06E94B26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DGLA (20:3n6)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3EF4B344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1.10 ± 0.44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8E15F6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1.18 ± 0.43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ED6B8B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0.255</w:t>
            </w:r>
          </w:p>
        </w:tc>
      </w:tr>
      <w:tr w:rsidR="0094184F" w:rsidRPr="0094184F" w14:paraId="00033ED2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0ECFA749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20:2n6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4F5147F1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0.15 ± 0.037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41CE7D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0.14 ± 0.031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9B8328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0.669</w:t>
            </w:r>
          </w:p>
        </w:tc>
      </w:tr>
      <w:tr w:rsidR="0094184F" w:rsidRPr="0094184F" w14:paraId="6ECBC971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178DB4FD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AdA (22:4n6)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32651851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0.14 ± 0.037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62AAE3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0.14 ± 0.033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42A549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0.811</w:t>
            </w:r>
          </w:p>
        </w:tc>
      </w:tr>
      <w:tr w:rsidR="0094184F" w:rsidRPr="0094184F" w14:paraId="73C9BBFD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1AFBF1C8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ALA (18:3n3)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4E7757B4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0.30 ± 0.13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6C6A42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0.31 ± 0.13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3545F7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0.601</w:t>
            </w:r>
          </w:p>
        </w:tc>
      </w:tr>
      <w:tr w:rsidR="0094184F" w:rsidRPr="0094184F" w14:paraId="2D4F2FC0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1D3DE002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EPA (20:5n3)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69C77EEC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0.68 ± 0.38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5D078A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0.73 ± 0.39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F710DF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0.186</w:t>
            </w:r>
          </w:p>
        </w:tc>
      </w:tr>
      <w:tr w:rsidR="0094184F" w:rsidRPr="0094184F" w14:paraId="7DB7DCF9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51E7B297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ETA (20:4n3)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40BB1C87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0.062 ± 0.019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42406E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0.064 ± 0.017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AEB08D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0.532</w:t>
            </w:r>
          </w:p>
        </w:tc>
      </w:tr>
      <w:tr w:rsidR="0094184F" w:rsidRPr="0094184F" w14:paraId="019FD0D1" w14:textId="77777777" w:rsidTr="0043450D">
        <w:trPr>
          <w:trHeight w:val="227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11A52ECD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DHA (22:6n3)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09012925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1.01 ± 0.44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942C8A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1.05 ± 0.44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7D512C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0.542</w:t>
            </w:r>
          </w:p>
        </w:tc>
      </w:tr>
      <w:tr w:rsidR="0094184F" w:rsidRPr="0094184F" w14:paraId="4015E5E0" w14:textId="77777777" w:rsidTr="0043450D">
        <w:trPr>
          <w:trHeight w:val="227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1A8E81" w14:textId="77777777" w:rsidR="0094184F" w:rsidRPr="0094184F" w:rsidRDefault="0094184F" w:rsidP="0043450D">
            <w:pPr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DPA (22:5n3)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D9EDFC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0.30 ± 0.091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8BE357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0.31 ± 0.088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9D781D" w14:textId="77777777" w:rsidR="0094184F" w:rsidRPr="0094184F" w:rsidRDefault="0094184F" w:rsidP="004345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184F">
              <w:rPr>
                <w:rFonts w:cs="Times New Roman"/>
                <w:sz w:val="20"/>
                <w:szCs w:val="20"/>
              </w:rPr>
              <w:t>0.648</w:t>
            </w:r>
          </w:p>
        </w:tc>
      </w:tr>
    </w:tbl>
    <w:p w14:paraId="49F92D11" w14:textId="2320873C" w:rsidR="0094184F" w:rsidRPr="0094184F" w:rsidRDefault="0094184F" w:rsidP="00A22292">
      <w:pPr>
        <w:rPr>
          <w:rFonts w:cs="Times New Roman"/>
          <w:szCs w:val="24"/>
        </w:rPr>
      </w:pPr>
      <w:r w:rsidRPr="0094184F">
        <w:rPr>
          <w:rFonts w:cs="Times New Roman"/>
          <w:szCs w:val="24"/>
        </w:rPr>
        <w:t xml:space="preserve">Linoleic acid – LA (18:2n6), arachidonic acid – ARA (20:4n6), dihomo-γ-linolenic acid – DGLA (20:3n6), </w:t>
      </w:r>
      <w:proofErr w:type="spellStart"/>
      <w:r w:rsidRPr="0094184F">
        <w:rPr>
          <w:rFonts w:cs="Times New Roman"/>
          <w:szCs w:val="24"/>
        </w:rPr>
        <w:t>eicosadienoic</w:t>
      </w:r>
      <w:proofErr w:type="spellEnd"/>
      <w:r w:rsidRPr="0094184F">
        <w:rPr>
          <w:rFonts w:cs="Times New Roman"/>
          <w:szCs w:val="24"/>
        </w:rPr>
        <w:t xml:space="preserve"> acid (20:2n6), adrenic acid - AdA (22:4n6), α-linolenic acid – ALA (18:3n3), eicosapentaenoic acid - EPA (20:5n3), eicosatetraenoic acid - ETA (20:4n3), docosahexaenoic acid – DHA (22:6n3) and docosapentaenoic acid – DPA (22:5n3)</w:t>
      </w:r>
    </w:p>
    <w:sectPr w:rsidR="0094184F" w:rsidRPr="0094184F" w:rsidSect="0094184F"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A86AA" w14:textId="77777777" w:rsidR="00422C94" w:rsidRDefault="00422C94" w:rsidP="00117666">
      <w:pPr>
        <w:spacing w:after="0"/>
      </w:pPr>
      <w:r>
        <w:separator/>
      </w:r>
    </w:p>
  </w:endnote>
  <w:endnote w:type="continuationSeparator" w:id="0">
    <w:p w14:paraId="13F91C50" w14:textId="77777777" w:rsidR="00422C94" w:rsidRDefault="00422C9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D3D87" w14:textId="77777777" w:rsidR="00686C9D" w:rsidRPr="00577C4C" w:rsidRDefault="00C52A7B">
    <w:pPr>
      <w:pStyle w:val="Stopka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8D0F9" wp14:editId="65D5B02E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2EE841" w14:textId="77777777" w:rsidR="00686C9D" w:rsidRPr="00E9561B" w:rsidRDefault="00C52A7B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1D8D0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462EE841" w14:textId="77777777" w:rsidR="00686C9D" w:rsidRPr="00E9561B" w:rsidRDefault="00C52A7B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68C0174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686C9D" w:rsidRPr="00577C4C" w:rsidRDefault="00C52A7B">
                          <w:pPr>
                            <w:pStyle w:val="Stopka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51D4B8BD"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214951C5" w14:textId="77777777" w:rsidR="00686C9D" w:rsidRPr="00577C4C" w:rsidRDefault="00C52A7B">
                    <w:pPr>
                      <w:pStyle w:val="Stopk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0BFF2" w14:textId="77777777" w:rsidR="00686C9D" w:rsidRPr="00577C4C" w:rsidRDefault="00C52A7B">
    <w:pPr>
      <w:pStyle w:val="Stopka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686C9D" w:rsidRPr="00577C4C" w:rsidRDefault="00C52A7B">
                          <w:pPr>
                            <w:pStyle w:val="Stopka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74D070C5" w14:textId="77777777" w:rsidR="00686C9D" w:rsidRPr="00577C4C" w:rsidRDefault="00C52A7B">
                    <w:pPr>
                      <w:pStyle w:val="Stopk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BB8D8" w14:textId="77777777" w:rsidR="00422C94" w:rsidRDefault="00422C94" w:rsidP="00117666">
      <w:pPr>
        <w:spacing w:after="0"/>
      </w:pPr>
      <w:r>
        <w:separator/>
      </w:r>
    </w:p>
  </w:footnote>
  <w:footnote w:type="continuationSeparator" w:id="0">
    <w:p w14:paraId="76416C24" w14:textId="77777777" w:rsidR="00422C94" w:rsidRDefault="00422C9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27F1" w14:textId="77777777" w:rsidR="00686C9D" w:rsidRDefault="005A1D84" w:rsidP="00A53000">
    <w:pPr>
      <w:pStyle w:val="Nagwek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56C3F4FE" wp14:editId="369AA4D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C6A8CCEA"/>
    <w:numStyleLink w:val="Headings"/>
  </w:abstractNum>
  <w:abstractNum w:abstractNumId="7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C6F29"/>
    <w:multiLevelType w:val="multilevel"/>
    <w:tmpl w:val="C6A8CCEA"/>
    <w:numStyleLink w:val="Headings"/>
  </w:abstractNum>
  <w:abstractNum w:abstractNumId="18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 w:numId="12">
    <w:abstractNumId w:val="18"/>
  </w:num>
  <w:num w:numId="13">
    <w:abstractNumId w:val="13"/>
  </w:num>
  <w:num w:numId="14">
    <w:abstractNumId w:val="5"/>
  </w:num>
  <w:num w:numId="15">
    <w:abstractNumId w:val="12"/>
  </w:num>
  <w:num w:numId="16">
    <w:abstractNumId w:val="15"/>
  </w:num>
  <w:num w:numId="17">
    <w:abstractNumId w:val="4"/>
    <w:lvlOverride w:ilvl="0">
      <w:lvl w:ilvl="0">
        <w:start w:val="1"/>
        <w:numFmt w:val="decimal"/>
        <w:pStyle w:val="Nagwek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7"/>
  </w:num>
  <w:num w:numId="21">
    <w:abstractNumId w:val="4"/>
  </w:num>
  <w:num w:numId="22">
    <w:abstractNumId w:val="4"/>
    <w:lvlOverride w:ilvl="0">
      <w:startOverride w:val="1"/>
      <w:lvl w:ilvl="0">
        <w:start w:val="1"/>
        <w:numFmt w:val="decimal"/>
        <w:pStyle w:val="Nagwek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Nagwek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Nagwek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Nagwek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21"/>
    <w:rsid w:val="00017FB4"/>
    <w:rsid w:val="00034304"/>
    <w:rsid w:val="00035434"/>
    <w:rsid w:val="00045678"/>
    <w:rsid w:val="000458E4"/>
    <w:rsid w:val="00063D84"/>
    <w:rsid w:val="0006636D"/>
    <w:rsid w:val="00077D53"/>
    <w:rsid w:val="00081394"/>
    <w:rsid w:val="000B34BD"/>
    <w:rsid w:val="000C7E2A"/>
    <w:rsid w:val="000F4CFB"/>
    <w:rsid w:val="00117666"/>
    <w:rsid w:val="001223A7"/>
    <w:rsid w:val="00134256"/>
    <w:rsid w:val="00147395"/>
    <w:rsid w:val="001552C9"/>
    <w:rsid w:val="00177D84"/>
    <w:rsid w:val="001964EF"/>
    <w:rsid w:val="001B1A2C"/>
    <w:rsid w:val="001D5C23"/>
    <w:rsid w:val="001F4C07"/>
    <w:rsid w:val="00220AEA"/>
    <w:rsid w:val="00226954"/>
    <w:rsid w:val="002629A3"/>
    <w:rsid w:val="00265660"/>
    <w:rsid w:val="00267D18"/>
    <w:rsid w:val="002868E2"/>
    <w:rsid w:val="002869C3"/>
    <w:rsid w:val="002936E4"/>
    <w:rsid w:val="00296B88"/>
    <w:rsid w:val="002C74CA"/>
    <w:rsid w:val="002F744D"/>
    <w:rsid w:val="00303DE6"/>
    <w:rsid w:val="00310124"/>
    <w:rsid w:val="003544FB"/>
    <w:rsid w:val="003657E1"/>
    <w:rsid w:val="00365D63"/>
    <w:rsid w:val="0036793B"/>
    <w:rsid w:val="00372682"/>
    <w:rsid w:val="00376CC5"/>
    <w:rsid w:val="0039693B"/>
    <w:rsid w:val="003D2F2D"/>
    <w:rsid w:val="00401590"/>
    <w:rsid w:val="00422C94"/>
    <w:rsid w:val="00463E3D"/>
    <w:rsid w:val="004645AE"/>
    <w:rsid w:val="004D3E33"/>
    <w:rsid w:val="005250F2"/>
    <w:rsid w:val="005354D8"/>
    <w:rsid w:val="00577A80"/>
    <w:rsid w:val="00582383"/>
    <w:rsid w:val="0058553D"/>
    <w:rsid w:val="0058624C"/>
    <w:rsid w:val="005A1D84"/>
    <w:rsid w:val="005A70EA"/>
    <w:rsid w:val="005C3963"/>
    <w:rsid w:val="005D1840"/>
    <w:rsid w:val="005D35E4"/>
    <w:rsid w:val="005D7910"/>
    <w:rsid w:val="0062154F"/>
    <w:rsid w:val="00631A8C"/>
    <w:rsid w:val="00651CA2"/>
    <w:rsid w:val="00653D60"/>
    <w:rsid w:val="00660D05"/>
    <w:rsid w:val="00671D9A"/>
    <w:rsid w:val="00673952"/>
    <w:rsid w:val="00681821"/>
    <w:rsid w:val="00686C9D"/>
    <w:rsid w:val="006B2D5B"/>
    <w:rsid w:val="006B7D14"/>
    <w:rsid w:val="006D2B25"/>
    <w:rsid w:val="006D5B93"/>
    <w:rsid w:val="00725A7D"/>
    <w:rsid w:val="0073085C"/>
    <w:rsid w:val="00733784"/>
    <w:rsid w:val="00746505"/>
    <w:rsid w:val="00790BB3"/>
    <w:rsid w:val="00792043"/>
    <w:rsid w:val="00797EDD"/>
    <w:rsid w:val="007B0322"/>
    <w:rsid w:val="007C0E3F"/>
    <w:rsid w:val="007C206C"/>
    <w:rsid w:val="007C5729"/>
    <w:rsid w:val="007F2502"/>
    <w:rsid w:val="008111E4"/>
    <w:rsid w:val="0081301C"/>
    <w:rsid w:val="00817DD6"/>
    <w:rsid w:val="008629A9"/>
    <w:rsid w:val="0088513A"/>
    <w:rsid w:val="00893C19"/>
    <w:rsid w:val="008D6C8D"/>
    <w:rsid w:val="008E2B54"/>
    <w:rsid w:val="008E4404"/>
    <w:rsid w:val="008E58C7"/>
    <w:rsid w:val="008F5021"/>
    <w:rsid w:val="00901184"/>
    <w:rsid w:val="009320D4"/>
    <w:rsid w:val="0094184F"/>
    <w:rsid w:val="00943573"/>
    <w:rsid w:val="00971B61"/>
    <w:rsid w:val="00980C31"/>
    <w:rsid w:val="009955FF"/>
    <w:rsid w:val="009D259D"/>
    <w:rsid w:val="00A01415"/>
    <w:rsid w:val="00A22292"/>
    <w:rsid w:val="00A25A2A"/>
    <w:rsid w:val="00A50D9D"/>
    <w:rsid w:val="00A53000"/>
    <w:rsid w:val="00A545C6"/>
    <w:rsid w:val="00A652D0"/>
    <w:rsid w:val="00A75F87"/>
    <w:rsid w:val="00A95D8B"/>
    <w:rsid w:val="00AC0270"/>
    <w:rsid w:val="00AC3EA3"/>
    <w:rsid w:val="00AC792D"/>
    <w:rsid w:val="00B657B8"/>
    <w:rsid w:val="00B84920"/>
    <w:rsid w:val="00B8556A"/>
    <w:rsid w:val="00BB5B2C"/>
    <w:rsid w:val="00BE1A69"/>
    <w:rsid w:val="00C012A3"/>
    <w:rsid w:val="00C16F19"/>
    <w:rsid w:val="00C52A7B"/>
    <w:rsid w:val="00C6324C"/>
    <w:rsid w:val="00C64217"/>
    <w:rsid w:val="00C679AA"/>
    <w:rsid w:val="00C711F6"/>
    <w:rsid w:val="00C724CF"/>
    <w:rsid w:val="00C75972"/>
    <w:rsid w:val="00C82792"/>
    <w:rsid w:val="00C948FD"/>
    <w:rsid w:val="00CB43D5"/>
    <w:rsid w:val="00CB57A5"/>
    <w:rsid w:val="00CB5C44"/>
    <w:rsid w:val="00CC76F9"/>
    <w:rsid w:val="00CD066B"/>
    <w:rsid w:val="00CD46E2"/>
    <w:rsid w:val="00D00D0B"/>
    <w:rsid w:val="00D04B69"/>
    <w:rsid w:val="00D537FA"/>
    <w:rsid w:val="00D5547D"/>
    <w:rsid w:val="00D80D99"/>
    <w:rsid w:val="00D9503C"/>
    <w:rsid w:val="00DD73EF"/>
    <w:rsid w:val="00DE23E8"/>
    <w:rsid w:val="00DF4244"/>
    <w:rsid w:val="00E0128B"/>
    <w:rsid w:val="00E4090E"/>
    <w:rsid w:val="00E44097"/>
    <w:rsid w:val="00E51588"/>
    <w:rsid w:val="00E64E17"/>
    <w:rsid w:val="00EA3D3C"/>
    <w:rsid w:val="00EC7CC3"/>
    <w:rsid w:val="00F46494"/>
    <w:rsid w:val="00F558AB"/>
    <w:rsid w:val="00F61D89"/>
    <w:rsid w:val="00F86ABB"/>
    <w:rsid w:val="00FB6A36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Akapitzlist"/>
    <w:next w:val="Normalny"/>
    <w:link w:val="Nagwek1Znak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Nagwek2">
    <w:name w:val="heading 2"/>
    <w:basedOn w:val="Nagwek1"/>
    <w:next w:val="Normalny"/>
    <w:link w:val="Nagwek2Znak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Nagwek3">
    <w:name w:val="heading 3"/>
    <w:basedOn w:val="Normalny"/>
    <w:next w:val="Normalny"/>
    <w:link w:val="Nagwek3Znak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agwek3"/>
    <w:next w:val="Normalny"/>
    <w:link w:val="Nagwek4Znak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Nagwek5">
    <w:name w:val="heading 5"/>
    <w:basedOn w:val="Nagwek4"/>
    <w:next w:val="Normalny"/>
    <w:link w:val="Nagwek5Znak"/>
    <w:uiPriority w:val="2"/>
    <w:qFormat/>
    <w:rsid w:val="00D80D99"/>
    <w:pPr>
      <w:numPr>
        <w:ilvl w:val="4"/>
      </w:num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724CF"/>
    <w:rPr>
      <w:rFonts w:ascii="Times New Roman" w:hAnsi="Times New Roman"/>
      <w:i/>
      <w:iCs/>
    </w:rPr>
  </w:style>
  <w:style w:type="paragraph" w:styleId="Akapitzlist">
    <w:name w:val="List Paragraph"/>
    <w:basedOn w:val="Normalny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C724CF"/>
    <w:rPr>
      <w:rFonts w:ascii="Times New Roman" w:hAnsi="Times New Roman"/>
      <w:b/>
      <w:bCs/>
    </w:rPr>
  </w:style>
  <w:style w:type="paragraph" w:styleId="NormalnyWeb">
    <w:name w:val="Normal (Web)"/>
    <w:basedOn w:val="Normalny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A53000"/>
    <w:rPr>
      <w:rFonts w:ascii="Times New Roman" w:hAnsi="Times New Roman"/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17666"/>
  </w:style>
  <w:style w:type="table" w:styleId="Tabela-Siatka">
    <w:name w:val="Table Grid"/>
    <w:basedOn w:val="Standardowy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7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7666"/>
    <w:rPr>
      <w:vertAlign w:val="superscript"/>
    </w:rPr>
  </w:style>
  <w:style w:type="paragraph" w:styleId="Legenda">
    <w:name w:val="caption"/>
    <w:basedOn w:val="Normalny"/>
    <w:next w:val="Bezodstpw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rsid w:val="0011766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6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6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A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A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A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A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A7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A1D8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80D99"/>
    <w:rPr>
      <w:rFonts w:ascii="Times New Roman" w:hAnsi="Times New Roman" w:cs="Times New Roman"/>
      <w:b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Bezodstpw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Podtytu"/>
    <w:next w:val="Normalny"/>
    <w:uiPriority w:val="1"/>
    <w:qFormat/>
    <w:rsid w:val="00651CA2"/>
  </w:style>
  <w:style w:type="character" w:styleId="Wyrnieniedelikatne">
    <w:name w:val="Subtle Emphasis"/>
    <w:basedOn w:val="Domylnaczcionkaakapitu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Odwoanieintensywne">
    <w:name w:val="Intense Reference"/>
    <w:basedOn w:val="Domylnaczcionkaakapitu"/>
    <w:uiPriority w:val="32"/>
    <w:qFormat/>
    <w:rsid w:val="00C724CF"/>
    <w:rPr>
      <w:b/>
      <w:bCs/>
      <w:smallCaps/>
      <w:color w:val="auto"/>
      <w:spacing w:val="5"/>
    </w:rPr>
  </w:style>
  <w:style w:type="character" w:styleId="Tytuksiki">
    <w:name w:val="Book Title"/>
    <w:basedOn w:val="Domylnaczcionkaakapitu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Poprawka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DPI12title">
    <w:name w:val="MDPI_1.2_title"/>
    <w:next w:val="Normalny"/>
    <w:qFormat/>
    <w:rsid w:val="00A22292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ny"/>
    <w:qFormat/>
    <w:rsid w:val="00A22292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6affiliation">
    <w:name w:val="MDPI_1.6_affiliation"/>
    <w:qFormat/>
    <w:rsid w:val="00A22292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31text">
    <w:name w:val="MDPI_3.1_text"/>
    <w:qFormat/>
    <w:rsid w:val="00582383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qFormat/>
    <w:rsid w:val="00E44097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paragraph" w:customStyle="1" w:styleId="MDPI41tablecaption">
    <w:name w:val="MDPI_4.1_table_caption"/>
    <w:qFormat/>
    <w:rsid w:val="00BE1A69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BE1A69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next w:val="MDPI31text"/>
    <w:qFormat/>
    <w:rsid w:val="00BE1A69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51figurecaption">
    <w:name w:val="MDPI_5.1_figure_caption"/>
    <w:qFormat/>
    <w:rsid w:val="00BE1A69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62BackMatter">
    <w:name w:val="MDPI_6.2_BackMatter"/>
    <w:qFormat/>
    <w:rsid w:val="006D2B25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  <w:style w:type="paragraph" w:customStyle="1" w:styleId="MDPI71References">
    <w:name w:val="MDPI_7.1_References"/>
    <w:qFormat/>
    <w:rsid w:val="00BB5B2C"/>
    <w:pPr>
      <w:numPr>
        <w:numId w:val="23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10BCF31-3840-4BA6-8BF2-C37F0AC3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0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.</dc:creator>
  <cp:keywords/>
  <dc:description/>
  <cp:lastModifiedBy>Adriana Mika</cp:lastModifiedBy>
  <cp:revision>2</cp:revision>
  <cp:lastPrinted>2013-10-03T12:51:00Z</cp:lastPrinted>
  <dcterms:created xsi:type="dcterms:W3CDTF">2021-11-18T13:14:00Z</dcterms:created>
  <dcterms:modified xsi:type="dcterms:W3CDTF">2021-11-18T13:14:00Z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http://www.zotero.org/styles/frontiers-in-physiology</vt:lpwstr>
  </property>
  <property fmtid="{D5CDD505-2E9C-101B-9397-08002B2CF9AE}" pid="15" name="Mendeley Recent Style Name 6_1">
    <vt:lpwstr>Frontiers in Physiology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http://www.zotero.org/styles/international-journal-of-molecular-sciences</vt:lpwstr>
  </property>
  <property fmtid="{D5CDD505-2E9C-101B-9397-08002B2CF9AE}" pid="19" name="Mendeley Recent Style Name 8_1">
    <vt:lpwstr>International Journal of Molecular Sciences</vt:lpwstr>
  </property>
  <property fmtid="{D5CDD505-2E9C-101B-9397-08002B2CF9AE}" pid="20" name="Mendeley Recent Style Id 9_1">
    <vt:lpwstr>http://www.zotero.org/styles/modern-humanities-research-association</vt:lpwstr>
  </property>
  <property fmtid="{D5CDD505-2E9C-101B-9397-08002B2CF9AE}" pid="21" name="Mendeley Recent Style Name 9_1">
    <vt:lpwstr>Modern Humanities Research Association 3rd edition (note with bibliography)</vt:lpwstr>
  </property>
</Properties>
</file>