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04FD" w14:textId="6990C61B" w:rsidR="00422E9D" w:rsidRPr="007276AF" w:rsidRDefault="005855C9" w:rsidP="000D6878">
      <w:pPr>
        <w:pStyle w:val="berschrift1"/>
        <w:rPr>
          <w:rFonts w:ascii="Times New Roman" w:hAnsi="Times New Roman" w:cs="Times New Roman"/>
          <w:sz w:val="24"/>
          <w:szCs w:val="24"/>
          <w:lang w:val="en-US"/>
        </w:rPr>
      </w:pPr>
      <w:r w:rsidRPr="007276A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D6878" w:rsidRPr="007276AF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Pr="007276A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D6878" w:rsidRPr="007276A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276A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276A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Reasons for </w:t>
      </w:r>
      <w:r w:rsidR="001C161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multiple</w:t>
      </w:r>
      <w:r w:rsidRPr="007276A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attempt</w:t>
      </w:r>
      <w:r w:rsidR="001C161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</w:t>
      </w:r>
    </w:p>
    <w:p w14:paraId="0B41FDC6" w14:textId="2427009C" w:rsidR="005855C9" w:rsidRPr="007276AF" w:rsidRDefault="005855C9" w:rsidP="005855C9">
      <w:pPr>
        <w:rPr>
          <w:rFonts w:ascii="Times New Roman" w:hAnsi="Times New Roman" w:cs="Times New Roman"/>
          <w:sz w:val="24"/>
          <w:szCs w:val="24"/>
        </w:rPr>
      </w:pPr>
      <w:r w:rsidRPr="007276AF">
        <w:rPr>
          <w:rFonts w:ascii="Times New Roman" w:hAnsi="Times New Roman" w:cs="Times New Roman"/>
          <w:sz w:val="24"/>
          <w:szCs w:val="24"/>
        </w:rPr>
        <w:t>Vie</w:t>
      </w:r>
      <w:r w:rsidR="00F50C87" w:rsidRPr="007276AF">
        <w:rPr>
          <w:rFonts w:ascii="Times New Roman" w:hAnsi="Times New Roman" w:cs="Times New Roman"/>
          <w:sz w:val="24"/>
          <w:szCs w:val="24"/>
        </w:rPr>
        <w:t>S</w:t>
      </w:r>
      <w:r w:rsidRPr="007276AF">
        <w:rPr>
          <w:rFonts w:ascii="Times New Roman" w:hAnsi="Times New Roman" w:cs="Times New Roman"/>
          <w:sz w:val="24"/>
          <w:szCs w:val="24"/>
        </w:rPr>
        <w:t>cope</w:t>
      </w:r>
      <w:r w:rsidR="00E56EE6">
        <w:rPr>
          <w:rFonts w:ascii="Times New Roman" w:hAnsi="Times New Roman" w:cs="Times New Roman"/>
          <w:sz w:val="24"/>
          <w:szCs w:val="24"/>
        </w:rPr>
        <w:t xml:space="preserve"> (5 patients)</w:t>
      </w:r>
    </w:p>
    <w:p w14:paraId="0AA70E1B" w14:textId="225B2F06" w:rsidR="00E56EE6" w:rsidRDefault="00E56EE6" w:rsidP="00CD3DE0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6EE6">
        <w:rPr>
          <w:rFonts w:ascii="Times New Roman" w:hAnsi="Times New Roman" w:cs="Times New Roman"/>
          <w:sz w:val="24"/>
          <w:szCs w:val="24"/>
        </w:rPr>
        <w:t>repositioning of</w:t>
      </w:r>
      <w:r w:rsidR="005855C9" w:rsidRPr="00E56EE6">
        <w:rPr>
          <w:rFonts w:ascii="Times New Roman" w:hAnsi="Times New Roman" w:cs="Times New Roman"/>
          <w:sz w:val="24"/>
          <w:szCs w:val="24"/>
        </w:rPr>
        <w:t xml:space="preserve"> </w:t>
      </w:r>
      <w:r w:rsidRPr="00E56EE6">
        <w:rPr>
          <w:rFonts w:ascii="Times New Roman" w:hAnsi="Times New Roman" w:cs="Times New Roman"/>
          <w:sz w:val="24"/>
          <w:szCs w:val="24"/>
        </w:rPr>
        <w:t>patient</w:t>
      </w:r>
    </w:p>
    <w:p w14:paraId="145BF928" w14:textId="09047271" w:rsidR="005855C9" w:rsidRPr="00E56EE6" w:rsidRDefault="007E4D7E" w:rsidP="00CD3DE0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56EE6">
        <w:rPr>
          <w:rFonts w:ascii="Times New Roman" w:hAnsi="Times New Roman" w:cs="Times New Roman"/>
          <w:sz w:val="24"/>
          <w:szCs w:val="24"/>
        </w:rPr>
        <w:t>two</w:t>
      </w:r>
      <w:r w:rsidR="005855C9" w:rsidRPr="00E56EE6">
        <w:rPr>
          <w:rFonts w:ascii="Times New Roman" w:hAnsi="Times New Roman" w:cs="Times New Roman"/>
          <w:sz w:val="24"/>
          <w:szCs w:val="24"/>
        </w:rPr>
        <w:t xml:space="preserve"> attempt</w:t>
      </w:r>
      <w:r w:rsidRPr="00E56EE6">
        <w:rPr>
          <w:rFonts w:ascii="Times New Roman" w:hAnsi="Times New Roman" w:cs="Times New Roman"/>
          <w:sz w:val="24"/>
          <w:szCs w:val="24"/>
        </w:rPr>
        <w:t>s</w:t>
      </w:r>
      <w:r w:rsidR="005855C9" w:rsidRPr="00E56EE6">
        <w:rPr>
          <w:rFonts w:ascii="Times New Roman" w:hAnsi="Times New Roman" w:cs="Times New Roman"/>
          <w:sz w:val="24"/>
          <w:szCs w:val="24"/>
        </w:rPr>
        <w:t xml:space="preserve"> </w:t>
      </w:r>
      <w:r w:rsidRPr="00E56EE6">
        <w:rPr>
          <w:rFonts w:ascii="Times New Roman" w:hAnsi="Times New Roman" w:cs="Times New Roman"/>
          <w:sz w:val="24"/>
          <w:szCs w:val="24"/>
        </w:rPr>
        <w:t>for</w:t>
      </w:r>
      <w:r w:rsidR="005855C9" w:rsidRPr="00E56EE6">
        <w:rPr>
          <w:rFonts w:ascii="Times New Roman" w:hAnsi="Times New Roman" w:cs="Times New Roman"/>
          <w:sz w:val="24"/>
          <w:szCs w:val="24"/>
        </w:rPr>
        <w:t xml:space="preserve"> bougie</w:t>
      </w:r>
      <w:r w:rsidRPr="00E56EE6">
        <w:rPr>
          <w:rFonts w:ascii="Times New Roman" w:hAnsi="Times New Roman" w:cs="Times New Roman"/>
          <w:sz w:val="24"/>
          <w:szCs w:val="24"/>
        </w:rPr>
        <w:t xml:space="preserve"> advancement</w:t>
      </w:r>
      <w:r w:rsidR="005855C9" w:rsidRPr="00E56EE6">
        <w:rPr>
          <w:rFonts w:ascii="Times New Roman" w:hAnsi="Times New Roman" w:cs="Times New Roman"/>
          <w:sz w:val="24"/>
          <w:szCs w:val="24"/>
        </w:rPr>
        <w:t xml:space="preserve"> required</w:t>
      </w:r>
    </w:p>
    <w:p w14:paraId="277228CF" w14:textId="77777777" w:rsidR="005855C9" w:rsidRPr="007276AF" w:rsidRDefault="005855C9" w:rsidP="005855C9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6AF">
        <w:rPr>
          <w:rFonts w:ascii="Times New Roman" w:hAnsi="Times New Roman" w:cs="Times New Roman"/>
          <w:sz w:val="24"/>
          <w:szCs w:val="24"/>
        </w:rPr>
        <w:t>accidental esophageal intubation</w:t>
      </w:r>
    </w:p>
    <w:p w14:paraId="6194464B" w14:textId="77777777" w:rsidR="005855C9" w:rsidRPr="007276AF" w:rsidRDefault="005855C9" w:rsidP="005855C9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6AF">
        <w:rPr>
          <w:rFonts w:ascii="Times New Roman" w:hAnsi="Times New Roman" w:cs="Times New Roman"/>
          <w:sz w:val="24"/>
          <w:szCs w:val="24"/>
        </w:rPr>
        <w:t>tube diameter too large</w:t>
      </w:r>
    </w:p>
    <w:p w14:paraId="105994D3" w14:textId="5FBFF0DC" w:rsidR="005855C9" w:rsidRPr="007276AF" w:rsidRDefault="007E4D7E" w:rsidP="005855C9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suspected</w:t>
      </w:r>
      <w:r w:rsidR="005855C9" w:rsidRPr="007276AF">
        <w:rPr>
          <w:rFonts w:ascii="Times New Roman" w:hAnsi="Times New Roman" w:cs="Times New Roman"/>
          <w:sz w:val="24"/>
          <w:szCs w:val="24"/>
        </w:rPr>
        <w:t xml:space="preserve"> tracheal stenosis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855C9" w:rsidRPr="007276AF">
        <w:rPr>
          <w:rFonts w:ascii="Times New Roman" w:hAnsi="Times New Roman" w:cs="Times New Roman"/>
          <w:sz w:val="24"/>
          <w:szCs w:val="24"/>
        </w:rPr>
        <w:t>tube could not be advanced</w:t>
      </w:r>
      <w:r w:rsidR="00E56EE6">
        <w:rPr>
          <w:rFonts w:ascii="Times New Roman" w:hAnsi="Times New Roman" w:cs="Times New Roman"/>
          <w:sz w:val="24"/>
          <w:szCs w:val="24"/>
        </w:rPr>
        <w:t xml:space="preserve"> at first attempt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55C9" w:rsidRPr="00727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F1381" w14:textId="63B2ECC8" w:rsidR="005855C9" w:rsidRPr="007276AF" w:rsidRDefault="005855C9" w:rsidP="005855C9">
      <w:pPr>
        <w:rPr>
          <w:rFonts w:ascii="Times New Roman" w:hAnsi="Times New Roman" w:cs="Times New Roman"/>
          <w:sz w:val="24"/>
          <w:szCs w:val="24"/>
        </w:rPr>
      </w:pPr>
      <w:r w:rsidRPr="007276AF">
        <w:rPr>
          <w:rFonts w:ascii="Times New Roman" w:hAnsi="Times New Roman" w:cs="Times New Roman"/>
          <w:sz w:val="24"/>
          <w:szCs w:val="24"/>
        </w:rPr>
        <w:t>Macintosh</w:t>
      </w:r>
      <w:r w:rsidR="00E56EE6">
        <w:rPr>
          <w:rFonts w:ascii="Times New Roman" w:hAnsi="Times New Roman" w:cs="Times New Roman"/>
          <w:sz w:val="24"/>
          <w:szCs w:val="24"/>
        </w:rPr>
        <w:t xml:space="preserve"> (4 patients)</w:t>
      </w:r>
    </w:p>
    <w:p w14:paraId="728C262F" w14:textId="2939EF3E" w:rsidR="005855C9" w:rsidRPr="007276AF" w:rsidRDefault="005855C9" w:rsidP="005855C9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6AF">
        <w:rPr>
          <w:rFonts w:ascii="Times New Roman" w:hAnsi="Times New Roman" w:cs="Times New Roman"/>
          <w:sz w:val="24"/>
          <w:szCs w:val="24"/>
        </w:rPr>
        <w:t>technical defect of laryngoscope (</w:t>
      </w:r>
      <w:r w:rsidR="005D7614">
        <w:rPr>
          <w:rFonts w:ascii="Times New Roman" w:hAnsi="Times New Roman" w:cs="Times New Roman"/>
          <w:sz w:val="24"/>
          <w:szCs w:val="24"/>
        </w:rPr>
        <w:t xml:space="preserve">inadequate </w:t>
      </w:r>
      <w:r w:rsidRPr="007276AF">
        <w:rPr>
          <w:rFonts w:ascii="Times New Roman" w:hAnsi="Times New Roman" w:cs="Times New Roman"/>
          <w:sz w:val="24"/>
          <w:szCs w:val="24"/>
        </w:rPr>
        <w:t>illumination)</w:t>
      </w:r>
    </w:p>
    <w:p w14:paraId="05A1CF9D" w14:textId="0A88B19E" w:rsidR="005855C9" w:rsidRPr="007276AF" w:rsidRDefault="005855C9" w:rsidP="005855C9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6AF">
        <w:rPr>
          <w:rFonts w:ascii="Times New Roman" w:hAnsi="Times New Roman" w:cs="Times New Roman"/>
          <w:sz w:val="24"/>
          <w:szCs w:val="24"/>
        </w:rPr>
        <w:t>difficult visualization</w:t>
      </w:r>
      <w:r w:rsidR="00E56EE6" w:rsidRPr="007276AF">
        <w:rPr>
          <w:rFonts w:ascii="Times New Roman" w:hAnsi="Times New Roman" w:cs="Times New Roman"/>
          <w:sz w:val="24"/>
          <w:szCs w:val="24"/>
        </w:rPr>
        <w:t>, need for stylet</w:t>
      </w:r>
    </w:p>
    <w:p w14:paraId="2BA67B4D" w14:textId="6A49003A" w:rsidR="005855C9" w:rsidRPr="007276AF" w:rsidRDefault="005855C9" w:rsidP="005855C9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76AF">
        <w:rPr>
          <w:rFonts w:ascii="Times New Roman" w:hAnsi="Times New Roman" w:cs="Times New Roman"/>
          <w:sz w:val="24"/>
          <w:szCs w:val="24"/>
        </w:rPr>
        <w:t>difficult visualization, need for stylet</w:t>
      </w:r>
      <w:r w:rsidR="00E56EE6">
        <w:rPr>
          <w:rFonts w:ascii="Times New Roman" w:hAnsi="Times New Roman" w:cs="Times New Roman"/>
          <w:sz w:val="24"/>
          <w:szCs w:val="24"/>
        </w:rPr>
        <w:t xml:space="preserve"> and repositioning of patient</w:t>
      </w:r>
    </w:p>
    <w:p w14:paraId="2CD4F478" w14:textId="1F8BBBD3" w:rsidR="005855C9" w:rsidRPr="007276AF" w:rsidRDefault="00E56EE6" w:rsidP="005855C9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 could not be advanced at first attempt</w:t>
      </w:r>
    </w:p>
    <w:p w14:paraId="3E99F8D7" w14:textId="77777777" w:rsidR="000D6878" w:rsidRPr="007276AF" w:rsidRDefault="000D6878" w:rsidP="000D6878">
      <w:pPr>
        <w:rPr>
          <w:rFonts w:ascii="Times New Roman" w:hAnsi="Times New Roman" w:cs="Times New Roman"/>
          <w:sz w:val="24"/>
          <w:szCs w:val="24"/>
        </w:rPr>
      </w:pPr>
    </w:p>
    <w:p w14:paraId="42C85A85" w14:textId="43317607" w:rsidR="00EB1355" w:rsidRPr="00EB1355" w:rsidRDefault="00EB1355" w:rsidP="00EB1355">
      <w:pPr>
        <w:keepNext/>
        <w:adjustRightInd w:val="0"/>
        <w:snapToGrid w:val="0"/>
        <w:spacing w:before="240" w:after="12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 w:bidi="en-US"/>
        </w:rPr>
      </w:pPr>
      <w:r w:rsidRPr="00EB1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 w:bidi="en-US"/>
        </w:rPr>
        <w:t xml:space="preserve">Table S2: </w:t>
      </w:r>
      <w:r w:rsidRPr="00EB1355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  <w:t>Patients’ characteristics depending on first attempt success rate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3118"/>
        <w:gridCol w:w="992"/>
      </w:tblGrid>
      <w:tr w:rsidR="00356299" w:rsidRPr="00EB1355" w14:paraId="4638DFF7" w14:textId="2C37E583" w:rsidTr="00356299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56EEB" w14:textId="77777777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Parameter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CF59A" w14:textId="4E2C30BC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first attempt success</w:t>
            </w: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(n=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49</w:t>
            </w: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26F2AE" w14:textId="2E9BE8AE" w:rsidR="00356299" w:rsidRPr="00EB1355" w:rsidRDefault="005D7614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multiple</w:t>
            </w:r>
            <w:r w:rsidR="0035629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attempt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s</w:t>
            </w:r>
            <w:r w:rsidR="0035629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</w:t>
            </w:r>
            <w:r w:rsidR="00356299"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(n=9)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776C8BAF" w14:textId="4F465584" w:rsidR="00356299" w:rsidRDefault="00356299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p</w:t>
            </w:r>
          </w:p>
        </w:tc>
      </w:tr>
      <w:tr w:rsidR="00356299" w:rsidRPr="00EB1355" w14:paraId="0826383A" w14:textId="376A8103" w:rsidTr="007A76FC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4F002" w14:textId="77777777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Age (years)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83811" w14:textId="725D5DD9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54</w:t>
            </w: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18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7BDEFD" w14:textId="57FCE0F2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50</w:t>
            </w: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2</w:t>
            </w: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0BE41C25" w14:textId="00C0791E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0.555</w:t>
            </w:r>
          </w:p>
        </w:tc>
      </w:tr>
      <w:tr w:rsidR="00356299" w:rsidRPr="00EB1355" w14:paraId="0CE8A93D" w14:textId="2AB457F1" w:rsidTr="007A76FC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7B1E8" w14:textId="77777777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Sex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0F667" w14:textId="312D5D81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Male: n=</w:t>
            </w:r>
            <w:r w:rsidR="00113D8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27</w:t>
            </w:r>
          </w:p>
          <w:p w14:paraId="2879726F" w14:textId="27F64ECE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Female: n=</w:t>
            </w:r>
            <w:r w:rsidR="008E7F3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6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27DBD3" w14:textId="06C8B0AA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Male: n=</w:t>
            </w:r>
            <w:r w:rsidR="008E7F3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6</w:t>
            </w:r>
          </w:p>
          <w:p w14:paraId="522913C7" w14:textId="6EBEA277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Female: n=</w:t>
            </w:r>
            <w:r w:rsidR="008E7F3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639E801B" w14:textId="5A8B004A" w:rsidR="00356299" w:rsidRPr="00EB1355" w:rsidRDefault="008E7F30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0.520</w:t>
            </w:r>
          </w:p>
        </w:tc>
      </w:tr>
      <w:tr w:rsidR="00356299" w:rsidRPr="00EB1355" w14:paraId="2DAC3D08" w14:textId="5E53C614" w:rsidTr="007A76FC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14ADF" w14:textId="77777777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Height (m)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11714" w14:textId="0980A3FE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1.74 ± 0.10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FF4950" w14:textId="39C5768A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1.7</w:t>
            </w:r>
            <w:r w:rsidR="008E7F3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9</w:t>
            </w: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± 0.10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4EE2C84E" w14:textId="2D0AC5B7" w:rsidR="00356299" w:rsidRPr="00EB1355" w:rsidRDefault="008E7F30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0.200</w:t>
            </w:r>
          </w:p>
        </w:tc>
      </w:tr>
      <w:tr w:rsidR="00356299" w:rsidRPr="00EB1355" w14:paraId="308AAB43" w14:textId="202E3A73" w:rsidTr="007A76FC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E33DF" w14:textId="77777777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Weight (kg)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8D54C" w14:textId="1E405472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8</w:t>
            </w:r>
            <w:r w:rsidR="008E7F3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</w:t>
            </w: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± 2</w:t>
            </w:r>
            <w:r w:rsidR="008E7F3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EB6B93" w14:textId="3261F798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8</w:t>
            </w:r>
            <w:r w:rsidR="008E7F3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</w:t>
            </w: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± 2</w:t>
            </w:r>
            <w:r w:rsidR="008E7F3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28850E84" w14:textId="0BD7C044" w:rsidR="00356299" w:rsidRPr="00EB1355" w:rsidRDefault="008E7F30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0.720</w:t>
            </w:r>
          </w:p>
        </w:tc>
      </w:tr>
      <w:tr w:rsidR="00356299" w:rsidRPr="00EB1355" w14:paraId="3CC6B3F8" w14:textId="66177DC2" w:rsidTr="007A76FC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90068" w14:textId="77777777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ASA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1722A" w14:textId="476FD7C4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1: n=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14</w:t>
            </w:r>
          </w:p>
          <w:p w14:paraId="6EB5B409" w14:textId="289B27B6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2: n=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25</w:t>
            </w:r>
          </w:p>
          <w:p w14:paraId="4BC8A3FF" w14:textId="2E2E7A9B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3: n=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848AC" w14:textId="1809BE7E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1: n=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</w:t>
            </w:r>
          </w:p>
          <w:p w14:paraId="4F18E2EC" w14:textId="5D4A81E0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2: n=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5</w:t>
            </w:r>
          </w:p>
          <w:p w14:paraId="08C65C11" w14:textId="69AA6A4E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3: n=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2E406414" w14:textId="28867C9A" w:rsidR="00356299" w:rsidRPr="00EB1355" w:rsidRDefault="00475233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0.436</w:t>
            </w:r>
          </w:p>
        </w:tc>
      </w:tr>
      <w:tr w:rsidR="00356299" w:rsidRPr="00EB1355" w14:paraId="7E30855F" w14:textId="2792E647" w:rsidTr="007A76FC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308FC" w14:textId="77777777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SARI (points)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C87DB" w14:textId="4D8D49B9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1.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</w:t>
            </w: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± 1.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B404FE" w14:textId="6191AD98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1.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2</w:t>
            </w: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 xml:space="preserve"> ± 1.</w:t>
            </w:r>
            <w:r w:rsidR="0047523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49990843" w14:textId="554EB5B0" w:rsidR="00356299" w:rsidRPr="00EB1355" w:rsidRDefault="00475233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0.889</w:t>
            </w:r>
          </w:p>
        </w:tc>
      </w:tr>
      <w:tr w:rsidR="00356299" w:rsidRPr="00EB1355" w14:paraId="793E37CD" w14:textId="715CECA3" w:rsidTr="007A76FC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98C84" w14:textId="77777777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Mouth opening (cm)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0794C" w14:textId="75C1F204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&gt;4: n=</w:t>
            </w:r>
            <w:r w:rsidR="005B489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4</w:t>
            </w:r>
            <w:r w:rsidR="007A76F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5</w:t>
            </w:r>
          </w:p>
          <w:p w14:paraId="330A2E2E" w14:textId="620898FB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4:  n=</w:t>
            </w:r>
            <w:r w:rsidR="007A76F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4</w:t>
            </w:r>
          </w:p>
          <w:p w14:paraId="289A5ED3" w14:textId="77777777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&lt;4: n=0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347C66" w14:textId="05F34D69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&gt;4: n=</w:t>
            </w:r>
            <w:r w:rsidR="007A76F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8</w:t>
            </w:r>
          </w:p>
          <w:p w14:paraId="0995344B" w14:textId="7EE1B9E2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4:  n=</w:t>
            </w:r>
            <w:r w:rsidR="007A76F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</w:t>
            </w:r>
          </w:p>
          <w:p w14:paraId="3C03CF8D" w14:textId="77777777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&lt;4:  n=0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14EF205B" w14:textId="51310E90" w:rsidR="00356299" w:rsidRPr="00EB1355" w:rsidRDefault="007A76FC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0.772</w:t>
            </w:r>
          </w:p>
        </w:tc>
      </w:tr>
      <w:tr w:rsidR="00356299" w:rsidRPr="00EB1355" w14:paraId="77BFEE34" w14:textId="0BE08DF1" w:rsidTr="007A76FC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F9CAC" w14:textId="77777777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Thyromental distance (cm)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A4D3A" w14:textId="25B3BBDF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&gt;6.5:   n=</w:t>
            </w:r>
            <w:r w:rsidR="00DA701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40</w:t>
            </w:r>
          </w:p>
          <w:p w14:paraId="2C515C46" w14:textId="0A325AD9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6-6.5: n=</w:t>
            </w:r>
            <w:r w:rsidR="00DA701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9</w:t>
            </w:r>
          </w:p>
          <w:p w14:paraId="484DB7BB" w14:textId="48D3DB66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&lt;6:     n=0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8E53A7" w14:textId="2E9C4BCC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&gt;6.5:   n=</w:t>
            </w:r>
            <w:r w:rsidR="00DA701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9</w:t>
            </w:r>
          </w:p>
          <w:p w14:paraId="372C1BE3" w14:textId="17649EF2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6-6.5: n=</w:t>
            </w:r>
            <w:r w:rsidR="00DA701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</w:t>
            </w:r>
          </w:p>
          <w:p w14:paraId="3236B4B9" w14:textId="3C4AA9E6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&lt;6:     n=0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40B200D0" w14:textId="5D79ED5E" w:rsidR="00356299" w:rsidRPr="00EB1355" w:rsidRDefault="00DA7019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0.162</w:t>
            </w:r>
          </w:p>
        </w:tc>
      </w:tr>
      <w:tr w:rsidR="00356299" w:rsidRPr="00EB1355" w14:paraId="6354FC08" w14:textId="33975CCC" w:rsidTr="007A76FC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2284B" w14:textId="2E3A15CE" w:rsidR="00356299" w:rsidRPr="00EB1355" w:rsidRDefault="00356299" w:rsidP="00EB1355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Mallampati-</w:t>
            </w:r>
            <w:r w:rsidR="005D761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s</w:t>
            </w: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core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09232" w14:textId="79155A6D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1: n=</w:t>
            </w:r>
            <w:r w:rsidR="0021762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10</w:t>
            </w:r>
          </w:p>
          <w:p w14:paraId="4FA576E8" w14:textId="0843623B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2: n=</w:t>
            </w:r>
            <w:r w:rsidR="0021762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22</w:t>
            </w:r>
          </w:p>
          <w:p w14:paraId="19CF8DF5" w14:textId="6645F820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3: n=1</w:t>
            </w:r>
            <w:r w:rsidR="00A964F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6</w:t>
            </w:r>
          </w:p>
          <w:p w14:paraId="4A85A427" w14:textId="03D707D1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4: n=</w:t>
            </w:r>
            <w:r w:rsidR="002727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F75632" w14:textId="77B665C6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1: n=</w:t>
            </w:r>
            <w:r w:rsidR="002727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</w:t>
            </w:r>
          </w:p>
          <w:p w14:paraId="42B27077" w14:textId="018D5FAC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2: n=</w:t>
            </w:r>
            <w:r w:rsidR="002727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</w:t>
            </w:r>
          </w:p>
          <w:p w14:paraId="529156D4" w14:textId="5D4C79EC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3: n=</w:t>
            </w:r>
            <w:r w:rsidR="002727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</w:t>
            </w:r>
          </w:p>
          <w:p w14:paraId="2CBCD570" w14:textId="2CEFB380" w:rsidR="00356299" w:rsidRPr="00EB1355" w:rsidRDefault="00356299" w:rsidP="007A76FC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4: n=</w:t>
            </w:r>
            <w:r w:rsidR="002727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50CFD507" w14:textId="50E438DC" w:rsidR="00356299" w:rsidRPr="00EB1355" w:rsidRDefault="0083589E" w:rsidP="00EB1355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0.987</w:t>
            </w:r>
          </w:p>
        </w:tc>
      </w:tr>
    </w:tbl>
    <w:p w14:paraId="6C8C49CB" w14:textId="77777777" w:rsidR="007276AF" w:rsidRPr="00EB5C26" w:rsidRDefault="007276AF" w:rsidP="007276AF">
      <w:pPr>
        <w:pStyle w:val="MDPI43tablefooter"/>
        <w:keepNext/>
        <w:ind w:left="0"/>
        <w:rPr>
          <w:rFonts w:ascii="Times New Roman" w:hAnsi="Times New Roman" w:cs="Times New Roman"/>
          <w:sz w:val="24"/>
          <w:szCs w:val="24"/>
        </w:rPr>
      </w:pPr>
      <w:r w:rsidRPr="00EB5C26">
        <w:rPr>
          <w:rFonts w:ascii="Times New Roman" w:hAnsi="Times New Roman" w:cs="Times New Roman"/>
          <w:sz w:val="24"/>
          <w:szCs w:val="24"/>
        </w:rPr>
        <w:t>ASA: Physical Status Classification System according to the American Society of Anesthesiologists; SARI: Simplified Airway Risk Index; Data are shown as mean ± standard deviation.</w:t>
      </w:r>
    </w:p>
    <w:p w14:paraId="5F8F9226" w14:textId="77777777" w:rsidR="004868B1" w:rsidRPr="00DA4DE1" w:rsidRDefault="004868B1" w:rsidP="004868B1"/>
    <w:p w14:paraId="25CFB41C" w14:textId="77777777" w:rsidR="00CC697D" w:rsidRDefault="00CC697D" w:rsidP="004868B1"/>
    <w:p w14:paraId="5EE1F639" w14:textId="07F85E54" w:rsidR="006A412F" w:rsidRPr="00EB1355" w:rsidRDefault="006A412F" w:rsidP="006A412F">
      <w:pPr>
        <w:keepNext/>
        <w:adjustRightInd w:val="0"/>
        <w:snapToGrid w:val="0"/>
        <w:spacing w:before="240" w:after="12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 w:bidi="en-US"/>
        </w:rPr>
      </w:pPr>
      <w:r w:rsidRPr="00EB1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 w:bidi="en-US"/>
        </w:rPr>
        <w:lastRenderedPageBreak/>
        <w:t>Table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 w:bidi="en-US"/>
        </w:rPr>
        <w:t>3</w:t>
      </w:r>
      <w:r w:rsidRPr="00EB13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 w:bidi="en-US"/>
        </w:rPr>
        <w:t xml:space="preserve">: </w:t>
      </w:r>
      <w:r w:rsidRPr="006A412F">
        <w:rPr>
          <w:rFonts w:ascii="Times New Roman" w:eastAsia="Times New Roman" w:hAnsi="Times New Roman" w:cs="Times New Roman"/>
          <w:color w:val="000000"/>
          <w:sz w:val="24"/>
          <w:szCs w:val="24"/>
          <w:lang w:eastAsia="de-DE" w:bidi="en-US"/>
        </w:rPr>
        <w:t>Maneuvers facilitating intubation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3118"/>
        <w:gridCol w:w="992"/>
      </w:tblGrid>
      <w:tr w:rsidR="00F7566A" w:rsidRPr="00EB1355" w14:paraId="0EE66C83" w14:textId="77777777" w:rsidTr="008570BF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FE324" w14:textId="77777777" w:rsidR="00F7566A" w:rsidRPr="00EB1355" w:rsidRDefault="00F7566A" w:rsidP="00F7566A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13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Parameter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9AE45" w14:textId="4E4C9734" w:rsidR="00F7566A" w:rsidRPr="00EB1355" w:rsidRDefault="00F7566A" w:rsidP="00F7566A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5C26">
              <w:rPr>
                <w:rFonts w:ascii="Times New Roman" w:hAnsi="Times New Roman"/>
                <w:b/>
                <w:bCs/>
                <w:sz w:val="24"/>
                <w:szCs w:val="24"/>
              </w:rPr>
              <w:t>VieScope (n=29)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8F973C" w14:textId="30088155" w:rsidR="00F7566A" w:rsidRPr="00EB1355" w:rsidRDefault="00F7566A" w:rsidP="00F7566A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 w:rsidRPr="00EB5C26">
              <w:rPr>
                <w:rFonts w:ascii="Times New Roman" w:hAnsi="Times New Roman"/>
                <w:b/>
                <w:bCs/>
                <w:sz w:val="24"/>
                <w:szCs w:val="24"/>
              </w:rPr>
              <w:t>Macintosh (n=29)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3EA9B08A" w14:textId="77777777" w:rsidR="00F7566A" w:rsidRDefault="00F7566A" w:rsidP="00F7566A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p</w:t>
            </w:r>
          </w:p>
        </w:tc>
      </w:tr>
      <w:tr w:rsidR="006A412F" w:rsidRPr="00EB1355" w14:paraId="67F3E5D6" w14:textId="77777777" w:rsidTr="00386620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DD90EB" w14:textId="05635B54" w:rsidR="006A412F" w:rsidRPr="00EB1355" w:rsidRDefault="005D7614" w:rsidP="008570BF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A</w:t>
            </w:r>
            <w:r w:rsidR="000467C3" w:rsidRPr="000467C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irway optimization maneuvers (BURP/OELM)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0D4B1C" w14:textId="5E032A0D" w:rsidR="006A412F" w:rsidRPr="00EB1355" w:rsidRDefault="000467C3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 4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4072C71" w14:textId="3CE92DD5" w:rsidR="006A412F" w:rsidRPr="00EB1355" w:rsidRDefault="000467C3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n=7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6240B886" w14:textId="39CB2EA5" w:rsidR="006A412F" w:rsidRPr="00EB1355" w:rsidRDefault="006A412F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</w:t>
            </w:r>
            <w:r w:rsidR="000467C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315</w:t>
            </w:r>
          </w:p>
        </w:tc>
      </w:tr>
      <w:tr w:rsidR="00386620" w:rsidRPr="00EB1355" w14:paraId="6E50B821" w14:textId="77777777" w:rsidTr="00386620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3E0B31" w14:textId="4FB350AC" w:rsidR="00386620" w:rsidRPr="000467C3" w:rsidRDefault="005D7614" w:rsidP="008570BF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R</w:t>
            </w:r>
            <w:r w:rsidR="0038662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epositioning of patient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403416" w14:textId="4ECA9698" w:rsidR="00386620" w:rsidRDefault="00386620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n=1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1B0F4D" w14:textId="51707265" w:rsidR="00386620" w:rsidRDefault="00386620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n=1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7526D89B" w14:textId="6A3715C8" w:rsidR="00386620" w:rsidRDefault="00386620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1.000</w:t>
            </w:r>
          </w:p>
        </w:tc>
      </w:tr>
      <w:tr w:rsidR="00386620" w:rsidRPr="00EB1355" w14:paraId="78101B6A" w14:textId="77777777" w:rsidTr="00386620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3A6AD4" w14:textId="2D2AC84D" w:rsidR="00386620" w:rsidRDefault="005D7614" w:rsidP="008570BF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L</w:t>
            </w:r>
            <w:r w:rsidR="0038662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aryngoscope or blade change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20FEB0" w14:textId="2D2A530F" w:rsidR="00386620" w:rsidRDefault="00386620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D77E35" w14:textId="6087FCC8" w:rsidR="00386620" w:rsidRDefault="00386620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351169AF" w14:textId="5BA2979E" w:rsidR="00386620" w:rsidRDefault="00386620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n/a</w:t>
            </w:r>
          </w:p>
        </w:tc>
      </w:tr>
      <w:tr w:rsidR="00386620" w:rsidRPr="00EB1355" w14:paraId="5DAEBA3C" w14:textId="77777777" w:rsidTr="00AE6C17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335A86" w14:textId="5D530870" w:rsidR="00386620" w:rsidRDefault="005D7614" w:rsidP="008570BF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T</w:t>
            </w:r>
            <w:r w:rsidR="00386620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ube change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24ADC8" w14:textId="05E6D329" w:rsidR="00386620" w:rsidRDefault="00386620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n=1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2BA918" w14:textId="1B305916" w:rsidR="00386620" w:rsidRDefault="00386620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1002FCF3" w14:textId="190135AD" w:rsidR="00386620" w:rsidRDefault="00AE6C17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0.313</w:t>
            </w:r>
          </w:p>
        </w:tc>
      </w:tr>
      <w:tr w:rsidR="00AE6C17" w:rsidRPr="00EB1355" w14:paraId="7E06983D" w14:textId="77777777" w:rsidTr="00AE6C17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3BE208" w14:textId="78462DE4" w:rsidR="00AE6C17" w:rsidRDefault="005D7614" w:rsidP="008570BF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S</w:t>
            </w:r>
            <w:r w:rsidR="00AE6C1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tylet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B3F78" w14:textId="3E19A2C1" w:rsidR="00AE6C17" w:rsidRDefault="00AE6C17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n/a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9ED462" w14:textId="1E638D83" w:rsidR="00AE6C17" w:rsidRDefault="00E56EE6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n=2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6F467BC1" w14:textId="655DD918" w:rsidR="00AE6C17" w:rsidRDefault="00AE6C17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n/a</w:t>
            </w:r>
          </w:p>
        </w:tc>
      </w:tr>
      <w:tr w:rsidR="00AE6C17" w:rsidRPr="00EB1355" w14:paraId="49DF5C50" w14:textId="77777777" w:rsidTr="008570BF">
        <w:trPr>
          <w:cantSplit/>
        </w:trPr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6F3A9" w14:textId="27C6C759" w:rsidR="00AE6C17" w:rsidRDefault="00AE6C17" w:rsidP="008570BF">
            <w:pPr>
              <w:keepNext/>
              <w:adjustRightInd w:val="0"/>
              <w:snapToGrid w:val="0"/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de-DE" w:bidi="en-US"/>
              </w:rPr>
              <w:t>Magill forceps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E88D8" w14:textId="764577E7" w:rsidR="00AE6C17" w:rsidRDefault="00E56EE6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</w:t>
            </w:r>
            <w:r w:rsidR="00AE6C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4700E" w14:textId="533E565C" w:rsidR="00AE6C17" w:rsidRDefault="00E56EE6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n=</w:t>
            </w:r>
            <w:r w:rsidR="00AE6C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</w:tcPr>
          <w:p w14:paraId="1F8B9BA9" w14:textId="2AB41BB8" w:rsidR="00AE6C17" w:rsidRDefault="00AE6C17" w:rsidP="008570BF">
            <w:pPr>
              <w:keepNext/>
              <w:adjustRightInd w:val="0"/>
              <w:snapToGrid w:val="0"/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de-DE" w:bidi="en-US"/>
              </w:rPr>
              <w:t>n/a</w:t>
            </w:r>
          </w:p>
        </w:tc>
      </w:tr>
    </w:tbl>
    <w:p w14:paraId="34CC44D4" w14:textId="5DEE72DA" w:rsidR="006A412F" w:rsidRPr="00EB5C26" w:rsidRDefault="00E10F25" w:rsidP="006A412F">
      <w:pPr>
        <w:pStyle w:val="MDPI43tablefooter"/>
        <w:keepNext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BURP: </w:t>
      </w:r>
      <w:r w:rsidRPr="00E10F25">
        <w:rPr>
          <w:rFonts w:ascii="Times New Roman" w:hAnsi="Times New Roman" w:cs="Times New Roman"/>
          <w:sz w:val="24"/>
          <w:szCs w:val="24"/>
        </w:rPr>
        <w:t>backward upward rightward pressure</w:t>
      </w:r>
      <w:r>
        <w:rPr>
          <w:rFonts w:ascii="Times New Roman" w:hAnsi="Times New Roman" w:cs="Times New Roman"/>
          <w:sz w:val="24"/>
          <w:szCs w:val="24"/>
        </w:rPr>
        <w:t xml:space="preserve">; OELM: </w:t>
      </w:r>
      <w:r w:rsidRPr="00E10F25">
        <w:rPr>
          <w:rFonts w:ascii="Times New Roman" w:hAnsi="Times New Roman" w:cs="Times New Roman"/>
          <w:sz w:val="24"/>
          <w:szCs w:val="24"/>
        </w:rPr>
        <w:t>optimum external laryngeal manipulation</w:t>
      </w:r>
      <w:r w:rsidR="00AE6C17">
        <w:rPr>
          <w:rFonts w:ascii="Times New Roman" w:hAnsi="Times New Roman" w:cs="Times New Roman"/>
          <w:sz w:val="24"/>
          <w:szCs w:val="24"/>
        </w:rPr>
        <w:t>; n/a: not applicable.</w:t>
      </w:r>
    </w:p>
    <w:p w14:paraId="55B6BF9E" w14:textId="77777777" w:rsidR="006A412F" w:rsidRPr="00DA4DE1" w:rsidRDefault="006A412F" w:rsidP="004868B1"/>
    <w:sectPr w:rsidR="006A412F" w:rsidRPr="00DA4DE1" w:rsidSect="005C3151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E46D" w14:textId="77777777" w:rsidR="00500EE9" w:rsidRDefault="00500EE9" w:rsidP="006A6505">
      <w:pPr>
        <w:spacing w:after="0" w:line="240" w:lineRule="auto"/>
      </w:pPr>
      <w:r>
        <w:separator/>
      </w:r>
    </w:p>
  </w:endnote>
  <w:endnote w:type="continuationSeparator" w:id="0">
    <w:p w14:paraId="0C7DE84F" w14:textId="77777777" w:rsidR="00500EE9" w:rsidRDefault="00500EE9" w:rsidP="006A6505">
      <w:pPr>
        <w:spacing w:after="0" w:line="240" w:lineRule="auto"/>
      </w:pPr>
      <w:r>
        <w:continuationSeparator/>
      </w:r>
    </w:p>
  </w:endnote>
  <w:endnote w:type="continuationNotice" w:id="1">
    <w:p w14:paraId="754EBAFA" w14:textId="77777777" w:rsidR="00500EE9" w:rsidRDefault="00500E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391B" w14:textId="77777777" w:rsidR="00E52971" w:rsidRDefault="00E52971" w:rsidP="00413723">
    <w:pPr>
      <w:spacing w:after="0" w:line="240" w:lineRule="auto"/>
    </w:pPr>
  </w:p>
  <w:tbl>
    <w:tblPr>
      <w:tblW w:w="9072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0"/>
      <w:gridCol w:w="6002"/>
    </w:tblGrid>
    <w:tr w:rsidR="00E52971" w:rsidRPr="006A6505" w14:paraId="1E74A6C5" w14:textId="77777777" w:rsidTr="00413723">
      <w:tc>
        <w:tcPr>
          <w:tcW w:w="3070" w:type="dxa"/>
          <w:shd w:val="clear" w:color="auto" w:fill="auto"/>
        </w:tcPr>
        <w:p w14:paraId="44A37077" w14:textId="50DC337F" w:rsidR="00E52971" w:rsidRPr="005950BD" w:rsidRDefault="00A5420B" w:rsidP="003C6191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rFonts w:eastAsia="Calibri" w:cs="Times New Roman"/>
              <w:sz w:val="20"/>
              <w:szCs w:val="20"/>
              <w:lang w:eastAsia="de-DE"/>
            </w:rPr>
          </w:pPr>
          <w:r>
            <w:rPr>
              <w:rFonts w:eastAsia="Calibri" w:cs="Times New Roman"/>
              <w:sz w:val="20"/>
              <w:szCs w:val="20"/>
              <w:lang w:eastAsia="de-DE"/>
            </w:rPr>
            <w:t>2022-0</w:t>
          </w:r>
          <w:r w:rsidR="000D6878">
            <w:rPr>
              <w:rFonts w:eastAsia="Calibri" w:cs="Times New Roman"/>
              <w:sz w:val="20"/>
              <w:szCs w:val="20"/>
              <w:lang w:eastAsia="de-DE"/>
            </w:rPr>
            <w:t>2-1</w:t>
          </w:r>
          <w:r w:rsidR="00E957E1">
            <w:rPr>
              <w:rFonts w:eastAsia="Calibri" w:cs="Times New Roman"/>
              <w:sz w:val="20"/>
              <w:szCs w:val="20"/>
              <w:lang w:eastAsia="de-DE"/>
            </w:rPr>
            <w:t>8</w:t>
          </w:r>
        </w:p>
      </w:tc>
      <w:tc>
        <w:tcPr>
          <w:tcW w:w="6002" w:type="dxa"/>
          <w:shd w:val="clear" w:color="auto" w:fill="auto"/>
        </w:tcPr>
        <w:p w14:paraId="4D1E4CC9" w14:textId="77777777" w:rsidR="00E52971" w:rsidRPr="005950BD" w:rsidRDefault="00E52971" w:rsidP="005950BD">
          <w:pPr>
            <w:spacing w:before="60" w:after="0" w:line="240" w:lineRule="auto"/>
            <w:jc w:val="right"/>
            <w:rPr>
              <w:rFonts w:eastAsia="Calibri" w:cs="Times New Roman"/>
              <w:sz w:val="20"/>
              <w:szCs w:val="20"/>
              <w:lang w:eastAsia="de-DE"/>
            </w:rPr>
          </w:pPr>
          <w:r w:rsidRPr="005950BD">
            <w:rPr>
              <w:rFonts w:eastAsia="Calibri" w:cs="Times New Roman"/>
              <w:sz w:val="20"/>
              <w:szCs w:val="20"/>
              <w:lang w:eastAsia="de-DE"/>
            </w:rPr>
            <w:tab/>
          </w:r>
          <w:r w:rsidRPr="00336683">
            <w:rPr>
              <w:rFonts w:eastAsia="Calibri" w:cs="Times New Roman"/>
              <w:sz w:val="20"/>
              <w:szCs w:val="20"/>
              <w:lang w:eastAsia="de-DE"/>
            </w:rPr>
            <w:t xml:space="preserve">page </w:t>
          </w:r>
          <w:r w:rsidRPr="00336683">
            <w:rPr>
              <w:rFonts w:eastAsia="Calibri" w:cs="Times New Roman"/>
              <w:sz w:val="20"/>
              <w:szCs w:val="20"/>
              <w:lang w:eastAsia="de-DE"/>
            </w:rPr>
            <w:fldChar w:fldCharType="begin"/>
          </w:r>
          <w:r w:rsidRPr="00336683">
            <w:rPr>
              <w:rFonts w:eastAsia="Calibri" w:cs="Times New Roman"/>
              <w:sz w:val="20"/>
              <w:szCs w:val="20"/>
              <w:lang w:eastAsia="de-DE"/>
            </w:rPr>
            <w:instrText>PAGE   \* MERGEFORMAT</w:instrText>
          </w:r>
          <w:r w:rsidRPr="00336683">
            <w:rPr>
              <w:rFonts w:eastAsia="Calibri" w:cs="Times New Roman"/>
              <w:sz w:val="20"/>
              <w:szCs w:val="20"/>
              <w:lang w:eastAsia="de-DE"/>
            </w:rPr>
            <w:fldChar w:fldCharType="separate"/>
          </w:r>
          <w:r>
            <w:rPr>
              <w:rFonts w:eastAsia="Calibri" w:cs="Times New Roman"/>
              <w:noProof/>
              <w:sz w:val="20"/>
              <w:szCs w:val="20"/>
              <w:lang w:eastAsia="de-DE"/>
            </w:rPr>
            <w:t>9</w:t>
          </w:r>
          <w:r w:rsidRPr="00336683">
            <w:rPr>
              <w:rFonts w:eastAsia="Calibri" w:cs="Times New Roman"/>
              <w:sz w:val="20"/>
              <w:szCs w:val="20"/>
              <w:lang w:eastAsia="de-DE"/>
            </w:rPr>
            <w:fldChar w:fldCharType="end"/>
          </w:r>
        </w:p>
      </w:tc>
    </w:tr>
  </w:tbl>
  <w:p w14:paraId="7C2E8EAE" w14:textId="77777777" w:rsidR="00E52971" w:rsidRPr="006A6505" w:rsidRDefault="00E52971" w:rsidP="006A6505">
    <w:pPr>
      <w:pStyle w:val="Fuzeile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9BF7" w14:textId="77777777" w:rsidR="00500EE9" w:rsidRDefault="00500EE9" w:rsidP="006A6505">
      <w:pPr>
        <w:spacing w:after="0" w:line="240" w:lineRule="auto"/>
      </w:pPr>
      <w:r>
        <w:separator/>
      </w:r>
    </w:p>
  </w:footnote>
  <w:footnote w:type="continuationSeparator" w:id="0">
    <w:p w14:paraId="4EF3A98A" w14:textId="77777777" w:rsidR="00500EE9" w:rsidRDefault="00500EE9" w:rsidP="006A6505">
      <w:pPr>
        <w:spacing w:after="0" w:line="240" w:lineRule="auto"/>
      </w:pPr>
      <w:r>
        <w:continuationSeparator/>
      </w:r>
    </w:p>
  </w:footnote>
  <w:footnote w:type="continuationNotice" w:id="1">
    <w:p w14:paraId="66B8B28F" w14:textId="77777777" w:rsidR="00500EE9" w:rsidRDefault="00500E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  <w:gridCol w:w="23"/>
    </w:tblGrid>
    <w:tr w:rsidR="00E52971" w:rsidRPr="00EF6E79" w14:paraId="248298A9" w14:textId="77777777" w:rsidTr="006C38CD">
      <w:tc>
        <w:tcPr>
          <w:tcW w:w="4536" w:type="dxa"/>
          <w:shd w:val="clear" w:color="auto" w:fill="auto"/>
        </w:tcPr>
        <w:p w14:paraId="731C51D8" w14:textId="022D01DB" w:rsidR="00E52971" w:rsidRPr="005E77F7" w:rsidRDefault="00A5420B" w:rsidP="006C38CD">
          <w:pPr>
            <w:spacing w:before="60" w:after="0" w:line="240" w:lineRule="auto"/>
            <w:rPr>
              <w:rFonts w:eastAsia="Calibri" w:cs="Times New Roman"/>
              <w:sz w:val="20"/>
              <w:szCs w:val="20"/>
              <w:lang w:eastAsia="de-DE"/>
            </w:rPr>
          </w:pPr>
          <w:bookmarkStart w:id="0" w:name="_Hlk487806486"/>
          <w:r>
            <w:rPr>
              <w:rFonts w:eastAsia="Calibri" w:cs="Times New Roman"/>
              <w:sz w:val="20"/>
              <w:szCs w:val="20"/>
              <w:lang w:eastAsia="de-DE"/>
            </w:rPr>
            <w:t>I</w:t>
          </w:r>
          <w:r w:rsidRPr="00A5420B">
            <w:rPr>
              <w:rFonts w:eastAsia="Calibri" w:cs="Times New Roman"/>
              <w:sz w:val="20"/>
              <w:szCs w:val="20"/>
              <w:lang w:eastAsia="de-DE"/>
            </w:rPr>
            <w:t>ntubation with the VieScope</w:t>
          </w:r>
        </w:p>
      </w:tc>
      <w:tc>
        <w:tcPr>
          <w:tcW w:w="4536" w:type="dxa"/>
        </w:tcPr>
        <w:p w14:paraId="207CBCB0" w14:textId="77777777" w:rsidR="00E52971" w:rsidRPr="002150A6" w:rsidRDefault="00E52971" w:rsidP="006C38CD">
          <w:pPr>
            <w:spacing w:before="60" w:after="0" w:line="240" w:lineRule="auto"/>
            <w:jc w:val="right"/>
            <w:rPr>
              <w:rFonts w:eastAsia="Calibri" w:cs="Times New Roman"/>
              <w:sz w:val="20"/>
              <w:szCs w:val="20"/>
              <w:lang w:eastAsia="de-DE"/>
            </w:rPr>
          </w:pPr>
          <w:r w:rsidRPr="005950BD">
            <w:rPr>
              <w:rFonts w:eastAsia="Calibri" w:cs="Times New Roman"/>
              <w:sz w:val="20"/>
              <w:szCs w:val="20"/>
              <w:lang w:eastAsia="de-DE"/>
            </w:rPr>
            <w:tab/>
          </w:r>
        </w:p>
      </w:tc>
      <w:tc>
        <w:tcPr>
          <w:tcW w:w="23" w:type="dxa"/>
        </w:tcPr>
        <w:p w14:paraId="6C5F7118" w14:textId="77777777" w:rsidR="00E52971" w:rsidRPr="002150A6" w:rsidRDefault="00E52971" w:rsidP="006C38CD">
          <w:pPr>
            <w:spacing w:before="60" w:after="0" w:line="240" w:lineRule="auto"/>
            <w:rPr>
              <w:rFonts w:eastAsia="Calibri" w:cs="Times New Roman"/>
              <w:sz w:val="20"/>
              <w:szCs w:val="20"/>
              <w:lang w:eastAsia="de-DE"/>
            </w:rPr>
          </w:pPr>
        </w:p>
      </w:tc>
    </w:tr>
    <w:bookmarkEnd w:id="0"/>
  </w:tbl>
  <w:p w14:paraId="41275772" w14:textId="77777777" w:rsidR="00E52971" w:rsidRPr="005E77F7" w:rsidRDefault="00E52971">
    <w:pPr>
      <w:pStyle w:val="Kopfzeil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E45C" w14:textId="77777777" w:rsidR="00E52971" w:rsidRPr="000444BB" w:rsidRDefault="00E52971" w:rsidP="000444BB">
    <w:pPr>
      <w:pStyle w:val="Kopfzeile"/>
      <w:jc w:val="center"/>
      <w:rPr>
        <w:rFonts w:ascii="Times New Roman" w:hAnsi="Times New Roman" w:cs="Times New Roman"/>
        <w:sz w:val="144"/>
        <w:szCs w:val="1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515"/>
    <w:multiLevelType w:val="hybridMultilevel"/>
    <w:tmpl w:val="B74463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3BAD"/>
    <w:multiLevelType w:val="hybridMultilevel"/>
    <w:tmpl w:val="FAD43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4E58"/>
    <w:multiLevelType w:val="hybridMultilevel"/>
    <w:tmpl w:val="1682F2F0"/>
    <w:lvl w:ilvl="0" w:tplc="D8B8B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3150C"/>
    <w:multiLevelType w:val="hybridMultilevel"/>
    <w:tmpl w:val="366678F4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BAD6C9A"/>
    <w:multiLevelType w:val="hybridMultilevel"/>
    <w:tmpl w:val="2DB009E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2107874"/>
    <w:multiLevelType w:val="hybridMultilevel"/>
    <w:tmpl w:val="914C8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E1B98"/>
    <w:multiLevelType w:val="multilevel"/>
    <w:tmpl w:val="A6E2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E32894"/>
    <w:multiLevelType w:val="hybridMultilevel"/>
    <w:tmpl w:val="BC6AE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796"/>
    <w:multiLevelType w:val="hybridMultilevel"/>
    <w:tmpl w:val="10E6B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7644C"/>
    <w:multiLevelType w:val="multilevel"/>
    <w:tmpl w:val="023A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A6D8D"/>
    <w:multiLevelType w:val="hybridMultilevel"/>
    <w:tmpl w:val="2E3279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aesthesi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CE6DC9"/>
    <w:rsid w:val="0000026B"/>
    <w:rsid w:val="0000048B"/>
    <w:rsid w:val="0000067A"/>
    <w:rsid w:val="00000D14"/>
    <w:rsid w:val="00001105"/>
    <w:rsid w:val="000012A6"/>
    <w:rsid w:val="00001B2A"/>
    <w:rsid w:val="00001E6F"/>
    <w:rsid w:val="00002CAB"/>
    <w:rsid w:val="00002D79"/>
    <w:rsid w:val="00002F33"/>
    <w:rsid w:val="000035AC"/>
    <w:rsid w:val="0000394C"/>
    <w:rsid w:val="0000398E"/>
    <w:rsid w:val="000042CD"/>
    <w:rsid w:val="000057FE"/>
    <w:rsid w:val="0001192F"/>
    <w:rsid w:val="00012134"/>
    <w:rsid w:val="00012205"/>
    <w:rsid w:val="00012A93"/>
    <w:rsid w:val="000140B6"/>
    <w:rsid w:val="000148F1"/>
    <w:rsid w:val="00014AE3"/>
    <w:rsid w:val="00014C40"/>
    <w:rsid w:val="000153F0"/>
    <w:rsid w:val="0001574E"/>
    <w:rsid w:val="000158B2"/>
    <w:rsid w:val="00015DF6"/>
    <w:rsid w:val="00016B76"/>
    <w:rsid w:val="00016E6C"/>
    <w:rsid w:val="000175B6"/>
    <w:rsid w:val="0001777F"/>
    <w:rsid w:val="00017CB7"/>
    <w:rsid w:val="00020C49"/>
    <w:rsid w:val="0002111B"/>
    <w:rsid w:val="000211CF"/>
    <w:rsid w:val="00022530"/>
    <w:rsid w:val="000226EB"/>
    <w:rsid w:val="00022A3D"/>
    <w:rsid w:val="00022C9A"/>
    <w:rsid w:val="0002340E"/>
    <w:rsid w:val="0002394B"/>
    <w:rsid w:val="00023F7B"/>
    <w:rsid w:val="00025B75"/>
    <w:rsid w:val="00025C3A"/>
    <w:rsid w:val="00026770"/>
    <w:rsid w:val="00026FC5"/>
    <w:rsid w:val="000270F8"/>
    <w:rsid w:val="0002766F"/>
    <w:rsid w:val="00027B6B"/>
    <w:rsid w:val="0003001F"/>
    <w:rsid w:val="00031BCA"/>
    <w:rsid w:val="000320BA"/>
    <w:rsid w:val="000340DD"/>
    <w:rsid w:val="00034362"/>
    <w:rsid w:val="00034694"/>
    <w:rsid w:val="000347B1"/>
    <w:rsid w:val="0003480F"/>
    <w:rsid w:val="00034BE2"/>
    <w:rsid w:val="00034EE4"/>
    <w:rsid w:val="000350BF"/>
    <w:rsid w:val="00035456"/>
    <w:rsid w:val="000354DF"/>
    <w:rsid w:val="00036546"/>
    <w:rsid w:val="00036AE3"/>
    <w:rsid w:val="00037184"/>
    <w:rsid w:val="00037A57"/>
    <w:rsid w:val="00037DA4"/>
    <w:rsid w:val="00040660"/>
    <w:rsid w:val="0004156A"/>
    <w:rsid w:val="0004228F"/>
    <w:rsid w:val="00042C75"/>
    <w:rsid w:val="00042FA5"/>
    <w:rsid w:val="00043A22"/>
    <w:rsid w:val="000444BB"/>
    <w:rsid w:val="000448E4"/>
    <w:rsid w:val="00044A65"/>
    <w:rsid w:val="0004529C"/>
    <w:rsid w:val="00046115"/>
    <w:rsid w:val="000465B7"/>
    <w:rsid w:val="000467C3"/>
    <w:rsid w:val="000474F4"/>
    <w:rsid w:val="000475FE"/>
    <w:rsid w:val="00047937"/>
    <w:rsid w:val="000503E4"/>
    <w:rsid w:val="0005055C"/>
    <w:rsid w:val="0005066B"/>
    <w:rsid w:val="0005076B"/>
    <w:rsid w:val="00050903"/>
    <w:rsid w:val="00052350"/>
    <w:rsid w:val="00053049"/>
    <w:rsid w:val="00054371"/>
    <w:rsid w:val="00054549"/>
    <w:rsid w:val="000547D3"/>
    <w:rsid w:val="0005558A"/>
    <w:rsid w:val="000557C1"/>
    <w:rsid w:val="00055D32"/>
    <w:rsid w:val="000566B8"/>
    <w:rsid w:val="0005732D"/>
    <w:rsid w:val="00060DE6"/>
    <w:rsid w:val="000611BA"/>
    <w:rsid w:val="000612B4"/>
    <w:rsid w:val="000618C0"/>
    <w:rsid w:val="00062162"/>
    <w:rsid w:val="000625B4"/>
    <w:rsid w:val="00062C8E"/>
    <w:rsid w:val="000640AA"/>
    <w:rsid w:val="000640B7"/>
    <w:rsid w:val="000664A5"/>
    <w:rsid w:val="00066650"/>
    <w:rsid w:val="000677B3"/>
    <w:rsid w:val="00067CFA"/>
    <w:rsid w:val="00067E1C"/>
    <w:rsid w:val="00070652"/>
    <w:rsid w:val="00070D0B"/>
    <w:rsid w:val="000716D0"/>
    <w:rsid w:val="0007200B"/>
    <w:rsid w:val="000726EE"/>
    <w:rsid w:val="000728A0"/>
    <w:rsid w:val="00073706"/>
    <w:rsid w:val="0007699D"/>
    <w:rsid w:val="00077A8A"/>
    <w:rsid w:val="00077F99"/>
    <w:rsid w:val="00077FBD"/>
    <w:rsid w:val="000803A4"/>
    <w:rsid w:val="00081193"/>
    <w:rsid w:val="00082A6A"/>
    <w:rsid w:val="00083074"/>
    <w:rsid w:val="0008337E"/>
    <w:rsid w:val="00083458"/>
    <w:rsid w:val="0008358E"/>
    <w:rsid w:val="0008404E"/>
    <w:rsid w:val="00084333"/>
    <w:rsid w:val="00084954"/>
    <w:rsid w:val="00085D06"/>
    <w:rsid w:val="00085D08"/>
    <w:rsid w:val="00086654"/>
    <w:rsid w:val="0008667A"/>
    <w:rsid w:val="00086CCC"/>
    <w:rsid w:val="00086D45"/>
    <w:rsid w:val="00086E91"/>
    <w:rsid w:val="00086FE6"/>
    <w:rsid w:val="00087414"/>
    <w:rsid w:val="000878A0"/>
    <w:rsid w:val="0009012B"/>
    <w:rsid w:val="0009090D"/>
    <w:rsid w:val="000917AD"/>
    <w:rsid w:val="00091832"/>
    <w:rsid w:val="0009399E"/>
    <w:rsid w:val="00094FC1"/>
    <w:rsid w:val="0009513E"/>
    <w:rsid w:val="00095181"/>
    <w:rsid w:val="0009594A"/>
    <w:rsid w:val="000966B7"/>
    <w:rsid w:val="000A080D"/>
    <w:rsid w:val="000A0BFE"/>
    <w:rsid w:val="000A14E1"/>
    <w:rsid w:val="000A2732"/>
    <w:rsid w:val="000A279D"/>
    <w:rsid w:val="000A325E"/>
    <w:rsid w:val="000A4F1A"/>
    <w:rsid w:val="000A5572"/>
    <w:rsid w:val="000A5D4D"/>
    <w:rsid w:val="000A5DB0"/>
    <w:rsid w:val="000A65D6"/>
    <w:rsid w:val="000A68A5"/>
    <w:rsid w:val="000A72A4"/>
    <w:rsid w:val="000A775D"/>
    <w:rsid w:val="000A778F"/>
    <w:rsid w:val="000B09BC"/>
    <w:rsid w:val="000B3834"/>
    <w:rsid w:val="000B3DD7"/>
    <w:rsid w:val="000B4895"/>
    <w:rsid w:val="000B52F4"/>
    <w:rsid w:val="000B5C15"/>
    <w:rsid w:val="000B5D18"/>
    <w:rsid w:val="000B629A"/>
    <w:rsid w:val="000C0778"/>
    <w:rsid w:val="000C077E"/>
    <w:rsid w:val="000C0B6C"/>
    <w:rsid w:val="000C114F"/>
    <w:rsid w:val="000C1DE0"/>
    <w:rsid w:val="000C20FE"/>
    <w:rsid w:val="000C3511"/>
    <w:rsid w:val="000C37EA"/>
    <w:rsid w:val="000C47EF"/>
    <w:rsid w:val="000C4D53"/>
    <w:rsid w:val="000C5C9D"/>
    <w:rsid w:val="000C6672"/>
    <w:rsid w:val="000C73E4"/>
    <w:rsid w:val="000C7BA7"/>
    <w:rsid w:val="000D03B0"/>
    <w:rsid w:val="000D068B"/>
    <w:rsid w:val="000D145B"/>
    <w:rsid w:val="000D15E9"/>
    <w:rsid w:val="000D16A0"/>
    <w:rsid w:val="000D279B"/>
    <w:rsid w:val="000D3C52"/>
    <w:rsid w:val="000D4124"/>
    <w:rsid w:val="000D4E9A"/>
    <w:rsid w:val="000D5AA2"/>
    <w:rsid w:val="000D6878"/>
    <w:rsid w:val="000D705D"/>
    <w:rsid w:val="000D78BE"/>
    <w:rsid w:val="000E0486"/>
    <w:rsid w:val="000E0F36"/>
    <w:rsid w:val="000E158F"/>
    <w:rsid w:val="000E1717"/>
    <w:rsid w:val="000E2194"/>
    <w:rsid w:val="000E2914"/>
    <w:rsid w:val="000E2A09"/>
    <w:rsid w:val="000E301F"/>
    <w:rsid w:val="000E32FD"/>
    <w:rsid w:val="000E3FD2"/>
    <w:rsid w:val="000E4BF5"/>
    <w:rsid w:val="000E55FE"/>
    <w:rsid w:val="000E621B"/>
    <w:rsid w:val="000E65F0"/>
    <w:rsid w:val="000E66BB"/>
    <w:rsid w:val="000E6A3C"/>
    <w:rsid w:val="000E74AE"/>
    <w:rsid w:val="000E7676"/>
    <w:rsid w:val="000F10BB"/>
    <w:rsid w:val="000F10DE"/>
    <w:rsid w:val="000F2072"/>
    <w:rsid w:val="000F300E"/>
    <w:rsid w:val="000F4B38"/>
    <w:rsid w:val="000F5310"/>
    <w:rsid w:val="000F61AA"/>
    <w:rsid w:val="000F65E6"/>
    <w:rsid w:val="000F6C9F"/>
    <w:rsid w:val="000F6D79"/>
    <w:rsid w:val="000F6FA0"/>
    <w:rsid w:val="000F74F2"/>
    <w:rsid w:val="000F78B4"/>
    <w:rsid w:val="0010067C"/>
    <w:rsid w:val="00100A48"/>
    <w:rsid w:val="0010181F"/>
    <w:rsid w:val="00101B56"/>
    <w:rsid w:val="00102590"/>
    <w:rsid w:val="0010261B"/>
    <w:rsid w:val="0010282F"/>
    <w:rsid w:val="00102F43"/>
    <w:rsid w:val="0010447F"/>
    <w:rsid w:val="001044E8"/>
    <w:rsid w:val="001052BF"/>
    <w:rsid w:val="00105C52"/>
    <w:rsid w:val="00106023"/>
    <w:rsid w:val="00107153"/>
    <w:rsid w:val="00107E93"/>
    <w:rsid w:val="00110E49"/>
    <w:rsid w:val="001117D2"/>
    <w:rsid w:val="0011259F"/>
    <w:rsid w:val="0011324C"/>
    <w:rsid w:val="00113D82"/>
    <w:rsid w:val="00113DC1"/>
    <w:rsid w:val="00114046"/>
    <w:rsid w:val="00115709"/>
    <w:rsid w:val="00115A2E"/>
    <w:rsid w:val="00115B38"/>
    <w:rsid w:val="001164BF"/>
    <w:rsid w:val="00117ABC"/>
    <w:rsid w:val="00121409"/>
    <w:rsid w:val="0012224D"/>
    <w:rsid w:val="0012339C"/>
    <w:rsid w:val="001234D6"/>
    <w:rsid w:val="00126C87"/>
    <w:rsid w:val="00126CFD"/>
    <w:rsid w:val="0013017D"/>
    <w:rsid w:val="00130638"/>
    <w:rsid w:val="00130D3E"/>
    <w:rsid w:val="001312CE"/>
    <w:rsid w:val="00131A11"/>
    <w:rsid w:val="00131E08"/>
    <w:rsid w:val="00132918"/>
    <w:rsid w:val="00133E8E"/>
    <w:rsid w:val="00134067"/>
    <w:rsid w:val="0013460F"/>
    <w:rsid w:val="0013492C"/>
    <w:rsid w:val="00134E57"/>
    <w:rsid w:val="0013513C"/>
    <w:rsid w:val="0013540C"/>
    <w:rsid w:val="00135CB5"/>
    <w:rsid w:val="001369ED"/>
    <w:rsid w:val="001377FB"/>
    <w:rsid w:val="00137D1B"/>
    <w:rsid w:val="00137F23"/>
    <w:rsid w:val="001409E1"/>
    <w:rsid w:val="00140B5E"/>
    <w:rsid w:val="00140B7A"/>
    <w:rsid w:val="00140F68"/>
    <w:rsid w:val="00141770"/>
    <w:rsid w:val="001417A2"/>
    <w:rsid w:val="001423B7"/>
    <w:rsid w:val="00142D80"/>
    <w:rsid w:val="00142E5A"/>
    <w:rsid w:val="00143F12"/>
    <w:rsid w:val="0014447E"/>
    <w:rsid w:val="00145C7B"/>
    <w:rsid w:val="00146484"/>
    <w:rsid w:val="001466C2"/>
    <w:rsid w:val="001475EB"/>
    <w:rsid w:val="0014798C"/>
    <w:rsid w:val="00147BA4"/>
    <w:rsid w:val="00147C7D"/>
    <w:rsid w:val="00147D3A"/>
    <w:rsid w:val="001500D7"/>
    <w:rsid w:val="001503DC"/>
    <w:rsid w:val="00151544"/>
    <w:rsid w:val="00152132"/>
    <w:rsid w:val="00152334"/>
    <w:rsid w:val="00152776"/>
    <w:rsid w:val="00153435"/>
    <w:rsid w:val="00153931"/>
    <w:rsid w:val="001554E9"/>
    <w:rsid w:val="001559DA"/>
    <w:rsid w:val="00155AFF"/>
    <w:rsid w:val="00157265"/>
    <w:rsid w:val="00157914"/>
    <w:rsid w:val="0015797F"/>
    <w:rsid w:val="00160449"/>
    <w:rsid w:val="001611B8"/>
    <w:rsid w:val="00161C09"/>
    <w:rsid w:val="0016271E"/>
    <w:rsid w:val="00162B3D"/>
    <w:rsid w:val="00162C1C"/>
    <w:rsid w:val="00162CDE"/>
    <w:rsid w:val="00163C44"/>
    <w:rsid w:val="001644E0"/>
    <w:rsid w:val="00164836"/>
    <w:rsid w:val="00164E5E"/>
    <w:rsid w:val="00164FB5"/>
    <w:rsid w:val="00167141"/>
    <w:rsid w:val="00167258"/>
    <w:rsid w:val="00167287"/>
    <w:rsid w:val="00170A6C"/>
    <w:rsid w:val="00170DAA"/>
    <w:rsid w:val="00170DE9"/>
    <w:rsid w:val="00171119"/>
    <w:rsid w:val="00171BDE"/>
    <w:rsid w:val="00171DCB"/>
    <w:rsid w:val="0017280D"/>
    <w:rsid w:val="00172AE5"/>
    <w:rsid w:val="00173AC2"/>
    <w:rsid w:val="00173D72"/>
    <w:rsid w:val="00174D78"/>
    <w:rsid w:val="00177025"/>
    <w:rsid w:val="001772CC"/>
    <w:rsid w:val="00177727"/>
    <w:rsid w:val="00180B94"/>
    <w:rsid w:val="00181213"/>
    <w:rsid w:val="00181D72"/>
    <w:rsid w:val="001820AB"/>
    <w:rsid w:val="001829F4"/>
    <w:rsid w:val="00182F54"/>
    <w:rsid w:val="001837BE"/>
    <w:rsid w:val="00184032"/>
    <w:rsid w:val="0018454E"/>
    <w:rsid w:val="001845E3"/>
    <w:rsid w:val="0018497D"/>
    <w:rsid w:val="001858A9"/>
    <w:rsid w:val="00185F45"/>
    <w:rsid w:val="00186896"/>
    <w:rsid w:val="001869BB"/>
    <w:rsid w:val="0018746A"/>
    <w:rsid w:val="0018761A"/>
    <w:rsid w:val="001901F6"/>
    <w:rsid w:val="00191A62"/>
    <w:rsid w:val="00192DF9"/>
    <w:rsid w:val="00192F38"/>
    <w:rsid w:val="00192F94"/>
    <w:rsid w:val="001940A0"/>
    <w:rsid w:val="001943F2"/>
    <w:rsid w:val="0019448B"/>
    <w:rsid w:val="0019667A"/>
    <w:rsid w:val="00196CFA"/>
    <w:rsid w:val="00196E17"/>
    <w:rsid w:val="001970F6"/>
    <w:rsid w:val="00197A0B"/>
    <w:rsid w:val="001A0028"/>
    <w:rsid w:val="001A0531"/>
    <w:rsid w:val="001A09C8"/>
    <w:rsid w:val="001A0A86"/>
    <w:rsid w:val="001A0C9A"/>
    <w:rsid w:val="001A13F4"/>
    <w:rsid w:val="001A25B5"/>
    <w:rsid w:val="001A2FA9"/>
    <w:rsid w:val="001A40B8"/>
    <w:rsid w:val="001A41E5"/>
    <w:rsid w:val="001A5EB1"/>
    <w:rsid w:val="001A68C9"/>
    <w:rsid w:val="001A6BAC"/>
    <w:rsid w:val="001A75F1"/>
    <w:rsid w:val="001A76EF"/>
    <w:rsid w:val="001B0791"/>
    <w:rsid w:val="001B087A"/>
    <w:rsid w:val="001B0918"/>
    <w:rsid w:val="001B12F0"/>
    <w:rsid w:val="001B1778"/>
    <w:rsid w:val="001B1897"/>
    <w:rsid w:val="001B26A3"/>
    <w:rsid w:val="001B4581"/>
    <w:rsid w:val="001B4760"/>
    <w:rsid w:val="001B491F"/>
    <w:rsid w:val="001B4B41"/>
    <w:rsid w:val="001B5117"/>
    <w:rsid w:val="001B627E"/>
    <w:rsid w:val="001B6406"/>
    <w:rsid w:val="001B70E1"/>
    <w:rsid w:val="001C02A7"/>
    <w:rsid w:val="001C0CEE"/>
    <w:rsid w:val="001C15F1"/>
    <w:rsid w:val="001C1612"/>
    <w:rsid w:val="001C1D62"/>
    <w:rsid w:val="001C21FF"/>
    <w:rsid w:val="001C2612"/>
    <w:rsid w:val="001C273B"/>
    <w:rsid w:val="001C392F"/>
    <w:rsid w:val="001C397C"/>
    <w:rsid w:val="001C4E16"/>
    <w:rsid w:val="001C4F7F"/>
    <w:rsid w:val="001C6D34"/>
    <w:rsid w:val="001D03AF"/>
    <w:rsid w:val="001D0542"/>
    <w:rsid w:val="001D08BD"/>
    <w:rsid w:val="001D1350"/>
    <w:rsid w:val="001D135A"/>
    <w:rsid w:val="001D20B3"/>
    <w:rsid w:val="001D262F"/>
    <w:rsid w:val="001D2E87"/>
    <w:rsid w:val="001D3083"/>
    <w:rsid w:val="001D3313"/>
    <w:rsid w:val="001D34AB"/>
    <w:rsid w:val="001D3968"/>
    <w:rsid w:val="001D670B"/>
    <w:rsid w:val="001D6ECC"/>
    <w:rsid w:val="001D7038"/>
    <w:rsid w:val="001E1421"/>
    <w:rsid w:val="001E1AF4"/>
    <w:rsid w:val="001E20CE"/>
    <w:rsid w:val="001E2CAB"/>
    <w:rsid w:val="001E2DA0"/>
    <w:rsid w:val="001E35EF"/>
    <w:rsid w:val="001E3DD6"/>
    <w:rsid w:val="001E4648"/>
    <w:rsid w:val="001E4EC5"/>
    <w:rsid w:val="001E5D2F"/>
    <w:rsid w:val="001E6A8B"/>
    <w:rsid w:val="001E6E94"/>
    <w:rsid w:val="001F07B0"/>
    <w:rsid w:val="001F11D0"/>
    <w:rsid w:val="001F199C"/>
    <w:rsid w:val="001F1B95"/>
    <w:rsid w:val="001F1DEF"/>
    <w:rsid w:val="001F28C2"/>
    <w:rsid w:val="001F2C15"/>
    <w:rsid w:val="001F2D87"/>
    <w:rsid w:val="001F3942"/>
    <w:rsid w:val="001F3F96"/>
    <w:rsid w:val="001F40C7"/>
    <w:rsid w:val="001F432E"/>
    <w:rsid w:val="001F45C3"/>
    <w:rsid w:val="001F4D38"/>
    <w:rsid w:val="001F50AF"/>
    <w:rsid w:val="001F5627"/>
    <w:rsid w:val="001F5D4E"/>
    <w:rsid w:val="001F5EBC"/>
    <w:rsid w:val="001F6659"/>
    <w:rsid w:val="002003D9"/>
    <w:rsid w:val="00202378"/>
    <w:rsid w:val="00202573"/>
    <w:rsid w:val="00202826"/>
    <w:rsid w:val="00203B25"/>
    <w:rsid w:val="002044AB"/>
    <w:rsid w:val="00204638"/>
    <w:rsid w:val="0020465F"/>
    <w:rsid w:val="00204DB5"/>
    <w:rsid w:val="002059D2"/>
    <w:rsid w:val="00206A2A"/>
    <w:rsid w:val="002075EB"/>
    <w:rsid w:val="00215030"/>
    <w:rsid w:val="002150A6"/>
    <w:rsid w:val="00215302"/>
    <w:rsid w:val="002154B2"/>
    <w:rsid w:val="00215F1F"/>
    <w:rsid w:val="00217611"/>
    <w:rsid w:val="0021762D"/>
    <w:rsid w:val="00217DD4"/>
    <w:rsid w:val="002202D9"/>
    <w:rsid w:val="00220749"/>
    <w:rsid w:val="00220C0E"/>
    <w:rsid w:val="00221099"/>
    <w:rsid w:val="002215F7"/>
    <w:rsid w:val="0022169A"/>
    <w:rsid w:val="00221ABD"/>
    <w:rsid w:val="002226B1"/>
    <w:rsid w:val="00222E34"/>
    <w:rsid w:val="002241D0"/>
    <w:rsid w:val="00226088"/>
    <w:rsid w:val="00227737"/>
    <w:rsid w:val="00227CB1"/>
    <w:rsid w:val="00230722"/>
    <w:rsid w:val="002309A4"/>
    <w:rsid w:val="00230C90"/>
    <w:rsid w:val="00232C98"/>
    <w:rsid w:val="0023311A"/>
    <w:rsid w:val="002331C3"/>
    <w:rsid w:val="002340AD"/>
    <w:rsid w:val="00235275"/>
    <w:rsid w:val="00235766"/>
    <w:rsid w:val="00235BED"/>
    <w:rsid w:val="00236537"/>
    <w:rsid w:val="002365D7"/>
    <w:rsid w:val="0023697B"/>
    <w:rsid w:val="00236BEE"/>
    <w:rsid w:val="00236C37"/>
    <w:rsid w:val="00236D0D"/>
    <w:rsid w:val="0024104C"/>
    <w:rsid w:val="0024124A"/>
    <w:rsid w:val="00241883"/>
    <w:rsid w:val="00241BBC"/>
    <w:rsid w:val="00241F25"/>
    <w:rsid w:val="00244391"/>
    <w:rsid w:val="00244D37"/>
    <w:rsid w:val="00244D3B"/>
    <w:rsid w:val="00245A13"/>
    <w:rsid w:val="0024669B"/>
    <w:rsid w:val="00246713"/>
    <w:rsid w:val="002468BE"/>
    <w:rsid w:val="0025165F"/>
    <w:rsid w:val="00251E2E"/>
    <w:rsid w:val="00252273"/>
    <w:rsid w:val="00252463"/>
    <w:rsid w:val="0025342F"/>
    <w:rsid w:val="002537B9"/>
    <w:rsid w:val="00253C56"/>
    <w:rsid w:val="00254EDE"/>
    <w:rsid w:val="00255909"/>
    <w:rsid w:val="00255DF8"/>
    <w:rsid w:val="002563B1"/>
    <w:rsid w:val="00257E1E"/>
    <w:rsid w:val="00260373"/>
    <w:rsid w:val="00260BD7"/>
    <w:rsid w:val="00261275"/>
    <w:rsid w:val="002616EA"/>
    <w:rsid w:val="00263015"/>
    <w:rsid w:val="00264D4C"/>
    <w:rsid w:val="002654ED"/>
    <w:rsid w:val="00266D87"/>
    <w:rsid w:val="002673A8"/>
    <w:rsid w:val="002674AF"/>
    <w:rsid w:val="00267D86"/>
    <w:rsid w:val="0027039A"/>
    <w:rsid w:val="00270938"/>
    <w:rsid w:val="00271576"/>
    <w:rsid w:val="00271987"/>
    <w:rsid w:val="00271AC2"/>
    <w:rsid w:val="002727D9"/>
    <w:rsid w:val="00272E62"/>
    <w:rsid w:val="00273DB5"/>
    <w:rsid w:val="00273EC7"/>
    <w:rsid w:val="00274039"/>
    <w:rsid w:val="00274692"/>
    <w:rsid w:val="00274B7F"/>
    <w:rsid w:val="00274CF8"/>
    <w:rsid w:val="00275E4A"/>
    <w:rsid w:val="00275E69"/>
    <w:rsid w:val="00276887"/>
    <w:rsid w:val="00277108"/>
    <w:rsid w:val="00281C97"/>
    <w:rsid w:val="00282B90"/>
    <w:rsid w:val="00282FDE"/>
    <w:rsid w:val="002835BD"/>
    <w:rsid w:val="00283C51"/>
    <w:rsid w:val="00284410"/>
    <w:rsid w:val="0028527D"/>
    <w:rsid w:val="002860A5"/>
    <w:rsid w:val="0028613F"/>
    <w:rsid w:val="00286161"/>
    <w:rsid w:val="002877C6"/>
    <w:rsid w:val="00287D5F"/>
    <w:rsid w:val="002902D1"/>
    <w:rsid w:val="00290FFF"/>
    <w:rsid w:val="00291044"/>
    <w:rsid w:val="0029137B"/>
    <w:rsid w:val="00291BC9"/>
    <w:rsid w:val="00291FAA"/>
    <w:rsid w:val="00292033"/>
    <w:rsid w:val="00292734"/>
    <w:rsid w:val="0029279D"/>
    <w:rsid w:val="00292BF6"/>
    <w:rsid w:val="00293F35"/>
    <w:rsid w:val="002952A1"/>
    <w:rsid w:val="00295724"/>
    <w:rsid w:val="002959C8"/>
    <w:rsid w:val="00295A37"/>
    <w:rsid w:val="0029601B"/>
    <w:rsid w:val="00296D01"/>
    <w:rsid w:val="00296EFB"/>
    <w:rsid w:val="00297176"/>
    <w:rsid w:val="0029721A"/>
    <w:rsid w:val="00297FB5"/>
    <w:rsid w:val="002A00D1"/>
    <w:rsid w:val="002A05D7"/>
    <w:rsid w:val="002A0770"/>
    <w:rsid w:val="002A0CAA"/>
    <w:rsid w:val="002A1DF9"/>
    <w:rsid w:val="002A2010"/>
    <w:rsid w:val="002A41C4"/>
    <w:rsid w:val="002A4E4B"/>
    <w:rsid w:val="002A5106"/>
    <w:rsid w:val="002A534E"/>
    <w:rsid w:val="002A5D8D"/>
    <w:rsid w:val="002A63CA"/>
    <w:rsid w:val="002A7742"/>
    <w:rsid w:val="002B02E5"/>
    <w:rsid w:val="002B0A14"/>
    <w:rsid w:val="002B0FA9"/>
    <w:rsid w:val="002B2BED"/>
    <w:rsid w:val="002B32EC"/>
    <w:rsid w:val="002B333D"/>
    <w:rsid w:val="002B35D7"/>
    <w:rsid w:val="002B41BD"/>
    <w:rsid w:val="002B5668"/>
    <w:rsid w:val="002B57DA"/>
    <w:rsid w:val="002B5951"/>
    <w:rsid w:val="002B63C0"/>
    <w:rsid w:val="002B6661"/>
    <w:rsid w:val="002B6A16"/>
    <w:rsid w:val="002B7179"/>
    <w:rsid w:val="002B72E4"/>
    <w:rsid w:val="002B7397"/>
    <w:rsid w:val="002B7EFD"/>
    <w:rsid w:val="002C0380"/>
    <w:rsid w:val="002C039D"/>
    <w:rsid w:val="002C3AB8"/>
    <w:rsid w:val="002C56D5"/>
    <w:rsid w:val="002C60B0"/>
    <w:rsid w:val="002C66BC"/>
    <w:rsid w:val="002C6786"/>
    <w:rsid w:val="002C68AF"/>
    <w:rsid w:val="002C79E3"/>
    <w:rsid w:val="002D0083"/>
    <w:rsid w:val="002D05BB"/>
    <w:rsid w:val="002D0A5B"/>
    <w:rsid w:val="002D0D1D"/>
    <w:rsid w:val="002D0DA9"/>
    <w:rsid w:val="002D0F3E"/>
    <w:rsid w:val="002D1B18"/>
    <w:rsid w:val="002D2B1B"/>
    <w:rsid w:val="002D30E5"/>
    <w:rsid w:val="002D336D"/>
    <w:rsid w:val="002D3409"/>
    <w:rsid w:val="002D4248"/>
    <w:rsid w:val="002D48D2"/>
    <w:rsid w:val="002D4AC0"/>
    <w:rsid w:val="002D4DB3"/>
    <w:rsid w:val="002D4EAA"/>
    <w:rsid w:val="002D6DA9"/>
    <w:rsid w:val="002D7ED7"/>
    <w:rsid w:val="002E09A7"/>
    <w:rsid w:val="002E15AE"/>
    <w:rsid w:val="002E1B63"/>
    <w:rsid w:val="002E1BC4"/>
    <w:rsid w:val="002E1F28"/>
    <w:rsid w:val="002E2647"/>
    <w:rsid w:val="002E4930"/>
    <w:rsid w:val="002E4C5D"/>
    <w:rsid w:val="002E6FF1"/>
    <w:rsid w:val="002E7028"/>
    <w:rsid w:val="002F2108"/>
    <w:rsid w:val="002F2133"/>
    <w:rsid w:val="002F2886"/>
    <w:rsid w:val="002F324F"/>
    <w:rsid w:val="002F392E"/>
    <w:rsid w:val="002F3AB3"/>
    <w:rsid w:val="002F3E28"/>
    <w:rsid w:val="002F400A"/>
    <w:rsid w:val="002F4904"/>
    <w:rsid w:val="002F49A0"/>
    <w:rsid w:val="002F4FBF"/>
    <w:rsid w:val="002F53EB"/>
    <w:rsid w:val="00301EDC"/>
    <w:rsid w:val="00302E54"/>
    <w:rsid w:val="003037B3"/>
    <w:rsid w:val="0030496B"/>
    <w:rsid w:val="00305201"/>
    <w:rsid w:val="0030680B"/>
    <w:rsid w:val="00306D25"/>
    <w:rsid w:val="00306E3F"/>
    <w:rsid w:val="003074AA"/>
    <w:rsid w:val="00307FDA"/>
    <w:rsid w:val="00310322"/>
    <w:rsid w:val="0031070A"/>
    <w:rsid w:val="00310DA8"/>
    <w:rsid w:val="00312D4B"/>
    <w:rsid w:val="00314EDF"/>
    <w:rsid w:val="00314F59"/>
    <w:rsid w:val="00315A43"/>
    <w:rsid w:val="00315D0C"/>
    <w:rsid w:val="0031619E"/>
    <w:rsid w:val="0031785B"/>
    <w:rsid w:val="00317C93"/>
    <w:rsid w:val="00317CB5"/>
    <w:rsid w:val="00317ED7"/>
    <w:rsid w:val="00320020"/>
    <w:rsid w:val="003200B0"/>
    <w:rsid w:val="00320307"/>
    <w:rsid w:val="00320551"/>
    <w:rsid w:val="003211BA"/>
    <w:rsid w:val="00321BF4"/>
    <w:rsid w:val="00322771"/>
    <w:rsid w:val="00322BF7"/>
    <w:rsid w:val="00322C20"/>
    <w:rsid w:val="00324B61"/>
    <w:rsid w:val="00324CE0"/>
    <w:rsid w:val="00325EBB"/>
    <w:rsid w:val="00327AA8"/>
    <w:rsid w:val="00327F36"/>
    <w:rsid w:val="003312AA"/>
    <w:rsid w:val="00331415"/>
    <w:rsid w:val="0033150E"/>
    <w:rsid w:val="0033158E"/>
    <w:rsid w:val="003325E3"/>
    <w:rsid w:val="00332877"/>
    <w:rsid w:val="0033503E"/>
    <w:rsid w:val="003353A2"/>
    <w:rsid w:val="00335907"/>
    <w:rsid w:val="00335B09"/>
    <w:rsid w:val="00335BDD"/>
    <w:rsid w:val="00336683"/>
    <w:rsid w:val="00340908"/>
    <w:rsid w:val="00340D13"/>
    <w:rsid w:val="0034173D"/>
    <w:rsid w:val="00344477"/>
    <w:rsid w:val="00344E40"/>
    <w:rsid w:val="003462D0"/>
    <w:rsid w:val="003470B2"/>
    <w:rsid w:val="0034790B"/>
    <w:rsid w:val="00347F9F"/>
    <w:rsid w:val="00350DAE"/>
    <w:rsid w:val="00350DD1"/>
    <w:rsid w:val="0035103F"/>
    <w:rsid w:val="003510BE"/>
    <w:rsid w:val="0035121E"/>
    <w:rsid w:val="003513E4"/>
    <w:rsid w:val="0035192F"/>
    <w:rsid w:val="00352F77"/>
    <w:rsid w:val="0035315D"/>
    <w:rsid w:val="00353A96"/>
    <w:rsid w:val="00353C11"/>
    <w:rsid w:val="003540C7"/>
    <w:rsid w:val="00355F2B"/>
    <w:rsid w:val="00356299"/>
    <w:rsid w:val="003566F5"/>
    <w:rsid w:val="00356CF8"/>
    <w:rsid w:val="0035707D"/>
    <w:rsid w:val="003577C3"/>
    <w:rsid w:val="00357D97"/>
    <w:rsid w:val="003601F0"/>
    <w:rsid w:val="00360AF7"/>
    <w:rsid w:val="0036106A"/>
    <w:rsid w:val="0036151E"/>
    <w:rsid w:val="00362FB8"/>
    <w:rsid w:val="00366429"/>
    <w:rsid w:val="00366606"/>
    <w:rsid w:val="0036780E"/>
    <w:rsid w:val="00367BC9"/>
    <w:rsid w:val="00367D83"/>
    <w:rsid w:val="0037010B"/>
    <w:rsid w:val="00371AC6"/>
    <w:rsid w:val="00372A96"/>
    <w:rsid w:val="003736A0"/>
    <w:rsid w:val="0037530A"/>
    <w:rsid w:val="00376436"/>
    <w:rsid w:val="00376487"/>
    <w:rsid w:val="00376CF9"/>
    <w:rsid w:val="003776D7"/>
    <w:rsid w:val="00382335"/>
    <w:rsid w:val="00382566"/>
    <w:rsid w:val="003825C0"/>
    <w:rsid w:val="00382E76"/>
    <w:rsid w:val="0038303F"/>
    <w:rsid w:val="00383FBF"/>
    <w:rsid w:val="00384825"/>
    <w:rsid w:val="003863A6"/>
    <w:rsid w:val="00386620"/>
    <w:rsid w:val="00386892"/>
    <w:rsid w:val="00387EF1"/>
    <w:rsid w:val="00390E5A"/>
    <w:rsid w:val="00391C05"/>
    <w:rsid w:val="00392118"/>
    <w:rsid w:val="00392AF4"/>
    <w:rsid w:val="00392BDF"/>
    <w:rsid w:val="003938D4"/>
    <w:rsid w:val="003938ED"/>
    <w:rsid w:val="00393EDD"/>
    <w:rsid w:val="00393F2A"/>
    <w:rsid w:val="00395325"/>
    <w:rsid w:val="003956B6"/>
    <w:rsid w:val="003972FE"/>
    <w:rsid w:val="003A0DAF"/>
    <w:rsid w:val="003A118F"/>
    <w:rsid w:val="003A13EC"/>
    <w:rsid w:val="003A22AA"/>
    <w:rsid w:val="003A259D"/>
    <w:rsid w:val="003A2705"/>
    <w:rsid w:val="003A2DE9"/>
    <w:rsid w:val="003A597A"/>
    <w:rsid w:val="003A5D36"/>
    <w:rsid w:val="003A66B6"/>
    <w:rsid w:val="003A6EE9"/>
    <w:rsid w:val="003B0190"/>
    <w:rsid w:val="003B0400"/>
    <w:rsid w:val="003B1840"/>
    <w:rsid w:val="003B1CA3"/>
    <w:rsid w:val="003B2214"/>
    <w:rsid w:val="003B2B07"/>
    <w:rsid w:val="003B2BF8"/>
    <w:rsid w:val="003B3453"/>
    <w:rsid w:val="003B42B4"/>
    <w:rsid w:val="003B4F7B"/>
    <w:rsid w:val="003B545A"/>
    <w:rsid w:val="003B56EB"/>
    <w:rsid w:val="003B5801"/>
    <w:rsid w:val="003B5FAC"/>
    <w:rsid w:val="003B613E"/>
    <w:rsid w:val="003B706E"/>
    <w:rsid w:val="003B75EF"/>
    <w:rsid w:val="003B760D"/>
    <w:rsid w:val="003C0902"/>
    <w:rsid w:val="003C0C83"/>
    <w:rsid w:val="003C1406"/>
    <w:rsid w:val="003C170B"/>
    <w:rsid w:val="003C2010"/>
    <w:rsid w:val="003C27D4"/>
    <w:rsid w:val="003C3565"/>
    <w:rsid w:val="003C3B2E"/>
    <w:rsid w:val="003C431C"/>
    <w:rsid w:val="003C6191"/>
    <w:rsid w:val="003C61D5"/>
    <w:rsid w:val="003C6DAB"/>
    <w:rsid w:val="003C7160"/>
    <w:rsid w:val="003C7A0E"/>
    <w:rsid w:val="003C7A25"/>
    <w:rsid w:val="003C7E59"/>
    <w:rsid w:val="003D108A"/>
    <w:rsid w:val="003D10E1"/>
    <w:rsid w:val="003D119B"/>
    <w:rsid w:val="003D23FA"/>
    <w:rsid w:val="003D29D4"/>
    <w:rsid w:val="003D33A9"/>
    <w:rsid w:val="003D365B"/>
    <w:rsid w:val="003D3935"/>
    <w:rsid w:val="003D3A2A"/>
    <w:rsid w:val="003D4020"/>
    <w:rsid w:val="003D422D"/>
    <w:rsid w:val="003D51A8"/>
    <w:rsid w:val="003D53A3"/>
    <w:rsid w:val="003D60D9"/>
    <w:rsid w:val="003D6822"/>
    <w:rsid w:val="003D6BB4"/>
    <w:rsid w:val="003D718A"/>
    <w:rsid w:val="003D7CB9"/>
    <w:rsid w:val="003E04A5"/>
    <w:rsid w:val="003E0B77"/>
    <w:rsid w:val="003E2265"/>
    <w:rsid w:val="003E229A"/>
    <w:rsid w:val="003E2563"/>
    <w:rsid w:val="003E34A4"/>
    <w:rsid w:val="003E3763"/>
    <w:rsid w:val="003E4BA8"/>
    <w:rsid w:val="003E4BA9"/>
    <w:rsid w:val="003E4F84"/>
    <w:rsid w:val="003E5D7D"/>
    <w:rsid w:val="003E62A0"/>
    <w:rsid w:val="003E6CC8"/>
    <w:rsid w:val="003E6E67"/>
    <w:rsid w:val="003E7457"/>
    <w:rsid w:val="003E7C59"/>
    <w:rsid w:val="003F0782"/>
    <w:rsid w:val="003F080E"/>
    <w:rsid w:val="003F2B47"/>
    <w:rsid w:val="003F2E15"/>
    <w:rsid w:val="003F4724"/>
    <w:rsid w:val="003F60FA"/>
    <w:rsid w:val="003F60FB"/>
    <w:rsid w:val="003F6A21"/>
    <w:rsid w:val="003F6E65"/>
    <w:rsid w:val="00400D34"/>
    <w:rsid w:val="00401F81"/>
    <w:rsid w:val="00401F86"/>
    <w:rsid w:val="0040214C"/>
    <w:rsid w:val="004039D7"/>
    <w:rsid w:val="004046D8"/>
    <w:rsid w:val="00404D66"/>
    <w:rsid w:val="004053B1"/>
    <w:rsid w:val="004059FE"/>
    <w:rsid w:val="00406049"/>
    <w:rsid w:val="00406FBD"/>
    <w:rsid w:val="004075F5"/>
    <w:rsid w:val="00407901"/>
    <w:rsid w:val="00407C58"/>
    <w:rsid w:val="00407ED3"/>
    <w:rsid w:val="00410129"/>
    <w:rsid w:val="00410E75"/>
    <w:rsid w:val="00411502"/>
    <w:rsid w:val="004122F0"/>
    <w:rsid w:val="004129CF"/>
    <w:rsid w:val="00412B78"/>
    <w:rsid w:val="00412E68"/>
    <w:rsid w:val="00412EE3"/>
    <w:rsid w:val="004130AB"/>
    <w:rsid w:val="0041329B"/>
    <w:rsid w:val="00413723"/>
    <w:rsid w:val="00413F86"/>
    <w:rsid w:val="004147D2"/>
    <w:rsid w:val="00414D4B"/>
    <w:rsid w:val="00416266"/>
    <w:rsid w:val="0041649D"/>
    <w:rsid w:val="0041653A"/>
    <w:rsid w:val="0041667D"/>
    <w:rsid w:val="00416E65"/>
    <w:rsid w:val="00417ACE"/>
    <w:rsid w:val="00417D1B"/>
    <w:rsid w:val="00417DF0"/>
    <w:rsid w:val="004203B3"/>
    <w:rsid w:val="0042155D"/>
    <w:rsid w:val="00422E9D"/>
    <w:rsid w:val="00424C8C"/>
    <w:rsid w:val="0042597A"/>
    <w:rsid w:val="00426FA7"/>
    <w:rsid w:val="00427190"/>
    <w:rsid w:val="004274CE"/>
    <w:rsid w:val="00427651"/>
    <w:rsid w:val="0042795E"/>
    <w:rsid w:val="004300A3"/>
    <w:rsid w:val="00430F23"/>
    <w:rsid w:val="004314EB"/>
    <w:rsid w:val="0043158E"/>
    <w:rsid w:val="00431C3D"/>
    <w:rsid w:val="00433B8A"/>
    <w:rsid w:val="00434424"/>
    <w:rsid w:val="004348CF"/>
    <w:rsid w:val="00435C99"/>
    <w:rsid w:val="00436005"/>
    <w:rsid w:val="00436194"/>
    <w:rsid w:val="004368B8"/>
    <w:rsid w:val="0043736F"/>
    <w:rsid w:val="0043765C"/>
    <w:rsid w:val="004412B7"/>
    <w:rsid w:val="004414C0"/>
    <w:rsid w:val="00441800"/>
    <w:rsid w:val="0044244B"/>
    <w:rsid w:val="00443EF8"/>
    <w:rsid w:val="004447F6"/>
    <w:rsid w:val="0044546B"/>
    <w:rsid w:val="00446083"/>
    <w:rsid w:val="00446282"/>
    <w:rsid w:val="00446B11"/>
    <w:rsid w:val="00447CCB"/>
    <w:rsid w:val="004508C0"/>
    <w:rsid w:val="004509CC"/>
    <w:rsid w:val="004511B6"/>
    <w:rsid w:val="00451424"/>
    <w:rsid w:val="0045238E"/>
    <w:rsid w:val="00453417"/>
    <w:rsid w:val="004534C2"/>
    <w:rsid w:val="00453509"/>
    <w:rsid w:val="00455461"/>
    <w:rsid w:val="00455A8B"/>
    <w:rsid w:val="00456BD0"/>
    <w:rsid w:val="004574EC"/>
    <w:rsid w:val="00460491"/>
    <w:rsid w:val="004607F0"/>
    <w:rsid w:val="00461B4F"/>
    <w:rsid w:val="00461DE4"/>
    <w:rsid w:val="00462831"/>
    <w:rsid w:val="00462DAC"/>
    <w:rsid w:val="00464F77"/>
    <w:rsid w:val="00465651"/>
    <w:rsid w:val="00465BB3"/>
    <w:rsid w:val="00466230"/>
    <w:rsid w:val="00467150"/>
    <w:rsid w:val="00467B8D"/>
    <w:rsid w:val="0047070C"/>
    <w:rsid w:val="00470837"/>
    <w:rsid w:val="00471A81"/>
    <w:rsid w:val="00472105"/>
    <w:rsid w:val="00472F9F"/>
    <w:rsid w:val="00472FCA"/>
    <w:rsid w:val="00473249"/>
    <w:rsid w:val="004735B6"/>
    <w:rsid w:val="00473896"/>
    <w:rsid w:val="0047390A"/>
    <w:rsid w:val="00473ACB"/>
    <w:rsid w:val="00473B6A"/>
    <w:rsid w:val="004744CA"/>
    <w:rsid w:val="00474885"/>
    <w:rsid w:val="004748B4"/>
    <w:rsid w:val="00474B17"/>
    <w:rsid w:val="00474F01"/>
    <w:rsid w:val="004750DF"/>
    <w:rsid w:val="00475233"/>
    <w:rsid w:val="00475C38"/>
    <w:rsid w:val="00475E23"/>
    <w:rsid w:val="004767BB"/>
    <w:rsid w:val="00476D78"/>
    <w:rsid w:val="00477179"/>
    <w:rsid w:val="004775AA"/>
    <w:rsid w:val="00480B07"/>
    <w:rsid w:val="00480B6B"/>
    <w:rsid w:val="00480FE2"/>
    <w:rsid w:val="00481AF4"/>
    <w:rsid w:val="00481EDA"/>
    <w:rsid w:val="004825A2"/>
    <w:rsid w:val="00482C09"/>
    <w:rsid w:val="00483FD2"/>
    <w:rsid w:val="00484CAE"/>
    <w:rsid w:val="00484EA5"/>
    <w:rsid w:val="0048598E"/>
    <w:rsid w:val="00486173"/>
    <w:rsid w:val="00486580"/>
    <w:rsid w:val="004868B1"/>
    <w:rsid w:val="00487134"/>
    <w:rsid w:val="004875C2"/>
    <w:rsid w:val="0049029C"/>
    <w:rsid w:val="004905AE"/>
    <w:rsid w:val="00491487"/>
    <w:rsid w:val="004920F7"/>
    <w:rsid w:val="004932D2"/>
    <w:rsid w:val="004950B6"/>
    <w:rsid w:val="00495577"/>
    <w:rsid w:val="0049622E"/>
    <w:rsid w:val="00496F11"/>
    <w:rsid w:val="00497B9F"/>
    <w:rsid w:val="004A05B0"/>
    <w:rsid w:val="004A1316"/>
    <w:rsid w:val="004A1331"/>
    <w:rsid w:val="004A1B2D"/>
    <w:rsid w:val="004A2D61"/>
    <w:rsid w:val="004A35D3"/>
    <w:rsid w:val="004A3C41"/>
    <w:rsid w:val="004A524E"/>
    <w:rsid w:val="004A6223"/>
    <w:rsid w:val="004A62F1"/>
    <w:rsid w:val="004A7525"/>
    <w:rsid w:val="004A7CD6"/>
    <w:rsid w:val="004B15BC"/>
    <w:rsid w:val="004B1BD0"/>
    <w:rsid w:val="004B4361"/>
    <w:rsid w:val="004B5255"/>
    <w:rsid w:val="004B56F2"/>
    <w:rsid w:val="004B6151"/>
    <w:rsid w:val="004B6369"/>
    <w:rsid w:val="004B69E9"/>
    <w:rsid w:val="004B77A5"/>
    <w:rsid w:val="004B7AAF"/>
    <w:rsid w:val="004C0089"/>
    <w:rsid w:val="004C023B"/>
    <w:rsid w:val="004C062B"/>
    <w:rsid w:val="004C0E86"/>
    <w:rsid w:val="004C17D4"/>
    <w:rsid w:val="004C23F5"/>
    <w:rsid w:val="004C39D3"/>
    <w:rsid w:val="004C438C"/>
    <w:rsid w:val="004C58F4"/>
    <w:rsid w:val="004C60D1"/>
    <w:rsid w:val="004C676B"/>
    <w:rsid w:val="004C7187"/>
    <w:rsid w:val="004C7711"/>
    <w:rsid w:val="004D0516"/>
    <w:rsid w:val="004D09E2"/>
    <w:rsid w:val="004D0D69"/>
    <w:rsid w:val="004D1178"/>
    <w:rsid w:val="004D1425"/>
    <w:rsid w:val="004D19BD"/>
    <w:rsid w:val="004D1CA8"/>
    <w:rsid w:val="004D1CCA"/>
    <w:rsid w:val="004D26C5"/>
    <w:rsid w:val="004D28BF"/>
    <w:rsid w:val="004D28C6"/>
    <w:rsid w:val="004D2AD7"/>
    <w:rsid w:val="004D32C2"/>
    <w:rsid w:val="004D5272"/>
    <w:rsid w:val="004D578D"/>
    <w:rsid w:val="004D62AB"/>
    <w:rsid w:val="004D6B91"/>
    <w:rsid w:val="004D6EE4"/>
    <w:rsid w:val="004D6F41"/>
    <w:rsid w:val="004D7787"/>
    <w:rsid w:val="004D78AF"/>
    <w:rsid w:val="004D79C5"/>
    <w:rsid w:val="004D7DE0"/>
    <w:rsid w:val="004E0502"/>
    <w:rsid w:val="004E074F"/>
    <w:rsid w:val="004E0877"/>
    <w:rsid w:val="004E19FC"/>
    <w:rsid w:val="004E3E3E"/>
    <w:rsid w:val="004E4CFC"/>
    <w:rsid w:val="004E5099"/>
    <w:rsid w:val="004E6053"/>
    <w:rsid w:val="004E6199"/>
    <w:rsid w:val="004E654D"/>
    <w:rsid w:val="004E7401"/>
    <w:rsid w:val="004E74C7"/>
    <w:rsid w:val="004E756A"/>
    <w:rsid w:val="004E79D6"/>
    <w:rsid w:val="004F0CFC"/>
    <w:rsid w:val="004F0FE3"/>
    <w:rsid w:val="004F162E"/>
    <w:rsid w:val="004F16ED"/>
    <w:rsid w:val="004F1C80"/>
    <w:rsid w:val="004F2DE5"/>
    <w:rsid w:val="004F3801"/>
    <w:rsid w:val="004F4064"/>
    <w:rsid w:val="004F496D"/>
    <w:rsid w:val="004F5295"/>
    <w:rsid w:val="004F557C"/>
    <w:rsid w:val="004F66A0"/>
    <w:rsid w:val="004F69E0"/>
    <w:rsid w:val="004F721E"/>
    <w:rsid w:val="004F72AE"/>
    <w:rsid w:val="00500A8E"/>
    <w:rsid w:val="00500DB9"/>
    <w:rsid w:val="00500EE9"/>
    <w:rsid w:val="005019CC"/>
    <w:rsid w:val="005020D4"/>
    <w:rsid w:val="005023CE"/>
    <w:rsid w:val="00502447"/>
    <w:rsid w:val="00502D36"/>
    <w:rsid w:val="00502F00"/>
    <w:rsid w:val="00502F39"/>
    <w:rsid w:val="00502FED"/>
    <w:rsid w:val="005033AE"/>
    <w:rsid w:val="00505F0B"/>
    <w:rsid w:val="00505F23"/>
    <w:rsid w:val="005065FD"/>
    <w:rsid w:val="0050689A"/>
    <w:rsid w:val="00506964"/>
    <w:rsid w:val="00510271"/>
    <w:rsid w:val="005103B1"/>
    <w:rsid w:val="005107BA"/>
    <w:rsid w:val="00510854"/>
    <w:rsid w:val="00510D9A"/>
    <w:rsid w:val="00511DAC"/>
    <w:rsid w:val="00512268"/>
    <w:rsid w:val="005123AA"/>
    <w:rsid w:val="005127D9"/>
    <w:rsid w:val="00512BE3"/>
    <w:rsid w:val="00512D5A"/>
    <w:rsid w:val="00512EEB"/>
    <w:rsid w:val="00513141"/>
    <w:rsid w:val="00513301"/>
    <w:rsid w:val="005134D6"/>
    <w:rsid w:val="00513506"/>
    <w:rsid w:val="00514481"/>
    <w:rsid w:val="00514FBB"/>
    <w:rsid w:val="00515C58"/>
    <w:rsid w:val="00515FE5"/>
    <w:rsid w:val="0051650A"/>
    <w:rsid w:val="005167C0"/>
    <w:rsid w:val="005168B2"/>
    <w:rsid w:val="00516E3B"/>
    <w:rsid w:val="00521CDC"/>
    <w:rsid w:val="00522093"/>
    <w:rsid w:val="005225BB"/>
    <w:rsid w:val="0052304B"/>
    <w:rsid w:val="0052313E"/>
    <w:rsid w:val="00523195"/>
    <w:rsid w:val="00523712"/>
    <w:rsid w:val="00523736"/>
    <w:rsid w:val="00523AAD"/>
    <w:rsid w:val="00524428"/>
    <w:rsid w:val="00525375"/>
    <w:rsid w:val="00525938"/>
    <w:rsid w:val="00525B2C"/>
    <w:rsid w:val="00525CDF"/>
    <w:rsid w:val="00526071"/>
    <w:rsid w:val="00526C12"/>
    <w:rsid w:val="00527395"/>
    <w:rsid w:val="005307A3"/>
    <w:rsid w:val="005307CF"/>
    <w:rsid w:val="00530D82"/>
    <w:rsid w:val="00531386"/>
    <w:rsid w:val="00531FE7"/>
    <w:rsid w:val="005322C2"/>
    <w:rsid w:val="00532EF6"/>
    <w:rsid w:val="00532FFE"/>
    <w:rsid w:val="0053315D"/>
    <w:rsid w:val="0053479F"/>
    <w:rsid w:val="0053491E"/>
    <w:rsid w:val="005359D1"/>
    <w:rsid w:val="00535A10"/>
    <w:rsid w:val="00535E7D"/>
    <w:rsid w:val="00537198"/>
    <w:rsid w:val="00537949"/>
    <w:rsid w:val="00537B81"/>
    <w:rsid w:val="00537F7B"/>
    <w:rsid w:val="005431B9"/>
    <w:rsid w:val="00543EDF"/>
    <w:rsid w:val="00544632"/>
    <w:rsid w:val="00544841"/>
    <w:rsid w:val="005453A7"/>
    <w:rsid w:val="00545803"/>
    <w:rsid w:val="00545EDC"/>
    <w:rsid w:val="005507E7"/>
    <w:rsid w:val="00551284"/>
    <w:rsid w:val="00551525"/>
    <w:rsid w:val="00551E68"/>
    <w:rsid w:val="00552127"/>
    <w:rsid w:val="0055220F"/>
    <w:rsid w:val="0055279C"/>
    <w:rsid w:val="00552D92"/>
    <w:rsid w:val="005546BB"/>
    <w:rsid w:val="00554B4C"/>
    <w:rsid w:val="0055527B"/>
    <w:rsid w:val="005552C7"/>
    <w:rsid w:val="005561D1"/>
    <w:rsid w:val="0056108F"/>
    <w:rsid w:val="00561646"/>
    <w:rsid w:val="00561C93"/>
    <w:rsid w:val="005627CA"/>
    <w:rsid w:val="00562ACA"/>
    <w:rsid w:val="00562DF7"/>
    <w:rsid w:val="00564067"/>
    <w:rsid w:val="0056418B"/>
    <w:rsid w:val="00564F2A"/>
    <w:rsid w:val="0056519B"/>
    <w:rsid w:val="005662B4"/>
    <w:rsid w:val="00567191"/>
    <w:rsid w:val="005671E9"/>
    <w:rsid w:val="005673DA"/>
    <w:rsid w:val="00567C85"/>
    <w:rsid w:val="00567F50"/>
    <w:rsid w:val="00570D1E"/>
    <w:rsid w:val="00570FDF"/>
    <w:rsid w:val="00571386"/>
    <w:rsid w:val="005713F9"/>
    <w:rsid w:val="00572BB0"/>
    <w:rsid w:val="005733F9"/>
    <w:rsid w:val="00575A06"/>
    <w:rsid w:val="00576BDB"/>
    <w:rsid w:val="00576F7B"/>
    <w:rsid w:val="0057783C"/>
    <w:rsid w:val="005803FA"/>
    <w:rsid w:val="00581096"/>
    <w:rsid w:val="00582467"/>
    <w:rsid w:val="0058422D"/>
    <w:rsid w:val="00585060"/>
    <w:rsid w:val="005855C9"/>
    <w:rsid w:val="00586407"/>
    <w:rsid w:val="00586504"/>
    <w:rsid w:val="005876FE"/>
    <w:rsid w:val="00587A95"/>
    <w:rsid w:val="00591520"/>
    <w:rsid w:val="005919A5"/>
    <w:rsid w:val="005921CA"/>
    <w:rsid w:val="00593EED"/>
    <w:rsid w:val="005947C0"/>
    <w:rsid w:val="00594B96"/>
    <w:rsid w:val="005950BD"/>
    <w:rsid w:val="0059566C"/>
    <w:rsid w:val="00596612"/>
    <w:rsid w:val="00596BDE"/>
    <w:rsid w:val="00597870"/>
    <w:rsid w:val="005A0210"/>
    <w:rsid w:val="005A0330"/>
    <w:rsid w:val="005A0A5D"/>
    <w:rsid w:val="005A2356"/>
    <w:rsid w:val="005A4275"/>
    <w:rsid w:val="005A4340"/>
    <w:rsid w:val="005A45C3"/>
    <w:rsid w:val="005A5092"/>
    <w:rsid w:val="005A5432"/>
    <w:rsid w:val="005A57B3"/>
    <w:rsid w:val="005A7075"/>
    <w:rsid w:val="005A7602"/>
    <w:rsid w:val="005A7ACE"/>
    <w:rsid w:val="005B296A"/>
    <w:rsid w:val="005B3AF9"/>
    <w:rsid w:val="005B3EE5"/>
    <w:rsid w:val="005B3F2E"/>
    <w:rsid w:val="005B415F"/>
    <w:rsid w:val="005B4412"/>
    <w:rsid w:val="005B45E7"/>
    <w:rsid w:val="005B4840"/>
    <w:rsid w:val="005B489A"/>
    <w:rsid w:val="005B6472"/>
    <w:rsid w:val="005B7739"/>
    <w:rsid w:val="005B78D3"/>
    <w:rsid w:val="005B7A2E"/>
    <w:rsid w:val="005C006E"/>
    <w:rsid w:val="005C0BEB"/>
    <w:rsid w:val="005C0EC6"/>
    <w:rsid w:val="005C1471"/>
    <w:rsid w:val="005C1965"/>
    <w:rsid w:val="005C1C8B"/>
    <w:rsid w:val="005C2013"/>
    <w:rsid w:val="005C30CE"/>
    <w:rsid w:val="005C3151"/>
    <w:rsid w:val="005C31A4"/>
    <w:rsid w:val="005C34CC"/>
    <w:rsid w:val="005C3823"/>
    <w:rsid w:val="005C400E"/>
    <w:rsid w:val="005C4AE5"/>
    <w:rsid w:val="005C4CBD"/>
    <w:rsid w:val="005C5193"/>
    <w:rsid w:val="005C5543"/>
    <w:rsid w:val="005C55AD"/>
    <w:rsid w:val="005C58EF"/>
    <w:rsid w:val="005C6DEB"/>
    <w:rsid w:val="005D0F3A"/>
    <w:rsid w:val="005D167F"/>
    <w:rsid w:val="005D1B11"/>
    <w:rsid w:val="005D3938"/>
    <w:rsid w:val="005D474E"/>
    <w:rsid w:val="005D4A02"/>
    <w:rsid w:val="005D4DD9"/>
    <w:rsid w:val="005D5889"/>
    <w:rsid w:val="005D5A48"/>
    <w:rsid w:val="005D6306"/>
    <w:rsid w:val="005D684B"/>
    <w:rsid w:val="005D6C14"/>
    <w:rsid w:val="005D6DEB"/>
    <w:rsid w:val="005D7614"/>
    <w:rsid w:val="005D7E93"/>
    <w:rsid w:val="005E0174"/>
    <w:rsid w:val="005E04C5"/>
    <w:rsid w:val="005E052B"/>
    <w:rsid w:val="005E2D41"/>
    <w:rsid w:val="005E2D85"/>
    <w:rsid w:val="005E2F9D"/>
    <w:rsid w:val="005E4429"/>
    <w:rsid w:val="005E4F96"/>
    <w:rsid w:val="005E5650"/>
    <w:rsid w:val="005E6CAD"/>
    <w:rsid w:val="005E77F7"/>
    <w:rsid w:val="005F0D3E"/>
    <w:rsid w:val="005F18A1"/>
    <w:rsid w:val="005F3C31"/>
    <w:rsid w:val="005F5133"/>
    <w:rsid w:val="005F530F"/>
    <w:rsid w:val="005F543F"/>
    <w:rsid w:val="005F6497"/>
    <w:rsid w:val="005F6878"/>
    <w:rsid w:val="005F6C7C"/>
    <w:rsid w:val="005F7B85"/>
    <w:rsid w:val="005F7F29"/>
    <w:rsid w:val="00600C41"/>
    <w:rsid w:val="00600E35"/>
    <w:rsid w:val="00601491"/>
    <w:rsid w:val="0060179A"/>
    <w:rsid w:val="00601A12"/>
    <w:rsid w:val="00601F92"/>
    <w:rsid w:val="006020C3"/>
    <w:rsid w:val="00602CEA"/>
    <w:rsid w:val="00602D83"/>
    <w:rsid w:val="00602E27"/>
    <w:rsid w:val="0060330C"/>
    <w:rsid w:val="00604383"/>
    <w:rsid w:val="00604817"/>
    <w:rsid w:val="0060649B"/>
    <w:rsid w:val="00606C6B"/>
    <w:rsid w:val="00607654"/>
    <w:rsid w:val="00610812"/>
    <w:rsid w:val="00610CFB"/>
    <w:rsid w:val="00610D26"/>
    <w:rsid w:val="006113BE"/>
    <w:rsid w:val="00612144"/>
    <w:rsid w:val="00612886"/>
    <w:rsid w:val="006140CF"/>
    <w:rsid w:val="00614A93"/>
    <w:rsid w:val="00615F37"/>
    <w:rsid w:val="006174A5"/>
    <w:rsid w:val="0062019D"/>
    <w:rsid w:val="00620349"/>
    <w:rsid w:val="006206D3"/>
    <w:rsid w:val="00620965"/>
    <w:rsid w:val="0062193A"/>
    <w:rsid w:val="00621BB5"/>
    <w:rsid w:val="0062463E"/>
    <w:rsid w:val="00624DFF"/>
    <w:rsid w:val="00626E73"/>
    <w:rsid w:val="006275ED"/>
    <w:rsid w:val="0062796C"/>
    <w:rsid w:val="00627B2B"/>
    <w:rsid w:val="0063032F"/>
    <w:rsid w:val="006307F3"/>
    <w:rsid w:val="00631B60"/>
    <w:rsid w:val="006323BB"/>
    <w:rsid w:val="00632C2C"/>
    <w:rsid w:val="006330A7"/>
    <w:rsid w:val="00633139"/>
    <w:rsid w:val="006334D5"/>
    <w:rsid w:val="0063448C"/>
    <w:rsid w:val="00634953"/>
    <w:rsid w:val="0063545D"/>
    <w:rsid w:val="006358D0"/>
    <w:rsid w:val="00635C07"/>
    <w:rsid w:val="00635CD3"/>
    <w:rsid w:val="0063648B"/>
    <w:rsid w:val="006407B0"/>
    <w:rsid w:val="006424A7"/>
    <w:rsid w:val="00643916"/>
    <w:rsid w:val="00643BBA"/>
    <w:rsid w:val="006444D0"/>
    <w:rsid w:val="00644ECC"/>
    <w:rsid w:val="0064529D"/>
    <w:rsid w:val="006458CA"/>
    <w:rsid w:val="00646311"/>
    <w:rsid w:val="006500EA"/>
    <w:rsid w:val="0065082B"/>
    <w:rsid w:val="00651080"/>
    <w:rsid w:val="006517F5"/>
    <w:rsid w:val="0065276F"/>
    <w:rsid w:val="0065484F"/>
    <w:rsid w:val="0065524F"/>
    <w:rsid w:val="00655C84"/>
    <w:rsid w:val="006561F3"/>
    <w:rsid w:val="00656461"/>
    <w:rsid w:val="00656CD1"/>
    <w:rsid w:val="006606DE"/>
    <w:rsid w:val="00660886"/>
    <w:rsid w:val="00661371"/>
    <w:rsid w:val="006613F6"/>
    <w:rsid w:val="00662783"/>
    <w:rsid w:val="00663534"/>
    <w:rsid w:val="0066396D"/>
    <w:rsid w:val="00663FC4"/>
    <w:rsid w:val="0066408A"/>
    <w:rsid w:val="00664C63"/>
    <w:rsid w:val="006651E4"/>
    <w:rsid w:val="00666358"/>
    <w:rsid w:val="00666C5C"/>
    <w:rsid w:val="00666E26"/>
    <w:rsid w:val="006673E0"/>
    <w:rsid w:val="00667721"/>
    <w:rsid w:val="00667830"/>
    <w:rsid w:val="00670935"/>
    <w:rsid w:val="00671AEA"/>
    <w:rsid w:val="00671F9E"/>
    <w:rsid w:val="006725AD"/>
    <w:rsid w:val="006734E6"/>
    <w:rsid w:val="00674305"/>
    <w:rsid w:val="0067491E"/>
    <w:rsid w:val="00674AD6"/>
    <w:rsid w:val="00674D75"/>
    <w:rsid w:val="00675B0F"/>
    <w:rsid w:val="00676202"/>
    <w:rsid w:val="00677584"/>
    <w:rsid w:val="006777B4"/>
    <w:rsid w:val="00680374"/>
    <w:rsid w:val="0068090C"/>
    <w:rsid w:val="00680A92"/>
    <w:rsid w:val="00680CE0"/>
    <w:rsid w:val="00681504"/>
    <w:rsid w:val="006816F0"/>
    <w:rsid w:val="00681972"/>
    <w:rsid w:val="00681B29"/>
    <w:rsid w:val="0068285A"/>
    <w:rsid w:val="0068296B"/>
    <w:rsid w:val="00682CC2"/>
    <w:rsid w:val="0068317F"/>
    <w:rsid w:val="006831D3"/>
    <w:rsid w:val="00683D19"/>
    <w:rsid w:val="006847B1"/>
    <w:rsid w:val="0068562D"/>
    <w:rsid w:val="00685C88"/>
    <w:rsid w:val="00685D2A"/>
    <w:rsid w:val="00685F4A"/>
    <w:rsid w:val="00687444"/>
    <w:rsid w:val="00687478"/>
    <w:rsid w:val="00687C30"/>
    <w:rsid w:val="006900D0"/>
    <w:rsid w:val="006901F6"/>
    <w:rsid w:val="006904E7"/>
    <w:rsid w:val="00690B96"/>
    <w:rsid w:val="00691F5B"/>
    <w:rsid w:val="006950BB"/>
    <w:rsid w:val="0069551E"/>
    <w:rsid w:val="00695891"/>
    <w:rsid w:val="00696958"/>
    <w:rsid w:val="00696A87"/>
    <w:rsid w:val="00697D26"/>
    <w:rsid w:val="006A03D4"/>
    <w:rsid w:val="006A05F3"/>
    <w:rsid w:val="006A0632"/>
    <w:rsid w:val="006A0757"/>
    <w:rsid w:val="006A13ED"/>
    <w:rsid w:val="006A1CAF"/>
    <w:rsid w:val="006A28A3"/>
    <w:rsid w:val="006A412F"/>
    <w:rsid w:val="006A468F"/>
    <w:rsid w:val="006A46D9"/>
    <w:rsid w:val="006A4DB5"/>
    <w:rsid w:val="006A4F28"/>
    <w:rsid w:val="006A543D"/>
    <w:rsid w:val="006A54C2"/>
    <w:rsid w:val="006A6505"/>
    <w:rsid w:val="006A6CE1"/>
    <w:rsid w:val="006A7F7B"/>
    <w:rsid w:val="006B00D6"/>
    <w:rsid w:val="006B0555"/>
    <w:rsid w:val="006B1222"/>
    <w:rsid w:val="006B140D"/>
    <w:rsid w:val="006B1937"/>
    <w:rsid w:val="006B214D"/>
    <w:rsid w:val="006B235D"/>
    <w:rsid w:val="006B2407"/>
    <w:rsid w:val="006B3655"/>
    <w:rsid w:val="006B3A8B"/>
    <w:rsid w:val="006B4354"/>
    <w:rsid w:val="006B4580"/>
    <w:rsid w:val="006B483F"/>
    <w:rsid w:val="006B531A"/>
    <w:rsid w:val="006B640B"/>
    <w:rsid w:val="006B664F"/>
    <w:rsid w:val="006B6812"/>
    <w:rsid w:val="006B73F1"/>
    <w:rsid w:val="006B77DF"/>
    <w:rsid w:val="006C063F"/>
    <w:rsid w:val="006C07AD"/>
    <w:rsid w:val="006C1C0C"/>
    <w:rsid w:val="006C1E9E"/>
    <w:rsid w:val="006C21B9"/>
    <w:rsid w:val="006C2A63"/>
    <w:rsid w:val="006C31EE"/>
    <w:rsid w:val="006C38CD"/>
    <w:rsid w:val="006C3E98"/>
    <w:rsid w:val="006C4521"/>
    <w:rsid w:val="006C4C2E"/>
    <w:rsid w:val="006C541D"/>
    <w:rsid w:val="006C5B6B"/>
    <w:rsid w:val="006C5DF6"/>
    <w:rsid w:val="006C5F68"/>
    <w:rsid w:val="006C6068"/>
    <w:rsid w:val="006C69D2"/>
    <w:rsid w:val="006C6D42"/>
    <w:rsid w:val="006C6E11"/>
    <w:rsid w:val="006D05B1"/>
    <w:rsid w:val="006D0F2F"/>
    <w:rsid w:val="006D1526"/>
    <w:rsid w:val="006D1C1B"/>
    <w:rsid w:val="006D1CB5"/>
    <w:rsid w:val="006D3B7B"/>
    <w:rsid w:val="006D4A30"/>
    <w:rsid w:val="006D501C"/>
    <w:rsid w:val="006D55FE"/>
    <w:rsid w:val="006D5C40"/>
    <w:rsid w:val="006D6160"/>
    <w:rsid w:val="006D6329"/>
    <w:rsid w:val="006D6A2E"/>
    <w:rsid w:val="006D6E68"/>
    <w:rsid w:val="006D76DD"/>
    <w:rsid w:val="006D783B"/>
    <w:rsid w:val="006E08C7"/>
    <w:rsid w:val="006E091B"/>
    <w:rsid w:val="006E0F10"/>
    <w:rsid w:val="006E1DA2"/>
    <w:rsid w:val="006E2573"/>
    <w:rsid w:val="006E280F"/>
    <w:rsid w:val="006E33D8"/>
    <w:rsid w:val="006E5689"/>
    <w:rsid w:val="006E6008"/>
    <w:rsid w:val="006E71B3"/>
    <w:rsid w:val="006E7219"/>
    <w:rsid w:val="006F08A2"/>
    <w:rsid w:val="006F0AB3"/>
    <w:rsid w:val="006F0F2C"/>
    <w:rsid w:val="006F1DDC"/>
    <w:rsid w:val="006F21B0"/>
    <w:rsid w:val="006F3CD8"/>
    <w:rsid w:val="006F49E0"/>
    <w:rsid w:val="006F5E59"/>
    <w:rsid w:val="006F6539"/>
    <w:rsid w:val="006F6683"/>
    <w:rsid w:val="006F78A1"/>
    <w:rsid w:val="00700779"/>
    <w:rsid w:val="00701754"/>
    <w:rsid w:val="00701C1A"/>
    <w:rsid w:val="00701DF0"/>
    <w:rsid w:val="00702060"/>
    <w:rsid w:val="007036B6"/>
    <w:rsid w:val="007045DA"/>
    <w:rsid w:val="007049E5"/>
    <w:rsid w:val="00704A01"/>
    <w:rsid w:val="00705033"/>
    <w:rsid w:val="007051DE"/>
    <w:rsid w:val="00706885"/>
    <w:rsid w:val="007070F3"/>
    <w:rsid w:val="0070719B"/>
    <w:rsid w:val="00710964"/>
    <w:rsid w:val="00710E46"/>
    <w:rsid w:val="0071189C"/>
    <w:rsid w:val="00711F2A"/>
    <w:rsid w:val="007126FD"/>
    <w:rsid w:val="00712DE7"/>
    <w:rsid w:val="0071311C"/>
    <w:rsid w:val="00713D75"/>
    <w:rsid w:val="00714122"/>
    <w:rsid w:val="0071461E"/>
    <w:rsid w:val="00720671"/>
    <w:rsid w:val="00720958"/>
    <w:rsid w:val="0072116A"/>
    <w:rsid w:val="00721AAB"/>
    <w:rsid w:val="00721BEC"/>
    <w:rsid w:val="00722207"/>
    <w:rsid w:val="00722408"/>
    <w:rsid w:val="00722730"/>
    <w:rsid w:val="00723D95"/>
    <w:rsid w:val="007246BA"/>
    <w:rsid w:val="00724A61"/>
    <w:rsid w:val="00724F4B"/>
    <w:rsid w:val="00725763"/>
    <w:rsid w:val="00726387"/>
    <w:rsid w:val="00727458"/>
    <w:rsid w:val="007276AF"/>
    <w:rsid w:val="00731D3D"/>
    <w:rsid w:val="0073382A"/>
    <w:rsid w:val="00734119"/>
    <w:rsid w:val="00735969"/>
    <w:rsid w:val="00736C43"/>
    <w:rsid w:val="007376CE"/>
    <w:rsid w:val="00737D3D"/>
    <w:rsid w:val="00740F56"/>
    <w:rsid w:val="0074123B"/>
    <w:rsid w:val="00742604"/>
    <w:rsid w:val="00742AD6"/>
    <w:rsid w:val="00742D4A"/>
    <w:rsid w:val="00743453"/>
    <w:rsid w:val="00743705"/>
    <w:rsid w:val="00743C31"/>
    <w:rsid w:val="00743CA2"/>
    <w:rsid w:val="00743FC0"/>
    <w:rsid w:val="007449FD"/>
    <w:rsid w:val="00744E0B"/>
    <w:rsid w:val="007458F6"/>
    <w:rsid w:val="007459FE"/>
    <w:rsid w:val="00745F32"/>
    <w:rsid w:val="00746B44"/>
    <w:rsid w:val="00746C8A"/>
    <w:rsid w:val="00750499"/>
    <w:rsid w:val="00751127"/>
    <w:rsid w:val="0075129F"/>
    <w:rsid w:val="00751373"/>
    <w:rsid w:val="007519FC"/>
    <w:rsid w:val="0075207D"/>
    <w:rsid w:val="00752413"/>
    <w:rsid w:val="00752C29"/>
    <w:rsid w:val="007531FA"/>
    <w:rsid w:val="007537D4"/>
    <w:rsid w:val="007544AD"/>
    <w:rsid w:val="00754948"/>
    <w:rsid w:val="00755D3E"/>
    <w:rsid w:val="0075663E"/>
    <w:rsid w:val="007568E0"/>
    <w:rsid w:val="007602E8"/>
    <w:rsid w:val="00760965"/>
    <w:rsid w:val="00761067"/>
    <w:rsid w:val="007611A6"/>
    <w:rsid w:val="007614BE"/>
    <w:rsid w:val="00762D80"/>
    <w:rsid w:val="00763133"/>
    <w:rsid w:val="0076471B"/>
    <w:rsid w:val="00765CDD"/>
    <w:rsid w:val="00766AE0"/>
    <w:rsid w:val="00766C3D"/>
    <w:rsid w:val="00767104"/>
    <w:rsid w:val="00767626"/>
    <w:rsid w:val="007676EC"/>
    <w:rsid w:val="007678E4"/>
    <w:rsid w:val="0077096E"/>
    <w:rsid w:val="00770C50"/>
    <w:rsid w:val="0077141E"/>
    <w:rsid w:val="00772392"/>
    <w:rsid w:val="00772A1F"/>
    <w:rsid w:val="00773CB3"/>
    <w:rsid w:val="00774A98"/>
    <w:rsid w:val="00774AC2"/>
    <w:rsid w:val="00774C2A"/>
    <w:rsid w:val="00774FD9"/>
    <w:rsid w:val="00775A3F"/>
    <w:rsid w:val="00776FBA"/>
    <w:rsid w:val="0077769B"/>
    <w:rsid w:val="007779C0"/>
    <w:rsid w:val="00780C6C"/>
    <w:rsid w:val="00780FB8"/>
    <w:rsid w:val="0078147B"/>
    <w:rsid w:val="00782170"/>
    <w:rsid w:val="00783926"/>
    <w:rsid w:val="00785E80"/>
    <w:rsid w:val="00786904"/>
    <w:rsid w:val="00790281"/>
    <w:rsid w:val="0079048C"/>
    <w:rsid w:val="00791EF5"/>
    <w:rsid w:val="007939E7"/>
    <w:rsid w:val="00793C2F"/>
    <w:rsid w:val="00794875"/>
    <w:rsid w:val="00795FED"/>
    <w:rsid w:val="00796087"/>
    <w:rsid w:val="007961A6"/>
    <w:rsid w:val="0079694A"/>
    <w:rsid w:val="00796C33"/>
    <w:rsid w:val="007972D8"/>
    <w:rsid w:val="00797B26"/>
    <w:rsid w:val="007A1CBE"/>
    <w:rsid w:val="007A1F6E"/>
    <w:rsid w:val="007A25FB"/>
    <w:rsid w:val="007A2B7A"/>
    <w:rsid w:val="007A2C93"/>
    <w:rsid w:val="007A3456"/>
    <w:rsid w:val="007A3713"/>
    <w:rsid w:val="007A382D"/>
    <w:rsid w:val="007A3F8F"/>
    <w:rsid w:val="007A4C6E"/>
    <w:rsid w:val="007A4F39"/>
    <w:rsid w:val="007A5027"/>
    <w:rsid w:val="007A57E0"/>
    <w:rsid w:val="007A64E1"/>
    <w:rsid w:val="007A66EB"/>
    <w:rsid w:val="007A6DD4"/>
    <w:rsid w:val="007A72BA"/>
    <w:rsid w:val="007A73BF"/>
    <w:rsid w:val="007A76FC"/>
    <w:rsid w:val="007A7F80"/>
    <w:rsid w:val="007B0148"/>
    <w:rsid w:val="007B0CCE"/>
    <w:rsid w:val="007B1C5F"/>
    <w:rsid w:val="007B1C6E"/>
    <w:rsid w:val="007B2497"/>
    <w:rsid w:val="007B264F"/>
    <w:rsid w:val="007B2E03"/>
    <w:rsid w:val="007B2E4D"/>
    <w:rsid w:val="007B2F28"/>
    <w:rsid w:val="007B3B84"/>
    <w:rsid w:val="007B4089"/>
    <w:rsid w:val="007B4123"/>
    <w:rsid w:val="007B4BA0"/>
    <w:rsid w:val="007B52C5"/>
    <w:rsid w:val="007B52F2"/>
    <w:rsid w:val="007B5668"/>
    <w:rsid w:val="007B56F7"/>
    <w:rsid w:val="007B7971"/>
    <w:rsid w:val="007C0327"/>
    <w:rsid w:val="007C1473"/>
    <w:rsid w:val="007C172B"/>
    <w:rsid w:val="007C1828"/>
    <w:rsid w:val="007C183C"/>
    <w:rsid w:val="007C1E0E"/>
    <w:rsid w:val="007C2809"/>
    <w:rsid w:val="007C294C"/>
    <w:rsid w:val="007C3020"/>
    <w:rsid w:val="007C3330"/>
    <w:rsid w:val="007C3580"/>
    <w:rsid w:val="007C3B17"/>
    <w:rsid w:val="007C3DEC"/>
    <w:rsid w:val="007C3E75"/>
    <w:rsid w:val="007C6081"/>
    <w:rsid w:val="007D0468"/>
    <w:rsid w:val="007D237B"/>
    <w:rsid w:val="007D36EC"/>
    <w:rsid w:val="007D5391"/>
    <w:rsid w:val="007D5F8F"/>
    <w:rsid w:val="007D609D"/>
    <w:rsid w:val="007D653E"/>
    <w:rsid w:val="007E015C"/>
    <w:rsid w:val="007E127F"/>
    <w:rsid w:val="007E12D9"/>
    <w:rsid w:val="007E1730"/>
    <w:rsid w:val="007E1CC5"/>
    <w:rsid w:val="007E2DE7"/>
    <w:rsid w:val="007E2FB3"/>
    <w:rsid w:val="007E31F9"/>
    <w:rsid w:val="007E3604"/>
    <w:rsid w:val="007E3A05"/>
    <w:rsid w:val="007E3AB0"/>
    <w:rsid w:val="007E4D7E"/>
    <w:rsid w:val="007E55D5"/>
    <w:rsid w:val="007E5F6F"/>
    <w:rsid w:val="007E5FF8"/>
    <w:rsid w:val="007E701B"/>
    <w:rsid w:val="007E7405"/>
    <w:rsid w:val="007E7614"/>
    <w:rsid w:val="007E77E2"/>
    <w:rsid w:val="007F0FE5"/>
    <w:rsid w:val="007F32FB"/>
    <w:rsid w:val="007F335F"/>
    <w:rsid w:val="007F3CA5"/>
    <w:rsid w:val="007F3E28"/>
    <w:rsid w:val="007F52D2"/>
    <w:rsid w:val="007F54AB"/>
    <w:rsid w:val="007F5B37"/>
    <w:rsid w:val="007F5DC8"/>
    <w:rsid w:val="007F6963"/>
    <w:rsid w:val="007F798F"/>
    <w:rsid w:val="007F7A00"/>
    <w:rsid w:val="007F7D2F"/>
    <w:rsid w:val="0080008D"/>
    <w:rsid w:val="008006AF"/>
    <w:rsid w:val="00801658"/>
    <w:rsid w:val="008019DB"/>
    <w:rsid w:val="00801A88"/>
    <w:rsid w:val="00802563"/>
    <w:rsid w:val="008046D0"/>
    <w:rsid w:val="00804FF8"/>
    <w:rsid w:val="00805BFF"/>
    <w:rsid w:val="00806004"/>
    <w:rsid w:val="00806369"/>
    <w:rsid w:val="008074EF"/>
    <w:rsid w:val="00810451"/>
    <w:rsid w:val="0081061C"/>
    <w:rsid w:val="00810F7A"/>
    <w:rsid w:val="00811003"/>
    <w:rsid w:val="008115BD"/>
    <w:rsid w:val="00811685"/>
    <w:rsid w:val="00812112"/>
    <w:rsid w:val="00812114"/>
    <w:rsid w:val="00812CC4"/>
    <w:rsid w:val="00813002"/>
    <w:rsid w:val="008142B6"/>
    <w:rsid w:val="00814E76"/>
    <w:rsid w:val="00815FD8"/>
    <w:rsid w:val="0081650C"/>
    <w:rsid w:val="008167FA"/>
    <w:rsid w:val="00817448"/>
    <w:rsid w:val="008175FE"/>
    <w:rsid w:val="00820214"/>
    <w:rsid w:val="0082082E"/>
    <w:rsid w:val="00822406"/>
    <w:rsid w:val="0082258A"/>
    <w:rsid w:val="00822CCE"/>
    <w:rsid w:val="00823554"/>
    <w:rsid w:val="008236C8"/>
    <w:rsid w:val="008244C8"/>
    <w:rsid w:val="00824B22"/>
    <w:rsid w:val="00824D09"/>
    <w:rsid w:val="00824F56"/>
    <w:rsid w:val="0082646F"/>
    <w:rsid w:val="0082758C"/>
    <w:rsid w:val="00832C68"/>
    <w:rsid w:val="008336E6"/>
    <w:rsid w:val="00833934"/>
    <w:rsid w:val="008339B9"/>
    <w:rsid w:val="0083402A"/>
    <w:rsid w:val="0083419E"/>
    <w:rsid w:val="008342FB"/>
    <w:rsid w:val="00834ABB"/>
    <w:rsid w:val="00834F03"/>
    <w:rsid w:val="00835595"/>
    <w:rsid w:val="0083589E"/>
    <w:rsid w:val="00836026"/>
    <w:rsid w:val="008363EF"/>
    <w:rsid w:val="008371D3"/>
    <w:rsid w:val="0084035A"/>
    <w:rsid w:val="0084190C"/>
    <w:rsid w:val="008427C2"/>
    <w:rsid w:val="00844A3B"/>
    <w:rsid w:val="008458EB"/>
    <w:rsid w:val="00846262"/>
    <w:rsid w:val="00846D3E"/>
    <w:rsid w:val="00847D4C"/>
    <w:rsid w:val="008502FF"/>
    <w:rsid w:val="00850CC8"/>
    <w:rsid w:val="00850CF0"/>
    <w:rsid w:val="008521CF"/>
    <w:rsid w:val="0085278F"/>
    <w:rsid w:val="00852C4E"/>
    <w:rsid w:val="00852C9F"/>
    <w:rsid w:val="00853121"/>
    <w:rsid w:val="008542C5"/>
    <w:rsid w:val="00856D7D"/>
    <w:rsid w:val="00857A61"/>
    <w:rsid w:val="00857DBE"/>
    <w:rsid w:val="0086170B"/>
    <w:rsid w:val="0086172D"/>
    <w:rsid w:val="008622CA"/>
    <w:rsid w:val="008631AF"/>
    <w:rsid w:val="0086322D"/>
    <w:rsid w:val="00863856"/>
    <w:rsid w:val="00865038"/>
    <w:rsid w:val="0086529E"/>
    <w:rsid w:val="008652A3"/>
    <w:rsid w:val="00865438"/>
    <w:rsid w:val="0086594C"/>
    <w:rsid w:val="00865965"/>
    <w:rsid w:val="00867B58"/>
    <w:rsid w:val="00867B8C"/>
    <w:rsid w:val="00867F05"/>
    <w:rsid w:val="00867F59"/>
    <w:rsid w:val="008702BA"/>
    <w:rsid w:val="0087041B"/>
    <w:rsid w:val="0087043D"/>
    <w:rsid w:val="00870DA4"/>
    <w:rsid w:val="008729E6"/>
    <w:rsid w:val="00872AE6"/>
    <w:rsid w:val="00872DBE"/>
    <w:rsid w:val="00873B11"/>
    <w:rsid w:val="00874619"/>
    <w:rsid w:val="00874735"/>
    <w:rsid w:val="00874F50"/>
    <w:rsid w:val="008805BF"/>
    <w:rsid w:val="00880FD6"/>
    <w:rsid w:val="00881274"/>
    <w:rsid w:val="0088151D"/>
    <w:rsid w:val="00881A9A"/>
    <w:rsid w:val="00882B89"/>
    <w:rsid w:val="00882C75"/>
    <w:rsid w:val="008831DC"/>
    <w:rsid w:val="0088364D"/>
    <w:rsid w:val="00884065"/>
    <w:rsid w:val="00884A7D"/>
    <w:rsid w:val="00884F86"/>
    <w:rsid w:val="00885565"/>
    <w:rsid w:val="0088728B"/>
    <w:rsid w:val="00887F31"/>
    <w:rsid w:val="008907C0"/>
    <w:rsid w:val="008908DC"/>
    <w:rsid w:val="00891DCC"/>
    <w:rsid w:val="00893585"/>
    <w:rsid w:val="00893646"/>
    <w:rsid w:val="00893863"/>
    <w:rsid w:val="00893B3E"/>
    <w:rsid w:val="008952DF"/>
    <w:rsid w:val="008957E0"/>
    <w:rsid w:val="0089607C"/>
    <w:rsid w:val="008977C5"/>
    <w:rsid w:val="008A02A1"/>
    <w:rsid w:val="008A0719"/>
    <w:rsid w:val="008A1D16"/>
    <w:rsid w:val="008A27C6"/>
    <w:rsid w:val="008A2E87"/>
    <w:rsid w:val="008A304E"/>
    <w:rsid w:val="008A31E0"/>
    <w:rsid w:val="008A3B47"/>
    <w:rsid w:val="008A3C7A"/>
    <w:rsid w:val="008A4218"/>
    <w:rsid w:val="008A48F3"/>
    <w:rsid w:val="008A4E4F"/>
    <w:rsid w:val="008A505D"/>
    <w:rsid w:val="008A51B5"/>
    <w:rsid w:val="008A67B6"/>
    <w:rsid w:val="008A68E7"/>
    <w:rsid w:val="008A70F6"/>
    <w:rsid w:val="008A7C71"/>
    <w:rsid w:val="008B01E4"/>
    <w:rsid w:val="008B092D"/>
    <w:rsid w:val="008B0DF5"/>
    <w:rsid w:val="008B1729"/>
    <w:rsid w:val="008B17BA"/>
    <w:rsid w:val="008B2238"/>
    <w:rsid w:val="008B2FF9"/>
    <w:rsid w:val="008B3316"/>
    <w:rsid w:val="008B4329"/>
    <w:rsid w:val="008B4F69"/>
    <w:rsid w:val="008B5951"/>
    <w:rsid w:val="008B6462"/>
    <w:rsid w:val="008B6AC6"/>
    <w:rsid w:val="008B6D77"/>
    <w:rsid w:val="008B70E2"/>
    <w:rsid w:val="008B74CC"/>
    <w:rsid w:val="008C036B"/>
    <w:rsid w:val="008C0BEC"/>
    <w:rsid w:val="008C1173"/>
    <w:rsid w:val="008C38E4"/>
    <w:rsid w:val="008C3CDE"/>
    <w:rsid w:val="008C4D3E"/>
    <w:rsid w:val="008C5990"/>
    <w:rsid w:val="008C5AEE"/>
    <w:rsid w:val="008C5C83"/>
    <w:rsid w:val="008C6195"/>
    <w:rsid w:val="008C69C0"/>
    <w:rsid w:val="008C7135"/>
    <w:rsid w:val="008C776F"/>
    <w:rsid w:val="008C786C"/>
    <w:rsid w:val="008D0381"/>
    <w:rsid w:val="008D0C34"/>
    <w:rsid w:val="008D10EA"/>
    <w:rsid w:val="008D11B8"/>
    <w:rsid w:val="008D1CE3"/>
    <w:rsid w:val="008D22E1"/>
    <w:rsid w:val="008D5981"/>
    <w:rsid w:val="008D65C0"/>
    <w:rsid w:val="008D6E24"/>
    <w:rsid w:val="008D6E29"/>
    <w:rsid w:val="008D72AB"/>
    <w:rsid w:val="008D79F2"/>
    <w:rsid w:val="008D7CEA"/>
    <w:rsid w:val="008E2060"/>
    <w:rsid w:val="008E22EE"/>
    <w:rsid w:val="008E2D26"/>
    <w:rsid w:val="008E459D"/>
    <w:rsid w:val="008E59B4"/>
    <w:rsid w:val="008E5B09"/>
    <w:rsid w:val="008E5B4D"/>
    <w:rsid w:val="008E5E4A"/>
    <w:rsid w:val="008E79B8"/>
    <w:rsid w:val="008E7BA8"/>
    <w:rsid w:val="008E7F30"/>
    <w:rsid w:val="008E7F47"/>
    <w:rsid w:val="008F0EE6"/>
    <w:rsid w:val="008F1A42"/>
    <w:rsid w:val="008F20CB"/>
    <w:rsid w:val="008F3265"/>
    <w:rsid w:val="008F651A"/>
    <w:rsid w:val="008F6A13"/>
    <w:rsid w:val="008F74DA"/>
    <w:rsid w:val="008F7B18"/>
    <w:rsid w:val="0090065E"/>
    <w:rsid w:val="00901888"/>
    <w:rsid w:val="009020BA"/>
    <w:rsid w:val="0090375A"/>
    <w:rsid w:val="009039F6"/>
    <w:rsid w:val="00903A41"/>
    <w:rsid w:val="00903DDB"/>
    <w:rsid w:val="00904733"/>
    <w:rsid w:val="00904784"/>
    <w:rsid w:val="009050CE"/>
    <w:rsid w:val="009060F8"/>
    <w:rsid w:val="00907396"/>
    <w:rsid w:val="00911DAF"/>
    <w:rsid w:val="00912A44"/>
    <w:rsid w:val="009151C2"/>
    <w:rsid w:val="00915461"/>
    <w:rsid w:val="0091683A"/>
    <w:rsid w:val="00916BCF"/>
    <w:rsid w:val="0091724D"/>
    <w:rsid w:val="0091729E"/>
    <w:rsid w:val="00917CFE"/>
    <w:rsid w:val="00917FB0"/>
    <w:rsid w:val="00920204"/>
    <w:rsid w:val="00920A57"/>
    <w:rsid w:val="00920D3E"/>
    <w:rsid w:val="0092157E"/>
    <w:rsid w:val="009219D2"/>
    <w:rsid w:val="00921E8A"/>
    <w:rsid w:val="00922125"/>
    <w:rsid w:val="00922BA3"/>
    <w:rsid w:val="00923A84"/>
    <w:rsid w:val="00923B7D"/>
    <w:rsid w:val="00923E03"/>
    <w:rsid w:val="0092508A"/>
    <w:rsid w:val="00925C2C"/>
    <w:rsid w:val="00926675"/>
    <w:rsid w:val="0092736C"/>
    <w:rsid w:val="00927AAA"/>
    <w:rsid w:val="0093043B"/>
    <w:rsid w:val="00930D3C"/>
    <w:rsid w:val="00933321"/>
    <w:rsid w:val="00934ED2"/>
    <w:rsid w:val="00934EEE"/>
    <w:rsid w:val="00935DC8"/>
    <w:rsid w:val="00936DBD"/>
    <w:rsid w:val="009374F5"/>
    <w:rsid w:val="009410F8"/>
    <w:rsid w:val="00942ABB"/>
    <w:rsid w:val="0094312B"/>
    <w:rsid w:val="009435EB"/>
    <w:rsid w:val="00943984"/>
    <w:rsid w:val="00943E6F"/>
    <w:rsid w:val="009448A7"/>
    <w:rsid w:val="00944E6E"/>
    <w:rsid w:val="00944EA4"/>
    <w:rsid w:val="0094740C"/>
    <w:rsid w:val="00950911"/>
    <w:rsid w:val="009513FA"/>
    <w:rsid w:val="00951BF1"/>
    <w:rsid w:val="0095250B"/>
    <w:rsid w:val="009528B6"/>
    <w:rsid w:val="00952DE6"/>
    <w:rsid w:val="00953A25"/>
    <w:rsid w:val="00953E18"/>
    <w:rsid w:val="00954EF4"/>
    <w:rsid w:val="00955190"/>
    <w:rsid w:val="00955457"/>
    <w:rsid w:val="009571A5"/>
    <w:rsid w:val="00957D59"/>
    <w:rsid w:val="00957F79"/>
    <w:rsid w:val="0096039B"/>
    <w:rsid w:val="009605B7"/>
    <w:rsid w:val="00960F1F"/>
    <w:rsid w:val="00962725"/>
    <w:rsid w:val="00962912"/>
    <w:rsid w:val="0096406D"/>
    <w:rsid w:val="00964222"/>
    <w:rsid w:val="00964366"/>
    <w:rsid w:val="009650C8"/>
    <w:rsid w:val="00965507"/>
    <w:rsid w:val="009669B6"/>
    <w:rsid w:val="00966A55"/>
    <w:rsid w:val="00966A6C"/>
    <w:rsid w:val="009673DC"/>
    <w:rsid w:val="00967928"/>
    <w:rsid w:val="00967F65"/>
    <w:rsid w:val="00971EDD"/>
    <w:rsid w:val="00972261"/>
    <w:rsid w:val="00974A3B"/>
    <w:rsid w:val="00974F78"/>
    <w:rsid w:val="00975065"/>
    <w:rsid w:val="00975E82"/>
    <w:rsid w:val="00976622"/>
    <w:rsid w:val="009770BA"/>
    <w:rsid w:val="0098047D"/>
    <w:rsid w:val="00980974"/>
    <w:rsid w:val="00981FC8"/>
    <w:rsid w:val="00982565"/>
    <w:rsid w:val="009830DC"/>
    <w:rsid w:val="00984853"/>
    <w:rsid w:val="00985623"/>
    <w:rsid w:val="00985CDF"/>
    <w:rsid w:val="00987A41"/>
    <w:rsid w:val="0099002B"/>
    <w:rsid w:val="0099190F"/>
    <w:rsid w:val="00991ABB"/>
    <w:rsid w:val="00991CF4"/>
    <w:rsid w:val="00992333"/>
    <w:rsid w:val="00992602"/>
    <w:rsid w:val="0099269B"/>
    <w:rsid w:val="00994F90"/>
    <w:rsid w:val="00995310"/>
    <w:rsid w:val="00995A8A"/>
    <w:rsid w:val="00995C35"/>
    <w:rsid w:val="009969F6"/>
    <w:rsid w:val="00996D7A"/>
    <w:rsid w:val="00996FA4"/>
    <w:rsid w:val="009970E7"/>
    <w:rsid w:val="00997412"/>
    <w:rsid w:val="009978BA"/>
    <w:rsid w:val="009978F6"/>
    <w:rsid w:val="009A161D"/>
    <w:rsid w:val="009A19CA"/>
    <w:rsid w:val="009A1B11"/>
    <w:rsid w:val="009A1C3B"/>
    <w:rsid w:val="009A32D1"/>
    <w:rsid w:val="009A3BC8"/>
    <w:rsid w:val="009A3F73"/>
    <w:rsid w:val="009A41B3"/>
    <w:rsid w:val="009A434A"/>
    <w:rsid w:val="009A622B"/>
    <w:rsid w:val="009A642A"/>
    <w:rsid w:val="009A69C3"/>
    <w:rsid w:val="009A6B1F"/>
    <w:rsid w:val="009A70D0"/>
    <w:rsid w:val="009A7F66"/>
    <w:rsid w:val="009B0D9E"/>
    <w:rsid w:val="009B2AF8"/>
    <w:rsid w:val="009B35D1"/>
    <w:rsid w:val="009B35FF"/>
    <w:rsid w:val="009B597F"/>
    <w:rsid w:val="009B5A66"/>
    <w:rsid w:val="009B65B4"/>
    <w:rsid w:val="009B6A5A"/>
    <w:rsid w:val="009B6F27"/>
    <w:rsid w:val="009B7011"/>
    <w:rsid w:val="009B7FF7"/>
    <w:rsid w:val="009C0595"/>
    <w:rsid w:val="009C12CD"/>
    <w:rsid w:val="009C216F"/>
    <w:rsid w:val="009C2D27"/>
    <w:rsid w:val="009C2FC6"/>
    <w:rsid w:val="009C38B5"/>
    <w:rsid w:val="009C3A8D"/>
    <w:rsid w:val="009C4911"/>
    <w:rsid w:val="009C4C03"/>
    <w:rsid w:val="009C584E"/>
    <w:rsid w:val="009C6D4C"/>
    <w:rsid w:val="009C7118"/>
    <w:rsid w:val="009C71FE"/>
    <w:rsid w:val="009C72DC"/>
    <w:rsid w:val="009C7BE1"/>
    <w:rsid w:val="009C7CFA"/>
    <w:rsid w:val="009D0C37"/>
    <w:rsid w:val="009D0F80"/>
    <w:rsid w:val="009D106D"/>
    <w:rsid w:val="009D1FA2"/>
    <w:rsid w:val="009D3432"/>
    <w:rsid w:val="009D390C"/>
    <w:rsid w:val="009D43EE"/>
    <w:rsid w:val="009D4430"/>
    <w:rsid w:val="009D46A0"/>
    <w:rsid w:val="009D529D"/>
    <w:rsid w:val="009D5E74"/>
    <w:rsid w:val="009D6F41"/>
    <w:rsid w:val="009D741F"/>
    <w:rsid w:val="009E0416"/>
    <w:rsid w:val="009E0782"/>
    <w:rsid w:val="009E19E5"/>
    <w:rsid w:val="009E1BC9"/>
    <w:rsid w:val="009E2352"/>
    <w:rsid w:val="009E240D"/>
    <w:rsid w:val="009E319A"/>
    <w:rsid w:val="009E31A8"/>
    <w:rsid w:val="009E5E41"/>
    <w:rsid w:val="009E6502"/>
    <w:rsid w:val="009E6918"/>
    <w:rsid w:val="009E6BEA"/>
    <w:rsid w:val="009E6C0C"/>
    <w:rsid w:val="009F019B"/>
    <w:rsid w:val="009F07E4"/>
    <w:rsid w:val="009F1226"/>
    <w:rsid w:val="009F1BA5"/>
    <w:rsid w:val="009F2C2A"/>
    <w:rsid w:val="009F3230"/>
    <w:rsid w:val="009F5029"/>
    <w:rsid w:val="009F5592"/>
    <w:rsid w:val="009F56ED"/>
    <w:rsid w:val="009F5FDD"/>
    <w:rsid w:val="009F6143"/>
    <w:rsid w:val="00A009F5"/>
    <w:rsid w:val="00A01255"/>
    <w:rsid w:val="00A014CC"/>
    <w:rsid w:val="00A01EE9"/>
    <w:rsid w:val="00A02E6B"/>
    <w:rsid w:val="00A039E1"/>
    <w:rsid w:val="00A04816"/>
    <w:rsid w:val="00A0514C"/>
    <w:rsid w:val="00A052FB"/>
    <w:rsid w:val="00A059B5"/>
    <w:rsid w:val="00A070DF"/>
    <w:rsid w:val="00A077F7"/>
    <w:rsid w:val="00A07F5F"/>
    <w:rsid w:val="00A1035A"/>
    <w:rsid w:val="00A1060A"/>
    <w:rsid w:val="00A10B75"/>
    <w:rsid w:val="00A11444"/>
    <w:rsid w:val="00A114C3"/>
    <w:rsid w:val="00A115D6"/>
    <w:rsid w:val="00A11671"/>
    <w:rsid w:val="00A11A60"/>
    <w:rsid w:val="00A1371C"/>
    <w:rsid w:val="00A1573D"/>
    <w:rsid w:val="00A16154"/>
    <w:rsid w:val="00A163DF"/>
    <w:rsid w:val="00A165C6"/>
    <w:rsid w:val="00A16B31"/>
    <w:rsid w:val="00A16DAB"/>
    <w:rsid w:val="00A17365"/>
    <w:rsid w:val="00A20DCE"/>
    <w:rsid w:val="00A2214D"/>
    <w:rsid w:val="00A23E80"/>
    <w:rsid w:val="00A249EA"/>
    <w:rsid w:val="00A24F95"/>
    <w:rsid w:val="00A26506"/>
    <w:rsid w:val="00A27430"/>
    <w:rsid w:val="00A2744B"/>
    <w:rsid w:val="00A274D9"/>
    <w:rsid w:val="00A27578"/>
    <w:rsid w:val="00A27696"/>
    <w:rsid w:val="00A277B4"/>
    <w:rsid w:val="00A27CEC"/>
    <w:rsid w:val="00A30567"/>
    <w:rsid w:val="00A309F7"/>
    <w:rsid w:val="00A30A8F"/>
    <w:rsid w:val="00A312FE"/>
    <w:rsid w:val="00A317EF"/>
    <w:rsid w:val="00A31B7A"/>
    <w:rsid w:val="00A324EA"/>
    <w:rsid w:val="00A32F48"/>
    <w:rsid w:val="00A33685"/>
    <w:rsid w:val="00A3590C"/>
    <w:rsid w:val="00A37A76"/>
    <w:rsid w:val="00A37B73"/>
    <w:rsid w:val="00A40896"/>
    <w:rsid w:val="00A40944"/>
    <w:rsid w:val="00A40AED"/>
    <w:rsid w:val="00A41BD9"/>
    <w:rsid w:val="00A42FD0"/>
    <w:rsid w:val="00A43530"/>
    <w:rsid w:val="00A44844"/>
    <w:rsid w:val="00A44C1F"/>
    <w:rsid w:val="00A507B3"/>
    <w:rsid w:val="00A50A9B"/>
    <w:rsid w:val="00A529FB"/>
    <w:rsid w:val="00A53FB5"/>
    <w:rsid w:val="00A5420B"/>
    <w:rsid w:val="00A54839"/>
    <w:rsid w:val="00A54ABF"/>
    <w:rsid w:val="00A54B66"/>
    <w:rsid w:val="00A56676"/>
    <w:rsid w:val="00A56CBC"/>
    <w:rsid w:val="00A56E5C"/>
    <w:rsid w:val="00A575C0"/>
    <w:rsid w:val="00A575C8"/>
    <w:rsid w:val="00A57748"/>
    <w:rsid w:val="00A578A3"/>
    <w:rsid w:val="00A57E93"/>
    <w:rsid w:val="00A60635"/>
    <w:rsid w:val="00A607F7"/>
    <w:rsid w:val="00A61912"/>
    <w:rsid w:val="00A62449"/>
    <w:rsid w:val="00A63389"/>
    <w:rsid w:val="00A6342B"/>
    <w:rsid w:val="00A63DAB"/>
    <w:rsid w:val="00A64663"/>
    <w:rsid w:val="00A65357"/>
    <w:rsid w:val="00A659E5"/>
    <w:rsid w:val="00A67AE7"/>
    <w:rsid w:val="00A700E7"/>
    <w:rsid w:val="00A7080F"/>
    <w:rsid w:val="00A72286"/>
    <w:rsid w:val="00A7262F"/>
    <w:rsid w:val="00A726A2"/>
    <w:rsid w:val="00A7284A"/>
    <w:rsid w:val="00A72985"/>
    <w:rsid w:val="00A73138"/>
    <w:rsid w:val="00A7332B"/>
    <w:rsid w:val="00A7399D"/>
    <w:rsid w:val="00A73B7B"/>
    <w:rsid w:val="00A73BF1"/>
    <w:rsid w:val="00A753C6"/>
    <w:rsid w:val="00A7588E"/>
    <w:rsid w:val="00A75989"/>
    <w:rsid w:val="00A7626C"/>
    <w:rsid w:val="00A77DCD"/>
    <w:rsid w:val="00A80507"/>
    <w:rsid w:val="00A80B36"/>
    <w:rsid w:val="00A81750"/>
    <w:rsid w:val="00A8309E"/>
    <w:rsid w:val="00A8405C"/>
    <w:rsid w:val="00A84343"/>
    <w:rsid w:val="00A845F6"/>
    <w:rsid w:val="00A84E97"/>
    <w:rsid w:val="00A85163"/>
    <w:rsid w:val="00A856F0"/>
    <w:rsid w:val="00A86499"/>
    <w:rsid w:val="00A86FCC"/>
    <w:rsid w:val="00A879C5"/>
    <w:rsid w:val="00A87A37"/>
    <w:rsid w:val="00A903C4"/>
    <w:rsid w:val="00A90970"/>
    <w:rsid w:val="00A915AA"/>
    <w:rsid w:val="00A91A1F"/>
    <w:rsid w:val="00A938DD"/>
    <w:rsid w:val="00A942E1"/>
    <w:rsid w:val="00A94560"/>
    <w:rsid w:val="00A94A29"/>
    <w:rsid w:val="00A953C1"/>
    <w:rsid w:val="00A96492"/>
    <w:rsid w:val="00A964F7"/>
    <w:rsid w:val="00A96750"/>
    <w:rsid w:val="00A9687C"/>
    <w:rsid w:val="00A972E6"/>
    <w:rsid w:val="00A97D32"/>
    <w:rsid w:val="00AA08B6"/>
    <w:rsid w:val="00AA0CFB"/>
    <w:rsid w:val="00AA1535"/>
    <w:rsid w:val="00AA2665"/>
    <w:rsid w:val="00AA2AE5"/>
    <w:rsid w:val="00AA2B48"/>
    <w:rsid w:val="00AA3A2E"/>
    <w:rsid w:val="00AA3BBA"/>
    <w:rsid w:val="00AA45EA"/>
    <w:rsid w:val="00AA67AA"/>
    <w:rsid w:val="00AA6AAB"/>
    <w:rsid w:val="00AA76BF"/>
    <w:rsid w:val="00AB09E2"/>
    <w:rsid w:val="00AB0B47"/>
    <w:rsid w:val="00AB11EE"/>
    <w:rsid w:val="00AB2BD6"/>
    <w:rsid w:val="00AB2F93"/>
    <w:rsid w:val="00AB436B"/>
    <w:rsid w:val="00AB4D70"/>
    <w:rsid w:val="00AB5DC7"/>
    <w:rsid w:val="00AB6570"/>
    <w:rsid w:val="00AB6C74"/>
    <w:rsid w:val="00AC074D"/>
    <w:rsid w:val="00AC156D"/>
    <w:rsid w:val="00AC18AE"/>
    <w:rsid w:val="00AC19DC"/>
    <w:rsid w:val="00AC1BBE"/>
    <w:rsid w:val="00AC1BD4"/>
    <w:rsid w:val="00AC1CDB"/>
    <w:rsid w:val="00AC28B5"/>
    <w:rsid w:val="00AC2BC4"/>
    <w:rsid w:val="00AC37BE"/>
    <w:rsid w:val="00AC3CF7"/>
    <w:rsid w:val="00AC3DBA"/>
    <w:rsid w:val="00AC49BA"/>
    <w:rsid w:val="00AC4F87"/>
    <w:rsid w:val="00AC5927"/>
    <w:rsid w:val="00AC6797"/>
    <w:rsid w:val="00AC694A"/>
    <w:rsid w:val="00AC78B8"/>
    <w:rsid w:val="00AC7E7C"/>
    <w:rsid w:val="00AD073A"/>
    <w:rsid w:val="00AD1857"/>
    <w:rsid w:val="00AD190C"/>
    <w:rsid w:val="00AD1AA4"/>
    <w:rsid w:val="00AD2621"/>
    <w:rsid w:val="00AD2CD4"/>
    <w:rsid w:val="00AD3013"/>
    <w:rsid w:val="00AD3337"/>
    <w:rsid w:val="00AD3A79"/>
    <w:rsid w:val="00AD47B4"/>
    <w:rsid w:val="00AD4DF5"/>
    <w:rsid w:val="00AD4F62"/>
    <w:rsid w:val="00AD678D"/>
    <w:rsid w:val="00AE0379"/>
    <w:rsid w:val="00AE043C"/>
    <w:rsid w:val="00AE06B5"/>
    <w:rsid w:val="00AE10F0"/>
    <w:rsid w:val="00AE116C"/>
    <w:rsid w:val="00AE1BE5"/>
    <w:rsid w:val="00AE2EF4"/>
    <w:rsid w:val="00AE302B"/>
    <w:rsid w:val="00AE39D3"/>
    <w:rsid w:val="00AE507E"/>
    <w:rsid w:val="00AE52BA"/>
    <w:rsid w:val="00AE612D"/>
    <w:rsid w:val="00AE61DD"/>
    <w:rsid w:val="00AE62F5"/>
    <w:rsid w:val="00AE6C17"/>
    <w:rsid w:val="00AE754A"/>
    <w:rsid w:val="00AE799A"/>
    <w:rsid w:val="00AF02C2"/>
    <w:rsid w:val="00AF05C9"/>
    <w:rsid w:val="00AF0683"/>
    <w:rsid w:val="00AF10D7"/>
    <w:rsid w:val="00AF12FF"/>
    <w:rsid w:val="00AF133E"/>
    <w:rsid w:val="00AF1E1D"/>
    <w:rsid w:val="00AF23A8"/>
    <w:rsid w:val="00AF4489"/>
    <w:rsid w:val="00AF4D52"/>
    <w:rsid w:val="00AF4F98"/>
    <w:rsid w:val="00AF52C5"/>
    <w:rsid w:val="00AF589E"/>
    <w:rsid w:val="00AF65C7"/>
    <w:rsid w:val="00AF65DF"/>
    <w:rsid w:val="00AF6869"/>
    <w:rsid w:val="00AF77E7"/>
    <w:rsid w:val="00AF7C64"/>
    <w:rsid w:val="00B000D6"/>
    <w:rsid w:val="00B019CE"/>
    <w:rsid w:val="00B02150"/>
    <w:rsid w:val="00B02BEF"/>
    <w:rsid w:val="00B0334B"/>
    <w:rsid w:val="00B0343D"/>
    <w:rsid w:val="00B034EB"/>
    <w:rsid w:val="00B04833"/>
    <w:rsid w:val="00B05365"/>
    <w:rsid w:val="00B05811"/>
    <w:rsid w:val="00B05888"/>
    <w:rsid w:val="00B05EFB"/>
    <w:rsid w:val="00B060B8"/>
    <w:rsid w:val="00B069BC"/>
    <w:rsid w:val="00B07066"/>
    <w:rsid w:val="00B07162"/>
    <w:rsid w:val="00B07A95"/>
    <w:rsid w:val="00B07CFF"/>
    <w:rsid w:val="00B10043"/>
    <w:rsid w:val="00B108C6"/>
    <w:rsid w:val="00B10B17"/>
    <w:rsid w:val="00B10C69"/>
    <w:rsid w:val="00B11836"/>
    <w:rsid w:val="00B11EDB"/>
    <w:rsid w:val="00B12749"/>
    <w:rsid w:val="00B12874"/>
    <w:rsid w:val="00B12884"/>
    <w:rsid w:val="00B12F7C"/>
    <w:rsid w:val="00B139EC"/>
    <w:rsid w:val="00B13C84"/>
    <w:rsid w:val="00B15388"/>
    <w:rsid w:val="00B1575A"/>
    <w:rsid w:val="00B15942"/>
    <w:rsid w:val="00B159F1"/>
    <w:rsid w:val="00B15AB0"/>
    <w:rsid w:val="00B166CA"/>
    <w:rsid w:val="00B167DB"/>
    <w:rsid w:val="00B17491"/>
    <w:rsid w:val="00B1774B"/>
    <w:rsid w:val="00B203FE"/>
    <w:rsid w:val="00B221BB"/>
    <w:rsid w:val="00B2243E"/>
    <w:rsid w:val="00B2462E"/>
    <w:rsid w:val="00B24BD1"/>
    <w:rsid w:val="00B25024"/>
    <w:rsid w:val="00B25036"/>
    <w:rsid w:val="00B252DF"/>
    <w:rsid w:val="00B263BF"/>
    <w:rsid w:val="00B26D37"/>
    <w:rsid w:val="00B30B84"/>
    <w:rsid w:val="00B32B56"/>
    <w:rsid w:val="00B32FA6"/>
    <w:rsid w:val="00B3307B"/>
    <w:rsid w:val="00B3344D"/>
    <w:rsid w:val="00B33B62"/>
    <w:rsid w:val="00B36527"/>
    <w:rsid w:val="00B36FEF"/>
    <w:rsid w:val="00B37C02"/>
    <w:rsid w:val="00B40DAA"/>
    <w:rsid w:val="00B4168F"/>
    <w:rsid w:val="00B41767"/>
    <w:rsid w:val="00B4184A"/>
    <w:rsid w:val="00B41E7A"/>
    <w:rsid w:val="00B425EF"/>
    <w:rsid w:val="00B44D7C"/>
    <w:rsid w:val="00B462E3"/>
    <w:rsid w:val="00B4630E"/>
    <w:rsid w:val="00B471F8"/>
    <w:rsid w:val="00B472FB"/>
    <w:rsid w:val="00B52617"/>
    <w:rsid w:val="00B545C8"/>
    <w:rsid w:val="00B54716"/>
    <w:rsid w:val="00B54A82"/>
    <w:rsid w:val="00B54BD0"/>
    <w:rsid w:val="00B54BF0"/>
    <w:rsid w:val="00B55595"/>
    <w:rsid w:val="00B55812"/>
    <w:rsid w:val="00B57354"/>
    <w:rsid w:val="00B57B04"/>
    <w:rsid w:val="00B57FDB"/>
    <w:rsid w:val="00B6185F"/>
    <w:rsid w:val="00B61CE3"/>
    <w:rsid w:val="00B61E44"/>
    <w:rsid w:val="00B61ED6"/>
    <w:rsid w:val="00B6210F"/>
    <w:rsid w:val="00B6392E"/>
    <w:rsid w:val="00B647F9"/>
    <w:rsid w:val="00B67622"/>
    <w:rsid w:val="00B677F8"/>
    <w:rsid w:val="00B67987"/>
    <w:rsid w:val="00B7080B"/>
    <w:rsid w:val="00B71B96"/>
    <w:rsid w:val="00B72538"/>
    <w:rsid w:val="00B74BB0"/>
    <w:rsid w:val="00B74CCE"/>
    <w:rsid w:val="00B74F48"/>
    <w:rsid w:val="00B74FDE"/>
    <w:rsid w:val="00B750EC"/>
    <w:rsid w:val="00B75ACA"/>
    <w:rsid w:val="00B766DC"/>
    <w:rsid w:val="00B77D9C"/>
    <w:rsid w:val="00B802C1"/>
    <w:rsid w:val="00B80AAE"/>
    <w:rsid w:val="00B80F1F"/>
    <w:rsid w:val="00B8195C"/>
    <w:rsid w:val="00B82081"/>
    <w:rsid w:val="00B83853"/>
    <w:rsid w:val="00B83993"/>
    <w:rsid w:val="00B83A7C"/>
    <w:rsid w:val="00B849C3"/>
    <w:rsid w:val="00B84D16"/>
    <w:rsid w:val="00B85F57"/>
    <w:rsid w:val="00B86086"/>
    <w:rsid w:val="00B864F3"/>
    <w:rsid w:val="00B90CCE"/>
    <w:rsid w:val="00B929EA"/>
    <w:rsid w:val="00B92B19"/>
    <w:rsid w:val="00B92B37"/>
    <w:rsid w:val="00B92DB2"/>
    <w:rsid w:val="00B92F96"/>
    <w:rsid w:val="00B93773"/>
    <w:rsid w:val="00B94257"/>
    <w:rsid w:val="00B94453"/>
    <w:rsid w:val="00B96766"/>
    <w:rsid w:val="00B96AD4"/>
    <w:rsid w:val="00B97098"/>
    <w:rsid w:val="00BA04A3"/>
    <w:rsid w:val="00BA2127"/>
    <w:rsid w:val="00BA2152"/>
    <w:rsid w:val="00BA5DD5"/>
    <w:rsid w:val="00BB005C"/>
    <w:rsid w:val="00BB061B"/>
    <w:rsid w:val="00BB0987"/>
    <w:rsid w:val="00BB0C00"/>
    <w:rsid w:val="00BB21DB"/>
    <w:rsid w:val="00BB2301"/>
    <w:rsid w:val="00BB2450"/>
    <w:rsid w:val="00BB26F7"/>
    <w:rsid w:val="00BB286E"/>
    <w:rsid w:val="00BB2BDF"/>
    <w:rsid w:val="00BB2E15"/>
    <w:rsid w:val="00BB4CB8"/>
    <w:rsid w:val="00BB5470"/>
    <w:rsid w:val="00BB5535"/>
    <w:rsid w:val="00BB5B11"/>
    <w:rsid w:val="00BB6289"/>
    <w:rsid w:val="00BB6C7A"/>
    <w:rsid w:val="00BB70E3"/>
    <w:rsid w:val="00BB7B5B"/>
    <w:rsid w:val="00BC2876"/>
    <w:rsid w:val="00BC2E26"/>
    <w:rsid w:val="00BC36AF"/>
    <w:rsid w:val="00BC60BA"/>
    <w:rsid w:val="00BC619B"/>
    <w:rsid w:val="00BD0992"/>
    <w:rsid w:val="00BD1345"/>
    <w:rsid w:val="00BD25CB"/>
    <w:rsid w:val="00BD287A"/>
    <w:rsid w:val="00BD30D2"/>
    <w:rsid w:val="00BD31A3"/>
    <w:rsid w:val="00BD4057"/>
    <w:rsid w:val="00BD490C"/>
    <w:rsid w:val="00BD4C48"/>
    <w:rsid w:val="00BD54A3"/>
    <w:rsid w:val="00BD5945"/>
    <w:rsid w:val="00BD71D8"/>
    <w:rsid w:val="00BE024F"/>
    <w:rsid w:val="00BE1515"/>
    <w:rsid w:val="00BE1EDD"/>
    <w:rsid w:val="00BE2708"/>
    <w:rsid w:val="00BE2D87"/>
    <w:rsid w:val="00BE2FA9"/>
    <w:rsid w:val="00BE3273"/>
    <w:rsid w:val="00BE57A6"/>
    <w:rsid w:val="00BE5BB7"/>
    <w:rsid w:val="00BE6CCB"/>
    <w:rsid w:val="00BF0E9D"/>
    <w:rsid w:val="00BF1637"/>
    <w:rsid w:val="00BF18EE"/>
    <w:rsid w:val="00BF2725"/>
    <w:rsid w:val="00BF29BE"/>
    <w:rsid w:val="00BF2AA6"/>
    <w:rsid w:val="00BF2BA4"/>
    <w:rsid w:val="00BF34B0"/>
    <w:rsid w:val="00BF36CD"/>
    <w:rsid w:val="00BF46C3"/>
    <w:rsid w:val="00BF4C8D"/>
    <w:rsid w:val="00BF680F"/>
    <w:rsid w:val="00BF758A"/>
    <w:rsid w:val="00C018C3"/>
    <w:rsid w:val="00C021F8"/>
    <w:rsid w:val="00C023FE"/>
    <w:rsid w:val="00C02EA3"/>
    <w:rsid w:val="00C04A42"/>
    <w:rsid w:val="00C0546E"/>
    <w:rsid w:val="00C064E6"/>
    <w:rsid w:val="00C06B55"/>
    <w:rsid w:val="00C0745A"/>
    <w:rsid w:val="00C10188"/>
    <w:rsid w:val="00C1052A"/>
    <w:rsid w:val="00C10594"/>
    <w:rsid w:val="00C113AD"/>
    <w:rsid w:val="00C11A9E"/>
    <w:rsid w:val="00C11CCC"/>
    <w:rsid w:val="00C11F77"/>
    <w:rsid w:val="00C12D56"/>
    <w:rsid w:val="00C1335F"/>
    <w:rsid w:val="00C13452"/>
    <w:rsid w:val="00C138D2"/>
    <w:rsid w:val="00C13FB9"/>
    <w:rsid w:val="00C14113"/>
    <w:rsid w:val="00C15644"/>
    <w:rsid w:val="00C156E9"/>
    <w:rsid w:val="00C16722"/>
    <w:rsid w:val="00C16F74"/>
    <w:rsid w:val="00C17A06"/>
    <w:rsid w:val="00C17D1D"/>
    <w:rsid w:val="00C20CBB"/>
    <w:rsid w:val="00C217E5"/>
    <w:rsid w:val="00C221FA"/>
    <w:rsid w:val="00C22203"/>
    <w:rsid w:val="00C23698"/>
    <w:rsid w:val="00C23D85"/>
    <w:rsid w:val="00C25905"/>
    <w:rsid w:val="00C25A89"/>
    <w:rsid w:val="00C278E6"/>
    <w:rsid w:val="00C305CE"/>
    <w:rsid w:val="00C3067D"/>
    <w:rsid w:val="00C30963"/>
    <w:rsid w:val="00C31831"/>
    <w:rsid w:val="00C31994"/>
    <w:rsid w:val="00C31ED6"/>
    <w:rsid w:val="00C32C3C"/>
    <w:rsid w:val="00C339BE"/>
    <w:rsid w:val="00C343FE"/>
    <w:rsid w:val="00C34A88"/>
    <w:rsid w:val="00C34BED"/>
    <w:rsid w:val="00C354BC"/>
    <w:rsid w:val="00C357D3"/>
    <w:rsid w:val="00C3633F"/>
    <w:rsid w:val="00C3721D"/>
    <w:rsid w:val="00C404F3"/>
    <w:rsid w:val="00C4069C"/>
    <w:rsid w:val="00C43293"/>
    <w:rsid w:val="00C44100"/>
    <w:rsid w:val="00C44697"/>
    <w:rsid w:val="00C47681"/>
    <w:rsid w:val="00C50CCE"/>
    <w:rsid w:val="00C5194B"/>
    <w:rsid w:val="00C54603"/>
    <w:rsid w:val="00C56676"/>
    <w:rsid w:val="00C56EB7"/>
    <w:rsid w:val="00C572CE"/>
    <w:rsid w:val="00C57ABD"/>
    <w:rsid w:val="00C57FE4"/>
    <w:rsid w:val="00C605D4"/>
    <w:rsid w:val="00C619DD"/>
    <w:rsid w:val="00C61C48"/>
    <w:rsid w:val="00C6205D"/>
    <w:rsid w:val="00C62901"/>
    <w:rsid w:val="00C62A6F"/>
    <w:rsid w:val="00C62BB8"/>
    <w:rsid w:val="00C63D58"/>
    <w:rsid w:val="00C642E5"/>
    <w:rsid w:val="00C6581B"/>
    <w:rsid w:val="00C66AAB"/>
    <w:rsid w:val="00C67125"/>
    <w:rsid w:val="00C671AD"/>
    <w:rsid w:val="00C6760F"/>
    <w:rsid w:val="00C67AFA"/>
    <w:rsid w:val="00C67D7C"/>
    <w:rsid w:val="00C70B6D"/>
    <w:rsid w:val="00C71206"/>
    <w:rsid w:val="00C712F6"/>
    <w:rsid w:val="00C71944"/>
    <w:rsid w:val="00C7293F"/>
    <w:rsid w:val="00C729A6"/>
    <w:rsid w:val="00C735B6"/>
    <w:rsid w:val="00C73A1C"/>
    <w:rsid w:val="00C74901"/>
    <w:rsid w:val="00C74B01"/>
    <w:rsid w:val="00C75041"/>
    <w:rsid w:val="00C75599"/>
    <w:rsid w:val="00C75D6D"/>
    <w:rsid w:val="00C77377"/>
    <w:rsid w:val="00C774D6"/>
    <w:rsid w:val="00C77914"/>
    <w:rsid w:val="00C77CD7"/>
    <w:rsid w:val="00C77F00"/>
    <w:rsid w:val="00C801A9"/>
    <w:rsid w:val="00C80894"/>
    <w:rsid w:val="00C81054"/>
    <w:rsid w:val="00C810B9"/>
    <w:rsid w:val="00C8181D"/>
    <w:rsid w:val="00C819CF"/>
    <w:rsid w:val="00C83423"/>
    <w:rsid w:val="00C8393C"/>
    <w:rsid w:val="00C84610"/>
    <w:rsid w:val="00C8482E"/>
    <w:rsid w:val="00C84E08"/>
    <w:rsid w:val="00C8503D"/>
    <w:rsid w:val="00C853D0"/>
    <w:rsid w:val="00C86B83"/>
    <w:rsid w:val="00C86CF7"/>
    <w:rsid w:val="00C86D95"/>
    <w:rsid w:val="00C876E3"/>
    <w:rsid w:val="00C87C30"/>
    <w:rsid w:val="00C87C32"/>
    <w:rsid w:val="00C87C9C"/>
    <w:rsid w:val="00C90058"/>
    <w:rsid w:val="00C9067A"/>
    <w:rsid w:val="00C9096A"/>
    <w:rsid w:val="00C914FD"/>
    <w:rsid w:val="00C91D3D"/>
    <w:rsid w:val="00C92F7D"/>
    <w:rsid w:val="00C932A8"/>
    <w:rsid w:val="00C94E28"/>
    <w:rsid w:val="00C9510F"/>
    <w:rsid w:val="00C95FBB"/>
    <w:rsid w:val="00C96C96"/>
    <w:rsid w:val="00C979F7"/>
    <w:rsid w:val="00C97B91"/>
    <w:rsid w:val="00CA06B9"/>
    <w:rsid w:val="00CA093A"/>
    <w:rsid w:val="00CA132E"/>
    <w:rsid w:val="00CA1F87"/>
    <w:rsid w:val="00CA2257"/>
    <w:rsid w:val="00CA32CC"/>
    <w:rsid w:val="00CA3D3D"/>
    <w:rsid w:val="00CA3D59"/>
    <w:rsid w:val="00CA4C6B"/>
    <w:rsid w:val="00CA5175"/>
    <w:rsid w:val="00CA5235"/>
    <w:rsid w:val="00CA5E76"/>
    <w:rsid w:val="00CA5F2D"/>
    <w:rsid w:val="00CA760E"/>
    <w:rsid w:val="00CB173D"/>
    <w:rsid w:val="00CB1842"/>
    <w:rsid w:val="00CB39DB"/>
    <w:rsid w:val="00CB3D68"/>
    <w:rsid w:val="00CB3F32"/>
    <w:rsid w:val="00CB46E8"/>
    <w:rsid w:val="00CB499B"/>
    <w:rsid w:val="00CB4B8C"/>
    <w:rsid w:val="00CB5D21"/>
    <w:rsid w:val="00CB69E4"/>
    <w:rsid w:val="00CB6B82"/>
    <w:rsid w:val="00CB728B"/>
    <w:rsid w:val="00CB7665"/>
    <w:rsid w:val="00CB7B86"/>
    <w:rsid w:val="00CC00E9"/>
    <w:rsid w:val="00CC01FA"/>
    <w:rsid w:val="00CC0369"/>
    <w:rsid w:val="00CC04F0"/>
    <w:rsid w:val="00CC081E"/>
    <w:rsid w:val="00CC229E"/>
    <w:rsid w:val="00CC2BDD"/>
    <w:rsid w:val="00CC401E"/>
    <w:rsid w:val="00CC432D"/>
    <w:rsid w:val="00CC4578"/>
    <w:rsid w:val="00CC4F93"/>
    <w:rsid w:val="00CC59C9"/>
    <w:rsid w:val="00CC5C61"/>
    <w:rsid w:val="00CC5F90"/>
    <w:rsid w:val="00CC697D"/>
    <w:rsid w:val="00CC7B35"/>
    <w:rsid w:val="00CD0040"/>
    <w:rsid w:val="00CD0ABB"/>
    <w:rsid w:val="00CD0AC5"/>
    <w:rsid w:val="00CD1BE0"/>
    <w:rsid w:val="00CD38F8"/>
    <w:rsid w:val="00CD3A6E"/>
    <w:rsid w:val="00CD4081"/>
    <w:rsid w:val="00CD5446"/>
    <w:rsid w:val="00CD5B32"/>
    <w:rsid w:val="00CD6EDD"/>
    <w:rsid w:val="00CD73DA"/>
    <w:rsid w:val="00CD7571"/>
    <w:rsid w:val="00CD7740"/>
    <w:rsid w:val="00CD7E2F"/>
    <w:rsid w:val="00CE06BC"/>
    <w:rsid w:val="00CE081A"/>
    <w:rsid w:val="00CE087B"/>
    <w:rsid w:val="00CE0D50"/>
    <w:rsid w:val="00CE2FE0"/>
    <w:rsid w:val="00CE3BCD"/>
    <w:rsid w:val="00CE4697"/>
    <w:rsid w:val="00CE47DE"/>
    <w:rsid w:val="00CE5A5B"/>
    <w:rsid w:val="00CE62C4"/>
    <w:rsid w:val="00CE648B"/>
    <w:rsid w:val="00CE6DC9"/>
    <w:rsid w:val="00CE6E6B"/>
    <w:rsid w:val="00CF1B55"/>
    <w:rsid w:val="00CF2858"/>
    <w:rsid w:val="00CF2990"/>
    <w:rsid w:val="00CF2D27"/>
    <w:rsid w:val="00CF332F"/>
    <w:rsid w:val="00CF3D37"/>
    <w:rsid w:val="00CF5286"/>
    <w:rsid w:val="00CF5A7D"/>
    <w:rsid w:val="00CF61BD"/>
    <w:rsid w:val="00CF7CC8"/>
    <w:rsid w:val="00CF7EF0"/>
    <w:rsid w:val="00D002B4"/>
    <w:rsid w:val="00D01088"/>
    <w:rsid w:val="00D01417"/>
    <w:rsid w:val="00D03384"/>
    <w:rsid w:val="00D03455"/>
    <w:rsid w:val="00D0372B"/>
    <w:rsid w:val="00D03798"/>
    <w:rsid w:val="00D04145"/>
    <w:rsid w:val="00D05035"/>
    <w:rsid w:val="00D05DB0"/>
    <w:rsid w:val="00D06F1A"/>
    <w:rsid w:val="00D073E5"/>
    <w:rsid w:val="00D07E01"/>
    <w:rsid w:val="00D1029D"/>
    <w:rsid w:val="00D10998"/>
    <w:rsid w:val="00D10B5D"/>
    <w:rsid w:val="00D13003"/>
    <w:rsid w:val="00D1359B"/>
    <w:rsid w:val="00D14828"/>
    <w:rsid w:val="00D14976"/>
    <w:rsid w:val="00D14A87"/>
    <w:rsid w:val="00D14B24"/>
    <w:rsid w:val="00D14D28"/>
    <w:rsid w:val="00D160E5"/>
    <w:rsid w:val="00D16410"/>
    <w:rsid w:val="00D2158D"/>
    <w:rsid w:val="00D2182D"/>
    <w:rsid w:val="00D21BFA"/>
    <w:rsid w:val="00D22ED1"/>
    <w:rsid w:val="00D2316C"/>
    <w:rsid w:val="00D2359D"/>
    <w:rsid w:val="00D238D8"/>
    <w:rsid w:val="00D24042"/>
    <w:rsid w:val="00D272FE"/>
    <w:rsid w:val="00D276B9"/>
    <w:rsid w:val="00D3074B"/>
    <w:rsid w:val="00D30B85"/>
    <w:rsid w:val="00D30E34"/>
    <w:rsid w:val="00D30E51"/>
    <w:rsid w:val="00D3119C"/>
    <w:rsid w:val="00D3222E"/>
    <w:rsid w:val="00D326A3"/>
    <w:rsid w:val="00D354EF"/>
    <w:rsid w:val="00D358B5"/>
    <w:rsid w:val="00D362E9"/>
    <w:rsid w:val="00D37214"/>
    <w:rsid w:val="00D3789C"/>
    <w:rsid w:val="00D37CE8"/>
    <w:rsid w:val="00D400A3"/>
    <w:rsid w:val="00D420CA"/>
    <w:rsid w:val="00D435FC"/>
    <w:rsid w:val="00D437DB"/>
    <w:rsid w:val="00D43A4D"/>
    <w:rsid w:val="00D446CD"/>
    <w:rsid w:val="00D44AEA"/>
    <w:rsid w:val="00D4538F"/>
    <w:rsid w:val="00D45755"/>
    <w:rsid w:val="00D45EE8"/>
    <w:rsid w:val="00D46C2F"/>
    <w:rsid w:val="00D46FD2"/>
    <w:rsid w:val="00D47486"/>
    <w:rsid w:val="00D47CF8"/>
    <w:rsid w:val="00D47ED2"/>
    <w:rsid w:val="00D5057E"/>
    <w:rsid w:val="00D50E60"/>
    <w:rsid w:val="00D51DAF"/>
    <w:rsid w:val="00D5246F"/>
    <w:rsid w:val="00D52D91"/>
    <w:rsid w:val="00D53321"/>
    <w:rsid w:val="00D54540"/>
    <w:rsid w:val="00D559F2"/>
    <w:rsid w:val="00D55FC2"/>
    <w:rsid w:val="00D56810"/>
    <w:rsid w:val="00D569A5"/>
    <w:rsid w:val="00D56A34"/>
    <w:rsid w:val="00D56F2E"/>
    <w:rsid w:val="00D601EF"/>
    <w:rsid w:val="00D61CF6"/>
    <w:rsid w:val="00D63EEF"/>
    <w:rsid w:val="00D63F15"/>
    <w:rsid w:val="00D65009"/>
    <w:rsid w:val="00D65328"/>
    <w:rsid w:val="00D656CB"/>
    <w:rsid w:val="00D6618A"/>
    <w:rsid w:val="00D66C43"/>
    <w:rsid w:val="00D67443"/>
    <w:rsid w:val="00D67597"/>
    <w:rsid w:val="00D679FD"/>
    <w:rsid w:val="00D67EFC"/>
    <w:rsid w:val="00D701EC"/>
    <w:rsid w:val="00D70357"/>
    <w:rsid w:val="00D7045F"/>
    <w:rsid w:val="00D706B3"/>
    <w:rsid w:val="00D70CC6"/>
    <w:rsid w:val="00D73A53"/>
    <w:rsid w:val="00D759B9"/>
    <w:rsid w:val="00D76448"/>
    <w:rsid w:val="00D766C1"/>
    <w:rsid w:val="00D76763"/>
    <w:rsid w:val="00D767E0"/>
    <w:rsid w:val="00D76D0B"/>
    <w:rsid w:val="00D779D2"/>
    <w:rsid w:val="00D77B93"/>
    <w:rsid w:val="00D805B4"/>
    <w:rsid w:val="00D80DC9"/>
    <w:rsid w:val="00D80E96"/>
    <w:rsid w:val="00D82A32"/>
    <w:rsid w:val="00D83577"/>
    <w:rsid w:val="00D84CC0"/>
    <w:rsid w:val="00D84EC8"/>
    <w:rsid w:val="00D853F2"/>
    <w:rsid w:val="00D85EC3"/>
    <w:rsid w:val="00D927B8"/>
    <w:rsid w:val="00D92E00"/>
    <w:rsid w:val="00D92E1D"/>
    <w:rsid w:val="00D9322A"/>
    <w:rsid w:val="00D933AB"/>
    <w:rsid w:val="00D938D4"/>
    <w:rsid w:val="00D940CE"/>
    <w:rsid w:val="00D94276"/>
    <w:rsid w:val="00D94DE9"/>
    <w:rsid w:val="00D94F0C"/>
    <w:rsid w:val="00D960BA"/>
    <w:rsid w:val="00D963D5"/>
    <w:rsid w:val="00D97AA5"/>
    <w:rsid w:val="00D97C83"/>
    <w:rsid w:val="00DA05A9"/>
    <w:rsid w:val="00DA097C"/>
    <w:rsid w:val="00DA0F8B"/>
    <w:rsid w:val="00DA13C7"/>
    <w:rsid w:val="00DA1C9D"/>
    <w:rsid w:val="00DA22AA"/>
    <w:rsid w:val="00DA2C5F"/>
    <w:rsid w:val="00DA3DDE"/>
    <w:rsid w:val="00DA4755"/>
    <w:rsid w:val="00DA4DE1"/>
    <w:rsid w:val="00DA678F"/>
    <w:rsid w:val="00DA6F6F"/>
    <w:rsid w:val="00DA7019"/>
    <w:rsid w:val="00DA713C"/>
    <w:rsid w:val="00DA7D0E"/>
    <w:rsid w:val="00DB002B"/>
    <w:rsid w:val="00DB043A"/>
    <w:rsid w:val="00DB054B"/>
    <w:rsid w:val="00DB132A"/>
    <w:rsid w:val="00DB1378"/>
    <w:rsid w:val="00DB16E8"/>
    <w:rsid w:val="00DB1EDC"/>
    <w:rsid w:val="00DB2B77"/>
    <w:rsid w:val="00DB30F5"/>
    <w:rsid w:val="00DB3180"/>
    <w:rsid w:val="00DB3C46"/>
    <w:rsid w:val="00DB3C83"/>
    <w:rsid w:val="00DB3F74"/>
    <w:rsid w:val="00DB4947"/>
    <w:rsid w:val="00DB5944"/>
    <w:rsid w:val="00DB63BA"/>
    <w:rsid w:val="00DB66DA"/>
    <w:rsid w:val="00DB6985"/>
    <w:rsid w:val="00DB6B18"/>
    <w:rsid w:val="00DB6B78"/>
    <w:rsid w:val="00DB74F4"/>
    <w:rsid w:val="00DB7799"/>
    <w:rsid w:val="00DC00B0"/>
    <w:rsid w:val="00DC0B60"/>
    <w:rsid w:val="00DC13AE"/>
    <w:rsid w:val="00DC1597"/>
    <w:rsid w:val="00DC1844"/>
    <w:rsid w:val="00DC21F5"/>
    <w:rsid w:val="00DC24C9"/>
    <w:rsid w:val="00DC2B51"/>
    <w:rsid w:val="00DC2D9A"/>
    <w:rsid w:val="00DC2FCE"/>
    <w:rsid w:val="00DC323F"/>
    <w:rsid w:val="00DC36A0"/>
    <w:rsid w:val="00DC3E32"/>
    <w:rsid w:val="00DC4164"/>
    <w:rsid w:val="00DC42A0"/>
    <w:rsid w:val="00DC5A53"/>
    <w:rsid w:val="00DC5D4A"/>
    <w:rsid w:val="00DC6B71"/>
    <w:rsid w:val="00DC7089"/>
    <w:rsid w:val="00DC7502"/>
    <w:rsid w:val="00DC7580"/>
    <w:rsid w:val="00DC77F4"/>
    <w:rsid w:val="00DC78B6"/>
    <w:rsid w:val="00DD117A"/>
    <w:rsid w:val="00DD1B2E"/>
    <w:rsid w:val="00DD1D2C"/>
    <w:rsid w:val="00DD261D"/>
    <w:rsid w:val="00DD2F3F"/>
    <w:rsid w:val="00DD40C4"/>
    <w:rsid w:val="00DD40DC"/>
    <w:rsid w:val="00DD4A04"/>
    <w:rsid w:val="00DD58D8"/>
    <w:rsid w:val="00DD60C8"/>
    <w:rsid w:val="00DD692C"/>
    <w:rsid w:val="00DD6EDE"/>
    <w:rsid w:val="00DD745A"/>
    <w:rsid w:val="00DE0964"/>
    <w:rsid w:val="00DE0E56"/>
    <w:rsid w:val="00DE1C7E"/>
    <w:rsid w:val="00DE2CEC"/>
    <w:rsid w:val="00DE2EAE"/>
    <w:rsid w:val="00DE3266"/>
    <w:rsid w:val="00DE3675"/>
    <w:rsid w:val="00DE40A6"/>
    <w:rsid w:val="00DE4B78"/>
    <w:rsid w:val="00DE5915"/>
    <w:rsid w:val="00DE6AB7"/>
    <w:rsid w:val="00DE785E"/>
    <w:rsid w:val="00DF087E"/>
    <w:rsid w:val="00DF1384"/>
    <w:rsid w:val="00DF1A61"/>
    <w:rsid w:val="00DF1CA0"/>
    <w:rsid w:val="00DF317A"/>
    <w:rsid w:val="00DF365A"/>
    <w:rsid w:val="00DF434E"/>
    <w:rsid w:val="00DF44B3"/>
    <w:rsid w:val="00DF44D7"/>
    <w:rsid w:val="00DF4688"/>
    <w:rsid w:val="00DF46BA"/>
    <w:rsid w:val="00DF47E9"/>
    <w:rsid w:val="00DF4962"/>
    <w:rsid w:val="00DF5209"/>
    <w:rsid w:val="00DF6424"/>
    <w:rsid w:val="00DF6DA3"/>
    <w:rsid w:val="00DF772A"/>
    <w:rsid w:val="00DF7F8A"/>
    <w:rsid w:val="00E01037"/>
    <w:rsid w:val="00E01C87"/>
    <w:rsid w:val="00E020DC"/>
    <w:rsid w:val="00E02E2D"/>
    <w:rsid w:val="00E02FFC"/>
    <w:rsid w:val="00E0306D"/>
    <w:rsid w:val="00E040E8"/>
    <w:rsid w:val="00E0487F"/>
    <w:rsid w:val="00E0501B"/>
    <w:rsid w:val="00E05F8C"/>
    <w:rsid w:val="00E05FAA"/>
    <w:rsid w:val="00E06BFB"/>
    <w:rsid w:val="00E06E17"/>
    <w:rsid w:val="00E07519"/>
    <w:rsid w:val="00E07F4E"/>
    <w:rsid w:val="00E10D55"/>
    <w:rsid w:val="00E10F25"/>
    <w:rsid w:val="00E1120B"/>
    <w:rsid w:val="00E1182A"/>
    <w:rsid w:val="00E11D67"/>
    <w:rsid w:val="00E121C4"/>
    <w:rsid w:val="00E121D5"/>
    <w:rsid w:val="00E13E67"/>
    <w:rsid w:val="00E14224"/>
    <w:rsid w:val="00E14313"/>
    <w:rsid w:val="00E1598C"/>
    <w:rsid w:val="00E159F4"/>
    <w:rsid w:val="00E15A95"/>
    <w:rsid w:val="00E15F9C"/>
    <w:rsid w:val="00E15FB7"/>
    <w:rsid w:val="00E163A2"/>
    <w:rsid w:val="00E168E5"/>
    <w:rsid w:val="00E169FF"/>
    <w:rsid w:val="00E16E7F"/>
    <w:rsid w:val="00E17379"/>
    <w:rsid w:val="00E20B6E"/>
    <w:rsid w:val="00E2104A"/>
    <w:rsid w:val="00E221A6"/>
    <w:rsid w:val="00E23AF9"/>
    <w:rsid w:val="00E24712"/>
    <w:rsid w:val="00E24A58"/>
    <w:rsid w:val="00E2524C"/>
    <w:rsid w:val="00E2548C"/>
    <w:rsid w:val="00E2560F"/>
    <w:rsid w:val="00E2744A"/>
    <w:rsid w:val="00E27480"/>
    <w:rsid w:val="00E27862"/>
    <w:rsid w:val="00E3038F"/>
    <w:rsid w:val="00E307F8"/>
    <w:rsid w:val="00E3095F"/>
    <w:rsid w:val="00E30FDD"/>
    <w:rsid w:val="00E335A6"/>
    <w:rsid w:val="00E3378A"/>
    <w:rsid w:val="00E34CBE"/>
    <w:rsid w:val="00E35C1A"/>
    <w:rsid w:val="00E3692B"/>
    <w:rsid w:val="00E37ED5"/>
    <w:rsid w:val="00E408B0"/>
    <w:rsid w:val="00E41827"/>
    <w:rsid w:val="00E42526"/>
    <w:rsid w:val="00E4312D"/>
    <w:rsid w:val="00E44524"/>
    <w:rsid w:val="00E45D20"/>
    <w:rsid w:val="00E45F7C"/>
    <w:rsid w:val="00E46529"/>
    <w:rsid w:val="00E4706B"/>
    <w:rsid w:val="00E47147"/>
    <w:rsid w:val="00E471B9"/>
    <w:rsid w:val="00E47C30"/>
    <w:rsid w:val="00E51D51"/>
    <w:rsid w:val="00E528D8"/>
    <w:rsid w:val="00E52971"/>
    <w:rsid w:val="00E53008"/>
    <w:rsid w:val="00E543A1"/>
    <w:rsid w:val="00E54728"/>
    <w:rsid w:val="00E5583D"/>
    <w:rsid w:val="00E56EE6"/>
    <w:rsid w:val="00E57E7C"/>
    <w:rsid w:val="00E601EC"/>
    <w:rsid w:val="00E61394"/>
    <w:rsid w:val="00E62BA1"/>
    <w:rsid w:val="00E633F5"/>
    <w:rsid w:val="00E644A4"/>
    <w:rsid w:val="00E6450D"/>
    <w:rsid w:val="00E64BF2"/>
    <w:rsid w:val="00E65178"/>
    <w:rsid w:val="00E65D40"/>
    <w:rsid w:val="00E67D89"/>
    <w:rsid w:val="00E67E16"/>
    <w:rsid w:val="00E67EA9"/>
    <w:rsid w:val="00E70053"/>
    <w:rsid w:val="00E707B3"/>
    <w:rsid w:val="00E71185"/>
    <w:rsid w:val="00E71C0A"/>
    <w:rsid w:val="00E7297C"/>
    <w:rsid w:val="00E730D6"/>
    <w:rsid w:val="00E73200"/>
    <w:rsid w:val="00E73A5D"/>
    <w:rsid w:val="00E744A8"/>
    <w:rsid w:val="00E747C4"/>
    <w:rsid w:val="00E74AAF"/>
    <w:rsid w:val="00E755E6"/>
    <w:rsid w:val="00E75FFF"/>
    <w:rsid w:val="00E768BB"/>
    <w:rsid w:val="00E76E9E"/>
    <w:rsid w:val="00E77316"/>
    <w:rsid w:val="00E77579"/>
    <w:rsid w:val="00E80355"/>
    <w:rsid w:val="00E80693"/>
    <w:rsid w:val="00E80BCB"/>
    <w:rsid w:val="00E820EB"/>
    <w:rsid w:val="00E822D4"/>
    <w:rsid w:val="00E8287A"/>
    <w:rsid w:val="00E82C0B"/>
    <w:rsid w:val="00E836CD"/>
    <w:rsid w:val="00E83B84"/>
    <w:rsid w:val="00E85E93"/>
    <w:rsid w:val="00E863C7"/>
    <w:rsid w:val="00E86A5A"/>
    <w:rsid w:val="00E86C53"/>
    <w:rsid w:val="00E87171"/>
    <w:rsid w:val="00E87EFB"/>
    <w:rsid w:val="00E90443"/>
    <w:rsid w:val="00E911E3"/>
    <w:rsid w:val="00E91734"/>
    <w:rsid w:val="00E91977"/>
    <w:rsid w:val="00E91AC5"/>
    <w:rsid w:val="00E936B3"/>
    <w:rsid w:val="00E93A93"/>
    <w:rsid w:val="00E94004"/>
    <w:rsid w:val="00E94E43"/>
    <w:rsid w:val="00E957E1"/>
    <w:rsid w:val="00E95964"/>
    <w:rsid w:val="00E97988"/>
    <w:rsid w:val="00E97C0A"/>
    <w:rsid w:val="00EA1207"/>
    <w:rsid w:val="00EA18DA"/>
    <w:rsid w:val="00EA1B20"/>
    <w:rsid w:val="00EA243F"/>
    <w:rsid w:val="00EA273B"/>
    <w:rsid w:val="00EA29C4"/>
    <w:rsid w:val="00EA29EA"/>
    <w:rsid w:val="00EA2B55"/>
    <w:rsid w:val="00EA3701"/>
    <w:rsid w:val="00EA3DEA"/>
    <w:rsid w:val="00EA5207"/>
    <w:rsid w:val="00EA5F30"/>
    <w:rsid w:val="00EA6261"/>
    <w:rsid w:val="00EA7199"/>
    <w:rsid w:val="00EB1355"/>
    <w:rsid w:val="00EB2DBE"/>
    <w:rsid w:val="00EB5326"/>
    <w:rsid w:val="00EB54FC"/>
    <w:rsid w:val="00EB5A54"/>
    <w:rsid w:val="00EB6794"/>
    <w:rsid w:val="00EB7476"/>
    <w:rsid w:val="00EB7D01"/>
    <w:rsid w:val="00EC202B"/>
    <w:rsid w:val="00EC2255"/>
    <w:rsid w:val="00EC25D8"/>
    <w:rsid w:val="00EC33A4"/>
    <w:rsid w:val="00EC3448"/>
    <w:rsid w:val="00EC4046"/>
    <w:rsid w:val="00EC45AE"/>
    <w:rsid w:val="00EC48EC"/>
    <w:rsid w:val="00EC4A5E"/>
    <w:rsid w:val="00EC4DDC"/>
    <w:rsid w:val="00EC514B"/>
    <w:rsid w:val="00EC56FB"/>
    <w:rsid w:val="00EC59E3"/>
    <w:rsid w:val="00EC607D"/>
    <w:rsid w:val="00EC6DC6"/>
    <w:rsid w:val="00EC7543"/>
    <w:rsid w:val="00EC7AF0"/>
    <w:rsid w:val="00ED04B8"/>
    <w:rsid w:val="00ED08AC"/>
    <w:rsid w:val="00ED1F91"/>
    <w:rsid w:val="00ED3268"/>
    <w:rsid w:val="00ED3428"/>
    <w:rsid w:val="00ED36BB"/>
    <w:rsid w:val="00ED501F"/>
    <w:rsid w:val="00ED5036"/>
    <w:rsid w:val="00ED512D"/>
    <w:rsid w:val="00ED6F8B"/>
    <w:rsid w:val="00ED72EC"/>
    <w:rsid w:val="00ED783E"/>
    <w:rsid w:val="00ED79C2"/>
    <w:rsid w:val="00EE0456"/>
    <w:rsid w:val="00EE052C"/>
    <w:rsid w:val="00EE057E"/>
    <w:rsid w:val="00EE0714"/>
    <w:rsid w:val="00EE07BB"/>
    <w:rsid w:val="00EE1BCB"/>
    <w:rsid w:val="00EE285D"/>
    <w:rsid w:val="00EE3728"/>
    <w:rsid w:val="00EE41E6"/>
    <w:rsid w:val="00EE4255"/>
    <w:rsid w:val="00EE436C"/>
    <w:rsid w:val="00EE4664"/>
    <w:rsid w:val="00EE4AB2"/>
    <w:rsid w:val="00EE5C75"/>
    <w:rsid w:val="00EE644F"/>
    <w:rsid w:val="00EE68F1"/>
    <w:rsid w:val="00EE6C7E"/>
    <w:rsid w:val="00EE768C"/>
    <w:rsid w:val="00EE7A12"/>
    <w:rsid w:val="00EF04F0"/>
    <w:rsid w:val="00EF1568"/>
    <w:rsid w:val="00EF17F6"/>
    <w:rsid w:val="00EF3123"/>
    <w:rsid w:val="00EF331F"/>
    <w:rsid w:val="00EF4A68"/>
    <w:rsid w:val="00EF5C3D"/>
    <w:rsid w:val="00EF6E79"/>
    <w:rsid w:val="00EF70D2"/>
    <w:rsid w:val="00EF7F2C"/>
    <w:rsid w:val="00F01165"/>
    <w:rsid w:val="00F0160F"/>
    <w:rsid w:val="00F01BC1"/>
    <w:rsid w:val="00F01D94"/>
    <w:rsid w:val="00F02891"/>
    <w:rsid w:val="00F03260"/>
    <w:rsid w:val="00F0406D"/>
    <w:rsid w:val="00F04709"/>
    <w:rsid w:val="00F04B6B"/>
    <w:rsid w:val="00F05291"/>
    <w:rsid w:val="00F06288"/>
    <w:rsid w:val="00F066F9"/>
    <w:rsid w:val="00F10201"/>
    <w:rsid w:val="00F10F9B"/>
    <w:rsid w:val="00F1185A"/>
    <w:rsid w:val="00F11AD8"/>
    <w:rsid w:val="00F11B43"/>
    <w:rsid w:val="00F128B8"/>
    <w:rsid w:val="00F12BA8"/>
    <w:rsid w:val="00F13845"/>
    <w:rsid w:val="00F145A1"/>
    <w:rsid w:val="00F151AA"/>
    <w:rsid w:val="00F157BD"/>
    <w:rsid w:val="00F1734C"/>
    <w:rsid w:val="00F17F81"/>
    <w:rsid w:val="00F20029"/>
    <w:rsid w:val="00F206E2"/>
    <w:rsid w:val="00F20A99"/>
    <w:rsid w:val="00F20C4B"/>
    <w:rsid w:val="00F20DD3"/>
    <w:rsid w:val="00F21198"/>
    <w:rsid w:val="00F21A4A"/>
    <w:rsid w:val="00F22AA5"/>
    <w:rsid w:val="00F2300B"/>
    <w:rsid w:val="00F23277"/>
    <w:rsid w:val="00F23B56"/>
    <w:rsid w:val="00F241BA"/>
    <w:rsid w:val="00F245DE"/>
    <w:rsid w:val="00F24B80"/>
    <w:rsid w:val="00F24C36"/>
    <w:rsid w:val="00F254D0"/>
    <w:rsid w:val="00F26F89"/>
    <w:rsid w:val="00F2718B"/>
    <w:rsid w:val="00F271D6"/>
    <w:rsid w:val="00F30576"/>
    <w:rsid w:val="00F3090B"/>
    <w:rsid w:val="00F3115A"/>
    <w:rsid w:val="00F313B0"/>
    <w:rsid w:val="00F31C73"/>
    <w:rsid w:val="00F32597"/>
    <w:rsid w:val="00F32ACB"/>
    <w:rsid w:val="00F32E89"/>
    <w:rsid w:val="00F33384"/>
    <w:rsid w:val="00F34615"/>
    <w:rsid w:val="00F34D2B"/>
    <w:rsid w:val="00F353B6"/>
    <w:rsid w:val="00F35883"/>
    <w:rsid w:val="00F365F2"/>
    <w:rsid w:val="00F373F6"/>
    <w:rsid w:val="00F374D0"/>
    <w:rsid w:val="00F378E7"/>
    <w:rsid w:val="00F41048"/>
    <w:rsid w:val="00F41055"/>
    <w:rsid w:val="00F413F5"/>
    <w:rsid w:val="00F41B17"/>
    <w:rsid w:val="00F42BB8"/>
    <w:rsid w:val="00F4388E"/>
    <w:rsid w:val="00F43F44"/>
    <w:rsid w:val="00F4419C"/>
    <w:rsid w:val="00F447E6"/>
    <w:rsid w:val="00F452E7"/>
    <w:rsid w:val="00F45A42"/>
    <w:rsid w:val="00F45FB2"/>
    <w:rsid w:val="00F461A0"/>
    <w:rsid w:val="00F46C95"/>
    <w:rsid w:val="00F47325"/>
    <w:rsid w:val="00F47584"/>
    <w:rsid w:val="00F47B62"/>
    <w:rsid w:val="00F47E30"/>
    <w:rsid w:val="00F50287"/>
    <w:rsid w:val="00F504A6"/>
    <w:rsid w:val="00F505F3"/>
    <w:rsid w:val="00F50654"/>
    <w:rsid w:val="00F50C87"/>
    <w:rsid w:val="00F52D7C"/>
    <w:rsid w:val="00F53B20"/>
    <w:rsid w:val="00F53C92"/>
    <w:rsid w:val="00F53DEB"/>
    <w:rsid w:val="00F549C1"/>
    <w:rsid w:val="00F550D2"/>
    <w:rsid w:val="00F56F00"/>
    <w:rsid w:val="00F57D37"/>
    <w:rsid w:val="00F6033E"/>
    <w:rsid w:val="00F605DF"/>
    <w:rsid w:val="00F60D4B"/>
    <w:rsid w:val="00F60F0F"/>
    <w:rsid w:val="00F6105C"/>
    <w:rsid w:val="00F62E5C"/>
    <w:rsid w:val="00F63683"/>
    <w:rsid w:val="00F636AF"/>
    <w:rsid w:val="00F63B07"/>
    <w:rsid w:val="00F6404F"/>
    <w:rsid w:val="00F64550"/>
    <w:rsid w:val="00F64626"/>
    <w:rsid w:val="00F6462E"/>
    <w:rsid w:val="00F64774"/>
    <w:rsid w:val="00F64AE0"/>
    <w:rsid w:val="00F652BD"/>
    <w:rsid w:val="00F65E3B"/>
    <w:rsid w:val="00F66125"/>
    <w:rsid w:val="00F66162"/>
    <w:rsid w:val="00F663A7"/>
    <w:rsid w:val="00F66C05"/>
    <w:rsid w:val="00F66FA3"/>
    <w:rsid w:val="00F67890"/>
    <w:rsid w:val="00F7092D"/>
    <w:rsid w:val="00F70DF9"/>
    <w:rsid w:val="00F710EC"/>
    <w:rsid w:val="00F716A0"/>
    <w:rsid w:val="00F71E85"/>
    <w:rsid w:val="00F7208E"/>
    <w:rsid w:val="00F72B59"/>
    <w:rsid w:val="00F7315B"/>
    <w:rsid w:val="00F7323E"/>
    <w:rsid w:val="00F7374F"/>
    <w:rsid w:val="00F74AEB"/>
    <w:rsid w:val="00F75353"/>
    <w:rsid w:val="00F7566A"/>
    <w:rsid w:val="00F772DF"/>
    <w:rsid w:val="00F77594"/>
    <w:rsid w:val="00F7787B"/>
    <w:rsid w:val="00F81E0A"/>
    <w:rsid w:val="00F8230D"/>
    <w:rsid w:val="00F82DF7"/>
    <w:rsid w:val="00F8328E"/>
    <w:rsid w:val="00F839CF"/>
    <w:rsid w:val="00F84684"/>
    <w:rsid w:val="00F84858"/>
    <w:rsid w:val="00F84E98"/>
    <w:rsid w:val="00F85646"/>
    <w:rsid w:val="00F85B93"/>
    <w:rsid w:val="00F85DA8"/>
    <w:rsid w:val="00F9027D"/>
    <w:rsid w:val="00F90A88"/>
    <w:rsid w:val="00F91499"/>
    <w:rsid w:val="00F91539"/>
    <w:rsid w:val="00F9170C"/>
    <w:rsid w:val="00F93372"/>
    <w:rsid w:val="00F94356"/>
    <w:rsid w:val="00F94839"/>
    <w:rsid w:val="00F9575F"/>
    <w:rsid w:val="00F96CE5"/>
    <w:rsid w:val="00F96EF8"/>
    <w:rsid w:val="00F97548"/>
    <w:rsid w:val="00F97C41"/>
    <w:rsid w:val="00FA088E"/>
    <w:rsid w:val="00FA099D"/>
    <w:rsid w:val="00FA121A"/>
    <w:rsid w:val="00FA1CBF"/>
    <w:rsid w:val="00FA1F71"/>
    <w:rsid w:val="00FA3179"/>
    <w:rsid w:val="00FA3265"/>
    <w:rsid w:val="00FA475D"/>
    <w:rsid w:val="00FA49A3"/>
    <w:rsid w:val="00FA4C3F"/>
    <w:rsid w:val="00FA4E63"/>
    <w:rsid w:val="00FA7031"/>
    <w:rsid w:val="00FA7072"/>
    <w:rsid w:val="00FA714A"/>
    <w:rsid w:val="00FA7524"/>
    <w:rsid w:val="00FB000F"/>
    <w:rsid w:val="00FB15C6"/>
    <w:rsid w:val="00FB1E5E"/>
    <w:rsid w:val="00FB28A1"/>
    <w:rsid w:val="00FB37A5"/>
    <w:rsid w:val="00FB3DC4"/>
    <w:rsid w:val="00FB3E3F"/>
    <w:rsid w:val="00FB4397"/>
    <w:rsid w:val="00FB54BB"/>
    <w:rsid w:val="00FB6C16"/>
    <w:rsid w:val="00FC0F96"/>
    <w:rsid w:val="00FC1010"/>
    <w:rsid w:val="00FC1EA9"/>
    <w:rsid w:val="00FC2AED"/>
    <w:rsid w:val="00FC38AA"/>
    <w:rsid w:val="00FC3B0F"/>
    <w:rsid w:val="00FC42AA"/>
    <w:rsid w:val="00FC5A1D"/>
    <w:rsid w:val="00FC6658"/>
    <w:rsid w:val="00FC6F36"/>
    <w:rsid w:val="00FC7E16"/>
    <w:rsid w:val="00FD06E8"/>
    <w:rsid w:val="00FD12A5"/>
    <w:rsid w:val="00FD1392"/>
    <w:rsid w:val="00FD18A4"/>
    <w:rsid w:val="00FD1DAA"/>
    <w:rsid w:val="00FD27AC"/>
    <w:rsid w:val="00FD367E"/>
    <w:rsid w:val="00FD43EC"/>
    <w:rsid w:val="00FD4450"/>
    <w:rsid w:val="00FD5FFB"/>
    <w:rsid w:val="00FD6E67"/>
    <w:rsid w:val="00FD702B"/>
    <w:rsid w:val="00FD7441"/>
    <w:rsid w:val="00FD7669"/>
    <w:rsid w:val="00FD76D1"/>
    <w:rsid w:val="00FD7B78"/>
    <w:rsid w:val="00FE06A3"/>
    <w:rsid w:val="00FE0B7A"/>
    <w:rsid w:val="00FE0E40"/>
    <w:rsid w:val="00FE2333"/>
    <w:rsid w:val="00FE3A6C"/>
    <w:rsid w:val="00FE3AEC"/>
    <w:rsid w:val="00FE42AC"/>
    <w:rsid w:val="00FE4426"/>
    <w:rsid w:val="00FE44F1"/>
    <w:rsid w:val="00FE458C"/>
    <w:rsid w:val="00FE4D6D"/>
    <w:rsid w:val="00FE4E41"/>
    <w:rsid w:val="00FE4F02"/>
    <w:rsid w:val="00FE64FA"/>
    <w:rsid w:val="00FE6CEE"/>
    <w:rsid w:val="00FE786F"/>
    <w:rsid w:val="00FF0423"/>
    <w:rsid w:val="00FF08C0"/>
    <w:rsid w:val="00FF1EA8"/>
    <w:rsid w:val="00FF1FA0"/>
    <w:rsid w:val="00FF20C6"/>
    <w:rsid w:val="00FF2C8D"/>
    <w:rsid w:val="00FF33A4"/>
    <w:rsid w:val="00FF3D3B"/>
    <w:rsid w:val="00FF5B0F"/>
    <w:rsid w:val="00FF63C4"/>
    <w:rsid w:val="00FF64AD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12B814"/>
  <w15:docId w15:val="{04C288BD-B062-43FA-98E3-14078035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412F"/>
    <w:pPr>
      <w:spacing w:after="160" w:line="259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5375"/>
    <w:pPr>
      <w:keepNext/>
      <w:keepLines/>
      <w:spacing w:before="480" w:after="360" w:line="240" w:lineRule="auto"/>
      <w:outlineLvl w:val="0"/>
    </w:pPr>
    <w:rPr>
      <w:rFonts w:eastAsiaTheme="majorEastAsia" w:cstheme="minorHAnsi"/>
      <w:b/>
      <w:bCs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25375"/>
    <w:pPr>
      <w:keepNext/>
      <w:keepLines/>
      <w:spacing w:before="480" w:after="360" w:line="240" w:lineRule="auto"/>
      <w:outlineLvl w:val="1"/>
    </w:pPr>
    <w:rPr>
      <w:rFonts w:eastAsiaTheme="majorEastAsia" w:cstheme="minorHAnsi"/>
      <w:u w:val="single"/>
      <w:lang w:val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6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505"/>
  </w:style>
  <w:style w:type="paragraph" w:styleId="Fuzeile">
    <w:name w:val="footer"/>
    <w:basedOn w:val="Standard"/>
    <w:link w:val="FuzeileZchn"/>
    <w:uiPriority w:val="99"/>
    <w:unhideWhenUsed/>
    <w:rsid w:val="006A6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505"/>
  </w:style>
  <w:style w:type="character" w:styleId="Hyperlink">
    <w:name w:val="Hyperlink"/>
    <w:basedOn w:val="Absatz-Standardschriftart"/>
    <w:uiPriority w:val="99"/>
    <w:unhideWhenUsed/>
    <w:rsid w:val="006A650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44AE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58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F58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58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58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589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89E"/>
    <w:pPr>
      <w:spacing w:after="0"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89E"/>
    <w:rPr>
      <w:rFonts w:ascii="Tahoma" w:hAnsi="Tahoma" w:cs="Segoe UI"/>
      <w:sz w:val="16"/>
      <w:szCs w:val="18"/>
      <w:lang w:val="en-US"/>
    </w:rPr>
  </w:style>
  <w:style w:type="paragraph" w:styleId="berarbeitung">
    <w:name w:val="Revision"/>
    <w:hidden/>
    <w:uiPriority w:val="99"/>
    <w:semiHidden/>
    <w:rsid w:val="00C671AD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1F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59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whnung1">
    <w:name w:val="Erwähnung1"/>
    <w:basedOn w:val="Absatz-Standardschriftart"/>
    <w:uiPriority w:val="99"/>
    <w:semiHidden/>
    <w:unhideWhenUsed/>
    <w:rsid w:val="008D7CEA"/>
    <w:rPr>
      <w:color w:val="2B579A"/>
      <w:shd w:val="clear" w:color="auto" w:fill="E6E6E6"/>
    </w:rPr>
  </w:style>
  <w:style w:type="character" w:customStyle="1" w:styleId="Erwhnung2">
    <w:name w:val="Erwähnung2"/>
    <w:basedOn w:val="Absatz-Standardschriftart"/>
    <w:uiPriority w:val="99"/>
    <w:semiHidden/>
    <w:unhideWhenUsed/>
    <w:rsid w:val="00893B3E"/>
    <w:rPr>
      <w:color w:val="2B579A"/>
      <w:shd w:val="clear" w:color="auto" w:fill="E6E6E6"/>
    </w:rPr>
  </w:style>
  <w:style w:type="character" w:customStyle="1" w:styleId="st">
    <w:name w:val="st"/>
    <w:basedOn w:val="Absatz-Standardschriftart"/>
    <w:rsid w:val="00E471B9"/>
  </w:style>
  <w:style w:type="character" w:styleId="Hervorhebung">
    <w:name w:val="Emphasis"/>
    <w:basedOn w:val="Absatz-Standardschriftart"/>
    <w:uiPriority w:val="20"/>
    <w:qFormat/>
    <w:rsid w:val="00E471B9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70DF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1AA4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47CCB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Standard"/>
    <w:link w:val="EndNoteBibliographyTitleZchn"/>
    <w:rsid w:val="003E34A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3E34A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3E34A4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3E34A4"/>
    <w:rPr>
      <w:rFonts w:ascii="Calibri" w:hAnsi="Calibri" w:cs="Calibri"/>
      <w:noProof/>
      <w:lang w:val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3E34A4"/>
    <w:rPr>
      <w:color w:val="808080"/>
      <w:shd w:val="clear" w:color="auto" w:fill="E6E6E6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D512D"/>
    <w:rPr>
      <w:color w:val="808080"/>
      <w:shd w:val="clear" w:color="auto" w:fill="E6E6E6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422E9D"/>
    <w:rPr>
      <w:color w:val="808080"/>
      <w:shd w:val="clear" w:color="auto" w:fill="E6E6E6"/>
    </w:rPr>
  </w:style>
  <w:style w:type="character" w:styleId="Zeilennummer">
    <w:name w:val="line number"/>
    <w:basedOn w:val="Absatz-Standardschriftart"/>
    <w:uiPriority w:val="99"/>
    <w:semiHidden/>
    <w:unhideWhenUsed/>
    <w:rsid w:val="008B092D"/>
  </w:style>
  <w:style w:type="character" w:styleId="NichtaufgelsteErwhnung">
    <w:name w:val="Unresolved Mention"/>
    <w:basedOn w:val="Absatz-Standardschriftart"/>
    <w:uiPriority w:val="99"/>
    <w:semiHidden/>
    <w:unhideWhenUsed/>
    <w:rsid w:val="00AA3A2E"/>
    <w:rPr>
      <w:color w:val="605E5C"/>
      <w:shd w:val="clear" w:color="auto" w:fill="E1DFDD"/>
    </w:rPr>
  </w:style>
  <w:style w:type="paragraph" w:customStyle="1" w:styleId="StdText">
    <w:name w:val="StdText"/>
    <w:basedOn w:val="Standard"/>
    <w:link w:val="StdTextZchn"/>
    <w:autoRedefine/>
    <w:qFormat/>
    <w:rsid w:val="000566B8"/>
    <w:pPr>
      <w:spacing w:before="240" w:after="0" w:line="480" w:lineRule="auto"/>
      <w:jc w:val="both"/>
    </w:pPr>
    <w:rPr>
      <w:rFonts w:eastAsia="Times New Roman" w:cstheme="minorHAnsi"/>
      <w:szCs w:val="24"/>
      <w:lang w:val="en-GB" w:eastAsia="de-DE"/>
    </w:rPr>
  </w:style>
  <w:style w:type="character" w:customStyle="1" w:styleId="StdTextZchn">
    <w:name w:val="StdText Zchn"/>
    <w:basedOn w:val="Absatz-Standardschriftart"/>
    <w:link w:val="StdText"/>
    <w:rsid w:val="000566B8"/>
    <w:rPr>
      <w:rFonts w:eastAsia="Times New Roman" w:cstheme="minorHAnsi"/>
      <w:szCs w:val="24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5375"/>
    <w:rPr>
      <w:rFonts w:eastAsiaTheme="majorEastAsia" w:cstheme="minorHAnsi"/>
      <w:u w:val="single"/>
      <w:lang w:val="en-C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5375"/>
    <w:rPr>
      <w:rFonts w:eastAsiaTheme="majorEastAsia" w:cstheme="minorHAnsi"/>
      <w:b/>
      <w:bCs/>
      <w:lang w:val="en-GB"/>
    </w:rPr>
  </w:style>
  <w:style w:type="paragraph" w:customStyle="1" w:styleId="AbstractText">
    <w:name w:val="Abstract Text"/>
    <w:basedOn w:val="StdText"/>
    <w:link w:val="AbstractTextZchn"/>
    <w:qFormat/>
    <w:rsid w:val="00525375"/>
    <w:pPr>
      <w:spacing w:before="0" w:after="120"/>
    </w:pPr>
  </w:style>
  <w:style w:type="character" w:customStyle="1" w:styleId="AbstractTextZchn">
    <w:name w:val="Abstract Text Zchn"/>
    <w:basedOn w:val="StdTextZchn"/>
    <w:link w:val="AbstractText"/>
    <w:rsid w:val="00525375"/>
    <w:rPr>
      <w:rFonts w:eastAsia="Times New Roman" w:cstheme="minorHAnsi"/>
      <w:szCs w:val="24"/>
      <w:lang w:val="en-GB" w:eastAsia="de-DE"/>
    </w:rPr>
  </w:style>
  <w:style w:type="paragraph" w:customStyle="1" w:styleId="Abstractberschrift">
    <w:name w:val="Abstract Überschrift"/>
    <w:basedOn w:val="StdText"/>
    <w:link w:val="AbstractberschriftZchn"/>
    <w:qFormat/>
    <w:rsid w:val="00525375"/>
    <w:rPr>
      <w:u w:val="single"/>
    </w:rPr>
  </w:style>
  <w:style w:type="character" w:customStyle="1" w:styleId="AbstractberschriftZchn">
    <w:name w:val="Abstract Überschrift Zchn"/>
    <w:basedOn w:val="StdTextZchn"/>
    <w:link w:val="Abstractberschrift"/>
    <w:rsid w:val="00525375"/>
    <w:rPr>
      <w:rFonts w:eastAsia="Times New Roman" w:cstheme="minorHAnsi"/>
      <w:szCs w:val="24"/>
      <w:u w:val="single"/>
      <w:lang w:val="en-GB" w:eastAsia="de-DE"/>
    </w:rPr>
  </w:style>
  <w:style w:type="character" w:styleId="IntensiveHervorhebung">
    <w:name w:val="Intense Emphasis"/>
    <w:aliases w:val="temporäre Überschrift"/>
    <w:basedOn w:val="Absatz-Standardschriftart"/>
    <w:uiPriority w:val="21"/>
    <w:qFormat/>
    <w:rsid w:val="00525375"/>
    <w:rPr>
      <w:i/>
      <w:iCs/>
      <w:color w:val="8DB3E2" w:themeColor="text2" w:themeTint="66"/>
      <w:u w:val="none"/>
    </w:rPr>
  </w:style>
  <w:style w:type="table" w:styleId="EinfacheTabelle4">
    <w:name w:val="Plain Table 4"/>
    <w:basedOn w:val="NormaleTabelle"/>
    <w:uiPriority w:val="44"/>
    <w:rsid w:val="000866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einLeerraum">
    <w:name w:val="No Spacing"/>
    <w:uiPriority w:val="1"/>
    <w:qFormat/>
    <w:rsid w:val="00147D3A"/>
    <w:pPr>
      <w:spacing w:after="0" w:line="240" w:lineRule="auto"/>
    </w:pPr>
    <w:rPr>
      <w:lang w:val="en-US"/>
    </w:rPr>
  </w:style>
  <w:style w:type="paragraph" w:customStyle="1" w:styleId="tempcomment">
    <w:name w:val="temp comment"/>
    <w:basedOn w:val="StdText"/>
    <w:link w:val="tempcommentZchn"/>
    <w:qFormat/>
    <w:rsid w:val="00EE5C75"/>
    <w:rPr>
      <w:color w:val="548DD4" w:themeColor="text2" w:themeTint="99"/>
      <w:lang w:val="en-US"/>
    </w:rPr>
  </w:style>
  <w:style w:type="character" w:customStyle="1" w:styleId="tempcommentZchn">
    <w:name w:val="temp comment Zchn"/>
    <w:basedOn w:val="StdTextZchn"/>
    <w:link w:val="tempcomment"/>
    <w:rsid w:val="00EE5C75"/>
    <w:rPr>
      <w:rFonts w:eastAsia="Times New Roman" w:cstheme="minorHAnsi"/>
      <w:color w:val="548DD4" w:themeColor="text2" w:themeTint="99"/>
      <w:szCs w:val="24"/>
      <w:lang w:val="en-US" w:eastAsia="de-DE"/>
    </w:rPr>
  </w:style>
  <w:style w:type="table" w:styleId="Listentabelle1hell">
    <w:name w:val="List Table 1 Light"/>
    <w:basedOn w:val="NormaleTabelle"/>
    <w:uiPriority w:val="46"/>
    <w:rsid w:val="00FF63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mithellemGitternetz">
    <w:name w:val="Grid Table Light"/>
    <w:basedOn w:val="NormaleTabelle"/>
    <w:uiPriority w:val="40"/>
    <w:rsid w:val="00FF63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DPI43tablefooter">
    <w:name w:val="MDPI_4.3_table_footer"/>
    <w:next w:val="Standard"/>
    <w:qFormat/>
    <w:rsid w:val="007276AF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en\OneDrive\Dokumente\WordVorlagen\MyManuscriptTemplat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E210-1A37-4D9D-A562-1BF10CCF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MyManuscriptTemplate.dotm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Jörn Grensemann</dc:creator>
  <cp:lastModifiedBy>Jörn Grensemann</cp:lastModifiedBy>
  <cp:revision>3</cp:revision>
  <cp:lastPrinted>2021-06-28T10:12:00Z</cp:lastPrinted>
  <dcterms:created xsi:type="dcterms:W3CDTF">2022-02-18T17:25:00Z</dcterms:created>
  <dcterms:modified xsi:type="dcterms:W3CDTF">2022-02-18T17:34:00Z</dcterms:modified>
</cp:coreProperties>
</file>