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4D786A22" w:rsidR="00EA3D3C" w:rsidRDefault="00654E8F" w:rsidP="00154E72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770C07">
        <w:t>Material</w:t>
      </w:r>
      <w:r w:rsidR="001D34D4">
        <w:t xml:space="preserve"> </w:t>
      </w:r>
      <w:r w:rsidR="002F5018">
        <w:t>4</w:t>
      </w:r>
    </w:p>
    <w:p w14:paraId="4700EE38" w14:textId="745EE6BD" w:rsidR="002F5018" w:rsidRPr="002F5018" w:rsidRDefault="002F5018" w:rsidP="002F5018">
      <w:r w:rsidRPr="002F5018">
        <w:t>Recombination rates between re and the M locus in six different genomic backgrounds of the Red-eye GSS/Inv35 strains (</w:t>
      </w:r>
      <w:proofErr w:type="spellStart"/>
      <w:r w:rsidRPr="002F5018">
        <w:t>wt</w:t>
      </w:r>
      <w:proofErr w:type="spellEnd"/>
      <w:r w:rsidRPr="002F5018">
        <w:t xml:space="preserve"> = wild type, re = red eye)</w:t>
      </w:r>
    </w:p>
    <w:tbl>
      <w:tblPr>
        <w:tblStyle w:val="TableGrid"/>
        <w:tblpPr w:leftFromText="180" w:rightFromText="180" w:vertAnchor="text" w:horzAnchor="margin" w:tblpXSpec="center" w:tblpY="413"/>
        <w:tblW w:w="10702" w:type="dxa"/>
        <w:tblLook w:val="04A0" w:firstRow="1" w:lastRow="0" w:firstColumn="1" w:lastColumn="0" w:noHBand="0" w:noVBand="1"/>
      </w:tblPr>
      <w:tblGrid>
        <w:gridCol w:w="1790"/>
        <w:gridCol w:w="723"/>
        <w:gridCol w:w="1233"/>
        <w:gridCol w:w="1454"/>
        <w:gridCol w:w="1253"/>
        <w:gridCol w:w="1375"/>
        <w:gridCol w:w="941"/>
        <w:gridCol w:w="1933"/>
      </w:tblGrid>
      <w:tr w:rsidR="002F5018" w:rsidRPr="002F5018" w14:paraId="53D6495A" w14:textId="77777777" w:rsidTr="002F5018">
        <w:trPr>
          <w:trHeight w:val="104"/>
        </w:trPr>
        <w:tc>
          <w:tcPr>
            <w:tcW w:w="1790" w:type="dxa"/>
            <w:vMerge w:val="restart"/>
            <w:vAlign w:val="center"/>
          </w:tcPr>
          <w:p w14:paraId="09BFA8DF" w14:textId="77777777" w:rsidR="002F5018" w:rsidRPr="002F5018" w:rsidRDefault="002F5018" w:rsidP="002F5018">
            <w:pPr>
              <w:jc w:val="center"/>
              <w:rPr>
                <w:b/>
              </w:rPr>
            </w:pPr>
            <w:r w:rsidRPr="002F5018">
              <w:rPr>
                <w:b/>
              </w:rPr>
              <w:t>Genomic background</w:t>
            </w:r>
          </w:p>
        </w:tc>
        <w:tc>
          <w:tcPr>
            <w:tcW w:w="723" w:type="dxa"/>
            <w:vMerge w:val="restart"/>
            <w:vAlign w:val="center"/>
          </w:tcPr>
          <w:p w14:paraId="18BE3447" w14:textId="77777777" w:rsidR="002F5018" w:rsidRPr="002F5018" w:rsidRDefault="002F5018" w:rsidP="002F5018">
            <w:pPr>
              <w:jc w:val="center"/>
              <w:rPr>
                <w:b/>
              </w:rPr>
            </w:pPr>
            <w:r w:rsidRPr="002F5018">
              <w:rPr>
                <w:b/>
              </w:rPr>
              <w:t>F</w:t>
            </w:r>
          </w:p>
        </w:tc>
        <w:tc>
          <w:tcPr>
            <w:tcW w:w="6256" w:type="dxa"/>
            <w:gridSpan w:val="5"/>
            <w:vAlign w:val="center"/>
          </w:tcPr>
          <w:p w14:paraId="53E84349" w14:textId="77777777" w:rsidR="002F5018" w:rsidRPr="002F5018" w:rsidRDefault="002F5018" w:rsidP="002F5018">
            <w:pPr>
              <w:jc w:val="center"/>
              <w:rPr>
                <w:b/>
              </w:rPr>
            </w:pPr>
            <w:r w:rsidRPr="002F5018">
              <w:rPr>
                <w:b/>
              </w:rPr>
              <w:t>Genotypes</w:t>
            </w:r>
          </w:p>
        </w:tc>
        <w:tc>
          <w:tcPr>
            <w:tcW w:w="1933" w:type="dxa"/>
            <w:vMerge w:val="restart"/>
            <w:vAlign w:val="center"/>
          </w:tcPr>
          <w:p w14:paraId="106A29E7" w14:textId="77777777" w:rsidR="002F5018" w:rsidRPr="002F5018" w:rsidRDefault="002F5018" w:rsidP="002F5018">
            <w:pPr>
              <w:jc w:val="center"/>
              <w:rPr>
                <w:b/>
                <w:lang w:val="el-GR"/>
              </w:rPr>
            </w:pPr>
            <w:r w:rsidRPr="002F5018">
              <w:rPr>
                <w:b/>
              </w:rPr>
              <w:t>Recombination rates</w:t>
            </w:r>
          </w:p>
        </w:tc>
      </w:tr>
      <w:tr w:rsidR="002F5018" w:rsidRPr="002F5018" w14:paraId="6349B462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5EC8D1A4" w14:textId="77777777" w:rsidR="002F5018" w:rsidRPr="002F5018" w:rsidRDefault="002F5018" w:rsidP="002F5018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  <w:vAlign w:val="center"/>
          </w:tcPr>
          <w:p w14:paraId="591F7983" w14:textId="77777777" w:rsidR="002F5018" w:rsidRPr="002F5018" w:rsidRDefault="002F5018" w:rsidP="002F5018">
            <w:pPr>
              <w:jc w:val="center"/>
              <w:rPr>
                <w:b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78576E0" w14:textId="77777777" w:rsidR="002F5018" w:rsidRPr="002F5018" w:rsidRDefault="002F5018" w:rsidP="002F5018">
            <w:pPr>
              <w:jc w:val="center"/>
              <w:rPr>
                <w:b/>
              </w:rPr>
            </w:pPr>
            <w:r w:rsidRPr="002F5018">
              <w:rPr>
                <w:b/>
              </w:rPr>
              <w:t>Parental</w:t>
            </w:r>
          </w:p>
        </w:tc>
        <w:tc>
          <w:tcPr>
            <w:tcW w:w="2628" w:type="dxa"/>
            <w:gridSpan w:val="2"/>
            <w:vAlign w:val="center"/>
          </w:tcPr>
          <w:p w14:paraId="462E3283" w14:textId="77777777" w:rsidR="002F5018" w:rsidRPr="002F5018" w:rsidRDefault="002F5018" w:rsidP="002F5018">
            <w:pPr>
              <w:jc w:val="center"/>
              <w:rPr>
                <w:b/>
              </w:rPr>
            </w:pPr>
            <w:r w:rsidRPr="002F5018">
              <w:rPr>
                <w:b/>
              </w:rPr>
              <w:t>Recombinant</w:t>
            </w:r>
          </w:p>
        </w:tc>
        <w:tc>
          <w:tcPr>
            <w:tcW w:w="941" w:type="dxa"/>
            <w:vMerge w:val="restart"/>
            <w:vAlign w:val="center"/>
          </w:tcPr>
          <w:p w14:paraId="75549BD6" w14:textId="77777777" w:rsidR="002F5018" w:rsidRPr="002F5018" w:rsidRDefault="002F5018" w:rsidP="002F5018">
            <w:pPr>
              <w:rPr>
                <w:b/>
              </w:rPr>
            </w:pPr>
            <w:r w:rsidRPr="002F5018">
              <w:rPr>
                <w:b/>
              </w:rPr>
              <w:t>Total</w:t>
            </w:r>
          </w:p>
        </w:tc>
        <w:tc>
          <w:tcPr>
            <w:tcW w:w="1933" w:type="dxa"/>
            <w:vMerge/>
            <w:vAlign w:val="center"/>
          </w:tcPr>
          <w:p w14:paraId="49EB4F30" w14:textId="77777777" w:rsidR="002F5018" w:rsidRPr="002F5018" w:rsidRDefault="002F5018" w:rsidP="002F5018">
            <w:pPr>
              <w:jc w:val="center"/>
              <w:rPr>
                <w:b/>
              </w:rPr>
            </w:pPr>
          </w:p>
        </w:tc>
      </w:tr>
      <w:tr w:rsidR="002F5018" w:rsidRPr="002F5018" w14:paraId="1458607C" w14:textId="77777777" w:rsidTr="002F5018">
        <w:trPr>
          <w:trHeight w:val="214"/>
        </w:trPr>
        <w:tc>
          <w:tcPr>
            <w:tcW w:w="1790" w:type="dxa"/>
            <w:vMerge/>
            <w:vAlign w:val="center"/>
          </w:tcPr>
          <w:p w14:paraId="1D9A0C8A" w14:textId="77777777" w:rsidR="002F5018" w:rsidRPr="002F5018" w:rsidRDefault="002F5018" w:rsidP="002F5018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  <w:vAlign w:val="center"/>
          </w:tcPr>
          <w:p w14:paraId="39DFC40E" w14:textId="77777777" w:rsidR="002F5018" w:rsidRPr="002F5018" w:rsidRDefault="002F5018" w:rsidP="002F5018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14:paraId="58711038" w14:textId="77777777" w:rsidR="002F5018" w:rsidRPr="002F5018" w:rsidRDefault="002F5018" w:rsidP="002F5018">
            <w:pPr>
              <w:jc w:val="center"/>
              <w:rPr>
                <w:b/>
              </w:rPr>
            </w:pPr>
            <w:proofErr w:type="spellStart"/>
            <w:r w:rsidRPr="002F5018">
              <w:rPr>
                <w:b/>
              </w:rPr>
              <w:t>wt</w:t>
            </w:r>
            <w:proofErr w:type="spellEnd"/>
            <w:r w:rsidRPr="002F5018">
              <w:rPr>
                <w:b/>
              </w:rPr>
              <w:t xml:space="preserve"> males</w:t>
            </w:r>
          </w:p>
        </w:tc>
        <w:tc>
          <w:tcPr>
            <w:tcW w:w="1454" w:type="dxa"/>
            <w:vAlign w:val="center"/>
          </w:tcPr>
          <w:p w14:paraId="04882AF6" w14:textId="77777777" w:rsidR="002F5018" w:rsidRPr="002F5018" w:rsidRDefault="002F5018" w:rsidP="002F5018">
            <w:pPr>
              <w:jc w:val="center"/>
              <w:rPr>
                <w:b/>
              </w:rPr>
            </w:pPr>
            <w:r w:rsidRPr="002F5018">
              <w:rPr>
                <w:b/>
              </w:rPr>
              <w:t>re females</w:t>
            </w:r>
          </w:p>
        </w:tc>
        <w:tc>
          <w:tcPr>
            <w:tcW w:w="1253" w:type="dxa"/>
            <w:vAlign w:val="center"/>
          </w:tcPr>
          <w:p w14:paraId="76E4C115" w14:textId="77777777" w:rsidR="002F5018" w:rsidRPr="002F5018" w:rsidRDefault="002F5018" w:rsidP="002F5018">
            <w:pPr>
              <w:jc w:val="center"/>
              <w:rPr>
                <w:b/>
              </w:rPr>
            </w:pPr>
            <w:r w:rsidRPr="002F5018">
              <w:rPr>
                <w:b/>
              </w:rPr>
              <w:t>re males</w:t>
            </w:r>
          </w:p>
        </w:tc>
        <w:tc>
          <w:tcPr>
            <w:tcW w:w="1374" w:type="dxa"/>
            <w:vAlign w:val="center"/>
          </w:tcPr>
          <w:p w14:paraId="40D038CB" w14:textId="77777777" w:rsidR="002F5018" w:rsidRPr="002F5018" w:rsidRDefault="002F5018" w:rsidP="002F5018">
            <w:pPr>
              <w:jc w:val="center"/>
              <w:rPr>
                <w:b/>
              </w:rPr>
            </w:pPr>
            <w:proofErr w:type="spellStart"/>
            <w:r w:rsidRPr="002F5018">
              <w:rPr>
                <w:b/>
              </w:rPr>
              <w:t>wt</w:t>
            </w:r>
            <w:proofErr w:type="spellEnd"/>
            <w:r w:rsidRPr="002F5018">
              <w:rPr>
                <w:b/>
              </w:rPr>
              <w:t xml:space="preserve"> females</w:t>
            </w:r>
          </w:p>
        </w:tc>
        <w:tc>
          <w:tcPr>
            <w:tcW w:w="941" w:type="dxa"/>
            <w:vMerge/>
            <w:vAlign w:val="center"/>
          </w:tcPr>
          <w:p w14:paraId="0F1F8875" w14:textId="77777777" w:rsidR="002F5018" w:rsidRPr="002F5018" w:rsidRDefault="002F5018" w:rsidP="002F5018">
            <w:pPr>
              <w:rPr>
                <w:b/>
              </w:rPr>
            </w:pPr>
          </w:p>
        </w:tc>
        <w:tc>
          <w:tcPr>
            <w:tcW w:w="1933" w:type="dxa"/>
            <w:vMerge/>
            <w:vAlign w:val="center"/>
          </w:tcPr>
          <w:p w14:paraId="47C2B9A2" w14:textId="77777777" w:rsidR="002F5018" w:rsidRPr="002F5018" w:rsidRDefault="002F5018" w:rsidP="002F5018">
            <w:pPr>
              <w:rPr>
                <w:b/>
              </w:rPr>
            </w:pPr>
          </w:p>
        </w:tc>
      </w:tr>
      <w:tr w:rsidR="002F5018" w:rsidRPr="002F5018" w14:paraId="0665B275" w14:textId="77777777" w:rsidTr="002F5018">
        <w:trPr>
          <w:trHeight w:val="104"/>
        </w:trPr>
        <w:tc>
          <w:tcPr>
            <w:tcW w:w="1790" w:type="dxa"/>
            <w:vMerge w:val="restart"/>
            <w:vAlign w:val="center"/>
          </w:tcPr>
          <w:p w14:paraId="1D7A265A" w14:textId="77C6D5B2" w:rsidR="002F5018" w:rsidRPr="002F5018" w:rsidRDefault="002F5018" w:rsidP="002F5018">
            <w:pPr>
              <w:jc w:val="center"/>
            </w:pPr>
            <w:r w:rsidRPr="002F5018">
              <w:t>Brazil</w:t>
            </w:r>
          </w:p>
        </w:tc>
        <w:tc>
          <w:tcPr>
            <w:tcW w:w="723" w:type="dxa"/>
            <w:shd w:val="clear" w:color="auto" w:fill="auto"/>
            <w:vAlign w:val="bottom"/>
          </w:tcPr>
          <w:p w14:paraId="721E1219" w14:textId="77777777" w:rsidR="002F5018" w:rsidRPr="002F5018" w:rsidRDefault="002F5018" w:rsidP="002F5018">
            <w:pPr>
              <w:jc w:val="center"/>
            </w:pPr>
            <w:r w:rsidRPr="002F5018">
              <w:t>F1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6A94D42" w14:textId="77777777" w:rsidR="002F5018" w:rsidRPr="002F5018" w:rsidRDefault="002F5018" w:rsidP="002F5018">
            <w:pPr>
              <w:jc w:val="center"/>
            </w:pPr>
            <w:r w:rsidRPr="002F5018">
              <w:t>576</w:t>
            </w:r>
          </w:p>
        </w:tc>
        <w:tc>
          <w:tcPr>
            <w:tcW w:w="1454" w:type="dxa"/>
            <w:vAlign w:val="center"/>
          </w:tcPr>
          <w:p w14:paraId="2805A057" w14:textId="77777777" w:rsidR="002F5018" w:rsidRPr="002F5018" w:rsidRDefault="002F5018" w:rsidP="002F5018">
            <w:pPr>
              <w:jc w:val="center"/>
            </w:pPr>
            <w:r w:rsidRPr="002F5018">
              <w:t>500</w:t>
            </w:r>
          </w:p>
        </w:tc>
        <w:tc>
          <w:tcPr>
            <w:tcW w:w="1253" w:type="dxa"/>
            <w:vAlign w:val="center"/>
          </w:tcPr>
          <w:p w14:paraId="7AE4E864" w14:textId="77777777" w:rsidR="002F5018" w:rsidRPr="002F5018" w:rsidRDefault="002F5018" w:rsidP="002F5018">
            <w:pPr>
              <w:jc w:val="center"/>
            </w:pPr>
            <w:r w:rsidRPr="002F5018"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AB44CC6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F218EE" w14:textId="77777777" w:rsidR="002F5018" w:rsidRPr="002F5018" w:rsidRDefault="002F5018" w:rsidP="002F5018">
            <w:pPr>
              <w:jc w:val="center"/>
            </w:pPr>
            <w:r w:rsidRPr="002F5018">
              <w:t>1079</w:t>
            </w:r>
          </w:p>
        </w:tc>
        <w:tc>
          <w:tcPr>
            <w:tcW w:w="1933" w:type="dxa"/>
            <w:vAlign w:val="center"/>
          </w:tcPr>
          <w:p w14:paraId="2FB32380" w14:textId="77777777" w:rsidR="002F5018" w:rsidRPr="002F5018" w:rsidRDefault="002F5018" w:rsidP="002F5018">
            <w:pPr>
              <w:jc w:val="center"/>
            </w:pPr>
            <w:r w:rsidRPr="002F5018">
              <w:t>0.0027</w:t>
            </w:r>
          </w:p>
        </w:tc>
      </w:tr>
      <w:tr w:rsidR="002F5018" w:rsidRPr="002F5018" w14:paraId="3A712D92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067BD486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5794DDFD" w14:textId="77777777" w:rsidR="002F5018" w:rsidRPr="002F5018" w:rsidRDefault="002F5018" w:rsidP="002F5018">
            <w:pPr>
              <w:jc w:val="center"/>
            </w:pPr>
            <w:r w:rsidRPr="002F5018">
              <w:t>F2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5150D6D" w14:textId="77777777" w:rsidR="002F5018" w:rsidRPr="002F5018" w:rsidRDefault="002F5018" w:rsidP="002F5018">
            <w:pPr>
              <w:jc w:val="center"/>
            </w:pPr>
            <w:r w:rsidRPr="002F5018">
              <w:t>697</w:t>
            </w:r>
          </w:p>
        </w:tc>
        <w:tc>
          <w:tcPr>
            <w:tcW w:w="1454" w:type="dxa"/>
            <w:vAlign w:val="center"/>
          </w:tcPr>
          <w:p w14:paraId="13B0D243" w14:textId="77777777" w:rsidR="002F5018" w:rsidRPr="002F5018" w:rsidRDefault="002F5018" w:rsidP="002F5018">
            <w:pPr>
              <w:jc w:val="center"/>
            </w:pPr>
            <w:r w:rsidRPr="002F5018">
              <w:t>632</w:t>
            </w:r>
          </w:p>
        </w:tc>
        <w:tc>
          <w:tcPr>
            <w:tcW w:w="1253" w:type="dxa"/>
            <w:vAlign w:val="center"/>
          </w:tcPr>
          <w:p w14:paraId="017F08A5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17B4D2E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4C89C4" w14:textId="77777777" w:rsidR="002F5018" w:rsidRPr="002F5018" w:rsidRDefault="002F5018" w:rsidP="002F5018">
            <w:pPr>
              <w:jc w:val="center"/>
            </w:pPr>
            <w:r w:rsidRPr="002F5018">
              <w:t>1331</w:t>
            </w:r>
          </w:p>
        </w:tc>
        <w:tc>
          <w:tcPr>
            <w:tcW w:w="1933" w:type="dxa"/>
            <w:vAlign w:val="center"/>
          </w:tcPr>
          <w:p w14:paraId="7D4E2869" w14:textId="77777777" w:rsidR="002F5018" w:rsidRPr="002F5018" w:rsidRDefault="002F5018" w:rsidP="002F5018">
            <w:pPr>
              <w:jc w:val="center"/>
            </w:pPr>
            <w:r w:rsidRPr="002F5018">
              <w:t>0.0015</w:t>
            </w:r>
          </w:p>
        </w:tc>
      </w:tr>
      <w:tr w:rsidR="002F5018" w:rsidRPr="002F5018" w14:paraId="7EF18146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22EE0365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20050CDD" w14:textId="77777777" w:rsidR="002F5018" w:rsidRPr="002F5018" w:rsidRDefault="002F5018" w:rsidP="002F5018">
            <w:pPr>
              <w:jc w:val="center"/>
            </w:pPr>
            <w:r w:rsidRPr="002F5018">
              <w:t>F3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CCB4596" w14:textId="77777777" w:rsidR="002F5018" w:rsidRPr="002F5018" w:rsidRDefault="002F5018" w:rsidP="002F5018">
            <w:pPr>
              <w:jc w:val="center"/>
            </w:pPr>
            <w:r w:rsidRPr="002F5018">
              <w:t>674</w:t>
            </w:r>
          </w:p>
        </w:tc>
        <w:tc>
          <w:tcPr>
            <w:tcW w:w="1454" w:type="dxa"/>
            <w:vAlign w:val="center"/>
          </w:tcPr>
          <w:p w14:paraId="1D397A63" w14:textId="77777777" w:rsidR="002F5018" w:rsidRPr="002F5018" w:rsidRDefault="002F5018" w:rsidP="002F5018">
            <w:pPr>
              <w:jc w:val="center"/>
            </w:pPr>
            <w:r w:rsidRPr="002F5018">
              <w:t>611</w:t>
            </w:r>
          </w:p>
        </w:tc>
        <w:tc>
          <w:tcPr>
            <w:tcW w:w="1253" w:type="dxa"/>
            <w:vAlign w:val="center"/>
          </w:tcPr>
          <w:p w14:paraId="4118FB36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66A18E3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49A73C" w14:textId="77777777" w:rsidR="002F5018" w:rsidRPr="002F5018" w:rsidRDefault="002F5018" w:rsidP="002F5018">
            <w:pPr>
              <w:jc w:val="center"/>
            </w:pPr>
            <w:r w:rsidRPr="002F5018">
              <w:t>1285</w:t>
            </w:r>
          </w:p>
        </w:tc>
        <w:tc>
          <w:tcPr>
            <w:tcW w:w="1933" w:type="dxa"/>
            <w:vAlign w:val="center"/>
          </w:tcPr>
          <w:p w14:paraId="27A1A2DB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</w:tr>
      <w:tr w:rsidR="002F5018" w:rsidRPr="002F5018" w14:paraId="25FF8613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11F952D8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24EBD80D" w14:textId="77777777" w:rsidR="002F5018" w:rsidRPr="002F5018" w:rsidRDefault="002F5018" w:rsidP="002F5018">
            <w:pPr>
              <w:jc w:val="center"/>
            </w:pPr>
            <w:r w:rsidRPr="002F5018">
              <w:t>F4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6CC2B51" w14:textId="77777777" w:rsidR="002F5018" w:rsidRPr="002F5018" w:rsidRDefault="002F5018" w:rsidP="002F5018">
            <w:pPr>
              <w:jc w:val="center"/>
            </w:pPr>
            <w:r w:rsidRPr="002F5018">
              <w:t>246</w:t>
            </w:r>
          </w:p>
        </w:tc>
        <w:tc>
          <w:tcPr>
            <w:tcW w:w="1454" w:type="dxa"/>
            <w:vAlign w:val="center"/>
          </w:tcPr>
          <w:p w14:paraId="61A66591" w14:textId="77777777" w:rsidR="002F5018" w:rsidRPr="002F5018" w:rsidRDefault="002F5018" w:rsidP="002F5018">
            <w:pPr>
              <w:jc w:val="center"/>
            </w:pPr>
            <w:r w:rsidRPr="002F5018">
              <w:t>227</w:t>
            </w:r>
          </w:p>
        </w:tc>
        <w:tc>
          <w:tcPr>
            <w:tcW w:w="1253" w:type="dxa"/>
            <w:vAlign w:val="center"/>
          </w:tcPr>
          <w:p w14:paraId="47934CC8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8F57E14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F2B4E8" w14:textId="77777777" w:rsidR="002F5018" w:rsidRPr="002F5018" w:rsidRDefault="002F5018" w:rsidP="002F5018">
            <w:pPr>
              <w:jc w:val="center"/>
            </w:pPr>
            <w:r w:rsidRPr="002F5018">
              <w:t>474</w:t>
            </w:r>
          </w:p>
        </w:tc>
        <w:tc>
          <w:tcPr>
            <w:tcW w:w="1933" w:type="dxa"/>
            <w:vAlign w:val="center"/>
          </w:tcPr>
          <w:p w14:paraId="06131B00" w14:textId="77777777" w:rsidR="002F5018" w:rsidRPr="002F5018" w:rsidRDefault="002F5018" w:rsidP="002F5018">
            <w:pPr>
              <w:jc w:val="center"/>
            </w:pPr>
            <w:r w:rsidRPr="002F5018">
              <w:t>0.0021</w:t>
            </w:r>
          </w:p>
        </w:tc>
      </w:tr>
      <w:tr w:rsidR="002F5018" w:rsidRPr="002F5018" w14:paraId="39943AF5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56C74DC9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36FFEB6A" w14:textId="77777777" w:rsidR="002F5018" w:rsidRPr="002F5018" w:rsidRDefault="002F5018" w:rsidP="002F5018">
            <w:pPr>
              <w:jc w:val="center"/>
            </w:pPr>
            <w:r w:rsidRPr="002F5018">
              <w:t>F7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2F721B8" w14:textId="77777777" w:rsidR="002F5018" w:rsidRPr="002F5018" w:rsidRDefault="002F5018" w:rsidP="002F5018">
            <w:pPr>
              <w:jc w:val="center"/>
            </w:pPr>
            <w:r w:rsidRPr="002F5018">
              <w:t>1288</w:t>
            </w:r>
          </w:p>
        </w:tc>
        <w:tc>
          <w:tcPr>
            <w:tcW w:w="1454" w:type="dxa"/>
            <w:vAlign w:val="center"/>
          </w:tcPr>
          <w:p w14:paraId="2DD54C03" w14:textId="77777777" w:rsidR="002F5018" w:rsidRPr="002F5018" w:rsidRDefault="002F5018" w:rsidP="002F5018">
            <w:pPr>
              <w:jc w:val="center"/>
            </w:pPr>
            <w:r w:rsidRPr="002F5018">
              <w:t>982</w:t>
            </w:r>
          </w:p>
        </w:tc>
        <w:tc>
          <w:tcPr>
            <w:tcW w:w="1253" w:type="dxa"/>
            <w:vAlign w:val="center"/>
          </w:tcPr>
          <w:p w14:paraId="6AD1E375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10FED94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19F3CD" w14:textId="77777777" w:rsidR="002F5018" w:rsidRPr="002F5018" w:rsidRDefault="002F5018" w:rsidP="002F5018">
            <w:pPr>
              <w:jc w:val="center"/>
            </w:pPr>
            <w:r w:rsidRPr="002F5018">
              <w:t>2273</w:t>
            </w:r>
          </w:p>
        </w:tc>
        <w:tc>
          <w:tcPr>
            <w:tcW w:w="1933" w:type="dxa"/>
            <w:vAlign w:val="center"/>
          </w:tcPr>
          <w:p w14:paraId="1DAAB952" w14:textId="77777777" w:rsidR="002F5018" w:rsidRPr="002F5018" w:rsidRDefault="002F5018" w:rsidP="002F5018">
            <w:pPr>
              <w:jc w:val="center"/>
            </w:pPr>
            <w:r w:rsidRPr="002F5018">
              <w:t>0.0013</w:t>
            </w:r>
          </w:p>
        </w:tc>
      </w:tr>
      <w:tr w:rsidR="002F5018" w:rsidRPr="002F5018" w14:paraId="08D7E708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06A69D61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40F03395" w14:textId="77777777" w:rsidR="002F5018" w:rsidRPr="002F5018" w:rsidRDefault="002F5018" w:rsidP="002F5018">
            <w:pPr>
              <w:jc w:val="center"/>
            </w:pPr>
            <w:r w:rsidRPr="002F5018">
              <w:t>F8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9F7AE73" w14:textId="77777777" w:rsidR="002F5018" w:rsidRPr="002F5018" w:rsidRDefault="002F5018" w:rsidP="002F5018">
            <w:pPr>
              <w:jc w:val="center"/>
            </w:pPr>
            <w:r w:rsidRPr="002F5018">
              <w:t>1274</w:t>
            </w:r>
          </w:p>
        </w:tc>
        <w:tc>
          <w:tcPr>
            <w:tcW w:w="1454" w:type="dxa"/>
            <w:vAlign w:val="center"/>
          </w:tcPr>
          <w:p w14:paraId="0DEC4B05" w14:textId="77777777" w:rsidR="002F5018" w:rsidRPr="002F5018" w:rsidRDefault="002F5018" w:rsidP="002F5018">
            <w:pPr>
              <w:jc w:val="center"/>
            </w:pPr>
            <w:r w:rsidRPr="002F5018">
              <w:t>1276</w:t>
            </w:r>
          </w:p>
        </w:tc>
        <w:tc>
          <w:tcPr>
            <w:tcW w:w="1253" w:type="dxa"/>
            <w:vAlign w:val="center"/>
          </w:tcPr>
          <w:p w14:paraId="3D06BF1B" w14:textId="77777777" w:rsidR="002F5018" w:rsidRPr="002F5018" w:rsidRDefault="002F5018" w:rsidP="002F5018">
            <w:pPr>
              <w:jc w:val="center"/>
            </w:pPr>
            <w:r w:rsidRPr="002F5018"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6DE42CE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B5A410" w14:textId="77777777" w:rsidR="002F5018" w:rsidRPr="002F5018" w:rsidRDefault="002F5018" w:rsidP="002F5018">
            <w:pPr>
              <w:jc w:val="center"/>
            </w:pPr>
            <w:r w:rsidRPr="002F5018">
              <w:t>2555</w:t>
            </w:r>
          </w:p>
        </w:tc>
        <w:tc>
          <w:tcPr>
            <w:tcW w:w="1933" w:type="dxa"/>
            <w:vAlign w:val="center"/>
          </w:tcPr>
          <w:p w14:paraId="6E63E1BC" w14:textId="77777777" w:rsidR="002F5018" w:rsidRPr="002F5018" w:rsidRDefault="002F5018" w:rsidP="002F5018">
            <w:pPr>
              <w:jc w:val="center"/>
            </w:pPr>
            <w:r w:rsidRPr="002F5018">
              <w:t>0.0019</w:t>
            </w:r>
          </w:p>
        </w:tc>
      </w:tr>
      <w:tr w:rsidR="002F5018" w:rsidRPr="002F5018" w14:paraId="6C16A7F4" w14:textId="77777777" w:rsidTr="002F5018">
        <w:trPr>
          <w:trHeight w:val="104"/>
        </w:trPr>
        <w:tc>
          <w:tcPr>
            <w:tcW w:w="1790" w:type="dxa"/>
            <w:vMerge w:val="restart"/>
            <w:vAlign w:val="center"/>
          </w:tcPr>
          <w:p w14:paraId="5DC6C997" w14:textId="22010361" w:rsidR="002F5018" w:rsidRPr="002F5018" w:rsidRDefault="002F5018" w:rsidP="002F5018">
            <w:pPr>
              <w:jc w:val="center"/>
            </w:pPr>
            <w:r w:rsidRPr="002F5018">
              <w:t>Indonesia</w:t>
            </w:r>
          </w:p>
        </w:tc>
        <w:tc>
          <w:tcPr>
            <w:tcW w:w="723" w:type="dxa"/>
            <w:shd w:val="clear" w:color="auto" w:fill="auto"/>
            <w:vAlign w:val="bottom"/>
          </w:tcPr>
          <w:p w14:paraId="2E307BBA" w14:textId="77777777" w:rsidR="002F5018" w:rsidRPr="002F5018" w:rsidRDefault="002F5018" w:rsidP="002F5018">
            <w:pPr>
              <w:jc w:val="center"/>
            </w:pPr>
            <w:r w:rsidRPr="002F5018">
              <w:t>F1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15074831" w14:textId="77777777" w:rsidR="002F5018" w:rsidRPr="002F5018" w:rsidRDefault="002F5018" w:rsidP="002F5018">
            <w:pPr>
              <w:jc w:val="center"/>
            </w:pPr>
            <w:r w:rsidRPr="002F5018">
              <w:t>147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53694D6D" w14:textId="77777777" w:rsidR="002F5018" w:rsidRPr="002F5018" w:rsidRDefault="002F5018" w:rsidP="002F5018">
            <w:pPr>
              <w:jc w:val="center"/>
            </w:pPr>
            <w:r w:rsidRPr="002F5018">
              <w:t>156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9CC2F55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9409675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D90AC1" w14:textId="77777777" w:rsidR="002F5018" w:rsidRPr="002F5018" w:rsidRDefault="002F5018" w:rsidP="002F5018">
            <w:pPr>
              <w:jc w:val="center"/>
            </w:pPr>
            <w:r w:rsidRPr="002F5018">
              <w:t>304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A7E5884" w14:textId="77777777" w:rsidR="002F5018" w:rsidRPr="002F5018" w:rsidRDefault="002F5018" w:rsidP="002F5018">
            <w:pPr>
              <w:jc w:val="center"/>
            </w:pPr>
            <w:r w:rsidRPr="002F5018">
              <w:t>0.003</w:t>
            </w:r>
          </w:p>
        </w:tc>
      </w:tr>
      <w:tr w:rsidR="002F5018" w:rsidRPr="002F5018" w14:paraId="41F52E0F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3C3619FA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028F59AD" w14:textId="77777777" w:rsidR="002F5018" w:rsidRPr="002F5018" w:rsidRDefault="002F5018" w:rsidP="002F5018">
            <w:pPr>
              <w:jc w:val="center"/>
            </w:pPr>
            <w:r w:rsidRPr="002F5018">
              <w:t>F2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506FEAC2" w14:textId="77777777" w:rsidR="002F5018" w:rsidRPr="002F5018" w:rsidRDefault="002F5018" w:rsidP="002F5018">
            <w:pPr>
              <w:jc w:val="center"/>
            </w:pPr>
            <w:r w:rsidRPr="002F5018">
              <w:t>822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08DF50F" w14:textId="77777777" w:rsidR="002F5018" w:rsidRPr="002F5018" w:rsidRDefault="002F5018" w:rsidP="002F5018">
            <w:pPr>
              <w:jc w:val="center"/>
            </w:pPr>
            <w:r w:rsidRPr="002F5018">
              <w:t>591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10FF3677" w14:textId="77777777" w:rsidR="002F5018" w:rsidRPr="002F5018" w:rsidRDefault="002F5018" w:rsidP="002F5018">
            <w:pPr>
              <w:jc w:val="center"/>
            </w:pPr>
            <w:r w:rsidRPr="002F5018"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9D92A01" w14:textId="77777777" w:rsidR="002F5018" w:rsidRPr="002F5018" w:rsidRDefault="002F5018" w:rsidP="002F5018">
            <w:pPr>
              <w:jc w:val="center"/>
            </w:pPr>
            <w:r w:rsidRPr="002F5018"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2D39BD" w14:textId="77777777" w:rsidR="002F5018" w:rsidRPr="002F5018" w:rsidRDefault="002F5018" w:rsidP="002F5018">
            <w:pPr>
              <w:jc w:val="center"/>
            </w:pPr>
            <w:r w:rsidRPr="002F5018">
              <w:t>1423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10CC52D" w14:textId="77777777" w:rsidR="002F5018" w:rsidRPr="002F5018" w:rsidRDefault="002F5018" w:rsidP="002F5018">
            <w:pPr>
              <w:jc w:val="center"/>
            </w:pPr>
            <w:r w:rsidRPr="002F5018">
              <w:t>0.007</w:t>
            </w:r>
          </w:p>
        </w:tc>
      </w:tr>
      <w:tr w:rsidR="002F5018" w:rsidRPr="002F5018" w14:paraId="5D505C53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75F4BFB3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496B3674" w14:textId="77777777" w:rsidR="002F5018" w:rsidRPr="002F5018" w:rsidRDefault="002F5018" w:rsidP="002F5018">
            <w:pPr>
              <w:jc w:val="center"/>
            </w:pPr>
            <w:r w:rsidRPr="002F5018">
              <w:t>F3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114E6DE" w14:textId="77777777" w:rsidR="002F5018" w:rsidRPr="002F5018" w:rsidRDefault="002F5018" w:rsidP="002F5018">
            <w:pPr>
              <w:jc w:val="center"/>
            </w:pPr>
            <w:r w:rsidRPr="002F5018">
              <w:t>714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9E9AD9D" w14:textId="77777777" w:rsidR="002F5018" w:rsidRPr="002F5018" w:rsidRDefault="002F5018" w:rsidP="002F5018">
            <w:pPr>
              <w:jc w:val="center"/>
            </w:pPr>
            <w:r w:rsidRPr="002F5018">
              <w:t>792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64B62724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B087861" w14:textId="77777777" w:rsidR="002F5018" w:rsidRPr="002F5018" w:rsidRDefault="002F5018" w:rsidP="002F5018">
            <w:pPr>
              <w:jc w:val="center"/>
            </w:pPr>
            <w:r w:rsidRPr="002F5018"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FEF515" w14:textId="77777777" w:rsidR="002F5018" w:rsidRPr="002F5018" w:rsidRDefault="002F5018" w:rsidP="002F5018">
            <w:pPr>
              <w:jc w:val="center"/>
            </w:pPr>
            <w:r w:rsidRPr="002F5018">
              <w:t>1511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60D0A49" w14:textId="77777777" w:rsidR="002F5018" w:rsidRPr="002F5018" w:rsidRDefault="002F5018" w:rsidP="002F5018">
            <w:pPr>
              <w:jc w:val="center"/>
            </w:pPr>
            <w:r w:rsidRPr="002F5018">
              <w:t>0.003</w:t>
            </w:r>
          </w:p>
        </w:tc>
      </w:tr>
      <w:tr w:rsidR="002F5018" w:rsidRPr="002F5018" w14:paraId="38049354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6EF2B2C4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6FC10881" w14:textId="77777777" w:rsidR="002F5018" w:rsidRPr="002F5018" w:rsidRDefault="002F5018" w:rsidP="002F5018">
            <w:pPr>
              <w:jc w:val="center"/>
            </w:pPr>
            <w:r w:rsidRPr="002F5018">
              <w:t>F4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5B702E14" w14:textId="77777777" w:rsidR="002F5018" w:rsidRPr="002F5018" w:rsidRDefault="002F5018" w:rsidP="002F5018">
            <w:pPr>
              <w:jc w:val="center"/>
            </w:pPr>
            <w:r w:rsidRPr="002F5018">
              <w:t>776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9A4A0C9" w14:textId="77777777" w:rsidR="002F5018" w:rsidRPr="002F5018" w:rsidRDefault="002F5018" w:rsidP="002F5018">
            <w:pPr>
              <w:jc w:val="center"/>
            </w:pPr>
            <w:r w:rsidRPr="002F5018">
              <w:t>866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3BB931F6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ABE766B" w14:textId="77777777" w:rsidR="002F5018" w:rsidRPr="002F5018" w:rsidRDefault="002F5018" w:rsidP="002F5018">
            <w:pPr>
              <w:jc w:val="center"/>
            </w:pPr>
            <w:r w:rsidRPr="002F5018">
              <w:t>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D1CEBA" w14:textId="77777777" w:rsidR="002F5018" w:rsidRPr="002F5018" w:rsidRDefault="002F5018" w:rsidP="002F5018">
            <w:pPr>
              <w:jc w:val="center"/>
            </w:pPr>
            <w:r w:rsidRPr="002F5018">
              <w:t>1646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6F45F9C" w14:textId="77777777" w:rsidR="002F5018" w:rsidRPr="002F5018" w:rsidRDefault="002F5018" w:rsidP="002F5018">
            <w:pPr>
              <w:jc w:val="center"/>
            </w:pPr>
            <w:r w:rsidRPr="002F5018">
              <w:t>0.002</w:t>
            </w:r>
          </w:p>
        </w:tc>
      </w:tr>
      <w:tr w:rsidR="002F5018" w:rsidRPr="002F5018" w14:paraId="6E72F5FB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2294C513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40592F49" w14:textId="77777777" w:rsidR="002F5018" w:rsidRPr="002F5018" w:rsidRDefault="002F5018" w:rsidP="002F5018">
            <w:pPr>
              <w:jc w:val="center"/>
            </w:pPr>
            <w:r w:rsidRPr="002F5018">
              <w:t>F5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877E501" w14:textId="77777777" w:rsidR="002F5018" w:rsidRPr="002F5018" w:rsidRDefault="002F5018" w:rsidP="002F5018">
            <w:pPr>
              <w:jc w:val="center"/>
            </w:pPr>
            <w:r w:rsidRPr="002F5018">
              <w:t>1335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6A9916E6" w14:textId="77777777" w:rsidR="002F5018" w:rsidRPr="002F5018" w:rsidRDefault="002F5018" w:rsidP="002F5018">
            <w:pPr>
              <w:jc w:val="center"/>
            </w:pPr>
            <w:r w:rsidRPr="002F5018">
              <w:t>528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E1076F6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8B06315" w14:textId="77777777" w:rsidR="002F5018" w:rsidRPr="002F5018" w:rsidRDefault="002F5018" w:rsidP="002F5018">
            <w:pPr>
              <w:jc w:val="center"/>
            </w:pPr>
            <w:r w:rsidRPr="002F5018"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D5DA73" w14:textId="77777777" w:rsidR="002F5018" w:rsidRPr="002F5018" w:rsidRDefault="002F5018" w:rsidP="002F5018">
            <w:pPr>
              <w:jc w:val="center"/>
            </w:pPr>
            <w:r w:rsidRPr="002F5018">
              <w:t>1869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2A1BA2" w14:textId="77777777" w:rsidR="002F5018" w:rsidRPr="002F5018" w:rsidRDefault="002F5018" w:rsidP="002F5018">
            <w:pPr>
              <w:jc w:val="center"/>
            </w:pPr>
            <w:r w:rsidRPr="002F5018">
              <w:t>0.003</w:t>
            </w:r>
          </w:p>
        </w:tc>
      </w:tr>
      <w:tr w:rsidR="002F5018" w:rsidRPr="002F5018" w14:paraId="2F27E7E2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4B53A01C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62322ACF" w14:textId="77777777" w:rsidR="002F5018" w:rsidRPr="002F5018" w:rsidRDefault="002F5018" w:rsidP="002F5018">
            <w:pPr>
              <w:jc w:val="center"/>
            </w:pPr>
            <w:r w:rsidRPr="002F5018">
              <w:t>F7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9A142D5" w14:textId="77777777" w:rsidR="002F5018" w:rsidRPr="002F5018" w:rsidRDefault="002F5018" w:rsidP="002F5018">
            <w:pPr>
              <w:jc w:val="center"/>
            </w:pPr>
            <w:r w:rsidRPr="002F5018">
              <w:t>765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A8DB3FA" w14:textId="77777777" w:rsidR="002F5018" w:rsidRPr="002F5018" w:rsidRDefault="002F5018" w:rsidP="002F5018">
            <w:pPr>
              <w:jc w:val="center"/>
            </w:pPr>
            <w:r w:rsidRPr="002F5018">
              <w:t>643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293E6C6B" w14:textId="77777777" w:rsidR="002F5018" w:rsidRPr="002F5018" w:rsidRDefault="002F5018" w:rsidP="002F5018">
            <w:pPr>
              <w:jc w:val="center"/>
            </w:pPr>
            <w:r w:rsidRPr="002F5018"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AD1FC3E" w14:textId="77777777" w:rsidR="002F5018" w:rsidRPr="002F5018" w:rsidRDefault="002F5018" w:rsidP="002F5018">
            <w:pPr>
              <w:jc w:val="center"/>
            </w:pPr>
            <w:r w:rsidRPr="002F5018">
              <w:t>3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44C6B947" w14:textId="77777777" w:rsidR="002F5018" w:rsidRPr="002F5018" w:rsidRDefault="002F5018" w:rsidP="002F5018">
            <w:pPr>
              <w:jc w:val="center"/>
            </w:pPr>
            <w:r w:rsidRPr="002F5018">
              <w:t>1414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6BEC212" w14:textId="77777777" w:rsidR="002F5018" w:rsidRPr="002F5018" w:rsidRDefault="002F5018" w:rsidP="002F5018">
            <w:pPr>
              <w:jc w:val="center"/>
            </w:pPr>
            <w:r w:rsidRPr="002F5018">
              <w:t>0.004</w:t>
            </w:r>
          </w:p>
        </w:tc>
      </w:tr>
      <w:tr w:rsidR="002F5018" w:rsidRPr="002F5018" w14:paraId="1DEBF48D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28F79D8C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3E63D289" w14:textId="77777777" w:rsidR="002F5018" w:rsidRPr="002F5018" w:rsidRDefault="002F5018" w:rsidP="002F5018">
            <w:pPr>
              <w:jc w:val="center"/>
            </w:pPr>
            <w:r w:rsidRPr="002F5018">
              <w:t>F8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1690A0F9" w14:textId="77777777" w:rsidR="002F5018" w:rsidRPr="002F5018" w:rsidRDefault="002F5018" w:rsidP="002F5018">
            <w:pPr>
              <w:jc w:val="center"/>
            </w:pPr>
            <w:r w:rsidRPr="002F5018">
              <w:t>921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457C23B5" w14:textId="77777777" w:rsidR="002F5018" w:rsidRPr="002F5018" w:rsidRDefault="002F5018" w:rsidP="002F5018">
            <w:pPr>
              <w:jc w:val="center"/>
            </w:pPr>
            <w:r w:rsidRPr="002F5018">
              <w:t>613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4672B9E2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A51F8DB" w14:textId="77777777" w:rsidR="002F5018" w:rsidRPr="002F5018" w:rsidRDefault="002F5018" w:rsidP="002F5018">
            <w:pPr>
              <w:jc w:val="center"/>
            </w:pPr>
            <w:r w:rsidRPr="002F5018">
              <w:t>5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75C4B6A8" w14:textId="77777777" w:rsidR="002F5018" w:rsidRPr="002F5018" w:rsidRDefault="002F5018" w:rsidP="002F5018">
            <w:pPr>
              <w:jc w:val="center"/>
            </w:pPr>
            <w:r w:rsidRPr="002F5018">
              <w:t>1539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6A047B7" w14:textId="77777777" w:rsidR="002F5018" w:rsidRPr="002F5018" w:rsidRDefault="002F5018" w:rsidP="002F5018">
            <w:pPr>
              <w:jc w:val="center"/>
            </w:pPr>
            <w:r w:rsidRPr="002F5018">
              <w:t>0.003</w:t>
            </w:r>
          </w:p>
        </w:tc>
      </w:tr>
      <w:tr w:rsidR="002F5018" w:rsidRPr="002F5018" w14:paraId="0FF8BE06" w14:textId="77777777" w:rsidTr="002F5018">
        <w:trPr>
          <w:trHeight w:val="104"/>
        </w:trPr>
        <w:tc>
          <w:tcPr>
            <w:tcW w:w="1790" w:type="dxa"/>
            <w:vMerge w:val="restart"/>
            <w:vAlign w:val="center"/>
          </w:tcPr>
          <w:p w14:paraId="00117A20" w14:textId="77777777" w:rsidR="002F5018" w:rsidRPr="002F5018" w:rsidRDefault="002F5018" w:rsidP="002F5018">
            <w:pPr>
              <w:jc w:val="center"/>
            </w:pPr>
            <w:r w:rsidRPr="002F5018">
              <w:t>Mexico</w:t>
            </w:r>
          </w:p>
        </w:tc>
        <w:tc>
          <w:tcPr>
            <w:tcW w:w="723" w:type="dxa"/>
            <w:shd w:val="clear" w:color="auto" w:fill="auto"/>
            <w:vAlign w:val="bottom"/>
          </w:tcPr>
          <w:p w14:paraId="3986DA3E" w14:textId="77777777" w:rsidR="002F5018" w:rsidRPr="002F5018" w:rsidRDefault="002F5018" w:rsidP="002F5018">
            <w:pPr>
              <w:jc w:val="center"/>
            </w:pPr>
            <w:r w:rsidRPr="002F5018">
              <w:t>F1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056F5458" w14:textId="77777777" w:rsidR="002F5018" w:rsidRPr="002F5018" w:rsidRDefault="002F5018" w:rsidP="002F5018">
            <w:pPr>
              <w:jc w:val="center"/>
            </w:pPr>
            <w:r w:rsidRPr="002F5018">
              <w:t>364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1B037097" w14:textId="77777777" w:rsidR="002F5018" w:rsidRPr="002F5018" w:rsidRDefault="002F5018" w:rsidP="002F5018">
            <w:pPr>
              <w:jc w:val="center"/>
            </w:pPr>
            <w:r w:rsidRPr="002F5018">
              <w:t>402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6E03024E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47C660C" w14:textId="77777777" w:rsidR="002F5018" w:rsidRPr="002F5018" w:rsidRDefault="002F5018" w:rsidP="002F5018">
            <w:pPr>
              <w:jc w:val="center"/>
            </w:pPr>
            <w:r w:rsidRPr="002F5018">
              <w:t>3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336389A4" w14:textId="77777777" w:rsidR="002F5018" w:rsidRPr="002F5018" w:rsidRDefault="002F5018" w:rsidP="002F5018">
            <w:pPr>
              <w:jc w:val="center"/>
            </w:pPr>
            <w:r w:rsidRPr="002F5018">
              <w:t>1540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CA423A9" w14:textId="77777777" w:rsidR="002F5018" w:rsidRPr="002F5018" w:rsidRDefault="002F5018" w:rsidP="002F5018">
            <w:pPr>
              <w:jc w:val="center"/>
            </w:pPr>
            <w:r w:rsidRPr="002F5018">
              <w:t>0.0051</w:t>
            </w:r>
          </w:p>
        </w:tc>
      </w:tr>
      <w:tr w:rsidR="002F5018" w:rsidRPr="002F5018" w14:paraId="307CE2E2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549EA56D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653D17BE" w14:textId="77777777" w:rsidR="002F5018" w:rsidRPr="002F5018" w:rsidRDefault="002F5018" w:rsidP="002F5018">
            <w:pPr>
              <w:jc w:val="center"/>
            </w:pPr>
            <w:r w:rsidRPr="002F5018">
              <w:t>F2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73C4C95C" w14:textId="77777777" w:rsidR="002F5018" w:rsidRPr="002F5018" w:rsidRDefault="002F5018" w:rsidP="002F5018">
            <w:pPr>
              <w:jc w:val="center"/>
            </w:pPr>
            <w:r w:rsidRPr="002F5018">
              <w:t>881</w:t>
            </w:r>
          </w:p>
        </w:tc>
        <w:tc>
          <w:tcPr>
            <w:tcW w:w="1454" w:type="dxa"/>
            <w:vAlign w:val="bottom"/>
          </w:tcPr>
          <w:p w14:paraId="5F6DB97E" w14:textId="77777777" w:rsidR="002F5018" w:rsidRPr="002F5018" w:rsidRDefault="002F5018" w:rsidP="002F5018">
            <w:pPr>
              <w:jc w:val="center"/>
            </w:pPr>
            <w:r w:rsidRPr="002F5018">
              <w:t>665</w:t>
            </w:r>
          </w:p>
        </w:tc>
        <w:tc>
          <w:tcPr>
            <w:tcW w:w="1253" w:type="dxa"/>
            <w:vAlign w:val="bottom"/>
          </w:tcPr>
          <w:p w14:paraId="0F720658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46A2334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16D55570" w14:textId="77777777" w:rsidR="002F5018" w:rsidRPr="002F5018" w:rsidRDefault="002F5018" w:rsidP="002F5018">
            <w:pPr>
              <w:jc w:val="center"/>
            </w:pPr>
            <w:r w:rsidRPr="002F5018">
              <w:t>1550</w:t>
            </w:r>
          </w:p>
        </w:tc>
        <w:tc>
          <w:tcPr>
            <w:tcW w:w="1933" w:type="dxa"/>
            <w:vAlign w:val="center"/>
          </w:tcPr>
          <w:p w14:paraId="113B7179" w14:textId="77777777" w:rsidR="002F5018" w:rsidRPr="002F5018" w:rsidRDefault="002F5018" w:rsidP="002F5018">
            <w:pPr>
              <w:jc w:val="center"/>
            </w:pPr>
            <w:r w:rsidRPr="002F5018">
              <w:t>0.0025</w:t>
            </w:r>
          </w:p>
        </w:tc>
      </w:tr>
      <w:tr w:rsidR="002F5018" w:rsidRPr="002F5018" w14:paraId="1DB697BB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4218CD38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4C85C45F" w14:textId="77777777" w:rsidR="002F5018" w:rsidRPr="002F5018" w:rsidRDefault="002F5018" w:rsidP="002F5018">
            <w:pPr>
              <w:jc w:val="center"/>
            </w:pPr>
            <w:r w:rsidRPr="002F5018">
              <w:t>F3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2CB40FC" w14:textId="77777777" w:rsidR="002F5018" w:rsidRPr="002F5018" w:rsidRDefault="002F5018" w:rsidP="002F5018">
            <w:pPr>
              <w:jc w:val="center"/>
            </w:pPr>
            <w:r w:rsidRPr="002F5018">
              <w:t>704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A88E089" w14:textId="77777777" w:rsidR="002F5018" w:rsidRPr="002F5018" w:rsidRDefault="002F5018" w:rsidP="002F5018">
            <w:pPr>
              <w:jc w:val="center"/>
            </w:pPr>
            <w:r w:rsidRPr="002F5018">
              <w:t>602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01AAB35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A26D603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ED0F0D" w14:textId="77777777" w:rsidR="002F5018" w:rsidRPr="002F5018" w:rsidRDefault="002F5018" w:rsidP="002F5018">
            <w:pPr>
              <w:jc w:val="center"/>
            </w:pPr>
            <w:r w:rsidRPr="002F5018">
              <w:t>1307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7673706" w14:textId="77777777" w:rsidR="002F5018" w:rsidRPr="002F5018" w:rsidRDefault="002F5018" w:rsidP="002F5018">
            <w:pPr>
              <w:jc w:val="center"/>
            </w:pPr>
            <w:r w:rsidRPr="002F5018">
              <w:t>0.0007</w:t>
            </w:r>
          </w:p>
        </w:tc>
      </w:tr>
      <w:tr w:rsidR="002F5018" w:rsidRPr="002F5018" w14:paraId="6BB33E40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00E79D68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508E424C" w14:textId="77777777" w:rsidR="002F5018" w:rsidRPr="002F5018" w:rsidRDefault="002F5018" w:rsidP="002F5018">
            <w:pPr>
              <w:jc w:val="center"/>
            </w:pPr>
            <w:r w:rsidRPr="002F5018">
              <w:t>F4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C923B31" w14:textId="77777777" w:rsidR="002F5018" w:rsidRPr="002F5018" w:rsidRDefault="002F5018" w:rsidP="002F5018">
            <w:pPr>
              <w:jc w:val="center"/>
            </w:pPr>
            <w:r w:rsidRPr="002F5018">
              <w:t>516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0F5CD73" w14:textId="77777777" w:rsidR="002F5018" w:rsidRPr="002F5018" w:rsidRDefault="002F5018" w:rsidP="002F5018">
            <w:pPr>
              <w:jc w:val="center"/>
            </w:pPr>
            <w:r w:rsidRPr="002F5018">
              <w:t>427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0D777FD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522FC21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2F41F3" w14:textId="77777777" w:rsidR="002F5018" w:rsidRPr="002F5018" w:rsidRDefault="002F5018" w:rsidP="002F5018">
            <w:pPr>
              <w:jc w:val="center"/>
            </w:pPr>
            <w:r w:rsidRPr="002F5018">
              <w:t>945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201D774" w14:textId="77777777" w:rsidR="002F5018" w:rsidRPr="002F5018" w:rsidRDefault="002F5018" w:rsidP="002F5018">
            <w:pPr>
              <w:jc w:val="center"/>
            </w:pPr>
            <w:r w:rsidRPr="002F5018">
              <w:t>0.0021</w:t>
            </w:r>
          </w:p>
        </w:tc>
      </w:tr>
      <w:tr w:rsidR="002F5018" w:rsidRPr="002F5018" w14:paraId="73D4C63C" w14:textId="77777777" w:rsidTr="002F5018">
        <w:trPr>
          <w:trHeight w:val="104"/>
        </w:trPr>
        <w:tc>
          <w:tcPr>
            <w:tcW w:w="1790" w:type="dxa"/>
            <w:vMerge/>
            <w:vAlign w:val="center"/>
          </w:tcPr>
          <w:p w14:paraId="56681788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725BA707" w14:textId="77777777" w:rsidR="002F5018" w:rsidRPr="002F5018" w:rsidRDefault="002F5018" w:rsidP="002F5018">
            <w:pPr>
              <w:jc w:val="center"/>
            </w:pPr>
            <w:r w:rsidRPr="002F5018">
              <w:t>F5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123A397" w14:textId="77777777" w:rsidR="002F5018" w:rsidRPr="002F5018" w:rsidRDefault="002F5018" w:rsidP="002F5018">
            <w:pPr>
              <w:jc w:val="center"/>
            </w:pPr>
            <w:r w:rsidRPr="002F5018">
              <w:t>392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F47AF00" w14:textId="77777777" w:rsidR="002F5018" w:rsidRPr="002F5018" w:rsidRDefault="002F5018" w:rsidP="002F5018">
            <w:pPr>
              <w:jc w:val="center"/>
            </w:pPr>
            <w:r w:rsidRPr="002F5018">
              <w:t>324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C114FFE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F369791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617CC6" w14:textId="77777777" w:rsidR="002F5018" w:rsidRPr="002F5018" w:rsidRDefault="002F5018" w:rsidP="002F5018">
            <w:pPr>
              <w:jc w:val="center"/>
            </w:pPr>
            <w:r w:rsidRPr="002F5018">
              <w:t>718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2FCB5BC" w14:textId="77777777" w:rsidR="002F5018" w:rsidRPr="002F5018" w:rsidRDefault="002F5018" w:rsidP="002F5018">
            <w:pPr>
              <w:jc w:val="center"/>
            </w:pPr>
            <w:r w:rsidRPr="002F5018">
              <w:t>0.0027</w:t>
            </w:r>
          </w:p>
        </w:tc>
      </w:tr>
      <w:tr w:rsidR="002F5018" w:rsidRPr="002F5018" w14:paraId="46407A17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44C5DCF0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75B9C7D0" w14:textId="77777777" w:rsidR="002F5018" w:rsidRPr="002F5018" w:rsidRDefault="002F5018" w:rsidP="002F5018">
            <w:pPr>
              <w:jc w:val="center"/>
            </w:pPr>
            <w:r w:rsidRPr="002F5018">
              <w:t>F7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3337497" w14:textId="77777777" w:rsidR="002F5018" w:rsidRPr="002F5018" w:rsidRDefault="002F5018" w:rsidP="002F5018">
            <w:pPr>
              <w:jc w:val="center"/>
            </w:pPr>
            <w:r w:rsidRPr="002F5018">
              <w:t>800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80CB2C7" w14:textId="77777777" w:rsidR="002F5018" w:rsidRPr="002F5018" w:rsidRDefault="002F5018" w:rsidP="002F5018">
            <w:pPr>
              <w:jc w:val="center"/>
            </w:pPr>
            <w:r w:rsidRPr="002F5018">
              <w:t>628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A3341C1" w14:textId="77777777" w:rsidR="002F5018" w:rsidRPr="002F5018" w:rsidRDefault="002F5018" w:rsidP="002F5018">
            <w:pPr>
              <w:jc w:val="center"/>
            </w:pPr>
            <w:r w:rsidRPr="002F5018"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B6E4B33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47C54F" w14:textId="77777777" w:rsidR="002F5018" w:rsidRPr="002F5018" w:rsidRDefault="002F5018" w:rsidP="002F5018">
            <w:pPr>
              <w:jc w:val="center"/>
            </w:pPr>
            <w:r w:rsidRPr="002F5018">
              <w:t>1432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969431D" w14:textId="77777777" w:rsidR="002F5018" w:rsidRPr="002F5018" w:rsidRDefault="002F5018" w:rsidP="002F5018">
            <w:pPr>
              <w:jc w:val="center"/>
            </w:pPr>
            <w:r w:rsidRPr="002F5018">
              <w:t>0.0027</w:t>
            </w:r>
          </w:p>
        </w:tc>
      </w:tr>
      <w:tr w:rsidR="002F5018" w:rsidRPr="002F5018" w14:paraId="092B7792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329893EE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226FE78E" w14:textId="77777777" w:rsidR="002F5018" w:rsidRPr="002F5018" w:rsidRDefault="002F5018" w:rsidP="002F5018">
            <w:pPr>
              <w:jc w:val="center"/>
            </w:pPr>
            <w:r w:rsidRPr="002F5018">
              <w:t>F8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A13011D" w14:textId="77777777" w:rsidR="002F5018" w:rsidRPr="002F5018" w:rsidRDefault="002F5018" w:rsidP="002F5018">
            <w:pPr>
              <w:jc w:val="center"/>
            </w:pPr>
            <w:r w:rsidRPr="002F5018">
              <w:t>1242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61E76CD" w14:textId="77777777" w:rsidR="002F5018" w:rsidRPr="002F5018" w:rsidRDefault="002F5018" w:rsidP="002F5018">
            <w:pPr>
              <w:jc w:val="center"/>
            </w:pPr>
            <w:r w:rsidRPr="002F5018">
              <w:t>1212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59C051F7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215531D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472245F8" w14:textId="77777777" w:rsidR="002F5018" w:rsidRPr="002F5018" w:rsidRDefault="002F5018" w:rsidP="002F5018">
            <w:pPr>
              <w:jc w:val="center"/>
            </w:pPr>
            <w:r w:rsidRPr="002F5018">
              <w:t>2456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8E30B0C" w14:textId="77777777" w:rsidR="002F5018" w:rsidRPr="002F5018" w:rsidRDefault="002F5018" w:rsidP="002F5018">
            <w:pPr>
              <w:jc w:val="center"/>
            </w:pPr>
            <w:r w:rsidRPr="002F5018">
              <w:t>0.0008</w:t>
            </w:r>
          </w:p>
        </w:tc>
      </w:tr>
      <w:tr w:rsidR="002F5018" w:rsidRPr="002F5018" w14:paraId="22602942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6396D5F5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2C9B0181" w14:textId="77777777" w:rsidR="002F5018" w:rsidRPr="002F5018" w:rsidRDefault="002F5018" w:rsidP="002F5018">
            <w:pPr>
              <w:jc w:val="center"/>
            </w:pPr>
            <w:r w:rsidRPr="002F5018">
              <w:t>F9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195821C" w14:textId="77777777" w:rsidR="002F5018" w:rsidRPr="002F5018" w:rsidRDefault="002F5018" w:rsidP="002F5018">
            <w:pPr>
              <w:jc w:val="center"/>
            </w:pPr>
            <w:r w:rsidRPr="002F5018">
              <w:t>1307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FAD5A9D" w14:textId="77777777" w:rsidR="002F5018" w:rsidRPr="002F5018" w:rsidRDefault="002F5018" w:rsidP="002F5018">
            <w:pPr>
              <w:jc w:val="center"/>
            </w:pPr>
            <w:r w:rsidRPr="002F5018">
              <w:t>1313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87A2F32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2717C3D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B7F94A" w14:textId="77777777" w:rsidR="002F5018" w:rsidRPr="002F5018" w:rsidRDefault="002F5018" w:rsidP="002F5018">
            <w:pPr>
              <w:jc w:val="center"/>
            </w:pPr>
            <w:r w:rsidRPr="002F5018">
              <w:t>2622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AE37084" w14:textId="77777777" w:rsidR="002F5018" w:rsidRPr="002F5018" w:rsidRDefault="002F5018" w:rsidP="002F5018">
            <w:pPr>
              <w:jc w:val="center"/>
            </w:pPr>
            <w:r w:rsidRPr="002F5018">
              <w:t>0.0007</w:t>
            </w:r>
          </w:p>
        </w:tc>
      </w:tr>
      <w:tr w:rsidR="002F5018" w:rsidRPr="002F5018" w14:paraId="6F338F78" w14:textId="77777777" w:rsidTr="002F5018">
        <w:trPr>
          <w:trHeight w:val="108"/>
        </w:trPr>
        <w:tc>
          <w:tcPr>
            <w:tcW w:w="1790" w:type="dxa"/>
            <w:vMerge w:val="restart"/>
            <w:vAlign w:val="center"/>
          </w:tcPr>
          <w:p w14:paraId="5E1B9062" w14:textId="77777777" w:rsidR="002F5018" w:rsidRPr="002F5018" w:rsidRDefault="002F5018" w:rsidP="002F5018">
            <w:pPr>
              <w:jc w:val="center"/>
            </w:pPr>
            <w:r w:rsidRPr="002F5018">
              <w:t>Singapore</w:t>
            </w:r>
          </w:p>
        </w:tc>
        <w:tc>
          <w:tcPr>
            <w:tcW w:w="723" w:type="dxa"/>
            <w:shd w:val="clear" w:color="auto" w:fill="auto"/>
            <w:vAlign w:val="bottom"/>
          </w:tcPr>
          <w:p w14:paraId="627EDD69" w14:textId="77777777" w:rsidR="002F5018" w:rsidRPr="002F5018" w:rsidRDefault="002F5018" w:rsidP="002F5018">
            <w:pPr>
              <w:jc w:val="center"/>
            </w:pPr>
            <w:r w:rsidRPr="002F5018">
              <w:t>F1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800EEDF" w14:textId="77777777" w:rsidR="002F5018" w:rsidRPr="002F5018" w:rsidRDefault="002F5018" w:rsidP="002F5018">
            <w:pPr>
              <w:jc w:val="center"/>
            </w:pPr>
            <w:r w:rsidRPr="002F5018">
              <w:t>998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16D89FCE" w14:textId="77777777" w:rsidR="002F5018" w:rsidRPr="002F5018" w:rsidRDefault="002F5018" w:rsidP="002F5018">
            <w:pPr>
              <w:jc w:val="center"/>
            </w:pPr>
            <w:r w:rsidRPr="002F5018">
              <w:t>1044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0F775D8F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14CE181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7418A9" w14:textId="77777777" w:rsidR="002F5018" w:rsidRPr="002F5018" w:rsidRDefault="002F5018" w:rsidP="002F5018">
            <w:pPr>
              <w:jc w:val="center"/>
            </w:pPr>
            <w:r w:rsidRPr="002F5018">
              <w:t>2043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9E2DC8A" w14:textId="77777777" w:rsidR="002F5018" w:rsidRPr="002F5018" w:rsidRDefault="002F5018" w:rsidP="002F5018">
            <w:pPr>
              <w:jc w:val="center"/>
            </w:pPr>
            <w:r w:rsidRPr="002F5018">
              <w:t>0.0004</w:t>
            </w:r>
          </w:p>
        </w:tc>
      </w:tr>
      <w:tr w:rsidR="002F5018" w:rsidRPr="002F5018" w14:paraId="0FFFE66C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2813D9AB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1C923E54" w14:textId="77777777" w:rsidR="002F5018" w:rsidRPr="002F5018" w:rsidRDefault="002F5018" w:rsidP="002F5018">
            <w:pPr>
              <w:jc w:val="center"/>
            </w:pPr>
            <w:r w:rsidRPr="002F5018">
              <w:t>F2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16DE1C0" w14:textId="77777777" w:rsidR="002F5018" w:rsidRPr="002F5018" w:rsidRDefault="002F5018" w:rsidP="002F5018">
            <w:pPr>
              <w:jc w:val="center"/>
            </w:pPr>
            <w:r w:rsidRPr="002F5018">
              <w:t>952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5F7A564B" w14:textId="77777777" w:rsidR="002F5018" w:rsidRPr="002F5018" w:rsidRDefault="002F5018" w:rsidP="002F5018">
            <w:pPr>
              <w:jc w:val="center"/>
            </w:pPr>
            <w:r w:rsidRPr="002F5018">
              <w:t>841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34D6963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BD0FB9D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51B198" w14:textId="77777777" w:rsidR="002F5018" w:rsidRPr="002F5018" w:rsidRDefault="002F5018" w:rsidP="002F5018">
            <w:pPr>
              <w:jc w:val="center"/>
            </w:pPr>
            <w:r w:rsidRPr="002F5018">
              <w:t>1794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816DBED" w14:textId="77777777" w:rsidR="002F5018" w:rsidRPr="002F5018" w:rsidRDefault="002F5018" w:rsidP="002F5018">
            <w:pPr>
              <w:jc w:val="center"/>
            </w:pPr>
            <w:r w:rsidRPr="002F5018">
              <w:t>0.0005</w:t>
            </w:r>
          </w:p>
        </w:tc>
      </w:tr>
      <w:tr w:rsidR="002F5018" w:rsidRPr="002F5018" w14:paraId="782BA0A4" w14:textId="77777777" w:rsidTr="002F5018">
        <w:trPr>
          <w:trHeight w:val="108"/>
        </w:trPr>
        <w:tc>
          <w:tcPr>
            <w:tcW w:w="1790" w:type="dxa"/>
            <w:vMerge w:val="restart"/>
            <w:vAlign w:val="center"/>
          </w:tcPr>
          <w:p w14:paraId="6737701C" w14:textId="1BEB6181" w:rsidR="002F5018" w:rsidRPr="002F5018" w:rsidRDefault="002F5018" w:rsidP="002F5018">
            <w:pPr>
              <w:jc w:val="center"/>
            </w:pPr>
            <w:r w:rsidRPr="002F5018">
              <w:t>Sri Lanka</w:t>
            </w:r>
          </w:p>
        </w:tc>
        <w:tc>
          <w:tcPr>
            <w:tcW w:w="723" w:type="dxa"/>
            <w:shd w:val="clear" w:color="auto" w:fill="auto"/>
            <w:vAlign w:val="bottom"/>
          </w:tcPr>
          <w:p w14:paraId="54D4C8D3" w14:textId="77777777" w:rsidR="002F5018" w:rsidRPr="002F5018" w:rsidRDefault="002F5018" w:rsidP="002F5018">
            <w:pPr>
              <w:jc w:val="center"/>
            </w:pPr>
            <w:r w:rsidRPr="002F5018">
              <w:t>F1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2291AA7" w14:textId="77777777" w:rsidR="002F5018" w:rsidRPr="002F5018" w:rsidRDefault="002F5018" w:rsidP="002F5018">
            <w:pPr>
              <w:jc w:val="center"/>
            </w:pPr>
            <w:r w:rsidRPr="002F5018">
              <w:t>394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DF01D87" w14:textId="77777777" w:rsidR="002F5018" w:rsidRPr="002F5018" w:rsidRDefault="002F5018" w:rsidP="002F5018">
            <w:pPr>
              <w:jc w:val="center"/>
            </w:pPr>
            <w:r w:rsidRPr="002F5018">
              <w:t>373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A9D255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0F6F540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2B6129" w14:textId="77777777" w:rsidR="002F5018" w:rsidRPr="002F5018" w:rsidRDefault="002F5018" w:rsidP="002F5018">
            <w:pPr>
              <w:jc w:val="center"/>
            </w:pPr>
            <w:r w:rsidRPr="002F5018">
              <w:t>767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3B0B41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</w:tr>
      <w:tr w:rsidR="002F5018" w:rsidRPr="002F5018" w14:paraId="19090301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3CBEA03A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7815933B" w14:textId="77777777" w:rsidR="002F5018" w:rsidRPr="002F5018" w:rsidRDefault="002F5018" w:rsidP="002F5018">
            <w:pPr>
              <w:jc w:val="center"/>
            </w:pPr>
            <w:r w:rsidRPr="002F5018">
              <w:t>F2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EBE272E" w14:textId="77777777" w:rsidR="002F5018" w:rsidRPr="002F5018" w:rsidRDefault="002F5018" w:rsidP="002F5018">
            <w:pPr>
              <w:jc w:val="center"/>
            </w:pPr>
            <w:r w:rsidRPr="002F5018">
              <w:t>662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FF20D85" w14:textId="77777777" w:rsidR="002F5018" w:rsidRPr="002F5018" w:rsidRDefault="002F5018" w:rsidP="002F5018">
            <w:pPr>
              <w:jc w:val="center"/>
            </w:pPr>
            <w:r w:rsidRPr="002F5018">
              <w:t>939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FD59E4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96E70F8" w14:textId="77777777" w:rsidR="002F5018" w:rsidRPr="002F5018" w:rsidRDefault="002F5018" w:rsidP="002F5018">
            <w:pPr>
              <w:jc w:val="center"/>
            </w:pPr>
            <w:r w:rsidRPr="002F5018"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F0BE92" w14:textId="77777777" w:rsidR="002F5018" w:rsidRPr="002F5018" w:rsidRDefault="002F5018" w:rsidP="002F5018">
            <w:pPr>
              <w:jc w:val="center"/>
            </w:pPr>
            <w:r w:rsidRPr="002F5018">
              <w:t>1606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ACBD722" w14:textId="77777777" w:rsidR="002F5018" w:rsidRPr="002F5018" w:rsidRDefault="002F5018" w:rsidP="002F5018">
            <w:pPr>
              <w:jc w:val="center"/>
            </w:pPr>
            <w:r w:rsidRPr="002F5018">
              <w:t>0.003</w:t>
            </w:r>
          </w:p>
        </w:tc>
      </w:tr>
      <w:tr w:rsidR="002F5018" w:rsidRPr="002F5018" w14:paraId="19753CF3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09C4F411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63D3D437" w14:textId="77777777" w:rsidR="002F5018" w:rsidRPr="002F5018" w:rsidRDefault="002F5018" w:rsidP="002F5018">
            <w:pPr>
              <w:jc w:val="center"/>
            </w:pPr>
            <w:r w:rsidRPr="002F5018">
              <w:t>F3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508129FB" w14:textId="77777777" w:rsidR="002F5018" w:rsidRPr="002F5018" w:rsidRDefault="002F5018" w:rsidP="002F5018">
            <w:pPr>
              <w:jc w:val="center"/>
            </w:pPr>
            <w:r w:rsidRPr="002F5018">
              <w:t>676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6346086" w14:textId="77777777" w:rsidR="002F5018" w:rsidRPr="002F5018" w:rsidRDefault="002F5018" w:rsidP="002F5018">
            <w:pPr>
              <w:jc w:val="center"/>
            </w:pPr>
            <w:r w:rsidRPr="002F5018">
              <w:t>1098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22679C18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BDC0D05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43EC83E2" w14:textId="77777777" w:rsidR="002F5018" w:rsidRPr="002F5018" w:rsidRDefault="002F5018" w:rsidP="002F5018">
            <w:pPr>
              <w:jc w:val="center"/>
            </w:pPr>
            <w:r w:rsidRPr="002F5018">
              <w:t>1775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38C53BC" w14:textId="77777777" w:rsidR="002F5018" w:rsidRPr="002F5018" w:rsidRDefault="002F5018" w:rsidP="002F5018">
            <w:pPr>
              <w:jc w:val="center"/>
            </w:pPr>
            <w:r w:rsidRPr="002F5018">
              <w:t>0.0005</w:t>
            </w:r>
          </w:p>
        </w:tc>
      </w:tr>
      <w:tr w:rsidR="002F5018" w:rsidRPr="002F5018" w14:paraId="1EBF5A41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41AFEE19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154E1B4A" w14:textId="77777777" w:rsidR="002F5018" w:rsidRPr="002F5018" w:rsidRDefault="002F5018" w:rsidP="002F5018">
            <w:pPr>
              <w:jc w:val="center"/>
            </w:pPr>
            <w:r w:rsidRPr="002F5018">
              <w:t>F4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0799011" w14:textId="77777777" w:rsidR="002F5018" w:rsidRPr="002F5018" w:rsidRDefault="002F5018" w:rsidP="002F5018">
            <w:pPr>
              <w:jc w:val="center"/>
            </w:pPr>
            <w:r w:rsidRPr="002F5018">
              <w:t>588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298C022" w14:textId="77777777" w:rsidR="002F5018" w:rsidRPr="002F5018" w:rsidRDefault="002F5018" w:rsidP="002F5018">
            <w:pPr>
              <w:jc w:val="center"/>
            </w:pPr>
            <w:r w:rsidRPr="002F5018">
              <w:t>591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90F97D1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6400100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731FD7" w14:textId="77777777" w:rsidR="002F5018" w:rsidRPr="002F5018" w:rsidRDefault="002F5018" w:rsidP="002F5018">
            <w:pPr>
              <w:jc w:val="center"/>
            </w:pPr>
            <w:r w:rsidRPr="002F5018">
              <w:t>1181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B992F7B" w14:textId="77777777" w:rsidR="002F5018" w:rsidRPr="002F5018" w:rsidRDefault="002F5018" w:rsidP="002F5018">
            <w:pPr>
              <w:jc w:val="center"/>
            </w:pPr>
            <w:r w:rsidRPr="002F5018">
              <w:t>0.0016</w:t>
            </w:r>
          </w:p>
        </w:tc>
      </w:tr>
      <w:tr w:rsidR="002F5018" w:rsidRPr="002F5018" w14:paraId="67145817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2DF62304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56AA1B28" w14:textId="77777777" w:rsidR="002F5018" w:rsidRPr="002F5018" w:rsidRDefault="002F5018" w:rsidP="002F5018">
            <w:pPr>
              <w:jc w:val="center"/>
            </w:pPr>
            <w:r w:rsidRPr="002F5018">
              <w:t>F7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6E0AB0A" w14:textId="77777777" w:rsidR="002F5018" w:rsidRPr="002F5018" w:rsidRDefault="002F5018" w:rsidP="002F5018">
            <w:pPr>
              <w:jc w:val="center"/>
            </w:pPr>
            <w:r w:rsidRPr="002F5018">
              <w:t>1023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40E92DA" w14:textId="77777777" w:rsidR="002F5018" w:rsidRPr="002F5018" w:rsidRDefault="002F5018" w:rsidP="002F5018">
            <w:pPr>
              <w:jc w:val="center"/>
            </w:pPr>
            <w:r w:rsidRPr="002F5018">
              <w:t>744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E245E1B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43B1265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3D6557" w14:textId="77777777" w:rsidR="002F5018" w:rsidRPr="002F5018" w:rsidRDefault="002F5018" w:rsidP="002F5018">
            <w:pPr>
              <w:jc w:val="center"/>
            </w:pPr>
            <w:r w:rsidRPr="002F5018">
              <w:t>1767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3657A60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</w:tr>
      <w:tr w:rsidR="002F5018" w:rsidRPr="002F5018" w14:paraId="4D7EA85D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1284526F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795B2B43" w14:textId="77777777" w:rsidR="002F5018" w:rsidRPr="002F5018" w:rsidRDefault="002F5018" w:rsidP="002F5018">
            <w:pPr>
              <w:jc w:val="center"/>
            </w:pPr>
            <w:r w:rsidRPr="002F5018">
              <w:t>F8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997995C" w14:textId="77777777" w:rsidR="002F5018" w:rsidRPr="002F5018" w:rsidRDefault="002F5018" w:rsidP="002F5018">
            <w:pPr>
              <w:jc w:val="center"/>
            </w:pPr>
            <w:r w:rsidRPr="002F5018">
              <w:t>507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7E3272E" w14:textId="77777777" w:rsidR="002F5018" w:rsidRPr="002F5018" w:rsidRDefault="002F5018" w:rsidP="002F5018">
            <w:pPr>
              <w:jc w:val="center"/>
            </w:pPr>
            <w:r w:rsidRPr="002F5018">
              <w:t>703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3062D180" w14:textId="77777777" w:rsidR="002F5018" w:rsidRPr="002F5018" w:rsidRDefault="002F5018" w:rsidP="002F5018">
            <w:pPr>
              <w:jc w:val="center"/>
            </w:pPr>
            <w:r w:rsidRPr="002F5018"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A0BE168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14D33EAE" w14:textId="77777777" w:rsidR="002F5018" w:rsidRPr="002F5018" w:rsidRDefault="002F5018" w:rsidP="002F5018">
            <w:pPr>
              <w:jc w:val="center"/>
            </w:pPr>
            <w:r w:rsidRPr="002F5018">
              <w:t>1216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7186245" w14:textId="77777777" w:rsidR="002F5018" w:rsidRPr="002F5018" w:rsidRDefault="002F5018" w:rsidP="002F5018">
            <w:pPr>
              <w:jc w:val="center"/>
            </w:pPr>
            <w:r w:rsidRPr="002F5018">
              <w:t>0.004</w:t>
            </w:r>
          </w:p>
        </w:tc>
      </w:tr>
      <w:tr w:rsidR="002F5018" w:rsidRPr="002F5018" w14:paraId="48A9F0CB" w14:textId="77777777" w:rsidTr="002F5018">
        <w:trPr>
          <w:trHeight w:val="108"/>
        </w:trPr>
        <w:tc>
          <w:tcPr>
            <w:tcW w:w="1790" w:type="dxa"/>
            <w:vMerge w:val="restart"/>
            <w:vAlign w:val="center"/>
          </w:tcPr>
          <w:p w14:paraId="0F0DD393" w14:textId="30084D5C" w:rsidR="002F5018" w:rsidRPr="002F5018" w:rsidRDefault="002F5018" w:rsidP="002F5018">
            <w:pPr>
              <w:jc w:val="center"/>
            </w:pPr>
            <w:r w:rsidRPr="002F5018">
              <w:t>Thailand</w:t>
            </w:r>
          </w:p>
        </w:tc>
        <w:tc>
          <w:tcPr>
            <w:tcW w:w="723" w:type="dxa"/>
            <w:shd w:val="clear" w:color="auto" w:fill="auto"/>
            <w:vAlign w:val="bottom"/>
          </w:tcPr>
          <w:p w14:paraId="207A7570" w14:textId="77777777" w:rsidR="002F5018" w:rsidRPr="002F5018" w:rsidRDefault="002F5018" w:rsidP="002F5018">
            <w:pPr>
              <w:jc w:val="center"/>
            </w:pPr>
            <w:r w:rsidRPr="002F5018">
              <w:t>F1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14F804A9" w14:textId="77777777" w:rsidR="002F5018" w:rsidRPr="002F5018" w:rsidRDefault="002F5018" w:rsidP="002F5018">
            <w:pPr>
              <w:jc w:val="center"/>
            </w:pPr>
            <w:r w:rsidRPr="002F5018">
              <w:t>417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9D77900" w14:textId="77777777" w:rsidR="002F5018" w:rsidRPr="002F5018" w:rsidRDefault="002F5018" w:rsidP="002F5018">
            <w:pPr>
              <w:jc w:val="center"/>
            </w:pPr>
            <w:r w:rsidRPr="002F5018">
              <w:t>385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2A49B1EB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83B51B2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BA04E3" w14:textId="77777777" w:rsidR="002F5018" w:rsidRPr="002F5018" w:rsidRDefault="002F5018" w:rsidP="002F5018">
            <w:pPr>
              <w:jc w:val="center"/>
            </w:pPr>
            <w:r w:rsidRPr="002F5018">
              <w:t>804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95A4F88" w14:textId="77777777" w:rsidR="002F5018" w:rsidRPr="002F5018" w:rsidRDefault="002F5018" w:rsidP="002F5018">
            <w:pPr>
              <w:jc w:val="center"/>
            </w:pPr>
            <w:r w:rsidRPr="002F5018">
              <w:t>0.002</w:t>
            </w:r>
          </w:p>
        </w:tc>
      </w:tr>
      <w:tr w:rsidR="002F5018" w:rsidRPr="002F5018" w14:paraId="13F0BC00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3A87742A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79802F9E" w14:textId="77777777" w:rsidR="002F5018" w:rsidRPr="002F5018" w:rsidRDefault="002F5018" w:rsidP="002F5018">
            <w:pPr>
              <w:jc w:val="center"/>
            </w:pPr>
            <w:r w:rsidRPr="002F5018">
              <w:t>F2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45AFC1BA" w14:textId="77777777" w:rsidR="002F5018" w:rsidRPr="002F5018" w:rsidRDefault="002F5018" w:rsidP="002F5018">
            <w:pPr>
              <w:jc w:val="center"/>
            </w:pPr>
            <w:r w:rsidRPr="002F5018">
              <w:t>853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02A7C3D5" w14:textId="77777777" w:rsidR="002F5018" w:rsidRPr="002F5018" w:rsidRDefault="002F5018" w:rsidP="002F5018">
            <w:pPr>
              <w:jc w:val="center"/>
            </w:pPr>
            <w:r w:rsidRPr="002F5018">
              <w:t>680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9106BE3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607D570" w14:textId="77777777" w:rsidR="002F5018" w:rsidRPr="002F5018" w:rsidRDefault="002F5018" w:rsidP="002F5018">
            <w:pPr>
              <w:jc w:val="center"/>
            </w:pPr>
            <w:r w:rsidRPr="002F5018"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93D85D" w14:textId="77777777" w:rsidR="002F5018" w:rsidRPr="002F5018" w:rsidRDefault="002F5018" w:rsidP="002F5018">
            <w:pPr>
              <w:jc w:val="center"/>
            </w:pPr>
            <w:r w:rsidRPr="002F5018">
              <w:t>1536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3E06E35" w14:textId="77777777" w:rsidR="002F5018" w:rsidRPr="002F5018" w:rsidRDefault="002F5018" w:rsidP="002F5018">
            <w:pPr>
              <w:jc w:val="center"/>
            </w:pPr>
            <w:r w:rsidRPr="002F5018">
              <w:t>0.0019</w:t>
            </w:r>
          </w:p>
        </w:tc>
      </w:tr>
      <w:tr w:rsidR="002F5018" w:rsidRPr="002F5018" w14:paraId="5396ED36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15691030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7A9EC026" w14:textId="77777777" w:rsidR="002F5018" w:rsidRPr="002F5018" w:rsidRDefault="002F5018" w:rsidP="002F5018">
            <w:pPr>
              <w:jc w:val="center"/>
            </w:pPr>
            <w:r w:rsidRPr="002F5018">
              <w:t>F3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373E7348" w14:textId="77777777" w:rsidR="002F5018" w:rsidRPr="002F5018" w:rsidRDefault="002F5018" w:rsidP="002F5018">
            <w:pPr>
              <w:jc w:val="center"/>
            </w:pPr>
            <w:r w:rsidRPr="002F5018">
              <w:t>963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1D96632" w14:textId="77777777" w:rsidR="002F5018" w:rsidRPr="002F5018" w:rsidRDefault="002F5018" w:rsidP="002F5018">
            <w:pPr>
              <w:jc w:val="center"/>
            </w:pPr>
            <w:r w:rsidRPr="002F5018">
              <w:t>927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3C329296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B2E593C" w14:textId="77777777" w:rsidR="002F5018" w:rsidRPr="002F5018" w:rsidRDefault="002F5018" w:rsidP="002F5018">
            <w:pPr>
              <w:jc w:val="center"/>
            </w:pPr>
            <w:r w:rsidRPr="002F5018">
              <w:t>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223D58" w14:textId="77777777" w:rsidR="002F5018" w:rsidRPr="002F5018" w:rsidRDefault="002F5018" w:rsidP="002F5018">
            <w:pPr>
              <w:jc w:val="center"/>
            </w:pPr>
            <w:r w:rsidRPr="002F5018">
              <w:t>1897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8983E33" w14:textId="77777777" w:rsidR="002F5018" w:rsidRPr="002F5018" w:rsidRDefault="002F5018" w:rsidP="002F5018">
            <w:pPr>
              <w:jc w:val="center"/>
            </w:pPr>
            <w:r w:rsidRPr="002F5018">
              <w:t>0.003</w:t>
            </w:r>
          </w:p>
        </w:tc>
      </w:tr>
      <w:tr w:rsidR="002F5018" w:rsidRPr="002F5018" w14:paraId="14B691F3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601723C8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72C49076" w14:textId="77777777" w:rsidR="002F5018" w:rsidRPr="002F5018" w:rsidRDefault="002F5018" w:rsidP="002F5018">
            <w:pPr>
              <w:jc w:val="center"/>
            </w:pPr>
            <w:r w:rsidRPr="002F5018">
              <w:t>F4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79E6F2C7" w14:textId="77777777" w:rsidR="002F5018" w:rsidRPr="002F5018" w:rsidRDefault="002F5018" w:rsidP="002F5018">
            <w:pPr>
              <w:jc w:val="center"/>
            </w:pPr>
            <w:r w:rsidRPr="002F5018">
              <w:t>697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BFCBC7F" w14:textId="77777777" w:rsidR="002F5018" w:rsidRPr="002F5018" w:rsidRDefault="002F5018" w:rsidP="002F5018">
            <w:pPr>
              <w:jc w:val="center"/>
            </w:pPr>
            <w:r w:rsidRPr="002F5018">
              <w:t>761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19D825E3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4322F76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538BF8" w14:textId="77777777" w:rsidR="002F5018" w:rsidRPr="002F5018" w:rsidRDefault="002F5018" w:rsidP="002F5018">
            <w:pPr>
              <w:jc w:val="center"/>
            </w:pPr>
            <w:r w:rsidRPr="002F5018">
              <w:t>1459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42D9B95" w14:textId="77777777" w:rsidR="002F5018" w:rsidRPr="002F5018" w:rsidRDefault="002F5018" w:rsidP="002F5018">
            <w:pPr>
              <w:jc w:val="center"/>
            </w:pPr>
            <w:r w:rsidRPr="002F5018">
              <w:t>0.0006</w:t>
            </w:r>
          </w:p>
        </w:tc>
      </w:tr>
      <w:tr w:rsidR="002F5018" w:rsidRPr="002F5018" w14:paraId="46DC048E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3B09E3A1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056E74DA" w14:textId="77777777" w:rsidR="002F5018" w:rsidRPr="002F5018" w:rsidRDefault="002F5018" w:rsidP="002F5018">
            <w:pPr>
              <w:jc w:val="center"/>
            </w:pPr>
            <w:r w:rsidRPr="002F5018">
              <w:t>F6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79858F1B" w14:textId="77777777" w:rsidR="002F5018" w:rsidRPr="002F5018" w:rsidRDefault="002F5018" w:rsidP="002F5018">
            <w:pPr>
              <w:jc w:val="center"/>
            </w:pPr>
            <w:r w:rsidRPr="002F5018">
              <w:t>630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13CFFCB1" w14:textId="77777777" w:rsidR="002F5018" w:rsidRPr="002F5018" w:rsidRDefault="002F5018" w:rsidP="002F5018">
            <w:pPr>
              <w:jc w:val="center"/>
            </w:pPr>
            <w:r w:rsidRPr="002F5018">
              <w:t>665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2D1DCBC6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B1F2A9E" w14:textId="77777777" w:rsidR="002F5018" w:rsidRPr="002F5018" w:rsidRDefault="002F5018" w:rsidP="002F5018">
            <w:pPr>
              <w:jc w:val="center"/>
            </w:pPr>
            <w:r w:rsidRPr="002F5018"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B2D860" w14:textId="77777777" w:rsidR="002F5018" w:rsidRPr="002F5018" w:rsidRDefault="002F5018" w:rsidP="002F5018">
            <w:pPr>
              <w:jc w:val="center"/>
            </w:pPr>
            <w:r w:rsidRPr="002F5018">
              <w:t>1296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923A0C8" w14:textId="77777777" w:rsidR="002F5018" w:rsidRPr="002F5018" w:rsidRDefault="002F5018" w:rsidP="002F5018">
            <w:pPr>
              <w:jc w:val="center"/>
            </w:pPr>
            <w:r w:rsidRPr="002F5018">
              <w:t>0.0007</w:t>
            </w:r>
          </w:p>
        </w:tc>
      </w:tr>
      <w:tr w:rsidR="002F5018" w:rsidRPr="002F5018" w14:paraId="1FC40CF5" w14:textId="77777777" w:rsidTr="002F5018">
        <w:trPr>
          <w:trHeight w:val="108"/>
        </w:trPr>
        <w:tc>
          <w:tcPr>
            <w:tcW w:w="1790" w:type="dxa"/>
            <w:vMerge/>
            <w:vAlign w:val="center"/>
          </w:tcPr>
          <w:p w14:paraId="01A784A5" w14:textId="77777777" w:rsidR="002F5018" w:rsidRPr="002F5018" w:rsidRDefault="002F5018" w:rsidP="002F5018"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1298653E" w14:textId="77777777" w:rsidR="002F5018" w:rsidRPr="002F5018" w:rsidRDefault="002F5018" w:rsidP="002F5018">
            <w:pPr>
              <w:jc w:val="center"/>
            </w:pPr>
            <w:r w:rsidRPr="002F5018">
              <w:t>F7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7B70B0F2" w14:textId="77777777" w:rsidR="002F5018" w:rsidRPr="002F5018" w:rsidRDefault="002F5018" w:rsidP="002F5018">
            <w:pPr>
              <w:jc w:val="center"/>
            </w:pPr>
            <w:r w:rsidRPr="002F5018">
              <w:t>582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D412CD0" w14:textId="77777777" w:rsidR="002F5018" w:rsidRPr="002F5018" w:rsidRDefault="002F5018" w:rsidP="002F5018">
            <w:pPr>
              <w:jc w:val="center"/>
            </w:pPr>
            <w:r w:rsidRPr="002F5018">
              <w:t>771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3860F138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A12BA05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3B77595D" w14:textId="77777777" w:rsidR="002F5018" w:rsidRPr="002F5018" w:rsidRDefault="002F5018" w:rsidP="002F5018">
            <w:pPr>
              <w:jc w:val="center"/>
            </w:pPr>
            <w:r w:rsidRPr="002F5018">
              <w:t>1353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CAC0EE3" w14:textId="77777777" w:rsidR="002F5018" w:rsidRPr="002F5018" w:rsidRDefault="002F5018" w:rsidP="002F5018">
            <w:pPr>
              <w:jc w:val="center"/>
            </w:pPr>
            <w:r w:rsidRPr="002F5018">
              <w:t>0</w:t>
            </w:r>
          </w:p>
        </w:tc>
      </w:tr>
    </w:tbl>
    <w:p w14:paraId="1F8C69A1" w14:textId="77777777" w:rsidR="002F5018" w:rsidRPr="002F5018" w:rsidRDefault="002F5018" w:rsidP="002F5018">
      <w:pPr>
        <w:jc w:val="center"/>
      </w:pPr>
    </w:p>
    <w:sectPr w:rsidR="002F5018" w:rsidRPr="002F501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DDC8" w14:textId="77777777" w:rsidR="00CF60D7" w:rsidRDefault="00CF60D7" w:rsidP="00117666">
      <w:pPr>
        <w:spacing w:after="0"/>
      </w:pPr>
      <w:r>
        <w:separator/>
      </w:r>
    </w:p>
  </w:endnote>
  <w:endnote w:type="continuationSeparator" w:id="0">
    <w:p w14:paraId="3C50CE0F" w14:textId="77777777" w:rsidR="00CF60D7" w:rsidRDefault="00CF60D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DD2F" w14:textId="77777777" w:rsidR="00CF60D7" w:rsidRDefault="00CF60D7" w:rsidP="00117666">
      <w:pPr>
        <w:spacing w:after="0"/>
      </w:pPr>
      <w:r>
        <w:separator/>
      </w:r>
    </w:p>
  </w:footnote>
  <w:footnote w:type="continuationSeparator" w:id="0">
    <w:p w14:paraId="667B9F3A" w14:textId="77777777" w:rsidR="00CF60D7" w:rsidRDefault="00CF60D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510"/>
    <w:multiLevelType w:val="hybridMultilevel"/>
    <w:tmpl w:val="CD2498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417"/>
    <w:multiLevelType w:val="hybridMultilevel"/>
    <w:tmpl w:val="595A49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1DA7"/>
    <w:multiLevelType w:val="hybridMultilevel"/>
    <w:tmpl w:val="68BC6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17C17"/>
    <w:multiLevelType w:val="hybridMultilevel"/>
    <w:tmpl w:val="86167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601A"/>
    <w:multiLevelType w:val="multilevel"/>
    <w:tmpl w:val="4AC6F7B4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0410472"/>
    <w:multiLevelType w:val="hybridMultilevel"/>
    <w:tmpl w:val="592E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86CFD"/>
    <w:multiLevelType w:val="hybridMultilevel"/>
    <w:tmpl w:val="D10AE3F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D1070B1"/>
    <w:multiLevelType w:val="hybridMultilevel"/>
    <w:tmpl w:val="ED6264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206B"/>
    <w:multiLevelType w:val="hybridMultilevel"/>
    <w:tmpl w:val="C854E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C29"/>
    <w:multiLevelType w:val="hybridMultilevel"/>
    <w:tmpl w:val="6CD25048"/>
    <w:lvl w:ilvl="0" w:tplc="9970FC0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D370D7"/>
    <w:multiLevelType w:val="hybridMultilevel"/>
    <w:tmpl w:val="74C4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A3FDB"/>
    <w:multiLevelType w:val="hybridMultilevel"/>
    <w:tmpl w:val="D51055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F4A"/>
    <w:multiLevelType w:val="hybridMultilevel"/>
    <w:tmpl w:val="767041D8"/>
    <w:lvl w:ilvl="0" w:tplc="75862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62D9D"/>
    <w:multiLevelType w:val="hybridMultilevel"/>
    <w:tmpl w:val="04C69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C09A3"/>
    <w:multiLevelType w:val="hybridMultilevel"/>
    <w:tmpl w:val="C3FC2A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920A9"/>
    <w:multiLevelType w:val="hybridMultilevel"/>
    <w:tmpl w:val="622EDF12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B567F"/>
    <w:multiLevelType w:val="hybridMultilevel"/>
    <w:tmpl w:val="413A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6AF87E20"/>
    <w:multiLevelType w:val="hybridMultilevel"/>
    <w:tmpl w:val="AC409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8B8"/>
    <w:multiLevelType w:val="hybridMultilevel"/>
    <w:tmpl w:val="84F2A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264DA"/>
    <w:multiLevelType w:val="hybridMultilevel"/>
    <w:tmpl w:val="B48E4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224D"/>
    <w:multiLevelType w:val="hybridMultilevel"/>
    <w:tmpl w:val="F6DAD08C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</w:num>
  <w:num w:numId="20">
    <w:abstractNumId w:val="7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  <w:num w:numId="25">
    <w:abstractNumId w:val="11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14"/>
  </w:num>
  <w:num w:numId="31">
    <w:abstractNumId w:val="5"/>
  </w:num>
  <w:num w:numId="32">
    <w:abstractNumId w:val="10"/>
  </w:num>
  <w:num w:numId="33">
    <w:abstractNumId w:val="3"/>
  </w:num>
  <w:num w:numId="34">
    <w:abstractNumId w:val="26"/>
  </w:num>
  <w:num w:numId="35">
    <w:abstractNumId w:val="19"/>
  </w:num>
  <w:num w:numId="36">
    <w:abstractNumId w:val="9"/>
  </w:num>
  <w:num w:numId="37">
    <w:abstractNumId w:val="24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E7B"/>
    <w:rsid w:val="0001436A"/>
    <w:rsid w:val="00034304"/>
    <w:rsid w:val="00035434"/>
    <w:rsid w:val="00040D2F"/>
    <w:rsid w:val="00052A14"/>
    <w:rsid w:val="00077D53"/>
    <w:rsid w:val="00092AB3"/>
    <w:rsid w:val="000D471C"/>
    <w:rsid w:val="00100EB4"/>
    <w:rsid w:val="001034EA"/>
    <w:rsid w:val="00104FEF"/>
    <w:rsid w:val="00105FD9"/>
    <w:rsid w:val="00114B16"/>
    <w:rsid w:val="00117666"/>
    <w:rsid w:val="0012031B"/>
    <w:rsid w:val="001549D3"/>
    <w:rsid w:val="00154E72"/>
    <w:rsid w:val="00160065"/>
    <w:rsid w:val="00177D84"/>
    <w:rsid w:val="00181BF2"/>
    <w:rsid w:val="001D34D4"/>
    <w:rsid w:val="001F43B7"/>
    <w:rsid w:val="00267D18"/>
    <w:rsid w:val="00274347"/>
    <w:rsid w:val="002868E2"/>
    <w:rsid w:val="002869C3"/>
    <w:rsid w:val="002936E4"/>
    <w:rsid w:val="002B4A57"/>
    <w:rsid w:val="002C74CA"/>
    <w:rsid w:val="002F19A5"/>
    <w:rsid w:val="002F5018"/>
    <w:rsid w:val="003123F4"/>
    <w:rsid w:val="003544FB"/>
    <w:rsid w:val="003752ED"/>
    <w:rsid w:val="003D2F2D"/>
    <w:rsid w:val="003E75EF"/>
    <w:rsid w:val="003F5D83"/>
    <w:rsid w:val="00401590"/>
    <w:rsid w:val="00423977"/>
    <w:rsid w:val="00447801"/>
    <w:rsid w:val="00452E9C"/>
    <w:rsid w:val="00460D76"/>
    <w:rsid w:val="00472E8A"/>
    <w:rsid w:val="004735C8"/>
    <w:rsid w:val="004947A6"/>
    <w:rsid w:val="004961FF"/>
    <w:rsid w:val="00517A89"/>
    <w:rsid w:val="005250F2"/>
    <w:rsid w:val="00526B44"/>
    <w:rsid w:val="00555B4B"/>
    <w:rsid w:val="00593EEA"/>
    <w:rsid w:val="005A5EEE"/>
    <w:rsid w:val="005B310B"/>
    <w:rsid w:val="00601079"/>
    <w:rsid w:val="006375C7"/>
    <w:rsid w:val="00654E8F"/>
    <w:rsid w:val="00660D05"/>
    <w:rsid w:val="0066610B"/>
    <w:rsid w:val="006736AF"/>
    <w:rsid w:val="006820B1"/>
    <w:rsid w:val="006935AD"/>
    <w:rsid w:val="006B7D14"/>
    <w:rsid w:val="006D6CD5"/>
    <w:rsid w:val="006E47E6"/>
    <w:rsid w:val="00701727"/>
    <w:rsid w:val="0070566C"/>
    <w:rsid w:val="00714C50"/>
    <w:rsid w:val="00725A7D"/>
    <w:rsid w:val="007501BE"/>
    <w:rsid w:val="00770C07"/>
    <w:rsid w:val="00790BB3"/>
    <w:rsid w:val="007C206C"/>
    <w:rsid w:val="00812F9A"/>
    <w:rsid w:val="00817DD6"/>
    <w:rsid w:val="0083759F"/>
    <w:rsid w:val="0087700D"/>
    <w:rsid w:val="00885156"/>
    <w:rsid w:val="009040CA"/>
    <w:rsid w:val="009151AA"/>
    <w:rsid w:val="0093429D"/>
    <w:rsid w:val="00943573"/>
    <w:rsid w:val="00964134"/>
    <w:rsid w:val="00970F7D"/>
    <w:rsid w:val="00975B15"/>
    <w:rsid w:val="00980209"/>
    <w:rsid w:val="00994A3D"/>
    <w:rsid w:val="009C2B12"/>
    <w:rsid w:val="009C5F34"/>
    <w:rsid w:val="009F0779"/>
    <w:rsid w:val="009F7637"/>
    <w:rsid w:val="00A174D9"/>
    <w:rsid w:val="00A57F3A"/>
    <w:rsid w:val="00AA4D24"/>
    <w:rsid w:val="00AB6715"/>
    <w:rsid w:val="00AD67D7"/>
    <w:rsid w:val="00B1671E"/>
    <w:rsid w:val="00B25EB8"/>
    <w:rsid w:val="00B37F4D"/>
    <w:rsid w:val="00B7542D"/>
    <w:rsid w:val="00B872B6"/>
    <w:rsid w:val="00BB6E56"/>
    <w:rsid w:val="00BC49B4"/>
    <w:rsid w:val="00C20A6F"/>
    <w:rsid w:val="00C40235"/>
    <w:rsid w:val="00C52A7B"/>
    <w:rsid w:val="00C5619F"/>
    <w:rsid w:val="00C56BAF"/>
    <w:rsid w:val="00C679AA"/>
    <w:rsid w:val="00C75972"/>
    <w:rsid w:val="00C93EA6"/>
    <w:rsid w:val="00CB220F"/>
    <w:rsid w:val="00CB5467"/>
    <w:rsid w:val="00CD066B"/>
    <w:rsid w:val="00CE4FEE"/>
    <w:rsid w:val="00CF31B2"/>
    <w:rsid w:val="00CF60D7"/>
    <w:rsid w:val="00D060CF"/>
    <w:rsid w:val="00D41967"/>
    <w:rsid w:val="00D57280"/>
    <w:rsid w:val="00DB59C3"/>
    <w:rsid w:val="00DC259A"/>
    <w:rsid w:val="00DC6A4B"/>
    <w:rsid w:val="00DE23E8"/>
    <w:rsid w:val="00E261F3"/>
    <w:rsid w:val="00E52377"/>
    <w:rsid w:val="00E537AD"/>
    <w:rsid w:val="00E64E17"/>
    <w:rsid w:val="00E64E8E"/>
    <w:rsid w:val="00E665C5"/>
    <w:rsid w:val="00E866C9"/>
    <w:rsid w:val="00EA3D3C"/>
    <w:rsid w:val="00EC090A"/>
    <w:rsid w:val="00EC09E4"/>
    <w:rsid w:val="00ED20B5"/>
    <w:rsid w:val="00F27CFB"/>
    <w:rsid w:val="00F31C71"/>
    <w:rsid w:val="00F46900"/>
    <w:rsid w:val="00F61D89"/>
    <w:rsid w:val="00F7569D"/>
    <w:rsid w:val="00FA3E6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D57280"/>
  </w:style>
  <w:style w:type="table" w:customStyle="1" w:styleId="TableGrid1">
    <w:name w:val="Table Grid1"/>
    <w:basedOn w:val="TableNormal"/>
    <w:next w:val="TableGrid"/>
    <w:uiPriority w:val="39"/>
    <w:rsid w:val="00D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5728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D57280"/>
    <w:pPr>
      <w:pBdr>
        <w:top w:val="single" w:sz="4" w:space="0" w:color="8EA9DB"/>
        <w:left w:val="single" w:sz="4" w:space="0" w:color="8EA9DB"/>
        <w:bottom w:val="single" w:sz="4" w:space="0" w:color="8EA9DB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67">
    <w:name w:val="xl67"/>
    <w:basedOn w:val="Normal"/>
    <w:rsid w:val="00D57280"/>
    <w:pPr>
      <w:pBdr>
        <w:top w:val="single" w:sz="4" w:space="0" w:color="8EA9DB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70">
    <w:name w:val="xl70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89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Katerina Nikolouli</cp:lastModifiedBy>
  <cp:revision>70</cp:revision>
  <cp:lastPrinted>2013-10-03T12:51:00Z</cp:lastPrinted>
  <dcterms:created xsi:type="dcterms:W3CDTF">2018-11-23T08:58:00Z</dcterms:created>
  <dcterms:modified xsi:type="dcterms:W3CDTF">2022-01-05T14:07:00Z</dcterms:modified>
</cp:coreProperties>
</file>