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019896C3" w:rsidR="00EA3D3C" w:rsidRDefault="00654E8F" w:rsidP="00154E72">
      <w:pPr>
        <w:pStyle w:val="Heading1"/>
        <w:numPr>
          <w:ilvl w:val="0"/>
          <w:numId w:val="0"/>
        </w:numPr>
        <w:ind w:left="567" w:hanging="567"/>
      </w:pPr>
      <w:r w:rsidRPr="00994A3D">
        <w:t xml:space="preserve">Supplementary </w:t>
      </w:r>
      <w:r w:rsidR="00770C07">
        <w:t>Material</w:t>
      </w:r>
      <w:r w:rsidR="001D34D4">
        <w:t xml:space="preserve"> </w:t>
      </w:r>
      <w:r w:rsidR="00DB26A0">
        <w:t>6</w:t>
      </w:r>
    </w:p>
    <w:p w14:paraId="501C3F6B" w14:textId="77777777" w:rsidR="00E76E7C" w:rsidRPr="00E76E7C" w:rsidRDefault="00E76E7C" w:rsidP="00E76E7C">
      <w:r w:rsidRPr="00E76E7C">
        <w:t xml:space="preserve">###Analysis among populations </w:t>
      </w:r>
    </w:p>
    <w:p w14:paraId="66B9D67E" w14:textId="77777777" w:rsidR="00E76E7C" w:rsidRPr="00E76E7C" w:rsidRDefault="00E76E7C" w:rsidP="00E76E7C"/>
    <w:p w14:paraId="02668BD3" w14:textId="77777777" w:rsidR="00E76E7C" w:rsidRPr="00E76E7C" w:rsidRDefault="00E76E7C" w:rsidP="00E76E7C">
      <w:r w:rsidRPr="00E76E7C">
        <w:t>1. Analysis of Deviance Table</w:t>
      </w:r>
    </w:p>
    <w:p w14:paraId="330ECE48" w14:textId="77777777" w:rsidR="00E76E7C" w:rsidRPr="00E76E7C" w:rsidRDefault="00E76E7C" w:rsidP="00E76E7C"/>
    <w:p w14:paraId="5A0C7593" w14:textId="77777777" w:rsidR="00E76E7C" w:rsidRPr="00E76E7C" w:rsidRDefault="00E76E7C" w:rsidP="00E76E7C">
      <w:r w:rsidRPr="00E76E7C">
        <w:t>Model: quasibinomial, link: logit</w:t>
      </w:r>
    </w:p>
    <w:p w14:paraId="2B077BF2" w14:textId="77777777" w:rsidR="00E76E7C" w:rsidRPr="00E76E7C" w:rsidRDefault="00E76E7C" w:rsidP="00E76E7C"/>
    <w:p w14:paraId="592AA9D6" w14:textId="77777777" w:rsidR="00E76E7C" w:rsidRPr="00E76E7C" w:rsidRDefault="00E76E7C" w:rsidP="00E76E7C">
      <w:r w:rsidRPr="00E76E7C">
        <w:t xml:space="preserve">Response: </w:t>
      </w:r>
      <w:proofErr w:type="spellStart"/>
      <w:r w:rsidRPr="00E76E7C">
        <w:t>cbind</w:t>
      </w:r>
      <w:proofErr w:type="spellEnd"/>
      <w:r w:rsidRPr="00E76E7C">
        <w:t>(recombinants, progeny - recombinants)</w:t>
      </w:r>
    </w:p>
    <w:p w14:paraId="54C2560D" w14:textId="77777777" w:rsidR="00E76E7C" w:rsidRPr="00E76E7C" w:rsidRDefault="00E76E7C" w:rsidP="00E76E7C"/>
    <w:p w14:paraId="3E6C0C5C" w14:textId="77777777" w:rsidR="00E76E7C" w:rsidRPr="00E76E7C" w:rsidRDefault="00E76E7C" w:rsidP="00E76E7C">
      <w:r w:rsidRPr="00E76E7C">
        <w:t>Terms added sequentially (first to last)</w:t>
      </w:r>
    </w:p>
    <w:p w14:paraId="522304E1" w14:textId="77777777" w:rsidR="00E76E7C" w:rsidRPr="00E76E7C" w:rsidRDefault="00E76E7C" w:rsidP="00E76E7C"/>
    <w:p w14:paraId="247F1550" w14:textId="77777777" w:rsidR="00E76E7C" w:rsidRPr="00E76E7C" w:rsidRDefault="00E76E7C" w:rsidP="00E76E7C"/>
    <w:p w14:paraId="3A617548" w14:textId="77777777" w:rsidR="00E76E7C" w:rsidRPr="00E76E7C" w:rsidRDefault="00E76E7C" w:rsidP="00E76E7C">
      <w:r w:rsidRPr="00E76E7C">
        <w:t xml:space="preserve">      Df Deviance </w:t>
      </w:r>
      <w:proofErr w:type="spellStart"/>
      <w:r w:rsidRPr="00E76E7C">
        <w:t>Resid</w:t>
      </w:r>
      <w:proofErr w:type="spellEnd"/>
      <w:r w:rsidRPr="00E76E7C">
        <w:t xml:space="preserve">. Df </w:t>
      </w:r>
      <w:proofErr w:type="spellStart"/>
      <w:r w:rsidRPr="00E76E7C">
        <w:t>Resid</w:t>
      </w:r>
      <w:proofErr w:type="spellEnd"/>
      <w:r w:rsidRPr="00E76E7C">
        <w:t xml:space="preserve">. Dev      F    </w:t>
      </w:r>
      <w:proofErr w:type="spellStart"/>
      <w:r w:rsidRPr="00E76E7C">
        <w:t>Pr</w:t>
      </w:r>
      <w:proofErr w:type="spellEnd"/>
      <w:r w:rsidRPr="00E76E7C">
        <w:t xml:space="preserve">(&gt;F)    </w:t>
      </w:r>
    </w:p>
    <w:p w14:paraId="47DD0F1E" w14:textId="77777777" w:rsidR="00E76E7C" w:rsidRPr="00E76E7C" w:rsidRDefault="00E76E7C" w:rsidP="00E76E7C">
      <w:r w:rsidRPr="00E76E7C">
        <w:t xml:space="preserve">NULL                     73    1286.90                     </w:t>
      </w:r>
    </w:p>
    <w:p w14:paraId="0699C213" w14:textId="77777777" w:rsidR="00E76E7C" w:rsidRPr="00E76E7C" w:rsidRDefault="00E76E7C" w:rsidP="00E76E7C">
      <w:pPr>
        <w:rPr>
          <w:lang w:val="de-DE"/>
        </w:rPr>
      </w:pPr>
      <w:proofErr w:type="spellStart"/>
      <w:r w:rsidRPr="00E76E7C">
        <w:rPr>
          <w:lang w:val="de-DE"/>
        </w:rPr>
        <w:t>inter</w:t>
      </w:r>
      <w:proofErr w:type="spellEnd"/>
      <w:r w:rsidRPr="00E76E7C">
        <w:rPr>
          <w:lang w:val="de-DE"/>
        </w:rPr>
        <w:t xml:space="preserve"> 11   1159.3        62     127.55 51.375 &lt; 2.2e-16 ***</w:t>
      </w:r>
    </w:p>
    <w:p w14:paraId="53B71404" w14:textId="77777777" w:rsidR="00E76E7C" w:rsidRPr="00E76E7C" w:rsidRDefault="00E76E7C" w:rsidP="00E76E7C">
      <w:pPr>
        <w:rPr>
          <w:lang w:val="de-DE"/>
        </w:rPr>
      </w:pPr>
      <w:r w:rsidRPr="00E76E7C">
        <w:rPr>
          <w:lang w:val="de-DE"/>
        </w:rPr>
        <w:t>---</w:t>
      </w:r>
    </w:p>
    <w:p w14:paraId="3187B160" w14:textId="77777777" w:rsidR="00E76E7C" w:rsidRPr="00E76E7C" w:rsidRDefault="00E76E7C" w:rsidP="00E76E7C">
      <w:proofErr w:type="spellStart"/>
      <w:r w:rsidRPr="00E76E7C">
        <w:rPr>
          <w:lang w:val="de-DE"/>
        </w:rPr>
        <w:t>Signif</w:t>
      </w:r>
      <w:proofErr w:type="spellEnd"/>
      <w:r w:rsidRPr="00E76E7C">
        <w:rPr>
          <w:lang w:val="de-DE"/>
        </w:rPr>
        <w:t xml:space="preserve">. </w:t>
      </w:r>
      <w:proofErr w:type="spellStart"/>
      <w:r w:rsidRPr="00E76E7C">
        <w:rPr>
          <w:lang w:val="de-DE"/>
        </w:rPr>
        <w:t>codes</w:t>
      </w:r>
      <w:proofErr w:type="spellEnd"/>
      <w:r w:rsidRPr="00E76E7C">
        <w:rPr>
          <w:lang w:val="de-DE"/>
        </w:rPr>
        <w:t xml:space="preserve">:  0 ‘***’ 0.001 ‘**’ 0.01 ‘*’ 0.05 ‘.’ </w:t>
      </w:r>
      <w:r w:rsidRPr="00E76E7C">
        <w:t>0.1 ‘ ’ 1</w:t>
      </w:r>
    </w:p>
    <w:p w14:paraId="3DAC7423" w14:textId="77777777" w:rsidR="00E76E7C" w:rsidRPr="00E76E7C" w:rsidRDefault="00E76E7C" w:rsidP="00E76E7C"/>
    <w:p w14:paraId="1BF02867" w14:textId="77777777" w:rsidR="00E76E7C" w:rsidRPr="00E76E7C" w:rsidRDefault="00E76E7C" w:rsidP="00E76E7C">
      <w:r w:rsidRPr="00E76E7C">
        <w:t xml:space="preserve">2. Pairwise </w:t>
      </w:r>
      <w:proofErr w:type="spellStart"/>
      <w:r w:rsidRPr="00E76E7C">
        <w:t>ccomparisons</w:t>
      </w:r>
      <w:proofErr w:type="spellEnd"/>
      <w:r w:rsidRPr="00E76E7C">
        <w:t xml:space="preserve"> </w:t>
      </w:r>
    </w:p>
    <w:p w14:paraId="674AA80B" w14:textId="77777777" w:rsidR="00E76E7C" w:rsidRPr="00E76E7C" w:rsidRDefault="00E76E7C" w:rsidP="00E76E7C">
      <w:r w:rsidRPr="00E76E7C">
        <w:t xml:space="preserve">contrast                  estimate    SE  df </w:t>
      </w:r>
      <w:proofErr w:type="spellStart"/>
      <w:r w:rsidRPr="00E76E7C">
        <w:t>z.ratio</w:t>
      </w:r>
      <w:proofErr w:type="spellEnd"/>
      <w:r w:rsidRPr="00E76E7C">
        <w:t xml:space="preserve"> </w:t>
      </w:r>
      <w:proofErr w:type="spellStart"/>
      <w:r w:rsidRPr="00E76E7C">
        <w:t>p.value</w:t>
      </w:r>
      <w:proofErr w:type="spellEnd"/>
    </w:p>
    <w:p w14:paraId="361DA9C7" w14:textId="77777777" w:rsidR="00E76E7C" w:rsidRPr="00E76E7C" w:rsidRDefault="00E76E7C" w:rsidP="00E76E7C">
      <w:r w:rsidRPr="00E76E7C">
        <w:t xml:space="preserve"> BRA.RGSS - IDN.RGSS       -0.42052 0.139 Inf -3.035  0.0024 </w:t>
      </w:r>
    </w:p>
    <w:p w14:paraId="2B0713D5" w14:textId="77777777" w:rsidR="00E76E7C" w:rsidRPr="00E76E7C" w:rsidRDefault="00E76E7C" w:rsidP="00E76E7C">
      <w:r w:rsidRPr="00E76E7C">
        <w:t xml:space="preserve"> BRA.RGSS - LKA.RGSS        0.06082 0.158 Inf  0.385  0.7006 </w:t>
      </w:r>
    </w:p>
    <w:p w14:paraId="4990925E" w14:textId="77777777" w:rsidR="00E76E7C" w:rsidRPr="00E76E7C" w:rsidRDefault="00E76E7C" w:rsidP="00E76E7C">
      <w:r w:rsidRPr="00E76E7C">
        <w:t xml:space="preserve"> BRA.RGSS - MEX.RGSS       -0.46391 0.133 Inf -3.495  0.0005 </w:t>
      </w:r>
    </w:p>
    <w:p w14:paraId="4A4BFEA2" w14:textId="77777777" w:rsidR="00E76E7C" w:rsidRPr="00E76E7C" w:rsidRDefault="00E76E7C" w:rsidP="00E76E7C">
      <w:r w:rsidRPr="00E76E7C">
        <w:lastRenderedPageBreak/>
        <w:t xml:space="preserve"> BRA.RGSS - SGP.RGSS       -0.27184 0.189 Inf -1.436  0.1509 </w:t>
      </w:r>
    </w:p>
    <w:p w14:paraId="60746890" w14:textId="77777777" w:rsidR="00E76E7C" w:rsidRPr="00E76E7C" w:rsidRDefault="00E76E7C" w:rsidP="00E76E7C">
      <w:r w:rsidRPr="00E76E7C">
        <w:t xml:space="preserve"> BRA.RGSS - THA.RGSS       -0.05093 0.148 Inf -0.343  0.7313 </w:t>
      </w:r>
    </w:p>
    <w:p w14:paraId="6CDC42BD" w14:textId="77777777" w:rsidR="00E76E7C" w:rsidRPr="00E76E7C" w:rsidRDefault="00E76E7C" w:rsidP="00E76E7C">
      <w:r w:rsidRPr="00E76E7C">
        <w:t xml:space="preserve"> BRA.RGSS - BRA.RGSS_35     2.31226 0.399 Inf  5.798  &lt;.0001 </w:t>
      </w:r>
    </w:p>
    <w:p w14:paraId="58F9321D" w14:textId="77777777" w:rsidR="00E76E7C" w:rsidRPr="00E76E7C" w:rsidRDefault="00E76E7C" w:rsidP="00E76E7C">
      <w:r w:rsidRPr="00E76E7C">
        <w:t xml:space="preserve"> BRA.RGSS - IDN.RGSS_35     1.56837 0.261 Inf  6.020  &lt;.0001 </w:t>
      </w:r>
    </w:p>
    <w:p w14:paraId="6B045A46" w14:textId="77777777" w:rsidR="00E76E7C" w:rsidRPr="00E76E7C" w:rsidRDefault="00E76E7C" w:rsidP="00E76E7C">
      <w:r w:rsidRPr="00E76E7C">
        <w:t xml:space="preserve"> BRA.RGSS - LKA.RGSS_35     2.38732 0.399 Inf  5.987  &lt;.0001 </w:t>
      </w:r>
    </w:p>
    <w:p w14:paraId="2108242C" w14:textId="77777777" w:rsidR="00E76E7C" w:rsidRPr="00E76E7C" w:rsidRDefault="00E76E7C" w:rsidP="00E76E7C">
      <w:r w:rsidRPr="00E76E7C">
        <w:t xml:space="preserve"> BRA.RGSS - MEX.RGSS_35     2.39548 0.332 Inf  7.220  &lt;.0001 </w:t>
      </w:r>
    </w:p>
    <w:p w14:paraId="50605F76" w14:textId="77777777" w:rsidR="00E76E7C" w:rsidRPr="00E76E7C" w:rsidRDefault="00E76E7C" w:rsidP="00E76E7C">
      <w:r w:rsidRPr="00E76E7C">
        <w:t xml:space="preserve"> BRA.RGSS - SGP.RGSS_35     3.56138 1.019 Inf  3.495  0.0005 </w:t>
      </w:r>
    </w:p>
    <w:p w14:paraId="1C3B038B" w14:textId="77777777" w:rsidR="00E76E7C" w:rsidRPr="00E76E7C" w:rsidRDefault="00E76E7C" w:rsidP="00E76E7C">
      <w:r w:rsidRPr="00E76E7C">
        <w:t xml:space="preserve"> BRA.RGSS - THA.RGSS_35     2.39129 0.399 Inf  5.997  &lt;.0001 </w:t>
      </w:r>
    </w:p>
    <w:p w14:paraId="1F039E86" w14:textId="77777777" w:rsidR="00E76E7C" w:rsidRPr="00E76E7C" w:rsidRDefault="00E76E7C" w:rsidP="00E76E7C">
      <w:r w:rsidRPr="00E76E7C">
        <w:t xml:space="preserve"> IDN.RGSS - LKA.RGSS        0.48135 0.141 Inf  3.422  0.0006 </w:t>
      </w:r>
    </w:p>
    <w:p w14:paraId="68E548E7" w14:textId="77777777" w:rsidR="00E76E7C" w:rsidRPr="00E76E7C" w:rsidRDefault="00E76E7C" w:rsidP="00E76E7C">
      <w:r w:rsidRPr="00E76E7C">
        <w:t xml:space="preserve"> IDN.RGSS - MEX.RGSS       -0.04339 0.111 Inf -0.390  0.6966 </w:t>
      </w:r>
    </w:p>
    <w:p w14:paraId="3F2AB809" w14:textId="77777777" w:rsidR="00E76E7C" w:rsidRPr="00E76E7C" w:rsidRDefault="00E76E7C" w:rsidP="00E76E7C">
      <w:r w:rsidRPr="00E76E7C">
        <w:t xml:space="preserve"> IDN.RGSS - SGP.RGSS        0.14868 0.175 Inf  0.850  0.3953 </w:t>
      </w:r>
    </w:p>
    <w:p w14:paraId="64E2FD3F" w14:textId="77777777" w:rsidR="00E76E7C" w:rsidRPr="00E76E7C" w:rsidRDefault="00E76E7C" w:rsidP="00E76E7C">
      <w:r w:rsidRPr="00E76E7C">
        <w:t xml:space="preserve"> IDN.RGSS - THA.RGSS        0.36960 0.129 Inf  2.855  0.0043 </w:t>
      </w:r>
    </w:p>
    <w:p w14:paraId="731A3AC4" w14:textId="77777777" w:rsidR="00E76E7C" w:rsidRPr="00E76E7C" w:rsidRDefault="00E76E7C" w:rsidP="00E76E7C">
      <w:r w:rsidRPr="00E76E7C">
        <w:t xml:space="preserve"> IDN.RGSS - BRA.RGSS_35     2.73278 0.392 Inf  6.969  &lt;.0001 </w:t>
      </w:r>
    </w:p>
    <w:p w14:paraId="504D6C16" w14:textId="77777777" w:rsidR="00E76E7C" w:rsidRPr="00E76E7C" w:rsidRDefault="00E76E7C" w:rsidP="00E76E7C">
      <w:r w:rsidRPr="00E76E7C">
        <w:t xml:space="preserve"> IDN.RGSS - IDN.RGSS_35     1.98889 0.250 Inf  7.947  &lt;.0001 </w:t>
      </w:r>
    </w:p>
    <w:p w14:paraId="45385DA3" w14:textId="77777777" w:rsidR="00E76E7C" w:rsidRPr="00E76E7C" w:rsidRDefault="00E76E7C" w:rsidP="00E76E7C">
      <w:r w:rsidRPr="00E76E7C">
        <w:t xml:space="preserve"> IDN.RGSS - LKA.RGSS_35     2.80784 0.392 Inf  7.160  &lt;.0001 </w:t>
      </w:r>
    </w:p>
    <w:p w14:paraId="1E6D014C" w14:textId="77777777" w:rsidR="00E76E7C" w:rsidRPr="00E76E7C" w:rsidRDefault="00E76E7C" w:rsidP="00E76E7C">
      <w:r w:rsidRPr="00E76E7C">
        <w:t xml:space="preserve"> IDN.RGSS - MEX.RGSS_35     2.81600 0.324 Inf  8.697  &lt;.0001 </w:t>
      </w:r>
    </w:p>
    <w:p w14:paraId="56D7743C" w14:textId="77777777" w:rsidR="00E76E7C" w:rsidRPr="00E76E7C" w:rsidRDefault="00E76E7C" w:rsidP="00E76E7C">
      <w:r w:rsidRPr="00E76E7C">
        <w:t xml:space="preserve"> IDN.RGSS - SGP.RGSS_35     3.98190 1.016 Inf  3.917  0.0001 </w:t>
      </w:r>
    </w:p>
    <w:p w14:paraId="22930168" w14:textId="77777777" w:rsidR="00E76E7C" w:rsidRPr="00E76E7C" w:rsidRDefault="00E76E7C" w:rsidP="00E76E7C">
      <w:r w:rsidRPr="00E76E7C">
        <w:t xml:space="preserve"> IDN.RGSS - THA.RGSS_35     2.81181 0.392 Inf  7.171  &lt;.0001 </w:t>
      </w:r>
    </w:p>
    <w:p w14:paraId="7CA9C3ED" w14:textId="77777777" w:rsidR="00E76E7C" w:rsidRPr="00E76E7C" w:rsidRDefault="00E76E7C" w:rsidP="00E76E7C">
      <w:r w:rsidRPr="00E76E7C">
        <w:t xml:space="preserve"> LKA.RGSS - MEX.RGSS       -0.52474 0.135 Inf -3.889  0.0001</w:t>
      </w:r>
    </w:p>
    <w:p w14:paraId="17CE5070" w14:textId="77777777" w:rsidR="00E76E7C" w:rsidRPr="00E76E7C" w:rsidRDefault="00E76E7C" w:rsidP="00E76E7C">
      <w:r w:rsidRPr="00E76E7C">
        <w:t xml:space="preserve"> LKA.RGSS - SGP.RGSS       -0.33266 0.191 Inf -1.743  0.0813 </w:t>
      </w:r>
    </w:p>
    <w:p w14:paraId="60F09D8B" w14:textId="77777777" w:rsidR="00E76E7C" w:rsidRPr="00E76E7C" w:rsidRDefault="00E76E7C" w:rsidP="00E76E7C">
      <w:r w:rsidRPr="00E76E7C">
        <w:t xml:space="preserve"> LKA.RGSS - THA.RGSS       -0.11175 0.150 Inf -0.744  0.4570 </w:t>
      </w:r>
    </w:p>
    <w:p w14:paraId="09D8DAEE" w14:textId="77777777" w:rsidR="00E76E7C" w:rsidRPr="00E76E7C" w:rsidRDefault="00E76E7C" w:rsidP="00E76E7C">
      <w:r w:rsidRPr="00E76E7C">
        <w:t xml:space="preserve"> LKA.RGSS - BRA.RGSS_35     2.25144 0.400 Inf  5.636  &lt;.0001 </w:t>
      </w:r>
    </w:p>
    <w:p w14:paraId="5F53927C" w14:textId="77777777" w:rsidR="00E76E7C" w:rsidRPr="00E76E7C" w:rsidRDefault="00E76E7C" w:rsidP="00E76E7C">
      <w:r w:rsidRPr="00E76E7C">
        <w:t xml:space="preserve"> LKA.RGSS - IDN.RGSS_35     1.50754 0.262 Inf  5.762  &lt;.0001 </w:t>
      </w:r>
    </w:p>
    <w:p w14:paraId="24277777" w14:textId="77777777" w:rsidR="00E76E7C" w:rsidRPr="00E76E7C" w:rsidRDefault="00E76E7C" w:rsidP="00E76E7C">
      <w:r w:rsidRPr="00E76E7C">
        <w:t xml:space="preserve"> LKA.RGSS - LKA.RGSS_35     2.32649 0.399 Inf  5.824  &lt;.0001 </w:t>
      </w:r>
    </w:p>
    <w:p w14:paraId="191ED099" w14:textId="77777777" w:rsidR="00E76E7C" w:rsidRPr="00E76E7C" w:rsidRDefault="00E76E7C" w:rsidP="00E76E7C">
      <w:r w:rsidRPr="00E76E7C">
        <w:t xml:space="preserve"> LKA.RGSS - MEX.RGSS_35     2.33466 0.333 Inf  7.018  &lt;.0001 </w:t>
      </w:r>
    </w:p>
    <w:p w14:paraId="4E35322E" w14:textId="77777777" w:rsidR="00E76E7C" w:rsidRPr="00E76E7C" w:rsidRDefault="00E76E7C" w:rsidP="00E76E7C">
      <w:r w:rsidRPr="00E76E7C">
        <w:lastRenderedPageBreak/>
        <w:t xml:space="preserve"> LKA.RGSS - SGP.RGSS_35     3.50056 1.019 Inf  3.434  0.0006 </w:t>
      </w:r>
    </w:p>
    <w:p w14:paraId="69D2FC2E" w14:textId="77777777" w:rsidR="00E76E7C" w:rsidRPr="00E76E7C" w:rsidRDefault="00E76E7C" w:rsidP="00E76E7C">
      <w:r w:rsidRPr="00E76E7C">
        <w:t xml:space="preserve"> LKA.RGSS - THA.RGSS_35     2.33046 0.399 Inf  5.834  &lt;.0001 </w:t>
      </w:r>
    </w:p>
    <w:p w14:paraId="5E215902" w14:textId="77777777" w:rsidR="00E76E7C" w:rsidRPr="00E76E7C" w:rsidRDefault="00E76E7C" w:rsidP="00E76E7C">
      <w:r w:rsidRPr="00E76E7C">
        <w:t xml:space="preserve"> MEX.RGSS - SGP.RGSS        0.19208 0.170 Inf  1.128  0.2594 </w:t>
      </w:r>
    </w:p>
    <w:p w14:paraId="40609BEF" w14:textId="77777777" w:rsidR="00E76E7C" w:rsidRPr="00E76E7C" w:rsidRDefault="00E76E7C" w:rsidP="00E76E7C">
      <w:r w:rsidRPr="00E76E7C">
        <w:t xml:space="preserve"> MEX.RGSS - THA.RGSS        0.41299 0.123 Inf  3.353  0.0008 </w:t>
      </w:r>
    </w:p>
    <w:p w14:paraId="554B037A" w14:textId="77777777" w:rsidR="00E76E7C" w:rsidRPr="00E76E7C" w:rsidRDefault="00E76E7C" w:rsidP="00E76E7C">
      <w:r w:rsidRPr="00E76E7C">
        <w:t xml:space="preserve"> MEX.RGSS - BRA.RGSS_35     2.77618 0.390 Inf  7.116  &lt;.0001 </w:t>
      </w:r>
    </w:p>
    <w:p w14:paraId="39D14F7D" w14:textId="77777777" w:rsidR="00E76E7C" w:rsidRPr="00E76E7C" w:rsidRDefault="00E76E7C" w:rsidP="00E76E7C">
      <w:r w:rsidRPr="00E76E7C">
        <w:t xml:space="preserve"> MEX.RGSS - IDN.RGSS_35     2.03228 0.247 Inf  8.225  &lt;.0001 </w:t>
      </w:r>
    </w:p>
    <w:p w14:paraId="2DE34507" w14:textId="77777777" w:rsidR="00E76E7C" w:rsidRPr="00E76E7C" w:rsidRDefault="00E76E7C" w:rsidP="00E76E7C">
      <w:r w:rsidRPr="00E76E7C">
        <w:t xml:space="preserve"> MEX.RGSS - LKA.RGSS_35     2.85123 0.390 Inf  7.309  &lt;.0001 </w:t>
      </w:r>
    </w:p>
    <w:p w14:paraId="02DBF67D" w14:textId="77777777" w:rsidR="00E76E7C" w:rsidRPr="00E76E7C" w:rsidRDefault="00E76E7C" w:rsidP="00E76E7C">
      <w:r w:rsidRPr="00E76E7C">
        <w:t xml:space="preserve"> MEX.RGSS - MEX.RGSS_35     2.85939 0.321 Inf  8.899  &lt;.0001 </w:t>
      </w:r>
    </w:p>
    <w:p w14:paraId="4B8BBDD3" w14:textId="77777777" w:rsidR="00E76E7C" w:rsidRPr="00E76E7C" w:rsidRDefault="00E76E7C" w:rsidP="00E76E7C">
      <w:r w:rsidRPr="00E76E7C">
        <w:t xml:space="preserve"> MEX.RGSS - SGP.RGSS_35     4.02530 1.016 Inf  3.963  0.0001 </w:t>
      </w:r>
    </w:p>
    <w:p w14:paraId="4AFE2C22" w14:textId="77777777" w:rsidR="00E76E7C" w:rsidRPr="00E76E7C" w:rsidRDefault="00E76E7C" w:rsidP="00E76E7C">
      <w:r w:rsidRPr="00E76E7C">
        <w:t xml:space="preserve"> MEX.RGSS - THA.RGSS_35     2.85520 0.390 Inf  7.319  &lt;.0001 </w:t>
      </w:r>
    </w:p>
    <w:p w14:paraId="13EFF516" w14:textId="77777777" w:rsidR="00E76E7C" w:rsidRPr="00E76E7C" w:rsidRDefault="00E76E7C" w:rsidP="00E76E7C">
      <w:r w:rsidRPr="00E76E7C">
        <w:t xml:space="preserve"> SGP.RGSS - THA.RGSS        0.22091 0.183 Inf  1.209  0.2266 </w:t>
      </w:r>
    </w:p>
    <w:p w14:paraId="779A1392" w14:textId="77777777" w:rsidR="00E76E7C" w:rsidRPr="00E76E7C" w:rsidRDefault="00E76E7C" w:rsidP="00E76E7C">
      <w:r w:rsidRPr="00E76E7C">
        <w:t xml:space="preserve"> SGP.RGSS - BRA.RGSS_35     2.58410 0.413 Inf  6.260  &lt;.0001 </w:t>
      </w:r>
    </w:p>
    <w:p w14:paraId="6CEDCC49" w14:textId="77777777" w:rsidR="00E76E7C" w:rsidRPr="00E76E7C" w:rsidRDefault="00E76E7C" w:rsidP="00E76E7C">
      <w:r w:rsidRPr="00E76E7C">
        <w:t xml:space="preserve"> SGP.RGSS - IDN.RGSS_35     1.84020 0.282 Inf  6.536  &lt;.0001 </w:t>
      </w:r>
    </w:p>
    <w:p w14:paraId="79C2FD49" w14:textId="77777777" w:rsidR="00E76E7C" w:rsidRPr="00E76E7C" w:rsidRDefault="00E76E7C" w:rsidP="00E76E7C">
      <w:r w:rsidRPr="00E76E7C">
        <w:t xml:space="preserve"> SGP.RGSS - LKA.RGSS_35     2.65915 0.413 Inf  6.442  &lt;.0001 </w:t>
      </w:r>
    </w:p>
    <w:p w14:paraId="487BC198" w14:textId="77777777" w:rsidR="00E76E7C" w:rsidRPr="00E76E7C" w:rsidRDefault="00E76E7C" w:rsidP="00E76E7C">
      <w:r w:rsidRPr="00E76E7C">
        <w:t xml:space="preserve"> SGP.RGSS - MEX.RGSS_35     2.66732 0.349 Inf  7.653  &lt;.0001 </w:t>
      </w:r>
    </w:p>
    <w:p w14:paraId="4EBEC999" w14:textId="77777777" w:rsidR="00E76E7C" w:rsidRPr="00E76E7C" w:rsidRDefault="00E76E7C" w:rsidP="00E76E7C">
      <w:r w:rsidRPr="00E76E7C">
        <w:t xml:space="preserve"> SGP.RGSS - SGP.RGSS_35     3.83322 1.025 Inf  3.741  0.0002 </w:t>
      </w:r>
    </w:p>
    <w:p w14:paraId="0848C335" w14:textId="77777777" w:rsidR="00E76E7C" w:rsidRPr="00E76E7C" w:rsidRDefault="00E76E7C" w:rsidP="00E76E7C">
      <w:r w:rsidRPr="00E76E7C">
        <w:t xml:space="preserve"> SGP.RGSS - THA.RGSS_35     2.66312 0.413 Inf  6.452  &lt;.0001 </w:t>
      </w:r>
    </w:p>
    <w:p w14:paraId="6A758CD0" w14:textId="77777777" w:rsidR="00E76E7C" w:rsidRPr="00E76E7C" w:rsidRDefault="00E76E7C" w:rsidP="00E76E7C">
      <w:r w:rsidRPr="00E76E7C">
        <w:t xml:space="preserve"> THA.RGSS - BRA.RGSS_35     2.36319 0.396 Inf  5.972  &lt;.0001 </w:t>
      </w:r>
    </w:p>
    <w:p w14:paraId="3AA7E91F" w14:textId="77777777" w:rsidR="00E76E7C" w:rsidRPr="00E76E7C" w:rsidRDefault="00E76E7C" w:rsidP="00E76E7C">
      <w:r w:rsidRPr="00E76E7C">
        <w:t xml:space="preserve"> THA.RGSS - IDN.RGSS_35     1.61929 0.256 Inf  6.330  &lt;.0001 </w:t>
      </w:r>
    </w:p>
    <w:p w14:paraId="56A710C5" w14:textId="77777777" w:rsidR="00E76E7C" w:rsidRPr="00E76E7C" w:rsidRDefault="00E76E7C" w:rsidP="00E76E7C">
      <w:r w:rsidRPr="00E76E7C">
        <w:t xml:space="preserve"> THA.RGSS - LKA.RGSS_35     2.43824 0.396 Inf  6.162  &lt;.0001 </w:t>
      </w:r>
    </w:p>
    <w:p w14:paraId="623B2C7B" w14:textId="77777777" w:rsidR="00E76E7C" w:rsidRPr="00E76E7C" w:rsidRDefault="00E76E7C" w:rsidP="00E76E7C">
      <w:r w:rsidRPr="00E76E7C">
        <w:t xml:space="preserve"> THA.RGSS - MEX.RGSS_35     2.44640 0.328 Inf  7.457  &lt;.0001 </w:t>
      </w:r>
    </w:p>
    <w:p w14:paraId="13265F80" w14:textId="77777777" w:rsidR="00E76E7C" w:rsidRPr="00E76E7C" w:rsidRDefault="00E76E7C" w:rsidP="00E76E7C">
      <w:r w:rsidRPr="00E76E7C">
        <w:t xml:space="preserve"> THA.RGSS - SGP.RGSS_35     3.61231 1.018 Inf  3.549  0.0004 </w:t>
      </w:r>
    </w:p>
    <w:p w14:paraId="422A6BCB" w14:textId="77777777" w:rsidR="00E76E7C" w:rsidRPr="00E76E7C" w:rsidRDefault="00E76E7C" w:rsidP="00E76E7C">
      <w:r w:rsidRPr="00E76E7C">
        <w:t xml:space="preserve"> THA.RGSS - THA.RGSS_35     2.44221 0.396 Inf  6.172  &lt;.0001 </w:t>
      </w:r>
    </w:p>
    <w:p w14:paraId="707630B9" w14:textId="77777777" w:rsidR="00E76E7C" w:rsidRPr="00E76E7C" w:rsidRDefault="00E76E7C" w:rsidP="00E76E7C">
      <w:r w:rsidRPr="00E76E7C">
        <w:t xml:space="preserve"> BRA.RGSS_35 - IDN.RGSS_35 -0.74390 0.450 Inf -1.653  0.0983 </w:t>
      </w:r>
    </w:p>
    <w:p w14:paraId="01380B38" w14:textId="77777777" w:rsidR="00E76E7C" w:rsidRPr="00E76E7C" w:rsidRDefault="00E76E7C" w:rsidP="00E76E7C">
      <w:r w:rsidRPr="00E76E7C">
        <w:t xml:space="preserve"> BRA.RGSS_35 - LKA.RGSS_35  0.07505 0.542 Inf  0.139  0.8898 </w:t>
      </w:r>
    </w:p>
    <w:p w14:paraId="5E1306EF" w14:textId="77777777" w:rsidR="00E76E7C" w:rsidRPr="00E76E7C" w:rsidRDefault="00E76E7C" w:rsidP="00E76E7C">
      <w:r w:rsidRPr="00E76E7C">
        <w:t xml:space="preserve"> BRA.RGSS_35 - MEX.RGSS_35  0.08321 0.495 Inf  0.168  0.8664 </w:t>
      </w:r>
    </w:p>
    <w:p w14:paraId="1AFDE362" w14:textId="77777777" w:rsidR="00E76E7C" w:rsidRPr="00E76E7C" w:rsidRDefault="00E76E7C" w:rsidP="00E76E7C">
      <w:r w:rsidRPr="00E76E7C">
        <w:lastRenderedPageBreak/>
        <w:t xml:space="preserve"> BRA.RGSS_35 - SGP.RGSS_35  1.24912 1.083 Inf  1.153  0.2488 </w:t>
      </w:r>
    </w:p>
    <w:p w14:paraId="1908DC67" w14:textId="77777777" w:rsidR="00E76E7C" w:rsidRPr="00E76E7C" w:rsidRDefault="00E76E7C" w:rsidP="00E76E7C">
      <w:r w:rsidRPr="00E76E7C">
        <w:t xml:space="preserve"> BRA.RGSS_35 - THA.RGSS_35  0.07902 0.542 Inf  0.146  0.8840 </w:t>
      </w:r>
    </w:p>
    <w:p w14:paraId="03FC1EEF" w14:textId="77777777" w:rsidR="00E76E7C" w:rsidRPr="00E76E7C" w:rsidRDefault="00E76E7C" w:rsidP="00E76E7C">
      <w:r w:rsidRPr="00E76E7C">
        <w:t xml:space="preserve"> IDN.RGSS_35 - LKA.RGSS_35  0.81895 0.450 Inf  1.820  0.0687 </w:t>
      </w:r>
    </w:p>
    <w:p w14:paraId="7A3B5D2F" w14:textId="77777777" w:rsidR="00E76E7C" w:rsidRPr="00E76E7C" w:rsidRDefault="00E76E7C" w:rsidP="00E76E7C">
      <w:r w:rsidRPr="00E76E7C">
        <w:t xml:space="preserve"> IDN.RGSS_35 - MEX.RGSS_35  0.82711 0.392 Inf  2.111  0.0348 </w:t>
      </w:r>
    </w:p>
    <w:p w14:paraId="5272D447" w14:textId="77777777" w:rsidR="00E76E7C" w:rsidRPr="00E76E7C" w:rsidRDefault="00E76E7C" w:rsidP="00E76E7C">
      <w:r w:rsidRPr="00E76E7C">
        <w:t xml:space="preserve"> IDN.RGSS_35 - SGP.RGSS_35  1.99301 1.040 Inf  1.916  0.0554 </w:t>
      </w:r>
    </w:p>
    <w:p w14:paraId="1A46798B" w14:textId="77777777" w:rsidR="00E76E7C" w:rsidRPr="00E76E7C" w:rsidRDefault="00E76E7C" w:rsidP="00E76E7C">
      <w:r w:rsidRPr="00E76E7C">
        <w:t xml:space="preserve"> IDN.RGSS_35 - THA.RGSS_35  0.82292 0.450 Inf  1.829  0.0674 </w:t>
      </w:r>
    </w:p>
    <w:p w14:paraId="1CB1837E" w14:textId="77777777" w:rsidR="00E76E7C" w:rsidRPr="00E76E7C" w:rsidRDefault="00E76E7C" w:rsidP="00E76E7C">
      <w:r w:rsidRPr="00E76E7C">
        <w:t xml:space="preserve"> LKA.RGSS_35 - MEX.RGSS_35  0.00816 0.495 Inf  0.017  0.9868 </w:t>
      </w:r>
    </w:p>
    <w:p w14:paraId="610E42E0" w14:textId="77777777" w:rsidR="00E76E7C" w:rsidRPr="00E76E7C" w:rsidRDefault="00E76E7C" w:rsidP="00E76E7C">
      <w:r w:rsidRPr="00E76E7C">
        <w:t xml:space="preserve"> LKA.RGSS_35 - SGP.RGSS_35  1.17406 1.083 Inf  1.084  0.2784 </w:t>
      </w:r>
    </w:p>
    <w:p w14:paraId="7B287DDD" w14:textId="77777777" w:rsidR="00E76E7C" w:rsidRPr="00E76E7C" w:rsidRDefault="00E76E7C" w:rsidP="00E76E7C">
      <w:r w:rsidRPr="00E76E7C">
        <w:t xml:space="preserve"> LKA.RGSS_35 - THA.RGSS_35  0.00397 0.542 Inf  0.007  0.9942 </w:t>
      </w:r>
    </w:p>
    <w:p w14:paraId="5B71761A" w14:textId="77777777" w:rsidR="00E76E7C" w:rsidRPr="00E76E7C" w:rsidRDefault="00E76E7C" w:rsidP="00E76E7C">
      <w:r w:rsidRPr="00E76E7C">
        <w:t xml:space="preserve"> MEX.RGSS_35 - SGP.RGSS_35  1.16590 1.060 Inf  1.100  0.2715 </w:t>
      </w:r>
    </w:p>
    <w:p w14:paraId="2ACCB62A" w14:textId="77777777" w:rsidR="00E76E7C" w:rsidRPr="00E76E7C" w:rsidRDefault="00E76E7C" w:rsidP="00E76E7C">
      <w:r w:rsidRPr="00E76E7C">
        <w:t xml:space="preserve"> MEX.RGSS_35 - THA.RGSS_35 -0.00419 0.495 Inf -0.008  0.9932 </w:t>
      </w:r>
    </w:p>
    <w:p w14:paraId="0A752042" w14:textId="77777777" w:rsidR="00E76E7C" w:rsidRPr="00E76E7C" w:rsidRDefault="00E76E7C" w:rsidP="00E76E7C">
      <w:r w:rsidRPr="00E76E7C">
        <w:t xml:space="preserve"> SGP.RGSS_35 - THA.RGSS_35 -1.17010 1.083 Inf -1.080  0.2800</w:t>
      </w:r>
    </w:p>
    <w:p w14:paraId="4700EE38" w14:textId="7A6B98BC" w:rsidR="002F5018" w:rsidRPr="002F5018" w:rsidRDefault="002F5018" w:rsidP="002F5018"/>
    <w:p w14:paraId="1F8C69A1" w14:textId="77777777" w:rsidR="002F5018" w:rsidRPr="002F5018" w:rsidRDefault="002F5018" w:rsidP="00D65EF3"/>
    <w:sectPr w:rsidR="002F5018" w:rsidRPr="002F5018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9ED7" w14:textId="77777777" w:rsidR="00CA3D53" w:rsidRDefault="00CA3D53" w:rsidP="00117666">
      <w:pPr>
        <w:spacing w:after="0"/>
      </w:pPr>
      <w:r>
        <w:separator/>
      </w:r>
    </w:p>
  </w:endnote>
  <w:endnote w:type="continuationSeparator" w:id="0">
    <w:p w14:paraId="51D6A7A9" w14:textId="77777777" w:rsidR="00CA3D53" w:rsidRDefault="00CA3D5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602B" w14:textId="77777777" w:rsidR="00CA3D53" w:rsidRDefault="00CA3D53" w:rsidP="00117666">
      <w:pPr>
        <w:spacing w:after="0"/>
      </w:pPr>
      <w:r>
        <w:separator/>
      </w:r>
    </w:p>
  </w:footnote>
  <w:footnote w:type="continuationSeparator" w:id="0">
    <w:p w14:paraId="29EDF934" w14:textId="77777777" w:rsidR="00CA3D53" w:rsidRDefault="00CA3D5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A97510"/>
    <w:multiLevelType w:val="hybridMultilevel"/>
    <w:tmpl w:val="CD2498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5417"/>
    <w:multiLevelType w:val="hybridMultilevel"/>
    <w:tmpl w:val="595A49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1DA7"/>
    <w:multiLevelType w:val="hybridMultilevel"/>
    <w:tmpl w:val="68BC600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17C17"/>
    <w:multiLevelType w:val="hybridMultilevel"/>
    <w:tmpl w:val="86167F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0601A"/>
    <w:multiLevelType w:val="multilevel"/>
    <w:tmpl w:val="4AC6F7B4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20410472"/>
    <w:multiLevelType w:val="hybridMultilevel"/>
    <w:tmpl w:val="592EC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A86CFD"/>
    <w:multiLevelType w:val="hybridMultilevel"/>
    <w:tmpl w:val="D10AE3F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D1070B1"/>
    <w:multiLevelType w:val="hybridMultilevel"/>
    <w:tmpl w:val="ED6264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E206B"/>
    <w:multiLevelType w:val="hybridMultilevel"/>
    <w:tmpl w:val="C854ED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2C29"/>
    <w:multiLevelType w:val="hybridMultilevel"/>
    <w:tmpl w:val="6CD25048"/>
    <w:lvl w:ilvl="0" w:tplc="9970FC0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D370D7"/>
    <w:multiLevelType w:val="hybridMultilevel"/>
    <w:tmpl w:val="74C4F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A3FDB"/>
    <w:multiLevelType w:val="hybridMultilevel"/>
    <w:tmpl w:val="D51055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30F4A"/>
    <w:multiLevelType w:val="hybridMultilevel"/>
    <w:tmpl w:val="767041D8"/>
    <w:lvl w:ilvl="0" w:tplc="75862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62D9D"/>
    <w:multiLevelType w:val="hybridMultilevel"/>
    <w:tmpl w:val="04C69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C09A3"/>
    <w:multiLevelType w:val="hybridMultilevel"/>
    <w:tmpl w:val="C3FC2A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920A9"/>
    <w:multiLevelType w:val="hybridMultilevel"/>
    <w:tmpl w:val="622EDF12"/>
    <w:lvl w:ilvl="0" w:tplc="2AFC5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B567F"/>
    <w:multiLevelType w:val="hybridMultilevel"/>
    <w:tmpl w:val="413AAE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3" w15:restartNumberingAfterBreak="0">
    <w:nsid w:val="6AF87E20"/>
    <w:multiLevelType w:val="hybridMultilevel"/>
    <w:tmpl w:val="AC4095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E18B8"/>
    <w:multiLevelType w:val="hybridMultilevel"/>
    <w:tmpl w:val="84F2A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264DA"/>
    <w:multiLevelType w:val="hybridMultilevel"/>
    <w:tmpl w:val="B48E44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9224D"/>
    <w:multiLevelType w:val="hybridMultilevel"/>
    <w:tmpl w:val="F6DAD08C"/>
    <w:lvl w:ilvl="0" w:tplc="2AFC5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2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2"/>
  </w:num>
  <w:num w:numId="8">
    <w:abstractNumId w:val="22"/>
  </w:num>
  <w:num w:numId="9">
    <w:abstractNumId w:val="22"/>
  </w:num>
  <w:num w:numId="10">
    <w:abstractNumId w:val="22"/>
  </w:num>
  <w:num w:numId="11">
    <w:abstractNumId w:val="22"/>
  </w:num>
  <w:num w:numId="12">
    <w:abstractNumId w:val="22"/>
  </w:num>
  <w:num w:numId="13">
    <w:abstractNumId w:val="8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bCs w:val="0"/>
        </w:rPr>
      </w:lvl>
    </w:lvlOverride>
  </w:num>
  <w:num w:numId="20">
    <w:abstractNumId w:val="7"/>
  </w:num>
  <w:num w:numId="21">
    <w:abstractNumId w:val="12"/>
  </w:num>
  <w:num w:numId="22">
    <w:abstractNumId w:val="23"/>
  </w:num>
  <w:num w:numId="23">
    <w:abstractNumId w:val="4"/>
  </w:num>
  <w:num w:numId="24">
    <w:abstractNumId w:val="18"/>
  </w:num>
  <w:num w:numId="25">
    <w:abstractNumId w:val="11"/>
  </w:num>
  <w:num w:numId="26">
    <w:abstractNumId w:val="20"/>
  </w:num>
  <w:num w:numId="27">
    <w:abstractNumId w:val="1"/>
  </w:num>
  <w:num w:numId="28">
    <w:abstractNumId w:val="13"/>
  </w:num>
  <w:num w:numId="29">
    <w:abstractNumId w:val="25"/>
  </w:num>
  <w:num w:numId="30">
    <w:abstractNumId w:val="14"/>
  </w:num>
  <w:num w:numId="31">
    <w:abstractNumId w:val="5"/>
  </w:num>
  <w:num w:numId="32">
    <w:abstractNumId w:val="10"/>
  </w:num>
  <w:num w:numId="33">
    <w:abstractNumId w:val="3"/>
  </w:num>
  <w:num w:numId="34">
    <w:abstractNumId w:val="26"/>
  </w:num>
  <w:num w:numId="35">
    <w:abstractNumId w:val="19"/>
  </w:num>
  <w:num w:numId="36">
    <w:abstractNumId w:val="9"/>
  </w:num>
  <w:num w:numId="37">
    <w:abstractNumId w:val="24"/>
  </w:num>
  <w:num w:numId="38">
    <w:abstractNumId w:val="1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3E7B"/>
    <w:rsid w:val="0001436A"/>
    <w:rsid w:val="00034304"/>
    <w:rsid w:val="00035434"/>
    <w:rsid w:val="00040D2F"/>
    <w:rsid w:val="00052A14"/>
    <w:rsid w:val="00077D53"/>
    <w:rsid w:val="00092AB3"/>
    <w:rsid w:val="000D471C"/>
    <w:rsid w:val="00100EB4"/>
    <w:rsid w:val="001034EA"/>
    <w:rsid w:val="00104FEF"/>
    <w:rsid w:val="00105FD9"/>
    <w:rsid w:val="00114B16"/>
    <w:rsid w:val="00117666"/>
    <w:rsid w:val="0012031B"/>
    <w:rsid w:val="001549D3"/>
    <w:rsid w:val="00154E72"/>
    <w:rsid w:val="00160065"/>
    <w:rsid w:val="00177D84"/>
    <w:rsid w:val="00181BF2"/>
    <w:rsid w:val="001D34D4"/>
    <w:rsid w:val="001F43B7"/>
    <w:rsid w:val="00267D18"/>
    <w:rsid w:val="00274347"/>
    <w:rsid w:val="002868E2"/>
    <w:rsid w:val="002869C3"/>
    <w:rsid w:val="002936E4"/>
    <w:rsid w:val="002B4A57"/>
    <w:rsid w:val="002C74CA"/>
    <w:rsid w:val="002F19A5"/>
    <w:rsid w:val="002F5018"/>
    <w:rsid w:val="003123F4"/>
    <w:rsid w:val="003544FB"/>
    <w:rsid w:val="003752ED"/>
    <w:rsid w:val="003D2F2D"/>
    <w:rsid w:val="003E75EF"/>
    <w:rsid w:val="003F5D83"/>
    <w:rsid w:val="00401590"/>
    <w:rsid w:val="00423977"/>
    <w:rsid w:val="00447801"/>
    <w:rsid w:val="00452E9C"/>
    <w:rsid w:val="00460D76"/>
    <w:rsid w:val="00472E8A"/>
    <w:rsid w:val="004735C8"/>
    <w:rsid w:val="004947A6"/>
    <w:rsid w:val="004961FF"/>
    <w:rsid w:val="00517A89"/>
    <w:rsid w:val="005250F2"/>
    <w:rsid w:val="00526B44"/>
    <w:rsid w:val="00555B4B"/>
    <w:rsid w:val="00593EEA"/>
    <w:rsid w:val="005A5EEE"/>
    <w:rsid w:val="005B310B"/>
    <w:rsid w:val="00601079"/>
    <w:rsid w:val="006375C7"/>
    <w:rsid w:val="00654E8F"/>
    <w:rsid w:val="00660D05"/>
    <w:rsid w:val="0066610B"/>
    <w:rsid w:val="006736AF"/>
    <w:rsid w:val="006820B1"/>
    <w:rsid w:val="006935AD"/>
    <w:rsid w:val="006B7D14"/>
    <w:rsid w:val="006D6CD5"/>
    <w:rsid w:val="006E47E6"/>
    <w:rsid w:val="00701727"/>
    <w:rsid w:val="0070566C"/>
    <w:rsid w:val="00714C50"/>
    <w:rsid w:val="00725A7D"/>
    <w:rsid w:val="007501BE"/>
    <w:rsid w:val="00770C07"/>
    <w:rsid w:val="00790BB3"/>
    <w:rsid w:val="00793274"/>
    <w:rsid w:val="007A053A"/>
    <w:rsid w:val="007C206C"/>
    <w:rsid w:val="00812F9A"/>
    <w:rsid w:val="00817DD6"/>
    <w:rsid w:val="0083759F"/>
    <w:rsid w:val="0087700D"/>
    <w:rsid w:val="00885156"/>
    <w:rsid w:val="009040CA"/>
    <w:rsid w:val="009151AA"/>
    <w:rsid w:val="0093429D"/>
    <w:rsid w:val="00943573"/>
    <w:rsid w:val="00964134"/>
    <w:rsid w:val="00970F7D"/>
    <w:rsid w:val="00975B15"/>
    <w:rsid w:val="00980209"/>
    <w:rsid w:val="00994A3D"/>
    <w:rsid w:val="009C2B12"/>
    <w:rsid w:val="009C5F34"/>
    <w:rsid w:val="009F0779"/>
    <w:rsid w:val="009F7637"/>
    <w:rsid w:val="00A174D9"/>
    <w:rsid w:val="00A57F3A"/>
    <w:rsid w:val="00AA4D24"/>
    <w:rsid w:val="00AB6715"/>
    <w:rsid w:val="00AD67D7"/>
    <w:rsid w:val="00B1671E"/>
    <w:rsid w:val="00B25EB8"/>
    <w:rsid w:val="00B37F4D"/>
    <w:rsid w:val="00B7542D"/>
    <w:rsid w:val="00B872B6"/>
    <w:rsid w:val="00BB6E56"/>
    <w:rsid w:val="00BC49B4"/>
    <w:rsid w:val="00C20A6F"/>
    <w:rsid w:val="00C40235"/>
    <w:rsid w:val="00C52A7B"/>
    <w:rsid w:val="00C5619F"/>
    <w:rsid w:val="00C56BAF"/>
    <w:rsid w:val="00C679AA"/>
    <w:rsid w:val="00C75972"/>
    <w:rsid w:val="00C93EA6"/>
    <w:rsid w:val="00CA3D53"/>
    <w:rsid w:val="00CB220F"/>
    <w:rsid w:val="00CB5467"/>
    <w:rsid w:val="00CD066B"/>
    <w:rsid w:val="00CE4FEE"/>
    <w:rsid w:val="00CF31B2"/>
    <w:rsid w:val="00CF60D7"/>
    <w:rsid w:val="00D060CF"/>
    <w:rsid w:val="00D41967"/>
    <w:rsid w:val="00D57280"/>
    <w:rsid w:val="00D65EF3"/>
    <w:rsid w:val="00DB26A0"/>
    <w:rsid w:val="00DB59C3"/>
    <w:rsid w:val="00DC259A"/>
    <w:rsid w:val="00DC6A4B"/>
    <w:rsid w:val="00DE23E8"/>
    <w:rsid w:val="00E261F3"/>
    <w:rsid w:val="00E52377"/>
    <w:rsid w:val="00E537AD"/>
    <w:rsid w:val="00E64E17"/>
    <w:rsid w:val="00E64E8E"/>
    <w:rsid w:val="00E665C5"/>
    <w:rsid w:val="00E76E7C"/>
    <w:rsid w:val="00E866C9"/>
    <w:rsid w:val="00EA3D3C"/>
    <w:rsid w:val="00EC090A"/>
    <w:rsid w:val="00EC09E4"/>
    <w:rsid w:val="00ED20B5"/>
    <w:rsid w:val="00F27CFB"/>
    <w:rsid w:val="00F31C71"/>
    <w:rsid w:val="00F46900"/>
    <w:rsid w:val="00F61D89"/>
    <w:rsid w:val="00F7569D"/>
    <w:rsid w:val="00FA3E68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numbering" w:customStyle="1" w:styleId="NoList1">
    <w:name w:val="No List1"/>
    <w:next w:val="NoList"/>
    <w:uiPriority w:val="99"/>
    <w:semiHidden/>
    <w:unhideWhenUsed/>
    <w:rsid w:val="00D57280"/>
  </w:style>
  <w:style w:type="table" w:customStyle="1" w:styleId="TableGrid1">
    <w:name w:val="Table Grid1"/>
    <w:basedOn w:val="TableNormal"/>
    <w:next w:val="TableGrid"/>
    <w:uiPriority w:val="39"/>
    <w:rsid w:val="00D5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5728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3">
    <w:name w:val="xl63"/>
    <w:basedOn w:val="Normal"/>
    <w:rsid w:val="00D5728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4">
    <w:name w:val="xl64"/>
    <w:basedOn w:val="Normal"/>
    <w:rsid w:val="00D5728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D5728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6">
    <w:name w:val="xl66"/>
    <w:basedOn w:val="Normal"/>
    <w:rsid w:val="00D57280"/>
    <w:pPr>
      <w:pBdr>
        <w:top w:val="single" w:sz="4" w:space="0" w:color="8EA9DB"/>
        <w:left w:val="single" w:sz="4" w:space="0" w:color="8EA9DB"/>
        <w:bottom w:val="single" w:sz="4" w:space="0" w:color="8EA9DB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xl67">
    <w:name w:val="xl67"/>
    <w:basedOn w:val="Normal"/>
    <w:rsid w:val="00D57280"/>
    <w:pPr>
      <w:pBdr>
        <w:top w:val="single" w:sz="4" w:space="0" w:color="8EA9DB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D5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9">
    <w:name w:val="xl69"/>
    <w:basedOn w:val="Normal"/>
    <w:rsid w:val="00D5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xl70">
    <w:name w:val="xl70"/>
    <w:basedOn w:val="Normal"/>
    <w:rsid w:val="00D5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90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Katerina Nikolouli</cp:lastModifiedBy>
  <cp:revision>74</cp:revision>
  <cp:lastPrinted>2013-10-03T12:51:00Z</cp:lastPrinted>
  <dcterms:created xsi:type="dcterms:W3CDTF">2018-11-23T08:58:00Z</dcterms:created>
  <dcterms:modified xsi:type="dcterms:W3CDTF">2022-01-05T14:11:00Z</dcterms:modified>
</cp:coreProperties>
</file>