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549A0FC0" w:rsidR="00EA3D3C" w:rsidRDefault="00654E8F" w:rsidP="00154E72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770C07">
        <w:t>Material</w:t>
      </w:r>
      <w:r w:rsidR="001D34D4">
        <w:t xml:space="preserve"> </w:t>
      </w:r>
      <w:r w:rsidR="00E74CF8">
        <w:t>7</w:t>
      </w:r>
    </w:p>
    <w:p w14:paraId="4ACDE6A1" w14:textId="77777777" w:rsidR="00612534" w:rsidRPr="00612534" w:rsidRDefault="00612534" w:rsidP="00612534">
      <w:r w:rsidRPr="00612534">
        <w:t xml:space="preserve">####Pairwise comparisons of generations per strain. </w:t>
      </w:r>
    </w:p>
    <w:p w14:paraId="58159A75" w14:textId="77777777" w:rsidR="00612534" w:rsidRPr="00612534" w:rsidRDefault="00612534" w:rsidP="00612534"/>
    <w:p w14:paraId="4FD370E4" w14:textId="77777777" w:rsidR="00612534" w:rsidRPr="00612534" w:rsidRDefault="00612534" w:rsidP="00612534">
      <w:r w:rsidRPr="00612534">
        <w:t>#BRA Red-Eye GSS</w:t>
      </w:r>
    </w:p>
    <w:p w14:paraId="7D9EB45D" w14:textId="77777777" w:rsidR="00612534" w:rsidRPr="00612534" w:rsidRDefault="00612534" w:rsidP="00612534">
      <w:r w:rsidRPr="00612534">
        <w:t xml:space="preserve">contrast estimate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4C7A564F" w14:textId="77777777" w:rsidR="00612534" w:rsidRPr="00612534" w:rsidRDefault="00612534" w:rsidP="00612534">
      <w:pPr>
        <w:rPr>
          <w:lang w:val="de-DE"/>
        </w:rPr>
      </w:pPr>
      <w:r w:rsidRPr="00612534">
        <w:t xml:space="preserve"> </w:t>
      </w:r>
      <w:r w:rsidRPr="00612534">
        <w:rPr>
          <w:lang w:val="de-DE"/>
        </w:rPr>
        <w:t xml:space="preserve">1 - 2     -0.1805 0.333 </w:t>
      </w:r>
      <w:proofErr w:type="spell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-0.</w:t>
      </w:r>
      <w:proofErr w:type="gramStart"/>
      <w:r w:rsidRPr="00612534">
        <w:rPr>
          <w:lang w:val="de-DE"/>
        </w:rPr>
        <w:t>542  0.5878</w:t>
      </w:r>
      <w:proofErr w:type="gramEnd"/>
      <w:r w:rsidRPr="00612534">
        <w:rPr>
          <w:lang w:val="de-DE"/>
        </w:rPr>
        <w:t xml:space="preserve"> </w:t>
      </w:r>
    </w:p>
    <w:p w14:paraId="0C4DFEBA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 -0.1463 0.281 </w:t>
      </w:r>
      <w:proofErr w:type="spell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-0.</w:t>
      </w:r>
      <w:proofErr w:type="gramStart"/>
      <w:r w:rsidRPr="00612534">
        <w:rPr>
          <w:lang w:val="de-DE"/>
        </w:rPr>
        <w:t>520  0.6031</w:t>
      </w:r>
      <w:proofErr w:type="gramEnd"/>
      <w:r w:rsidRPr="00612534">
        <w:rPr>
          <w:lang w:val="de-DE"/>
        </w:rPr>
        <w:t xml:space="preserve"> </w:t>
      </w:r>
    </w:p>
    <w:p w14:paraId="2731D9DF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-0.3760 0.306 </w:t>
      </w:r>
      <w:proofErr w:type="spell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-1.</w:t>
      </w:r>
      <w:proofErr w:type="gramStart"/>
      <w:r w:rsidRPr="00612534">
        <w:rPr>
          <w:lang w:val="de-DE"/>
        </w:rPr>
        <w:t>229  0.2189</w:t>
      </w:r>
      <w:proofErr w:type="gramEnd"/>
      <w:r w:rsidRPr="00612534">
        <w:rPr>
          <w:lang w:val="de-DE"/>
        </w:rPr>
        <w:t xml:space="preserve"> </w:t>
      </w:r>
    </w:p>
    <w:p w14:paraId="3E80119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 -0.2421 0.283 </w:t>
      </w:r>
      <w:proofErr w:type="spell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-0.</w:t>
      </w:r>
      <w:proofErr w:type="gramStart"/>
      <w:r w:rsidRPr="00612534">
        <w:rPr>
          <w:lang w:val="de-DE"/>
        </w:rPr>
        <w:t>856  0.3922</w:t>
      </w:r>
      <w:proofErr w:type="gramEnd"/>
      <w:r w:rsidRPr="00612534">
        <w:rPr>
          <w:lang w:val="de-DE"/>
        </w:rPr>
        <w:t xml:space="preserve"> </w:t>
      </w:r>
    </w:p>
    <w:p w14:paraId="52306018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1 - 8      0.2635 0.277 </w:t>
      </w:r>
      <w:proofErr w:type="spellStart"/>
      <w:proofErr w:type="gram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 0.950</w:t>
      </w:r>
      <w:proofErr w:type="gramEnd"/>
      <w:r w:rsidRPr="00612534">
        <w:rPr>
          <w:lang w:val="de-DE"/>
        </w:rPr>
        <w:t xml:space="preserve">  0.3419 </w:t>
      </w:r>
    </w:p>
    <w:p w14:paraId="24E34B1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 0.0342 0.297 </w:t>
      </w:r>
      <w:proofErr w:type="spellStart"/>
      <w:proofErr w:type="gram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 0.115</w:t>
      </w:r>
      <w:proofErr w:type="gramEnd"/>
      <w:r w:rsidRPr="00612534">
        <w:rPr>
          <w:lang w:val="de-DE"/>
        </w:rPr>
        <w:t xml:space="preserve">  0.9085 </w:t>
      </w:r>
    </w:p>
    <w:p w14:paraId="3EC3968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2 - 4     -0.1955 0.321 </w:t>
      </w:r>
      <w:proofErr w:type="spell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-0.</w:t>
      </w:r>
      <w:proofErr w:type="gramStart"/>
      <w:r w:rsidRPr="00612534">
        <w:rPr>
          <w:lang w:val="de-DE"/>
        </w:rPr>
        <w:t>610  0.5418</w:t>
      </w:r>
      <w:proofErr w:type="gramEnd"/>
      <w:r w:rsidRPr="00612534">
        <w:rPr>
          <w:lang w:val="de-DE"/>
        </w:rPr>
        <w:t xml:space="preserve"> </w:t>
      </w:r>
    </w:p>
    <w:p w14:paraId="70739515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2 - 7     -0.0616 0.299 </w:t>
      </w:r>
      <w:proofErr w:type="spell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-0.</w:t>
      </w:r>
      <w:proofErr w:type="gramStart"/>
      <w:r w:rsidRPr="00612534">
        <w:rPr>
          <w:lang w:val="de-DE"/>
        </w:rPr>
        <w:t>206  0.8366</w:t>
      </w:r>
      <w:proofErr w:type="gramEnd"/>
      <w:r w:rsidRPr="00612534">
        <w:rPr>
          <w:lang w:val="de-DE"/>
        </w:rPr>
        <w:t xml:space="preserve"> </w:t>
      </w:r>
    </w:p>
    <w:p w14:paraId="1D2B3C1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2 - 8      0.4440 0.293 </w:t>
      </w:r>
      <w:proofErr w:type="spellStart"/>
      <w:proofErr w:type="gram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 1.514</w:t>
      </w:r>
      <w:proofErr w:type="gramEnd"/>
      <w:r w:rsidRPr="00612534">
        <w:rPr>
          <w:lang w:val="de-DE"/>
        </w:rPr>
        <w:t xml:space="preserve">  0.1301 </w:t>
      </w:r>
    </w:p>
    <w:p w14:paraId="1EAE1D8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 -0.2297 0.267 </w:t>
      </w:r>
      <w:proofErr w:type="spellStart"/>
      <w:r w:rsidRPr="00612534">
        <w:rPr>
          <w:lang w:val="de-DE"/>
        </w:rPr>
        <w:t>Inf</w:t>
      </w:r>
      <w:proofErr w:type="spellEnd"/>
      <w:r w:rsidRPr="00612534">
        <w:rPr>
          <w:lang w:val="de-DE"/>
        </w:rPr>
        <w:t xml:space="preserve"> -0.</w:t>
      </w:r>
      <w:proofErr w:type="gramStart"/>
      <w:r w:rsidRPr="00612534">
        <w:rPr>
          <w:lang w:val="de-DE"/>
        </w:rPr>
        <w:t>862  0.3887</w:t>
      </w:r>
      <w:proofErr w:type="gramEnd"/>
      <w:r w:rsidRPr="00612534">
        <w:rPr>
          <w:lang w:val="de-DE"/>
        </w:rPr>
        <w:t xml:space="preserve"> </w:t>
      </w:r>
    </w:p>
    <w:p w14:paraId="18B044C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3 - 7     -0.0958 0.240 Inf -0.399  0.6897 </w:t>
      </w:r>
    </w:p>
    <w:p w14:paraId="3D4A38C4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3 - 8      0.4098 0.233 Inf  1.758  0.0787 </w:t>
      </w:r>
    </w:p>
    <w:p w14:paraId="637087D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4 - 7      0.1339 0.268 Inf  0.500  0.6174 </w:t>
      </w:r>
    </w:p>
    <w:p w14:paraId="6F17949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4 - 8      0.6395 0.262 Inf  2.440  0.0147 </w:t>
      </w:r>
    </w:p>
    <w:p w14:paraId="76ABACF5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7 - 8      0.5056 0.235 Inf  2.152  0.0314 </w:t>
      </w:r>
    </w:p>
    <w:p w14:paraId="33172007" w14:textId="77777777" w:rsidR="00612534" w:rsidRPr="00612534" w:rsidRDefault="00612534" w:rsidP="00612534">
      <w:pPr>
        <w:rPr>
          <w:lang w:val="de-DE"/>
        </w:rPr>
      </w:pPr>
    </w:p>
    <w:p w14:paraId="19346B1C" w14:textId="77777777" w:rsidR="00612534" w:rsidRPr="00612534" w:rsidRDefault="00612534" w:rsidP="00612534">
      <w:r w:rsidRPr="00612534">
        <w:t>#BRA Red-Eye GSS/Inv35</w:t>
      </w:r>
    </w:p>
    <w:p w14:paraId="0AFDDE5A" w14:textId="77777777" w:rsidR="00612534" w:rsidRPr="00612534" w:rsidRDefault="00612534" w:rsidP="00612534">
      <w:r w:rsidRPr="00612534">
        <w:t xml:space="preserve">contrast estimate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4847D99E" w14:textId="77777777" w:rsidR="00612534" w:rsidRPr="00612534" w:rsidRDefault="00612534" w:rsidP="00612534">
      <w:r w:rsidRPr="00612534">
        <w:lastRenderedPageBreak/>
        <w:t xml:space="preserve"> 1 - 2      0.6166 0.914 </w:t>
      </w:r>
      <w:proofErr w:type="gramStart"/>
      <w:r w:rsidRPr="00612534">
        <w:t>Inf  0.675</w:t>
      </w:r>
      <w:proofErr w:type="gramEnd"/>
      <w:r w:rsidRPr="00612534">
        <w:t xml:space="preserve">  0.4998 </w:t>
      </w:r>
    </w:p>
    <w:p w14:paraId="077461B6" w14:textId="77777777" w:rsidR="00612534" w:rsidRPr="00612534" w:rsidRDefault="00612534" w:rsidP="00612534">
      <w:r w:rsidRPr="00612534">
        <w:t xml:space="preserve"> 1 - 3      </w:t>
      </w:r>
      <w:proofErr w:type="spellStart"/>
      <w:r w:rsidRPr="00612534">
        <w:t>nonEst</w:t>
      </w:r>
      <w:proofErr w:type="spellEnd"/>
      <w:r w:rsidRPr="00612534">
        <w:t xml:space="preserve">    </w:t>
      </w:r>
      <w:proofErr w:type="gramStart"/>
      <w:r w:rsidRPr="00612534">
        <w:t xml:space="preserve">NA  </w:t>
      </w:r>
      <w:proofErr w:type="spellStart"/>
      <w:r w:rsidRPr="00612534">
        <w:t>NA</w:t>
      </w:r>
      <w:proofErr w:type="spellEnd"/>
      <w:proofErr w:type="gramEnd"/>
      <w:r w:rsidRPr="00612534">
        <w:t xml:space="preserve">     </w:t>
      </w:r>
      <w:proofErr w:type="spellStart"/>
      <w:r w:rsidRPr="00612534">
        <w:t>NA</w:t>
      </w:r>
      <w:proofErr w:type="spellEnd"/>
      <w:r w:rsidRPr="00612534">
        <w:t xml:space="preserve">      </w:t>
      </w:r>
      <w:proofErr w:type="spellStart"/>
      <w:r w:rsidRPr="00612534">
        <w:t>NA</w:t>
      </w:r>
      <w:proofErr w:type="spellEnd"/>
      <w:r w:rsidRPr="00612534">
        <w:t xml:space="preserve"> </w:t>
      </w:r>
    </w:p>
    <w:p w14:paraId="16D53865" w14:textId="77777777" w:rsidR="00612534" w:rsidRPr="00612534" w:rsidRDefault="00612534" w:rsidP="00612534">
      <w:r w:rsidRPr="00612534">
        <w:t xml:space="preserve"> 1 - 4      0.2767 1.156 </w:t>
      </w:r>
      <w:proofErr w:type="gramStart"/>
      <w:r w:rsidRPr="00612534">
        <w:t>Inf  0.239</w:t>
      </w:r>
      <w:proofErr w:type="gramEnd"/>
      <w:r w:rsidRPr="00612534">
        <w:t xml:space="preserve">  0.8108 </w:t>
      </w:r>
    </w:p>
    <w:p w14:paraId="0CE133CA" w14:textId="77777777" w:rsidR="00612534" w:rsidRPr="00612534" w:rsidRDefault="00612534" w:rsidP="00612534">
      <w:r w:rsidRPr="00612534">
        <w:t xml:space="preserve"> 1 - 7      0.7465 0.817 </w:t>
      </w:r>
      <w:proofErr w:type="gramStart"/>
      <w:r w:rsidRPr="00612534">
        <w:t>Inf  0.913</w:t>
      </w:r>
      <w:proofErr w:type="gramEnd"/>
      <w:r w:rsidRPr="00612534">
        <w:t xml:space="preserve">  0.3610 </w:t>
      </w:r>
    </w:p>
    <w:p w14:paraId="368C8F98" w14:textId="77777777" w:rsidR="00612534" w:rsidRPr="00612534" w:rsidRDefault="00612534" w:rsidP="00612534">
      <w:r w:rsidRPr="00612534">
        <w:t xml:space="preserve"> 1 - 8      0.3520 0.731 </w:t>
      </w:r>
      <w:proofErr w:type="gramStart"/>
      <w:r w:rsidRPr="00612534">
        <w:t>Inf  0.481</w:t>
      </w:r>
      <w:proofErr w:type="gramEnd"/>
      <w:r w:rsidRPr="00612534">
        <w:t xml:space="preserve">  0.6302 </w:t>
      </w:r>
    </w:p>
    <w:p w14:paraId="496D916F" w14:textId="77777777" w:rsidR="00612534" w:rsidRPr="00612534" w:rsidRDefault="00612534" w:rsidP="00612534">
      <w:r w:rsidRPr="00612534">
        <w:t xml:space="preserve"> 2 - 3      </w:t>
      </w:r>
      <w:proofErr w:type="spellStart"/>
      <w:r w:rsidRPr="00612534">
        <w:t>nonEst</w:t>
      </w:r>
      <w:proofErr w:type="spellEnd"/>
      <w:r w:rsidRPr="00612534">
        <w:t xml:space="preserve">    </w:t>
      </w:r>
      <w:proofErr w:type="gramStart"/>
      <w:r w:rsidRPr="00612534">
        <w:t xml:space="preserve">NA  </w:t>
      </w:r>
      <w:proofErr w:type="spellStart"/>
      <w:r w:rsidRPr="00612534">
        <w:t>NA</w:t>
      </w:r>
      <w:proofErr w:type="spellEnd"/>
      <w:proofErr w:type="gramEnd"/>
      <w:r w:rsidRPr="00612534">
        <w:t xml:space="preserve">     </w:t>
      </w:r>
      <w:proofErr w:type="spellStart"/>
      <w:r w:rsidRPr="00612534">
        <w:t>NA</w:t>
      </w:r>
      <w:proofErr w:type="spellEnd"/>
      <w:r w:rsidRPr="00612534">
        <w:t xml:space="preserve">      </w:t>
      </w:r>
      <w:proofErr w:type="spellStart"/>
      <w:r w:rsidRPr="00612534">
        <w:t>NA</w:t>
      </w:r>
      <w:proofErr w:type="spellEnd"/>
      <w:r w:rsidRPr="00612534">
        <w:t xml:space="preserve"> </w:t>
      </w:r>
    </w:p>
    <w:p w14:paraId="0B7139A7" w14:textId="77777777" w:rsidR="00612534" w:rsidRPr="00612534" w:rsidRDefault="00612534" w:rsidP="00612534">
      <w:r w:rsidRPr="00612534">
        <w:t xml:space="preserve"> 2 - 4     -0.3399 1.226 Inf -0.</w:t>
      </w:r>
      <w:proofErr w:type="gramStart"/>
      <w:r w:rsidRPr="00612534">
        <w:t>277  0.7816</w:t>
      </w:r>
      <w:proofErr w:type="gramEnd"/>
      <w:r w:rsidRPr="00612534">
        <w:t xml:space="preserve"> </w:t>
      </w:r>
    </w:p>
    <w:p w14:paraId="11BD657B" w14:textId="77777777" w:rsidR="00612534" w:rsidRPr="00612534" w:rsidRDefault="00612534" w:rsidP="00612534">
      <w:r w:rsidRPr="00612534">
        <w:t xml:space="preserve"> 2 - 7      0.1299 0.914 </w:t>
      </w:r>
      <w:proofErr w:type="gramStart"/>
      <w:r w:rsidRPr="00612534">
        <w:t>Inf  0.142</w:t>
      </w:r>
      <w:proofErr w:type="gramEnd"/>
      <w:r w:rsidRPr="00612534">
        <w:t xml:space="preserve">  0.8869 </w:t>
      </w:r>
    </w:p>
    <w:p w14:paraId="29EAE0CC" w14:textId="77777777" w:rsidR="00612534" w:rsidRPr="00612534" w:rsidRDefault="00612534" w:rsidP="00612534">
      <w:r w:rsidRPr="00612534">
        <w:t xml:space="preserve"> 2 - 8     -0.2646 0.837 Inf -0.</w:t>
      </w:r>
      <w:proofErr w:type="gramStart"/>
      <w:r w:rsidRPr="00612534">
        <w:t>316  0.7520</w:t>
      </w:r>
      <w:proofErr w:type="gramEnd"/>
      <w:r w:rsidRPr="00612534">
        <w:t xml:space="preserve"> </w:t>
      </w:r>
    </w:p>
    <w:p w14:paraId="32BEC608" w14:textId="77777777" w:rsidR="00612534" w:rsidRPr="00612534" w:rsidRDefault="00612534" w:rsidP="00612534">
      <w:r w:rsidRPr="00612534">
        <w:t xml:space="preserve"> 3 - 4      </w:t>
      </w:r>
      <w:proofErr w:type="spellStart"/>
      <w:r w:rsidRPr="00612534">
        <w:t>nonEst</w:t>
      </w:r>
      <w:proofErr w:type="spellEnd"/>
      <w:r w:rsidRPr="00612534">
        <w:t xml:space="preserve">    </w:t>
      </w:r>
      <w:proofErr w:type="gramStart"/>
      <w:r w:rsidRPr="00612534">
        <w:t xml:space="preserve">NA  </w:t>
      </w:r>
      <w:proofErr w:type="spellStart"/>
      <w:r w:rsidRPr="00612534">
        <w:t>NA</w:t>
      </w:r>
      <w:proofErr w:type="spellEnd"/>
      <w:proofErr w:type="gramEnd"/>
      <w:r w:rsidRPr="00612534">
        <w:t xml:space="preserve">     </w:t>
      </w:r>
      <w:proofErr w:type="spellStart"/>
      <w:r w:rsidRPr="00612534">
        <w:t>NA</w:t>
      </w:r>
      <w:proofErr w:type="spellEnd"/>
      <w:r w:rsidRPr="00612534">
        <w:t xml:space="preserve">      </w:t>
      </w:r>
      <w:proofErr w:type="spellStart"/>
      <w:r w:rsidRPr="00612534">
        <w:t>NA</w:t>
      </w:r>
      <w:proofErr w:type="spellEnd"/>
      <w:r w:rsidRPr="00612534">
        <w:t xml:space="preserve"> </w:t>
      </w:r>
    </w:p>
    <w:p w14:paraId="5BBFE52A" w14:textId="77777777" w:rsidR="00612534" w:rsidRPr="00612534" w:rsidRDefault="00612534" w:rsidP="00612534">
      <w:r w:rsidRPr="00612534">
        <w:t xml:space="preserve"> 3 - 7      </w:t>
      </w:r>
      <w:proofErr w:type="spellStart"/>
      <w:r w:rsidRPr="00612534">
        <w:t>nonEst</w:t>
      </w:r>
      <w:proofErr w:type="spellEnd"/>
      <w:r w:rsidRPr="00612534">
        <w:t xml:space="preserve">    </w:t>
      </w:r>
      <w:proofErr w:type="gramStart"/>
      <w:r w:rsidRPr="00612534">
        <w:t xml:space="preserve">NA  </w:t>
      </w:r>
      <w:proofErr w:type="spellStart"/>
      <w:r w:rsidRPr="00612534">
        <w:t>NA</w:t>
      </w:r>
      <w:proofErr w:type="spellEnd"/>
      <w:proofErr w:type="gramEnd"/>
      <w:r w:rsidRPr="00612534">
        <w:t xml:space="preserve">     </w:t>
      </w:r>
      <w:proofErr w:type="spellStart"/>
      <w:r w:rsidRPr="00612534">
        <w:t>NA</w:t>
      </w:r>
      <w:proofErr w:type="spellEnd"/>
      <w:r w:rsidRPr="00612534">
        <w:t xml:space="preserve">      </w:t>
      </w:r>
      <w:proofErr w:type="spellStart"/>
      <w:r w:rsidRPr="00612534">
        <w:t>NA</w:t>
      </w:r>
      <w:proofErr w:type="spellEnd"/>
      <w:r w:rsidRPr="00612534">
        <w:t xml:space="preserve"> </w:t>
      </w:r>
    </w:p>
    <w:p w14:paraId="6BC7684D" w14:textId="77777777" w:rsidR="00612534" w:rsidRPr="00612534" w:rsidRDefault="00612534" w:rsidP="00612534">
      <w:r w:rsidRPr="00612534">
        <w:t xml:space="preserve"> 3 - 8      </w:t>
      </w:r>
      <w:proofErr w:type="spellStart"/>
      <w:r w:rsidRPr="00612534">
        <w:t>nonEst</w:t>
      </w:r>
      <w:proofErr w:type="spellEnd"/>
      <w:r w:rsidRPr="00612534">
        <w:t xml:space="preserve">    </w:t>
      </w:r>
      <w:proofErr w:type="gramStart"/>
      <w:r w:rsidRPr="00612534">
        <w:t xml:space="preserve">NA  </w:t>
      </w:r>
      <w:proofErr w:type="spellStart"/>
      <w:r w:rsidRPr="00612534">
        <w:t>NA</w:t>
      </w:r>
      <w:proofErr w:type="spellEnd"/>
      <w:proofErr w:type="gramEnd"/>
      <w:r w:rsidRPr="00612534">
        <w:t xml:space="preserve">     </w:t>
      </w:r>
      <w:proofErr w:type="spellStart"/>
      <w:r w:rsidRPr="00612534">
        <w:t>NA</w:t>
      </w:r>
      <w:proofErr w:type="spellEnd"/>
      <w:r w:rsidRPr="00612534">
        <w:t xml:space="preserve">      </w:t>
      </w:r>
      <w:proofErr w:type="spellStart"/>
      <w:r w:rsidRPr="00612534">
        <w:t>NA</w:t>
      </w:r>
      <w:proofErr w:type="spellEnd"/>
      <w:r w:rsidRPr="00612534">
        <w:t xml:space="preserve"> </w:t>
      </w:r>
    </w:p>
    <w:p w14:paraId="5BF94F54" w14:textId="77777777" w:rsidR="00612534" w:rsidRPr="00612534" w:rsidRDefault="00612534" w:rsidP="00612534">
      <w:r w:rsidRPr="00612534">
        <w:t xml:space="preserve"> 4 - 7      0.4698 1.156 </w:t>
      </w:r>
      <w:proofErr w:type="gramStart"/>
      <w:r w:rsidRPr="00612534">
        <w:t>Inf  0.406</w:t>
      </w:r>
      <w:proofErr w:type="gramEnd"/>
      <w:r w:rsidRPr="00612534">
        <w:t xml:space="preserve">  0.6844 </w:t>
      </w:r>
    </w:p>
    <w:p w14:paraId="06651F03" w14:textId="77777777" w:rsidR="00612534" w:rsidRPr="00612534" w:rsidRDefault="00612534" w:rsidP="00612534">
      <w:r w:rsidRPr="00612534">
        <w:t xml:space="preserve"> 4 - 8      0.0753 1.097 </w:t>
      </w:r>
      <w:proofErr w:type="gramStart"/>
      <w:r w:rsidRPr="00612534">
        <w:t>Inf  0.069</w:t>
      </w:r>
      <w:proofErr w:type="gramEnd"/>
      <w:r w:rsidRPr="00612534">
        <w:t xml:space="preserve">  0.9452 </w:t>
      </w:r>
    </w:p>
    <w:p w14:paraId="7063733B" w14:textId="77777777" w:rsidR="00612534" w:rsidRPr="00612534" w:rsidRDefault="00612534" w:rsidP="00612534">
      <w:r w:rsidRPr="00612534">
        <w:t xml:space="preserve"> 7 - 8     -0.3945 0.731 Inf -0.</w:t>
      </w:r>
      <w:proofErr w:type="gramStart"/>
      <w:r w:rsidRPr="00612534">
        <w:t>540  0.5893</w:t>
      </w:r>
      <w:proofErr w:type="gramEnd"/>
      <w:r w:rsidRPr="00612534">
        <w:t xml:space="preserve"> </w:t>
      </w:r>
    </w:p>
    <w:p w14:paraId="324880AA" w14:textId="77777777" w:rsidR="00612534" w:rsidRPr="00612534" w:rsidRDefault="00612534" w:rsidP="00612534"/>
    <w:p w14:paraId="227CD8B2" w14:textId="77777777" w:rsidR="00612534" w:rsidRPr="00612534" w:rsidRDefault="00612534" w:rsidP="00612534">
      <w:r w:rsidRPr="00612534">
        <w:t>#IDN Red-Eye GSS</w:t>
      </w:r>
    </w:p>
    <w:p w14:paraId="2A91DD76" w14:textId="77777777" w:rsidR="00612534" w:rsidRPr="00612534" w:rsidRDefault="00612534" w:rsidP="00612534">
      <w:proofErr w:type="gramStart"/>
      <w:r w:rsidRPr="00612534">
        <w:t>contrast  estimate</w:t>
      </w:r>
      <w:proofErr w:type="gramEnd"/>
      <w:r w:rsidRPr="00612534">
        <w:t xml:space="preserve">    SE  df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38E9C592" w14:textId="77777777" w:rsidR="00612534" w:rsidRPr="00612534" w:rsidRDefault="00612534" w:rsidP="00612534">
      <w:pPr>
        <w:rPr>
          <w:lang w:val="de-DE"/>
        </w:rPr>
      </w:pPr>
      <w:r w:rsidRPr="00612534">
        <w:t xml:space="preserve"> </w:t>
      </w:r>
      <w:r w:rsidRPr="00612534">
        <w:rPr>
          <w:lang w:val="de-DE"/>
        </w:rPr>
        <w:t xml:space="preserve">1 - 2     0.312405 0.202 Inf  1.548  0.1216 </w:t>
      </w:r>
    </w:p>
    <w:p w14:paraId="7B4D336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 0.346710 0.194 Inf  1.783  0.0746 </w:t>
      </w:r>
    </w:p>
    <w:p w14:paraId="5BB8D2B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0.788705 0.212 Inf  3.722  0.0002 </w:t>
      </w:r>
    </w:p>
    <w:p w14:paraId="5C77FB5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1 - 5     0.657761 0.197 Inf  3.344  0.0008 </w:t>
      </w:r>
    </w:p>
    <w:p w14:paraId="01F2EC9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 0.595670 0.208 Inf  2.861  0.0042 </w:t>
      </w:r>
    </w:p>
    <w:p w14:paraId="5F6A189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1 - 8     0.594842 0.212 Inf  2.803  0.0051 </w:t>
      </w:r>
    </w:p>
    <w:p w14:paraId="043F4A1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0.034305 0.221 Inf  0.155  0.8765 </w:t>
      </w:r>
    </w:p>
    <w:p w14:paraId="0B0ABD1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lastRenderedPageBreak/>
        <w:t xml:space="preserve"> 2 - 4     0.476300 0.236 Inf  2.016  0.0438 </w:t>
      </w:r>
    </w:p>
    <w:p w14:paraId="3604AF3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2 - 5     0.345356 0.223 Inf  1.551  0.1209 </w:t>
      </w:r>
    </w:p>
    <w:p w14:paraId="6CC289A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2 - 7     0.283265 0.233 Inf  1.216  0.2239 </w:t>
      </w:r>
    </w:p>
    <w:p w14:paraId="7E26A54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2 - 8     0.282436 0.236 Inf  1.194  0.2324 </w:t>
      </w:r>
    </w:p>
    <w:p w14:paraId="2B9E7845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 0.441995 0.230 Inf  1.922  0.0547 </w:t>
      </w:r>
    </w:p>
    <w:p w14:paraId="7978B7D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3 - 5     0.311051 0.216 Inf  1.439  0.1500 </w:t>
      </w:r>
    </w:p>
    <w:p w14:paraId="2730DB7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3 - 7     0.248960 0.227 Inf  1.099  0.2720 </w:t>
      </w:r>
    </w:p>
    <w:p w14:paraId="185F441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3 - 8     0.248131 0.230 Inf  1.077  0.2813 </w:t>
      </w:r>
    </w:p>
    <w:p w14:paraId="19C4B9A5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4 - 5    -0.130944 0.232 Inf -0.565  0.5723 </w:t>
      </w:r>
    </w:p>
    <w:p w14:paraId="2B12AFC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4 - 7    -0.193034 0.242 Inf -0.798  0.4246 </w:t>
      </w:r>
    </w:p>
    <w:p w14:paraId="06ED5D8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4 - 8    -0.193863 0.245 Inf -0.791  0.4291 </w:t>
      </w:r>
    </w:p>
    <w:p w14:paraId="5B29B26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5 - 7    -0.062091 0.229 Inf -0.272  0.7859 </w:t>
      </w:r>
    </w:p>
    <w:p w14:paraId="69AEC3C8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5 - 8    -0.062920 0.232 Inf -0.271  0.7864 </w:t>
      </w:r>
    </w:p>
    <w:p w14:paraId="7099B4BB" w14:textId="77777777" w:rsidR="00612534" w:rsidRPr="00612534" w:rsidRDefault="00612534" w:rsidP="00612534">
      <w:r w:rsidRPr="00612534">
        <w:rPr>
          <w:lang w:val="de-DE"/>
        </w:rPr>
        <w:t xml:space="preserve"> </w:t>
      </w:r>
      <w:r w:rsidRPr="00612534">
        <w:t>7 - 8    -0.000829 0.242 Inf -0.</w:t>
      </w:r>
      <w:proofErr w:type="gramStart"/>
      <w:r w:rsidRPr="00612534">
        <w:t>003  0.9973</w:t>
      </w:r>
      <w:proofErr w:type="gramEnd"/>
    </w:p>
    <w:p w14:paraId="53B76B69" w14:textId="77777777" w:rsidR="00612534" w:rsidRPr="00612534" w:rsidRDefault="00612534" w:rsidP="00612534"/>
    <w:p w14:paraId="3EA07030" w14:textId="77777777" w:rsidR="00612534" w:rsidRPr="00612534" w:rsidRDefault="00612534" w:rsidP="00612534">
      <w:r w:rsidRPr="00612534">
        <w:t>#IDN Red-Eye GSS/Inv35</w:t>
      </w:r>
    </w:p>
    <w:p w14:paraId="2BFCC17F" w14:textId="77777777" w:rsidR="00612534" w:rsidRPr="00612534" w:rsidRDefault="00612534" w:rsidP="00612534">
      <w:r w:rsidRPr="00612534">
        <w:t xml:space="preserve">contrast estimate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1A97F9BC" w14:textId="77777777" w:rsidR="00612534" w:rsidRPr="00612534" w:rsidRDefault="00612534" w:rsidP="00612534">
      <w:pPr>
        <w:rPr>
          <w:lang w:val="de-DE"/>
        </w:rPr>
      </w:pPr>
      <w:r w:rsidRPr="00612534">
        <w:t xml:space="preserve"> </w:t>
      </w:r>
      <w:r w:rsidRPr="00612534">
        <w:rPr>
          <w:lang w:val="de-DE"/>
        </w:rPr>
        <w:t xml:space="preserve">1 - 2    -0.76285 1.051 Inf -0.726  0.4678 </w:t>
      </w:r>
    </w:p>
    <w:p w14:paraId="5354578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-0.00596 1.097 Inf -0.005  0.9957 </w:t>
      </w:r>
    </w:p>
    <w:p w14:paraId="65AF5CD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0.30364 1.120 Inf  0.271  0.7863 </w:t>
      </w:r>
    </w:p>
    <w:p w14:paraId="1388984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1 - 5     0.02445 1.082 Inf  0.023  0.9820 </w:t>
      </w:r>
    </w:p>
    <w:p w14:paraId="7A472AF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-0.25557 1.082 Inf -0.236  0.8133 </w:t>
      </w:r>
    </w:p>
    <w:p w14:paraId="17484F0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1 - 8     0.01246 1.097 Inf  0.011  0.9909 </w:t>
      </w:r>
    </w:p>
    <w:p w14:paraId="4C0B83D9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0.75689 0.549 Inf  1.379  0.1680 </w:t>
      </w:r>
    </w:p>
    <w:p w14:paraId="70CDF54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2 - 4     1.06649 0.593 Inf  1.799  0.0720 </w:t>
      </w:r>
    </w:p>
    <w:p w14:paraId="284839C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2 - 5     0.78730 0.518 Inf  1.521  0.1282 </w:t>
      </w:r>
    </w:p>
    <w:p w14:paraId="75DE5B8A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lastRenderedPageBreak/>
        <w:t xml:space="preserve"> 2 - 7     0.50728 0.518 Inf  0.980  0.3272 </w:t>
      </w:r>
    </w:p>
    <w:p w14:paraId="6E6AB6D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2 - 8     0.77531 0.549 Inf  1.412  0.1579 </w:t>
      </w:r>
    </w:p>
    <w:p w14:paraId="0EF4492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 0.30960 0.672 Inf  0.461  0.6449 </w:t>
      </w:r>
    </w:p>
    <w:p w14:paraId="4CA7B6F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3 - 5     0.03041 0.607 Inf  0.050  0.9600 </w:t>
      </w:r>
    </w:p>
    <w:p w14:paraId="5923BC8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3 - 7    -0.24961 0.607 Inf -0.411  0.6807 </w:t>
      </w:r>
    </w:p>
    <w:p w14:paraId="4B03B4B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3 - 8     0.01842 0.633 Inf  0.029  0.9768 </w:t>
      </w:r>
    </w:p>
    <w:p w14:paraId="6837F8F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4 - 5    -0.27919 0.646 Inf -0.432  0.6658 </w:t>
      </w:r>
    </w:p>
    <w:p w14:paraId="4656EF9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4 - 7    -0.55921 0.647 Inf -0.865  0.3871 </w:t>
      </w:r>
    </w:p>
    <w:p w14:paraId="1031BE0F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4 - 8    -0.29118 0.672 Inf -0.433  0.6647 </w:t>
      </w:r>
    </w:p>
    <w:p w14:paraId="5F550F4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5 - 7    -0.28002 0.578 Inf -0.484  0.6283 </w:t>
      </w:r>
    </w:p>
    <w:p w14:paraId="5D37073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5 - 8    -0.01199 0.607 Inf -0.020  0.9842 </w:t>
      </w:r>
    </w:p>
    <w:p w14:paraId="231D3B60" w14:textId="77777777" w:rsidR="00612534" w:rsidRPr="00612534" w:rsidRDefault="00612534" w:rsidP="00612534">
      <w:r w:rsidRPr="00612534">
        <w:rPr>
          <w:lang w:val="de-DE"/>
        </w:rPr>
        <w:t xml:space="preserve"> </w:t>
      </w:r>
      <w:r w:rsidRPr="00612534">
        <w:t xml:space="preserve">7 - 8     0.26803 0.607 </w:t>
      </w:r>
      <w:proofErr w:type="gramStart"/>
      <w:r w:rsidRPr="00612534">
        <w:t>Inf  0.442</w:t>
      </w:r>
      <w:proofErr w:type="gramEnd"/>
      <w:r w:rsidRPr="00612534">
        <w:t xml:space="preserve">  0.6586 </w:t>
      </w:r>
    </w:p>
    <w:p w14:paraId="337B9CA8" w14:textId="77777777" w:rsidR="00612534" w:rsidRPr="00612534" w:rsidRDefault="00612534" w:rsidP="00612534"/>
    <w:p w14:paraId="28359726" w14:textId="77777777" w:rsidR="00612534" w:rsidRPr="00612534" w:rsidRDefault="00612534" w:rsidP="00612534">
      <w:r w:rsidRPr="00612534">
        <w:t>#LKA Red-Eye GSS</w:t>
      </w:r>
    </w:p>
    <w:p w14:paraId="2AF45689" w14:textId="77777777" w:rsidR="00612534" w:rsidRPr="00612534" w:rsidRDefault="00612534" w:rsidP="00612534">
      <w:r w:rsidRPr="00612534">
        <w:t xml:space="preserve">contrast estimate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7AA8956A" w14:textId="77777777" w:rsidR="00612534" w:rsidRPr="00612534" w:rsidRDefault="00612534" w:rsidP="00612534">
      <w:pPr>
        <w:rPr>
          <w:lang w:val="de-DE"/>
        </w:rPr>
      </w:pPr>
      <w:r w:rsidRPr="00612534">
        <w:t xml:space="preserve"> </w:t>
      </w:r>
      <w:r w:rsidRPr="00612534">
        <w:rPr>
          <w:lang w:val="de-DE"/>
        </w:rPr>
        <w:t xml:space="preserve">1 - 2      1.2096 0.321 Inf  3.764  0.0002 </w:t>
      </w:r>
    </w:p>
    <w:p w14:paraId="307906EF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  1.3750 0.311 Inf  4.422  &lt;.0001 </w:t>
      </w:r>
    </w:p>
    <w:p w14:paraId="2E0BC96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 0.5581 0.238 Inf  2.340  0.0193 </w:t>
      </w:r>
    </w:p>
    <w:p w14:paraId="15395DD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  0.6998 0.260 Inf  2.693  0.0071 </w:t>
      </w:r>
    </w:p>
    <w:p w14:paraId="54D0CAA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1 - 8      0.7630 0.218 Inf  3.507  0.0005 </w:t>
      </w:r>
    </w:p>
    <w:p w14:paraId="68FB5D8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 0.1654 0.402 Inf  0.411  0.6809 </w:t>
      </w:r>
    </w:p>
    <w:p w14:paraId="0E40F83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2 - 4     -0.6515 0.349 Inf -1.866  0.0620 </w:t>
      </w:r>
    </w:p>
    <w:p w14:paraId="6D7F1179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2 - 7     -0.5098 0.364 Inf -1.400  0.1614 </w:t>
      </w:r>
    </w:p>
    <w:p w14:paraId="3ECE315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2 - 8     -0.4466 0.335 Inf -1.332  0.1827 </w:t>
      </w:r>
    </w:p>
    <w:p w14:paraId="07479D1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 -0.8169 0.340 Inf -2.406  0.0161 </w:t>
      </w:r>
    </w:p>
    <w:p w14:paraId="6163387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lastRenderedPageBreak/>
        <w:t xml:space="preserve"> 3 - 7     -0.6752 0.355 Inf -1.903  0.0571 </w:t>
      </w:r>
    </w:p>
    <w:p w14:paraId="3679889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3 - 8     -0.6120 0.325 Inf -1.882  0.0599 </w:t>
      </w:r>
    </w:p>
    <w:p w14:paraId="6F79E98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4 - 7      0.1417 0.293 Inf  0.483  0.6293 </w:t>
      </w:r>
    </w:p>
    <w:p w14:paraId="33002C9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4 - 8      0.2049 0.257 Inf  0.798  0.4250 </w:t>
      </w:r>
    </w:p>
    <w:p w14:paraId="28BA98C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7 - 8      0.0632 0.277 Inf  0.228  0.8193 </w:t>
      </w:r>
    </w:p>
    <w:p w14:paraId="19831B67" w14:textId="77777777" w:rsidR="00612534" w:rsidRPr="00612534" w:rsidRDefault="00612534" w:rsidP="00612534">
      <w:pPr>
        <w:rPr>
          <w:lang w:val="de-DE"/>
        </w:rPr>
      </w:pPr>
    </w:p>
    <w:p w14:paraId="55BEF87D" w14:textId="77777777" w:rsidR="00612534" w:rsidRPr="00612534" w:rsidRDefault="00612534" w:rsidP="00612534">
      <w:r w:rsidRPr="00612534">
        <w:t>#LKA Red-Eye GSS/Inv35</w:t>
      </w:r>
    </w:p>
    <w:p w14:paraId="1A4FA47C" w14:textId="77777777" w:rsidR="00612534" w:rsidRPr="00612534" w:rsidRDefault="00612534" w:rsidP="00612534">
      <w:r w:rsidRPr="00612534">
        <w:t xml:space="preserve">contrast estimate   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7C65F10D" w14:textId="77777777" w:rsidR="00612534" w:rsidRPr="00612534" w:rsidRDefault="00612534" w:rsidP="00612534">
      <w:pPr>
        <w:rPr>
          <w:lang w:val="de-DE"/>
        </w:rPr>
      </w:pPr>
      <w:r w:rsidRPr="00612534">
        <w:t xml:space="preserve"> </w:t>
      </w:r>
      <w:r w:rsidRPr="00612534">
        <w:rPr>
          <w:lang w:val="de-DE"/>
        </w:rPr>
        <w:t xml:space="preserve">1 - 2     -24.568 8.47e+04 Inf  0.000  0.9998 </w:t>
      </w:r>
    </w:p>
    <w:p w14:paraId="6DDD6EEA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 -22.856 8.47e+04 Inf  0.000  0.9998 </w:t>
      </w:r>
    </w:p>
    <w:p w14:paraId="62F4F62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-23.958 8.47e+04 Inf  0.000  0.9998 </w:t>
      </w:r>
    </w:p>
    <w:p w14:paraId="6A9311D9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   0.834 1.60e+06 Inf  0.000  1.0000 </w:t>
      </w:r>
    </w:p>
    <w:p w14:paraId="2720A51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1 - 8     -25.031 8.47e+04 Inf  0.000  0.9998 </w:t>
      </w:r>
    </w:p>
    <w:p w14:paraId="2A698B5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  1.712 1.10e+00 Inf  1.562  0.1183 </w:t>
      </w:r>
    </w:p>
    <w:p w14:paraId="2E126BD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2 - 4       0.610 8.00e-01 Inf  0.729  0.4662 </w:t>
      </w:r>
    </w:p>
    <w:p w14:paraId="13C08AB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2 - 7      25.402 1.60e+06 Inf  0.000  1.0000 </w:t>
      </w:r>
    </w:p>
    <w:p w14:paraId="5C95BC35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2 - 8      -0.462 6.00e-01 Inf -0.762  0.4461 </w:t>
      </w:r>
    </w:p>
    <w:p w14:paraId="77622C85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  -1.102 1.20e+00 Inf -0.899  0.3686 </w:t>
      </w:r>
    </w:p>
    <w:p w14:paraId="0C52E068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3 - 7      23.690 1.60e+06 Inf  0.000  1.0000 </w:t>
      </w:r>
    </w:p>
    <w:p w14:paraId="6277B37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3 - 8      -2.174 1.10e+00 Inf -2.012  0.0442 </w:t>
      </w:r>
    </w:p>
    <w:p w14:paraId="252C091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4 - 7      24.792 1.60e+06 Inf  0.000  1.0000 </w:t>
      </w:r>
    </w:p>
    <w:p w14:paraId="25646CD4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4 - 8      -1.073 8.00e-01 Inf -1.312  0.1895 </w:t>
      </w:r>
    </w:p>
    <w:p w14:paraId="18AFB578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7 - 8     -25.864 1.60e+06 Inf  0.000  1.0000 </w:t>
      </w:r>
    </w:p>
    <w:p w14:paraId="27D175C4" w14:textId="77777777" w:rsidR="00612534" w:rsidRPr="00612534" w:rsidRDefault="00612534" w:rsidP="00612534">
      <w:pPr>
        <w:rPr>
          <w:lang w:val="de-DE"/>
        </w:rPr>
      </w:pPr>
    </w:p>
    <w:p w14:paraId="299FAA62" w14:textId="77777777" w:rsidR="00612534" w:rsidRPr="00612534" w:rsidRDefault="00612534" w:rsidP="00612534">
      <w:r w:rsidRPr="00612534">
        <w:t>#MEX Red-Eye GSS</w:t>
      </w:r>
    </w:p>
    <w:p w14:paraId="6D5844B2" w14:textId="77777777" w:rsidR="00612534" w:rsidRPr="00612534" w:rsidRDefault="00612534" w:rsidP="00612534">
      <w:r w:rsidRPr="00612534">
        <w:t xml:space="preserve">contrast estimate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6E504B5C" w14:textId="77777777" w:rsidR="00612534" w:rsidRPr="00612534" w:rsidRDefault="00612534" w:rsidP="00612534">
      <w:pPr>
        <w:rPr>
          <w:lang w:val="de-DE"/>
        </w:rPr>
      </w:pPr>
      <w:r w:rsidRPr="00612534">
        <w:lastRenderedPageBreak/>
        <w:t xml:space="preserve"> </w:t>
      </w:r>
      <w:r w:rsidRPr="00612534">
        <w:rPr>
          <w:lang w:val="de-DE"/>
        </w:rPr>
        <w:t xml:space="preserve">1 - 2     -0.2135 0.303 Inf -0.705  0.4811 </w:t>
      </w:r>
    </w:p>
    <w:p w14:paraId="1967FB7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 -0.4209 0.281 Inf -1.498  0.1342 </w:t>
      </w:r>
    </w:p>
    <w:p w14:paraId="4525CAA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-0.2237 0.324 Inf -0.690  0.4903 </w:t>
      </w:r>
    </w:p>
    <w:p w14:paraId="55DB859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1 - 5     -0.3535 0.312 Inf -1.133  0.2572 </w:t>
      </w:r>
    </w:p>
    <w:p w14:paraId="61A1ACE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 -0.0825 0.302 Inf -0.273  0.7845 </w:t>
      </w:r>
    </w:p>
    <w:p w14:paraId="1273F89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1 - 8     -0.3314 0.269 Inf -1.232  0.2178 </w:t>
      </w:r>
    </w:p>
    <w:p w14:paraId="061448F8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1 - 9      0.1772 0.290 Inf  0.612  0.5408 </w:t>
      </w:r>
    </w:p>
    <w:p w14:paraId="5340079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-0.2075 0.207 Inf -1.002  0.3162 </w:t>
      </w:r>
    </w:p>
    <w:p w14:paraId="5A702038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2 - 4     -0.0103 0.263 Inf -0.039  0.9689 </w:t>
      </w:r>
    </w:p>
    <w:p w14:paraId="1A90E18F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2 - 5     -0.1400 0.247 Inf -0.566  0.5713 </w:t>
      </w:r>
    </w:p>
    <w:p w14:paraId="4329DCE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2 - 7      0.1310 0.234 Inf  0.559  0.5758 </w:t>
      </w:r>
    </w:p>
    <w:p w14:paraId="380D4FD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2 - 8     -0.1179 0.190 Inf -0.620  0.5351 </w:t>
      </w:r>
    </w:p>
    <w:p w14:paraId="71BD63A4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2 - 9      0.3907 0.219 Inf  1.787  0.0740 </w:t>
      </w:r>
    </w:p>
    <w:p w14:paraId="09A477A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  0.1972 0.237 Inf  0.832  0.4055 </w:t>
      </w:r>
    </w:p>
    <w:p w14:paraId="058FED4F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3 - 5      0.0674 0.220 Inf  0.307  0.7592 </w:t>
      </w:r>
    </w:p>
    <w:p w14:paraId="7D8FB1C8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3 - 7      0.3384 0.205 Inf  1.651  0.0987 </w:t>
      </w:r>
    </w:p>
    <w:p w14:paraId="0CA44DC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3 - 8      0.0895 0.153 Inf  0.586  0.5579 </w:t>
      </w:r>
    </w:p>
    <w:p w14:paraId="16498CF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3 - 9      0.5982 0.187 Inf  3.197  0.0014 </w:t>
      </w:r>
    </w:p>
    <w:p w14:paraId="1EB18AE4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4 - 5     -0.1298 0.273 Inf -0.475  0.6345 </w:t>
      </w:r>
    </w:p>
    <w:p w14:paraId="1C2A1849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4 - 7      0.1412 0.261 Inf  0.541  0.5886 </w:t>
      </w:r>
    </w:p>
    <w:p w14:paraId="15F258A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4 - 8     -0.1077 0.223 Inf -0.484  0.6285 </w:t>
      </w:r>
    </w:p>
    <w:p w14:paraId="0D3EBD2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4 - 9      0.4010 0.247 Inf  1.621  0.1050 </w:t>
      </w:r>
    </w:p>
    <w:p w14:paraId="3AEA6E0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5 - 7      0.2710 0.246 Inf  1.103  0.2699 </w:t>
      </w:r>
    </w:p>
    <w:p w14:paraId="4E8B2675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5 - 8      0.0221 0.204 Inf  0.108  0.9138 </w:t>
      </w:r>
    </w:p>
    <w:p w14:paraId="4B4F274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5 - 9      0.5308 0.231 Inf  2.298  0.0216 </w:t>
      </w:r>
    </w:p>
    <w:p w14:paraId="36A2A14A" w14:textId="77777777" w:rsidR="00612534" w:rsidRPr="00612534" w:rsidRDefault="00612534" w:rsidP="00612534">
      <w:r w:rsidRPr="00612534">
        <w:rPr>
          <w:lang w:val="de-DE"/>
        </w:rPr>
        <w:lastRenderedPageBreak/>
        <w:t xml:space="preserve"> </w:t>
      </w:r>
      <w:r w:rsidRPr="00612534">
        <w:t>7 - 8     -0.2489 0.188 Inf -1.</w:t>
      </w:r>
      <w:proofErr w:type="gramStart"/>
      <w:r w:rsidRPr="00612534">
        <w:t>324  0.1854</w:t>
      </w:r>
      <w:proofErr w:type="gramEnd"/>
      <w:r w:rsidRPr="00612534">
        <w:t xml:space="preserve"> </w:t>
      </w:r>
    </w:p>
    <w:p w14:paraId="18126D33" w14:textId="77777777" w:rsidR="00612534" w:rsidRPr="00612534" w:rsidRDefault="00612534" w:rsidP="00612534">
      <w:r w:rsidRPr="00612534">
        <w:t xml:space="preserve"> 7 - 9      0.2597 0.217 </w:t>
      </w:r>
      <w:proofErr w:type="gramStart"/>
      <w:r w:rsidRPr="00612534">
        <w:t>Inf  1.198</w:t>
      </w:r>
      <w:proofErr w:type="gramEnd"/>
      <w:r w:rsidRPr="00612534">
        <w:t xml:space="preserve">  0.2308 </w:t>
      </w:r>
    </w:p>
    <w:p w14:paraId="15F404C9" w14:textId="77777777" w:rsidR="00612534" w:rsidRPr="00612534" w:rsidRDefault="00612534" w:rsidP="00612534">
      <w:r w:rsidRPr="00612534">
        <w:t xml:space="preserve"> 8 - 9      0.5087 0.168 </w:t>
      </w:r>
      <w:proofErr w:type="gramStart"/>
      <w:r w:rsidRPr="00612534">
        <w:t>Inf  3.022</w:t>
      </w:r>
      <w:proofErr w:type="gramEnd"/>
      <w:r w:rsidRPr="00612534">
        <w:t xml:space="preserve">  0.0025 </w:t>
      </w:r>
    </w:p>
    <w:p w14:paraId="4D6862E5" w14:textId="77777777" w:rsidR="00612534" w:rsidRPr="00612534" w:rsidRDefault="00612534" w:rsidP="00612534"/>
    <w:p w14:paraId="38A6B6CB" w14:textId="77777777" w:rsidR="00612534" w:rsidRPr="00612534" w:rsidRDefault="00612534" w:rsidP="00612534">
      <w:r w:rsidRPr="00612534">
        <w:t>#MEX Red-Eye GSS/Inv35</w:t>
      </w:r>
    </w:p>
    <w:p w14:paraId="6EBF6E26" w14:textId="77777777" w:rsidR="00612534" w:rsidRPr="00612534" w:rsidRDefault="00612534" w:rsidP="00612534">
      <w:r w:rsidRPr="00612534">
        <w:t xml:space="preserve"> contrast estimate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40F190EE" w14:textId="77777777" w:rsidR="00612534" w:rsidRPr="00612534" w:rsidRDefault="00612534" w:rsidP="00612534">
      <w:pPr>
        <w:rPr>
          <w:lang w:val="de-DE"/>
        </w:rPr>
      </w:pPr>
      <w:r w:rsidRPr="00612534">
        <w:t xml:space="preserve"> </w:t>
      </w:r>
      <w:r w:rsidRPr="00612534">
        <w:rPr>
          <w:lang w:val="de-DE"/>
        </w:rPr>
        <w:t xml:space="preserve">1 - 2     0.00649 0.708 Inf  0.009  0.9927 </w:t>
      </w:r>
    </w:p>
    <w:p w14:paraId="0E51CE4F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 1.22408 1.119 Inf  1.094  0.2739 </w:t>
      </w:r>
    </w:p>
    <w:p w14:paraId="736469F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0.20528 0.867 Inf  0.237  0.8128 </w:t>
      </w:r>
    </w:p>
    <w:p w14:paraId="6E42FF1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1 - 5    -0.07011 0.867 Inf -0.081  0.9356 </w:t>
      </w:r>
    </w:p>
    <w:p w14:paraId="1B4078F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-0.07291 0.708 Inf -0.103  0.9180 </w:t>
      </w:r>
    </w:p>
    <w:p w14:paraId="136D2EF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1 - 8     1.16168 0.867 Inf  1.340  0.1801 </w:t>
      </w:r>
    </w:p>
    <w:p w14:paraId="5EB06D89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1 - 9     1.22714 0.867 Inf  1.416  0.1568 </w:t>
      </w:r>
    </w:p>
    <w:p w14:paraId="3167018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1.21759 1.119 Inf  1.088  0.2764 </w:t>
      </w:r>
    </w:p>
    <w:p w14:paraId="57B1787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2 - 4     0.19879 0.867 Inf  0.229  0.8187 </w:t>
      </w:r>
    </w:p>
    <w:p w14:paraId="4E668B4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2 - 5    -0.07660 0.867 Inf -0.088  0.9296 </w:t>
      </w:r>
    </w:p>
    <w:p w14:paraId="4EFAD34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2 - 7    -0.07940 0.708 Inf -0.112  0.9107 </w:t>
      </w:r>
    </w:p>
    <w:p w14:paraId="0789120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2 - 8     1.15520 0.867 Inf  1.333  0.1825 </w:t>
      </w:r>
    </w:p>
    <w:p w14:paraId="308492D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2 - 9     1.22065 0.867 Inf  1.409  0.1590 </w:t>
      </w:r>
    </w:p>
    <w:p w14:paraId="69014FB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-1.01881 1.225 Inf -0.831  0.4058 </w:t>
      </w:r>
    </w:p>
    <w:p w14:paraId="725B052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3 - 5    -1.29419 1.226 Inf -1.056  0.2910 </w:t>
      </w:r>
    </w:p>
    <w:p w14:paraId="28E095F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3 - 7    -1.29699 1.119 Inf -1.159  0.2463 </w:t>
      </w:r>
    </w:p>
    <w:p w14:paraId="4AE4CEA9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3 - 8    -0.06240 1.225 Inf -0.051  0.9594 </w:t>
      </w:r>
    </w:p>
    <w:p w14:paraId="46D9054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3 - 9     0.00306 1.225 Inf  0.002  0.9980 </w:t>
      </w:r>
    </w:p>
    <w:p w14:paraId="0EAB82F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4 - 5    -0.27539 1.001 Inf -0.275  0.7833 </w:t>
      </w:r>
    </w:p>
    <w:p w14:paraId="64CC8E0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4 - 7    -0.27818 0.867 Inf -0.321  0.7483 </w:t>
      </w:r>
    </w:p>
    <w:p w14:paraId="1671A14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lastRenderedPageBreak/>
        <w:t xml:space="preserve"> 4 - 8     0.95641 1.001 Inf  0.956  0.3392 </w:t>
      </w:r>
    </w:p>
    <w:p w14:paraId="2043CDA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4 - 9     1.02186 1.001 Inf  1.021  0.3072 </w:t>
      </w:r>
    </w:p>
    <w:p w14:paraId="6435120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5 - 7    -0.00280 0.867 Inf -0.003  0.9974 </w:t>
      </w:r>
    </w:p>
    <w:p w14:paraId="63015D4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5 - 8     1.23179 1.001 Inf  1.231  0.2184 </w:t>
      </w:r>
    </w:p>
    <w:p w14:paraId="4664324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5 - 9     1.29725 1.001 Inf  1.296  0.1949 </w:t>
      </w:r>
    </w:p>
    <w:p w14:paraId="0CE8A9B4" w14:textId="77777777" w:rsidR="00612534" w:rsidRPr="00612534" w:rsidRDefault="00612534" w:rsidP="00612534">
      <w:r w:rsidRPr="00612534">
        <w:rPr>
          <w:lang w:val="de-DE"/>
        </w:rPr>
        <w:t xml:space="preserve"> </w:t>
      </w:r>
      <w:r w:rsidRPr="00612534">
        <w:t xml:space="preserve">7 - 8     1.23459 0.867 </w:t>
      </w:r>
      <w:proofErr w:type="gramStart"/>
      <w:r w:rsidRPr="00612534">
        <w:t>Inf  1.425</w:t>
      </w:r>
      <w:proofErr w:type="gramEnd"/>
      <w:r w:rsidRPr="00612534">
        <w:t xml:space="preserve">  0.1543 </w:t>
      </w:r>
    </w:p>
    <w:p w14:paraId="54C319CF" w14:textId="77777777" w:rsidR="00612534" w:rsidRPr="00612534" w:rsidRDefault="00612534" w:rsidP="00612534">
      <w:r w:rsidRPr="00612534">
        <w:t xml:space="preserve"> 7 - 9     1.30005 0.867 </w:t>
      </w:r>
      <w:proofErr w:type="gramStart"/>
      <w:r w:rsidRPr="00612534">
        <w:t>Inf  1.500</w:t>
      </w:r>
      <w:proofErr w:type="gramEnd"/>
      <w:r w:rsidRPr="00612534">
        <w:t xml:space="preserve">  0.1336 </w:t>
      </w:r>
    </w:p>
    <w:p w14:paraId="5BC1F59C" w14:textId="77777777" w:rsidR="00612534" w:rsidRPr="00612534" w:rsidRDefault="00612534" w:rsidP="00612534">
      <w:r w:rsidRPr="00612534">
        <w:t xml:space="preserve"> 8 - 9     0.06545 1.000 </w:t>
      </w:r>
      <w:proofErr w:type="gramStart"/>
      <w:r w:rsidRPr="00612534">
        <w:t>Inf  0.065</w:t>
      </w:r>
      <w:proofErr w:type="gramEnd"/>
      <w:r w:rsidRPr="00612534">
        <w:t xml:space="preserve">  0.9478 </w:t>
      </w:r>
    </w:p>
    <w:p w14:paraId="3AF85297" w14:textId="77777777" w:rsidR="00612534" w:rsidRPr="00612534" w:rsidRDefault="00612534" w:rsidP="00612534"/>
    <w:p w14:paraId="63853A6D" w14:textId="77777777" w:rsidR="00612534" w:rsidRPr="00612534" w:rsidRDefault="00612534" w:rsidP="00612534">
      <w:r w:rsidRPr="00612534">
        <w:t>#SGP Red-Eye GSS</w:t>
      </w:r>
    </w:p>
    <w:p w14:paraId="091F640F" w14:textId="77777777" w:rsidR="00612534" w:rsidRPr="00612534" w:rsidRDefault="00612534" w:rsidP="00612534">
      <w:r w:rsidRPr="00612534">
        <w:t xml:space="preserve">contrast estimate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144E3B9D" w14:textId="77777777" w:rsidR="00612534" w:rsidRPr="00612534" w:rsidRDefault="00612534" w:rsidP="00612534">
      <w:pPr>
        <w:rPr>
          <w:lang w:val="de-DE"/>
        </w:rPr>
      </w:pPr>
      <w:r w:rsidRPr="00612534">
        <w:t xml:space="preserve"> </w:t>
      </w:r>
      <w:r w:rsidRPr="00612534">
        <w:rPr>
          <w:lang w:val="de-DE"/>
        </w:rPr>
        <w:t xml:space="preserve">1 - 2      0.0185 0.431 Inf  0.043  0.9657 </w:t>
      </w:r>
    </w:p>
    <w:p w14:paraId="1851B74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 -0.4823 0.337 Inf -1.430  0.1527 </w:t>
      </w:r>
    </w:p>
    <w:p w14:paraId="11F1C078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-0.5170 0.313 Inf -1.654  0.0982 </w:t>
      </w:r>
    </w:p>
    <w:p w14:paraId="0271779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-0.5008 0.393 Inf -1.276  0.2020 </w:t>
      </w:r>
    </w:p>
    <w:p w14:paraId="5606887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2 - 4     -0.5355 0.372 Inf -1.441  0.1495 </w:t>
      </w:r>
    </w:p>
    <w:p w14:paraId="53AE338B" w14:textId="77777777" w:rsidR="00612534" w:rsidRPr="00612534" w:rsidRDefault="00612534" w:rsidP="00612534">
      <w:r w:rsidRPr="00612534">
        <w:rPr>
          <w:lang w:val="de-DE"/>
        </w:rPr>
        <w:t xml:space="preserve"> </w:t>
      </w:r>
      <w:r w:rsidRPr="00612534">
        <w:t>3 - 4     -0.0347 0.257 Inf -0.</w:t>
      </w:r>
      <w:proofErr w:type="gramStart"/>
      <w:r w:rsidRPr="00612534">
        <w:t>135  0.8927</w:t>
      </w:r>
      <w:proofErr w:type="gramEnd"/>
      <w:r w:rsidRPr="00612534">
        <w:t xml:space="preserve"> </w:t>
      </w:r>
    </w:p>
    <w:p w14:paraId="5CFC4512" w14:textId="77777777" w:rsidR="00612534" w:rsidRPr="00612534" w:rsidRDefault="00612534" w:rsidP="00612534"/>
    <w:p w14:paraId="54F29AC1" w14:textId="77777777" w:rsidR="00612534" w:rsidRPr="00612534" w:rsidRDefault="00612534" w:rsidP="00612534">
      <w:r w:rsidRPr="00612534">
        <w:t>#SGP Red-Eye GSS/Inv35</w:t>
      </w:r>
    </w:p>
    <w:p w14:paraId="7A27C86F" w14:textId="77777777" w:rsidR="00612534" w:rsidRPr="00612534" w:rsidRDefault="00612534" w:rsidP="00612534">
      <w:r w:rsidRPr="00612534">
        <w:t xml:space="preserve">contrast estimate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634140DC" w14:textId="77777777" w:rsidR="00612534" w:rsidRPr="00612534" w:rsidRDefault="00612534" w:rsidP="00612534">
      <w:r w:rsidRPr="00612534">
        <w:t xml:space="preserve"> 1 - 2       -0.13 1.41 Inf -0.</w:t>
      </w:r>
      <w:proofErr w:type="gramStart"/>
      <w:r w:rsidRPr="00612534">
        <w:t>092  0.9268</w:t>
      </w:r>
      <w:proofErr w:type="gramEnd"/>
      <w:r w:rsidRPr="00612534">
        <w:t xml:space="preserve"> </w:t>
      </w:r>
    </w:p>
    <w:p w14:paraId="59621F8C" w14:textId="77777777" w:rsidR="00612534" w:rsidRPr="00612534" w:rsidRDefault="00612534" w:rsidP="00612534"/>
    <w:p w14:paraId="24611FB8" w14:textId="77777777" w:rsidR="00612534" w:rsidRPr="00612534" w:rsidRDefault="00612534" w:rsidP="00612534"/>
    <w:p w14:paraId="3D0A91DD" w14:textId="77777777" w:rsidR="00612534" w:rsidRPr="00612534" w:rsidRDefault="00612534" w:rsidP="00612534">
      <w:r w:rsidRPr="00612534">
        <w:t>##THA Red-Eye GSS</w:t>
      </w:r>
    </w:p>
    <w:p w14:paraId="598A91B7" w14:textId="77777777" w:rsidR="00612534" w:rsidRPr="00612534" w:rsidRDefault="00612534" w:rsidP="00612534">
      <w:r w:rsidRPr="00612534">
        <w:t xml:space="preserve">contrast estimate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34050FCB" w14:textId="77777777" w:rsidR="00612534" w:rsidRPr="00612534" w:rsidRDefault="00612534" w:rsidP="00612534">
      <w:pPr>
        <w:rPr>
          <w:lang w:val="de-DE"/>
        </w:rPr>
      </w:pPr>
      <w:r w:rsidRPr="00612534">
        <w:lastRenderedPageBreak/>
        <w:t xml:space="preserve"> </w:t>
      </w:r>
      <w:r w:rsidRPr="00612534">
        <w:rPr>
          <w:lang w:val="de-DE"/>
        </w:rPr>
        <w:t xml:space="preserve">1 - 2      0.2685 0.294 Inf  0.912  0.3616 </w:t>
      </w:r>
    </w:p>
    <w:p w14:paraId="413BB15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1 - 3      0.3803 0.300 Inf  1.267  0.2051 </w:t>
      </w:r>
    </w:p>
    <w:p w14:paraId="2A0E50B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1 - 4      0.4527 0.342 Inf  1.322  0.1861 </w:t>
      </w:r>
    </w:p>
    <w:p w14:paraId="023B1942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1 - 5      0.0264 0.284 Inf  0.093  0.9260 </w:t>
      </w:r>
    </w:p>
    <w:p w14:paraId="3044A2D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 -0.0373 0.265 Inf -0.141  0.8882 </w:t>
      </w:r>
    </w:p>
    <w:p w14:paraId="5428C05E" w14:textId="77777777" w:rsidR="00612534" w:rsidRPr="00612534" w:rsidRDefault="00612534" w:rsidP="00612534">
      <w:r w:rsidRPr="00612534">
        <w:rPr>
          <w:lang w:val="de-DE"/>
        </w:rPr>
        <w:t xml:space="preserve"> </w:t>
      </w:r>
      <w:r w:rsidRPr="00612534">
        <w:t xml:space="preserve">1 - 8      0.2429 0.324 </w:t>
      </w:r>
      <w:proofErr w:type="gramStart"/>
      <w:r w:rsidRPr="00612534">
        <w:t>Inf  0.751</w:t>
      </w:r>
      <w:proofErr w:type="gramEnd"/>
      <w:r w:rsidRPr="00612534">
        <w:t xml:space="preserve">  0.4529 </w:t>
      </w:r>
    </w:p>
    <w:p w14:paraId="3A68BCF3" w14:textId="77777777" w:rsidR="00612534" w:rsidRPr="00612534" w:rsidRDefault="00612534" w:rsidP="00612534">
      <w:r w:rsidRPr="00612534">
        <w:t xml:space="preserve"> 2 - 3      0.1117 0.263 </w:t>
      </w:r>
      <w:proofErr w:type="gramStart"/>
      <w:r w:rsidRPr="00612534">
        <w:t>Inf  0.425</w:t>
      </w:r>
      <w:proofErr w:type="gramEnd"/>
      <w:r w:rsidRPr="00612534">
        <w:t xml:space="preserve">  0.6707 </w:t>
      </w:r>
    </w:p>
    <w:p w14:paraId="5F259835" w14:textId="77777777" w:rsidR="00612534" w:rsidRPr="00612534" w:rsidRDefault="00612534" w:rsidP="00612534">
      <w:r w:rsidRPr="00612534">
        <w:t xml:space="preserve"> 2 - 4      0.1841 0.310 </w:t>
      </w:r>
      <w:proofErr w:type="gramStart"/>
      <w:r w:rsidRPr="00612534">
        <w:t>Inf  0.594</w:t>
      </w:r>
      <w:proofErr w:type="gramEnd"/>
      <w:r w:rsidRPr="00612534">
        <w:t xml:space="preserve">  0.5528 </w:t>
      </w:r>
    </w:p>
    <w:p w14:paraId="404D129A" w14:textId="77777777" w:rsidR="00612534" w:rsidRPr="00612534" w:rsidRDefault="00612534" w:rsidP="00612534">
      <w:pPr>
        <w:rPr>
          <w:lang w:val="de-DE"/>
        </w:rPr>
      </w:pPr>
      <w:r w:rsidRPr="00612534">
        <w:t xml:space="preserve"> </w:t>
      </w:r>
      <w:r w:rsidRPr="00612534">
        <w:rPr>
          <w:lang w:val="de-DE"/>
        </w:rPr>
        <w:t xml:space="preserve">2 - 5     -0.2422 0.244 Inf -0.991  0.3216 </w:t>
      </w:r>
    </w:p>
    <w:p w14:paraId="67CF869E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2 - 7     -0.3058 0.222 Inf -1.377  0.1685 </w:t>
      </w:r>
    </w:p>
    <w:p w14:paraId="1F6C521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2 - 8     -0.0256 0.289 Inf -0.089  0.9294 </w:t>
      </w:r>
    </w:p>
    <w:p w14:paraId="1995E50B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  0.0724 0.316 Inf  0.229  0.8186 </w:t>
      </w:r>
    </w:p>
    <w:p w14:paraId="2680A2A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3 - 5     -0.3539 0.251 Inf -1.408  0.1590 </w:t>
      </w:r>
    </w:p>
    <w:p w14:paraId="2FED8BD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3 - 7     -0.4176 0.230 Inf -1.818  0.0691 </w:t>
      </w:r>
    </w:p>
    <w:p w14:paraId="471B359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3 - 8     -0.1374 0.295 Inf -0.465  0.6416 </w:t>
      </w:r>
    </w:p>
    <w:p w14:paraId="79E2A974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4 - 5     -0.4263 0.300 Inf -1.419  0.1560 </w:t>
      </w:r>
    </w:p>
    <w:p w14:paraId="078BC6AC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4 - 7     -0.4900 0.283 Inf -1.733  0.0830 </w:t>
      </w:r>
    </w:p>
    <w:p w14:paraId="18516DF5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4 - 8     -0.2098 0.338 Inf -0.621  0.5349 </w:t>
      </w:r>
    </w:p>
    <w:p w14:paraId="06F40FB2" w14:textId="77777777" w:rsidR="00612534" w:rsidRPr="00612534" w:rsidRDefault="00612534" w:rsidP="00612534">
      <w:r w:rsidRPr="00612534">
        <w:rPr>
          <w:lang w:val="de-DE"/>
        </w:rPr>
        <w:t xml:space="preserve"> </w:t>
      </w:r>
      <w:r w:rsidRPr="00612534">
        <w:t>5 - 7     -0.0637 0.208 Inf -0.</w:t>
      </w:r>
      <w:proofErr w:type="gramStart"/>
      <w:r w:rsidRPr="00612534">
        <w:t>306  0.7599</w:t>
      </w:r>
      <w:proofErr w:type="gramEnd"/>
      <w:r w:rsidRPr="00612534">
        <w:t xml:space="preserve"> </w:t>
      </w:r>
    </w:p>
    <w:p w14:paraId="5C0AE246" w14:textId="77777777" w:rsidR="00612534" w:rsidRPr="00612534" w:rsidRDefault="00612534" w:rsidP="00612534">
      <w:r w:rsidRPr="00612534">
        <w:t xml:space="preserve"> 5 - 8      0.2165 0.279 </w:t>
      </w:r>
      <w:proofErr w:type="gramStart"/>
      <w:r w:rsidRPr="00612534">
        <w:t>Inf  0.776</w:t>
      </w:r>
      <w:proofErr w:type="gramEnd"/>
      <w:r w:rsidRPr="00612534">
        <w:t xml:space="preserve">  0.4375 </w:t>
      </w:r>
    </w:p>
    <w:p w14:paraId="289783A1" w14:textId="77777777" w:rsidR="00612534" w:rsidRPr="00612534" w:rsidRDefault="00612534" w:rsidP="00612534">
      <w:r w:rsidRPr="00612534">
        <w:t xml:space="preserve"> 7 - 8      0.2802 0.260 </w:t>
      </w:r>
      <w:proofErr w:type="gramStart"/>
      <w:r w:rsidRPr="00612534">
        <w:t>Inf  1.079</w:t>
      </w:r>
      <w:proofErr w:type="gramEnd"/>
      <w:r w:rsidRPr="00612534">
        <w:t xml:space="preserve">  0.2804 </w:t>
      </w:r>
    </w:p>
    <w:p w14:paraId="57A1760D" w14:textId="77777777" w:rsidR="00612534" w:rsidRPr="00612534" w:rsidRDefault="00612534" w:rsidP="00612534"/>
    <w:p w14:paraId="683AC443" w14:textId="77777777" w:rsidR="00612534" w:rsidRPr="00612534" w:rsidRDefault="00612534" w:rsidP="00612534">
      <w:r w:rsidRPr="00612534">
        <w:t>##THA Red-Eye GSS/Inv35</w:t>
      </w:r>
    </w:p>
    <w:p w14:paraId="31881BA0" w14:textId="77777777" w:rsidR="00612534" w:rsidRPr="00612534" w:rsidRDefault="00612534" w:rsidP="00612534">
      <w:r w:rsidRPr="00612534">
        <w:t xml:space="preserve">contrast estimate       </w:t>
      </w:r>
      <w:proofErr w:type="gramStart"/>
      <w:r w:rsidRPr="00612534">
        <w:t>SE  df</w:t>
      </w:r>
      <w:proofErr w:type="gramEnd"/>
      <w:r w:rsidRPr="00612534">
        <w:t xml:space="preserve"> </w:t>
      </w:r>
      <w:proofErr w:type="spellStart"/>
      <w:r w:rsidRPr="00612534">
        <w:t>z.ratio</w:t>
      </w:r>
      <w:proofErr w:type="spellEnd"/>
      <w:r w:rsidRPr="00612534">
        <w:t xml:space="preserve"> </w:t>
      </w:r>
      <w:proofErr w:type="spellStart"/>
      <w:r w:rsidRPr="00612534">
        <w:t>p.value</w:t>
      </w:r>
      <w:proofErr w:type="spellEnd"/>
    </w:p>
    <w:p w14:paraId="4D98A86F" w14:textId="77777777" w:rsidR="00612534" w:rsidRPr="00612534" w:rsidRDefault="00612534" w:rsidP="00612534">
      <w:r w:rsidRPr="00612534">
        <w:t xml:space="preserve"> 1 - 2       0.242     0.91 </w:t>
      </w:r>
      <w:proofErr w:type="gramStart"/>
      <w:r w:rsidRPr="00612534">
        <w:t>Inf  0.265</w:t>
      </w:r>
      <w:proofErr w:type="gramEnd"/>
      <w:r w:rsidRPr="00612534">
        <w:t xml:space="preserve">  0.7908 </w:t>
      </w:r>
    </w:p>
    <w:p w14:paraId="748285F5" w14:textId="77777777" w:rsidR="00612534" w:rsidRPr="00612534" w:rsidRDefault="00612534" w:rsidP="00612534">
      <w:r w:rsidRPr="00612534">
        <w:t xml:space="preserve"> 1 - 3      -0.396     0.80 Inf -0.</w:t>
      </w:r>
      <w:proofErr w:type="gramStart"/>
      <w:r w:rsidRPr="00612534">
        <w:t>493  0.6223</w:t>
      </w:r>
      <w:proofErr w:type="gramEnd"/>
      <w:r w:rsidRPr="00612534">
        <w:t xml:space="preserve"> </w:t>
      </w:r>
    </w:p>
    <w:p w14:paraId="4E5A0DD3" w14:textId="77777777" w:rsidR="00612534" w:rsidRPr="00612534" w:rsidRDefault="00612534" w:rsidP="00612534">
      <w:pPr>
        <w:rPr>
          <w:lang w:val="de-DE"/>
        </w:rPr>
      </w:pPr>
      <w:r w:rsidRPr="00612534">
        <w:lastRenderedPageBreak/>
        <w:t xml:space="preserve"> </w:t>
      </w:r>
      <w:r w:rsidRPr="00612534">
        <w:rPr>
          <w:lang w:val="de-DE"/>
        </w:rPr>
        <w:t xml:space="preserve">1 - 4       1.291     1.23 Inf  1.053  0.2922 </w:t>
      </w:r>
    </w:p>
    <w:p w14:paraId="6FD14160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1 - 6       1.172     1.23 Inf  0.957  0.3388 </w:t>
      </w:r>
    </w:p>
    <w:p w14:paraId="49C5E507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1 - 7      23.910 51382.37 Inf  0.000  0.9996 </w:t>
      </w:r>
    </w:p>
    <w:p w14:paraId="47F01FC6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2 - 3      -0.638     0.69 Inf -0.923  0.3558 </w:t>
      </w:r>
    </w:p>
    <w:p w14:paraId="61FFCDCA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2 - 4       1.048     1.16 Inf  0.908  0.3641 </w:t>
      </w:r>
    </w:p>
    <w:p w14:paraId="2D869693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2 - 6       0.930     1.16 Inf  0.805  0.4209 </w:t>
      </w:r>
    </w:p>
    <w:p w14:paraId="1F4B573A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2 - 7      23.668 51382.37 Inf  0.000  0.9996 </w:t>
      </w:r>
    </w:p>
    <w:p w14:paraId="285E0D09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3 - 4       1.686     1.07 Inf  1.577  0.1149 </w:t>
      </w:r>
    </w:p>
    <w:p w14:paraId="3B26D841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3 - 6       1.568     1.07 Inf  1.466  0.1427 </w:t>
      </w:r>
    </w:p>
    <w:p w14:paraId="5C43021D" w14:textId="77777777" w:rsidR="00612534" w:rsidRPr="00612534" w:rsidRDefault="00612534" w:rsidP="00612534">
      <w:pPr>
        <w:rPr>
          <w:lang w:val="de-DE"/>
        </w:rPr>
      </w:pPr>
      <w:r w:rsidRPr="00612534">
        <w:rPr>
          <w:lang w:val="de-DE"/>
        </w:rPr>
        <w:t xml:space="preserve"> 3 - 7      24.306 51382.37 Inf  0.000  0.9996 </w:t>
      </w:r>
    </w:p>
    <w:p w14:paraId="11B4FDD6" w14:textId="77777777" w:rsidR="00612534" w:rsidRPr="00612534" w:rsidRDefault="00612534" w:rsidP="00612534">
      <w:r w:rsidRPr="00612534">
        <w:rPr>
          <w:lang w:val="de-DE"/>
        </w:rPr>
        <w:t xml:space="preserve"> </w:t>
      </w:r>
      <w:r w:rsidRPr="00612534">
        <w:t>4 - 6      -0.119     1.41 Inf -0.</w:t>
      </w:r>
      <w:proofErr w:type="gramStart"/>
      <w:r w:rsidRPr="00612534">
        <w:t>084  0.9332</w:t>
      </w:r>
      <w:proofErr w:type="gramEnd"/>
      <w:r w:rsidRPr="00612534">
        <w:t xml:space="preserve"> </w:t>
      </w:r>
    </w:p>
    <w:p w14:paraId="677AB269" w14:textId="77777777" w:rsidR="00612534" w:rsidRPr="00612534" w:rsidRDefault="00612534" w:rsidP="00612534">
      <w:r w:rsidRPr="00612534">
        <w:t xml:space="preserve"> 4 - 7      22.619 51382.37 </w:t>
      </w:r>
      <w:proofErr w:type="gramStart"/>
      <w:r w:rsidRPr="00612534">
        <w:t>Inf  0.000</w:t>
      </w:r>
      <w:proofErr w:type="gramEnd"/>
      <w:r w:rsidRPr="00612534">
        <w:t xml:space="preserve">  0.9996 </w:t>
      </w:r>
    </w:p>
    <w:p w14:paraId="691B64C5" w14:textId="77777777" w:rsidR="00612534" w:rsidRPr="00612534" w:rsidRDefault="00612534" w:rsidP="00612534">
      <w:r w:rsidRPr="00612534">
        <w:t xml:space="preserve"> 6 - 7      22.738 51382.37 </w:t>
      </w:r>
      <w:proofErr w:type="gramStart"/>
      <w:r w:rsidRPr="00612534">
        <w:t>Inf  0.000</w:t>
      </w:r>
      <w:proofErr w:type="gramEnd"/>
      <w:r w:rsidRPr="00612534">
        <w:t xml:space="preserve">  0.9996</w:t>
      </w:r>
    </w:p>
    <w:p w14:paraId="4700EE38" w14:textId="7A6B98BC" w:rsidR="002F5018" w:rsidRPr="002F5018" w:rsidRDefault="002F5018" w:rsidP="002F5018"/>
    <w:sectPr w:rsidR="002F5018" w:rsidRPr="002F501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E52" w14:textId="77777777" w:rsidR="002F348B" w:rsidRDefault="002F348B" w:rsidP="00117666">
      <w:pPr>
        <w:spacing w:after="0"/>
      </w:pPr>
      <w:r>
        <w:separator/>
      </w:r>
    </w:p>
  </w:endnote>
  <w:endnote w:type="continuationSeparator" w:id="0">
    <w:p w14:paraId="4D5AEF66" w14:textId="77777777" w:rsidR="002F348B" w:rsidRDefault="002F348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2C8" w14:textId="77777777" w:rsidR="002F348B" w:rsidRDefault="002F348B" w:rsidP="00117666">
      <w:pPr>
        <w:spacing w:after="0"/>
      </w:pPr>
      <w:r>
        <w:separator/>
      </w:r>
    </w:p>
  </w:footnote>
  <w:footnote w:type="continuationSeparator" w:id="0">
    <w:p w14:paraId="08A0E530" w14:textId="77777777" w:rsidR="002F348B" w:rsidRDefault="002F348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510"/>
    <w:multiLevelType w:val="hybridMultilevel"/>
    <w:tmpl w:val="CD2498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417"/>
    <w:multiLevelType w:val="hybridMultilevel"/>
    <w:tmpl w:val="595A49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1DA7"/>
    <w:multiLevelType w:val="hybridMultilevel"/>
    <w:tmpl w:val="68BC6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17C17"/>
    <w:multiLevelType w:val="hybridMultilevel"/>
    <w:tmpl w:val="86167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601A"/>
    <w:multiLevelType w:val="multilevel"/>
    <w:tmpl w:val="4AC6F7B4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0410472"/>
    <w:multiLevelType w:val="hybridMultilevel"/>
    <w:tmpl w:val="592E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86CFD"/>
    <w:multiLevelType w:val="hybridMultilevel"/>
    <w:tmpl w:val="D10AE3F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D1070B1"/>
    <w:multiLevelType w:val="hybridMultilevel"/>
    <w:tmpl w:val="ED6264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206B"/>
    <w:multiLevelType w:val="hybridMultilevel"/>
    <w:tmpl w:val="C854E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C29"/>
    <w:multiLevelType w:val="hybridMultilevel"/>
    <w:tmpl w:val="6CD25048"/>
    <w:lvl w:ilvl="0" w:tplc="9970FC0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D370D7"/>
    <w:multiLevelType w:val="hybridMultilevel"/>
    <w:tmpl w:val="74C4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A3FDB"/>
    <w:multiLevelType w:val="hybridMultilevel"/>
    <w:tmpl w:val="D51055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F4A"/>
    <w:multiLevelType w:val="hybridMultilevel"/>
    <w:tmpl w:val="767041D8"/>
    <w:lvl w:ilvl="0" w:tplc="75862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62D9D"/>
    <w:multiLevelType w:val="hybridMultilevel"/>
    <w:tmpl w:val="04C69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C09A3"/>
    <w:multiLevelType w:val="hybridMultilevel"/>
    <w:tmpl w:val="C3FC2A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920A9"/>
    <w:multiLevelType w:val="hybridMultilevel"/>
    <w:tmpl w:val="622EDF12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B567F"/>
    <w:multiLevelType w:val="hybridMultilevel"/>
    <w:tmpl w:val="413A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6AF87E20"/>
    <w:multiLevelType w:val="hybridMultilevel"/>
    <w:tmpl w:val="AC409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8B8"/>
    <w:multiLevelType w:val="hybridMultilevel"/>
    <w:tmpl w:val="84F2A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264DA"/>
    <w:multiLevelType w:val="hybridMultilevel"/>
    <w:tmpl w:val="B48E4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224D"/>
    <w:multiLevelType w:val="hybridMultilevel"/>
    <w:tmpl w:val="F6DAD08C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</w:num>
  <w:num w:numId="20">
    <w:abstractNumId w:val="7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  <w:num w:numId="25">
    <w:abstractNumId w:val="11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14"/>
  </w:num>
  <w:num w:numId="31">
    <w:abstractNumId w:val="5"/>
  </w:num>
  <w:num w:numId="32">
    <w:abstractNumId w:val="10"/>
  </w:num>
  <w:num w:numId="33">
    <w:abstractNumId w:val="3"/>
  </w:num>
  <w:num w:numId="34">
    <w:abstractNumId w:val="26"/>
  </w:num>
  <w:num w:numId="35">
    <w:abstractNumId w:val="19"/>
  </w:num>
  <w:num w:numId="36">
    <w:abstractNumId w:val="9"/>
  </w:num>
  <w:num w:numId="37">
    <w:abstractNumId w:val="24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E7B"/>
    <w:rsid w:val="0001436A"/>
    <w:rsid w:val="00034304"/>
    <w:rsid w:val="00035434"/>
    <w:rsid w:val="00040D2F"/>
    <w:rsid w:val="00052A14"/>
    <w:rsid w:val="00077D53"/>
    <w:rsid w:val="00092AB3"/>
    <w:rsid w:val="000D471C"/>
    <w:rsid w:val="00100EB4"/>
    <w:rsid w:val="001034EA"/>
    <w:rsid w:val="00104FEF"/>
    <w:rsid w:val="00105FD9"/>
    <w:rsid w:val="00114B16"/>
    <w:rsid w:val="00117666"/>
    <w:rsid w:val="0012031B"/>
    <w:rsid w:val="001549D3"/>
    <w:rsid w:val="00154E72"/>
    <w:rsid w:val="00160065"/>
    <w:rsid w:val="00177D84"/>
    <w:rsid w:val="00181BF2"/>
    <w:rsid w:val="001D34D4"/>
    <w:rsid w:val="001F43B7"/>
    <w:rsid w:val="00267D18"/>
    <w:rsid w:val="00274347"/>
    <w:rsid w:val="002868E2"/>
    <w:rsid w:val="002869C3"/>
    <w:rsid w:val="002936E4"/>
    <w:rsid w:val="002B4A57"/>
    <w:rsid w:val="002C74CA"/>
    <w:rsid w:val="002F19A5"/>
    <w:rsid w:val="002F348B"/>
    <w:rsid w:val="002F5018"/>
    <w:rsid w:val="003123F4"/>
    <w:rsid w:val="003544FB"/>
    <w:rsid w:val="003752ED"/>
    <w:rsid w:val="003D2F2D"/>
    <w:rsid w:val="003E75EF"/>
    <w:rsid w:val="003F5D83"/>
    <w:rsid w:val="00401590"/>
    <w:rsid w:val="00423977"/>
    <w:rsid w:val="00447801"/>
    <w:rsid w:val="00452E9C"/>
    <w:rsid w:val="00460D76"/>
    <w:rsid w:val="00472E8A"/>
    <w:rsid w:val="004735C8"/>
    <w:rsid w:val="004947A6"/>
    <w:rsid w:val="004961FF"/>
    <w:rsid w:val="00517A89"/>
    <w:rsid w:val="005250F2"/>
    <w:rsid w:val="00526B44"/>
    <w:rsid w:val="00555B4B"/>
    <w:rsid w:val="00593EEA"/>
    <w:rsid w:val="005A5EEE"/>
    <w:rsid w:val="005B310B"/>
    <w:rsid w:val="00601079"/>
    <w:rsid w:val="00612534"/>
    <w:rsid w:val="006375C7"/>
    <w:rsid w:val="00654E8F"/>
    <w:rsid w:val="00660D05"/>
    <w:rsid w:val="0066610B"/>
    <w:rsid w:val="006736AF"/>
    <w:rsid w:val="006820B1"/>
    <w:rsid w:val="006935AD"/>
    <w:rsid w:val="006B7D14"/>
    <w:rsid w:val="006D6CD5"/>
    <w:rsid w:val="006E47E6"/>
    <w:rsid w:val="00701727"/>
    <w:rsid w:val="0070566C"/>
    <w:rsid w:val="00714C50"/>
    <w:rsid w:val="00725A7D"/>
    <w:rsid w:val="007501BE"/>
    <w:rsid w:val="00770C07"/>
    <w:rsid w:val="00790BB3"/>
    <w:rsid w:val="00793274"/>
    <w:rsid w:val="007A053A"/>
    <w:rsid w:val="007C206C"/>
    <w:rsid w:val="00812F9A"/>
    <w:rsid w:val="00817DD6"/>
    <w:rsid w:val="0083759F"/>
    <w:rsid w:val="0087700D"/>
    <w:rsid w:val="00885156"/>
    <w:rsid w:val="009040CA"/>
    <w:rsid w:val="009151AA"/>
    <w:rsid w:val="0093429D"/>
    <w:rsid w:val="00943573"/>
    <w:rsid w:val="00964134"/>
    <w:rsid w:val="00970F7D"/>
    <w:rsid w:val="00975B15"/>
    <w:rsid w:val="00980209"/>
    <w:rsid w:val="00994A3D"/>
    <w:rsid w:val="009C2B12"/>
    <w:rsid w:val="009C5F34"/>
    <w:rsid w:val="009F0779"/>
    <w:rsid w:val="009F7637"/>
    <w:rsid w:val="00A174D9"/>
    <w:rsid w:val="00A57F3A"/>
    <w:rsid w:val="00AA4D24"/>
    <w:rsid w:val="00AB6715"/>
    <w:rsid w:val="00AD67D7"/>
    <w:rsid w:val="00B1671E"/>
    <w:rsid w:val="00B25EB8"/>
    <w:rsid w:val="00B37F4D"/>
    <w:rsid w:val="00B7542D"/>
    <w:rsid w:val="00B872B6"/>
    <w:rsid w:val="00BB6E56"/>
    <w:rsid w:val="00BC49B4"/>
    <w:rsid w:val="00C20A6F"/>
    <w:rsid w:val="00C40235"/>
    <w:rsid w:val="00C52A7B"/>
    <w:rsid w:val="00C5619F"/>
    <w:rsid w:val="00C56BAF"/>
    <w:rsid w:val="00C679AA"/>
    <w:rsid w:val="00C75972"/>
    <w:rsid w:val="00C93EA6"/>
    <w:rsid w:val="00CB220F"/>
    <w:rsid w:val="00CB5467"/>
    <w:rsid w:val="00CD066B"/>
    <w:rsid w:val="00CE4FEE"/>
    <w:rsid w:val="00CF31B2"/>
    <w:rsid w:val="00CF60D7"/>
    <w:rsid w:val="00D060CF"/>
    <w:rsid w:val="00D41967"/>
    <w:rsid w:val="00D57280"/>
    <w:rsid w:val="00D65EF3"/>
    <w:rsid w:val="00DB59C3"/>
    <w:rsid w:val="00DC259A"/>
    <w:rsid w:val="00DC6A4B"/>
    <w:rsid w:val="00DE23E8"/>
    <w:rsid w:val="00E261F3"/>
    <w:rsid w:val="00E52377"/>
    <w:rsid w:val="00E537AD"/>
    <w:rsid w:val="00E64E17"/>
    <w:rsid w:val="00E64E8E"/>
    <w:rsid w:val="00E665C5"/>
    <w:rsid w:val="00E74CF8"/>
    <w:rsid w:val="00E866C9"/>
    <w:rsid w:val="00EA3D3C"/>
    <w:rsid w:val="00EC090A"/>
    <w:rsid w:val="00EC09E4"/>
    <w:rsid w:val="00ED20B5"/>
    <w:rsid w:val="00F27CFB"/>
    <w:rsid w:val="00F31C71"/>
    <w:rsid w:val="00F46900"/>
    <w:rsid w:val="00F61D89"/>
    <w:rsid w:val="00F7569D"/>
    <w:rsid w:val="00FA3E6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D57280"/>
  </w:style>
  <w:style w:type="table" w:customStyle="1" w:styleId="TableGrid1">
    <w:name w:val="Table Grid1"/>
    <w:basedOn w:val="TableNormal"/>
    <w:next w:val="TableGrid"/>
    <w:uiPriority w:val="39"/>
    <w:rsid w:val="00D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5728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D57280"/>
    <w:pPr>
      <w:pBdr>
        <w:top w:val="single" w:sz="4" w:space="0" w:color="8EA9DB"/>
        <w:left w:val="single" w:sz="4" w:space="0" w:color="8EA9DB"/>
        <w:bottom w:val="single" w:sz="4" w:space="0" w:color="8EA9DB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67">
    <w:name w:val="xl67"/>
    <w:basedOn w:val="Normal"/>
    <w:rsid w:val="00D57280"/>
    <w:pPr>
      <w:pBdr>
        <w:top w:val="single" w:sz="4" w:space="0" w:color="8EA9DB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70">
    <w:name w:val="xl70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91</TotalTime>
  <Pages>10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Katerina Nikolouli</cp:lastModifiedBy>
  <cp:revision>74</cp:revision>
  <cp:lastPrinted>2013-10-03T12:51:00Z</cp:lastPrinted>
  <dcterms:created xsi:type="dcterms:W3CDTF">2018-11-23T08:58:00Z</dcterms:created>
  <dcterms:modified xsi:type="dcterms:W3CDTF">2022-01-05T14:12:00Z</dcterms:modified>
</cp:coreProperties>
</file>