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AF29DB" w:rsidRDefault="00654E8F" w:rsidP="00B735D8">
      <w:pPr>
        <w:pStyle w:val="SupplementaryMaterial"/>
        <w:rPr>
          <w:b w:val="0"/>
          <w:color w:val="000000" w:themeColor="text1"/>
        </w:rPr>
      </w:pPr>
      <w:r w:rsidRPr="00AF29DB">
        <w:rPr>
          <w:color w:val="000000" w:themeColor="text1"/>
        </w:rPr>
        <w:t>Supplementary Material</w:t>
      </w:r>
    </w:p>
    <w:p w14:paraId="3BD5A427" w14:textId="3576AF12" w:rsidR="00EA3D3C" w:rsidRPr="00AF29DB" w:rsidRDefault="00654E8F" w:rsidP="00B735D8">
      <w:pPr>
        <w:pStyle w:val="Heading1"/>
        <w:numPr>
          <w:ilvl w:val="0"/>
          <w:numId w:val="0"/>
        </w:numPr>
        <w:ind w:left="567" w:hanging="567"/>
        <w:jc w:val="center"/>
        <w:rPr>
          <w:color w:val="000000" w:themeColor="text1"/>
        </w:rPr>
      </w:pPr>
      <w:r w:rsidRPr="00AF29DB">
        <w:rPr>
          <w:color w:val="000000" w:themeColor="text1"/>
        </w:rPr>
        <w:t xml:space="preserve">Supplementary </w:t>
      </w:r>
      <w:r w:rsidR="00402D78" w:rsidRPr="00AF29DB">
        <w:rPr>
          <w:color w:val="000000" w:themeColor="text1"/>
        </w:rPr>
        <w:t>Tables</w:t>
      </w:r>
    </w:p>
    <w:p w14:paraId="3640D00B" w14:textId="1C8FA101" w:rsidR="00402D78" w:rsidRPr="00AF29DB" w:rsidRDefault="00402D78" w:rsidP="00B735D8">
      <w:pPr>
        <w:spacing w:before="240"/>
        <w:jc w:val="center"/>
        <w:rPr>
          <w:rFonts w:eastAsia="Times New Roman" w:cs="Times New Roman"/>
          <w:color w:val="000000" w:themeColor="text1"/>
          <w:szCs w:val="24"/>
        </w:rPr>
      </w:pPr>
      <w:r w:rsidRPr="00AF29DB">
        <w:rPr>
          <w:rFonts w:cs="Times New Roman"/>
          <w:color w:val="000000" w:themeColor="text1"/>
          <w:szCs w:val="24"/>
        </w:rPr>
        <w:t xml:space="preserve">Table </w:t>
      </w:r>
      <w:r w:rsidR="005F1179">
        <w:rPr>
          <w:rFonts w:cs="Times New Roman"/>
          <w:color w:val="000000" w:themeColor="text1"/>
          <w:szCs w:val="24"/>
        </w:rPr>
        <w:t>S</w:t>
      </w:r>
      <w:r w:rsidRPr="00AF29DB">
        <w:rPr>
          <w:rFonts w:cs="Times New Roman"/>
          <w:color w:val="000000" w:themeColor="text1"/>
          <w:szCs w:val="24"/>
        </w:rPr>
        <w:t>1</w:t>
      </w:r>
      <w:r w:rsidR="005F1179">
        <w:rPr>
          <w:rFonts w:cs="Times New Roman"/>
          <w:color w:val="000000" w:themeColor="text1"/>
          <w:szCs w:val="24"/>
        </w:rPr>
        <w:t xml:space="preserve">: </w:t>
      </w:r>
      <w:r w:rsidR="0018534A">
        <w:rPr>
          <w:rFonts w:cs="Times New Roman"/>
          <w:color w:val="000000" w:themeColor="text1"/>
          <w:szCs w:val="24"/>
        </w:rPr>
        <w:t>L</w:t>
      </w:r>
      <w:r w:rsidRPr="00AF29DB">
        <w:rPr>
          <w:rFonts w:cs="Times New Roman"/>
          <w:color w:val="000000" w:themeColor="text1"/>
          <w:szCs w:val="24"/>
        </w:rPr>
        <w:t xml:space="preserve">ist of </w:t>
      </w:r>
      <w:r w:rsidRPr="00AF29DB">
        <w:rPr>
          <w:rFonts w:eastAsia="Times New Roman" w:cs="Times New Roman"/>
          <w:color w:val="000000" w:themeColor="text1"/>
          <w:szCs w:val="24"/>
        </w:rPr>
        <w:t>anti-biofilm bacteriophage therapy trials</w:t>
      </w:r>
    </w:p>
    <w:tbl>
      <w:tblPr>
        <w:tblW w:w="10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1610"/>
        <w:gridCol w:w="1570"/>
        <w:gridCol w:w="1485"/>
        <w:gridCol w:w="3660"/>
      </w:tblGrid>
      <w:tr w:rsidR="00AF29DB" w:rsidRPr="00B735D8" w14:paraId="5104DA99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1FAF0" w14:textId="77777777" w:rsidR="00402D78" w:rsidRPr="00B735D8" w:rsidRDefault="00402D78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Author, year</w:t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028EF" w14:textId="085CBB6D" w:rsidR="00402D78" w:rsidRPr="00B735D8" w:rsidRDefault="00402D78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Biofilm-forming bacteria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F03FC" w14:textId="77777777" w:rsidR="00402D78" w:rsidRPr="00B735D8" w:rsidRDefault="00402D78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Phage strain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8A601" w14:textId="77777777" w:rsidR="00402D78" w:rsidRPr="00B735D8" w:rsidRDefault="00402D78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Growth site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2478" w14:textId="77777777" w:rsidR="00402D78" w:rsidRPr="00B735D8" w:rsidRDefault="00402D78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Results</w:t>
            </w:r>
          </w:p>
        </w:tc>
      </w:tr>
      <w:tr w:rsidR="00C55802" w:rsidRPr="00B735D8" w14:paraId="4E1A2FDC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A2916" w14:textId="5DAAEEF3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szCs w:val="24"/>
                <w:highlight w:val="white"/>
              </w:rPr>
              <w:fldChar w:fldCharType="begin">
                <w:fldData xml:space="preserve">PEVuZE5vdGU+PENpdGU+PEF1dGhvcj5DYW5vPC9BdXRob3I+PFllYXI+MjAyMTwvWWVhcj48UmVj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</w:fldData>
              </w:fldChar>
            </w:r>
            <w:r w:rsidRPr="00B735D8">
              <w:rPr>
                <w:rFonts w:eastAsia="Times New Roman" w:cs="Times New Roman"/>
                <w:szCs w:val="24"/>
                <w:highlight w:val="white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szCs w:val="24"/>
                <w:highlight w:val="white"/>
              </w:rPr>
              <w:fldChar w:fldCharType="begin">
                <w:fldData xml:space="preserve">PEVuZE5vdGU+PENpdGU+PEF1dGhvcj5DYW5vPC9BdXRob3I+PFllYXI+MjAyMTwvWWVhcj48UmVj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</w:fldData>
              </w:fldChar>
            </w:r>
            <w:r w:rsidRPr="00B735D8">
              <w:rPr>
                <w:rFonts w:eastAsia="Times New Roman" w:cs="Times New Roman"/>
                <w:szCs w:val="24"/>
                <w:highlight w:val="white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szCs w:val="24"/>
                <w:highlight w:val="white"/>
              </w:rPr>
              <w:fldChar w:fldCharType="end"/>
            </w:r>
            <w:r w:rsidRPr="00B735D8">
              <w:rPr>
                <w:rFonts w:eastAsia="Times New Roman" w:cs="Times New Roman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noProof/>
                <w:szCs w:val="24"/>
                <w:highlight w:val="white"/>
              </w:rPr>
              <w:t>(Cano et al., 2021)</w:t>
            </w:r>
            <w:r w:rsidRPr="00B735D8">
              <w:rPr>
                <w:rFonts w:eastAsia="Times New Roman" w:cs="Times New Roman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71579" w14:textId="019DCCED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i/>
                <w:szCs w:val="24"/>
                <w:highlight w:val="white"/>
              </w:rPr>
              <w:t>K. pneumoniae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F8CAF" w14:textId="1DCB621D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212121"/>
                <w:szCs w:val="24"/>
                <w:highlight w:val="white"/>
              </w:rPr>
              <w:t>KpJH46Φ2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FA6FD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212121"/>
                <w:szCs w:val="24"/>
                <w:highlight w:val="white"/>
              </w:rPr>
              <w:t xml:space="preserve">Bacterial site in the right lower extremity of the patient; </w:t>
            </w:r>
            <w:r w:rsidRPr="00B735D8">
              <w:rPr>
                <w:rFonts w:eastAsia="Times New Roman" w:cs="Times New Roman"/>
                <w:szCs w:val="24"/>
                <w:highlight w:val="white"/>
              </w:rPr>
              <w:t>96-well polystyrene microtitre plates</w:t>
            </w:r>
          </w:p>
          <w:p w14:paraId="05250B97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99B17" w14:textId="77777777" w:rsidR="00B735D8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szCs w:val="24"/>
                <w:highlight w:val="white"/>
              </w:rPr>
              <w:t xml:space="preserve">In vivo anti-biofilm activity showed patients recovering from swelling, pain, and limited range of motion of right lower extremity. The 34-week follow-up showed no sign of symptom recurrence.  </w:t>
            </w:r>
          </w:p>
          <w:p w14:paraId="793A56A0" w14:textId="1907385A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szCs w:val="24"/>
                <w:highlight w:val="white"/>
              </w:rPr>
              <w:t xml:space="preserve">In vitro anti-biofilm activity showed a trend in biofilm biomass reduction after 22 hours of its exposure to phage. </w:t>
            </w:r>
          </w:p>
        </w:tc>
      </w:tr>
      <w:tr w:rsidR="0018534A" w:rsidRPr="00B735D8" w14:paraId="0865923D" w14:textId="77777777" w:rsidTr="00B735D8">
        <w:trPr>
          <w:trHeight w:val="632"/>
        </w:trPr>
        <w:tc>
          <w:tcPr>
            <w:tcW w:w="1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A2160" w14:textId="3BA7D74C" w:rsidR="0018534A" w:rsidRPr="00B735D8" w:rsidRDefault="0018534A" w:rsidP="00B735D8">
            <w:pPr>
              <w:widowControl w:val="0"/>
              <w:rPr>
                <w:rFonts w:eastAsia="Times New Roman" w:cs="Times New Roman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szCs w:val="24"/>
                <w:highlight w:val="white"/>
              </w:rPr>
              <w:fldChar w:fldCharType="begin">
                <w:fldData xml:space="preserve">PEVuZE5vdGU+PENpdGU+PEF1dGhvcj5NYW5vaGFyYWRhczwvQXV0aG9yPjxZZWFyPjIwMjE8L1ll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</w:fldData>
              </w:fldChar>
            </w:r>
            <w:r w:rsidRPr="00B735D8">
              <w:rPr>
                <w:rFonts w:eastAsia="Times New Roman" w:cs="Times New Roman"/>
                <w:szCs w:val="24"/>
                <w:highlight w:val="white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szCs w:val="24"/>
                <w:highlight w:val="white"/>
              </w:rPr>
              <w:fldChar w:fldCharType="begin">
                <w:fldData xml:space="preserve">PEVuZE5vdGU+PENpdGU+PEF1dGhvcj5NYW5vaGFyYWRhczwvQXV0aG9yPjxZZWFyPjIwMjE8L1ll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</w:fldData>
              </w:fldChar>
            </w:r>
            <w:r w:rsidRPr="00B735D8">
              <w:rPr>
                <w:rFonts w:eastAsia="Times New Roman" w:cs="Times New Roman"/>
                <w:szCs w:val="24"/>
                <w:highlight w:val="white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szCs w:val="24"/>
                <w:highlight w:val="white"/>
              </w:rPr>
              <w:fldChar w:fldCharType="end"/>
            </w:r>
            <w:r w:rsidRPr="00B735D8">
              <w:rPr>
                <w:rFonts w:eastAsia="Times New Roman" w:cs="Times New Roman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szCs w:val="24"/>
                <w:highlight w:val="white"/>
              </w:rPr>
              <w:t>(Manoharadas et al., 2021)</w:t>
            </w:r>
            <w:r w:rsidRPr="00B735D8">
              <w:rPr>
                <w:rFonts w:eastAsia="Times New Roman" w:cs="Times New Roman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F142D" w14:textId="30FB4DBC" w:rsidR="0018534A" w:rsidRPr="00B735D8" w:rsidRDefault="0018534A" w:rsidP="00B735D8">
            <w:pPr>
              <w:widowControl w:val="0"/>
              <w:rPr>
                <w:rFonts w:eastAsia="Times New Roman" w:cs="Times New Roman"/>
                <w:i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i/>
                <w:szCs w:val="24"/>
                <w:highlight w:val="white"/>
              </w:rPr>
              <w:t>S. aureus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5D3F2" w14:textId="33E1F7F2" w:rsidR="0018534A" w:rsidRPr="00B735D8" w:rsidRDefault="0018534A" w:rsidP="00B735D8">
            <w:pPr>
              <w:widowControl w:val="0"/>
              <w:rPr>
                <w:rFonts w:eastAsia="Times New Roman" w:cs="Times New Roman"/>
                <w:color w:val="21212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212121"/>
                <w:szCs w:val="24"/>
                <w:highlight w:val="white"/>
              </w:rPr>
              <w:t>ɸ44AHJD</w:t>
            </w:r>
          </w:p>
        </w:tc>
        <w:tc>
          <w:tcPr>
            <w:tcW w:w="14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BD56" w14:textId="7EF1BFCC" w:rsidR="0018534A" w:rsidRPr="00B735D8" w:rsidRDefault="0018534A" w:rsidP="00B735D8">
            <w:pPr>
              <w:widowControl w:val="0"/>
              <w:rPr>
                <w:rFonts w:eastAsia="Times New Roman" w:cs="Times New Roman"/>
                <w:color w:val="21212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212121"/>
                <w:szCs w:val="24"/>
                <w:highlight w:val="white"/>
              </w:rPr>
              <w:t xml:space="preserve">Sterile glass coverslips </w:t>
            </w:r>
          </w:p>
        </w:tc>
        <w:tc>
          <w:tcPr>
            <w:tcW w:w="36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800DA" w14:textId="77777777" w:rsidR="0018534A" w:rsidRPr="00B735D8" w:rsidRDefault="0018534A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szCs w:val="24"/>
                <w:highlight w:val="white"/>
              </w:rPr>
              <w:t xml:space="preserve">Eliminated existing biofilm on smooth glass surface after 72h of infection. </w:t>
            </w:r>
          </w:p>
          <w:p w14:paraId="111C5E97" w14:textId="1A257BE5" w:rsidR="0018534A" w:rsidRPr="00B735D8" w:rsidRDefault="0018534A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szCs w:val="24"/>
                <w:highlight w:val="white"/>
              </w:rPr>
              <w:t>Revealed the possibility of removing biofilm on a clinically relevant smooth glass surface.</w:t>
            </w:r>
          </w:p>
        </w:tc>
      </w:tr>
      <w:tr w:rsidR="0018534A" w:rsidRPr="00B735D8" w14:paraId="224041CB" w14:textId="77777777" w:rsidTr="00B735D8">
        <w:trPr>
          <w:trHeight w:val="632"/>
        </w:trPr>
        <w:tc>
          <w:tcPr>
            <w:tcW w:w="1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A9710" w14:textId="77777777" w:rsidR="0018534A" w:rsidRPr="00B735D8" w:rsidRDefault="0018534A" w:rsidP="00B735D8">
            <w:pPr>
              <w:widowControl w:val="0"/>
              <w:rPr>
                <w:rFonts w:eastAsia="Times New Roman" w:cs="Times New Roman"/>
                <w:szCs w:val="24"/>
                <w:highlight w:val="white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215EE" w14:textId="1628CE82" w:rsidR="0018534A" w:rsidRPr="00B735D8" w:rsidRDefault="0018534A" w:rsidP="00B735D8">
            <w:pPr>
              <w:widowControl w:val="0"/>
              <w:rPr>
                <w:rFonts w:eastAsia="Times New Roman" w:cs="Times New Roman"/>
                <w:i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i/>
                <w:szCs w:val="24"/>
                <w:highlight w:val="white"/>
              </w:rPr>
              <w:t>E. coli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0327D" w14:textId="368708D3" w:rsidR="0018534A" w:rsidRPr="00B735D8" w:rsidRDefault="0018534A" w:rsidP="00B735D8">
            <w:pPr>
              <w:widowControl w:val="0"/>
              <w:rPr>
                <w:rFonts w:eastAsia="Times New Roman" w:cs="Times New Roman"/>
                <w:color w:val="21212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212121"/>
                <w:szCs w:val="24"/>
                <w:highlight w:val="white"/>
              </w:rPr>
              <w:t>ɸX174</w:t>
            </w:r>
          </w:p>
        </w:tc>
        <w:tc>
          <w:tcPr>
            <w:tcW w:w="14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DB5E2" w14:textId="77777777" w:rsidR="0018534A" w:rsidRPr="00B735D8" w:rsidRDefault="0018534A" w:rsidP="00B735D8">
            <w:pPr>
              <w:widowControl w:val="0"/>
              <w:rPr>
                <w:rFonts w:eastAsia="Times New Roman" w:cs="Times New Roman"/>
                <w:color w:val="212121"/>
                <w:szCs w:val="24"/>
                <w:highlight w:val="white"/>
              </w:rPr>
            </w:pPr>
          </w:p>
        </w:tc>
        <w:tc>
          <w:tcPr>
            <w:tcW w:w="36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77C16" w14:textId="77777777" w:rsidR="0018534A" w:rsidRPr="00B735D8" w:rsidRDefault="0018534A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szCs w:val="24"/>
                <w:highlight w:val="white"/>
              </w:rPr>
            </w:pPr>
          </w:p>
        </w:tc>
      </w:tr>
      <w:tr w:rsidR="00C55802" w:rsidRPr="00B735D8" w14:paraId="78817403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6AC87" w14:textId="194C9798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PEVuZE5vdGU+PENpdGU+PEF1dGhvcj5EJmFwb3M7QW5kcmVhPC9BdXRob3I+PFllYXI+MjAyMDwv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PEVuZE5vdGU+PENpdGU+PEF1dGhvcj5EJmFwb3M7QW5kcmVhPC9BdXRob3I+PFllYXI+MjAyMDwv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noProof/>
                <w:color w:val="000000" w:themeColor="text1"/>
                <w:szCs w:val="24"/>
                <w:highlight w:val="white"/>
              </w:rPr>
              <w:t>(D'Andrea et al., 2020)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57EFA" w14:textId="2A60697A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E. faecalis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4FEAE" w14:textId="4FBB3D31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vB_EfaH_EF1TV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B4C73" w14:textId="5D2772C4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96-well microtiter plates with TSB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0BF8E" w14:textId="4D6AAD9B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Biofilm reduction observed in confocal laser scanning microscopy. </w:t>
            </w:r>
          </w:p>
        </w:tc>
      </w:tr>
      <w:tr w:rsidR="00C55802" w:rsidRPr="00B735D8" w14:paraId="208C3B9A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73E5D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PEVuZE5vdGU+PENpdGU+PEF1dGhvcj5TenltY3phazwvQXV0aG9yPjxZZWFyPjIwMjA8L1llYXI+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PEVuZE5vdGU+PENpdGU+PEF1dGhvcj5TenltY3phazwvQXV0aG9yPjxZZWFyPjIwMjA8L1llYXI+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noProof/>
                <w:color w:val="000000" w:themeColor="text1"/>
                <w:szCs w:val="24"/>
                <w:highlight w:val="white"/>
              </w:rPr>
              <w:t xml:space="preserve">(Szymczak et </w:t>
            </w:r>
            <w:r w:rsidRPr="00B735D8">
              <w:rPr>
                <w:rFonts w:eastAsia="Times New Roman" w:cs="Times New Roman"/>
                <w:noProof/>
                <w:color w:val="000000" w:themeColor="text1"/>
                <w:szCs w:val="24"/>
                <w:highlight w:val="white"/>
              </w:rPr>
              <w:lastRenderedPageBreak/>
              <w:t>al., 2020)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  <w:p w14:paraId="112123FE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E80AB" w14:textId="62805132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lastRenderedPageBreak/>
              <w:t xml:space="preserve">B. </w:t>
            </w:r>
            <w:proofErr w:type="spellStart"/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bronchiseptic</w:t>
            </w: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lastRenderedPageBreak/>
              <w:t>a</w:t>
            </w:r>
            <w:proofErr w:type="spellEnd"/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AFF35" w14:textId="6FB7DC14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lastRenderedPageBreak/>
              <w:t>vB_BbrP_BB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2E133" w14:textId="77777777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lastRenderedPageBreak/>
              <w:t xml:space="preserve">96-well polystyrene 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lastRenderedPageBreak/>
              <w:t>microtiter plates with BHI medium</w:t>
            </w:r>
          </w:p>
          <w:p w14:paraId="112D5AFD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8615F" w14:textId="67065E22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lastRenderedPageBreak/>
              <w:t xml:space="preserve">Led to 75%, 71%, and 59% of biofilm biomass 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lastRenderedPageBreak/>
              <w:t>reduction for phage concentrations of 10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vertAlign w:val="superscript"/>
              </w:rPr>
              <w:t>7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, 10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vertAlign w:val="superscript"/>
              </w:rPr>
              <w:t>5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, and 10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  <w:vertAlign w:val="superscript"/>
              </w:rPr>
              <w:t xml:space="preserve">3 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PFU/mL, respectively. </w:t>
            </w:r>
          </w:p>
        </w:tc>
      </w:tr>
      <w:tr w:rsidR="00C55802" w:rsidRPr="00B735D8" w14:paraId="5469DA43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21F25" w14:textId="7BE71F04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lastRenderedPageBreak/>
              <w:fldChar w:fldCharType="begin">
                <w:fldData xml:space="preserve">PEVuZE5vdGU+PENpdGU+PEF1dGhvcj5SaXp6bzwvQXV0aG9yPjxZZWFyPjIwMjA8L1llYXI+PFJl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==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PEVuZE5vdGU+PENpdGU+PEF1dGhvcj5SaXp6bzwvQXV0aG9yPjxZZWFyPjIwMjA8L1llYXI+PFJl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==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noProof/>
                <w:color w:val="000000" w:themeColor="text1"/>
                <w:szCs w:val="24"/>
                <w:highlight w:val="white"/>
              </w:rPr>
              <w:t>(Rizzo et al., 2020)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BD1C" w14:textId="6C9DE51F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MDR S. </w:t>
            </w:r>
            <w:proofErr w:type="spellStart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gallinarum</w:t>
            </w:r>
            <w:proofErr w:type="spellEnd"/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0BFF4" w14:textId="006BBC18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UPF_BP1 and UPF_BP2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0B2E1" w14:textId="401B9280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96-well polystyrene plates with TSB medium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B4744" w14:textId="7CD011AA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85% of the biofilm strains were susceptible to at least one phage, while among those are 74% lysed by both phages.</w:t>
            </w:r>
          </w:p>
        </w:tc>
      </w:tr>
      <w:tr w:rsidR="00C55802" w:rsidRPr="00B735D8" w14:paraId="7CCC0D9E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040B5" w14:textId="3B3352AC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PEVuZE5vdGU+PENpdGU+PEF1dGhvcj5BZG5hbjwvQXV0aG9yPjxZZWFyPjIwMjA8L1llYXI+PFJl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PEVuZE5vdGU+PENpdGU+PEF1dGhvcj5BZG5hbjwvQXV0aG9yPjxZZWFyPjIwMjA8L1llYXI+PFJl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(Adnan et al., 2020)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F30D3" w14:textId="3AF75618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MDR </w:t>
            </w: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P. aeruginosa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 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0FD06" w14:textId="3DAEA6BE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MA-1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79803" w14:textId="703FA08F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96-well plates with TSB medium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F73D8" w14:textId="53FF9079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Led to </w:t>
            </w:r>
            <w:proofErr w:type="gramStart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2.1 fold</w:t>
            </w:r>
            <w:proofErr w:type="gramEnd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, 2,5 fold, and 3.2 fold reductions in biomass in 24, 48, and 72h biofilm, respectively.  </w:t>
            </w:r>
          </w:p>
        </w:tc>
      </w:tr>
      <w:tr w:rsidR="00C55802" w:rsidRPr="00B735D8" w14:paraId="54A0446C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1A1EC" w14:textId="236DCCF6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PEVuZE5vdGU+PENpdGU+PEF1dGhvcj5Nb3JyaXM8L0F1dGhvcj48WWVhcj4yMDE5PC9ZZWFyPjxS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PEVuZE5vdGU+PENpdGU+PEF1dGhvcj5Nb3JyaXM8L0F1dGhvcj48WWVhcj4yMDE5PC9ZZWFyPjxS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(Morris et al., 2019)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A3DD" w14:textId="465CB828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S. aureus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439EA" w14:textId="6E11B89C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StaPh_1, StaPh_3, StaPh_4, StaPh_</w:t>
            </w:r>
            <w:proofErr w:type="gramStart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11,  StaPh</w:t>
            </w:r>
            <w:proofErr w:type="gramEnd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_16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9DAD" w14:textId="38E42FF5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3D-printed, porous titanium cylindrical scaffolds.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0AA70" w14:textId="77777777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Led to log-CFU/cm2 biomass reduction of 6.8 to 6.2 after exposure to </w:t>
            </w:r>
            <w:proofErr w:type="spellStart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StaPhage</w:t>
            </w:r>
            <w:proofErr w:type="spellEnd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 cocktail, while a decrease in the thickness and area of the biofilm was also seen after 48 hours of cocktail exposure. </w:t>
            </w:r>
          </w:p>
          <w:p w14:paraId="70A3BD40" w14:textId="0B675BC3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Demonstrated the possibility of removing biofilm on clinically relevant orthopedic material.</w:t>
            </w:r>
          </w:p>
        </w:tc>
      </w:tr>
      <w:tr w:rsidR="00C55802" w:rsidRPr="00B735D8" w14:paraId="6CD6C218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0CE5C" w14:textId="05E0F148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PEVuZE5vdGU+PENpdGU+PEF1dGhvcj5HdXB0YTwvQXV0aG9yPjxZZWFyPjIwMTk8L1llYXI+PFJl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PEVuZE5vdGU+PENpdGU+PEF1dGhvcj5HdXB0YTwvQXV0aG9yPjxZZWFyPjIwMTk8L1llYXI+PFJl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(Gupta et al., 2019)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985C6" w14:textId="219513A0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  <w:lang w:val="fi-FI"/>
              </w:rPr>
              <w:t xml:space="preserve">E. </w:t>
            </w:r>
            <w:proofErr w:type="spellStart"/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  <w:lang w:val="fi-FI"/>
              </w:rPr>
              <w:t>coli</w:t>
            </w:r>
            <w:proofErr w:type="spellEnd"/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  <w:lang w:val="fi-FI"/>
              </w:rPr>
              <w:t xml:space="preserve">, S. </w:t>
            </w:r>
            <w:proofErr w:type="spellStart"/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  <w:lang w:val="fi-FI"/>
              </w:rPr>
              <w:t>aureus</w:t>
            </w:r>
            <w:proofErr w:type="spellEnd"/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  <w:lang w:val="fi-FI"/>
              </w:rPr>
              <w:t xml:space="preserve">, P. </w:t>
            </w:r>
            <w:proofErr w:type="spellStart"/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  <w:lang w:val="fi-FI"/>
              </w:rPr>
              <w:t>aeruginosa</w:t>
            </w:r>
            <w:proofErr w:type="spellEnd"/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DDB6A" w14:textId="6F1EAB00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Bacteria-specific phages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74D38" w14:textId="069322F4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Human chronic non-healing wound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A43C5" w14:textId="55B0992C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Led to significant improvement in wound healing among 20 patients after 3 to 5 doses of topical bacteriophage therapy, with 7 of the patients reaching complete healing after 21 days. </w:t>
            </w:r>
          </w:p>
        </w:tc>
      </w:tr>
      <w:tr w:rsidR="00C55802" w:rsidRPr="00B735D8" w14:paraId="4C75E15A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D610" w14:textId="615328D0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lastRenderedPageBreak/>
              <w:fldChar w:fldCharType="begin">
                <w:fldData xml:space="preserve">PEVuZE5vdGU+PENpdGU+PEF1dGhvcj5ZdWFuPC9BdXRob3I+PFllYXI+MjAxOTwvWWVhcj48UmVj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begin">
                <w:fldData xml:space="preserve">PEVuZE5vdGU+PENpdGU+PEF1dGhvcj5ZdWFuPC9BdXRob3I+PFllYXI+MjAxOTwvWWVhcj48UmVj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separate"/>
            </w:r>
            <w:r w:rsidRPr="00B735D8">
              <w:rPr>
                <w:rFonts w:eastAsia="Times New Roman" w:cs="Times New Roman"/>
                <w:noProof/>
                <w:color w:val="000000" w:themeColor="text1"/>
                <w:szCs w:val="24"/>
                <w:shd w:val="clear" w:color="auto" w:fill="FFFFFF"/>
              </w:rPr>
              <w:t>(Yuan et al., 2019)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2E561" w14:textId="4E519BB6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MDR </w:t>
            </w: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P. aeruginosa 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66B3D" w14:textId="2BCF8164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vB_PaeM_LS1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39EDC" w14:textId="77777777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Coverslips placed over a 6-well plate with LB medium</w:t>
            </w:r>
          </w:p>
          <w:p w14:paraId="093CFB6C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4D57" w14:textId="77777777" w:rsidR="00C55802" w:rsidRPr="00B735D8" w:rsidRDefault="00C55802" w:rsidP="004B63B3">
            <w:pPr>
              <w:numPr>
                <w:ilvl w:val="0"/>
                <w:numId w:val="30"/>
              </w:numPr>
              <w:tabs>
                <w:tab w:val="left" w:pos="720"/>
              </w:tabs>
              <w:spacing w:before="0" w:after="0"/>
              <w:textAlignment w:val="baseline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Eliminated existing biofilm </w:t>
            </w:r>
          </w:p>
          <w:p w14:paraId="0386263F" w14:textId="77777777" w:rsidR="00C55802" w:rsidRPr="00B735D8" w:rsidRDefault="00C55802" w:rsidP="006B7D2A">
            <w:pPr>
              <w:widowControl w:val="0"/>
              <w:spacing w:before="0" w:after="0" w:line="276" w:lineRule="auto"/>
              <w:ind w:left="72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</w:p>
        </w:tc>
      </w:tr>
      <w:tr w:rsidR="00C55802" w:rsidRPr="00B735D8" w14:paraId="76B546EE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F6A5" w14:textId="236F0FD3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begin">
                <w:fldData xml:space="preserve">PEVuZE5vdGU+PENpdGU+PEF1dGhvcj5DaGE8L0F1dGhvcj48WWVhcj4yMDE5PC9ZZWFyPjxSZWNO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begin">
                <w:fldData xml:space="preserve">PEVuZE5vdGU+PENpdGU+PEF1dGhvcj5DaGE8L0F1dGhvcj48WWVhcj4yMDE5PC9ZZWFyPjxSZWNO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separate"/>
            </w:r>
            <w:r w:rsidRPr="00B735D8">
              <w:rPr>
                <w:rFonts w:eastAsia="Times New Roman" w:cs="Times New Roman"/>
                <w:noProof/>
                <w:color w:val="000000" w:themeColor="text1"/>
                <w:szCs w:val="24"/>
                <w:shd w:val="clear" w:color="auto" w:fill="FFFFFF"/>
              </w:rPr>
              <w:t>(Cha et al., 2019)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CE126" w14:textId="76BED2C3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MDR </w:t>
            </w: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S. aureus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3409" w14:textId="11A87D20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CSA13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4F8E3" w14:textId="77777777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96‐well polystyrene plate with TSB</w:t>
            </w:r>
          </w:p>
          <w:p w14:paraId="4AA7372D" w14:textId="77777777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CA792" w14:textId="105CE227" w:rsidR="00C55802" w:rsidRPr="00B735D8" w:rsidRDefault="00C55802" w:rsidP="004B63B3">
            <w:pPr>
              <w:numPr>
                <w:ilvl w:val="0"/>
                <w:numId w:val="30"/>
              </w:numPr>
              <w:tabs>
                <w:tab w:val="left" w:pos="720"/>
              </w:tabs>
              <w:spacing w:before="0" w:after="0"/>
              <w:textAlignment w:val="baseline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Biofilms formed by </w:t>
            </w:r>
            <w:proofErr w:type="gramStart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MSSA</w:t>
            </w:r>
            <w:proofErr w:type="gramEnd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 and MRSA were reduced by 78% and 93% in its biomass after 24h of infection.</w:t>
            </w:r>
          </w:p>
        </w:tc>
      </w:tr>
      <w:tr w:rsidR="00C55802" w:rsidRPr="00B735D8" w14:paraId="38A2D354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44C0F" w14:textId="599200CD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begin">
                <w:fldData xml:space="preserve">PEVuZE5vdGU+PENpdGU+PEF1dGhvcj5KYW1hbDwvQXV0aG9yPjxZZWFyPjIwMTk8L1llYXI+PFJl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begin">
                <w:fldData xml:space="preserve">PEVuZE5vdGU+PENpdGU+PEF1dGhvcj5KYW1hbDwvQXV0aG9yPjxZZWFyPjIwMTk8L1llYXI+PFJl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separate"/>
            </w:r>
            <w:r w:rsidRPr="00B735D8">
              <w:rPr>
                <w:rFonts w:eastAsia="Times New Roman" w:cs="Times New Roman"/>
                <w:noProof/>
                <w:color w:val="000000" w:themeColor="text1"/>
                <w:szCs w:val="24"/>
                <w:shd w:val="clear" w:color="auto" w:fill="FFFFFF"/>
              </w:rPr>
              <w:t>(Jamal et al., 2019)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6936D" w14:textId="513596A8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MDR </w:t>
            </w: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E. cloacae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26403" w14:textId="0FE1913D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MJ2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7B58" w14:textId="77777777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Stainless steel plates with TSB</w:t>
            </w:r>
          </w:p>
          <w:p w14:paraId="47738F65" w14:textId="77777777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0FA65" w14:textId="5DC1C2EC" w:rsidR="00C55802" w:rsidRPr="00B735D8" w:rsidRDefault="00C55802" w:rsidP="004B63B3">
            <w:pPr>
              <w:numPr>
                <w:ilvl w:val="0"/>
                <w:numId w:val="30"/>
              </w:numPr>
              <w:tabs>
                <w:tab w:val="left" w:pos="720"/>
              </w:tabs>
              <w:spacing w:before="0" w:after="0"/>
              <w:textAlignment w:val="baseline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Led to 2.8-. 3-, and 3.5-log reductions in biomass in 24, 72, and 120h biofilm, respectively. </w:t>
            </w:r>
          </w:p>
        </w:tc>
      </w:tr>
      <w:tr w:rsidR="00C55802" w:rsidRPr="00B735D8" w14:paraId="20F782E1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29951" w14:textId="5264A374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begin">
                <w:fldData xml:space="preserve">PEVuZE5vdGU+PENpdGU+PEF1dGhvcj5HdTwvQXV0aG9yPjxZZWFyPjIwMTk8L1llYXI+PFJlY051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begin">
                <w:fldData xml:space="preserve">PEVuZE5vdGU+PENpdGU+PEF1dGhvcj5HdTwvQXV0aG9yPjxZZWFyPjIwMTk8L1llYXI+PFJlY051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separate"/>
            </w:r>
            <w:r w:rsidRPr="00B735D8">
              <w:rPr>
                <w:rFonts w:eastAsia="Times New Roman" w:cs="Times New Roman"/>
                <w:noProof/>
                <w:color w:val="000000" w:themeColor="text1"/>
                <w:szCs w:val="24"/>
                <w:shd w:val="clear" w:color="auto" w:fill="FFFFFF"/>
              </w:rPr>
              <w:t>(Gu et al., 2019)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06801" w14:textId="79DF73B0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MDR </w:t>
            </w:r>
            <w:proofErr w:type="spellStart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uropathogenic</w:t>
            </w:r>
            <w:proofErr w:type="spellEnd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 </w:t>
            </w: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E. coli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D552" w14:textId="0C6627AB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vB_EcoP-EG1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E4E16" w14:textId="460C80FF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96-well plates with LB medium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64451" w14:textId="68BD811D" w:rsidR="00C55802" w:rsidRPr="00B735D8" w:rsidRDefault="00C55802" w:rsidP="004B63B3">
            <w:pPr>
              <w:numPr>
                <w:ilvl w:val="0"/>
                <w:numId w:val="30"/>
              </w:numPr>
              <w:tabs>
                <w:tab w:val="left" w:pos="720"/>
              </w:tabs>
              <w:spacing w:before="0" w:after="0"/>
              <w:textAlignment w:val="baseline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Biofilms formed by MG1655 and 390G7 were reduced by 60% and 50% in its biomass after 24h of infection, respectively. </w:t>
            </w:r>
          </w:p>
        </w:tc>
      </w:tr>
      <w:tr w:rsidR="00C55802" w:rsidRPr="00B735D8" w14:paraId="0EF8C4F2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83FB1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begin">
                <w:fldData xml:space="preserve">PEVuZE5vdGU+PENpdGU+PEF1dGhvcj5Ld2lhdGVrPC9BdXRob3I+PFllYXI+MjAxNzwvWWVhcj48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begin">
                <w:fldData xml:space="preserve">PEVuZE5vdGU+PENpdGU+PEF1dGhvcj5Ld2lhdGVrPC9BdXRob3I+PFllYXI+MjAxNzwvWWVhcj48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separate"/>
            </w:r>
            <w:r w:rsidRPr="00B735D8">
              <w:rPr>
                <w:rFonts w:eastAsia="Times New Roman" w:cs="Times New Roman"/>
                <w:noProof/>
                <w:color w:val="000000" w:themeColor="text1"/>
                <w:szCs w:val="24"/>
                <w:shd w:val="clear" w:color="auto" w:fill="FFFFFF"/>
              </w:rPr>
              <w:t>(Kwiatek et al., 2017)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end"/>
            </w:r>
          </w:p>
          <w:p w14:paraId="237D647F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5342E" w14:textId="69A069F3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P. aeruginosa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F8C99" w14:textId="4A0D8AD5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MAG1 and MAG4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192C9" w14:textId="0493FB61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96-well microtiter plates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F5E3A" w14:textId="77777777" w:rsidR="00C55802" w:rsidRPr="00B735D8" w:rsidRDefault="00C55802" w:rsidP="004B63B3">
            <w:pPr>
              <w:numPr>
                <w:ilvl w:val="0"/>
                <w:numId w:val="30"/>
              </w:numPr>
              <w:tabs>
                <w:tab w:val="left" w:pos="720"/>
              </w:tabs>
              <w:spacing w:before="0" w:after="0"/>
              <w:textAlignment w:val="baseline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Led to 60% and 80% reduction in biofilm biomass when using MAG1 and MAG4 after 8h of infection, respectively. </w:t>
            </w:r>
          </w:p>
          <w:p w14:paraId="1A6EB46F" w14:textId="77777777" w:rsidR="00C55802" w:rsidRPr="00B735D8" w:rsidRDefault="00C55802" w:rsidP="004B63B3">
            <w:pPr>
              <w:numPr>
                <w:ilvl w:val="0"/>
                <w:numId w:val="30"/>
              </w:numPr>
              <w:tabs>
                <w:tab w:val="left" w:pos="720"/>
              </w:tabs>
              <w:spacing w:before="0" w:after="0"/>
              <w:textAlignment w:val="baseline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MAG1 selected less for phage-resistant clones </w:t>
            </w:r>
          </w:p>
          <w:p w14:paraId="5CD9149D" w14:textId="240CC63D" w:rsidR="00C55802" w:rsidRPr="00B735D8" w:rsidRDefault="00C55802" w:rsidP="004B63B3">
            <w:pPr>
              <w:numPr>
                <w:ilvl w:val="0"/>
                <w:numId w:val="30"/>
              </w:numPr>
              <w:tabs>
                <w:tab w:val="left" w:pos="720"/>
              </w:tabs>
              <w:spacing w:before="0" w:after="0"/>
              <w:textAlignment w:val="baseline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The efficacy of the phage cocktail was </w:t>
            </w:r>
            <w:proofErr w:type="gramStart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similar to</w:t>
            </w:r>
            <w:proofErr w:type="gramEnd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 that of MAG4 alone</w:t>
            </w:r>
          </w:p>
        </w:tc>
      </w:tr>
      <w:tr w:rsidR="00C55802" w:rsidRPr="00B735D8" w14:paraId="71B54FA5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D5684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begin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instrText xml:space="preserve"> ADDIN EN.CITE &lt;EndNote&gt;&lt;Cite&gt;&lt;Author&gt;Shafique&lt;/Author&gt;&lt;Year&gt;2017&lt;/Year&gt;&lt;RecNum&gt;150&lt;/RecNum&gt;&lt;DisplayText&gt;(Shafique et al., 2017)&lt;/DisplayText&gt;&lt;record&gt;&lt;rec-number&gt;150&lt;/rec-number&gt;&lt;foreign-keys&gt;&lt;key app="EN" db-id="z5d2rfseoxv5eoezp2rp9sfctvxwsss2v090" timestamp="1636631622" guid="4bc3bea2-20c8-43f3-9276-7241c3b3a420"&gt;150&lt;/key&gt;&lt;/foreign-keys&gt;&lt;ref-type name="Journal Article"&gt;17&lt;/ref-type&gt;&lt;contributors&gt;&lt;authors&gt;&lt;author&gt;Shafique, M.&lt;/author&gt;&lt;author&gt;Alvi, I. A.&lt;/author&gt;&lt;author&gt;Abbas, Z.&lt;/author&gt;&lt;author&gt;Ur Rehman, S.&lt;/author&gt;&lt;/authors&gt;&lt;/contributors&gt;&lt;auth-address&gt;Department of Microbiology and Molecular Genetics, University of the Punjab, Lahore, Pakistan.&amp;#xD;Food and Biotechnology Research Centre, PCSIR Laboratories Complex, Lahore, Pakistan.&lt;/auth-address&gt;&lt;titles&gt;&lt;title&gt;Assessment of biofilm removal capacity of a broad host range bacteriophage JHP against Pseudomonas aeruginosa&lt;/title&gt;&lt;secondary-title&gt;APMIS&lt;/secondary-title&gt;&lt;/titles&gt;&lt;periodical&gt;&lt;full-title&gt;APMIS&lt;/full-title&gt;&lt;/periodical&gt;&lt;pages&gt;579-584&lt;/pages&gt;&lt;volume&gt;125&lt;/volume&gt;&lt;number&gt;6&lt;/number&gt;&lt;edition&gt;2017/04/19&lt;/edition&gt;&lt;keywords&gt;&lt;keyword&gt;Biofilms/*growth &amp;amp; development&lt;/keyword&gt;&lt;keyword&gt;Colony Count, Microbial&lt;/keyword&gt;&lt;keyword&gt;Host Specificity&lt;/keyword&gt;&lt;keyword&gt;Microbial Viability&lt;/keyword&gt;&lt;keyword&gt;Pseudomonas Phages/growth &amp;amp; development/*physiology&lt;/keyword&gt;&lt;keyword&gt;Pseudomonas aeruginosa/growth &amp;amp; development/*physiology/*virology&lt;/keyword&gt;&lt;keyword&gt;Pseudomonas aeruginosa&lt;/keyword&gt;&lt;keyword&gt;CV assay&lt;/keyword&gt;&lt;keyword&gt;bacteriophage therapy&lt;/keyword&gt;&lt;keyword&gt;microtiter plate&lt;/keyword&gt;&lt;keyword&gt;phage cocktail&lt;/keyword&gt;&lt;keyword&gt;viable count&lt;/keyword&gt;&lt;/keywords&gt;&lt;dates&gt;&lt;year&gt;2017&lt;/year&gt;&lt;pub-dates&gt;&lt;date&gt;Jun&lt;/date&gt;&lt;/pub-dates&gt;&lt;/dates&gt;&lt;isbn&gt;1600-0463 (Electronic)&amp;#xD;0903-4641 (Linking)&lt;/isbn&gt;&lt;accession-num&gt;28418081&lt;/accession-num&gt;&lt;urls&gt;&lt;related-urls&gt;&lt;url&gt;https://www.ncbi.nlm.nih.gov/pubmed/28418081&lt;/url&gt;&lt;/related-urls&gt;&lt;/urls&gt;&lt;electronic-resource-num&gt;10.1111/apm.12691&lt;/electronic-resource-num&gt;&lt;/record&gt;&lt;/Cite&gt;&lt;/EndNote&gt;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separate"/>
            </w:r>
            <w:r w:rsidRPr="00B735D8">
              <w:rPr>
                <w:rFonts w:eastAsia="Times New Roman" w:cs="Times New Roman"/>
                <w:noProof/>
                <w:color w:val="000000" w:themeColor="text1"/>
                <w:szCs w:val="24"/>
                <w:shd w:val="clear" w:color="auto" w:fill="FFFFFF"/>
              </w:rPr>
              <w:t>(Shafique et al., 2017)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fldChar w:fldCharType="end"/>
            </w:r>
          </w:p>
          <w:p w14:paraId="3AFD56E8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CF76" w14:textId="21ACF42D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P. aeruginosa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5298CB" w14:textId="03201D3F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JHP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5CB2" w14:textId="020EA486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96-well polystyrene microtitre plates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CCDF1" w14:textId="06CA69B9" w:rsidR="00C55802" w:rsidRPr="00B735D8" w:rsidRDefault="00C55802" w:rsidP="004B63B3">
            <w:pPr>
              <w:numPr>
                <w:ilvl w:val="0"/>
                <w:numId w:val="30"/>
              </w:numPr>
              <w:tabs>
                <w:tab w:val="left" w:pos="720"/>
              </w:tabs>
              <w:spacing w:before="0" w:after="0"/>
              <w:textAlignment w:val="baseline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Phage treatment before biofilm formation decreased bacterial cell counts for up to 9 logs (&gt;95% removal) </w:t>
            </w:r>
          </w:p>
        </w:tc>
      </w:tr>
      <w:tr w:rsidR="00C55802" w:rsidRPr="00B735D8" w14:paraId="2A8D665D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CB995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lastRenderedPageBreak/>
              <w:fldChar w:fldCharType="begin">
                <w:fldData xml:space="preserve">PEVuZE5vdGU+PENpdGU+PEF1dGhvcj5BbHZlczwvQXV0aG9yPjxZZWFyPjIwMTY8L1llYXI+PFJl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=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PEVuZE5vdGU+PENpdGU+PEF1dGhvcj5BbHZlczwvQXV0aG9yPjxZZWFyPjIwMTY8L1llYXI+PFJl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=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(Alves et al., 2016)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  <w:p w14:paraId="50883AA8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</w:p>
          <w:p w14:paraId="149D359E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A984" w14:textId="153F1B59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P. aeruginosa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A12DB" w14:textId="3108D06B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DL 52, DL 54, DL 60, DL 62, DL 64, DL 68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5D5B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96-well polystyrene microtitre plates</w:t>
            </w:r>
          </w:p>
          <w:p w14:paraId="7F923698" w14:textId="77777777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46A5" w14:textId="77777777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Static and dynamic biofilms were eradicated almost completely after 4h and 48h of phage cocktail infections, respectively. </w:t>
            </w:r>
          </w:p>
          <w:p w14:paraId="274559A9" w14:textId="29F518EF" w:rsidR="00C55802" w:rsidRPr="00B735D8" w:rsidRDefault="00C55802" w:rsidP="004B63B3">
            <w:pPr>
              <w:numPr>
                <w:ilvl w:val="0"/>
                <w:numId w:val="30"/>
              </w:numPr>
              <w:tabs>
                <w:tab w:val="left" w:pos="720"/>
              </w:tabs>
              <w:spacing w:before="0" w:after="0"/>
              <w:textAlignment w:val="baseline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Applied phage cocktail therapy on the dispersion of </w:t>
            </w: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P. aeruginosa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 biofilm.</w:t>
            </w:r>
          </w:p>
        </w:tc>
      </w:tr>
      <w:tr w:rsidR="00C55802" w:rsidRPr="00B735D8" w14:paraId="41CA7A76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BB4BB" w14:textId="0FC8CF65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&lt;EndNote&gt;&lt;Cite&gt;&lt;Author&gt;Lehman&lt;/Author&gt;&lt;Year&gt;2015&lt;/Year&gt;&lt;RecNum&gt;158&lt;/RecNum&gt;&lt;DisplayText&gt;(Lehman and Donlan, 2015)&lt;/DisplayText&gt;&lt;record&gt;&lt;rec-number&gt;158&lt;/rec-number&gt;&lt;foreign-keys&gt;&lt;key app="EN" db-id="z5d2rfseoxv5eoezp2rp9sfctvxwsss2v090" timestamp="1636631981" guid="298651ae-d5db-4299-b6ff-af3a7a24d492"&gt;158&lt;/key&gt;&lt;/foreign-keys&gt;&lt;ref-type name="Journal Article"&gt;17&lt;/ref-type&gt;&lt;contributors&gt;&lt;authors&gt;&lt;author&gt;Lehman, S. M.&lt;/author&gt;&lt;author&gt;Donlan, R. M.&lt;/author&gt;&lt;/authors&gt;&lt;/contributors&gt;&lt;auth-address&gt;Division of Healthcare Quality Promotion, Centers for Disease Control and Prevention, Atlanta, Georgia, USA.&amp;#xD;Division of Healthcare Quality Promotion, Centers for Disease Control and Prevention, Atlanta, Georgia, USA rld8@cdc.gov.&lt;/auth-address&gt;&lt;titles&gt;&lt;title&gt;Bacteriophage-mediated control of a two-species biofilm formed by microorganisms causing catheter-associated urinary tract infections in an in vitro urinary catheter model&lt;/title&gt;&lt;secondary-title&gt;Antimicrob Agents Chemother&lt;/secondary-title&gt;&lt;/titles&gt;&lt;periodical&gt;&lt;full-title&gt;Antimicrob Agents Chemother&lt;/full-title&gt;&lt;/periodical&gt;&lt;pages&gt;1127-37&lt;/pages&gt;&lt;volume&gt;59&lt;/volume&gt;&lt;number&gt;2&lt;/number&gt;&lt;edition&gt;2014/12/10&lt;/edition&gt;&lt;keywords&gt;&lt;keyword&gt;Bacteriophages/metabolism/*physiology&lt;/keyword&gt;&lt;keyword&gt;Biofilms/*growth &amp;amp; development&lt;/keyword&gt;&lt;keyword&gt;Proteus mirabilis/physiology/virology&lt;/keyword&gt;&lt;keyword&gt;Pseudomonas aeruginosa/*physiology/virology&lt;/keyword&gt;&lt;keyword&gt;Urinary Catheterization/*adverse effects&lt;/keyword&gt;&lt;keyword&gt;Urinary Catheters/*microbiology&lt;/keyword&gt;&lt;/keywords&gt;&lt;dates&gt;&lt;year&gt;2015&lt;/year&gt;&lt;pub-dates&gt;&lt;date&gt;Feb&lt;/date&gt;&lt;/pub-dates&gt;&lt;/dates&gt;&lt;isbn&gt;1098-6596 (Electronic)&amp;#xD;0066-4804 (Linking)&lt;/isbn&gt;&lt;accession-num&gt;25487795&lt;/accession-num&gt;&lt;urls&gt;&lt;related-urls&gt;&lt;url&gt;https://www.ncbi.nlm.nih.gov/pubmed/25487795&lt;/url&gt;&lt;/related-urls&gt;&lt;/urls&gt;&lt;custom2&gt;PMC4335898&lt;/custom2&gt;&lt;electronic-resource-num&gt;10.1128/AAC.03786-14&lt;/electronic-resource-num&gt;&lt;/record&gt;&lt;/Cite&gt;&lt;/EndNote&gt;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(Lehman and Donlan, 2015)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14BB6" w14:textId="25C916F5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P. aeruginosa, P. mirabilis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86E5" w14:textId="2E827080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Bacteria-specific phages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DC9BE" w14:textId="5D229A84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Artificial urine medium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EA6C1" w14:textId="77777777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Led to log-CFU/cm2 biofilm reduction of 4 and 2 for </w:t>
            </w: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P. aeruginosa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 and </w:t>
            </w: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P. mirabilis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 biofilm after 48h of cocktail pretreatment, respectively.</w:t>
            </w:r>
          </w:p>
          <w:p w14:paraId="3B0173F6" w14:textId="629FE3B2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Demonstrated the significance of phage cocktail pretreatment on reducing mixed-species biofilm formed on a urinary catheter. </w:t>
            </w:r>
          </w:p>
        </w:tc>
      </w:tr>
      <w:tr w:rsidR="00C55802" w:rsidRPr="00B735D8" w14:paraId="1B20014C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BD79B" w14:textId="35DE8CAA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PEVuZE5vdGU+PENpdGU+PEF1dGhvcj5EYW5pcy1XbG9kYXJjenlrPC9BdXRob3I+PFllYXI+MjAx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PEVuZE5vdGU+PENpdGU+PEF1dGhvcj5EYW5pcy1XbG9kYXJjenlrPC9BdXRob3I+PFllYXI+MjAx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noProof/>
                <w:color w:val="000000" w:themeColor="text1"/>
                <w:szCs w:val="24"/>
                <w:highlight w:val="white"/>
              </w:rPr>
              <w:t>(Danis-Wlodarczyk et al., 2015)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B19F2" w14:textId="35C7173F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P. aeruginosa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F1B14" w14:textId="31D39C49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KTN28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E90A7" w14:textId="1E1F728A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96-well microtiter plates with TSB medium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02DF5" w14:textId="3779DFB1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Led to a significant reduction of biofilm biomass in 24h, 48h, and 72h biofilm</w:t>
            </w:r>
          </w:p>
        </w:tc>
      </w:tr>
      <w:tr w:rsidR="00C55802" w:rsidRPr="00B735D8" w14:paraId="6DD15D7F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BD3DF" w14:textId="13FCB638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PEVuZE5vdGU+PENpdGU+PEF1dGhvcj5KYW1hbDwvQXV0aG9yPjxZZWFyPjIwMTU8L1llYXI+PFJl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PEVuZE5vdGU+PENpdGU+PEF1dGhvcj5KYW1hbDwvQXV0aG9yPjxZZWFyPjIwMTU8L1llYXI+PFJl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noProof/>
                <w:color w:val="000000" w:themeColor="text1"/>
                <w:szCs w:val="24"/>
                <w:highlight w:val="white"/>
              </w:rPr>
              <w:t>(Jamal et al., 2015)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C0CAB" w14:textId="60E7372B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MDR </w:t>
            </w:r>
            <w:proofErr w:type="spellStart"/>
            <w:proofErr w:type="gramStart"/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K.pneumoniae</w:t>
            </w:r>
            <w:proofErr w:type="spellEnd"/>
            <w:proofErr w:type="gramEnd"/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EE34C" w14:textId="213C48A3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Z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B4ACA" w14:textId="77777777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96-well microtitre plates</w:t>
            </w:r>
          </w:p>
          <w:p w14:paraId="3E92B905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0C990" w14:textId="4C30FC5A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Led to </w:t>
            </w:r>
            <w:proofErr w:type="gramStart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2 fold</w:t>
            </w:r>
            <w:proofErr w:type="gramEnd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, and 3 fold reductions in biomass in 24 and 48h biofilm, respectively.  </w:t>
            </w:r>
          </w:p>
        </w:tc>
      </w:tr>
      <w:tr w:rsidR="00C55802" w:rsidRPr="00B735D8" w14:paraId="4F83892E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86C97" w14:textId="043298FC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PEVuZE5vdGU+PENpdGU+PEF1dGhvcj5OemFraXp3YW5heW88L0F1dGhvcj48WWVhcj4yMDE1PC9Z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PEVuZE5vdGU+PENpdGU+PEF1dGhvcj5OemFraXp3YW5heW88L0F1dGhvcj48WWVhcj4yMDE1PC9Z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(Nzakizwanayo et al., 2015)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AA9BB" w14:textId="2423A4E9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P. mirabilis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E52B5" w14:textId="067A3C50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Bacteria-specific Phages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D98D" w14:textId="1A688F59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Bladder model (double-walled glass chamber)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1AA00" w14:textId="38500B58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Led to a significant reduction in crystalline biofilm formation but not the number of planktonic cells.</w:t>
            </w:r>
          </w:p>
        </w:tc>
      </w:tr>
      <w:tr w:rsidR="00C55802" w:rsidRPr="00B735D8" w14:paraId="2D2BD272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1965F" w14:textId="053533F0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lastRenderedPageBreak/>
              <w:fldChar w:fldCharType="begin">
                <w:fldData xml:space="preserve">PEVuZE5vdGU+PENpdGU+PEF1dGhvcj5BbHZlczwvQXV0aG9yPjxZZWFyPjIwMTQ8L1llYXI+PFJl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PEVuZE5vdGU+PENpdGU+PEF1dGhvcj5BbHZlczwvQXV0aG9yPjxZZWFyPjIwMTQ8L1llYXI+PFJl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(Alves et al., 2014)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281C4" w14:textId="65162D77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S. aureus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93271" w14:textId="1EDB1FAD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DRA88, K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AE379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96-well polystyrene tissue culture microplates </w:t>
            </w:r>
          </w:p>
          <w:p w14:paraId="4BE0E4CE" w14:textId="77777777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7891" w14:textId="77777777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Biofilms formed separately by 15981, MRSA 252, H325 were either eradicated or disrupted by more than 50</w:t>
            </w:r>
            <w:proofErr w:type="gramStart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%  after</w:t>
            </w:r>
            <w:proofErr w:type="gramEnd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 48h of infection at MOI of 10. </w:t>
            </w:r>
          </w:p>
          <w:p w14:paraId="0DB67ED1" w14:textId="1C7F23D3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Applied phage cocktail therapy on the dispersion of </w:t>
            </w: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S. aureus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 biofilm.</w:t>
            </w:r>
          </w:p>
        </w:tc>
      </w:tr>
      <w:tr w:rsidR="00C55802" w:rsidRPr="00B735D8" w14:paraId="7E109E33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582F" w14:textId="5E91F500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&lt;EndNote&gt;&lt;Cite&gt;&lt;Author&gt;Yele&lt;/Author&gt;&lt;Year&gt;2012&lt;/Year&gt;&lt;RecNum&gt;149&lt;/RecNum&gt;&lt;DisplayText&gt;(Yele et al., 2012)&lt;/DisplayText&gt;&lt;record&gt;&lt;rec-number&gt;149&lt;/rec-number&gt;&lt;foreign-keys&gt;&lt;key app="EN" db-id="z5d2rfseoxv5eoezp2rp9sfctvxwsss2v090" timestamp="1636631580" guid="1ffe960e-4e4f-4b29-9a7f-31354c4b8bd2"&gt;149&lt;/key&gt;&lt;/foreign-keys&gt;&lt;ref-type name="Journal Article"&gt;17&lt;/ref-type&gt;&lt;contributors&gt;&lt;authors&gt;&lt;author&gt;Yele, A. B.&lt;/author&gt;&lt;author&gt;Thawal, N. D.&lt;/author&gt;&lt;author&gt;Sahu, P. K.&lt;/author&gt;&lt;author&gt;Chopade, B. A.&lt;/author&gt;&lt;/authors&gt;&lt;/contributors&gt;&lt;auth-address&gt;Institute of Bioinformatics and Biotechnology, University of Pune, Pune 411007, India.&lt;/auth-address&gt;&lt;titles&gt;&lt;title&gt;Novel lytic bacteriophage AB7-IBB1 of Acinetobacter baumannii: isolation, characterization and its effect on biofilm&lt;/title&gt;&lt;secondary-title&gt;Arch Virol&lt;/secondary-title&gt;&lt;/titles&gt;&lt;periodical&gt;&lt;full-title&gt;Arch Virol&lt;/full-title&gt;&lt;/periodical&gt;&lt;pages&gt;1441-50&lt;/pages&gt;&lt;volume&gt;157&lt;/volume&gt;&lt;number&gt;8&lt;/number&gt;&lt;edition&gt;2012/05/04&lt;/edition&gt;&lt;keywords&gt;&lt;keyword&gt;Acinetobacter baumannii/*growth &amp;amp; development/*virology&lt;/keyword&gt;&lt;keyword&gt;Biofilms/*growth &amp;amp; development&lt;/keyword&gt;&lt;keyword&gt;Cell Line&lt;/keyword&gt;&lt;keyword&gt;DNA, Viral/genetics&lt;/keyword&gt;&lt;keyword&gt;HEK293 Cells&lt;/keyword&gt;&lt;keyword&gt;Host Specificity&lt;/keyword&gt;&lt;keyword&gt;Humans&lt;/keyword&gt;&lt;keyword&gt;Siphoviridae/genetics/*isolation &amp;amp; purification/*physiology&lt;/keyword&gt;&lt;keyword&gt;Viral Proteins/analysis&lt;/keyword&gt;&lt;/keywords&gt;&lt;dates&gt;&lt;year&gt;2012&lt;/year&gt;&lt;pub-dates&gt;&lt;date&gt;Aug&lt;/date&gt;&lt;/pub-dates&gt;&lt;/dates&gt;&lt;isbn&gt;1432-8798 (Electronic)&amp;#xD;0304-8608 (Linking)&lt;/isbn&gt;&lt;accession-num&gt;22552486&lt;/accession-num&gt;&lt;urls&gt;&lt;related-urls&gt;&lt;url&gt;https://www.ncbi.nlm.nih.gov/pubmed/22552486&lt;/url&gt;&lt;/related-urls&gt;&lt;/urls&gt;&lt;electronic-resource-num&gt;10.1007/s00705-012-1320-0&lt;/electronic-resource-num&gt;&lt;/record&gt;&lt;/Cite&gt;&lt;/EndNote&gt;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(Yele et al., 2012)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9BF9E" w14:textId="2070DF30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A. baumannii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8E13E" w14:textId="252EF44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AB7-IBB1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E1858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Abiotic surface (polystyrene</w:t>
            </w:r>
            <w:proofErr w:type="gramStart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);</w:t>
            </w:r>
            <w:proofErr w:type="gramEnd"/>
          </w:p>
          <w:p w14:paraId="1666075B" w14:textId="55D8A58F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biotic surface (human embryonic kidney 293 cell line)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444A0" w14:textId="77777777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75% of the biofilms were removed from the abiotic surface at an MOI of 105 with 102 CFU/well. </w:t>
            </w:r>
          </w:p>
          <w:p w14:paraId="6334DD09" w14:textId="02D99AA0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50% of the biofilms were inhibited from the biotic surfaces at an MOI of </w:t>
            </w:r>
            <w:proofErr w:type="gramStart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103  with</w:t>
            </w:r>
            <w:proofErr w:type="gramEnd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 102 CFU/well. </w:t>
            </w:r>
          </w:p>
        </w:tc>
      </w:tr>
      <w:tr w:rsidR="00C55802" w:rsidRPr="00B735D8" w14:paraId="19C9DF86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C6447" w14:textId="7090C562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&lt;EndNote&gt;&lt;Cite&gt;&lt;Author&gt;Kelly&lt;/Author&gt;&lt;Year&gt;2012&lt;/Year&gt;&lt;RecNum&gt;156&lt;/RecNum&gt;&lt;DisplayText&gt;(Kelly et al., 2012)&lt;/DisplayText&gt;&lt;record&gt;&lt;rec-number&gt;156&lt;/rec-number&gt;&lt;foreign-keys&gt;&lt;key app="EN" db-id="z5d2rfseoxv5eoezp2rp9sfctvxwsss2v090" timestamp="1636631898" guid="108dda5f-4783-40b5-9163-61280a80b1a4"&gt;156&lt;/key&gt;&lt;/foreign-keys&gt;&lt;ref-type name="Journal Article"&gt;17&lt;/ref-type&gt;&lt;contributors&gt;&lt;authors&gt;&lt;author&gt;Kelly, D.&lt;/author&gt;&lt;author&gt;McAuliffe, O.&lt;/author&gt;&lt;author&gt;Ross, R. P.&lt;/author&gt;&lt;author&gt;Coffey, A.&lt;/author&gt;&lt;/authors&gt;&lt;/contributors&gt;&lt;auth-address&gt;Department of Biological Sciences, Cork Institute of Technology, Co. Cork, Ireland.&lt;/auth-address&gt;&lt;titles&gt;&lt;title&gt;Prevention of Staphylococcus aureus biofilm formation and reduction in established biofilm density using a combination of phage K and modified derivatives&lt;/title&gt;&lt;secondary-title&gt;Lett Appl Microbiol&lt;/secondary-title&gt;&lt;/titles&gt;&lt;periodical&gt;&lt;full-title&gt;Lett Appl Microbiol&lt;/full-title&gt;&lt;/periodical&gt;&lt;pages&gt;286-91&lt;/pages&gt;&lt;volume&gt;54&lt;/volume&gt;&lt;number&gt;4&lt;/number&gt;&lt;edition&gt;2012/01/19&lt;/edition&gt;&lt;keywords&gt;&lt;keyword&gt;Biofilms/*growth &amp;amp; development&lt;/keyword&gt;&lt;keyword&gt;Humans&lt;/keyword&gt;&lt;keyword&gt;*Myoviridae/classification&lt;/keyword&gt;&lt;keyword&gt;Staphylococcal Infections/prevention &amp;amp; control/*therapy/*virology&lt;/keyword&gt;&lt;keyword&gt;Staphylococcus aureus/*physiology/*virology&lt;/keyword&gt;&lt;keyword&gt;*Streptococcus Phages/classification&lt;/keyword&gt;&lt;/keywords&gt;&lt;dates&gt;&lt;year&gt;2012&lt;/year&gt;&lt;pub-dates&gt;&lt;date&gt;Apr&lt;/date&gt;&lt;/pub-dates&gt;&lt;/dates&gt;&lt;isbn&gt;1472-765X (Electronic)&amp;#xD;0266-8254 (Linking)&lt;/isbn&gt;&lt;accession-num&gt;22251270&lt;/accession-num&gt;&lt;urls&gt;&lt;related-urls&gt;&lt;url&gt;https://www.ncbi.nlm.nih.gov/pubmed/22251270&lt;/url&gt;&lt;/related-urls&gt;&lt;/urls&gt;&lt;electronic-resource-num&gt;10.1111/j.1472-765X.2012.03205.x&lt;/electronic-resource-num&gt;&lt;/record&gt;&lt;/Cite&gt;&lt;/EndNote&gt;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(Kelly et al., 2012)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FDD52" w14:textId="7CF13928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S. aureus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A7159" w14:textId="4D2ABDC6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K, and six modified derivatives (</w:t>
            </w:r>
            <w:proofErr w:type="gramStart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K.W</w:t>
            </w:r>
            <w:proofErr w:type="gramEnd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73365, K.ST22ISA67, K.ST39ISA108, K.MS811, K.ST30ISA58, K.M255039)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B4603" w14:textId="7BBF33B6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96-well microtiter plate with Trypticase soy broth (TSB) medium 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FC4B3" w14:textId="77777777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Led to a significant reduction in biofilm biomass after 72h of cocktail infection </w:t>
            </w:r>
          </w:p>
          <w:p w14:paraId="45F9C365" w14:textId="509A0355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Initial contact of the phage cocktail led to complete inhibition of biofilm formation over a 48h period with no indication of phage resistance</w:t>
            </w:r>
          </w:p>
        </w:tc>
      </w:tr>
      <w:tr w:rsidR="00C55802" w:rsidRPr="00B735D8" w14:paraId="121B1163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6C474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&lt;EndNote&gt;&lt;Cite&gt;&lt;Author&gt;Kim&lt;/Author&gt;&lt;Year&gt;2012&lt;/Year&gt;&lt;RecNum&gt;152&lt;/RecNum&gt;&lt;DisplayText&gt;(Kim et al., 2012)&lt;/DisplayText&gt;&lt;record&gt;&lt;rec-number&gt;152&lt;/rec-number&gt;&lt;foreign-keys&gt;&lt;key app="EN" db-id="z5d2rfseoxv5eoezp2rp9sfctvxwsss2v090" timestamp="1636631686" guid="02cd1577-d0e3-4fbb-af32-eeb0126c1aa7"&gt;152&lt;/key&gt;&lt;/foreign-keys&gt;&lt;ref-type name="Journal Article"&gt;17&lt;/ref-type&gt;&lt;contributors&gt;&lt;authors&gt;&lt;author&gt;Kim, S.&lt;/author&gt;&lt;author&gt;Rahman, M.&lt;/author&gt;&lt;author&gt;Seol, S. Y.&lt;/author&gt;&lt;author&gt;Yoon, S. S.&lt;/author&gt;&lt;author&gt;Kim, J.&lt;/author&gt;&lt;/authors&gt;&lt;/contributors&gt;&lt;auth-address&gt;Department of Microbiology, School of Medicine, Kyungpook National University, Daegu, Republic of Korea.&lt;/auth-address&gt;&lt;titles&gt;&lt;title&gt;Pseudomonas aeruginosa bacteriophage PA1O requires type IV pili for infection and shows broad bactericidal and biofilm removal activities&lt;/title&gt;&lt;secondary-title&gt;Appl Environ Microbiol&lt;/secondary-title&gt;&lt;/titles&gt;&lt;periodical&gt;&lt;full-title&gt;Appl Environ Microbiol&lt;/full-title&gt;&lt;/periodical&gt;&lt;pages&gt;6380-5&lt;/pages&gt;&lt;volume&gt;78&lt;/volume&gt;&lt;number&gt;17&lt;/number&gt;&lt;edition&gt;2012/07/04&lt;/edition&gt;&lt;keywords&gt;&lt;keyword&gt;*Bacteriolysis&lt;/keyword&gt;&lt;keyword&gt;Biofilms/*growth &amp;amp; development&lt;/keyword&gt;&lt;keyword&gt;Biological Therapy/methods&lt;/keyword&gt;&lt;keyword&gt;Fimbriae, Bacterial/*physiology&lt;/keyword&gt;&lt;keyword&gt;Pseudomonas Infections/therapy&lt;/keyword&gt;&lt;keyword&gt;Pseudomonas Phages/growth &amp;amp; development/*physiology&lt;/keyword&gt;&lt;keyword&gt;Pseudomonas aeruginosa/*physiology/*virology&lt;/keyword&gt;&lt;keyword&gt;*Virus Internalization&lt;/keyword&gt;&lt;/keywords&gt;&lt;dates&gt;&lt;year&gt;2012&lt;/year&gt;&lt;pub-dates&gt;&lt;date&gt;Sep&lt;/date&gt;&lt;/pub-dates&gt;&lt;/dates&gt;&lt;isbn&gt;1098-5336 (Electronic)&amp;#xD;0099-2240 (Linking)&lt;/isbn&gt;&lt;accession-num&gt;22752161&lt;/accession-num&gt;&lt;urls&gt;&lt;related-urls&gt;&lt;url&gt;https://www.ncbi.nlm.nih.gov/pubmed/22752161&lt;/url&gt;&lt;/related-urls&gt;&lt;/urls&gt;&lt;custom2&gt;PMC3416619&lt;/custom2&gt;&lt;electronic-resource-num&gt;10.1128/AEM.00648-12&lt;/electronic-resource-num&gt;&lt;/record&gt;&lt;/Cite&gt;&lt;/EndNote&gt;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(Kim et al., 2012)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  <w:p w14:paraId="2CDA51C6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EA9A" w14:textId="6E5B6689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P. aeruginosa, S. aureus, S. epidermidis, Staphylococcus hominis (S. hominis)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99227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PA1Ø</w:t>
            </w:r>
          </w:p>
          <w:p w14:paraId="1C57EF56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8A9BA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96-well microtiter plate </w:t>
            </w:r>
          </w:p>
          <w:p w14:paraId="74858477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09F4" w14:textId="77777777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The reductions of numbers in mixed bacteria cells in phage-treated biofilms were evident, while electron microscopy analysis also displayed biofilm removal activities</w:t>
            </w:r>
          </w:p>
          <w:p w14:paraId="4137BB59" w14:textId="44BEB71F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Presented the board bactericidal spectrum of 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lastRenderedPageBreak/>
              <w:t xml:space="preserve">such phage and the possibility of using a single phage strain to treat mixed infections caused by multiple bacteria </w:t>
            </w:r>
          </w:p>
        </w:tc>
      </w:tr>
      <w:tr w:rsidR="00C55802" w:rsidRPr="00B735D8" w14:paraId="30E6877E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1AB04" w14:textId="16E8AB31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lastRenderedPageBreak/>
              <w:fldChar w:fldCharType="begin">
                <w:fldData xml:space="preserve">PEVuZE5vdGU+PENpdGU+PEF1dGhvcj5Tb248L0F1dGhvcj48WWVhcj4yMDEwPC9ZZWFyPjxSZWNO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>
                <w:fldData xml:space="preserve">PEVuZE5vdGU+PENpdGU+PEF1dGhvcj5Tb248L0F1dGhvcj48WWVhcj4yMDEwPC9ZZWFyPjxSZWNO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</w:fldData>
              </w:fldCha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EN.CITE.DATA 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noProof/>
                <w:color w:val="000000" w:themeColor="text1"/>
                <w:szCs w:val="24"/>
                <w:highlight w:val="white"/>
              </w:rPr>
              <w:t>(Son et al., 2010)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A6DA7" w14:textId="76FC360A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>S. aureus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D7829" w14:textId="44B20329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SAP-2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01A87" w14:textId="77777777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96-well polystyrene microplate well</w:t>
            </w:r>
          </w:p>
          <w:p w14:paraId="4A87843A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696B1" w14:textId="77777777" w:rsidR="00C55802" w:rsidRPr="00B735D8" w:rsidRDefault="00C55802" w:rsidP="004B63B3">
            <w:pPr>
              <w:numPr>
                <w:ilvl w:val="0"/>
                <w:numId w:val="30"/>
              </w:numPr>
              <w:tabs>
                <w:tab w:val="left" w:pos="720"/>
              </w:tabs>
              <w:spacing w:before="0" w:after="0"/>
              <w:textAlignment w:val="baseline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While phage showed its ability to erase biofilm, phage-derived endolysin SAL-2 expressed a broader spectrum of activity. </w:t>
            </w:r>
          </w:p>
          <w:p w14:paraId="4BE87BE9" w14:textId="4C7FE2A3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Shed light on the separate use of phage-derived enzymes. </w:t>
            </w:r>
          </w:p>
        </w:tc>
      </w:tr>
      <w:tr w:rsidR="00C55802" w:rsidRPr="00B735D8" w14:paraId="1E866998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E0306" w14:textId="258DA04C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&lt;EndNote&gt;&lt;Cite&gt;&lt;Author&gt;Curtin&lt;/Author&gt;&lt;Year&gt;2006&lt;/Year&gt;&lt;RecNum&gt;131&lt;/RecNum&gt;&lt;DisplayText&gt;(Curtin and Donlan, 2006)&lt;/DisplayText&gt;&lt;record&gt;&lt;rec-number&gt;131&lt;/rec-number&gt;&lt;foreign-keys&gt;&lt;key app="EN" db-id="z5d2rfseoxv5eoezp2rp9sfctvxwsss2v090" timestamp="1636630703" guid="84b2cc94-ece2-45d0-83ed-76bec79a3d57"&gt;131&lt;/key&gt;&lt;/foreign-keys&gt;&lt;ref-type name="Journal Article"&gt;17&lt;/ref-type&gt;&lt;contributors&gt;&lt;authors&gt;&lt;author&gt;Curtin, J. J.&lt;/author&gt;&lt;author&gt;Donlan, R. M.&lt;/author&gt;&lt;/authors&gt;&lt;/contributors&gt;&lt;auth-address&gt;Division of Healthcare Quality Promotion, Centers for Disease Control and Prevention, Mail Stop C-16, 1600 Clifton Road, Atlanta, GA 30333, USA.&lt;/auth-address&gt;&lt;titles&gt;&lt;title&gt;Using bacteriophages to reduce formation of catheter-associated biofilms by Staphylococcus epidermidis&lt;/title&gt;&lt;secondary-title&gt;Antimicrob Agents Chemother&lt;/secondary-title&gt;&lt;/titles&gt;&lt;periodical&gt;&lt;full-title&gt;Antimicrob Agents Chemother&lt;/full-title&gt;&lt;/periodical&gt;&lt;pages&gt;1268-75&lt;/pages&gt;&lt;volume&gt;50&lt;/volume&gt;&lt;number&gt;4&lt;/number&gt;&lt;edition&gt;2006/03/30&lt;/edition&gt;&lt;keywords&gt;&lt;keyword&gt;*Biofilms&lt;/keyword&gt;&lt;keyword&gt;Catheters, Indwelling/*microbiology&lt;/keyword&gt;&lt;keyword&gt;Humans&lt;/keyword&gt;&lt;keyword&gt;Microscopy, Electron, Scanning&lt;/keyword&gt;&lt;keyword&gt;Staphylococcus Phages/*physiology&lt;/keyword&gt;&lt;keyword&gt;Staphylococcus epidermidis/*growth &amp;amp; development&lt;/keyword&gt;&lt;/keywords&gt;&lt;dates&gt;&lt;year&gt;2006&lt;/year&gt;&lt;pub-dates&gt;&lt;date&gt;Apr&lt;/date&gt;&lt;/pub-dates&gt;&lt;/dates&gt;&lt;isbn&gt;0066-4804 (Print)&amp;#xD;0066-4804 (Linking)&lt;/isbn&gt;&lt;accession-num&gt;16569839&lt;/accession-num&gt;&lt;urls&gt;&lt;related-urls&gt;&lt;url&gt;https://www.ncbi.nlm.nih.gov/pubmed/16569839&lt;/url&gt;&lt;/related-urls&gt;&lt;/urls&gt;&lt;custom2&gt;PMC1426991&lt;/custom2&gt;&lt;electronic-resource-num&gt;10.1128/AAC.50.4.1268-1275.2006&lt;/electronic-resource-num&gt;&lt;/record&gt;&lt;/Cite&gt;&lt;/EndNote&gt;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(Curtin and Donlan, 2006)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B404D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S. epidermidis </w:t>
            </w:r>
          </w:p>
          <w:p w14:paraId="72EEA8C1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</w:p>
          <w:p w14:paraId="03A709C0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DB4EF" w14:textId="48CCEBB3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456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07F8" w14:textId="77777777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proofErr w:type="spellStart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Lubri-sil</w:t>
            </w:r>
            <w:proofErr w:type="spellEnd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 all-silicone 16 French Foley catheters</w:t>
            </w:r>
          </w:p>
          <w:p w14:paraId="068318C8" w14:textId="77777777" w:rsidR="00C55802" w:rsidRPr="00B735D8" w:rsidRDefault="00C55802" w:rsidP="00B735D8">
            <w:pPr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D9C0C" w14:textId="77777777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Led to log-CFU/cm2 biofilm reduction of 4.47 and 2.34 with and without supplemental divalent cations, respectively.  </w:t>
            </w:r>
          </w:p>
          <w:p w14:paraId="6E5A6FF8" w14:textId="10884204" w:rsidR="00C55802" w:rsidRPr="00B735D8" w:rsidRDefault="00C55802" w:rsidP="004B63B3">
            <w:pPr>
              <w:numPr>
                <w:ilvl w:val="0"/>
                <w:numId w:val="30"/>
              </w:numPr>
              <w:tabs>
                <w:tab w:val="left" w:pos="720"/>
              </w:tabs>
              <w:spacing w:before="0" w:after="0"/>
              <w:textAlignment w:val="baseline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Pretreatment of phage on the catheter surface prevented biofilm formation.</w:t>
            </w:r>
          </w:p>
        </w:tc>
      </w:tr>
      <w:tr w:rsidR="00C55802" w:rsidRPr="00B735D8" w14:paraId="1568EDB6" w14:textId="77777777" w:rsidTr="00B735D8">
        <w:trPr>
          <w:trHeight w:val="632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E95DDE" w14:textId="75740FE4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begin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instrText xml:space="preserve"> ADDIN EN.CITE &lt;EndNote&gt;&lt;Cite&gt;&lt;Author&gt;Doolittle&lt;/Author&gt;&lt;Year&gt;1995&lt;/Year&gt;&lt;RecNum&gt;130&lt;/RecNum&gt;&lt;DisplayText&gt;(Doolittle et al., 1995)&lt;/DisplayText&gt;&lt;record&gt;&lt;rec-number&gt;130&lt;/rec-number&gt;&lt;foreign-keys&gt;&lt;key app="EN" db-id="z5d2rfseoxv5eoezp2rp9sfctvxwsss2v090" timestamp="1636630604" guid="71664fb0-3b2a-498e-9dc9-c13f5e54a492"&gt;130&lt;/key&gt;&lt;/foreign-keys&gt;&lt;ref-type name="Journal Article"&gt;17&lt;/ref-type&gt;&lt;contributors&gt;&lt;authors&gt;&lt;author&gt;Doolittle, M. M.&lt;/author&gt;&lt;author&gt;Cooney, J. J.&lt;/author&gt;&lt;author&gt;Caldwell, D. E.&lt;/author&gt;&lt;/authors&gt;&lt;/contributors&gt;&lt;auth-address&gt;Environmental Sciences Program, University of Massachusetts, Boston 02125-3393.&lt;/auth-address&gt;&lt;titles&gt;&lt;title&gt;Lytic infection of Escherichia coli biofilms by bacteriophage T4&lt;/title&gt;&lt;secondary-title&gt;Can J Microbiol&lt;/secondary-title&gt;&lt;/titles&gt;&lt;periodical&gt;&lt;full-title&gt;Can J Microbiol&lt;/full-title&gt;&lt;/periodical&gt;&lt;pages&gt;12-8&lt;/pages&gt;&lt;volume&gt;41&lt;/volume&gt;&lt;number&gt;1&lt;/number&gt;&lt;edition&gt;1995/01/01&lt;/edition&gt;&lt;keywords&gt;&lt;keyword&gt;Bacteriolysis&lt;/keyword&gt;&lt;keyword&gt;Bacteriophage T4/*physiology&lt;/keyword&gt;&lt;keyword&gt;*Biofilms&lt;/keyword&gt;&lt;keyword&gt;Equipment Contamination&lt;/keyword&gt;&lt;keyword&gt;*Escherichia coli/virology&lt;/keyword&gt;&lt;keyword&gt;Polyvinyl Chloride&lt;/keyword&gt;&lt;keyword&gt;Virus Replication&lt;/keyword&gt;&lt;/keywords&gt;&lt;dates&gt;&lt;year&gt;1995&lt;/year&gt;&lt;pub-dates&gt;&lt;date&gt;Jan&lt;/date&gt;&lt;/pub-dates&gt;&lt;/dates&gt;&lt;isbn&gt;0008-4166 (Print)&amp;#xD;0008-4166 (Linking)&lt;/isbn&gt;&lt;accession-num&gt;7728652&lt;/accession-num&gt;&lt;urls&gt;&lt;related-urls&gt;&lt;url&gt;https://www.ncbi.nlm.nih.gov/pubmed/7728652&lt;/url&gt;&lt;/related-urls&gt;&lt;/urls&gt;&lt;electronic-resource-num&gt;10.1139/m95-002&lt;/electronic-resource-num&gt;&lt;/record&gt;&lt;/Cite&gt;&lt;/EndNote&gt;</w:instrTex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separate"/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t>(Doolittle et al., 1995)</w:t>
            </w:r>
            <w:r w:rsidRPr="00B735D8">
              <w:rPr>
                <w:rFonts w:eastAsia="Times New Roman" w:cs="Times New Roman"/>
                <w:color w:val="000000" w:themeColor="text1"/>
                <w:szCs w:val="24"/>
                <w:highlight w:val="white"/>
              </w:rPr>
              <w:fldChar w:fldCharType="end"/>
            </w:r>
          </w:p>
        </w:tc>
        <w:tc>
          <w:tcPr>
            <w:tcW w:w="1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2C134" w14:textId="0092A78D" w:rsidR="00C55802" w:rsidRPr="00B735D8" w:rsidRDefault="00C55802" w:rsidP="00B735D8">
            <w:pPr>
              <w:widowControl w:val="0"/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i/>
                <w:iCs/>
                <w:color w:val="000000" w:themeColor="text1"/>
                <w:szCs w:val="24"/>
                <w:shd w:val="clear" w:color="auto" w:fill="FFFFFF"/>
              </w:rPr>
              <w:t xml:space="preserve">E. coli </w:t>
            </w:r>
          </w:p>
        </w:tc>
        <w:tc>
          <w:tcPr>
            <w:tcW w:w="1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AB12A" w14:textId="15327A4E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T4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552C" w14:textId="4C8AD103" w:rsidR="00C55802" w:rsidRPr="00B735D8" w:rsidRDefault="00C55802" w:rsidP="00B735D8">
            <w:pPr>
              <w:widowControl w:val="0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Polyvinyl chloride coupons placed in modified </w:t>
            </w:r>
            <w:proofErr w:type="gramStart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>Robbins</w:t>
            </w:r>
            <w:proofErr w:type="gramEnd"/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 devices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F6CAC" w14:textId="04813ACB" w:rsidR="00C55802" w:rsidRPr="00B735D8" w:rsidRDefault="00C55802" w:rsidP="004B63B3">
            <w:pPr>
              <w:widowControl w:val="0"/>
              <w:numPr>
                <w:ilvl w:val="0"/>
                <w:numId w:val="30"/>
              </w:numPr>
              <w:spacing w:before="0" w:after="0" w:line="276" w:lineRule="auto"/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</w:pPr>
            <w:r w:rsidRPr="00B735D8">
              <w:rPr>
                <w:rFonts w:eastAsia="Times New Roman" w:cs="Times New Roman"/>
                <w:color w:val="000000" w:themeColor="text1"/>
                <w:szCs w:val="24"/>
                <w:shd w:val="clear" w:color="auto" w:fill="FFFFFF"/>
              </w:rPr>
              <w:t xml:space="preserve">Eliminated existing biofilm </w:t>
            </w:r>
          </w:p>
        </w:tc>
      </w:tr>
    </w:tbl>
    <w:p w14:paraId="5930E0D1" w14:textId="432D9787" w:rsidR="00AF29DB" w:rsidRPr="00AF29DB" w:rsidRDefault="00AF29DB" w:rsidP="00B735D8">
      <w:pPr>
        <w:spacing w:before="240"/>
        <w:rPr>
          <w:rFonts w:eastAsia="Times New Roman" w:cs="Times New Roman"/>
          <w:color w:val="000000" w:themeColor="text1"/>
          <w:szCs w:val="24"/>
        </w:rPr>
      </w:pPr>
    </w:p>
    <w:p w14:paraId="471AFB92" w14:textId="7131EE99" w:rsidR="00AF29DB" w:rsidRPr="00AF29DB" w:rsidRDefault="00AF29DB" w:rsidP="00B735D8">
      <w:pPr>
        <w:spacing w:before="240"/>
        <w:rPr>
          <w:rFonts w:eastAsia="Times New Roman" w:cs="Times New Roman"/>
          <w:color w:val="000000" w:themeColor="text1"/>
          <w:szCs w:val="24"/>
        </w:rPr>
      </w:pPr>
    </w:p>
    <w:p w14:paraId="239B4644" w14:textId="77777777" w:rsidR="00AF29DB" w:rsidRPr="00AF29DB" w:rsidRDefault="00AF29DB" w:rsidP="00B735D8">
      <w:pPr>
        <w:spacing w:before="240"/>
        <w:rPr>
          <w:rFonts w:eastAsia="Times New Roman" w:cs="Times New Roman"/>
          <w:color w:val="000000" w:themeColor="text1"/>
          <w:szCs w:val="24"/>
        </w:rPr>
      </w:pPr>
    </w:p>
    <w:p w14:paraId="22DF9BDA" w14:textId="77777777" w:rsidR="00AF29DB" w:rsidRPr="00AF29DB" w:rsidRDefault="00AF29DB" w:rsidP="00B735D8">
      <w:pPr>
        <w:spacing w:before="240"/>
        <w:rPr>
          <w:rFonts w:eastAsia="Times New Roman" w:cs="Times New Roman"/>
          <w:color w:val="000000" w:themeColor="text1"/>
          <w:szCs w:val="24"/>
        </w:rPr>
      </w:pPr>
    </w:p>
    <w:p w14:paraId="7F6B18D7" w14:textId="77777777" w:rsidR="00002210" w:rsidRPr="00AF29DB" w:rsidRDefault="00002210" w:rsidP="00B735D8">
      <w:pPr>
        <w:spacing w:before="240"/>
        <w:rPr>
          <w:rFonts w:eastAsia="Times New Roman" w:cs="Times New Roman"/>
          <w:color w:val="000000" w:themeColor="text1"/>
          <w:szCs w:val="24"/>
        </w:rPr>
      </w:pPr>
    </w:p>
    <w:p w14:paraId="0DD36F12" w14:textId="77777777" w:rsidR="000D5B99" w:rsidRDefault="000D5B99" w:rsidP="00B735D8">
      <w:pPr>
        <w:spacing w:before="240"/>
        <w:rPr>
          <w:rFonts w:cs="Times New Roman"/>
          <w:color w:val="000000" w:themeColor="text1"/>
        </w:rPr>
      </w:pPr>
    </w:p>
    <w:p w14:paraId="1ABD0E7A" w14:textId="223DD071" w:rsidR="000D5B99" w:rsidRPr="00AF29DB" w:rsidRDefault="000D5B99" w:rsidP="00B735D8">
      <w:pPr>
        <w:spacing w:before="240"/>
        <w:rPr>
          <w:rFonts w:cs="Times New Roman"/>
          <w:color w:val="000000" w:themeColor="text1"/>
        </w:rPr>
      </w:pPr>
      <w:r w:rsidRPr="000D5B99">
        <w:rPr>
          <w:rFonts w:cs="Times New Roman"/>
          <w:color w:val="000000" w:themeColor="text1"/>
        </w:rPr>
        <w:lastRenderedPageBreak/>
        <w:t>Reference:</w:t>
      </w:r>
    </w:p>
    <w:p w14:paraId="21D7163A" w14:textId="77777777" w:rsidR="0018534A" w:rsidRPr="0018534A" w:rsidRDefault="00D025F3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AF29DB">
        <w:rPr>
          <w:color w:val="000000" w:themeColor="text1"/>
        </w:rPr>
        <w:fldChar w:fldCharType="begin"/>
      </w:r>
      <w:r w:rsidRPr="00AF29DB">
        <w:rPr>
          <w:color w:val="000000" w:themeColor="text1"/>
        </w:rPr>
        <w:instrText xml:space="preserve"> ADDIN EN.REFLIST </w:instrText>
      </w:r>
      <w:r w:rsidRPr="00AF29DB">
        <w:rPr>
          <w:color w:val="000000" w:themeColor="text1"/>
        </w:rPr>
        <w:fldChar w:fldCharType="separate"/>
      </w:r>
      <w:r w:rsidR="0018534A" w:rsidRPr="0018534A">
        <w:rPr>
          <w:noProof/>
        </w:rPr>
        <w:t xml:space="preserve">Adnan, M., Ali Shah, M.R., Jamal, M., Jalil, F., Andleeb, S., Nawaz, M.A., et al. (2020). Isolation and characterization of bacteriophage to control multidrug-resistant Pseudomonas aeruginosa planktonic cells and biofilm. </w:t>
      </w:r>
      <w:r w:rsidR="0018534A" w:rsidRPr="0018534A">
        <w:rPr>
          <w:i/>
          <w:noProof/>
        </w:rPr>
        <w:t>Biologicals</w:t>
      </w:r>
      <w:r w:rsidR="0018534A" w:rsidRPr="0018534A">
        <w:rPr>
          <w:noProof/>
        </w:rPr>
        <w:t xml:space="preserve"> 63</w:t>
      </w:r>
      <w:r w:rsidR="0018534A" w:rsidRPr="0018534A">
        <w:rPr>
          <w:b/>
          <w:noProof/>
        </w:rPr>
        <w:t>,</w:t>
      </w:r>
      <w:r w:rsidR="0018534A" w:rsidRPr="0018534A">
        <w:rPr>
          <w:noProof/>
        </w:rPr>
        <w:t xml:space="preserve"> 89-96. doi: 10.1016/j.biologicals.2019.10.003.</w:t>
      </w:r>
    </w:p>
    <w:p w14:paraId="19398FC8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Alves, D.R., Gaudion, A., Bean, J.E., Perez Esteban, P., Arnot, T.C., Harper, D.R., et al. (2014). Combined use of bacteriophage K and a novel bacteriophage to reduce Staphylococcus aureus biofilm formation. </w:t>
      </w:r>
      <w:r w:rsidRPr="0018534A">
        <w:rPr>
          <w:i/>
          <w:noProof/>
        </w:rPr>
        <w:t>Appl Environ Microbiol</w:t>
      </w:r>
      <w:r w:rsidRPr="0018534A">
        <w:rPr>
          <w:noProof/>
        </w:rPr>
        <w:t xml:space="preserve"> 80(21)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6694-6703. doi: 10.1128/AEM.01789-14.</w:t>
      </w:r>
    </w:p>
    <w:p w14:paraId="7B71A674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Alves, D.R., Perez-Esteban, P., Kot, W., Bean, J.E., Arnot, T., Hansen, L.H., et al. (2016). A novel bacteriophage cocktail reduces and disperses Pseudomonas aeruginosa biofilms under static and flow conditions. </w:t>
      </w:r>
      <w:r w:rsidRPr="0018534A">
        <w:rPr>
          <w:i/>
          <w:noProof/>
        </w:rPr>
        <w:t>Microb Biotechnol</w:t>
      </w:r>
      <w:r w:rsidRPr="0018534A">
        <w:rPr>
          <w:noProof/>
        </w:rPr>
        <w:t xml:space="preserve"> 9(1)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61-74. doi: 10.1111/1751-7915.12316.</w:t>
      </w:r>
    </w:p>
    <w:p w14:paraId="3DD2CA4B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Cano, E.J., Caflisch, K.M., Bollyky, P.L., Van Belleghem, J.D., Patel, R., Fackler, J., et al. (2021). Phage Therapy for Limb-threatening Prosthetic Knee Klebsiella pneumoniae Infection: Case Report and In Vitro Characterization of Anti-biofilm Activity. </w:t>
      </w:r>
      <w:r w:rsidRPr="0018534A">
        <w:rPr>
          <w:i/>
          <w:noProof/>
        </w:rPr>
        <w:t>Clin Infect Dis</w:t>
      </w:r>
      <w:r w:rsidRPr="0018534A">
        <w:rPr>
          <w:noProof/>
        </w:rPr>
        <w:t xml:space="preserve"> 73(1)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e144-e151. doi: 10.1093/cid/ciaa705.</w:t>
      </w:r>
    </w:p>
    <w:p w14:paraId="0F2A99BC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Cha, Y., Chun, J., Son, B., and Ryu, S. (2019). Characterization and Genome Analysis of Staphylococcus aureus Podovirus CSA13 and Its Anti-Biofilm Capacity. </w:t>
      </w:r>
      <w:r w:rsidRPr="0018534A">
        <w:rPr>
          <w:i/>
          <w:noProof/>
        </w:rPr>
        <w:t>Viruses</w:t>
      </w:r>
      <w:r w:rsidRPr="0018534A">
        <w:rPr>
          <w:noProof/>
        </w:rPr>
        <w:t xml:space="preserve"> 11(1). doi: 10.3390/v11010054.</w:t>
      </w:r>
    </w:p>
    <w:p w14:paraId="633D5453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Curtin, J.J., and Donlan, R.M. (2006). Using bacteriophages to reduce formation of catheter-associated biofilms by Staphylococcus epidermidis. </w:t>
      </w:r>
      <w:r w:rsidRPr="0018534A">
        <w:rPr>
          <w:i/>
          <w:noProof/>
        </w:rPr>
        <w:t>Antimicrob Agents Chemother</w:t>
      </w:r>
      <w:r w:rsidRPr="0018534A">
        <w:rPr>
          <w:noProof/>
        </w:rPr>
        <w:t xml:space="preserve"> 50(4)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1268-1275. doi: 10.1128/AAC.50.4.1268-1275.2006.</w:t>
      </w:r>
    </w:p>
    <w:p w14:paraId="29574BB6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D'Andrea, M.M., Frezza, D., Romano, E., Marmo, P., Henrici De Angelis, L., Perini, N., et al. (2020). The lytic bacteriophage vB_EfaH_EF1TV, a new member of the Herelleviridae family, disrupts biofilm produced by Enterococcus faecalis clinical strains. </w:t>
      </w:r>
      <w:r w:rsidRPr="0018534A">
        <w:rPr>
          <w:i/>
          <w:noProof/>
        </w:rPr>
        <w:t>J Glob Antimicrob Resist</w:t>
      </w:r>
      <w:r w:rsidRPr="0018534A">
        <w:rPr>
          <w:noProof/>
        </w:rPr>
        <w:t xml:space="preserve"> 21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68-75. doi: 10.1016/j.jgar.2019.10.019.</w:t>
      </w:r>
    </w:p>
    <w:p w14:paraId="66902D23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Danis-Wlodarczyk, K., Olszak, T., Arabski, M., Wasik, S., Majkowska-Skrobek, G., Augustyniak, D., et al. (2015). Characterization of the Newly Isolated Lytic Bacteriophages KTN6 and KT28 and Their Efficacy against Pseudomonas aeruginosa Biofilm. </w:t>
      </w:r>
      <w:r w:rsidRPr="0018534A">
        <w:rPr>
          <w:i/>
          <w:noProof/>
        </w:rPr>
        <w:t>PLoS One</w:t>
      </w:r>
      <w:r w:rsidRPr="0018534A">
        <w:rPr>
          <w:noProof/>
        </w:rPr>
        <w:t xml:space="preserve"> 10(5)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e0127603. doi: 10.1371/journal.pone.0127603.</w:t>
      </w:r>
    </w:p>
    <w:p w14:paraId="74D2F2DC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Doolittle, M.M., Cooney, J.J., and Caldwell, D.E. (1995). Lytic infection of Escherichia coli biofilms by bacteriophage T4. </w:t>
      </w:r>
      <w:r w:rsidRPr="0018534A">
        <w:rPr>
          <w:i/>
          <w:noProof/>
        </w:rPr>
        <w:t>Can J Microbiol</w:t>
      </w:r>
      <w:r w:rsidRPr="0018534A">
        <w:rPr>
          <w:noProof/>
        </w:rPr>
        <w:t xml:space="preserve"> 41(1)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12-18. doi: 10.1139/m95-002.</w:t>
      </w:r>
    </w:p>
    <w:p w14:paraId="66C3283B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Gu, Y., Xu, Y., Xu, J., Yu, X., Huang, X., Liu, G., et al. (2019). Identification of novel bacteriophage vB_EcoP-EG1 with lytic activity against planktonic and biofilm forms of uropathogenic Escherichia coli. </w:t>
      </w:r>
      <w:r w:rsidRPr="0018534A">
        <w:rPr>
          <w:i/>
          <w:noProof/>
        </w:rPr>
        <w:t>Appl Microbiol Biotechnol</w:t>
      </w:r>
      <w:r w:rsidRPr="0018534A">
        <w:rPr>
          <w:noProof/>
        </w:rPr>
        <w:t xml:space="preserve"> 103(1)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315-326. doi: 10.1007/s00253-018-9471-x.</w:t>
      </w:r>
    </w:p>
    <w:p w14:paraId="667F47B1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Gupta, P., Singh, H.S., Shukla, V.K., Nath, G., and Bhartiya, S.K. (2019). Bacteriophage Therapy of Chronic Nonhealing Wound: Clinical Study. </w:t>
      </w:r>
      <w:r w:rsidRPr="0018534A">
        <w:rPr>
          <w:i/>
          <w:noProof/>
        </w:rPr>
        <w:t>Int J Low Extrem Wounds</w:t>
      </w:r>
      <w:r w:rsidRPr="0018534A">
        <w:rPr>
          <w:noProof/>
        </w:rPr>
        <w:t xml:space="preserve"> 18(2)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171-175. doi: 10.1177/1534734619835115.</w:t>
      </w:r>
    </w:p>
    <w:p w14:paraId="42C4F351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Jamal, M., Andleeb, S., Jalil, F., Imran, M., Nawaz, M.A., Hussain, T., et al. (2019). Isolation, characterization and efficacy of phage MJ2 against biofilm forming multi-drug resistant Enterobacter cloacae. </w:t>
      </w:r>
      <w:r w:rsidRPr="0018534A">
        <w:rPr>
          <w:i/>
          <w:noProof/>
        </w:rPr>
        <w:t>Folia Microbiol (Praha)</w:t>
      </w:r>
      <w:r w:rsidRPr="0018534A">
        <w:rPr>
          <w:noProof/>
        </w:rPr>
        <w:t xml:space="preserve"> 64(1)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101-111. doi: 10.1007/s12223-018-0636-x.</w:t>
      </w:r>
    </w:p>
    <w:p w14:paraId="368C3512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lastRenderedPageBreak/>
        <w:t xml:space="preserve">Jamal, M., Hussain, T., Das, C.R., and Andleeb, S. (2015). Characterization of Siphoviridae phage Z and studying its efficacy against multidrug-resistant Klebsiella pneumoniae planktonic cells and biofilm. </w:t>
      </w:r>
      <w:r w:rsidRPr="0018534A">
        <w:rPr>
          <w:i/>
          <w:noProof/>
        </w:rPr>
        <w:t>J Med Microbiol</w:t>
      </w:r>
      <w:r w:rsidRPr="0018534A">
        <w:rPr>
          <w:noProof/>
        </w:rPr>
        <w:t xml:space="preserve"> 64(Pt 4)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454-462. doi: 10.1099/jmm.0.000040.</w:t>
      </w:r>
    </w:p>
    <w:p w14:paraId="5AAB240C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Kelly, D., McAuliffe, O., Ross, R.P., and Coffey, A. (2012). Prevention of Staphylococcus aureus biofilm formation and reduction in established biofilm density using a combination of phage K and modified derivatives. </w:t>
      </w:r>
      <w:r w:rsidRPr="0018534A">
        <w:rPr>
          <w:i/>
          <w:noProof/>
        </w:rPr>
        <w:t>Lett Appl Microbiol</w:t>
      </w:r>
      <w:r w:rsidRPr="0018534A">
        <w:rPr>
          <w:noProof/>
        </w:rPr>
        <w:t xml:space="preserve"> 54(4)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286-291. doi: 10.1111/j.1472-765X.2012.03205.x.</w:t>
      </w:r>
    </w:p>
    <w:p w14:paraId="341FADF7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Kim, S., Rahman, M., Seol, S.Y., Yoon, S.S., and Kim, J. (2012). Pseudomonas aeruginosa bacteriophage PA1O requires type IV pili for infection and shows broad bactericidal and biofilm removal activities. </w:t>
      </w:r>
      <w:r w:rsidRPr="0018534A">
        <w:rPr>
          <w:i/>
          <w:noProof/>
        </w:rPr>
        <w:t>Appl Environ Microbiol</w:t>
      </w:r>
      <w:r w:rsidRPr="0018534A">
        <w:rPr>
          <w:noProof/>
        </w:rPr>
        <w:t xml:space="preserve"> 78(17)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6380-6385. doi: 10.1128/AEM.00648-12.</w:t>
      </w:r>
    </w:p>
    <w:p w14:paraId="622EDA9B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Kwiatek, M., Parasion, S., Rutyna, P., Mizak, L., Gryko, R., Niemcewicz, M., et al. (2017). Isolation of bacteriophages and their application to control Pseudomonas aeruginosa in planktonic and biofilm models. </w:t>
      </w:r>
      <w:r w:rsidRPr="0018534A">
        <w:rPr>
          <w:i/>
          <w:noProof/>
        </w:rPr>
        <w:t>Res Microbiol</w:t>
      </w:r>
      <w:r w:rsidRPr="0018534A">
        <w:rPr>
          <w:noProof/>
        </w:rPr>
        <w:t xml:space="preserve"> 168(3)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194-207. doi: 10.1016/j.resmic.2016.10.009.</w:t>
      </w:r>
    </w:p>
    <w:p w14:paraId="7408C139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Lehman, S.M., and Donlan, R.M. (2015). Bacteriophage-mediated control of a two-species biofilm formed by microorganisms causing catheter-associated urinary tract infections in an in vitro urinary catheter model. </w:t>
      </w:r>
      <w:r w:rsidRPr="0018534A">
        <w:rPr>
          <w:i/>
          <w:noProof/>
        </w:rPr>
        <w:t>Antimicrob Agents Chemother</w:t>
      </w:r>
      <w:r w:rsidRPr="0018534A">
        <w:rPr>
          <w:noProof/>
        </w:rPr>
        <w:t xml:space="preserve"> 59(2)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1127-1137. doi: 10.1128/AAC.03786-14.</w:t>
      </w:r>
    </w:p>
    <w:p w14:paraId="674C0235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Manoharadas, S., Altaf, M., Alrefaei, A.F., Hussain, S.A., Devasia, R.M., Badjah Hadj, A.Y.M., et al. (2021). Microscopic analysis of the inhibition of staphylococcal biofilm formation by Escherichia coli and the disruption of preformed staphylococcal biofilm by bacteriophage. </w:t>
      </w:r>
      <w:r w:rsidRPr="0018534A">
        <w:rPr>
          <w:i/>
          <w:noProof/>
        </w:rPr>
        <w:t>Microsc Res Tech</w:t>
      </w:r>
      <w:r w:rsidRPr="0018534A">
        <w:rPr>
          <w:noProof/>
        </w:rPr>
        <w:t xml:space="preserve"> 84(7)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1513-1521. doi: 10.1002/jemt.23707.</w:t>
      </w:r>
    </w:p>
    <w:p w14:paraId="3E266B00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Morris, J., Kelly, N., Elliott, L., Grant, A., Wilkinson, M., Hazratwala, K., et al. (2019). Evaluation of Bacteriophage Anti-Biofilm Activity for Potential Control of Orthopedic Implant-Related Infections Caused by Staphylococcus aureus. </w:t>
      </w:r>
      <w:r w:rsidRPr="0018534A">
        <w:rPr>
          <w:i/>
          <w:noProof/>
        </w:rPr>
        <w:t>Surg Infect (Larchmt)</w:t>
      </w:r>
      <w:r w:rsidRPr="0018534A">
        <w:rPr>
          <w:noProof/>
        </w:rPr>
        <w:t xml:space="preserve"> 20(1)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16-24. doi: 10.1089/sur.2018.135.</w:t>
      </w:r>
    </w:p>
    <w:p w14:paraId="7E0F6AF7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Nzakizwanayo, J., Hanin, A., Alves, D.R., McCutcheon, B., Dedi, C., Salvage, J., et al. (2015). Bacteriophage Can Prevent Encrustation and Blockage of Urinary Catheters by Proteus mirabilis. </w:t>
      </w:r>
      <w:r w:rsidRPr="0018534A">
        <w:rPr>
          <w:i/>
          <w:noProof/>
        </w:rPr>
        <w:t>Antimicrob Agents Chemother</w:t>
      </w:r>
      <w:r w:rsidRPr="0018534A">
        <w:rPr>
          <w:noProof/>
        </w:rPr>
        <w:t xml:space="preserve"> 60(3)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1530-1536. doi: 10.1128/aac.02685-15.</w:t>
      </w:r>
    </w:p>
    <w:p w14:paraId="2FCA0EA2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Rizzo, N.N., Pottker, E.S., Webber, B., Borges, K.A., Duarte, S.C., Levandowski, R., et al. (2020). Effect of two lytic bacteriophages against multidrug-resistant and biofilm-forming Salmonella Gallinarum from poultry. </w:t>
      </w:r>
      <w:r w:rsidRPr="0018534A">
        <w:rPr>
          <w:i/>
          <w:noProof/>
        </w:rPr>
        <w:t>Br Poult Sci</w:t>
      </w:r>
      <w:r w:rsidRPr="0018534A">
        <w:rPr>
          <w:noProof/>
        </w:rPr>
        <w:t xml:space="preserve"> 61(6)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640-645. doi: 10.1080/00071668.2020.1805724.</w:t>
      </w:r>
    </w:p>
    <w:p w14:paraId="070185A1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Shafique, M., Alvi, I.A., Abbas, Z., and Ur Rehman, S. (2017). Assessment of biofilm removal capacity of a broad host range bacteriophage JHP against Pseudomonas aeruginosa. </w:t>
      </w:r>
      <w:r w:rsidRPr="0018534A">
        <w:rPr>
          <w:i/>
          <w:noProof/>
        </w:rPr>
        <w:t>APMIS</w:t>
      </w:r>
      <w:r w:rsidRPr="0018534A">
        <w:rPr>
          <w:noProof/>
        </w:rPr>
        <w:t xml:space="preserve"> 125(6)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579-584. doi: 10.1111/apm.12691.</w:t>
      </w:r>
    </w:p>
    <w:p w14:paraId="7F625EAA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Son, J.S., Lee, S.J., Jun, S.Y., Yoon, S.J., Kang, S.H., Paik, H.R., et al. (2010). Antibacterial and biofilm removal activity of a podoviridae Staphylococcus aureus bacteriophage SAP-2 and a derived recombinant cell-wall-degrading enzyme. </w:t>
      </w:r>
      <w:r w:rsidRPr="0018534A">
        <w:rPr>
          <w:i/>
          <w:noProof/>
        </w:rPr>
        <w:t>Appl Microbiol Biotechnol</w:t>
      </w:r>
      <w:r w:rsidRPr="0018534A">
        <w:rPr>
          <w:noProof/>
        </w:rPr>
        <w:t xml:space="preserve"> 86(5)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1439-1449. doi: 10.1007/s00253-009-2386-9.</w:t>
      </w:r>
    </w:p>
    <w:p w14:paraId="21FEBA39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Szymczak, M., Grygorcewicz, B., Karczewska-Golec, J., Decewicz, P., Pankowski, J.A., Orszagh-Szturo, H., et al. (2020). Characterization of a Unique Bordetella bronchiseptica </w:t>
      </w:r>
      <w:r w:rsidRPr="0018534A">
        <w:rPr>
          <w:noProof/>
        </w:rPr>
        <w:lastRenderedPageBreak/>
        <w:t xml:space="preserve">vB_BbrP_BB8 Bacteriophage and Its Application as an Antibacterial Agent. </w:t>
      </w:r>
      <w:r w:rsidRPr="0018534A">
        <w:rPr>
          <w:i/>
          <w:noProof/>
        </w:rPr>
        <w:t>Int J Mol Sci</w:t>
      </w:r>
      <w:r w:rsidRPr="0018534A">
        <w:rPr>
          <w:noProof/>
        </w:rPr>
        <w:t xml:space="preserve"> 21(4). doi: 10.3390/ijms21041403.</w:t>
      </w:r>
    </w:p>
    <w:p w14:paraId="67E32DB9" w14:textId="77777777" w:rsidR="0018534A" w:rsidRPr="0018534A" w:rsidRDefault="0018534A" w:rsidP="00B735D8">
      <w:pPr>
        <w:pStyle w:val="EndNoteBibliography"/>
        <w:spacing w:after="0"/>
        <w:ind w:left="720" w:hanging="720"/>
        <w:jc w:val="left"/>
        <w:rPr>
          <w:noProof/>
        </w:rPr>
      </w:pPr>
      <w:r w:rsidRPr="0018534A">
        <w:rPr>
          <w:noProof/>
        </w:rPr>
        <w:t xml:space="preserve">Yele, A.B., Thawal, N.D., Sahu, P.K., and Chopade, B.A. (2012). Novel lytic bacteriophage AB7-IBB1 of Acinetobacter baumannii: isolation, characterization and its effect on biofilm. </w:t>
      </w:r>
      <w:r w:rsidRPr="0018534A">
        <w:rPr>
          <w:i/>
          <w:noProof/>
        </w:rPr>
        <w:t>Arch Virol</w:t>
      </w:r>
      <w:r w:rsidRPr="0018534A">
        <w:rPr>
          <w:noProof/>
        </w:rPr>
        <w:t xml:space="preserve"> 157(8)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1441-1450. doi: 10.1007/s00705-012-1320-0.</w:t>
      </w:r>
    </w:p>
    <w:p w14:paraId="79156DF1" w14:textId="77777777" w:rsidR="0018534A" w:rsidRPr="0018534A" w:rsidRDefault="0018534A" w:rsidP="00B735D8">
      <w:pPr>
        <w:pStyle w:val="EndNoteBibliography"/>
        <w:ind w:left="720" w:hanging="720"/>
        <w:jc w:val="left"/>
        <w:rPr>
          <w:noProof/>
        </w:rPr>
      </w:pPr>
      <w:r w:rsidRPr="0018534A">
        <w:rPr>
          <w:noProof/>
        </w:rPr>
        <w:t xml:space="preserve">Yuan, Y., Qu, K., Tan, D., Li, X., Wang, L., Cong, C., et al. (2019). Isolation and characterization of a bacteriophage and its potential to disrupt multi-drug resistant Pseudomonas aeruginosa biofilms. </w:t>
      </w:r>
      <w:r w:rsidRPr="0018534A">
        <w:rPr>
          <w:i/>
          <w:noProof/>
        </w:rPr>
        <w:t>Microb Pathog</w:t>
      </w:r>
      <w:r w:rsidRPr="0018534A">
        <w:rPr>
          <w:noProof/>
        </w:rPr>
        <w:t xml:space="preserve"> 128</w:t>
      </w:r>
      <w:r w:rsidRPr="0018534A">
        <w:rPr>
          <w:b/>
          <w:noProof/>
        </w:rPr>
        <w:t>,</w:t>
      </w:r>
      <w:r w:rsidRPr="0018534A">
        <w:rPr>
          <w:noProof/>
        </w:rPr>
        <w:t xml:space="preserve"> 329-336. doi: 10.1016/j.micpath.2019.01.032.</w:t>
      </w:r>
    </w:p>
    <w:p w14:paraId="1D7C7ECA" w14:textId="5DEA1ADD" w:rsidR="00402D78" w:rsidRPr="00AF29DB" w:rsidRDefault="00D025F3" w:rsidP="00B735D8">
      <w:pPr>
        <w:spacing w:before="240"/>
        <w:rPr>
          <w:rFonts w:cs="Times New Roman"/>
          <w:color w:val="000000" w:themeColor="text1"/>
        </w:rPr>
      </w:pPr>
      <w:r w:rsidRPr="00AF29DB">
        <w:rPr>
          <w:rFonts w:cs="Times New Roman"/>
          <w:color w:val="000000" w:themeColor="text1"/>
        </w:rPr>
        <w:fldChar w:fldCharType="end"/>
      </w:r>
    </w:p>
    <w:sectPr w:rsidR="00402D78" w:rsidRPr="00AF29DB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EFCB4" w14:textId="77777777" w:rsidR="0078189C" w:rsidRDefault="0078189C" w:rsidP="00117666">
      <w:pPr>
        <w:spacing w:after="0"/>
      </w:pPr>
      <w:r>
        <w:separator/>
      </w:r>
    </w:p>
  </w:endnote>
  <w:endnote w:type="continuationSeparator" w:id="0">
    <w:p w14:paraId="1FBB132A" w14:textId="77777777" w:rsidR="0078189C" w:rsidRDefault="0078189C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CFAD" w14:textId="77777777" w:rsidR="0078189C" w:rsidRDefault="0078189C" w:rsidP="00117666">
      <w:pPr>
        <w:spacing w:after="0"/>
      </w:pPr>
      <w:r>
        <w:separator/>
      </w:r>
    </w:p>
  </w:footnote>
  <w:footnote w:type="continuationSeparator" w:id="0">
    <w:p w14:paraId="5184104F" w14:textId="77777777" w:rsidR="0078189C" w:rsidRDefault="0078189C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E3A"/>
    <w:multiLevelType w:val="multilevel"/>
    <w:tmpl w:val="D9226D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7939AF"/>
    <w:multiLevelType w:val="multilevel"/>
    <w:tmpl w:val="679422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2E65B86"/>
    <w:multiLevelType w:val="multilevel"/>
    <w:tmpl w:val="D67E2E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30A4CFE"/>
    <w:multiLevelType w:val="multilevel"/>
    <w:tmpl w:val="D5BAEFE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3975CAE"/>
    <w:multiLevelType w:val="multilevel"/>
    <w:tmpl w:val="A8C4EE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52E5E03"/>
    <w:multiLevelType w:val="multilevel"/>
    <w:tmpl w:val="052E5E0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C61DE"/>
    <w:multiLevelType w:val="multilevel"/>
    <w:tmpl w:val="AB22DD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0A77A9D"/>
    <w:multiLevelType w:val="multilevel"/>
    <w:tmpl w:val="3E8836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95F7744"/>
    <w:multiLevelType w:val="multilevel"/>
    <w:tmpl w:val="835E4B8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E1E99"/>
    <w:multiLevelType w:val="multilevel"/>
    <w:tmpl w:val="1A64DE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1" w15:restartNumberingAfterBreak="0">
    <w:nsid w:val="20673577"/>
    <w:multiLevelType w:val="multilevel"/>
    <w:tmpl w:val="B9CA21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45433D4"/>
    <w:multiLevelType w:val="multilevel"/>
    <w:tmpl w:val="32DEC3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E0F05B0"/>
    <w:multiLevelType w:val="multilevel"/>
    <w:tmpl w:val="B19EB1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0222243"/>
    <w:multiLevelType w:val="multilevel"/>
    <w:tmpl w:val="89BECB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F6680"/>
    <w:multiLevelType w:val="multilevel"/>
    <w:tmpl w:val="314CB8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54078BB"/>
    <w:multiLevelType w:val="multilevel"/>
    <w:tmpl w:val="454078B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7971E7"/>
    <w:multiLevelType w:val="multilevel"/>
    <w:tmpl w:val="088A19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66A6666"/>
    <w:multiLevelType w:val="multilevel"/>
    <w:tmpl w:val="682A9380"/>
    <w:lvl w:ilvl="0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8A7FE7"/>
    <w:multiLevelType w:val="multilevel"/>
    <w:tmpl w:val="34D2A5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06E2CDD"/>
    <w:multiLevelType w:val="multilevel"/>
    <w:tmpl w:val="D1FE9A5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3D00098"/>
    <w:multiLevelType w:val="multilevel"/>
    <w:tmpl w:val="63D000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CB66E0"/>
    <w:multiLevelType w:val="multilevel"/>
    <w:tmpl w:val="EB1AD0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A743AFA"/>
    <w:multiLevelType w:val="multilevel"/>
    <w:tmpl w:val="89BECBF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C041AA"/>
    <w:multiLevelType w:val="multilevel"/>
    <w:tmpl w:val="B1F6DD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E994609"/>
    <w:multiLevelType w:val="multilevel"/>
    <w:tmpl w:val="33F47E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D345DD"/>
    <w:multiLevelType w:val="multilevel"/>
    <w:tmpl w:val="F828BFE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D172406"/>
    <w:multiLevelType w:val="multilevel"/>
    <w:tmpl w:val="551804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10"/>
  </w:num>
  <w:num w:numId="3">
    <w:abstractNumId w:val="10"/>
  </w:num>
  <w:num w:numId="4">
    <w:abstractNumId w:val="13"/>
  </w:num>
  <w:num w:numId="5">
    <w:abstractNumId w:val="7"/>
  </w:num>
  <w:num w:numId="6">
    <w:abstractNumId w:val="6"/>
  </w:num>
  <w:num w:numId="7">
    <w:abstractNumId w:val="9"/>
  </w:num>
  <w:num w:numId="8">
    <w:abstractNumId w:val="3"/>
  </w:num>
  <w:num w:numId="9">
    <w:abstractNumId w:val="25"/>
  </w:num>
  <w:num w:numId="10">
    <w:abstractNumId w:val="18"/>
  </w:num>
  <w:num w:numId="11">
    <w:abstractNumId w:val="27"/>
  </w:num>
  <w:num w:numId="12">
    <w:abstractNumId w:val="2"/>
  </w:num>
  <w:num w:numId="13">
    <w:abstractNumId w:val="14"/>
  </w:num>
  <w:num w:numId="14">
    <w:abstractNumId w:val="21"/>
  </w:num>
  <w:num w:numId="15">
    <w:abstractNumId w:val="20"/>
  </w:num>
  <w:num w:numId="16">
    <w:abstractNumId w:val="28"/>
  </w:num>
  <w:num w:numId="17">
    <w:abstractNumId w:val="16"/>
  </w:num>
  <w:num w:numId="18">
    <w:abstractNumId w:val="4"/>
  </w:num>
  <w:num w:numId="19">
    <w:abstractNumId w:val="11"/>
  </w:num>
  <w:num w:numId="20">
    <w:abstractNumId w:val="1"/>
  </w:num>
  <w:num w:numId="21">
    <w:abstractNumId w:val="0"/>
  </w:num>
  <w:num w:numId="22">
    <w:abstractNumId w:val="23"/>
  </w:num>
  <w:num w:numId="23">
    <w:abstractNumId w:val="22"/>
  </w:num>
  <w:num w:numId="24">
    <w:abstractNumId w:val="5"/>
  </w:num>
  <w:num w:numId="25">
    <w:abstractNumId w:val="17"/>
  </w:num>
  <w:num w:numId="26">
    <w:abstractNumId w:val="26"/>
  </w:num>
  <w:num w:numId="27">
    <w:abstractNumId w:val="19"/>
  </w:num>
  <w:num w:numId="28">
    <w:abstractNumId w:val="24"/>
  </w:num>
  <w:num w:numId="29">
    <w:abstractNumId w:val="15"/>
  </w:num>
  <w:num w:numId="30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ED20B5"/>
    <w:rsid w:val="00002210"/>
    <w:rsid w:val="0001436A"/>
    <w:rsid w:val="00034304"/>
    <w:rsid w:val="00035434"/>
    <w:rsid w:val="00052A14"/>
    <w:rsid w:val="00077D53"/>
    <w:rsid w:val="000D5B99"/>
    <w:rsid w:val="00105FD9"/>
    <w:rsid w:val="00117666"/>
    <w:rsid w:val="001549D3"/>
    <w:rsid w:val="00160065"/>
    <w:rsid w:val="00177D84"/>
    <w:rsid w:val="0018534A"/>
    <w:rsid w:val="00215166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02D78"/>
    <w:rsid w:val="00447801"/>
    <w:rsid w:val="00452E9C"/>
    <w:rsid w:val="004735C8"/>
    <w:rsid w:val="004947A6"/>
    <w:rsid w:val="004961FF"/>
    <w:rsid w:val="004B63B3"/>
    <w:rsid w:val="00517A89"/>
    <w:rsid w:val="005250F2"/>
    <w:rsid w:val="00572E36"/>
    <w:rsid w:val="00593EEA"/>
    <w:rsid w:val="005A5EEE"/>
    <w:rsid w:val="005F1179"/>
    <w:rsid w:val="006375C7"/>
    <w:rsid w:val="00654E8F"/>
    <w:rsid w:val="00660D05"/>
    <w:rsid w:val="006820B1"/>
    <w:rsid w:val="006B7D14"/>
    <w:rsid w:val="006B7D2A"/>
    <w:rsid w:val="00701727"/>
    <w:rsid w:val="0070566C"/>
    <w:rsid w:val="00714C50"/>
    <w:rsid w:val="00725A7D"/>
    <w:rsid w:val="007501BE"/>
    <w:rsid w:val="0078189C"/>
    <w:rsid w:val="00790BB3"/>
    <w:rsid w:val="00793482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22F97"/>
    <w:rsid w:val="00A646ED"/>
    <w:rsid w:val="00AA4D24"/>
    <w:rsid w:val="00AB6715"/>
    <w:rsid w:val="00AF29DB"/>
    <w:rsid w:val="00B1671E"/>
    <w:rsid w:val="00B25EB8"/>
    <w:rsid w:val="00B37F4D"/>
    <w:rsid w:val="00B735D8"/>
    <w:rsid w:val="00BB6EAA"/>
    <w:rsid w:val="00C52A7B"/>
    <w:rsid w:val="00C55802"/>
    <w:rsid w:val="00C56BAF"/>
    <w:rsid w:val="00C679AA"/>
    <w:rsid w:val="00C75972"/>
    <w:rsid w:val="00CD066B"/>
    <w:rsid w:val="00CE4FEE"/>
    <w:rsid w:val="00CE67F0"/>
    <w:rsid w:val="00D025F3"/>
    <w:rsid w:val="00D060CF"/>
    <w:rsid w:val="00DB59C3"/>
    <w:rsid w:val="00DC259A"/>
    <w:rsid w:val="00DE23E8"/>
    <w:rsid w:val="00E13925"/>
    <w:rsid w:val="00E52377"/>
    <w:rsid w:val="00E537AD"/>
    <w:rsid w:val="00E64E17"/>
    <w:rsid w:val="00E866C9"/>
    <w:rsid w:val="00EA3D3C"/>
    <w:rsid w:val="00EC090A"/>
    <w:rsid w:val="00ED20B5"/>
    <w:rsid w:val="00F46900"/>
    <w:rsid w:val="00F55B11"/>
    <w:rsid w:val="00F61D89"/>
    <w:rsid w:val="00F7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3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Normal"/>
    <w:link w:val="EndNoteBibliographyTitleChar"/>
    <w:rsid w:val="00D025F3"/>
    <w:pPr>
      <w:spacing w:after="0"/>
      <w:jc w:val="center"/>
    </w:pPr>
    <w:rPr>
      <w:rFonts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025F3"/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Normal"/>
    <w:link w:val="EndNoteBibliographyChar"/>
    <w:rsid w:val="00D025F3"/>
    <w:pPr>
      <w:jc w:val="center"/>
    </w:pPr>
    <w:rPr>
      <w:rFonts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D025F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66</TotalTime>
  <Pages>9</Pages>
  <Words>4127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George Chang</cp:lastModifiedBy>
  <cp:revision>10</cp:revision>
  <cp:lastPrinted>2013-10-03T12:51:00Z</cp:lastPrinted>
  <dcterms:created xsi:type="dcterms:W3CDTF">2018-11-23T08:58:00Z</dcterms:created>
  <dcterms:modified xsi:type="dcterms:W3CDTF">2022-01-25T07:52:00Z</dcterms:modified>
</cp:coreProperties>
</file>