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4E13A" w14:textId="77777777" w:rsidR="00654E8F" w:rsidRPr="001549D3" w:rsidRDefault="00654E8F" w:rsidP="002937A2">
      <w:pPr>
        <w:pStyle w:val="SupplementaryMaterial"/>
        <w:rPr>
          <w:b w:val="0"/>
        </w:rPr>
      </w:pPr>
      <w:r w:rsidRPr="001549D3">
        <w:t>Supplementary Material</w:t>
      </w:r>
    </w:p>
    <w:p w14:paraId="305041D7" w14:textId="77777777" w:rsidR="007D08B5" w:rsidRPr="00877EF5" w:rsidRDefault="007D08B5" w:rsidP="007D08B5">
      <w:pPr>
        <w:pStyle w:val="Ttulo"/>
      </w:pPr>
      <w:r>
        <w:t xml:space="preserve">Atypical Functional Connectivity during Unfamiliar Music Listening in Children with Autism </w:t>
      </w:r>
    </w:p>
    <w:p w14:paraId="002F4B51" w14:textId="77777777" w:rsidR="00365BFF" w:rsidRPr="00877EF5" w:rsidRDefault="00365BFF" w:rsidP="00365BFF">
      <w:pPr>
        <w:rPr>
          <w:b/>
          <w:vertAlign w:val="superscript"/>
          <w:lang w:val="en-CA"/>
        </w:rPr>
      </w:pPr>
      <w:r w:rsidRPr="00877EF5">
        <w:rPr>
          <w:b/>
          <w:lang w:val="en-CA"/>
        </w:rPr>
        <w:t>Carina Freitas</w:t>
      </w:r>
      <w:r w:rsidRPr="00877EF5">
        <w:rPr>
          <w:b/>
          <w:vertAlign w:val="superscript"/>
          <w:lang w:val="en-CA"/>
        </w:rPr>
        <w:t>1,2</w:t>
      </w:r>
      <w:r w:rsidRPr="00877EF5">
        <w:rPr>
          <w:vertAlign w:val="superscript"/>
        </w:rPr>
        <w:t>*</w:t>
      </w:r>
      <w:r w:rsidRPr="00877EF5">
        <w:rPr>
          <w:b/>
          <w:lang w:val="en-CA"/>
        </w:rPr>
        <w:t>, Benjamin A. E. Hunt</w:t>
      </w:r>
      <w:r w:rsidRPr="00877EF5">
        <w:rPr>
          <w:b/>
          <w:vertAlign w:val="superscript"/>
          <w:lang w:val="en-CA"/>
        </w:rPr>
        <w:t>3</w:t>
      </w:r>
      <w:r>
        <w:rPr>
          <w:b/>
          <w:vertAlign w:val="superscript"/>
          <w:lang w:val="en-CA"/>
        </w:rPr>
        <w:t>,4</w:t>
      </w:r>
      <w:r w:rsidRPr="00877EF5">
        <w:rPr>
          <w:b/>
          <w:lang w:val="en-CA"/>
        </w:rPr>
        <w:t>, Simeon Wong</w:t>
      </w:r>
      <w:r w:rsidRPr="00877EF5">
        <w:rPr>
          <w:b/>
          <w:vertAlign w:val="superscript"/>
          <w:lang w:val="en-CA"/>
        </w:rPr>
        <w:t>3</w:t>
      </w:r>
      <w:r>
        <w:rPr>
          <w:b/>
          <w:vertAlign w:val="superscript"/>
          <w:lang w:val="en-CA"/>
        </w:rPr>
        <w:t>,4</w:t>
      </w:r>
      <w:r w:rsidRPr="00877EF5">
        <w:rPr>
          <w:b/>
          <w:lang w:val="en-CA"/>
        </w:rPr>
        <w:t>, Leanne Ristic</w:t>
      </w:r>
      <w:r>
        <w:rPr>
          <w:b/>
          <w:iCs/>
          <w:vertAlign w:val="superscript"/>
        </w:rPr>
        <w:t>2</w:t>
      </w:r>
      <w:r w:rsidRPr="00877EF5">
        <w:rPr>
          <w:b/>
          <w:lang w:val="en-CA"/>
        </w:rPr>
        <w:t>, Susan Fragiadakis</w:t>
      </w:r>
      <w:r>
        <w:rPr>
          <w:b/>
          <w:iCs/>
          <w:vertAlign w:val="superscript"/>
        </w:rPr>
        <w:t>2</w:t>
      </w:r>
      <w:r w:rsidRPr="00877EF5">
        <w:rPr>
          <w:b/>
          <w:lang w:val="en-CA"/>
        </w:rPr>
        <w:t>, Stephanie Chow</w:t>
      </w:r>
      <w:r>
        <w:rPr>
          <w:b/>
          <w:iCs/>
          <w:vertAlign w:val="superscript"/>
        </w:rPr>
        <w:t>2</w:t>
      </w:r>
      <w:r w:rsidRPr="00877EF5">
        <w:rPr>
          <w:b/>
          <w:lang w:val="en-CA"/>
        </w:rPr>
        <w:t>, Alana Iaboni</w:t>
      </w:r>
      <w:r>
        <w:rPr>
          <w:b/>
          <w:vertAlign w:val="superscript"/>
          <w:lang w:val="en-CA"/>
        </w:rPr>
        <w:t>2</w:t>
      </w:r>
      <w:r w:rsidRPr="00877EF5">
        <w:rPr>
          <w:b/>
          <w:lang w:val="en-CA"/>
        </w:rPr>
        <w:t xml:space="preserve">, </w:t>
      </w:r>
      <w:r>
        <w:rPr>
          <w:b/>
          <w:lang w:val="en-CA"/>
        </w:rPr>
        <w:t>Jessica Brian</w:t>
      </w:r>
      <w:r>
        <w:rPr>
          <w:b/>
          <w:iCs/>
          <w:vertAlign w:val="superscript"/>
        </w:rPr>
        <w:t>2,5</w:t>
      </w:r>
      <w:r>
        <w:rPr>
          <w:b/>
          <w:lang w:val="en-CA"/>
        </w:rPr>
        <w:t xml:space="preserve">, </w:t>
      </w:r>
      <w:proofErr w:type="spellStart"/>
      <w:r>
        <w:rPr>
          <w:b/>
          <w:lang w:val="en-CA"/>
        </w:rPr>
        <w:t>Latha</w:t>
      </w:r>
      <w:proofErr w:type="spellEnd"/>
      <w:r>
        <w:rPr>
          <w:b/>
          <w:lang w:val="en-CA"/>
        </w:rPr>
        <w:t xml:space="preserve"> Soorya</w:t>
      </w:r>
      <w:r>
        <w:rPr>
          <w:b/>
          <w:iCs/>
          <w:vertAlign w:val="superscript"/>
          <w:lang w:val="en-CA"/>
        </w:rPr>
        <w:t>6</w:t>
      </w:r>
      <w:r>
        <w:rPr>
          <w:b/>
          <w:lang w:val="en-CA"/>
        </w:rPr>
        <w:t xml:space="preserve">, </w:t>
      </w:r>
      <w:r w:rsidRPr="00877EF5">
        <w:rPr>
          <w:b/>
          <w:lang w:val="en-CA"/>
        </w:rPr>
        <w:t>Joyce Chen</w:t>
      </w:r>
      <w:r>
        <w:rPr>
          <w:b/>
          <w:vertAlign w:val="superscript"/>
          <w:lang w:val="en-CA"/>
        </w:rPr>
        <w:t>7</w:t>
      </w:r>
      <w:r w:rsidRPr="00877EF5">
        <w:rPr>
          <w:b/>
          <w:lang w:val="en-CA"/>
        </w:rPr>
        <w:t>, Russell Schachar</w:t>
      </w:r>
      <w:r>
        <w:rPr>
          <w:b/>
          <w:vertAlign w:val="superscript"/>
          <w:lang w:val="en-CA"/>
        </w:rPr>
        <w:t>8</w:t>
      </w:r>
      <w:r w:rsidRPr="00877EF5">
        <w:rPr>
          <w:b/>
          <w:lang w:val="en-CA"/>
        </w:rPr>
        <w:t>, Benjamin Dunkley</w:t>
      </w:r>
      <w:r>
        <w:rPr>
          <w:b/>
          <w:vertAlign w:val="superscript"/>
          <w:lang w:val="en-CA"/>
        </w:rPr>
        <w:t>3,4</w:t>
      </w:r>
      <w:r w:rsidRPr="00877EF5">
        <w:rPr>
          <w:b/>
          <w:lang w:val="en-CA"/>
        </w:rPr>
        <w:t>, Margot J. Taylor</w:t>
      </w:r>
      <w:r w:rsidRPr="00877EF5">
        <w:rPr>
          <w:b/>
          <w:vertAlign w:val="superscript"/>
          <w:lang w:val="en-CA"/>
        </w:rPr>
        <w:t>1,</w:t>
      </w:r>
      <w:r>
        <w:rPr>
          <w:b/>
          <w:vertAlign w:val="superscript"/>
          <w:lang w:val="en-CA"/>
        </w:rPr>
        <w:t>3,4,9</w:t>
      </w:r>
      <w:r w:rsidRPr="00877EF5">
        <w:rPr>
          <w:b/>
          <w:lang w:val="en-CA"/>
        </w:rPr>
        <w:t>, Jason P. Lerch</w:t>
      </w:r>
      <w:r>
        <w:rPr>
          <w:b/>
          <w:vertAlign w:val="superscript"/>
          <w:lang w:val="en-CA"/>
        </w:rPr>
        <w:t>4</w:t>
      </w:r>
      <w:r w:rsidRPr="00877EF5">
        <w:rPr>
          <w:b/>
          <w:vertAlign w:val="superscript"/>
          <w:lang w:val="en-CA"/>
        </w:rPr>
        <w:t>,10</w:t>
      </w:r>
      <w:r>
        <w:rPr>
          <w:b/>
          <w:vertAlign w:val="superscript"/>
          <w:lang w:val="en-CA"/>
        </w:rPr>
        <w:t>, 11</w:t>
      </w:r>
      <w:r w:rsidRPr="00877EF5">
        <w:rPr>
          <w:b/>
          <w:lang w:val="en-CA"/>
        </w:rPr>
        <w:t>, Evdokia Anagnostou</w:t>
      </w:r>
      <w:r w:rsidRPr="00877EF5">
        <w:rPr>
          <w:b/>
          <w:vertAlign w:val="superscript"/>
          <w:lang w:val="en-CA"/>
        </w:rPr>
        <w:t>1,2,</w:t>
      </w:r>
      <w:r>
        <w:rPr>
          <w:b/>
          <w:vertAlign w:val="superscript"/>
          <w:lang w:val="en-CA"/>
        </w:rPr>
        <w:t>4,5</w:t>
      </w:r>
    </w:p>
    <w:p w14:paraId="509596B4" w14:textId="198494BD" w:rsidR="002868E2" w:rsidRPr="008B0C34" w:rsidRDefault="002868E2" w:rsidP="00994A3D">
      <w:pPr>
        <w:spacing w:before="240" w:after="0"/>
        <w:rPr>
          <w:rFonts w:cs="Times New Roman"/>
          <w:lang w:val="pt-PT"/>
        </w:rPr>
      </w:pPr>
      <w:r w:rsidRPr="008B0C34">
        <w:rPr>
          <w:rFonts w:cs="Times New Roman"/>
          <w:b/>
          <w:lang w:val="pt-PT"/>
        </w:rPr>
        <w:t xml:space="preserve">* </w:t>
      </w:r>
      <w:proofErr w:type="spellStart"/>
      <w:r w:rsidRPr="008B0C34">
        <w:rPr>
          <w:rFonts w:cs="Times New Roman"/>
          <w:b/>
          <w:lang w:val="pt-PT"/>
        </w:rPr>
        <w:t>Correspondence</w:t>
      </w:r>
      <w:proofErr w:type="spellEnd"/>
      <w:r w:rsidRPr="008B0C34">
        <w:rPr>
          <w:rFonts w:cs="Times New Roman"/>
          <w:b/>
          <w:lang w:val="pt-PT"/>
        </w:rPr>
        <w:t xml:space="preserve">: </w:t>
      </w:r>
      <w:r w:rsidR="002F3587" w:rsidRPr="008B0C34">
        <w:rPr>
          <w:rFonts w:cs="Times New Roman"/>
          <w:szCs w:val="24"/>
          <w:lang w:val="pt-PT"/>
        </w:rPr>
        <w:t>Carina Freitas</w:t>
      </w:r>
      <w:r w:rsidR="00994A3D" w:rsidRPr="008B0C34">
        <w:rPr>
          <w:rFonts w:cs="Times New Roman"/>
          <w:lang w:val="pt-PT"/>
        </w:rPr>
        <w:t xml:space="preserve">: </w:t>
      </w:r>
      <w:hyperlink r:id="rId8" w:history="1">
        <w:r w:rsidR="007D08B5" w:rsidRPr="004B53BC">
          <w:rPr>
            <w:rStyle w:val="Hiperligao"/>
            <w:rFonts w:cs="Times New Roman"/>
            <w:szCs w:val="24"/>
            <w:lang w:val="pt-PT"/>
          </w:rPr>
          <w:t>carina.debarrosfreitas@mail.utoronto.ca</w:t>
        </w:r>
      </w:hyperlink>
    </w:p>
    <w:p w14:paraId="735C0F0E" w14:textId="77777777" w:rsidR="002937A2" w:rsidRDefault="002937A2" w:rsidP="002937A2">
      <w:pPr>
        <w:spacing w:before="0"/>
        <w:rPr>
          <w:lang w:val="pt-PT"/>
        </w:rPr>
      </w:pPr>
    </w:p>
    <w:p w14:paraId="446E1D67" w14:textId="0CE975E2" w:rsidR="002937A2" w:rsidRPr="002937A2" w:rsidRDefault="007D08B5" w:rsidP="002937A2">
      <w:pPr>
        <w:spacing w:before="0"/>
        <w:rPr>
          <w:i/>
          <w:szCs w:val="24"/>
          <w:lang w:val="en-CA"/>
        </w:rPr>
      </w:pPr>
      <w:r w:rsidRPr="007D08B5">
        <w:rPr>
          <w:b/>
          <w:bCs/>
          <w:lang w:val="en-CA"/>
        </w:rPr>
        <w:t xml:space="preserve">Supplementary Table </w:t>
      </w:r>
      <w:r w:rsidR="002937A2">
        <w:rPr>
          <w:b/>
          <w:bCs/>
          <w:lang w:val="en-CA"/>
        </w:rPr>
        <w:t>2</w:t>
      </w:r>
      <w:r w:rsidR="002937A2" w:rsidRPr="002937A2">
        <w:rPr>
          <w:b/>
          <w:bCs/>
        </w:rPr>
        <w:t xml:space="preserve">: </w:t>
      </w:r>
      <w:r w:rsidR="002937A2" w:rsidRPr="002937A2">
        <w:rPr>
          <w:b/>
          <w:bCs/>
          <w:lang w:val="en-CA"/>
        </w:rPr>
        <w:t>List of unfamiliar songs used in this study</w:t>
      </w:r>
    </w:p>
    <w:tbl>
      <w:tblPr>
        <w:tblW w:w="11211" w:type="dxa"/>
        <w:tblInd w:w="-113" w:type="dxa"/>
        <w:tblLook w:val="04A0" w:firstRow="1" w:lastRow="0" w:firstColumn="1" w:lastColumn="0" w:noHBand="0" w:noVBand="1"/>
      </w:tblPr>
      <w:tblGrid>
        <w:gridCol w:w="534"/>
        <w:gridCol w:w="2126"/>
        <w:gridCol w:w="1701"/>
        <w:gridCol w:w="1226"/>
        <w:gridCol w:w="1126"/>
        <w:gridCol w:w="1475"/>
        <w:gridCol w:w="906"/>
        <w:gridCol w:w="795"/>
        <w:gridCol w:w="656"/>
        <w:gridCol w:w="666"/>
      </w:tblGrid>
      <w:tr w:rsidR="002937A2" w:rsidRPr="00F6686D" w14:paraId="69294760" w14:textId="77777777" w:rsidTr="000E38CA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C0F3" w14:textId="77777777" w:rsidR="002937A2" w:rsidRPr="00964415" w:rsidRDefault="002937A2" w:rsidP="000E38CA">
            <w:pPr>
              <w:spacing w:before="0"/>
              <w:rPr>
                <w:b/>
                <w:color w:val="000000"/>
                <w:sz w:val="18"/>
                <w:szCs w:val="18"/>
                <w:lang w:val="en-CA"/>
              </w:rPr>
            </w:pPr>
            <w:r w:rsidRPr="00964415">
              <w:rPr>
                <w:b/>
                <w:color w:val="000000"/>
                <w:sz w:val="18"/>
                <w:szCs w:val="18"/>
                <w:lang w:val="en-CA"/>
              </w:rPr>
              <w:t>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FD86" w14:textId="77777777" w:rsidR="002937A2" w:rsidRPr="00F6686D" w:rsidRDefault="002937A2" w:rsidP="000E38CA">
            <w:pPr>
              <w:spacing w:before="0"/>
              <w:rPr>
                <w:b/>
                <w:bCs/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b/>
                <w:bCs/>
                <w:color w:val="000000"/>
                <w:sz w:val="18"/>
                <w:szCs w:val="18"/>
                <w:lang w:val="en-CA"/>
              </w:rPr>
              <w:t>Name of the song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CFF4" w14:textId="77777777" w:rsidR="002937A2" w:rsidRPr="00F6686D" w:rsidRDefault="002937A2" w:rsidP="000E38CA">
            <w:pPr>
              <w:spacing w:before="0"/>
              <w:rPr>
                <w:b/>
                <w:bCs/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b/>
                <w:bCs/>
                <w:color w:val="000000"/>
                <w:sz w:val="18"/>
                <w:szCs w:val="18"/>
                <w:lang w:val="en-CA"/>
              </w:rPr>
              <w:t>Artist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880D" w14:textId="77777777" w:rsidR="002937A2" w:rsidRPr="00F6686D" w:rsidRDefault="002937A2" w:rsidP="000E38CA">
            <w:pPr>
              <w:spacing w:before="0"/>
              <w:rPr>
                <w:b/>
                <w:bCs/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b/>
                <w:bCs/>
                <w:color w:val="000000"/>
                <w:sz w:val="18"/>
                <w:szCs w:val="18"/>
                <w:lang w:val="en-CA"/>
              </w:rPr>
              <w:t>Nationality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2E59" w14:textId="77777777" w:rsidR="002937A2" w:rsidRPr="00F6686D" w:rsidRDefault="002937A2" w:rsidP="000E38CA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b/>
                <w:bCs/>
                <w:color w:val="000000"/>
                <w:sz w:val="18"/>
                <w:szCs w:val="18"/>
                <w:lang w:val="en-CA"/>
              </w:rPr>
              <w:t>Language lyrics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B4B8" w14:textId="77777777" w:rsidR="002937A2" w:rsidRPr="00F6686D" w:rsidRDefault="002937A2" w:rsidP="000E38CA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b/>
                <w:bCs/>
                <w:color w:val="000000"/>
                <w:sz w:val="18"/>
                <w:szCs w:val="18"/>
                <w:lang w:val="en-CA"/>
              </w:rPr>
              <w:t>Genre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CD02" w14:textId="77777777" w:rsidR="002937A2" w:rsidRPr="00F6686D" w:rsidRDefault="002937A2" w:rsidP="000E38CA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b/>
                <w:bCs/>
                <w:color w:val="000000"/>
                <w:sz w:val="18"/>
                <w:szCs w:val="18"/>
                <w:lang w:val="en-CA"/>
              </w:rPr>
              <w:t>Tempo (group)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C195" w14:textId="77777777" w:rsidR="002937A2" w:rsidRPr="00F6686D" w:rsidRDefault="002937A2" w:rsidP="000E38CA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b/>
                <w:bCs/>
                <w:color w:val="000000"/>
                <w:sz w:val="18"/>
                <w:szCs w:val="18"/>
                <w:lang w:val="en-CA"/>
              </w:rPr>
              <w:t>Tempo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54B6" w14:textId="77777777" w:rsidR="002937A2" w:rsidRPr="00F6686D" w:rsidRDefault="002937A2" w:rsidP="000E38CA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b/>
                <w:bCs/>
                <w:color w:val="000000"/>
                <w:sz w:val="18"/>
                <w:szCs w:val="18"/>
                <w:lang w:val="en-CA"/>
              </w:rPr>
              <w:t>Mode (V)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8CF3" w14:textId="77777777" w:rsidR="002937A2" w:rsidRPr="00F6686D" w:rsidRDefault="002937A2" w:rsidP="000E38CA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b/>
                <w:bCs/>
                <w:color w:val="000000"/>
                <w:sz w:val="18"/>
                <w:szCs w:val="18"/>
                <w:lang w:val="en-CA"/>
              </w:rPr>
              <w:t>Mode</w:t>
            </w:r>
          </w:p>
        </w:tc>
      </w:tr>
      <w:tr w:rsidR="002937A2" w:rsidRPr="00F6686D" w14:paraId="332282F7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2CE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890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E07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Haken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7E7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56E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BF8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Rock/metal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8546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21DA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95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7CA3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0.13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6E4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13B123E8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FEE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584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 Dreaming Wild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C27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>
              <w:rPr>
                <w:color w:val="000000"/>
                <w:sz w:val="18"/>
                <w:szCs w:val="18"/>
                <w:lang w:val="en-CA"/>
              </w:rPr>
              <w:t>Klahr &amp; Kev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AEB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Swedish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827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031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Electronic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FC26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C278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105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143E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4D2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465C1F97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3CB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B20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 Jumbo [NCS Release]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A1C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Alex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Skrindo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232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Danish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FF7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Instrumental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3FB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Electronic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A0DE5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EFCC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2446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6FF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05E2B18C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C63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D89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 Kick Out The Jams 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0F2A" w14:textId="77777777" w:rsidR="002937A2" w:rsidRPr="00F6686D" w:rsidRDefault="00D16E86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hyperlink r:id="rId9" w:history="1">
              <w:r w:rsidR="002937A2" w:rsidRPr="00F6686D">
                <w:rPr>
                  <w:color w:val="000000"/>
                  <w:sz w:val="18"/>
                  <w:szCs w:val="18"/>
                  <w:lang w:val="en-CA"/>
                </w:rPr>
                <w:t>The Portugal Japan</w:t>
              </w:r>
            </w:hyperlink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B73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Japanese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B31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162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Punk Rock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1C03D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AC3F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116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9653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B2C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19A2A2C1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0A3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EA2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 Star Citizen Main Theme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B1A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Pedro Macedo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ACA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Portuguese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9B5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Instrumental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464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Orchestral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ACED1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EF68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131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4D90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4C8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1AF755DD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7E5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7F6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 Walk on Water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8E8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Ira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Losco</w:t>
            </w:r>
            <w:proofErr w:type="spellEnd"/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505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Maltese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543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E10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>
              <w:rPr>
                <w:color w:val="000000"/>
                <w:sz w:val="18"/>
                <w:szCs w:val="18"/>
                <w:lang w:val="en-CA"/>
              </w:rPr>
              <w:t>Rap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7A176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21BA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174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D221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3BF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2FF4FDCB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BEA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BFF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Rock lobster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A39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The B-52's.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E1A6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American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7892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35A7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New wave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245D8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6B2D" w14:textId="77777777" w:rsidR="002937A2" w:rsidRPr="00F6686D" w:rsidRDefault="002937A2" w:rsidP="000E38CA">
            <w:pPr>
              <w:spacing w:before="0"/>
              <w:jc w:val="right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182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72EA" w14:textId="77777777" w:rsidR="002937A2" w:rsidRPr="00F6686D" w:rsidRDefault="002937A2" w:rsidP="000E38CA">
            <w:pPr>
              <w:spacing w:before="0"/>
              <w:jc w:val="right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-0.06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657A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5D50D0CD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33F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F8D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100Ms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A6C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Dave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E32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British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43B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0F2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Rap/hip hop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6800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EC2D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71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4234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A62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2B1331CE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2FE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715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3 Wheel-ups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6BE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Kano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2A3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British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F70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4FA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Rap/hip hop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CEB5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561C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76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254C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A62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360438AF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826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953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A little respect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078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Silence 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370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Portuguese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1EB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BA9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79BC7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FD3A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9568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69A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6589CA28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659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lastRenderedPageBreak/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68B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A million voices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ADD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Polina Gagarina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FE2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Russian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F68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72C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E802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2AF1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139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0577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7C9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54C82066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5E0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629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Agnus Dei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689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Pedro Macedo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77C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Portuguese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56A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Instrumental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149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Orchestral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F9DE0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7CFB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8486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CC4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0F221AE9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BEC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83F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All I Have Is My Soul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E3B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Natascha St. Pier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B6E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French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495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2F2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AD81E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AE93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95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EF4D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5C2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6F869E5F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039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3C8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Alphabet, Phonics Songs Beavers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047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Busy Beavers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727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American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322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D41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Cartoons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F11E2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F188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AD7F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B8B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083B12E5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847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CC7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Alquimia,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segredo</w:t>
            </w:r>
            <w:proofErr w:type="spellEnd"/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guardado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2D9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Carina Freitas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392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Portuguese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363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Instrumental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3D9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Classic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7A0A0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DAA3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153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881D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A5C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31E11D67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81A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DE4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Amanecer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D72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Edurne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19B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Spanish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12F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Spanish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8DA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A5C0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C8F6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85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7889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DA4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719E9581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CE1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06E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Another Life 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32D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Afrojack, David Guetta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5B8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Dutch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67E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715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Electronic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6280B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F71F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145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6B40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745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3C5779EF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7CE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D03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Atmosphere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311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Joy Division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080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229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45E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Rock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5DEE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F76D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EC75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38D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45BA276A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A52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E4F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Au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printemps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9D5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Jacques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Brel</w:t>
            </w:r>
            <w:proofErr w:type="spellEnd"/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1FC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Belgian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D0A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French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F7C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5737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7997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85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7C48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BB9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3985FD4A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DBE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46C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Automatic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9D7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Inverted Mountain Beats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595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Dutch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45E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Instrumental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81D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Electrohouse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3D80D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1940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118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A4BB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9D2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38179951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D4D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884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Back to life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313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Mikkel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Solnado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A70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Portuguese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CEC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645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 rock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8D147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3895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128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70E9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911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45CF6273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907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0F7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Beautiful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AB0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Chip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71C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B72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A8B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Rap/hip hop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81BD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C268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88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D072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75E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2A5E54D3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BF9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568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Beauty Never Lies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30A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Bojana Stamenov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D50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Serbian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321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F10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D79DE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36ED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85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16E9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C96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1E377AB0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DA2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BAA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Big Man +BB2:B136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5FE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Hyperaptive</w:t>
            </w:r>
            <w:proofErr w:type="spellEnd"/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1D3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British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D49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8A9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Rap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329AE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D0DA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95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1076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73D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77640FA9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704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326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Black Tears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694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Hands on approach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743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Portuguese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7C7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74E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3328E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68B8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135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53DA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B98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1B6DA421" w14:textId="77777777" w:rsidTr="000E38CA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B94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045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Blink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AF5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Cascada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4A6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German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913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5E8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Dance/Techno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FCE7E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8301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128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7EEC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0.09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217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1C1EBC53" w14:textId="77777777" w:rsidTr="000E38CA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4DE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189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Blood Red Sandman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7275" w14:textId="77777777" w:rsidR="002937A2" w:rsidRPr="00F6686D" w:rsidRDefault="00D16E86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hyperlink r:id="rId10" w:history="1">
              <w:proofErr w:type="spellStart"/>
              <w:r w:rsidR="002937A2" w:rsidRPr="00F6686D">
                <w:rPr>
                  <w:color w:val="000000"/>
                  <w:sz w:val="18"/>
                  <w:szCs w:val="18"/>
                  <w:lang w:val="en-CA"/>
                </w:rPr>
                <w:t>Lordi</w:t>
              </w:r>
              <w:proofErr w:type="spellEnd"/>
            </w:hyperlink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DA4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Finnish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C59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E5A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Hard rock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B3F0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052D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124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5F12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-0.01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199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6514DA5F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7E2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EC1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Break of 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4E1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Edurne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F91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Spanish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6DE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FCA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F30B6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B01A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123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A432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E85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307A5109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520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lastRenderedPageBreak/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5CA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Breathing Deeper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A1E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Shapov</w:t>
            </w:r>
            <w:proofErr w:type="spellEnd"/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 &amp; MEG/NERAK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1BB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Russian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1EC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A5F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Electronic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7F7F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FB2C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166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C084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79C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3D83B31B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914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FD7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Bring it back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088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Catherine Russell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340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American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B68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FF7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Jazz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3CC66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34EE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74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5A10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FC37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75DFCD5D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E6A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785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Built To Last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D1F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HammerFall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861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Swedish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0CE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07B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Hard rock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04B4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B5EC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D642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6C4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7C3D1643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719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14D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Busy for 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15B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Aurea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CBA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Portuguese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301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B03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Jazz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0B088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0BA0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182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D822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767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44FC956C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F06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F7E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Cancao</w:t>
            </w:r>
            <w:proofErr w:type="spellEnd"/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 de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ninar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901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Se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acalme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86E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Brazilian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A09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Instrumental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A12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Cartoons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45EFE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04BA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0DDD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BD4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203B6089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212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DBF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Carcassonne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63C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George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Brassens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9DD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French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305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French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A2A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E8B8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B627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136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E1C3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EFC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44D25AB7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1BB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50C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Champions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EFA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Mikkel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Solnado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DD0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Portuguese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F25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03C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B6254" w14:textId="77777777" w:rsidR="002937A2" w:rsidRPr="00F6686D" w:rsidRDefault="002937A2" w:rsidP="000E38CA">
            <w:pPr>
              <w:spacing w:before="0"/>
              <w:rPr>
                <w:color w:val="002060"/>
                <w:sz w:val="18"/>
                <w:szCs w:val="18"/>
                <w:lang w:val="en-CA"/>
              </w:rPr>
            </w:pPr>
            <w:r w:rsidRPr="00F6686D">
              <w:rPr>
                <w:color w:val="002060"/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E81E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86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71D4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-0.09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D54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10C14959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E85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EF0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Cosmic Energy - Progressive House Mix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F48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Fluidified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6A0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Finnish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D60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Instrumental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65F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Electrohouse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7C72C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AD2A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170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F75A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0.16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226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66210CE9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87E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F8C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Cosmic Energy 2 - Progressive House Mix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727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Fluidified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EAF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Finnish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C8B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Instrumental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233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Electrohouse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E1C66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6034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128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7AFD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1C6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3CB8B5B5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30E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8A6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Daisy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304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EZ Special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5A6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Portuguese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F5B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5FD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pop/rock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30243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BCE6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147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A75B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4C2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0645BED1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C16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BF1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Da-ma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abraco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EA4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Miguel Gameiro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230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Portuguese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5B5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Instrumental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1C3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Piano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00F25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DBE1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95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0D9E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602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4ED8DB2C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1B1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051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Danca</w:t>
            </w:r>
            <w:proofErr w:type="spellEnd"/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 dos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Passaros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FEE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Antonio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Pinho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66F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Portuguese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E2F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Classical music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A6A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classical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81F7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62FC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182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4B78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0.24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000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3D65C2F3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08E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E25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Dangerous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A5E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Cascada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AD5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German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8FB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466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Dance/Techno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2200E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75A1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145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7256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0.03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26B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6A8E42A6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ABE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D5F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Days of your own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74F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Hands on approach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40E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Portuguese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288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7C8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593A4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E38D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122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846C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E1C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7B80DC58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B79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FB2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Do 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55E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Fingertips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11A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Portuguese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054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Instrumental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782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430D6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2BDA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129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272E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F98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72CF2C8A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204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AEB2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Dollar bill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A726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Screaming Trees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3764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American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E851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6855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Grunge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956EE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97F7" w14:textId="77777777" w:rsidR="002937A2" w:rsidRPr="00F6686D" w:rsidRDefault="002937A2" w:rsidP="000E38CA">
            <w:pPr>
              <w:spacing w:before="0"/>
              <w:jc w:val="right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82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BEB7" w14:textId="77777777" w:rsidR="002937A2" w:rsidRPr="00F6686D" w:rsidRDefault="002937A2" w:rsidP="000E38CA">
            <w:pPr>
              <w:spacing w:before="0"/>
              <w:jc w:val="right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0.13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401A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00F79504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972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981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Driving all night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C44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EZ Special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F54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Portuguese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EAA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Instrumental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BDF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Pop/rock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9A602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844D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5530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FCC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0F1B6EA2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7BB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FD5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Duerme</w:t>
            </w:r>
            <w:proofErr w:type="spellEnd"/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 Negrito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BA1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Mercedes Sosa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32B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Spanish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1A2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Spanish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202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Pop/Folk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F98F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3406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78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854D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9A8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3914C311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E49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4C7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Earthrise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51F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Haken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5D6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3A5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1A7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Rock/metal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FE83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C35E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89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DAFE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273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21AD1BC3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407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lastRenderedPageBreak/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CE2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Easy to See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6FF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Feminnem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F60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Croatian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6DF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676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6C4BE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 xml:space="preserve">slow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7D33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64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CEA5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3D8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64517E8D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CD8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64A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El arriero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EFE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Atahualpa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Yupanqui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4D7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Argentine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417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Spanish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5D4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Pop/Folk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C88B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AE5E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0B3E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FAC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13A45958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C92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C68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El Run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Run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9EA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Estopa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56E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Spanish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187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Spanish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149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043B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BEC9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86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E4A2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FCD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0E5D510A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3B2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BA6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Euphoria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EC7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Loreen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AD3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Swedish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6AE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C11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A8125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255C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176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07C1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2C9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56C521A5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A38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5DE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Evacuate the Dancefloor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F5D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Cascada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A57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German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FC8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D30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Dance/Techno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1D941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 xml:space="preserve">slow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712D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64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960E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4E3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0D2B07F6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AC9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8A5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Fairytale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575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Alexander Rybak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8AB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Norwegian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17E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D49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Ethnic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BE4D2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3411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399B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C97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0DAB7E65" w14:textId="77777777" w:rsidTr="000E38CA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314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1A2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Family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2E3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Chip feat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Loick</w:t>
            </w:r>
            <w:proofErr w:type="spellEnd"/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 Essien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20D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8D9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1B3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Rap/hip hop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0EC8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4E35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80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2152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0.23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070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47C000E8" w14:textId="77777777" w:rsidTr="000E38CA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91A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816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Feeling myself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00F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Chip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042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330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EFC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Rap/hip hop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B731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67F0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95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4491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0.06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5B7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758F74DE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96E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E95A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 xml:space="preserve">Figurative Language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E0B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Pr2A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76B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N.A.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1B9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04C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Rap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87A51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4839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124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8188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1B8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3B8A9A68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4C8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B5D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First kiss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573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Alexander Rybak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951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Norwegian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ED6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2B9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DEE0E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slow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7883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71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02DF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F13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1429349B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4FF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80F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Flashbacks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F78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Franco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6BD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Portuguese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6F6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6B4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99C52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D698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7923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E71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05D22A95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D57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B75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Fly on the wings of love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ED5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Olsen Brothers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B67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Dennish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ABE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968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B9C72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8321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47EF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3F1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12C7AF04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50F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444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Give Me The Night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4FD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George Benson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778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American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356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8A5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Funk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8B78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3E95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CF18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93F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0B176EB7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E8D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8FB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Give Your Life For Rock And Roll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4DBB" w14:textId="77777777" w:rsidR="002937A2" w:rsidRPr="00F6686D" w:rsidRDefault="00D16E86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hyperlink r:id="rId11" w:history="1">
              <w:proofErr w:type="spellStart"/>
              <w:r w:rsidR="002937A2" w:rsidRPr="00F6686D">
                <w:rPr>
                  <w:color w:val="000000"/>
                  <w:sz w:val="18"/>
                  <w:szCs w:val="18"/>
                  <w:lang w:val="en-CA"/>
                </w:rPr>
                <w:t>Lordi</w:t>
              </w:r>
              <w:proofErr w:type="spellEnd"/>
            </w:hyperlink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D36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Finland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FEE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263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Rock/metal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E98D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76C6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575F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939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0330311A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07F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A1D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Glorious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51B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Cascada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7B9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German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3C7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291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Dance/Techno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C80B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F39F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128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F51F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A8B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2629F392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63E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43E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Golden Boy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BB21" w14:textId="77777777" w:rsidR="002937A2" w:rsidRPr="00F6686D" w:rsidRDefault="00D16E86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hyperlink r:id="rId12" w:history="1">
              <w:r w:rsidR="002937A2" w:rsidRPr="00F6686D">
                <w:rPr>
                  <w:color w:val="000000"/>
                  <w:sz w:val="18"/>
                  <w:szCs w:val="18"/>
                  <w:lang w:val="en-CA"/>
                </w:rPr>
                <w:t xml:space="preserve">Nadav </w:t>
              </w:r>
              <w:proofErr w:type="spellStart"/>
              <w:r w:rsidR="002937A2" w:rsidRPr="00F6686D">
                <w:rPr>
                  <w:color w:val="000000"/>
                  <w:sz w:val="18"/>
                  <w:szCs w:val="18"/>
                  <w:lang w:val="en-CA"/>
                </w:rPr>
                <w:t>Guedj</w:t>
              </w:r>
              <w:proofErr w:type="spellEnd"/>
            </w:hyperlink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9C0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Israelis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BDD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D74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voice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536B3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598D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83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5F0C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2D9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3F25D0EA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F47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5D8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Goodbye to Yesterday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191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Elina Born &amp;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Stig</w:t>
            </w:r>
            <w:proofErr w:type="spellEnd"/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 Rasta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F8B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Estonian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C75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260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EAB91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DAA1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94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1D31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BE5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6D28A608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704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5AB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Gravity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E3A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Zlata</w:t>
            </w:r>
            <w:proofErr w:type="spellEnd"/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Ognevich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FD3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Ukraine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49E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120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3CB6C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B425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B4FA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A3E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10B23B6C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830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lastRenderedPageBreak/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9D8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Gulliver Little Man of the Year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38E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Hanna-Barbera Productions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304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American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2A5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Instrumental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AED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Cartoons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A2AF9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98CE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E489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437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2C0813D9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562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1D2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Hard Rock Hallelujah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7A52" w14:textId="77777777" w:rsidR="002937A2" w:rsidRPr="00F6686D" w:rsidRDefault="00D16E86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hyperlink r:id="rId13" w:history="1">
              <w:proofErr w:type="spellStart"/>
              <w:r w:rsidR="002937A2" w:rsidRPr="00F6686D">
                <w:rPr>
                  <w:color w:val="000000"/>
                  <w:sz w:val="18"/>
                  <w:szCs w:val="18"/>
                  <w:lang w:val="en-CA"/>
                </w:rPr>
                <w:t>Lordi</w:t>
              </w:r>
              <w:proofErr w:type="spellEnd"/>
            </w:hyperlink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801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Finnish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E10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ADF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Hard rock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32C2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E5CD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123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ADF6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6A9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76DC831C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426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2ED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Head In The Clouds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09B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Gazoon</w:t>
            </w:r>
            <w:proofErr w:type="spellEnd"/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  Cartoons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2F1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American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3FC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AF4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Cartoons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ADF72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1745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121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7965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14E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25DFB17D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B4E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7D0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Hear them calling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5CD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Greta Salome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76E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Icelander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4AB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382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Voice, guitar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E4E45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6A95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117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B4D7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665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2111EEFD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C8A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6F2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Here For You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FA8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Maraaya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818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Slovenian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0CC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084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C6BAC" w14:textId="77777777" w:rsidR="002937A2" w:rsidRPr="00F6686D" w:rsidRDefault="002937A2" w:rsidP="000E38CA">
            <w:pPr>
              <w:spacing w:before="0"/>
              <w:rPr>
                <w:color w:val="002060"/>
                <w:sz w:val="18"/>
                <w:szCs w:val="18"/>
                <w:lang w:val="en-CA"/>
              </w:rPr>
            </w:pPr>
            <w:r w:rsidRPr="00F6686D">
              <w:rPr>
                <w:color w:val="002060"/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78F5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0FD1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A35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66AEBFCF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241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91C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Hero March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1A3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Pedro Macedo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D1C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Portuguese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92C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Instrumental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E3C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Orchestral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1BF5C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F361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AA9A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B20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65496FA0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5F6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189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Heroes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EDD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Mans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Zelmerlow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254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Swedish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078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E39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2EEC6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F062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83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99E6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CC2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0D16E09F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3D7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FC9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Hour of the Wolf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970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Elnur</w:t>
            </w:r>
            <w:proofErr w:type="spellEnd"/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 Huseynov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F34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Azerbaijani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ED8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9FD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4FDFA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2CA0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B092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9E9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76BD00CE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FE7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F8B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 Don't Remember Your Name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5ED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Friðrik</w:t>
            </w:r>
            <w:proofErr w:type="spellEnd"/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Dór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86A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Icelandic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6F0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993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Dance/Techno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4B103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BEB9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71A2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370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74C842E9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CE2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918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 feel like John Travolta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BC1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EZ Special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BCF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Portuguese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C23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AA0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pop/rock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69348" w14:textId="77777777" w:rsidR="002937A2" w:rsidRPr="00F6686D" w:rsidRDefault="002937A2" w:rsidP="000E38CA">
            <w:pPr>
              <w:spacing w:before="0"/>
              <w:rPr>
                <w:color w:val="002060"/>
                <w:sz w:val="18"/>
                <w:szCs w:val="18"/>
                <w:lang w:val="en-CA"/>
              </w:rPr>
            </w:pPr>
            <w:r w:rsidRPr="00F6686D">
              <w:rPr>
                <w:color w:val="002060"/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13FC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9ACB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14F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53EA6A84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D62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C3E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 miss you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3D8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Franco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3DF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Portuguese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DEB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CB9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CD612" w14:textId="77777777" w:rsidR="002937A2" w:rsidRPr="00F6686D" w:rsidRDefault="002937A2" w:rsidP="000E38CA">
            <w:pPr>
              <w:spacing w:before="0"/>
              <w:rPr>
                <w:color w:val="002060"/>
                <w:sz w:val="18"/>
                <w:szCs w:val="18"/>
                <w:lang w:val="en-CA"/>
              </w:rPr>
            </w:pPr>
            <w:r w:rsidRPr="00F6686D">
              <w:rPr>
                <w:color w:val="002060"/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4595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4530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170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08670FB3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374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52C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 really am such a fool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11D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EZ Special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FB4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Portuguese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F05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1F9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29F3A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6211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169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F287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026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13BB7557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F72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7F8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I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Wanna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DD9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Maria N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0CB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Latvia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3D7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E39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Pop/rock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2A84C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302B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144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C32D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23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00093319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39B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C4C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Icebraker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CEB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Agnete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AE5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Norwegian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855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1BC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House music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4EF8A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69F5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163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BA43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898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1567A7C8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E4A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B8B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I'd like to walk around in your mind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B75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Vashti Bunyan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732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8F7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6C9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Folk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820A5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2578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127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4A07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DBC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1CEB142F" w14:textId="77777777" w:rsidTr="000E38CA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5D9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B9E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Igneous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A32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Moon Tooth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70B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American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793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Instrumental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116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Metal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5B7DA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E894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736C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-0.09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C13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181D63A2" w14:textId="77777777" w:rsidTr="000E38CA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0C7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1BD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I'll remember to forget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402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Rita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Redshoes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D69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Portuguese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67A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DB7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F7376" w14:textId="77777777" w:rsidR="002937A2" w:rsidRPr="00F6686D" w:rsidRDefault="002937A2" w:rsidP="000E38CA">
            <w:pPr>
              <w:spacing w:before="0"/>
              <w:rPr>
                <w:color w:val="002060"/>
                <w:sz w:val="18"/>
                <w:szCs w:val="18"/>
                <w:lang w:val="en-CA"/>
              </w:rPr>
            </w:pPr>
            <w:r w:rsidRPr="00F6686D">
              <w:rPr>
                <w:color w:val="002060"/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67E8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104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1AA7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0.05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5DA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Amb</w:t>
            </w:r>
            <w:proofErr w:type="spellEnd"/>
            <w:r w:rsidRPr="00F6686D">
              <w:rPr>
                <w:color w:val="000000"/>
                <w:sz w:val="18"/>
                <w:szCs w:val="18"/>
                <w:lang w:val="en-CA"/>
              </w:rPr>
              <w:t>.</w:t>
            </w:r>
          </w:p>
        </w:tc>
      </w:tr>
      <w:tr w:rsidR="002937A2" w:rsidRPr="00F6686D" w14:paraId="62881D83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F0A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165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I'm alive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52D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Ethaide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C06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Albanian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8DF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CC9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Ethnic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5905C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CD6D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8452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20B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7971C8EB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040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624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I'm fine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2BC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Chip feat.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Stormzy</w:t>
            </w:r>
            <w:proofErr w:type="spellEnd"/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 &amp;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Shalo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B0B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F9A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885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Rap/hip hop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4163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1BD0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169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E09E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D00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3153CD9B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EAA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lastRenderedPageBreak/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490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I'm on the road to happiness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B5F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Rita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Redshoes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395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Portuguese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CD9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499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AF121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slow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6B57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69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8EE5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BA1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6DCE3405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8C5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1DE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In Front Of Your Eyes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E0FD" w14:textId="77777777" w:rsidR="002937A2" w:rsidRPr="00F6686D" w:rsidRDefault="00D16E86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hyperlink r:id="rId14" w:history="1">
              <w:proofErr w:type="spellStart"/>
              <w:r w:rsidR="002937A2" w:rsidRPr="00F6686D">
                <w:rPr>
                  <w:color w:val="000000"/>
                  <w:sz w:val="18"/>
                  <w:szCs w:val="18"/>
                  <w:lang w:val="en-CA"/>
                </w:rPr>
                <w:t>Garmiani</w:t>
              </w:r>
              <w:proofErr w:type="spellEnd"/>
            </w:hyperlink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1AF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Swedish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FD8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F96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Electronic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546A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5046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79B3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B40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0F5CC8B3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A3B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A61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In love with 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3E1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EZ Special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80C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Portuguese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2C9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253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pop/rock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7C8EA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898F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135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F08B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C3C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61336464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2F1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DB8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In My Place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9C6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Ana Free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2D7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Portuguese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BBC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Instrumental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761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912D1" w14:textId="77777777" w:rsidR="002937A2" w:rsidRPr="00F6686D" w:rsidRDefault="002937A2" w:rsidP="000E38CA">
            <w:pPr>
              <w:spacing w:before="0"/>
              <w:rPr>
                <w:color w:val="002060"/>
                <w:sz w:val="18"/>
                <w:szCs w:val="18"/>
                <w:lang w:val="en-CA"/>
              </w:rPr>
            </w:pPr>
            <w:r w:rsidRPr="00F6686D">
              <w:rPr>
                <w:color w:val="002060"/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BA30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97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8A3F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5F5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7BC3BEF8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327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96E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In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n'Out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518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EZ Special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6CF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Portuguese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6AC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956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pop/rock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76797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slow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E265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121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3506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1C9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2C998529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228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BD2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In the Air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588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Chipmunk feat Keri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Hilson</w:t>
            </w:r>
            <w:proofErr w:type="spellEnd"/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51A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D52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1BD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Rap/hip hop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6100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5E25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85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9DDC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FAD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46D068DA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503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F03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In your eyes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6ED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Niamh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Kavan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8B7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Irish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176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677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21288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C95D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129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EC72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AE6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0182943C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5F5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846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Integration I for two pianos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9B4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Pedro Macedo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364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Portuguese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181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Instrumental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A78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Classic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103D1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1775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138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B5A0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97F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403ED748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697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A48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Jungle 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FF9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Rita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Redshoes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F21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Portuguese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C8B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4AE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F719E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slow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761D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63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2DD2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B1B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72ACA0F9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AD5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ACD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Kiss me, oh kiss 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27E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David Fonseca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3EB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Portuguese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4AC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5D2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BBAB3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1F79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3283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7EF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53D5F474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745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AEB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Le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Gorille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0B3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Georges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Brassens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D0D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French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80C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French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2BE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5205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AB80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124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32CF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D27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4AD7BF4B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E75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252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Le Petit Cheval Blanc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413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Georges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Brassens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675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French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99C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French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414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746C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9E59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B1AC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D83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7D18A0F2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84E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5D0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Les bonbons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366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Jacques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Brel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EB3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Belgian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F9C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French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C5E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CEAA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4036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77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3F05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6FC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73BB1E16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4F9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081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Les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vieux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D84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Jacques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Brel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328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Belgian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EA5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French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C7A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D31A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A14B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72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9AFB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55C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0DBCC555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22A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749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Let's be in love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40D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Hands on approach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4C7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Portuguese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AC2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1B9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EDA4F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slow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C9BC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76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249C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636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6EE77EA7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0FF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588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Lighthouse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750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Nina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Kraljić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71E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Croatian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13F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010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Rock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57841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16E0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77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713D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DDD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3CBCFCD3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C3E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684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Live in Peace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47F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One Love Family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458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Portuguese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A5A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DE0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Reggae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58165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C860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133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C5B2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07B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70D4326D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F73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5E5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Lolek</w:t>
            </w:r>
            <w:proofErr w:type="spellEnd"/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 und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Bolek</w:t>
            </w:r>
            <w:proofErr w:type="spellEnd"/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  - Die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Armbrust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E32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N. A.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4E2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Polish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C34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Instrumental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633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Cartoons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2FD3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DE5B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133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0574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F60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6A288B33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7A6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B68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Lordi</w:t>
            </w:r>
            <w:proofErr w:type="spellEnd"/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 Devil Is A Loser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5592" w14:textId="77777777" w:rsidR="002937A2" w:rsidRPr="00F6686D" w:rsidRDefault="00D16E86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hyperlink r:id="rId15" w:history="1">
              <w:proofErr w:type="spellStart"/>
              <w:r w:rsidR="002937A2" w:rsidRPr="00F6686D">
                <w:rPr>
                  <w:color w:val="000000"/>
                  <w:sz w:val="18"/>
                  <w:szCs w:val="18"/>
                  <w:lang w:val="en-CA"/>
                </w:rPr>
                <w:t>Lordi</w:t>
              </w:r>
              <w:proofErr w:type="spellEnd"/>
            </w:hyperlink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BDE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Finnish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DDC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B7C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Heavy Rock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4B4F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5A31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73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DF26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640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6DD99B96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01A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lastRenderedPageBreak/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A972" w14:textId="77777777" w:rsidR="002937A2" w:rsidRPr="00D57250" w:rsidRDefault="002937A2" w:rsidP="000E38CA">
            <w:pPr>
              <w:spacing w:before="0"/>
              <w:rPr>
                <w:color w:val="000000"/>
                <w:sz w:val="18"/>
                <w:szCs w:val="18"/>
                <w:lang w:val="pt-PT"/>
              </w:rPr>
            </w:pPr>
            <w:r w:rsidRPr="00D57250">
              <w:rPr>
                <w:color w:val="000000"/>
                <w:sz w:val="18"/>
                <w:szCs w:val="18"/>
                <w:lang w:val="pt-PT"/>
              </w:rPr>
              <w:t xml:space="preserve">Los </w:t>
            </w:r>
            <w:proofErr w:type="spellStart"/>
            <w:r w:rsidRPr="00D57250">
              <w:rPr>
                <w:color w:val="000000"/>
                <w:sz w:val="18"/>
                <w:szCs w:val="18"/>
                <w:lang w:val="pt-PT"/>
              </w:rPr>
              <w:t>ejes</w:t>
            </w:r>
            <w:proofErr w:type="spellEnd"/>
            <w:r w:rsidRPr="00D57250">
              <w:rPr>
                <w:color w:val="000000"/>
                <w:sz w:val="18"/>
                <w:szCs w:val="18"/>
                <w:lang w:val="pt-PT"/>
              </w:rPr>
              <w:t xml:space="preserve"> de mi carreta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757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Atahualpa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Yupanqui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7A2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Argentine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AE3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Spanish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467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Pop/Folk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58FA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2779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119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1CD5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E2F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70B0B16D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B29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2B3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Love injected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CD2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Aminata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278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Latvian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C99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BEF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House music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26DF7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5AD9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144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008F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63F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5D9F8C5E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935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3ED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Love 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633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Katrina Elam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71B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American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B53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396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Country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9216E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Slow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4516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72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4BD0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36E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0FB3D3A1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D86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A51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Magical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295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Nina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E13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Serbian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4A8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FCB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21D98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1D65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88FB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BE2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198948C4" w14:textId="77777777" w:rsidTr="000E38CA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809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BDB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Malabares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799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Estopa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252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Spanish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D81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Spanish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7CD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1452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B4B9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111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1432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-0.19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86B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081EA98C" w14:textId="77777777" w:rsidTr="000E38CA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4DB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160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Marble Machine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25B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Wintergatan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E48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Swedish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E87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Instrumental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725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New Age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3CA78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4226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98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7CA7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0.24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EC2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2E5D61C3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277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D92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Maya the Bee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7DF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Karel Svoboda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12D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German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002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517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Cartoons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9B531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01C8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124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F521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B18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0EA8543A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532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D1E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Megadeth - Tornado of Souls (HD).wav'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997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Megadeth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236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American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F09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F0D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Heavy Metal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6C74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264B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79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DEDE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B96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740EA8CE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E43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5C0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Message to my girl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812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Split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Enz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FA9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New Zealander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B19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E61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Rock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1D4D4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B13E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6467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84D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5567821B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E75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BBD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Moskau</w:t>
            </w:r>
            <w:proofErr w:type="spellEnd"/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DD3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Dschinghis</w:t>
            </w:r>
            <w:proofErr w:type="spellEnd"/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 Khan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195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German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0B6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German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647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Disco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BD31E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EDFA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131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85FC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D94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00456154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2A6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E25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Move Faster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849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Fingertips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66D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Portuguese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C80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Instrumental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D68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414A3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A222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127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C1ED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773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3FF50D75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94C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782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Music For  Monetize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3A8F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sz w:val="18"/>
                <w:szCs w:val="18"/>
                <w:lang w:val="en-CA"/>
              </w:rPr>
              <w:t>Joseespirit</w:t>
            </w:r>
            <w:proofErr w:type="spellEnd"/>
            <w:r w:rsidRPr="00F6686D">
              <w:rPr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5C9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N.A.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C74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7C6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Progressive House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A640D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1A45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128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90D8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AF1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38BAE672" w14:textId="77777777" w:rsidTr="000E38CA">
        <w:trPr>
          <w:trHeight w:val="4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093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2FF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Musica</w:t>
            </w:r>
            <w:proofErr w:type="spellEnd"/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 Para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Bebe</w:t>
            </w:r>
            <w:proofErr w:type="spellEnd"/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Dormir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E36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Cassio Toledo</w:t>
            </w:r>
            <w:r w:rsidRPr="00F6686D">
              <w:rPr>
                <w:color w:val="0D0D0D"/>
                <w:sz w:val="18"/>
                <w:szCs w:val="18"/>
                <w:lang w:val="en-CA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B34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N.A.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723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Instrumental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A61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Cartoons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98E76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1C3C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87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FBB1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A39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3FCA9FC0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704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AEA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My number one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52E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Helena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Paparizou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22A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Greek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96D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BF9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31064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A9B0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AB5D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F43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6FD28FC0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6F8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562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My Own Beat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FF8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Leonar</w:t>
            </w:r>
            <w:proofErr w:type="spellEnd"/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 Andrade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53C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Portuguese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D78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296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Pop/rock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FD41E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673B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FE39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CEF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29908348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B79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7CB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My wonder moon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565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Hands on approach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1E7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Portuguese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0F5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D22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 rock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9EF91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7FF1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137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1A77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1FD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2EE98437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2FE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AD7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New Way to 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EA4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Birgit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3C9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Estonian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8F4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28E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4EFD4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68C9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72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DFE2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942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432FFCAF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FDB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E14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No limits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1B5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Franco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A09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Portuguese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49C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FC0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Reggae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DB2B7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F616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175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181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A0E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7030BD90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B0F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18E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No, No, Never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C38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Texas Lightning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783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German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D67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F42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Pop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3ADF1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DE7A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121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C5C3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A2B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7177CB4B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25E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lastRenderedPageBreak/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4B5D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Northern lights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01F4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Kate Boy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DF4F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Swedish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A23B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84AF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Electropop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CD97C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2E76" w14:textId="77777777" w:rsidR="002937A2" w:rsidRPr="00F6686D" w:rsidRDefault="002937A2" w:rsidP="000E38CA">
            <w:pPr>
              <w:spacing w:before="0"/>
              <w:jc w:val="right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97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1DA0" w14:textId="77777777" w:rsidR="002937A2" w:rsidRPr="00F6686D" w:rsidRDefault="002937A2" w:rsidP="000E38CA">
            <w:pPr>
              <w:spacing w:before="0"/>
              <w:jc w:val="right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0.04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6087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6ED50A82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FB8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269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Numbers Counting Baby Songs, Nursery Rhymes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3F7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Busy Beavers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5C7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American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249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62C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Cartoons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7A01E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9CB4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95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7E56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4DA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2CA411EA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0D6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B26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Oblivion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399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Tavram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FD1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N.A.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48A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Instrumental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356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Electrohouse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CC136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FEF2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99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6AF3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A85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3495638A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09D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29A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Once Again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21B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Friðrik</w:t>
            </w:r>
            <w:proofErr w:type="spellEnd"/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Dór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A51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Icelandic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839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592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2EFF6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 xml:space="preserve">slow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7753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65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8584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F50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5BFC013A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75F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F7A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One For 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707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ByeAlex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A62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Hungarian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32B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00C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4AC0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6010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161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FF49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533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1175FBCA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FA5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C78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Only teardrops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68E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Emmelie</w:t>
            </w:r>
            <w:proofErr w:type="spellEnd"/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 de Forest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DD0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Danish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57B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0EB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Pop/Ethnic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3A3FF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459A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0839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667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256FF407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20F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807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OPA!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36D2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sz w:val="18"/>
                <w:szCs w:val="18"/>
                <w:lang w:val="en-CA"/>
              </w:rPr>
              <w:t>Giorgos</w:t>
            </w:r>
            <w:proofErr w:type="spellEnd"/>
            <w:r w:rsidRPr="00F6686D">
              <w:rPr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F6686D">
              <w:rPr>
                <w:sz w:val="18"/>
                <w:szCs w:val="18"/>
                <w:lang w:val="en-CA"/>
              </w:rPr>
              <w:t>Alkaios</w:t>
            </w:r>
            <w:proofErr w:type="spellEnd"/>
            <w:r w:rsidRPr="00F6686D">
              <w:rPr>
                <w:sz w:val="18"/>
                <w:szCs w:val="18"/>
                <w:lang w:val="en-CA"/>
              </w:rPr>
              <w:t xml:space="preserve"> &amp; Friends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D00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Greek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AB0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6A9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Ehtnic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F9D7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8EB5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121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A39A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095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6A19FB95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6FB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515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Paisley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4CB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The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Holydrug</w:t>
            </w:r>
            <w:proofErr w:type="spellEnd"/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 Couple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F75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Chilean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375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FF0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>
              <w:rPr>
                <w:color w:val="000000"/>
                <w:sz w:val="18"/>
                <w:szCs w:val="18"/>
                <w:lang w:val="en-CA"/>
              </w:rPr>
              <w:t xml:space="preserve">Pop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7F4FA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0C90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BFCF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5DB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5E09FFD7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6A6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F09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Para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Llenarme</w:t>
            </w:r>
            <w:proofErr w:type="spellEnd"/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 De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Ti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AE0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Ramón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F7D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Spanish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EC6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Spanish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552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Latin 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D76A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3C83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1348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72A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275CA210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BFC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46D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Pass Out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430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Tinie</w:t>
            </w:r>
            <w:proofErr w:type="spellEnd"/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 Tempah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41B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British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62C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167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Rap/hip hop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C2A4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A51B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99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E94D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2FC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663A040E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FF3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3AF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Pat a mat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F89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Lubomír</w:t>
            </w:r>
            <w:proofErr w:type="spellEnd"/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Beneš</w:t>
            </w:r>
            <w:proofErr w:type="spellEnd"/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9C4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Czechoslovak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77C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Instrumental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16A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Cartoons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54307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5F41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EFE5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EF4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7F73E7B9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6CC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99A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Picture of my own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996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Fingertips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D60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Portuguese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4FF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Instrumental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AD1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B3170" w14:textId="77777777" w:rsidR="002937A2" w:rsidRPr="00F6686D" w:rsidRDefault="002937A2" w:rsidP="000E38CA">
            <w:pPr>
              <w:spacing w:before="0"/>
              <w:rPr>
                <w:color w:val="002060"/>
                <w:sz w:val="18"/>
                <w:szCs w:val="18"/>
                <w:lang w:val="en-CA"/>
              </w:rPr>
            </w:pPr>
            <w:r w:rsidRPr="00F6686D">
              <w:rPr>
                <w:color w:val="002060"/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71ED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123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5B94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055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56F45D77" w14:textId="77777777" w:rsidTr="000E38CA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98B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B61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Planquez-vous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813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Keny</w:t>
            </w:r>
            <w:proofErr w:type="spellEnd"/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Arkana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040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Argentine-French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99C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French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2BF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Rap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431B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2DB2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132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D503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BBA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10E52279" w14:textId="77777777" w:rsidTr="000E38CA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84C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C63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Prendimi</w:t>
            </w:r>
            <w:proofErr w:type="spellEnd"/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6E6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Giovanni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Allevi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E66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Italian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981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Instrumental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C3C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Classical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0FC4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69E4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127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F13F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0.33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D82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0AF8F2F2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338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9FE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Professor Balthazar - Opening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7E0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Zlatko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Grgić</w:t>
            </w:r>
            <w:proofErr w:type="spellEnd"/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1BE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Croatian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F69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Instrumental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C29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Cartoons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A22A8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5926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144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0A02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A44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63283170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E0A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CC4B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 xml:space="preserve">Psych Out!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357C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 xml:space="preserve">Garage </w:t>
            </w:r>
            <w:proofErr w:type="spellStart"/>
            <w:r w:rsidRPr="00F6686D">
              <w:rPr>
                <w:sz w:val="18"/>
                <w:szCs w:val="18"/>
                <w:lang w:val="en-CA"/>
              </w:rPr>
              <w:t>Psyché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A08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N.A.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23A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719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Punk Rock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DA956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2F44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128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3A8B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9D4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420FA034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799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8E6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Real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363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Of Mice and Men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DC7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American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483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C85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Rock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C8154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6E8C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D471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B5E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0596793C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C37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2DC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Reksio</w:t>
            </w:r>
            <w:proofErr w:type="spellEnd"/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 - dog from Poland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0AA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Zenon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Kowalowski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B7A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Polish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44F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Instrumental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48E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Cartoons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E4340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CCF5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137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C3A0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84D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720F31CE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997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lastRenderedPageBreak/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133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Remember Afro House Music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0C9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DJ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Manja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782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Portuguese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C5C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AAC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House music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875D1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CCAF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171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35C9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1C3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0B5F01EE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99E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2CA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Rhythm inside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C90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Lic</w:t>
            </w:r>
            <w:proofErr w:type="spellEnd"/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Nottet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009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Belgium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81C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2A4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C92C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A8FD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178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D890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E04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4BA7D16D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C90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C28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Rise like a Phoenix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46C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Conchita Wurst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487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Austrian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85E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D17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 Opera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2B6EC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6802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147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DA42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056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4FA3BC5E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255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D6F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Rumba Portuguesa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C9C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Intensa</w:t>
            </w:r>
            <w:proofErr w:type="spellEnd"/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 Music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A04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Portuguese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104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1BB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Dance/Electronic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FA7A8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9FE4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171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A8B8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923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673EC385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361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14C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Run Away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C22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Sunstroke Project &amp;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Olia</w:t>
            </w:r>
            <w:proofErr w:type="spellEnd"/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Tira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4F8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Moldovan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9D1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A49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Rap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E27C2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E63D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84CE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BA1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234B6A2A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A3F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8AE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Russian Electro House 2013 Mix 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846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DJ Team Steve Strife &amp;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JayJay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641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Russian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01C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Instrumental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077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Electrohouse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3CBC6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5494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135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9019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033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0262A0FC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998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F32A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Safety dance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564A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Men Without Hats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5264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Canadian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8351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B516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New wave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CCDBB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5660" w14:textId="77777777" w:rsidR="002937A2" w:rsidRPr="00F6686D" w:rsidRDefault="002937A2" w:rsidP="000E38CA">
            <w:pPr>
              <w:spacing w:before="0"/>
              <w:jc w:val="right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106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79BD" w14:textId="77777777" w:rsidR="002937A2" w:rsidRPr="00F6686D" w:rsidRDefault="002937A2" w:rsidP="000E38CA">
            <w:pPr>
              <w:spacing w:before="0"/>
              <w:jc w:val="right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-0.03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31D5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39158AB2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868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2F4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Satellite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A5A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Lena Mayer-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Landrut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6A6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German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EBD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DC8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D8BE0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DFE0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167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6381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F82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64D17870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A4C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7501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Scenario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68A0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A Tribe Called Quest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A3FC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American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B691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9F1B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Rap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9C51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08D6" w14:textId="77777777" w:rsidR="002937A2" w:rsidRPr="00F6686D" w:rsidRDefault="002937A2" w:rsidP="000E38CA">
            <w:pPr>
              <w:spacing w:before="0"/>
              <w:jc w:val="right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169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B3AA" w14:textId="77777777" w:rsidR="002937A2" w:rsidRPr="00F6686D" w:rsidRDefault="002937A2" w:rsidP="000E38CA">
            <w:pPr>
              <w:spacing w:before="0"/>
              <w:jc w:val="right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-0.09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43E6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41DC93B6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4F2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9B2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Sky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EBC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Alan Walker  Alex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Skrindo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FFF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Norwegian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C26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Instrumental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276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Electronic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F99A6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391D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F622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661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53ACFFD0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789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4F8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Snow On the Sahara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F93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Anggun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1F7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French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88D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A3D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60862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9328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539B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0E5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513C76CB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B11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BA1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Some People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CC1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Shapov</w:t>
            </w:r>
            <w:proofErr w:type="spellEnd"/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 &amp; Beverly Pills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552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Russian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D29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D18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Electronic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F3C3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21F0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122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B5C0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5E1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5BFACBF3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381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9FB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Someone that cannot love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91B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David Fonseca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F51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Portuguese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394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AB5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CEC16" w14:textId="77777777" w:rsidR="002937A2" w:rsidRPr="00F6686D" w:rsidRDefault="002937A2" w:rsidP="000E38CA">
            <w:pPr>
              <w:spacing w:before="0"/>
              <w:rPr>
                <w:color w:val="002060"/>
                <w:sz w:val="18"/>
                <w:szCs w:val="18"/>
                <w:lang w:val="en-CA"/>
              </w:rPr>
            </w:pPr>
            <w:r w:rsidRPr="00F6686D">
              <w:rPr>
                <w:color w:val="002060"/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E189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FA92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768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5F990829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031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679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Song from a secret garden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256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Cascada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BB3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German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EC3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F6C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Dance/Techno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B2E7A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AD4C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128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388B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F0C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739AAC05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E3E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50E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Song from a secret garden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CAA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Alexander Rybak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B59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Norwegian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5A5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725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Classic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09E85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1428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118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1315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CA3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41D2341F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286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3F7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Starfarer</w:t>
            </w:r>
            <w:proofErr w:type="spellEnd"/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 (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Youre</w:t>
            </w:r>
            <w:proofErr w:type="spellEnd"/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 the one for 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DE5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Pedro Macedo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A47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Portuguese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374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Instrumental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8F8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Orchestral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58F3F" w14:textId="77777777" w:rsidR="002937A2" w:rsidRPr="00F6686D" w:rsidRDefault="002937A2" w:rsidP="000E38CA">
            <w:pPr>
              <w:spacing w:before="0"/>
              <w:rPr>
                <w:color w:val="002060"/>
                <w:sz w:val="18"/>
                <w:szCs w:val="18"/>
                <w:lang w:val="en-CA"/>
              </w:rPr>
            </w:pPr>
            <w:r w:rsidRPr="00F6686D">
              <w:rPr>
                <w:color w:val="002060"/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4AFD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A35A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8C9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6C671CC8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71D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F4A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Start It Over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0AC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Club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Dogo</w:t>
            </w:r>
            <w:proofErr w:type="spellEnd"/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 ft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Cris</w:t>
            </w:r>
            <w:proofErr w:type="spellEnd"/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 Cab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330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Italian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689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 /Italian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48A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Rap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1B43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Slow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6664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79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DDF2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820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5279C4F9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277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lastRenderedPageBreak/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793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Still in Love With You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238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Electro Velvet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9EE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British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BC5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4CE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Dance/Techno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8CD5A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EACF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117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DD71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148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19F169D4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671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AC2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Storm pill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17C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Moon Tooth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1AC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American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4CF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854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Metal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E39A2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B5D8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185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0FEF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366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43D73C97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B92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6CB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Sunlight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DC7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Nicky Byrne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59E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Irish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03C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9B0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 dance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B2C6F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8B91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3396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C95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36F209B5" w14:textId="77777777" w:rsidTr="000E38CA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3DD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BB9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Sunshine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A98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Vaquero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B52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Spanish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5EA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089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CD12F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D38F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125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0CD5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0.24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393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24A75042" w14:textId="77777777" w:rsidTr="000E38CA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36B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162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4C7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Suus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7BC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Rona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Nishliu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2F3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Albanian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84D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D0A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Jazz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9FC71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 xml:space="preserve">Fast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6539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174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244E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-0.38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B40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5ABDF592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BF4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F5B0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Swallow my pride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342E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Green River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C159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American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37BE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47A4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Grunge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A53B1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838C" w14:textId="77777777" w:rsidR="002937A2" w:rsidRPr="00F6686D" w:rsidRDefault="002937A2" w:rsidP="000E38CA">
            <w:pPr>
              <w:spacing w:before="0"/>
              <w:jc w:val="right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87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47F6" w14:textId="77777777" w:rsidR="002937A2" w:rsidRPr="00F6686D" w:rsidRDefault="002937A2" w:rsidP="000E38CA">
            <w:pPr>
              <w:spacing w:before="0"/>
              <w:jc w:val="right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0.09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6164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4B9A2427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BD6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F5D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Swing, brother, swing!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735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Catherine Russell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F30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American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0BC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5A8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Jazz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5142E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F238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0916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7A6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79191CF8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B85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E3F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Tainted love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365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Soft Cell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A4B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British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A72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2BE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Electronic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26254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1991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145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B37C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4D6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27FBAEA1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562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B39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Take me to your heaven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76A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Charlotte Nilsson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149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Swiss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F84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DAC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Pop/rock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96229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6C26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145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E2EB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278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4926B5DE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13B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C996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sz w:val="18"/>
                <w:szCs w:val="18"/>
                <w:lang w:val="en-CA"/>
              </w:rPr>
              <w:t>Talkin</w:t>
            </w:r>
            <w:proofErr w:type="spellEnd"/>
            <w:r w:rsidRPr="00F6686D">
              <w:rPr>
                <w:sz w:val="18"/>
                <w:szCs w:val="18"/>
                <w:lang w:val="en-CA"/>
              </w:rPr>
              <w:t xml:space="preserve"> 'bout money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8099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Fred the Godson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1FDC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American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1031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F666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Rap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495A7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DF0B" w14:textId="77777777" w:rsidR="002937A2" w:rsidRPr="00F6686D" w:rsidRDefault="002937A2" w:rsidP="000E38CA">
            <w:pPr>
              <w:spacing w:before="0"/>
              <w:jc w:val="right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85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6563" w14:textId="77777777" w:rsidR="002937A2" w:rsidRPr="00F6686D" w:rsidRDefault="002937A2" w:rsidP="000E38CA">
            <w:pPr>
              <w:spacing w:before="0"/>
              <w:jc w:val="right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-0.25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703E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49B65F43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DA1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996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Teenage Life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870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Daz</w:t>
            </w:r>
            <w:proofErr w:type="spellEnd"/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 Sampson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722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British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4FF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76D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Rap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E0F12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F903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A8E8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845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2B0388D1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688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DF0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Tennessee Tuxedo Theme song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F806" w14:textId="77777777" w:rsidR="002937A2" w:rsidRPr="00F6686D" w:rsidRDefault="00D16E86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hyperlink r:id="rId16" w:history="1">
              <w:r w:rsidR="002937A2" w:rsidRPr="00F6686D">
                <w:rPr>
                  <w:color w:val="000000"/>
                  <w:sz w:val="18"/>
                  <w:szCs w:val="18"/>
                  <w:lang w:val="en-CA"/>
                </w:rPr>
                <w:t>W. Watts Biggers</w:t>
              </w:r>
            </w:hyperlink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D32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American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31E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Instrumental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F6E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Cartoons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6FE85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FECC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A0B6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66B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380E94F1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7EC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BC1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The beginning song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746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Rita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Redshoes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85A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Portuguese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3E6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83A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68B2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A605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D24E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AE9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1A007395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B81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42B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The Endless Knot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4F3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Haken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3BB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62F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CA9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Rock/metal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9DE6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875D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C21D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CFB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161049A0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E09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C2F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The Great Grape Ape Show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795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Hanna-Barbera Productions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8D4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American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40C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Instrumental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C80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Cartoons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E4A9A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D269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121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BF2A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90D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083CFA53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42B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13D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The Inspector Main Theme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E84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 Henry Mancini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E43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American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74C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Instrumental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167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Cartoons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17A7E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1481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126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85CF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341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045C3D77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FCD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E6B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The Mind's Eye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FAC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Haken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E33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619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AE1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Rock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DE3C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DB3C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131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4345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89E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5D19DEA1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B51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989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The Terrorist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521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Dj</w:t>
            </w:r>
            <w:proofErr w:type="spellEnd"/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 Vadim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354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Russian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121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3F5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Rap/hip hop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6B22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FE3B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D269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C9B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789AA9F3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9C3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6F4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The Voice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B2D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Eimear Quinn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C21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Irish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B9F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B2E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Ethnic/ folk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3A7F5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1988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94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1A60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8F8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594EECC1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C33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lastRenderedPageBreak/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08A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The World Is Yours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4D4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Arch Enemy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69A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Swedish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86C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589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Hard rock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364D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2043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185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7EDD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939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581EE5ED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821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FF0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This Child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8D3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Kings Of Spade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05C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American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41A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F9B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Rock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87962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7C44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2A78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41C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0D701F6E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9A5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4B3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Tiger Boo - English Version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D6B1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sz w:val="18"/>
                <w:szCs w:val="18"/>
                <w:lang w:val="en-CA"/>
              </w:rPr>
              <w:t>Jamstar</w:t>
            </w:r>
            <w:proofErr w:type="spellEnd"/>
            <w:r w:rsidRPr="00F6686D">
              <w:rPr>
                <w:sz w:val="18"/>
                <w:szCs w:val="18"/>
                <w:lang w:val="en-CA"/>
              </w:rPr>
              <w:t xml:space="preserve"> Records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251C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American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70B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42F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Cartoons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5152A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A369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182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B19F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247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4F547E1D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75A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9ECC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Time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E01C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Work Drugs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7083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American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F901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63AB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Electropop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77BD3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2C4A" w14:textId="77777777" w:rsidR="002937A2" w:rsidRPr="00F6686D" w:rsidRDefault="002937A2" w:rsidP="000E38CA">
            <w:pPr>
              <w:spacing w:before="0"/>
              <w:jc w:val="right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89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D62A" w14:textId="77777777" w:rsidR="002937A2" w:rsidRPr="00F6686D" w:rsidRDefault="002937A2" w:rsidP="000E38CA">
            <w:pPr>
              <w:spacing w:before="0"/>
              <w:jc w:val="right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0.07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0DCF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04BDABCE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F60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308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Time to Shine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9DB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Melanie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Reneu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3F0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Swiss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0A8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9C0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FBC13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E977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144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356C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5D1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59AFAA2A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ACF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633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Tonight again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D70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Guy Sebastian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066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Australian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759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B37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5D01A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3B6D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73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B776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153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1FB2427F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E16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059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T-shirt Weather In The Manor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04D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Kano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77A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British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191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664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Rap/hip hop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8DDF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834C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99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FA83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4FD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7A0EDAF6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CAB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B53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Unbroken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B34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Maria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Olafsdottir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C8D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Icelandic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FCE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16F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60022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0299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188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9726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786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151A39C4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FD8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650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Vilas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Morenas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A09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Antonio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Pinho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EC5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Portuguese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A35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Instrumental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497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classical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3CE2B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182C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109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0D94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A61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2E41D1FE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C84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2ED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Wars for Nothing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199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Magyar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Felirat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939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Hungarian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10B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B05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5E9A0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67CE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88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2B05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28D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39A0141B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C9D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7C1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We Are One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A4F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One Love Family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A34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Portuguese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B00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246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Reggae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0BED0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1657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164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ED48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CFA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1E5C0ED6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32F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06F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We Are Slavic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18A7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Donatan</w:t>
            </w:r>
            <w:proofErr w:type="spellEnd"/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  Cleo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94F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Polish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6AF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D41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Rap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90C9C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947D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156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54C0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45A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0BA9D94D" w14:textId="77777777" w:rsidTr="000E38CA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ED6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459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We can do anything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874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Gabriel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64F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Portuguese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3E1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8A1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95640" w14:textId="77777777" w:rsidR="002937A2" w:rsidRPr="00F6686D" w:rsidRDefault="002937A2" w:rsidP="000E38CA">
            <w:pPr>
              <w:spacing w:before="0"/>
              <w:rPr>
                <w:color w:val="002060"/>
                <w:sz w:val="18"/>
                <w:szCs w:val="18"/>
                <w:lang w:val="en-CA"/>
              </w:rPr>
            </w:pPr>
            <w:r w:rsidRPr="00F6686D">
              <w:rPr>
                <w:color w:val="002060"/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9550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82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0384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B68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1A14A847" w14:textId="77777777" w:rsidTr="000E38CA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1A8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190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097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We Could Be The Same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9C5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maNga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45C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Turkish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967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2FA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Rock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55298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Fast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5B49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133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DB59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-0.13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9CA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2571F5AA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72D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E9F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White Lies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408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Rita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Redshoes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C50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Portuguese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2C1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DE3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5EEB4" w14:textId="77777777" w:rsidR="002937A2" w:rsidRPr="00F6686D" w:rsidRDefault="002937A2" w:rsidP="000E38CA">
            <w:pPr>
              <w:spacing w:before="0"/>
              <w:rPr>
                <w:color w:val="002060"/>
                <w:sz w:val="18"/>
                <w:szCs w:val="18"/>
                <w:lang w:val="en-CA"/>
              </w:rPr>
            </w:pPr>
            <w:r w:rsidRPr="00F6686D">
              <w:rPr>
                <w:color w:val="002060"/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44BC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B5DD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C9C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0037731F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3A99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D02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Witcher 3 Main Theme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65F2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Pedro Macedo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B460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Portuguese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C14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Instrumental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C60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Orchestral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C85BD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7329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BB05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817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5196F97F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2B6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D328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Woman, snake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969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Rita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Redshoes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492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Portuguese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CB7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793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pop/progressive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BA0D9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8053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88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9B4F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-0.03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178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Minor</w:t>
            </w:r>
          </w:p>
        </w:tc>
      </w:tr>
      <w:tr w:rsidR="002937A2" w:rsidRPr="00F6686D" w14:paraId="405A8379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4F1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B41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Won't let you 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FAA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Franco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593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Portuguese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910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A14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3D672" w14:textId="77777777" w:rsidR="002937A2" w:rsidRPr="00F6686D" w:rsidRDefault="002937A2" w:rsidP="000E38CA">
            <w:pPr>
              <w:spacing w:before="0"/>
              <w:rPr>
                <w:color w:val="002060"/>
                <w:sz w:val="18"/>
                <w:szCs w:val="18"/>
                <w:lang w:val="en-CA"/>
              </w:rPr>
            </w:pPr>
            <w:r w:rsidRPr="00F6686D">
              <w:rPr>
                <w:color w:val="002060"/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88FC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106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26E1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5EF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03DA48F1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8CF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37DF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Yodel 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279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Ilinca</w:t>
            </w:r>
            <w:proofErr w:type="spellEnd"/>
            <w:r w:rsidRPr="00F6686D">
              <w:rPr>
                <w:color w:val="000000"/>
                <w:sz w:val="18"/>
                <w:szCs w:val="18"/>
                <w:lang w:val="en-CA"/>
              </w:rPr>
              <w:t xml:space="preserve"> ft Alex </w:t>
            </w:r>
            <w:proofErr w:type="spellStart"/>
            <w:r w:rsidRPr="00F6686D">
              <w:rPr>
                <w:color w:val="000000"/>
                <w:sz w:val="18"/>
                <w:szCs w:val="18"/>
                <w:lang w:val="en-CA"/>
              </w:rPr>
              <w:t>Florea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09C4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Romania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9C7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493C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Rap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571F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Moderate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E608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87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82B3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AC93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  <w:tr w:rsidR="002937A2" w:rsidRPr="00F6686D" w14:paraId="3B1307C4" w14:textId="77777777" w:rsidTr="000E38C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F3BE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 </w:t>
            </w:r>
            <w:r>
              <w:rPr>
                <w:color w:val="000000"/>
                <w:sz w:val="18"/>
                <w:szCs w:val="18"/>
                <w:lang w:val="en-CA"/>
              </w:rPr>
              <w:t>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AC56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You're gone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150A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Fingertips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0A81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Portuguese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E9F5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English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0F7B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Pop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8B35A" w14:textId="77777777" w:rsidR="002937A2" w:rsidRPr="00F6686D" w:rsidRDefault="002937A2" w:rsidP="000E38CA">
            <w:pPr>
              <w:spacing w:before="0"/>
              <w:rPr>
                <w:sz w:val="18"/>
                <w:szCs w:val="18"/>
                <w:lang w:val="en-CA"/>
              </w:rPr>
            </w:pPr>
            <w:r w:rsidRPr="00F6686D">
              <w:rPr>
                <w:sz w:val="18"/>
                <w:szCs w:val="18"/>
                <w:lang w:val="en-CA"/>
              </w:rPr>
              <w:t>slow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8372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62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A113" w14:textId="77777777" w:rsidR="002937A2" w:rsidRPr="00F6686D" w:rsidRDefault="002937A2" w:rsidP="000E38CA">
            <w:pPr>
              <w:spacing w:before="0"/>
              <w:jc w:val="right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0.21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4EFD" w14:textId="77777777" w:rsidR="002937A2" w:rsidRPr="00F6686D" w:rsidRDefault="002937A2" w:rsidP="000E38CA">
            <w:pPr>
              <w:spacing w:before="0"/>
              <w:rPr>
                <w:color w:val="000000"/>
                <w:sz w:val="18"/>
                <w:szCs w:val="18"/>
                <w:lang w:val="en-CA"/>
              </w:rPr>
            </w:pPr>
            <w:r w:rsidRPr="00F6686D">
              <w:rPr>
                <w:color w:val="000000"/>
                <w:sz w:val="18"/>
                <w:szCs w:val="18"/>
                <w:lang w:val="en-CA"/>
              </w:rPr>
              <w:t>Major</w:t>
            </w:r>
          </w:p>
        </w:tc>
      </w:tr>
    </w:tbl>
    <w:p w14:paraId="641DCB75" w14:textId="77777777" w:rsidR="002937A2" w:rsidRDefault="002937A2" w:rsidP="002937A2">
      <w:r>
        <w:lastRenderedPageBreak/>
        <w:t xml:space="preserve">Tempo groups: slow (40 to 72 bpm), moderate (72 to 120 bpm) and fast (120 to 208 bpm); bpm – beats per minute; Mode (v) – value given for the mode by the MIR toolbox software; N.A. - not available. </w:t>
      </w:r>
    </w:p>
    <w:p w14:paraId="105C14D4" w14:textId="77777777" w:rsidR="00D760C1" w:rsidRPr="001549D3" w:rsidRDefault="00D760C1" w:rsidP="007D08B5"/>
    <w:sectPr w:rsidR="00D760C1" w:rsidRPr="001549D3" w:rsidSect="007D08B5">
      <w:headerReference w:type="even" r:id="rId17"/>
      <w:footerReference w:type="even" r:id="rId18"/>
      <w:footerReference w:type="default" r:id="rId19"/>
      <w:headerReference w:type="first" r:id="rId20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9AE6B" w14:textId="77777777" w:rsidR="00D16E86" w:rsidRDefault="00D16E86" w:rsidP="00117666">
      <w:pPr>
        <w:spacing w:after="0"/>
      </w:pPr>
      <w:r>
        <w:separator/>
      </w:r>
    </w:p>
  </w:endnote>
  <w:endnote w:type="continuationSeparator" w:id="0">
    <w:p w14:paraId="604C6711" w14:textId="77777777" w:rsidR="00D16E86" w:rsidRDefault="00D16E8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B41B5" w14:textId="77777777" w:rsidR="00995F6A" w:rsidRPr="00577C4C" w:rsidRDefault="00C52A7B">
    <w:pPr>
      <w:rPr>
        <w:color w:val="C00000"/>
        <w:szCs w:val="24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FE9854" wp14:editId="5F26AC2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4D95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245F8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FE98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4D95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245F8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5F5AC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69A81622" wp14:editId="706603BF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E0194E4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245F8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A81622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4E0194E4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245F8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B1282" w14:textId="77777777" w:rsidR="00D16E86" w:rsidRDefault="00D16E86" w:rsidP="00117666">
      <w:pPr>
        <w:spacing w:after="0"/>
      </w:pPr>
      <w:r>
        <w:separator/>
      </w:r>
    </w:p>
  </w:footnote>
  <w:footnote w:type="continuationSeparator" w:id="0">
    <w:p w14:paraId="297E2E27" w14:textId="77777777" w:rsidR="00D16E86" w:rsidRDefault="00D16E8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AF758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05C50" w14:textId="77777777" w:rsidR="00995F6A" w:rsidRDefault="0093429D" w:rsidP="0093429D">
    <w:r w:rsidRPr="005A1D84">
      <w:rPr>
        <w:b/>
        <w:noProof/>
        <w:color w:val="A6A6A6" w:themeColor="background1" w:themeShade="A6"/>
        <w:lang w:val="en-CA" w:eastAsia="en-CA"/>
      </w:rPr>
      <w:drawing>
        <wp:inline distT="0" distB="0" distL="0" distR="0" wp14:anchorId="14AA97B9" wp14:editId="6F8B45E2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2EB7"/>
    <w:multiLevelType w:val="hybridMultilevel"/>
    <w:tmpl w:val="BA7CABD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201D8A"/>
    <w:multiLevelType w:val="hybridMultilevel"/>
    <w:tmpl w:val="AC42F3D0"/>
    <w:lvl w:ilvl="0" w:tplc="23CE0D38">
      <w:start w:val="1"/>
      <w:numFmt w:val="bullet"/>
      <w:pStyle w:val="Listacommarca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E0F39"/>
    <w:multiLevelType w:val="hybridMultilevel"/>
    <w:tmpl w:val="4DEA67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55397"/>
    <w:multiLevelType w:val="hybridMultilevel"/>
    <w:tmpl w:val="0F66FE18"/>
    <w:lvl w:ilvl="0" w:tplc="203852CE">
      <w:start w:val="1"/>
      <w:numFmt w:val="bullet"/>
      <w:pStyle w:val="Listacommarcas4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</w:abstractNum>
  <w:abstractNum w:abstractNumId="5" w15:restartNumberingAfterBreak="0">
    <w:nsid w:val="0DE65388"/>
    <w:multiLevelType w:val="multilevel"/>
    <w:tmpl w:val="A88A3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A1784"/>
    <w:multiLevelType w:val="hybridMultilevel"/>
    <w:tmpl w:val="B25861CA"/>
    <w:lvl w:ilvl="0" w:tplc="DC345842">
      <w:start w:val="1"/>
      <w:numFmt w:val="bullet"/>
      <w:pStyle w:val="Listacommarcas2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1783412C"/>
    <w:multiLevelType w:val="hybridMultilevel"/>
    <w:tmpl w:val="70723D2C"/>
    <w:lvl w:ilvl="0" w:tplc="16C623F4">
      <w:start w:val="1"/>
      <w:numFmt w:val="bullet"/>
      <w:pStyle w:val="Listacommarcas3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88E4434"/>
    <w:multiLevelType w:val="hybridMultilevel"/>
    <w:tmpl w:val="4650D0C6"/>
    <w:lvl w:ilvl="0" w:tplc="CD2CAFA2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F20DA"/>
    <w:multiLevelType w:val="hybridMultilevel"/>
    <w:tmpl w:val="FDE257C6"/>
    <w:lvl w:ilvl="0" w:tplc="F26015D0">
      <w:start w:val="1"/>
      <w:numFmt w:val="bullet"/>
      <w:pStyle w:val="Listacommarcas5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8"/>
        </w:tabs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8"/>
        </w:tabs>
        <w:ind w:left="7848" w:hanging="360"/>
      </w:pPr>
      <w:rPr>
        <w:rFonts w:ascii="Wingdings" w:hAnsi="Wingdings" w:hint="default"/>
      </w:rPr>
    </w:lvl>
  </w:abstractNum>
  <w:abstractNum w:abstractNumId="11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2" w15:restartNumberingAfterBreak="0">
    <w:nsid w:val="225305B5"/>
    <w:multiLevelType w:val="hybridMultilevel"/>
    <w:tmpl w:val="4F8C24FA"/>
    <w:lvl w:ilvl="0" w:tplc="A9DCD718">
      <w:start w:val="1"/>
      <w:numFmt w:val="bullet"/>
      <w:pStyle w:val="Pargrafoda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D86C52"/>
    <w:multiLevelType w:val="multilevel"/>
    <w:tmpl w:val="47EA3AA6"/>
    <w:lvl w:ilvl="0">
      <w:start w:val="1"/>
      <w:numFmt w:val="decimal"/>
      <w:pStyle w:val="chapternum"/>
      <w:isLgl/>
      <w:suff w:val="space"/>
      <w:lvlText w:val="Chapter %1"/>
      <w:lvlJc w:val="left"/>
      <w:pPr>
        <w:ind w:left="0" w:firstLine="0"/>
      </w:pPr>
      <w:rPr>
        <w:rFonts w:ascii="Arial" w:hAnsi="Arial" w:hint="default"/>
        <w:b w:val="0"/>
        <w:i w:val="0"/>
        <w:sz w:val="32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F7B3432"/>
    <w:multiLevelType w:val="multilevel"/>
    <w:tmpl w:val="45867FB6"/>
    <w:lvl w:ilvl="0">
      <w:start w:val="1"/>
      <w:numFmt w:val="decimal"/>
      <w:lvlText w:val="%1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FFFF" w:themeColor="background1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-2700"/>
        </w:tabs>
        <w:ind w:left="-2700" w:hanging="720"/>
      </w:pPr>
      <w:rPr>
        <w:rFonts w:ascii="Arial" w:hAnsi="Arial" w:hint="default"/>
        <w:b w:val="0"/>
        <w:i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-2700"/>
        </w:tabs>
        <w:ind w:left="-2700" w:hanging="720"/>
      </w:pPr>
      <w:rPr>
        <w:rFonts w:ascii="Arial" w:hAnsi="Arial" w:hint="default"/>
        <w:b w:val="0"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790"/>
        </w:tabs>
        <w:ind w:left="1790" w:hanging="1080"/>
      </w:pPr>
      <w:rPr>
        <w:rFonts w:ascii="Arial" w:hAnsi="Arial" w:hint="default"/>
        <w:b w:val="0"/>
        <w:i w:val="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80"/>
        </w:tabs>
        <w:ind w:left="18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396" w:hanging="93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60"/>
        </w:tabs>
        <w:ind w:left="9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404" w:hanging="122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lvlText w:val="%1.%2.%3.%4.%5.%6.%7.%8.%9"/>
      <w:lvlJc w:val="left"/>
      <w:pPr>
        <w:tabs>
          <w:tab w:val="num" w:pos="2340"/>
        </w:tabs>
        <w:ind w:left="1980" w:hanging="14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5" w15:restartNumberingAfterBreak="0">
    <w:nsid w:val="31EE3320"/>
    <w:multiLevelType w:val="hybridMultilevel"/>
    <w:tmpl w:val="EC6CA658"/>
    <w:lvl w:ilvl="0" w:tplc="ED5C6B9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82B75"/>
    <w:multiLevelType w:val="hybridMultilevel"/>
    <w:tmpl w:val="264233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86DE4"/>
    <w:multiLevelType w:val="multilevel"/>
    <w:tmpl w:val="14F6A75A"/>
    <w:lvl w:ilvl="0">
      <w:start w:val="1"/>
      <w:numFmt w:val="decimal"/>
      <w:pStyle w:val="FigureCaption"/>
      <w:suff w:val="space"/>
      <w:lvlText w:val="Figure %1."/>
      <w:lvlJc w:val="left"/>
      <w:pPr>
        <w:ind w:left="0" w:firstLine="0"/>
      </w:pPr>
      <w:rPr>
        <w:rFonts w:ascii="Arial" w:hAnsi="Arial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C27754A"/>
    <w:multiLevelType w:val="hybridMultilevel"/>
    <w:tmpl w:val="9FB6B8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122C8"/>
    <w:multiLevelType w:val="hybridMultilevel"/>
    <w:tmpl w:val="F752C30A"/>
    <w:lvl w:ilvl="0" w:tplc="2EA4BF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E4DE9"/>
    <w:multiLevelType w:val="hybridMultilevel"/>
    <w:tmpl w:val="79B20B4A"/>
    <w:lvl w:ilvl="0" w:tplc="7E60CB88">
      <w:start w:val="1"/>
      <w:numFmt w:val="decimal"/>
      <w:pStyle w:val="Lista5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77"/>
        </w:tabs>
        <w:ind w:left="27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97"/>
        </w:tabs>
        <w:ind w:left="34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7"/>
        </w:tabs>
        <w:ind w:left="42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37"/>
        </w:tabs>
        <w:ind w:left="49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57"/>
        </w:tabs>
        <w:ind w:left="56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77"/>
        </w:tabs>
        <w:ind w:left="63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97"/>
        </w:tabs>
        <w:ind w:left="70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17"/>
        </w:tabs>
        <w:ind w:left="7817" w:hanging="180"/>
      </w:pPr>
    </w:lvl>
  </w:abstractNum>
  <w:abstractNum w:abstractNumId="21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F03EE"/>
    <w:multiLevelType w:val="hybridMultilevel"/>
    <w:tmpl w:val="E35A6F7A"/>
    <w:lvl w:ilvl="0" w:tplc="0816000F">
      <w:start w:val="1"/>
      <w:numFmt w:val="decimal"/>
      <w:lvlText w:val="%1."/>
      <w:lvlJc w:val="left"/>
      <w:pPr>
        <w:ind w:left="784" w:hanging="360"/>
      </w:pPr>
    </w:lvl>
    <w:lvl w:ilvl="1" w:tplc="08160019" w:tentative="1">
      <w:start w:val="1"/>
      <w:numFmt w:val="lowerLetter"/>
      <w:lvlText w:val="%2."/>
      <w:lvlJc w:val="left"/>
      <w:pPr>
        <w:ind w:left="1504" w:hanging="360"/>
      </w:pPr>
    </w:lvl>
    <w:lvl w:ilvl="2" w:tplc="0816001B" w:tentative="1">
      <w:start w:val="1"/>
      <w:numFmt w:val="lowerRoman"/>
      <w:lvlText w:val="%3."/>
      <w:lvlJc w:val="right"/>
      <w:pPr>
        <w:ind w:left="2224" w:hanging="180"/>
      </w:pPr>
    </w:lvl>
    <w:lvl w:ilvl="3" w:tplc="0816000F" w:tentative="1">
      <w:start w:val="1"/>
      <w:numFmt w:val="decimal"/>
      <w:lvlText w:val="%4."/>
      <w:lvlJc w:val="left"/>
      <w:pPr>
        <w:ind w:left="2944" w:hanging="360"/>
      </w:pPr>
    </w:lvl>
    <w:lvl w:ilvl="4" w:tplc="08160019" w:tentative="1">
      <w:start w:val="1"/>
      <w:numFmt w:val="lowerLetter"/>
      <w:lvlText w:val="%5."/>
      <w:lvlJc w:val="left"/>
      <w:pPr>
        <w:ind w:left="3664" w:hanging="360"/>
      </w:pPr>
    </w:lvl>
    <w:lvl w:ilvl="5" w:tplc="0816001B" w:tentative="1">
      <w:start w:val="1"/>
      <w:numFmt w:val="lowerRoman"/>
      <w:lvlText w:val="%6."/>
      <w:lvlJc w:val="right"/>
      <w:pPr>
        <w:ind w:left="4384" w:hanging="180"/>
      </w:pPr>
    </w:lvl>
    <w:lvl w:ilvl="6" w:tplc="0816000F" w:tentative="1">
      <w:start w:val="1"/>
      <w:numFmt w:val="decimal"/>
      <w:lvlText w:val="%7."/>
      <w:lvlJc w:val="left"/>
      <w:pPr>
        <w:ind w:left="5104" w:hanging="360"/>
      </w:pPr>
    </w:lvl>
    <w:lvl w:ilvl="7" w:tplc="08160019" w:tentative="1">
      <w:start w:val="1"/>
      <w:numFmt w:val="lowerLetter"/>
      <w:lvlText w:val="%8."/>
      <w:lvlJc w:val="left"/>
      <w:pPr>
        <w:ind w:left="5824" w:hanging="360"/>
      </w:pPr>
    </w:lvl>
    <w:lvl w:ilvl="8" w:tplc="0816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3" w15:restartNumberingAfterBreak="0">
    <w:nsid w:val="570A590C"/>
    <w:multiLevelType w:val="multilevel"/>
    <w:tmpl w:val="1DF0F8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1F42900"/>
    <w:multiLevelType w:val="hybridMultilevel"/>
    <w:tmpl w:val="252E9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46BD5"/>
    <w:multiLevelType w:val="hybridMultilevel"/>
    <w:tmpl w:val="52366636"/>
    <w:lvl w:ilvl="0" w:tplc="843465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8" w15:restartNumberingAfterBreak="0">
    <w:nsid w:val="7164564F"/>
    <w:multiLevelType w:val="hybridMultilevel"/>
    <w:tmpl w:val="15CCB4E4"/>
    <w:lvl w:ilvl="0" w:tplc="1FB270E6">
      <w:start w:val="1"/>
      <w:numFmt w:val="decimal"/>
      <w:pStyle w:val="Lista2"/>
      <w:lvlText w:val="%1."/>
      <w:lvlJc w:val="left"/>
      <w:pPr>
        <w:tabs>
          <w:tab w:val="num" w:pos="931"/>
        </w:tabs>
        <w:ind w:left="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9" w15:restartNumberingAfterBreak="0">
    <w:nsid w:val="71D42280"/>
    <w:multiLevelType w:val="multilevel"/>
    <w:tmpl w:val="1DF0F8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3740059"/>
    <w:multiLevelType w:val="multilevel"/>
    <w:tmpl w:val="888CC8FC"/>
    <w:lvl w:ilvl="0">
      <w:start w:val="1"/>
      <w:numFmt w:val="decimal"/>
      <w:pStyle w:val="Lista3"/>
      <w:lvlText w:val="%1."/>
      <w:lvlJc w:val="left"/>
      <w:pPr>
        <w:tabs>
          <w:tab w:val="num" w:pos="1291"/>
        </w:tabs>
        <w:ind w:left="129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651"/>
        </w:tabs>
        <w:ind w:left="1651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651"/>
        </w:tabs>
        <w:ind w:left="1651" w:hanging="720"/>
      </w:pPr>
      <w:rPr>
        <w:rFonts w:ascii="Arial" w:hAnsi="Arial" w:hint="default"/>
        <w:b w:val="0"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2371"/>
        </w:tabs>
        <w:ind w:left="2371" w:hanging="1080"/>
      </w:pPr>
      <w:rPr>
        <w:rFonts w:ascii="Arial" w:hAnsi="Arial" w:hint="default"/>
        <w:b w:val="0"/>
        <w:i w:val="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4531"/>
        </w:tabs>
        <w:ind w:left="453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91"/>
        </w:tabs>
        <w:ind w:left="4747" w:hanging="936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5611"/>
        </w:tabs>
        <w:ind w:left="5251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71"/>
        </w:tabs>
        <w:ind w:left="5755" w:hanging="1224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6691"/>
        </w:tabs>
        <w:ind w:left="6331" w:hanging="144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76D4754F"/>
    <w:multiLevelType w:val="hybridMultilevel"/>
    <w:tmpl w:val="A2E6EA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65055A"/>
    <w:multiLevelType w:val="hybridMultilevel"/>
    <w:tmpl w:val="93828888"/>
    <w:lvl w:ilvl="0" w:tplc="4166734A">
      <w:start w:val="1"/>
      <w:numFmt w:val="decimal"/>
      <w:pStyle w:val="Lista"/>
      <w:lvlText w:val="%1."/>
      <w:lvlJc w:val="left"/>
      <w:pPr>
        <w:tabs>
          <w:tab w:val="num" w:pos="1291"/>
        </w:tabs>
        <w:ind w:left="12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A62CF2"/>
    <w:multiLevelType w:val="hybridMultilevel"/>
    <w:tmpl w:val="E06ACF7E"/>
    <w:lvl w:ilvl="0" w:tplc="D20A5836">
      <w:start w:val="1"/>
      <w:numFmt w:val="decimal"/>
      <w:pStyle w:val="Lista4"/>
      <w:lvlText w:val="%1."/>
      <w:lvlJc w:val="left"/>
      <w:pPr>
        <w:tabs>
          <w:tab w:val="num" w:pos="1651"/>
        </w:tabs>
        <w:ind w:left="16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</w:lvl>
  </w:abstractNum>
  <w:num w:numId="1">
    <w:abstractNumId w:val="1"/>
  </w:num>
  <w:num w:numId="2">
    <w:abstractNumId w:val="21"/>
  </w:num>
  <w:num w:numId="3">
    <w:abstractNumId w:val="6"/>
  </w:num>
  <w:num w:numId="4">
    <w:abstractNumId w:val="2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7"/>
  </w:num>
  <w:num w:numId="8">
    <w:abstractNumId w:val="27"/>
  </w:num>
  <w:num w:numId="9">
    <w:abstractNumId w:val="27"/>
  </w:num>
  <w:num w:numId="10">
    <w:abstractNumId w:val="27"/>
  </w:num>
  <w:num w:numId="11">
    <w:abstractNumId w:val="27"/>
  </w:num>
  <w:num w:numId="12">
    <w:abstractNumId w:val="27"/>
  </w:num>
  <w:num w:numId="13">
    <w:abstractNumId w:val="12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7"/>
  </w:num>
  <w:num w:numId="21">
    <w:abstractNumId w:val="14"/>
  </w:num>
  <w:num w:numId="22">
    <w:abstractNumId w:val="7"/>
  </w:num>
  <w:num w:numId="23">
    <w:abstractNumId w:val="8"/>
  </w:num>
  <w:num w:numId="24">
    <w:abstractNumId w:val="4"/>
  </w:num>
  <w:num w:numId="25">
    <w:abstractNumId w:val="10"/>
  </w:num>
  <w:num w:numId="26">
    <w:abstractNumId w:val="28"/>
  </w:num>
  <w:num w:numId="27">
    <w:abstractNumId w:val="30"/>
  </w:num>
  <w:num w:numId="28">
    <w:abstractNumId w:val="33"/>
  </w:num>
  <w:num w:numId="29">
    <w:abstractNumId w:val="20"/>
  </w:num>
  <w:num w:numId="30">
    <w:abstractNumId w:val="32"/>
  </w:num>
  <w:num w:numId="31">
    <w:abstractNumId w:val="2"/>
  </w:num>
  <w:num w:numId="32">
    <w:abstractNumId w:val="13"/>
  </w:num>
  <w:num w:numId="33">
    <w:abstractNumId w:val="19"/>
  </w:num>
  <w:num w:numId="34">
    <w:abstractNumId w:val="9"/>
  </w:num>
  <w:num w:numId="35">
    <w:abstractNumId w:val="24"/>
  </w:num>
  <w:num w:numId="36">
    <w:abstractNumId w:val="31"/>
  </w:num>
  <w:num w:numId="37">
    <w:abstractNumId w:val="15"/>
  </w:num>
  <w:num w:numId="38">
    <w:abstractNumId w:val="23"/>
  </w:num>
  <w:num w:numId="39">
    <w:abstractNumId w:val="25"/>
  </w:num>
  <w:num w:numId="40">
    <w:abstractNumId w:val="29"/>
  </w:num>
  <w:num w:numId="41">
    <w:abstractNumId w:val="22"/>
  </w:num>
  <w:num w:numId="42">
    <w:abstractNumId w:val="18"/>
  </w:num>
  <w:num w:numId="43">
    <w:abstractNumId w:val="16"/>
  </w:num>
  <w:num w:numId="44">
    <w:abstractNumId w:val="3"/>
  </w:num>
  <w:num w:numId="45">
    <w:abstractNumId w:val="0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0NzezMLewNDI2MLdQ0lEKTi0uzszPAykwrgUA8M4DSiwAAAA="/>
  </w:docVars>
  <w:rsids>
    <w:rsidRoot w:val="00B53B9D"/>
    <w:rsid w:val="0001436A"/>
    <w:rsid w:val="00034304"/>
    <w:rsid w:val="00035434"/>
    <w:rsid w:val="00052A14"/>
    <w:rsid w:val="00077D53"/>
    <w:rsid w:val="00105FD9"/>
    <w:rsid w:val="00112702"/>
    <w:rsid w:val="00117666"/>
    <w:rsid w:val="001549D3"/>
    <w:rsid w:val="00160065"/>
    <w:rsid w:val="00177D84"/>
    <w:rsid w:val="00267D18"/>
    <w:rsid w:val="002868E2"/>
    <w:rsid w:val="002869C3"/>
    <w:rsid w:val="002936E4"/>
    <w:rsid w:val="002937A2"/>
    <w:rsid w:val="002B4A57"/>
    <w:rsid w:val="002C74CA"/>
    <w:rsid w:val="002F3587"/>
    <w:rsid w:val="003544FB"/>
    <w:rsid w:val="00365BFF"/>
    <w:rsid w:val="003C6A55"/>
    <w:rsid w:val="003D2F2D"/>
    <w:rsid w:val="00401590"/>
    <w:rsid w:val="004317BF"/>
    <w:rsid w:val="00447801"/>
    <w:rsid w:val="00452E9C"/>
    <w:rsid w:val="004735C8"/>
    <w:rsid w:val="00482D0C"/>
    <w:rsid w:val="004961FF"/>
    <w:rsid w:val="00517A89"/>
    <w:rsid w:val="005250F2"/>
    <w:rsid w:val="00593EEA"/>
    <w:rsid w:val="005A5EEE"/>
    <w:rsid w:val="005B439E"/>
    <w:rsid w:val="006375C7"/>
    <w:rsid w:val="00654E8F"/>
    <w:rsid w:val="00660D05"/>
    <w:rsid w:val="00680325"/>
    <w:rsid w:val="006820B1"/>
    <w:rsid w:val="006B7D14"/>
    <w:rsid w:val="006F1F3B"/>
    <w:rsid w:val="00701727"/>
    <w:rsid w:val="0070566C"/>
    <w:rsid w:val="00714C50"/>
    <w:rsid w:val="00725A7D"/>
    <w:rsid w:val="007501BE"/>
    <w:rsid w:val="00790BB3"/>
    <w:rsid w:val="007C206C"/>
    <w:rsid w:val="007D08B5"/>
    <w:rsid w:val="00817DD6"/>
    <w:rsid w:val="00885156"/>
    <w:rsid w:val="008B0C34"/>
    <w:rsid w:val="009151AA"/>
    <w:rsid w:val="009245F8"/>
    <w:rsid w:val="0093429D"/>
    <w:rsid w:val="00943573"/>
    <w:rsid w:val="00970F7D"/>
    <w:rsid w:val="00994A3D"/>
    <w:rsid w:val="009C2B12"/>
    <w:rsid w:val="00A174D9"/>
    <w:rsid w:val="00AB6715"/>
    <w:rsid w:val="00B1671E"/>
    <w:rsid w:val="00B25EB8"/>
    <w:rsid w:val="00B37F4D"/>
    <w:rsid w:val="00B53B9D"/>
    <w:rsid w:val="00C52A7B"/>
    <w:rsid w:val="00C56BAF"/>
    <w:rsid w:val="00C679AA"/>
    <w:rsid w:val="00C75972"/>
    <w:rsid w:val="00CD066B"/>
    <w:rsid w:val="00CE4FEE"/>
    <w:rsid w:val="00D16E86"/>
    <w:rsid w:val="00D760C1"/>
    <w:rsid w:val="00DB59C3"/>
    <w:rsid w:val="00DC259A"/>
    <w:rsid w:val="00DE23E8"/>
    <w:rsid w:val="00E34247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05F6B"/>
  <w15:docId w15:val="{ABF58FC6-BA24-410B-BAC9-0B8A311C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argrafodaLista"/>
    <w:next w:val="Normal"/>
    <w:link w:val="Ttulo1Carter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ter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ter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ter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ter"/>
    <w:qFormat/>
    <w:rsid w:val="00AB6715"/>
    <w:pPr>
      <w:numPr>
        <w:ilvl w:val="4"/>
      </w:numPr>
      <w:outlineLvl w:val="4"/>
    </w:pPr>
  </w:style>
  <w:style w:type="paragraph" w:styleId="Ttulo6">
    <w:name w:val="heading 6"/>
    <w:basedOn w:val="Ttulo5"/>
    <w:next w:val="Normal"/>
    <w:link w:val="Ttulo6Carter"/>
    <w:qFormat/>
    <w:rsid w:val="007D08B5"/>
    <w:pPr>
      <w:keepLines w:val="0"/>
      <w:numPr>
        <w:ilvl w:val="0"/>
        <w:numId w:val="0"/>
      </w:numPr>
      <w:tabs>
        <w:tab w:val="left" w:pos="1530"/>
      </w:tabs>
      <w:spacing w:before="240" w:after="60"/>
      <w:ind w:left="1530" w:hanging="1530"/>
      <w:outlineLvl w:val="5"/>
    </w:pPr>
    <w:rPr>
      <w:rFonts w:ascii="Arial" w:eastAsia="Times New Roman" w:hAnsi="Arial" w:cs="Arial"/>
      <w:b w:val="0"/>
      <w:bCs/>
      <w:iCs w:val="0"/>
      <w:kern w:val="32"/>
      <w:sz w:val="28"/>
      <w:szCs w:val="22"/>
      <w:lang w:eastAsia="en-CA"/>
    </w:rPr>
  </w:style>
  <w:style w:type="paragraph" w:styleId="Ttulo7">
    <w:name w:val="heading 7"/>
    <w:basedOn w:val="Ttulo6"/>
    <w:next w:val="Normal"/>
    <w:link w:val="Ttulo7Carter"/>
    <w:qFormat/>
    <w:rsid w:val="007D08B5"/>
    <w:pPr>
      <w:tabs>
        <w:tab w:val="clear" w:pos="1530"/>
        <w:tab w:val="left" w:pos="1710"/>
      </w:tabs>
      <w:ind w:left="1710" w:hanging="1710"/>
      <w:outlineLvl w:val="6"/>
    </w:pPr>
    <w:rPr>
      <w:szCs w:val="24"/>
    </w:rPr>
  </w:style>
  <w:style w:type="paragraph" w:styleId="Ttulo8">
    <w:name w:val="heading 8"/>
    <w:basedOn w:val="Ttulo7"/>
    <w:next w:val="Normal"/>
    <w:link w:val="Ttulo8Carter"/>
    <w:qFormat/>
    <w:rsid w:val="007D08B5"/>
    <w:pPr>
      <w:tabs>
        <w:tab w:val="num" w:pos="1620"/>
      </w:tabs>
      <w:ind w:left="1404" w:hanging="1404"/>
      <w:outlineLvl w:val="7"/>
    </w:pPr>
    <w:rPr>
      <w:rFonts w:cs="Times New Roman"/>
      <w:bCs w:val="0"/>
      <w:kern w:val="0"/>
      <w:szCs w:val="28"/>
    </w:rPr>
  </w:style>
  <w:style w:type="paragraph" w:styleId="Ttulo9">
    <w:name w:val="heading 9"/>
    <w:basedOn w:val="Ttulo8"/>
    <w:next w:val="Normal"/>
    <w:link w:val="Ttulo9Carter"/>
    <w:qFormat/>
    <w:rsid w:val="007D08B5"/>
    <w:pPr>
      <w:tabs>
        <w:tab w:val="clear" w:pos="1620"/>
        <w:tab w:val="num" w:pos="2340"/>
      </w:tabs>
      <w:ind w:left="1980" w:hanging="1980"/>
      <w:outlineLvl w:val="8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ter">
    <w:name w:val="Título 2 Caráter"/>
    <w:basedOn w:val="Tipodeletrapredefinidodopargrafo"/>
    <w:link w:val="Ttulo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ter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ter">
    <w:name w:val="Subtítulo Caráter"/>
    <w:basedOn w:val="Tipodeletrapredefinidodopargrafo"/>
    <w:link w:val="Subttulo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qFormat/>
    <w:rsid w:val="00AB6715"/>
  </w:style>
  <w:style w:type="paragraph" w:styleId="Textodebalo">
    <w:name w:val="Balloon Text"/>
    <w:basedOn w:val="Normal"/>
    <w:link w:val="TextodebaloCarte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oLivro">
    <w:name w:val="Book Title"/>
    <w:basedOn w:val="Tipodeletrapredefinidodopargraf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Legenda">
    <w:name w:val="caption"/>
    <w:basedOn w:val="Normal"/>
    <w:next w:val="SemEspaamento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emEspaament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B671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B6715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unhideWhenUsed/>
    <w:rsid w:val="00AB671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e">
    <w:name w:val="Emphasis"/>
    <w:basedOn w:val="Tipodeletrapredefinidodopargrafo"/>
    <w:uiPriority w:val="20"/>
    <w:qFormat/>
    <w:rsid w:val="00AB6715"/>
    <w:rPr>
      <w:rFonts w:ascii="Times New Roman" w:hAnsi="Times New Roman"/>
      <w:i/>
      <w:iCs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AB6715"/>
    <w:rPr>
      <w:vertAlign w:val="superscript"/>
    </w:rPr>
  </w:style>
  <w:style w:type="paragraph" w:styleId="Textodenotadefim">
    <w:name w:val="endnote text"/>
    <w:basedOn w:val="Normal"/>
    <w:link w:val="TextodenotadefimCarter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semiHidden/>
    <w:rsid w:val="00AB6715"/>
    <w:rPr>
      <w:rFonts w:ascii="Times New Roman" w:hAnsi="Times New Roman"/>
      <w:sz w:val="20"/>
      <w:szCs w:val="20"/>
    </w:rPr>
  </w:style>
  <w:style w:type="character" w:styleId="Hiperligaovisitada">
    <w:name w:val="FollowedHyperlink"/>
    <w:basedOn w:val="Tipodeletrapredefinidodopargrafo"/>
    <w:unhideWhenUsed/>
    <w:rsid w:val="00AB6715"/>
    <w:rPr>
      <w:color w:val="800080" w:themeColor="followedHyperlink"/>
      <w:u w:val="single"/>
    </w:rPr>
  </w:style>
  <w:style w:type="paragraph" w:styleId="Rodap">
    <w:name w:val="footer"/>
    <w:basedOn w:val="Normal"/>
    <w:link w:val="RodapCarte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B6715"/>
    <w:rPr>
      <w:rFonts w:ascii="Times New Roman" w:hAnsi="Times New Roman"/>
      <w:sz w:val="24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6715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AB6715"/>
    <w:rPr>
      <w:rFonts w:ascii="Times New Roman" w:hAnsi="Times New Roman"/>
      <w:b/>
      <w:sz w:val="24"/>
    </w:rPr>
  </w:style>
  <w:style w:type="paragraph" w:styleId="PargrafodaLista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ligao">
    <w:name w:val="Hyperlink"/>
    <w:basedOn w:val="Tipodeletrapredefinidodopargrafo"/>
    <w:uiPriority w:val="99"/>
    <w:unhideWhenUsed/>
    <w:rsid w:val="00AB6715"/>
    <w:rPr>
      <w:color w:val="0000FF"/>
      <w:u w:val="single"/>
    </w:rPr>
  </w:style>
  <w:style w:type="character" w:styleId="nfaseIntensa">
    <w:name w:val="Intense Emphasis"/>
    <w:basedOn w:val="Tipodeletrapredefinidodopargraf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nciaIntensa">
    <w:name w:val="Intense Reference"/>
    <w:basedOn w:val="Tipodeletrapredefinidodopargrafo"/>
    <w:uiPriority w:val="32"/>
    <w:qFormat/>
    <w:rsid w:val="00AB6715"/>
    <w:rPr>
      <w:b/>
      <w:bCs/>
      <w:smallCaps/>
      <w:color w:val="auto"/>
      <w:spacing w:val="5"/>
    </w:rPr>
  </w:style>
  <w:style w:type="character" w:styleId="Nmerodelinha">
    <w:name w:val="line number"/>
    <w:basedOn w:val="Tipodeletrapredefinidodopargrafo"/>
    <w:uiPriority w:val="99"/>
    <w:semiHidden/>
    <w:unhideWhenUsed/>
    <w:rsid w:val="00AB6715"/>
  </w:style>
  <w:style w:type="character" w:customStyle="1" w:styleId="Ttulo3Carter">
    <w:name w:val="Título 3 Caráter"/>
    <w:basedOn w:val="Tipodeletrapredefinidodopargrafo"/>
    <w:link w:val="Ttulo3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ter">
    <w:name w:val="Título 5 Caráter"/>
    <w:basedOn w:val="Tipodeletrapredefinidodopargrafo"/>
    <w:link w:val="Ttulo5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o">
    <w:name w:val="Quote"/>
    <w:basedOn w:val="Normal"/>
    <w:next w:val="Normal"/>
    <w:link w:val="CitaoCarte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orte">
    <w:name w:val="Strong"/>
    <w:basedOn w:val="Tipodeletrapredefinidodopargrafo"/>
    <w:uiPriority w:val="22"/>
    <w:qFormat/>
    <w:rsid w:val="00AB6715"/>
    <w:rPr>
      <w:rFonts w:ascii="Times New Roman" w:hAnsi="Times New Roman"/>
      <w:b/>
      <w:bCs/>
    </w:rPr>
  </w:style>
  <w:style w:type="character" w:styleId="nfaseDiscreta">
    <w:name w:val="Subtle Emphasis"/>
    <w:basedOn w:val="Tipodeletrapredefinidodopargraf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acomGrelha">
    <w:name w:val="Table Grid"/>
    <w:basedOn w:val="Tabela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te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ter">
    <w:name w:val="Título Caráter"/>
    <w:basedOn w:val="Tipodeletrapredefinidodopargrafo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table" w:customStyle="1" w:styleId="TabeladeLista6Colorida-Destaque11">
    <w:name w:val="Tabela de Lista 6 Colorida - Destaque 11"/>
    <w:basedOn w:val="Tabelanormal"/>
    <w:uiPriority w:val="51"/>
    <w:rsid w:val="006F1F3B"/>
    <w:pPr>
      <w:spacing w:after="0" w:line="240" w:lineRule="auto"/>
    </w:pPr>
    <w:rPr>
      <w:color w:val="365F91" w:themeColor="accent1" w:themeShade="BF"/>
      <w:lang w:val="pt-PT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MenoNoResolvida">
    <w:name w:val="Unresolved Mention"/>
    <w:basedOn w:val="Tipodeletrapredefinidodopargrafo"/>
    <w:uiPriority w:val="99"/>
    <w:semiHidden/>
    <w:unhideWhenUsed/>
    <w:rsid w:val="007D08B5"/>
    <w:rPr>
      <w:color w:val="605E5C"/>
      <w:shd w:val="clear" w:color="auto" w:fill="E1DFDD"/>
    </w:rPr>
  </w:style>
  <w:style w:type="character" w:customStyle="1" w:styleId="Ttulo6Carter">
    <w:name w:val="Título 6 Caráter"/>
    <w:basedOn w:val="Tipodeletrapredefinidodopargrafo"/>
    <w:link w:val="Ttulo6"/>
    <w:rsid w:val="007D08B5"/>
    <w:rPr>
      <w:rFonts w:ascii="Arial" w:eastAsia="Times New Roman" w:hAnsi="Arial" w:cs="Arial"/>
      <w:bCs/>
      <w:kern w:val="32"/>
      <w:sz w:val="28"/>
      <w:lang w:eastAsia="en-CA"/>
    </w:rPr>
  </w:style>
  <w:style w:type="character" w:customStyle="1" w:styleId="Ttulo7Carter">
    <w:name w:val="Título 7 Caráter"/>
    <w:basedOn w:val="Tipodeletrapredefinidodopargrafo"/>
    <w:link w:val="Ttulo7"/>
    <w:rsid w:val="007D08B5"/>
    <w:rPr>
      <w:rFonts w:ascii="Arial" w:eastAsia="Times New Roman" w:hAnsi="Arial" w:cs="Arial"/>
      <w:bCs/>
      <w:kern w:val="32"/>
      <w:sz w:val="28"/>
      <w:szCs w:val="24"/>
      <w:lang w:eastAsia="en-CA"/>
    </w:rPr>
  </w:style>
  <w:style w:type="character" w:customStyle="1" w:styleId="Ttulo8Carter">
    <w:name w:val="Título 8 Caráter"/>
    <w:basedOn w:val="Tipodeletrapredefinidodopargrafo"/>
    <w:link w:val="Ttulo8"/>
    <w:rsid w:val="007D08B5"/>
    <w:rPr>
      <w:rFonts w:ascii="Arial" w:eastAsia="Times New Roman" w:hAnsi="Arial" w:cs="Times New Roman"/>
      <w:sz w:val="28"/>
      <w:szCs w:val="28"/>
      <w:lang w:eastAsia="en-CA"/>
    </w:rPr>
  </w:style>
  <w:style w:type="character" w:customStyle="1" w:styleId="Ttulo9Carter">
    <w:name w:val="Título 9 Caráter"/>
    <w:basedOn w:val="Tipodeletrapredefinidodopargrafo"/>
    <w:link w:val="Ttulo9"/>
    <w:rsid w:val="007D08B5"/>
    <w:rPr>
      <w:rFonts w:ascii="Arial" w:eastAsia="Times New Roman" w:hAnsi="Arial" w:cs="Times New Roman"/>
      <w:sz w:val="28"/>
      <w:szCs w:val="28"/>
      <w:lang w:eastAsia="en-CA"/>
    </w:rPr>
  </w:style>
  <w:style w:type="paragraph" w:styleId="Corpodetexto">
    <w:name w:val="Body Text"/>
    <w:basedOn w:val="Normal"/>
    <w:link w:val="CorpodetextoCarter"/>
    <w:rsid w:val="007D08B5"/>
    <w:pPr>
      <w:spacing w:before="240" w:after="0" w:line="360" w:lineRule="auto"/>
    </w:pPr>
    <w:rPr>
      <w:rFonts w:eastAsia="Times New Roman" w:cs="Times New Roman"/>
      <w:szCs w:val="20"/>
      <w:lang w:eastAsia="en-CA"/>
    </w:rPr>
  </w:style>
  <w:style w:type="character" w:customStyle="1" w:styleId="CorpodetextoCarter">
    <w:name w:val="Corpo de texto Caráter"/>
    <w:basedOn w:val="Tipodeletrapredefinidodopargrafo"/>
    <w:link w:val="Corpodetexto"/>
    <w:rsid w:val="007D08B5"/>
    <w:rPr>
      <w:rFonts w:ascii="Times New Roman" w:eastAsia="Times New Roman" w:hAnsi="Times New Roman" w:cs="Times New Roman"/>
      <w:sz w:val="24"/>
      <w:szCs w:val="20"/>
      <w:lang w:eastAsia="en-CA"/>
    </w:rPr>
  </w:style>
  <w:style w:type="character" w:customStyle="1" w:styleId="Lista5Carter">
    <w:name w:val="Lista 5 Caráter"/>
    <w:link w:val="Lista5"/>
    <w:rsid w:val="007D08B5"/>
    <w:rPr>
      <w:sz w:val="24"/>
      <w:lang w:eastAsia="en-CA"/>
    </w:rPr>
  </w:style>
  <w:style w:type="paragraph" w:styleId="Lista5">
    <w:name w:val="List 5"/>
    <w:basedOn w:val="Normal"/>
    <w:link w:val="Lista5Carter"/>
    <w:rsid w:val="007D08B5"/>
    <w:pPr>
      <w:numPr>
        <w:numId w:val="29"/>
      </w:numPr>
      <w:tabs>
        <w:tab w:val="clear" w:pos="1980"/>
        <w:tab w:val="num" w:pos="720"/>
      </w:tabs>
      <w:spacing w:before="240" w:after="0" w:line="360" w:lineRule="auto"/>
      <w:ind w:left="720"/>
    </w:pPr>
    <w:rPr>
      <w:rFonts w:asciiTheme="minorHAnsi" w:hAnsiTheme="minorHAnsi"/>
      <w:lang w:eastAsia="en-CA"/>
    </w:rPr>
  </w:style>
  <w:style w:type="paragraph" w:customStyle="1" w:styleId="Chapter">
    <w:name w:val="Chapter"/>
    <w:basedOn w:val="Normal"/>
    <w:next w:val="Normal"/>
    <w:rsid w:val="007D08B5"/>
    <w:pPr>
      <w:spacing w:before="240"/>
      <w:jc w:val="center"/>
      <w:outlineLvl w:val="0"/>
    </w:pPr>
    <w:rPr>
      <w:rFonts w:ascii="Arial" w:eastAsia="Times New Roman" w:hAnsi="Arial" w:cs="Times New Roman"/>
      <w:sz w:val="32"/>
      <w:szCs w:val="28"/>
      <w:lang w:eastAsia="en-CA"/>
    </w:rPr>
  </w:style>
  <w:style w:type="paragraph" w:styleId="ndice1">
    <w:name w:val="toc 1"/>
    <w:basedOn w:val="Normal"/>
    <w:next w:val="Normal"/>
    <w:autoRedefine/>
    <w:uiPriority w:val="39"/>
    <w:rsid w:val="007D08B5"/>
    <w:pPr>
      <w:tabs>
        <w:tab w:val="left" w:pos="288"/>
        <w:tab w:val="right" w:leader="dot" w:pos="9360"/>
      </w:tabs>
      <w:spacing w:before="240" w:after="0"/>
      <w:ind w:left="288" w:right="360" w:hanging="288"/>
    </w:pPr>
    <w:rPr>
      <w:rFonts w:eastAsia="Times New Roman" w:cs="Times New Roman"/>
      <w:szCs w:val="20"/>
      <w:lang w:eastAsia="en-CA"/>
    </w:rPr>
  </w:style>
  <w:style w:type="paragraph" w:customStyle="1" w:styleId="FigureCaption">
    <w:name w:val="Figure Caption"/>
    <w:basedOn w:val="Normal"/>
    <w:next w:val="Normal"/>
    <w:rsid w:val="007D08B5"/>
    <w:pPr>
      <w:numPr>
        <w:numId w:val="20"/>
      </w:numPr>
      <w:spacing w:before="240"/>
      <w:ind w:left="720" w:hanging="360"/>
    </w:pPr>
    <w:rPr>
      <w:rFonts w:ascii="Arial" w:eastAsia="Times New Roman" w:hAnsi="Arial" w:cs="Times New Roman"/>
      <w:sz w:val="18"/>
      <w:szCs w:val="20"/>
      <w:lang w:eastAsia="en-CA"/>
    </w:rPr>
  </w:style>
  <w:style w:type="paragraph" w:styleId="ndice2">
    <w:name w:val="toc 2"/>
    <w:basedOn w:val="ndice1"/>
    <w:next w:val="Normal"/>
    <w:autoRedefine/>
    <w:uiPriority w:val="39"/>
    <w:rsid w:val="007D08B5"/>
    <w:pPr>
      <w:tabs>
        <w:tab w:val="clear" w:pos="288"/>
        <w:tab w:val="left" w:pos="720"/>
      </w:tabs>
      <w:ind w:left="720" w:hanging="432"/>
    </w:pPr>
  </w:style>
  <w:style w:type="paragraph" w:styleId="ndice3">
    <w:name w:val="toc 3"/>
    <w:basedOn w:val="ndice1"/>
    <w:next w:val="Normal"/>
    <w:autoRedefine/>
    <w:uiPriority w:val="39"/>
    <w:rsid w:val="007D08B5"/>
    <w:pPr>
      <w:tabs>
        <w:tab w:val="clear" w:pos="288"/>
        <w:tab w:val="left" w:pos="1440"/>
      </w:tabs>
      <w:ind w:left="1440" w:hanging="720"/>
    </w:pPr>
  </w:style>
  <w:style w:type="paragraph" w:styleId="ndice4">
    <w:name w:val="toc 4"/>
    <w:basedOn w:val="ndice1"/>
    <w:next w:val="Normal"/>
    <w:autoRedefine/>
    <w:uiPriority w:val="39"/>
    <w:rsid w:val="007D08B5"/>
    <w:pPr>
      <w:tabs>
        <w:tab w:val="clear" w:pos="288"/>
        <w:tab w:val="left" w:pos="2304"/>
      </w:tabs>
      <w:ind w:left="2304" w:hanging="864"/>
    </w:pPr>
  </w:style>
  <w:style w:type="paragraph" w:customStyle="1" w:styleId="forTOC">
    <w:name w:val="forTOC"/>
    <w:basedOn w:val="Normal"/>
    <w:next w:val="Normal"/>
    <w:rsid w:val="007D08B5"/>
    <w:pPr>
      <w:spacing w:before="240"/>
    </w:pPr>
    <w:rPr>
      <w:rFonts w:ascii="Arial" w:eastAsia="Times New Roman" w:hAnsi="Arial" w:cs="Times New Roman"/>
      <w:sz w:val="28"/>
      <w:szCs w:val="20"/>
      <w:lang w:eastAsia="en-CA"/>
    </w:rPr>
  </w:style>
  <w:style w:type="paragraph" w:styleId="ndicedeilustraes">
    <w:name w:val="table of figures"/>
    <w:basedOn w:val="Normal"/>
    <w:next w:val="Normal"/>
    <w:semiHidden/>
    <w:rsid w:val="007D08B5"/>
    <w:pPr>
      <w:spacing w:before="240" w:after="0" w:line="360" w:lineRule="auto"/>
    </w:pPr>
    <w:rPr>
      <w:rFonts w:eastAsia="Times New Roman" w:cs="Times New Roman"/>
      <w:szCs w:val="20"/>
      <w:lang w:eastAsia="en-CA"/>
    </w:rPr>
  </w:style>
  <w:style w:type="paragraph" w:customStyle="1" w:styleId="captiontext">
    <w:name w:val="caption text"/>
    <w:basedOn w:val="FigureCaption"/>
    <w:next w:val="Normal"/>
    <w:rsid w:val="007D08B5"/>
    <w:pPr>
      <w:numPr>
        <w:numId w:val="0"/>
      </w:numPr>
    </w:pPr>
  </w:style>
  <w:style w:type="paragraph" w:styleId="ndiceremissivo1">
    <w:name w:val="index 1"/>
    <w:basedOn w:val="Normal"/>
    <w:next w:val="Normal"/>
    <w:autoRedefine/>
    <w:semiHidden/>
    <w:rsid w:val="007D08B5"/>
    <w:pPr>
      <w:spacing w:before="240" w:after="0" w:line="360" w:lineRule="auto"/>
      <w:ind w:left="200" w:hanging="200"/>
    </w:pPr>
    <w:rPr>
      <w:rFonts w:eastAsia="Times New Roman" w:cs="Times New Roman"/>
      <w:szCs w:val="20"/>
      <w:lang w:eastAsia="en-CA"/>
    </w:rPr>
  </w:style>
  <w:style w:type="paragraph" w:styleId="Cabealhodendicedeautoridades">
    <w:name w:val="toa heading"/>
    <w:aliases w:val="Appendix"/>
    <w:basedOn w:val="Normal"/>
    <w:next w:val="Normal"/>
    <w:semiHidden/>
    <w:rsid w:val="007D08B5"/>
    <w:pPr>
      <w:spacing w:after="0"/>
      <w:jc w:val="center"/>
    </w:pPr>
    <w:rPr>
      <w:rFonts w:ascii="Arial" w:eastAsia="Times New Roman" w:hAnsi="Arial" w:cs="Arial"/>
      <w:bCs/>
      <w:szCs w:val="24"/>
      <w:lang w:eastAsia="en-CA"/>
    </w:rPr>
  </w:style>
  <w:style w:type="paragraph" w:styleId="Listacommarcas">
    <w:name w:val="List Bullet"/>
    <w:basedOn w:val="Normal"/>
    <w:rsid w:val="007D08B5"/>
    <w:pPr>
      <w:numPr>
        <w:numId w:val="31"/>
      </w:numPr>
      <w:tabs>
        <w:tab w:val="clear" w:pos="720"/>
        <w:tab w:val="num" w:pos="540"/>
      </w:tabs>
      <w:spacing w:before="60" w:after="0" w:line="360" w:lineRule="auto"/>
      <w:ind w:left="540"/>
    </w:pPr>
    <w:rPr>
      <w:rFonts w:eastAsia="Times New Roman" w:cs="Times New Roman"/>
      <w:szCs w:val="20"/>
    </w:rPr>
  </w:style>
  <w:style w:type="paragraph" w:customStyle="1" w:styleId="quotation">
    <w:name w:val="quotation"/>
    <w:basedOn w:val="Normal"/>
    <w:next w:val="Normal"/>
    <w:rsid w:val="007D08B5"/>
    <w:pPr>
      <w:spacing w:before="240" w:after="0" w:line="360" w:lineRule="auto"/>
      <w:ind w:left="720" w:right="720"/>
    </w:pPr>
    <w:rPr>
      <w:rFonts w:eastAsia="Times New Roman" w:cs="Times New Roman"/>
      <w:i/>
      <w:szCs w:val="20"/>
      <w:lang w:eastAsia="en-CA"/>
    </w:rPr>
  </w:style>
  <w:style w:type="paragraph" w:styleId="Listacommarcas2">
    <w:name w:val="List Bullet 2"/>
    <w:basedOn w:val="Normal"/>
    <w:rsid w:val="007D08B5"/>
    <w:pPr>
      <w:numPr>
        <w:numId w:val="22"/>
      </w:numPr>
      <w:tabs>
        <w:tab w:val="clear" w:pos="1008"/>
        <w:tab w:val="num" w:pos="900"/>
      </w:tabs>
      <w:spacing w:before="240" w:after="0" w:line="360" w:lineRule="auto"/>
      <w:ind w:left="900"/>
    </w:pPr>
    <w:rPr>
      <w:rFonts w:eastAsia="Times New Roman" w:cs="Times New Roman"/>
      <w:szCs w:val="20"/>
      <w:lang w:eastAsia="en-CA"/>
    </w:rPr>
  </w:style>
  <w:style w:type="paragraph" w:styleId="Textodebloco">
    <w:name w:val="Block Text"/>
    <w:basedOn w:val="Normal"/>
    <w:rsid w:val="007D08B5"/>
    <w:pPr>
      <w:spacing w:before="240" w:after="120" w:line="360" w:lineRule="auto"/>
      <w:ind w:left="1440" w:right="1440"/>
    </w:pPr>
    <w:rPr>
      <w:rFonts w:eastAsia="Times New Roman" w:cs="Times New Roman"/>
      <w:szCs w:val="20"/>
      <w:lang w:eastAsia="en-CA"/>
    </w:rPr>
  </w:style>
  <w:style w:type="paragraph" w:styleId="Avanodecorpodetexto">
    <w:name w:val="Body Text Indent"/>
    <w:basedOn w:val="Normal"/>
    <w:link w:val="AvanodecorpodetextoCarter"/>
    <w:rsid w:val="007D08B5"/>
    <w:pPr>
      <w:spacing w:before="240" w:after="120" w:line="360" w:lineRule="auto"/>
      <w:ind w:left="360"/>
    </w:pPr>
    <w:rPr>
      <w:rFonts w:eastAsia="Times New Roman" w:cs="Times New Roman"/>
      <w:szCs w:val="20"/>
      <w:lang w:eastAsia="en-CA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7D08B5"/>
    <w:rPr>
      <w:rFonts w:ascii="Times New Roman" w:eastAsia="Times New Roman" w:hAnsi="Times New Roman" w:cs="Times New Roman"/>
      <w:sz w:val="24"/>
      <w:szCs w:val="20"/>
      <w:lang w:eastAsia="en-CA"/>
    </w:rPr>
  </w:style>
  <w:style w:type="paragraph" w:customStyle="1" w:styleId="Department">
    <w:name w:val="Department"/>
    <w:basedOn w:val="Corpodetexto"/>
    <w:rsid w:val="007D08B5"/>
    <w:pPr>
      <w:spacing w:before="120" w:line="240" w:lineRule="auto"/>
      <w:jc w:val="center"/>
    </w:pPr>
    <w:rPr>
      <w:rFonts w:ascii="Arial" w:hAnsi="Arial"/>
    </w:rPr>
  </w:style>
  <w:style w:type="paragraph" w:styleId="Mapadodocumento">
    <w:name w:val="Document Map"/>
    <w:basedOn w:val="Normal"/>
    <w:link w:val="MapadodocumentoCarter"/>
    <w:semiHidden/>
    <w:rsid w:val="007D08B5"/>
    <w:pPr>
      <w:shd w:val="clear" w:color="auto" w:fill="000080"/>
      <w:spacing w:before="240" w:after="0" w:line="360" w:lineRule="auto"/>
    </w:pPr>
    <w:rPr>
      <w:rFonts w:ascii="Tahoma" w:eastAsia="Times New Roman" w:hAnsi="Tahoma" w:cs="Tahoma"/>
      <w:szCs w:val="20"/>
      <w:lang w:eastAsia="en-CA"/>
    </w:rPr>
  </w:style>
  <w:style w:type="character" w:customStyle="1" w:styleId="MapadodocumentoCarter">
    <w:name w:val="Mapa do documento Caráter"/>
    <w:basedOn w:val="Tipodeletrapredefinidodopargrafo"/>
    <w:link w:val="Mapadodocumento"/>
    <w:semiHidden/>
    <w:rsid w:val="007D08B5"/>
    <w:rPr>
      <w:rFonts w:ascii="Tahoma" w:eastAsia="Times New Roman" w:hAnsi="Tahoma" w:cs="Tahoma"/>
      <w:sz w:val="24"/>
      <w:szCs w:val="20"/>
      <w:shd w:val="clear" w:color="auto" w:fill="000080"/>
      <w:lang w:eastAsia="en-CA"/>
    </w:rPr>
  </w:style>
  <w:style w:type="paragraph" w:styleId="EndereoHTML">
    <w:name w:val="HTML Address"/>
    <w:basedOn w:val="Normal"/>
    <w:link w:val="EndereoHTMLCarter"/>
    <w:rsid w:val="007D08B5"/>
    <w:pPr>
      <w:spacing w:before="240" w:after="0" w:line="360" w:lineRule="auto"/>
    </w:pPr>
    <w:rPr>
      <w:rFonts w:eastAsia="Times New Roman" w:cs="Times New Roman"/>
      <w:i/>
      <w:iCs/>
      <w:szCs w:val="20"/>
      <w:lang w:eastAsia="en-CA"/>
    </w:rPr>
  </w:style>
  <w:style w:type="character" w:customStyle="1" w:styleId="EndereoHTMLCarter">
    <w:name w:val="Endereço HTML Caráter"/>
    <w:basedOn w:val="Tipodeletrapredefinidodopargrafo"/>
    <w:link w:val="EndereoHTML"/>
    <w:rsid w:val="007D08B5"/>
    <w:rPr>
      <w:rFonts w:ascii="Times New Roman" w:eastAsia="Times New Roman" w:hAnsi="Times New Roman" w:cs="Times New Roman"/>
      <w:i/>
      <w:iCs/>
      <w:sz w:val="24"/>
      <w:szCs w:val="20"/>
      <w:lang w:eastAsia="en-CA"/>
    </w:rPr>
  </w:style>
  <w:style w:type="paragraph" w:styleId="HTMLpr-formatado">
    <w:name w:val="HTML Preformatted"/>
    <w:basedOn w:val="Normal"/>
    <w:link w:val="HTMLpr-formatadoCarter"/>
    <w:rsid w:val="007D08B5"/>
    <w:pPr>
      <w:spacing w:before="240" w:after="0" w:line="360" w:lineRule="auto"/>
    </w:pPr>
    <w:rPr>
      <w:rFonts w:ascii="Courier New" w:eastAsia="Times New Roman" w:hAnsi="Courier New" w:cs="Courier New"/>
      <w:szCs w:val="20"/>
      <w:lang w:eastAsia="en-CA"/>
    </w:rPr>
  </w:style>
  <w:style w:type="character" w:customStyle="1" w:styleId="HTMLpr-formatadoCarter">
    <w:name w:val="HTML pré-formatado Caráter"/>
    <w:basedOn w:val="Tipodeletrapredefinidodopargrafo"/>
    <w:link w:val="HTMLpr-formatado"/>
    <w:rsid w:val="007D08B5"/>
    <w:rPr>
      <w:rFonts w:ascii="Courier New" w:eastAsia="Times New Roman" w:hAnsi="Courier New" w:cs="Courier New"/>
      <w:sz w:val="24"/>
      <w:szCs w:val="20"/>
      <w:lang w:eastAsia="en-CA"/>
    </w:rPr>
  </w:style>
  <w:style w:type="paragraph" w:styleId="ndiceremissivo2">
    <w:name w:val="index 2"/>
    <w:basedOn w:val="Normal"/>
    <w:next w:val="Normal"/>
    <w:autoRedefine/>
    <w:semiHidden/>
    <w:rsid w:val="007D08B5"/>
    <w:pPr>
      <w:spacing w:before="240" w:after="0" w:line="360" w:lineRule="auto"/>
      <w:ind w:left="400" w:hanging="200"/>
    </w:pPr>
    <w:rPr>
      <w:rFonts w:eastAsia="Times New Roman" w:cs="Times New Roman"/>
      <w:szCs w:val="20"/>
      <w:lang w:eastAsia="en-CA"/>
    </w:rPr>
  </w:style>
  <w:style w:type="paragraph" w:styleId="ndiceremissivo3">
    <w:name w:val="index 3"/>
    <w:basedOn w:val="Normal"/>
    <w:next w:val="Normal"/>
    <w:autoRedefine/>
    <w:semiHidden/>
    <w:rsid w:val="007D08B5"/>
    <w:pPr>
      <w:spacing w:before="240" w:after="0" w:line="360" w:lineRule="auto"/>
      <w:ind w:left="600" w:hanging="200"/>
    </w:pPr>
    <w:rPr>
      <w:rFonts w:eastAsia="Times New Roman" w:cs="Times New Roman"/>
      <w:szCs w:val="20"/>
      <w:lang w:eastAsia="en-CA"/>
    </w:rPr>
  </w:style>
  <w:style w:type="paragraph" w:styleId="ndiceremissivo4">
    <w:name w:val="index 4"/>
    <w:basedOn w:val="Normal"/>
    <w:next w:val="Normal"/>
    <w:autoRedefine/>
    <w:semiHidden/>
    <w:rsid w:val="007D08B5"/>
    <w:pPr>
      <w:spacing w:before="240" w:after="0" w:line="360" w:lineRule="auto"/>
      <w:ind w:left="800" w:hanging="200"/>
    </w:pPr>
    <w:rPr>
      <w:rFonts w:eastAsia="Times New Roman" w:cs="Times New Roman"/>
      <w:szCs w:val="20"/>
      <w:lang w:eastAsia="en-CA"/>
    </w:rPr>
  </w:style>
  <w:style w:type="paragraph" w:styleId="ndiceremissivo5">
    <w:name w:val="index 5"/>
    <w:basedOn w:val="Normal"/>
    <w:next w:val="Normal"/>
    <w:autoRedefine/>
    <w:semiHidden/>
    <w:rsid w:val="007D08B5"/>
    <w:pPr>
      <w:spacing w:before="240" w:after="0" w:line="360" w:lineRule="auto"/>
      <w:ind w:left="1000" w:hanging="200"/>
    </w:pPr>
    <w:rPr>
      <w:rFonts w:eastAsia="Times New Roman" w:cs="Times New Roman"/>
      <w:szCs w:val="20"/>
      <w:lang w:eastAsia="en-CA"/>
    </w:rPr>
  </w:style>
  <w:style w:type="paragraph" w:styleId="ndiceremissivo6">
    <w:name w:val="index 6"/>
    <w:basedOn w:val="Normal"/>
    <w:next w:val="Normal"/>
    <w:autoRedefine/>
    <w:semiHidden/>
    <w:rsid w:val="007D08B5"/>
    <w:pPr>
      <w:spacing w:before="240" w:after="0" w:line="360" w:lineRule="auto"/>
      <w:ind w:left="1200" w:hanging="200"/>
    </w:pPr>
    <w:rPr>
      <w:rFonts w:eastAsia="Times New Roman" w:cs="Times New Roman"/>
      <w:szCs w:val="20"/>
      <w:lang w:eastAsia="en-CA"/>
    </w:rPr>
  </w:style>
  <w:style w:type="paragraph" w:styleId="ndiceremissivo7">
    <w:name w:val="index 7"/>
    <w:basedOn w:val="Normal"/>
    <w:next w:val="Normal"/>
    <w:autoRedefine/>
    <w:semiHidden/>
    <w:rsid w:val="007D08B5"/>
    <w:pPr>
      <w:spacing w:before="240" w:after="0" w:line="360" w:lineRule="auto"/>
      <w:ind w:left="1400" w:hanging="200"/>
    </w:pPr>
    <w:rPr>
      <w:rFonts w:eastAsia="Times New Roman" w:cs="Times New Roman"/>
      <w:szCs w:val="20"/>
      <w:lang w:eastAsia="en-CA"/>
    </w:rPr>
  </w:style>
  <w:style w:type="paragraph" w:styleId="ndiceremissivo8">
    <w:name w:val="index 8"/>
    <w:basedOn w:val="Normal"/>
    <w:next w:val="Normal"/>
    <w:autoRedefine/>
    <w:semiHidden/>
    <w:rsid w:val="007D08B5"/>
    <w:pPr>
      <w:spacing w:before="240" w:after="0" w:line="360" w:lineRule="auto"/>
      <w:ind w:left="1600" w:hanging="200"/>
    </w:pPr>
    <w:rPr>
      <w:rFonts w:eastAsia="Times New Roman" w:cs="Times New Roman"/>
      <w:szCs w:val="20"/>
      <w:lang w:eastAsia="en-CA"/>
    </w:rPr>
  </w:style>
  <w:style w:type="paragraph" w:styleId="ndiceremissivo9">
    <w:name w:val="index 9"/>
    <w:basedOn w:val="Normal"/>
    <w:next w:val="Normal"/>
    <w:autoRedefine/>
    <w:semiHidden/>
    <w:rsid w:val="007D08B5"/>
    <w:pPr>
      <w:spacing w:before="240" w:after="0" w:line="360" w:lineRule="auto"/>
      <w:ind w:left="1800" w:hanging="200"/>
    </w:pPr>
    <w:rPr>
      <w:rFonts w:eastAsia="Times New Roman" w:cs="Times New Roman"/>
      <w:szCs w:val="20"/>
      <w:lang w:eastAsia="en-CA"/>
    </w:rPr>
  </w:style>
  <w:style w:type="paragraph" w:styleId="Cabealhodendiceremissivo">
    <w:name w:val="index heading"/>
    <w:basedOn w:val="Normal"/>
    <w:next w:val="ndiceremissivo1"/>
    <w:semiHidden/>
    <w:rsid w:val="007D08B5"/>
    <w:pPr>
      <w:spacing w:before="240" w:after="0" w:line="360" w:lineRule="auto"/>
    </w:pPr>
    <w:rPr>
      <w:rFonts w:ascii="Arial" w:eastAsia="Times New Roman" w:hAnsi="Arial" w:cs="Arial"/>
      <w:b/>
      <w:bCs/>
      <w:szCs w:val="20"/>
      <w:lang w:eastAsia="en-CA"/>
    </w:rPr>
  </w:style>
  <w:style w:type="paragraph" w:styleId="Lista">
    <w:name w:val="List"/>
    <w:basedOn w:val="Normal"/>
    <w:rsid w:val="007D08B5"/>
    <w:pPr>
      <w:numPr>
        <w:numId w:val="30"/>
      </w:numPr>
      <w:tabs>
        <w:tab w:val="clear" w:pos="1291"/>
        <w:tab w:val="num" w:pos="540"/>
      </w:tabs>
      <w:spacing w:before="240" w:after="0" w:line="360" w:lineRule="auto"/>
      <w:ind w:left="540"/>
    </w:pPr>
    <w:rPr>
      <w:rFonts w:eastAsia="Times New Roman" w:cs="Times New Roman"/>
      <w:szCs w:val="20"/>
      <w:lang w:eastAsia="en-CA"/>
    </w:rPr>
  </w:style>
  <w:style w:type="paragraph" w:styleId="Lista2">
    <w:name w:val="List 2"/>
    <w:basedOn w:val="Normal"/>
    <w:rsid w:val="007D08B5"/>
    <w:pPr>
      <w:numPr>
        <w:numId w:val="26"/>
      </w:numPr>
      <w:tabs>
        <w:tab w:val="clear" w:pos="931"/>
        <w:tab w:val="num" w:pos="900"/>
      </w:tabs>
      <w:spacing w:before="240" w:after="0" w:line="360" w:lineRule="auto"/>
      <w:ind w:left="900"/>
    </w:pPr>
    <w:rPr>
      <w:rFonts w:eastAsia="Times New Roman" w:cs="Times New Roman"/>
      <w:szCs w:val="20"/>
      <w:lang w:eastAsia="en-CA"/>
    </w:rPr>
  </w:style>
  <w:style w:type="paragraph" w:styleId="Lista3">
    <w:name w:val="List 3"/>
    <w:basedOn w:val="Normal"/>
    <w:rsid w:val="007D08B5"/>
    <w:pPr>
      <w:numPr>
        <w:numId w:val="27"/>
      </w:numPr>
      <w:tabs>
        <w:tab w:val="clear" w:pos="1291"/>
        <w:tab w:val="num" w:pos="1260"/>
      </w:tabs>
      <w:spacing w:before="240" w:after="0" w:line="360" w:lineRule="auto"/>
      <w:ind w:left="1260"/>
    </w:pPr>
    <w:rPr>
      <w:rFonts w:eastAsia="Times New Roman" w:cs="Times New Roman"/>
      <w:szCs w:val="20"/>
      <w:lang w:eastAsia="en-CA"/>
    </w:rPr>
  </w:style>
  <w:style w:type="paragraph" w:styleId="Lista4">
    <w:name w:val="List 4"/>
    <w:basedOn w:val="Normal"/>
    <w:link w:val="Lista4Carter"/>
    <w:rsid w:val="007D08B5"/>
    <w:pPr>
      <w:numPr>
        <w:numId w:val="28"/>
      </w:numPr>
      <w:tabs>
        <w:tab w:val="clear" w:pos="1651"/>
        <w:tab w:val="num" w:pos="1620"/>
      </w:tabs>
      <w:spacing w:before="240" w:after="0" w:line="360" w:lineRule="auto"/>
      <w:ind w:left="720" w:hanging="391"/>
    </w:pPr>
    <w:rPr>
      <w:rFonts w:eastAsia="Times New Roman" w:cs="Times New Roman"/>
      <w:szCs w:val="20"/>
      <w:lang w:eastAsia="en-CA"/>
    </w:rPr>
  </w:style>
  <w:style w:type="character" w:customStyle="1" w:styleId="Lista4Carter">
    <w:name w:val="Lista 4 Caráter"/>
    <w:link w:val="Lista4"/>
    <w:rsid w:val="007D08B5"/>
    <w:rPr>
      <w:rFonts w:ascii="Times New Roman" w:eastAsia="Times New Roman" w:hAnsi="Times New Roman" w:cs="Times New Roman"/>
      <w:sz w:val="24"/>
      <w:szCs w:val="20"/>
      <w:lang w:eastAsia="en-CA"/>
    </w:rPr>
  </w:style>
  <w:style w:type="paragraph" w:styleId="Listacommarcas3">
    <w:name w:val="List Bullet 3"/>
    <w:basedOn w:val="Normal"/>
    <w:next w:val="Normal"/>
    <w:rsid w:val="007D08B5"/>
    <w:pPr>
      <w:numPr>
        <w:numId w:val="23"/>
      </w:numPr>
      <w:tabs>
        <w:tab w:val="clear" w:pos="1800"/>
        <w:tab w:val="num" w:pos="1260"/>
      </w:tabs>
      <w:spacing w:before="240" w:after="0" w:line="360" w:lineRule="auto"/>
      <w:ind w:left="720" w:hanging="900"/>
    </w:pPr>
    <w:rPr>
      <w:rFonts w:eastAsia="Times New Roman" w:cs="Times New Roman"/>
      <w:szCs w:val="20"/>
      <w:lang w:eastAsia="en-CA"/>
    </w:rPr>
  </w:style>
  <w:style w:type="paragraph" w:styleId="Listacommarcas4">
    <w:name w:val="List Bullet 4"/>
    <w:basedOn w:val="Normal"/>
    <w:rsid w:val="007D08B5"/>
    <w:pPr>
      <w:numPr>
        <w:numId w:val="24"/>
      </w:numPr>
      <w:tabs>
        <w:tab w:val="clear" w:pos="1728"/>
        <w:tab w:val="left" w:pos="1368"/>
      </w:tabs>
      <w:spacing w:before="240" w:after="0" w:line="360" w:lineRule="auto"/>
      <w:ind w:left="784"/>
    </w:pPr>
    <w:rPr>
      <w:rFonts w:eastAsia="Times New Roman" w:cs="Times New Roman"/>
      <w:szCs w:val="20"/>
      <w:lang w:eastAsia="en-CA"/>
    </w:rPr>
  </w:style>
  <w:style w:type="paragraph" w:styleId="Listacommarcas5">
    <w:name w:val="List Bullet 5"/>
    <w:basedOn w:val="Normal"/>
    <w:rsid w:val="007D08B5"/>
    <w:pPr>
      <w:numPr>
        <w:numId w:val="25"/>
      </w:numPr>
      <w:tabs>
        <w:tab w:val="clear" w:pos="2088"/>
        <w:tab w:val="left" w:pos="1728"/>
      </w:tabs>
      <w:spacing w:before="240" w:after="0" w:line="360" w:lineRule="auto"/>
      <w:ind w:left="720"/>
    </w:pPr>
    <w:rPr>
      <w:rFonts w:eastAsia="Times New Roman" w:cs="Times New Roman"/>
      <w:szCs w:val="20"/>
      <w:lang w:eastAsia="en-CA"/>
    </w:rPr>
  </w:style>
  <w:style w:type="paragraph" w:styleId="Listadecont">
    <w:name w:val="List Continue"/>
    <w:basedOn w:val="Normal"/>
    <w:rsid w:val="007D08B5"/>
    <w:pPr>
      <w:spacing w:before="240" w:after="120" w:line="360" w:lineRule="auto"/>
      <w:ind w:left="360"/>
    </w:pPr>
    <w:rPr>
      <w:rFonts w:eastAsia="Times New Roman" w:cs="Times New Roman"/>
      <w:szCs w:val="20"/>
      <w:lang w:eastAsia="en-CA"/>
    </w:rPr>
  </w:style>
  <w:style w:type="paragraph" w:styleId="Listadecont2">
    <w:name w:val="List Continue 2"/>
    <w:basedOn w:val="Normal"/>
    <w:rsid w:val="007D08B5"/>
    <w:pPr>
      <w:spacing w:before="240" w:after="120" w:line="360" w:lineRule="auto"/>
      <w:ind w:left="720"/>
    </w:pPr>
    <w:rPr>
      <w:rFonts w:eastAsia="Times New Roman" w:cs="Times New Roman"/>
      <w:szCs w:val="20"/>
      <w:lang w:eastAsia="en-CA"/>
    </w:rPr>
  </w:style>
  <w:style w:type="paragraph" w:styleId="Listadecont3">
    <w:name w:val="List Continue 3"/>
    <w:basedOn w:val="Normal"/>
    <w:rsid w:val="007D08B5"/>
    <w:pPr>
      <w:spacing w:before="240" w:after="120" w:line="360" w:lineRule="auto"/>
      <w:ind w:left="1080"/>
    </w:pPr>
    <w:rPr>
      <w:rFonts w:eastAsia="Times New Roman" w:cs="Times New Roman"/>
      <w:szCs w:val="20"/>
      <w:lang w:eastAsia="en-CA"/>
    </w:rPr>
  </w:style>
  <w:style w:type="paragraph" w:styleId="Listadecont4">
    <w:name w:val="List Continue 4"/>
    <w:basedOn w:val="Normal"/>
    <w:rsid w:val="007D08B5"/>
    <w:pPr>
      <w:spacing w:before="240" w:after="120" w:line="360" w:lineRule="auto"/>
      <w:ind w:left="1440"/>
    </w:pPr>
    <w:rPr>
      <w:rFonts w:eastAsia="Times New Roman" w:cs="Times New Roman"/>
      <w:szCs w:val="20"/>
      <w:lang w:eastAsia="en-CA"/>
    </w:rPr>
  </w:style>
  <w:style w:type="paragraph" w:styleId="Listadecont5">
    <w:name w:val="List Continue 5"/>
    <w:basedOn w:val="Normal"/>
    <w:rsid w:val="007D08B5"/>
    <w:pPr>
      <w:spacing w:before="240" w:after="120" w:line="360" w:lineRule="auto"/>
      <w:ind w:left="1800"/>
    </w:pPr>
    <w:rPr>
      <w:rFonts w:eastAsia="Times New Roman" w:cs="Times New Roman"/>
      <w:szCs w:val="20"/>
      <w:lang w:eastAsia="en-CA"/>
    </w:rPr>
  </w:style>
  <w:style w:type="paragraph" w:styleId="Textodemacro">
    <w:name w:val="macro"/>
    <w:link w:val="TextodemacroCarter"/>
    <w:semiHidden/>
    <w:rsid w:val="007D08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TextodemacroCarter">
    <w:name w:val="Texto de macro Caráter"/>
    <w:basedOn w:val="Tipodeletrapredefinidodopargrafo"/>
    <w:link w:val="Textodemacro"/>
    <w:semiHidden/>
    <w:rsid w:val="007D08B5"/>
    <w:rPr>
      <w:rFonts w:ascii="Courier New" w:eastAsia="Times New Roman" w:hAnsi="Courier New" w:cs="Courier New"/>
      <w:sz w:val="20"/>
      <w:szCs w:val="20"/>
      <w:lang w:eastAsia="en-CA"/>
    </w:rPr>
  </w:style>
  <w:style w:type="paragraph" w:customStyle="1" w:styleId="Abstracttext">
    <w:name w:val="Abstract text"/>
    <w:basedOn w:val="Normal"/>
    <w:rsid w:val="007D08B5"/>
    <w:pPr>
      <w:spacing w:before="240" w:after="0" w:line="480" w:lineRule="auto"/>
    </w:pPr>
    <w:rPr>
      <w:rFonts w:eastAsia="Times New Roman" w:cs="Times New Roman"/>
      <w:szCs w:val="20"/>
      <w:lang w:eastAsia="en-CA"/>
    </w:rPr>
  </w:style>
  <w:style w:type="paragraph" w:styleId="Avanonormal">
    <w:name w:val="Normal Indent"/>
    <w:basedOn w:val="Normal"/>
    <w:rsid w:val="007D08B5"/>
    <w:pPr>
      <w:spacing w:before="240" w:after="0" w:line="360" w:lineRule="auto"/>
      <w:ind w:left="720"/>
    </w:pPr>
    <w:rPr>
      <w:rFonts w:eastAsia="Times New Roman" w:cs="Times New Roman"/>
      <w:szCs w:val="20"/>
      <w:lang w:eastAsia="en-CA"/>
    </w:rPr>
  </w:style>
  <w:style w:type="paragraph" w:styleId="Cabealhodanota">
    <w:name w:val="Note Heading"/>
    <w:basedOn w:val="Normal"/>
    <w:next w:val="Normal"/>
    <w:link w:val="CabealhodanotaCarter"/>
    <w:rsid w:val="007D08B5"/>
    <w:pPr>
      <w:spacing w:before="240" w:after="0" w:line="360" w:lineRule="auto"/>
    </w:pPr>
    <w:rPr>
      <w:rFonts w:eastAsia="Times New Roman" w:cs="Times New Roman"/>
      <w:szCs w:val="20"/>
      <w:lang w:eastAsia="en-CA"/>
    </w:rPr>
  </w:style>
  <w:style w:type="character" w:customStyle="1" w:styleId="CabealhodanotaCarter">
    <w:name w:val="Cabeçalho da nota Caráter"/>
    <w:basedOn w:val="Tipodeletrapredefinidodopargrafo"/>
    <w:link w:val="Cabealhodanota"/>
    <w:rsid w:val="007D08B5"/>
    <w:rPr>
      <w:rFonts w:ascii="Times New Roman" w:eastAsia="Times New Roman" w:hAnsi="Times New Roman" w:cs="Times New Roman"/>
      <w:sz w:val="24"/>
      <w:szCs w:val="20"/>
      <w:lang w:eastAsia="en-CA"/>
    </w:rPr>
  </w:style>
  <w:style w:type="paragraph" w:styleId="Textosimples">
    <w:name w:val="Plain Text"/>
    <w:basedOn w:val="Normal"/>
    <w:link w:val="TextosimplesCarter"/>
    <w:rsid w:val="007D08B5"/>
    <w:pPr>
      <w:spacing w:before="240" w:after="0" w:line="360" w:lineRule="auto"/>
    </w:pPr>
    <w:rPr>
      <w:rFonts w:ascii="Courier New" w:eastAsia="Times New Roman" w:hAnsi="Courier New" w:cs="Courier New"/>
      <w:szCs w:val="20"/>
      <w:lang w:eastAsia="en-CA"/>
    </w:rPr>
  </w:style>
  <w:style w:type="character" w:customStyle="1" w:styleId="TextosimplesCarter">
    <w:name w:val="Texto simples Caráter"/>
    <w:basedOn w:val="Tipodeletrapredefinidodopargrafo"/>
    <w:link w:val="Textosimples"/>
    <w:rsid w:val="007D08B5"/>
    <w:rPr>
      <w:rFonts w:ascii="Courier New" w:eastAsia="Times New Roman" w:hAnsi="Courier New" w:cs="Courier New"/>
      <w:sz w:val="24"/>
      <w:szCs w:val="20"/>
      <w:lang w:eastAsia="en-CA"/>
    </w:rPr>
  </w:style>
  <w:style w:type="paragraph" w:styleId="ndicedeautoridades">
    <w:name w:val="table of authorities"/>
    <w:basedOn w:val="Normal"/>
    <w:next w:val="Normal"/>
    <w:semiHidden/>
    <w:rsid w:val="007D08B5"/>
    <w:pPr>
      <w:spacing w:before="240" w:after="0" w:line="360" w:lineRule="auto"/>
      <w:ind w:left="200" w:hanging="200"/>
    </w:pPr>
    <w:rPr>
      <w:rFonts w:eastAsia="Times New Roman" w:cs="Times New Roman"/>
      <w:szCs w:val="20"/>
      <w:lang w:eastAsia="en-CA"/>
    </w:rPr>
  </w:style>
  <w:style w:type="paragraph" w:styleId="ndice5">
    <w:name w:val="toc 5"/>
    <w:basedOn w:val="Normal"/>
    <w:next w:val="Normal"/>
    <w:autoRedefine/>
    <w:uiPriority w:val="39"/>
    <w:rsid w:val="007D08B5"/>
    <w:pPr>
      <w:spacing w:before="240" w:after="0" w:line="360" w:lineRule="auto"/>
      <w:ind w:left="800"/>
    </w:pPr>
    <w:rPr>
      <w:rFonts w:eastAsia="Times New Roman" w:cs="Times New Roman"/>
      <w:szCs w:val="20"/>
      <w:lang w:eastAsia="en-CA"/>
    </w:rPr>
  </w:style>
  <w:style w:type="paragraph" w:styleId="ndice6">
    <w:name w:val="toc 6"/>
    <w:basedOn w:val="Normal"/>
    <w:next w:val="Normal"/>
    <w:autoRedefine/>
    <w:uiPriority w:val="39"/>
    <w:rsid w:val="007D08B5"/>
    <w:pPr>
      <w:spacing w:before="240" w:after="0" w:line="360" w:lineRule="auto"/>
      <w:ind w:left="1000"/>
    </w:pPr>
    <w:rPr>
      <w:rFonts w:eastAsia="Times New Roman" w:cs="Times New Roman"/>
      <w:szCs w:val="20"/>
      <w:lang w:eastAsia="en-CA"/>
    </w:rPr>
  </w:style>
  <w:style w:type="paragraph" w:styleId="ndice7">
    <w:name w:val="toc 7"/>
    <w:basedOn w:val="Normal"/>
    <w:next w:val="Normal"/>
    <w:autoRedefine/>
    <w:uiPriority w:val="39"/>
    <w:rsid w:val="007D08B5"/>
    <w:pPr>
      <w:spacing w:before="240" w:after="0" w:line="360" w:lineRule="auto"/>
      <w:ind w:left="1200"/>
    </w:pPr>
    <w:rPr>
      <w:rFonts w:eastAsia="Times New Roman" w:cs="Times New Roman"/>
      <w:szCs w:val="20"/>
      <w:lang w:eastAsia="en-CA"/>
    </w:rPr>
  </w:style>
  <w:style w:type="paragraph" w:styleId="ndice8">
    <w:name w:val="toc 8"/>
    <w:basedOn w:val="Normal"/>
    <w:next w:val="Normal"/>
    <w:autoRedefine/>
    <w:uiPriority w:val="39"/>
    <w:rsid w:val="007D08B5"/>
    <w:pPr>
      <w:spacing w:before="240" w:after="0" w:line="360" w:lineRule="auto"/>
      <w:ind w:left="1400"/>
    </w:pPr>
    <w:rPr>
      <w:rFonts w:eastAsia="Times New Roman" w:cs="Times New Roman"/>
      <w:szCs w:val="20"/>
      <w:lang w:eastAsia="en-CA"/>
    </w:rPr>
  </w:style>
  <w:style w:type="paragraph" w:styleId="ndice9">
    <w:name w:val="toc 9"/>
    <w:basedOn w:val="Normal"/>
    <w:next w:val="Normal"/>
    <w:autoRedefine/>
    <w:uiPriority w:val="39"/>
    <w:rsid w:val="007D08B5"/>
    <w:pPr>
      <w:spacing w:before="240" w:after="0" w:line="360" w:lineRule="auto"/>
      <w:ind w:left="1600"/>
    </w:pPr>
    <w:rPr>
      <w:rFonts w:eastAsia="Times New Roman" w:cs="Times New Roman"/>
      <w:szCs w:val="20"/>
      <w:lang w:eastAsia="en-CA"/>
    </w:rPr>
  </w:style>
  <w:style w:type="paragraph" w:customStyle="1" w:styleId="Abstracttitle">
    <w:name w:val="Abstract title"/>
    <w:basedOn w:val="Normal"/>
    <w:rsid w:val="007D08B5"/>
    <w:pPr>
      <w:spacing w:before="240" w:after="0" w:line="360" w:lineRule="auto"/>
      <w:jc w:val="center"/>
    </w:pPr>
    <w:rPr>
      <w:rFonts w:ascii="Arial" w:eastAsia="Times New Roman" w:hAnsi="Arial" w:cs="Times New Roman"/>
      <w:sz w:val="32"/>
      <w:szCs w:val="28"/>
      <w:lang w:eastAsia="en-CA"/>
    </w:rPr>
  </w:style>
  <w:style w:type="paragraph" w:customStyle="1" w:styleId="AbstractUofT">
    <w:name w:val="Abstract U of T"/>
    <w:basedOn w:val="Normal"/>
    <w:rsid w:val="007D08B5"/>
    <w:pPr>
      <w:spacing w:before="240" w:after="0"/>
      <w:jc w:val="center"/>
    </w:pPr>
    <w:rPr>
      <w:rFonts w:eastAsia="Times New Roman" w:cs="Times New Roman"/>
      <w:szCs w:val="20"/>
      <w:lang w:eastAsia="en-CA"/>
    </w:rPr>
  </w:style>
  <w:style w:type="character" w:styleId="Nmerodepgina">
    <w:name w:val="page number"/>
    <w:basedOn w:val="Tipodeletrapredefinidodopargrafo"/>
    <w:rsid w:val="007D08B5"/>
  </w:style>
  <w:style w:type="paragraph" w:customStyle="1" w:styleId="biblio">
    <w:name w:val="biblio"/>
    <w:basedOn w:val="Normal"/>
    <w:rsid w:val="007D08B5"/>
    <w:pPr>
      <w:spacing w:after="0"/>
      <w:ind w:left="720" w:hanging="720"/>
    </w:pPr>
    <w:rPr>
      <w:rFonts w:eastAsia="Times New Roman" w:cs="Times New Roman"/>
      <w:szCs w:val="20"/>
    </w:rPr>
  </w:style>
  <w:style w:type="paragraph" w:customStyle="1" w:styleId="chapternum">
    <w:name w:val="chapternum"/>
    <w:basedOn w:val="Chapter"/>
    <w:next w:val="Normal"/>
    <w:rsid w:val="007D08B5"/>
    <w:pPr>
      <w:numPr>
        <w:numId w:val="32"/>
      </w:numPr>
      <w:tabs>
        <w:tab w:val="num" w:pos="360"/>
      </w:tabs>
    </w:pPr>
  </w:style>
  <w:style w:type="paragraph" w:customStyle="1" w:styleId="Default">
    <w:name w:val="Default"/>
    <w:rsid w:val="007D08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CA"/>
    </w:rPr>
  </w:style>
  <w:style w:type="table" w:customStyle="1" w:styleId="TabeladeLista6Colorida-Destaque51">
    <w:name w:val="Tabela de Lista 6 Colorida - Destaque 51"/>
    <w:basedOn w:val="Tabelanormal"/>
    <w:uiPriority w:val="51"/>
    <w:rsid w:val="007D08B5"/>
    <w:pPr>
      <w:spacing w:after="0" w:line="240" w:lineRule="auto"/>
    </w:pPr>
    <w:rPr>
      <w:color w:val="31849B" w:themeColor="accent5" w:themeShade="BF"/>
      <w:lang w:val="pt-PT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yiv9447347153msonormal">
    <w:name w:val="yiv9447347153msonormal"/>
    <w:basedOn w:val="Normal"/>
    <w:rsid w:val="007D08B5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Tipodeletrapredefinidodopargrafo"/>
    <w:rsid w:val="007D08B5"/>
  </w:style>
  <w:style w:type="character" w:styleId="CitaoHTML">
    <w:name w:val="HTML Cite"/>
    <w:basedOn w:val="Tipodeletrapredefinidodopargrafo"/>
    <w:uiPriority w:val="99"/>
    <w:semiHidden/>
    <w:unhideWhenUsed/>
    <w:rsid w:val="007D08B5"/>
    <w:rPr>
      <w:i/>
      <w:iCs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7D08B5"/>
    <w:rPr>
      <w:color w:val="605E5C"/>
      <w:shd w:val="clear" w:color="auto" w:fill="E1DFDD"/>
    </w:rPr>
  </w:style>
  <w:style w:type="character" w:customStyle="1" w:styleId="mixed-citation">
    <w:name w:val="mixed-citation"/>
    <w:basedOn w:val="Tipodeletrapredefinidodopargrafo"/>
    <w:rsid w:val="007D08B5"/>
  </w:style>
  <w:style w:type="character" w:customStyle="1" w:styleId="ref-title">
    <w:name w:val="ref-title"/>
    <w:basedOn w:val="Tipodeletrapredefinidodopargrafo"/>
    <w:rsid w:val="007D08B5"/>
  </w:style>
  <w:style w:type="character" w:customStyle="1" w:styleId="ref-journal">
    <w:name w:val="ref-journal"/>
    <w:basedOn w:val="Tipodeletrapredefinidodopargrafo"/>
    <w:rsid w:val="007D08B5"/>
  </w:style>
  <w:style w:type="character" w:customStyle="1" w:styleId="ref-vol">
    <w:name w:val="ref-vol"/>
    <w:basedOn w:val="Tipodeletrapredefinidodopargrafo"/>
    <w:rsid w:val="007D08B5"/>
  </w:style>
  <w:style w:type="character" w:customStyle="1" w:styleId="nowrap">
    <w:name w:val="nowrap"/>
    <w:basedOn w:val="Tipodeletrapredefinidodopargrafo"/>
    <w:rsid w:val="007D08B5"/>
  </w:style>
  <w:style w:type="character" w:customStyle="1" w:styleId="ui-ncbitoggler-master-text">
    <w:name w:val="ui-ncbitoggler-master-text"/>
    <w:basedOn w:val="Tipodeletrapredefinidodopargrafo"/>
    <w:rsid w:val="007D08B5"/>
  </w:style>
  <w:style w:type="character" w:customStyle="1" w:styleId="mw-headline">
    <w:name w:val="mw-headline"/>
    <w:basedOn w:val="Tipodeletrapredefinidodopargrafo"/>
    <w:rsid w:val="007D08B5"/>
  </w:style>
  <w:style w:type="character" w:customStyle="1" w:styleId="mw-editsection">
    <w:name w:val="mw-editsection"/>
    <w:basedOn w:val="Tipodeletrapredefinidodopargrafo"/>
    <w:rsid w:val="007D08B5"/>
  </w:style>
  <w:style w:type="character" w:customStyle="1" w:styleId="mw-editsection-bracket">
    <w:name w:val="mw-editsection-bracket"/>
    <w:basedOn w:val="Tipodeletrapredefinidodopargrafo"/>
    <w:rsid w:val="007D08B5"/>
  </w:style>
  <w:style w:type="character" w:customStyle="1" w:styleId="element-citation">
    <w:name w:val="element-citation"/>
    <w:basedOn w:val="Tipodeletrapredefinidodopargrafo"/>
    <w:rsid w:val="007D08B5"/>
  </w:style>
  <w:style w:type="character" w:customStyle="1" w:styleId="a-size-large">
    <w:name w:val="a-size-large"/>
    <w:basedOn w:val="Tipodeletrapredefinidodopargrafo"/>
    <w:rsid w:val="007D08B5"/>
  </w:style>
  <w:style w:type="character" w:customStyle="1" w:styleId="a-size-medium">
    <w:name w:val="a-size-medium"/>
    <w:basedOn w:val="Tipodeletrapredefinidodopargrafo"/>
    <w:rsid w:val="007D08B5"/>
  </w:style>
  <w:style w:type="character" w:customStyle="1" w:styleId="author">
    <w:name w:val="author"/>
    <w:basedOn w:val="Tipodeletrapredefinidodopargrafo"/>
    <w:rsid w:val="007D08B5"/>
  </w:style>
  <w:style w:type="character" w:customStyle="1" w:styleId="a-color-secondary">
    <w:name w:val="a-color-secondary"/>
    <w:basedOn w:val="Tipodeletrapredefinidodopargrafo"/>
    <w:rsid w:val="007D08B5"/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7D08B5"/>
    <w:rPr>
      <w:color w:val="605E5C"/>
      <w:shd w:val="clear" w:color="auto" w:fill="E1DFDD"/>
    </w:rPr>
  </w:style>
  <w:style w:type="character" w:customStyle="1" w:styleId="f-s-7-1">
    <w:name w:val="f-s-7-1"/>
    <w:basedOn w:val="Tipodeletrapredefinidodopargrafo"/>
    <w:rsid w:val="007D08B5"/>
  </w:style>
  <w:style w:type="character" w:customStyle="1" w:styleId="MenoNoResolvida3">
    <w:name w:val="Menção Não Resolvida3"/>
    <w:basedOn w:val="Tipodeletrapredefinidodopargrafo"/>
    <w:uiPriority w:val="99"/>
    <w:semiHidden/>
    <w:unhideWhenUsed/>
    <w:rsid w:val="007D08B5"/>
    <w:rPr>
      <w:color w:val="605E5C"/>
      <w:shd w:val="clear" w:color="auto" w:fill="E1DFDD"/>
    </w:rPr>
  </w:style>
  <w:style w:type="character" w:customStyle="1" w:styleId="button-link-text">
    <w:name w:val="button-link-text"/>
    <w:basedOn w:val="Tipodeletrapredefinidodopargrafo"/>
    <w:rsid w:val="007D08B5"/>
  </w:style>
  <w:style w:type="paragraph" w:styleId="Cabealhodondice">
    <w:name w:val="TOC Heading"/>
    <w:basedOn w:val="Ttulo1"/>
    <w:next w:val="Normal"/>
    <w:uiPriority w:val="39"/>
    <w:unhideWhenUsed/>
    <w:qFormat/>
    <w:rsid w:val="007D08B5"/>
    <w:pPr>
      <w:keepNext/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line874">
    <w:name w:val="line874"/>
    <w:basedOn w:val="Normal"/>
    <w:rsid w:val="007D08B5"/>
    <w:pPr>
      <w:spacing w:before="100" w:beforeAutospacing="1" w:after="100" w:afterAutospacing="1"/>
    </w:pPr>
    <w:rPr>
      <w:rFonts w:eastAsia="Times New Roman" w:cs="Times New Roman"/>
      <w:szCs w:val="24"/>
      <w:lang w:val="en-CA" w:eastAsia="en-CA"/>
    </w:rPr>
  </w:style>
  <w:style w:type="paragraph" w:customStyle="1" w:styleId="line867">
    <w:name w:val="line867"/>
    <w:basedOn w:val="Normal"/>
    <w:rsid w:val="007D08B5"/>
    <w:pPr>
      <w:spacing w:before="100" w:beforeAutospacing="1" w:after="100" w:afterAutospacing="1"/>
    </w:pPr>
    <w:rPr>
      <w:rFonts w:eastAsia="Times New Roman" w:cs="Times New Roman"/>
      <w:szCs w:val="24"/>
      <w:lang w:val="en-CA" w:eastAsia="en-CA"/>
    </w:rPr>
  </w:style>
  <w:style w:type="paragraph" w:styleId="Reviso">
    <w:name w:val="Revision"/>
    <w:hidden/>
    <w:uiPriority w:val="99"/>
    <w:semiHidden/>
    <w:rsid w:val="007D08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ina.debarrosfreitas@mail.utoronto.ca" TargetMode="External"/><Relationship Id="rId13" Type="http://schemas.openxmlformats.org/officeDocument/2006/relationships/hyperlink" Target="https://www.youtube.com/channel/UCn5gK-xJtOxYHzubFazyCKQ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NdxOCTezeT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W._Watts_Bigger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channel/UCn5gK-xJtOxYHzubFazyCK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n5gK-xJtOxYHzubFazyCKQ" TargetMode="External"/><Relationship Id="rId10" Type="http://schemas.openxmlformats.org/officeDocument/2006/relationships/hyperlink" Target="https://www.youtube.com/channel/UCn5gK-xJtOxYHzubFazyCKQ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rlz=1C1GCEU_enCA821CA821&amp;q=kick+out+the+jams+the+portugal+japan&amp;stick=H4sIAAAAAAAAAOPgE-LRT9c3LDYwLU4ziy9R4tLP1TcwLK4oLknXUspOttLPLS3OTNYvSk3OL0rJzEuPT84pLS5JLbJKLCrJLC5ZxKqSnZmcrZBfWqJQkpGqkJWYWwxmFOQXlZSmJ-YARQoS8wD-XLqsZwAAAA&amp;sa=X&amp;ved=2ahUKEwj4oM6U3KPkAhVIMawKHdrNB_cQmxMoATACegQICRAL" TargetMode="External"/><Relationship Id="rId14" Type="http://schemas.openxmlformats.org/officeDocument/2006/relationships/hyperlink" Target="https://www.youtube.com/channel/UCwtzJXj2PLcu-tw6GcZQG3w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arina\documents\Publications\Sytematic%20review%20and%20metanalysis\Frontiers%20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0B8703B-D086-4744-AD6D-A6D9B621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9</TotalTime>
  <Pages>12</Pages>
  <Words>2793</Words>
  <Characters>15087</Characters>
  <Application>Microsoft Office Word</Application>
  <DocSecurity>0</DocSecurity>
  <Lines>125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Freitas</dc:creator>
  <cp:lastModifiedBy>Carina De Barros Freitas</cp:lastModifiedBy>
  <cp:revision>3</cp:revision>
  <cp:lastPrinted>2013-10-03T12:51:00Z</cp:lastPrinted>
  <dcterms:created xsi:type="dcterms:W3CDTF">2021-08-24T08:34:00Z</dcterms:created>
  <dcterms:modified xsi:type="dcterms:W3CDTF">2021-08-24T08:35:00Z</dcterms:modified>
</cp:coreProperties>
</file>