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71C6450" w14:textId="1CA1266F" w:rsidR="004D6D8F" w:rsidRDefault="004D6D8F" w:rsidP="000D7C2A">
      <w:pPr>
        <w:spacing w:before="0" w:after="0"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Table 1: </w:t>
      </w:r>
      <w:r w:rsidRPr="009F330A">
        <w:rPr>
          <w:shd w:val="clear" w:color="auto" w:fill="FFFFFF"/>
        </w:rPr>
        <w:t xml:space="preserve">Articles included in review by product type, </w:t>
      </w:r>
      <w:r w:rsidR="001529C4">
        <w:rPr>
          <w:shd w:val="clear" w:color="auto" w:fill="FFFFFF"/>
        </w:rPr>
        <w:t xml:space="preserve">title, authors, </w:t>
      </w:r>
      <w:bookmarkStart w:id="0" w:name="_GoBack"/>
      <w:bookmarkEnd w:id="0"/>
      <w:r w:rsidRPr="009F330A">
        <w:rPr>
          <w:shd w:val="clear" w:color="auto" w:fill="FFFFFF"/>
        </w:rPr>
        <w:t>year published, and journal</w:t>
      </w:r>
    </w:p>
    <w:tbl>
      <w:tblPr>
        <w:tblW w:w="13860" w:type="dxa"/>
        <w:tblLayout w:type="fixed"/>
        <w:tblLook w:val="04A0" w:firstRow="1" w:lastRow="0" w:firstColumn="1" w:lastColumn="0" w:noHBand="0" w:noVBand="1"/>
      </w:tblPr>
      <w:tblGrid>
        <w:gridCol w:w="1000"/>
        <w:gridCol w:w="7240"/>
        <w:gridCol w:w="1"/>
        <w:gridCol w:w="1839"/>
        <w:gridCol w:w="852"/>
        <w:gridCol w:w="2927"/>
        <w:gridCol w:w="1"/>
      </w:tblGrid>
      <w:tr w:rsidR="004D6D8F" w:rsidRPr="005617E1" w14:paraId="24966AF6" w14:textId="77777777" w:rsidTr="000D7C2A">
        <w:trPr>
          <w:gridAfter w:val="1"/>
          <w:cantSplit/>
          <w:trHeight w:val="20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12D3A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Type of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tool</w:t>
            </w:r>
          </w:p>
        </w:tc>
        <w:tc>
          <w:tcPr>
            <w:tcW w:w="7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0CD96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Paper title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B99DC" w14:textId="13174EB4" w:rsidR="004D6D8F" w:rsidRPr="005617E1" w:rsidRDefault="000611B5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Authors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9A4066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Year published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A55ABA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Journal</w:t>
            </w:r>
          </w:p>
        </w:tc>
      </w:tr>
      <w:tr w:rsidR="004D6D8F" w:rsidRPr="005617E1" w14:paraId="0CDC3472" w14:textId="77777777" w:rsidTr="000D7C2A">
        <w:trPr>
          <w:gridAfter w:val="1"/>
          <w:cantSplit/>
          <w:trHeight w:val="20"/>
        </w:trPr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9922D98" w14:textId="77777777" w:rsidR="004D6D8F" w:rsidRPr="005617E1" w:rsidRDefault="004D6D8F" w:rsidP="001226C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Diagnosis</w:t>
            </w: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BEBF9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Decision Support System for Diagnostics and Treatment Planning in Traumatic Brain Injury.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87B6F" w14:textId="1B4F7967" w:rsidR="004D6D8F" w:rsidRPr="005617E1" w:rsidRDefault="004D6D8F" w:rsidP="000611B5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Umer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43235" w14:textId="2D1BA57C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019 *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6EFD9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IEEE J Biomed Health Inform</w:t>
            </w:r>
          </w:p>
        </w:tc>
      </w:tr>
      <w:tr w:rsidR="004D6D8F" w:rsidRPr="005617E1" w14:paraId="04A4082B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4C05E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4D6E0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Human-Centered Evaluation of a Deep Learning System Deployed in Clinics for the Detection of Diabetic Retinopathy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42B9D" w14:textId="619E0F3A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Beede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9F083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CC08F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 2020</w:t>
            </w:r>
          </w:p>
        </w:tc>
      </w:tr>
      <w:tr w:rsidR="004D6D8F" w:rsidRPr="005617E1" w14:paraId="3FCC15A3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A0169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4DDED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Developing a new intelligent system for the diagnosis of oral medicine with case-based reasoning approach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2C390" w14:textId="6D473C54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Ehtesham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52588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DB16B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Oral Diseases</w:t>
            </w:r>
          </w:p>
        </w:tc>
      </w:tr>
      <w:tr w:rsidR="000611B5" w:rsidRPr="005617E1" w14:paraId="63321AD2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4A1B6" w14:textId="77777777" w:rsidR="000611B5" w:rsidRPr="005617E1" w:rsidRDefault="000611B5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C07A" w14:textId="0D748CBF" w:rsidR="000611B5" w:rsidRPr="000611B5" w:rsidRDefault="000611B5" w:rsidP="001226C2">
            <w:pPr>
              <w:spacing w:before="0" w:after="0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ECGLens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: Interactive Visual Exploration of Large Scale ECG Data for Arrhythmia Detection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0B772" w14:textId="46BE9038" w:rsidR="000611B5" w:rsidRPr="005617E1" w:rsidRDefault="000611B5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Xu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A9A49" w14:textId="6E84CDB8" w:rsidR="000611B5" w:rsidRPr="005617E1" w:rsidRDefault="000611B5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D9E62" w14:textId="674D7961" w:rsidR="000611B5" w:rsidRPr="005617E1" w:rsidRDefault="000611B5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 2018</w:t>
            </w:r>
          </w:p>
        </w:tc>
      </w:tr>
      <w:tr w:rsidR="004D6D8F" w:rsidRPr="005617E1" w14:paraId="4EE33B23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6D7CC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6ED2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HealthXAI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Collaborative and explainable AI for supporting early diagnosis of cognitive decline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55397" w14:textId="4B0AFA42" w:rsidR="004D6D8F" w:rsidRPr="005617E1" w:rsidRDefault="004D6D8F" w:rsidP="000611B5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Khodabandehloo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4B7E0" w14:textId="13F766EF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ED522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Future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Gener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Comput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Syst</w:t>
            </w:r>
            <w:proofErr w:type="spellEnd"/>
          </w:p>
        </w:tc>
      </w:tr>
      <w:tr w:rsidR="004D6D8F" w:rsidRPr="005617E1" w14:paraId="030E0674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099FC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04471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Human-Centered Tools for Coping with Imperfect Algorithms During Medical Decision-Making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E9278" w14:textId="5CF45B9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Cai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5E341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C1067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 2019</w:t>
            </w:r>
          </w:p>
        </w:tc>
      </w:tr>
      <w:tr w:rsidR="004D6D8F" w:rsidRPr="005617E1" w14:paraId="6B2EE72B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A4B1C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04924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Cloud-based Platform for the Non-invasive Management of Coronary Artery Disease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2BE00" w14:textId="773B1233" w:rsidR="004D6D8F" w:rsidRPr="005617E1" w:rsidRDefault="004D6D8F" w:rsidP="000611B5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Sakellarios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FCA42" w14:textId="63286B39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F3206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Enterp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Syst</w:t>
            </w:r>
            <w:proofErr w:type="spellEnd"/>
          </w:p>
        </w:tc>
      </w:tr>
      <w:tr w:rsidR="004D6D8F" w:rsidRPr="005617E1" w14:paraId="636C2006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75868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743F4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Human-computer collaboration for skin cancer recognition.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6CDFF" w14:textId="0FE393C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Tschandl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9734C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90546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Nature medicine</w:t>
            </w:r>
          </w:p>
        </w:tc>
      </w:tr>
      <w:tr w:rsidR="004D6D8F" w:rsidRPr="005617E1" w14:paraId="470975FE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57EF7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49C14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NLPReViz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An Interactive Tool for Natural Language Processing on Clinical Text.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476A5" w14:textId="2E1483AB" w:rsidR="004D6D8F" w:rsidRPr="005617E1" w:rsidRDefault="004D6D8F" w:rsidP="000611B5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Trivedi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86771" w14:textId="1526DC44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5292D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JAMIA</w:t>
            </w:r>
          </w:p>
        </w:tc>
      </w:tr>
      <w:tr w:rsidR="004D6D8F" w:rsidRPr="005617E1" w14:paraId="739F331A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07886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C920F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"Brilliant AI Doctor" in Rural Clinics: Challenges in AI-Powered Clinical Decision Support System Deployment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C1A12" w14:textId="400A276A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Wang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10F77" w14:textId="14C55FDE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B036D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 2021</w:t>
            </w:r>
          </w:p>
        </w:tc>
      </w:tr>
      <w:tr w:rsidR="004D6D8F" w:rsidRPr="005617E1" w14:paraId="2CE2586A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869BA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CD305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Implementation of artificial intelligence (AI) applications in radiology: hindering and facilitating factors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8477A" w14:textId="1DFFA64C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Strohm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AD2EF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AFCD5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European Radiology</w:t>
            </w:r>
          </w:p>
        </w:tc>
      </w:tr>
      <w:tr w:rsidR="004D6D8F" w:rsidRPr="005617E1" w14:paraId="283B81FA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6969B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C5F59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Adapted Visual Analytics Process for Intelligent Decision-Making: Application in a Medical Context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2A529" w14:textId="5E156DB9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Ltifi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6FFD8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1D52A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Technol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Decis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Mak</w:t>
            </w:r>
            <w:proofErr w:type="spellEnd"/>
          </w:p>
        </w:tc>
      </w:tr>
      <w:tr w:rsidR="004D6D8F" w:rsidRPr="005617E1" w14:paraId="1C1F2832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625DF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78B84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Are student nurses ready for new technologies in mental health? Mixed-methods study.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026F0" w14:textId="24FD15C6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Bourla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292D1" w14:textId="3BC909F8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7164C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Nurse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Educ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Today</w:t>
            </w:r>
          </w:p>
        </w:tc>
      </w:tr>
      <w:tr w:rsidR="004D6D8F" w:rsidRPr="005617E1" w14:paraId="42175EDB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5BDAF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AD344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Artificial Intelligence and the Future of Primary Care: Exploratory Qualitative Study of UK General Practitioners’ Views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B8BC" w14:textId="0467EC36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Blease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6E6C0" w14:textId="2CD3DEC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F4784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JMIR</w:t>
            </w:r>
          </w:p>
        </w:tc>
      </w:tr>
      <w:tr w:rsidR="004D6D8F" w:rsidRPr="005617E1" w14:paraId="04E4FB58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ED17A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6E79A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"Hello AI”: Uncovering the Onboarding Needs of Medical Practitioners for Human–AI Collaborative Decision-Making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FADDA" w14:textId="76702BE5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Cai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D52CC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E2458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Proc. ACM Hum.-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Comput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Interact</w:t>
            </w:r>
          </w:p>
        </w:tc>
      </w:tr>
      <w:tr w:rsidR="004D6D8F" w:rsidRPr="005617E1" w14:paraId="15ACDA90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B1B5C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581B1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Impact of the rise of artificial intelligence in radiology: What do radiologists think?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D6B5F" w14:textId="64A4111F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Waymel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CEFF4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E58AD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Diagn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Interv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Imaging</w:t>
            </w:r>
          </w:p>
        </w:tc>
      </w:tr>
      <w:tr w:rsidR="004D6D8F" w:rsidRPr="005617E1" w14:paraId="503AC0C3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98781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01463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"It cannot do all of my work": Community Health Worker Perceptions of AI-Enabled Mobile Health Applications in Rural India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B0077" w14:textId="3B001AE3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Okolo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DC1A7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AF736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 2021</w:t>
            </w:r>
          </w:p>
        </w:tc>
      </w:tr>
      <w:tr w:rsidR="004D6D8F" w:rsidRPr="005617E1" w14:paraId="4D6D5988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1D320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D6E1B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The Integration of Artificial Intelligence in Medical Imaging Practice: Perspectives of African radiographers.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5E8D5" w14:textId="486C3780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Botwe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022A38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A5CF7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Radiology</w:t>
            </w:r>
          </w:p>
        </w:tc>
      </w:tr>
      <w:tr w:rsidR="004D6D8F" w:rsidRPr="005617E1" w14:paraId="48CE055E" w14:textId="77777777" w:rsidTr="000D7C2A">
        <w:trPr>
          <w:gridAfter w:val="1"/>
          <w:cantSplit/>
          <w:trHeight w:val="20"/>
        </w:trPr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71087A0" w14:textId="77777777" w:rsidR="004D6D8F" w:rsidRPr="005617E1" w:rsidRDefault="004D6D8F" w:rsidP="001226C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Treatment planning</w:t>
            </w: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0016E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Decision Support System for Diagnostics and Treatment Planning in Traumatic Brain Injury.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3BFFC" w14:textId="49D624C1" w:rsidR="004D6D8F" w:rsidRPr="005617E1" w:rsidRDefault="004D6D8F" w:rsidP="000611B5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Umer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91D61" w14:textId="4143F230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019 *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91597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IEEE J Biomed Health Inform</w:t>
            </w:r>
          </w:p>
        </w:tc>
      </w:tr>
      <w:tr w:rsidR="004D6D8F" w:rsidRPr="005617E1" w14:paraId="14EF5EC7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0B3E1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8937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CarePre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An Intelligent Clinical Decision Assistance System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9F1F4" w14:textId="2FE6F37F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Jin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3D192" w14:textId="4254415F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B7CCB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ACM Trans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Comput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Healthc</w:t>
            </w:r>
            <w:proofErr w:type="spellEnd"/>
          </w:p>
        </w:tc>
      </w:tr>
      <w:tr w:rsidR="004D6D8F" w:rsidRPr="005617E1" w14:paraId="32ADFB14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3A267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A2668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Co-Design and Evaluation of an Intelligent Decision Support System for Stroke Rehabilitation Assessment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02738" w14:textId="6A74F8A5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Lee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D551B" w14:textId="5141D18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6A468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Proc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ACM Hum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Comput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Interact</w:t>
            </w:r>
          </w:p>
        </w:tc>
      </w:tr>
      <w:tr w:rsidR="004D6D8F" w:rsidRPr="005617E1" w14:paraId="4820012A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60B2D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7A02D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OrderRex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clinical user testing: a randomized trial of recommender system decision support on simulated cases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8CE97" w14:textId="05012D7D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Kumar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A5471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647DF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JAMIA</w:t>
            </w:r>
          </w:p>
        </w:tc>
      </w:tr>
      <w:tr w:rsidR="004D6D8F" w:rsidRPr="005617E1" w14:paraId="7C349642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98938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1DE78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Revealing ICU Cognitive Work Through Naturalistic Decision-Making Methods.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0731F" w14:textId="7833B9F9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Nemeth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D115A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F8029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Cogn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Decis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Mak</w:t>
            </w:r>
            <w:proofErr w:type="spellEnd"/>
          </w:p>
        </w:tc>
      </w:tr>
      <w:tr w:rsidR="004D6D8F" w:rsidRPr="005617E1" w14:paraId="130BD91C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55B5D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EBC27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Cloud-based Platform for the Non-invasive Management of Coronary Artery Disease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4F4F2" w14:textId="558F1E6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Sakellarios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5940D" w14:textId="1B4770B5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D69AD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Enterp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Syst</w:t>
            </w:r>
            <w:proofErr w:type="spellEnd"/>
          </w:p>
        </w:tc>
      </w:tr>
      <w:tr w:rsidR="004D6D8F" w:rsidRPr="005617E1" w14:paraId="2DD1E621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4B0AF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AF52E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TTTS-GPS: Patient-specific Preoperative Planning and Simulation Platform for Twin-to-Twin Transfusion Syndrome Fetal Surgery.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CA3C0" w14:textId="2B241DF2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Torrents-</w:t>
            </w: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Barrena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2E5E0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99624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Comput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Methods Programs Biomed</w:t>
            </w:r>
          </w:p>
        </w:tc>
      </w:tr>
      <w:tr w:rsidR="004D6D8F" w:rsidRPr="005617E1" w14:paraId="2FDF830E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64DFD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AC020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"Brilliant AI Doctor" in Rural Clinics: Challenges in AI-Powered Clinical Decision Support System Deployment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93D9A" w14:textId="353FAA35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Wang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D1CB4" w14:textId="37BAC1E3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30479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 2021</w:t>
            </w:r>
          </w:p>
        </w:tc>
      </w:tr>
      <w:tr w:rsidR="004D6D8F" w:rsidRPr="005617E1" w14:paraId="069204C2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3758C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13DF1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Using a Simulation Centre to Evaluate Preliminary Acceptability and Impact of an Artificial Intelligence-Powered Clinical Decision Support System for Depression Treatment on the Physician-patient Interaction.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24EB2" w14:textId="3C81CD82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Benrimoh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1DE27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44FB1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BJPsych</w:t>
            </w:r>
            <w:proofErr w:type="spellEnd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Open</w:t>
            </w:r>
          </w:p>
        </w:tc>
      </w:tr>
      <w:tr w:rsidR="004D6D8F" w:rsidRPr="005617E1" w14:paraId="51C8091B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D3695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3BD22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Designing AI for Trust and Collaboration in Time-Constrained Medical Decisions: A Sociotechnical Lens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B9460" w14:textId="5808487C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Jacobs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7E43E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BEF4D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 2021</w:t>
            </w:r>
          </w:p>
        </w:tc>
      </w:tr>
      <w:tr w:rsidR="004D6D8F" w:rsidRPr="005617E1" w14:paraId="05F880C7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22A21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6D4E3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Investigating the Heart Pump Implant Decision Process: Opportunities for Decision Support Tools to Help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1B1FA" w14:textId="1CDAFF1F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Yang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5A66C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E7EF0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 2016</w:t>
            </w:r>
          </w:p>
        </w:tc>
      </w:tr>
      <w:tr w:rsidR="004D6D8F" w:rsidRPr="005617E1" w14:paraId="69A5F3F2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0FFA0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B72D7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Unremarkable AI: Fitting Intelligent Decision Support into Critical, Clinical Decision-Making Processes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19A84" w14:textId="3DA9740D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Yang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18FE5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A2B24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 2019</w:t>
            </w:r>
          </w:p>
        </w:tc>
      </w:tr>
      <w:tr w:rsidR="004D6D8F" w:rsidRPr="005617E1" w14:paraId="2A40519B" w14:textId="77777777" w:rsidTr="000D7C2A">
        <w:trPr>
          <w:gridAfter w:val="1"/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C6C06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C18E53E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Artificial Intelligence and the Future of Primary Care: Exploratory Qualitative Study of UK General Practitioners’ Views</w:t>
            </w:r>
          </w:p>
        </w:tc>
        <w:tc>
          <w:tcPr>
            <w:tcW w:w="1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1F44CE" w14:textId="09CF5BD0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Blease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9F5F09" w14:textId="7FF74D4B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10DD20F" w14:textId="77777777" w:rsidR="004D6D8F" w:rsidRPr="005617E1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617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JMIR</w:t>
            </w:r>
          </w:p>
        </w:tc>
      </w:tr>
      <w:tr w:rsidR="004D6D8F" w:rsidRPr="00B72C47" w14:paraId="7A422BF6" w14:textId="77777777" w:rsidTr="000D7C2A">
        <w:trPr>
          <w:cantSplit/>
          <w:trHeight w:val="20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2EBA61" w14:textId="0537642C" w:rsidR="004D6D8F" w:rsidRPr="00B72C47" w:rsidRDefault="004D6D8F" w:rsidP="000D7C2A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 xml:space="preserve">Type of </w:t>
            </w:r>
            <w:r w:rsidR="000D7C2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tool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10890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Paper title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23050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244927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Year published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1719B5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Journal</w:t>
            </w:r>
          </w:p>
        </w:tc>
      </w:tr>
      <w:tr w:rsidR="004D6D8F" w:rsidRPr="00B72C47" w14:paraId="43EA2BDC" w14:textId="77777777" w:rsidTr="000D7C2A">
        <w:trPr>
          <w:cantSplit/>
          <w:trHeight w:val="20"/>
        </w:trPr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79D7C45" w14:textId="77777777" w:rsidR="004D6D8F" w:rsidRPr="00B72C47" w:rsidRDefault="004D6D8F" w:rsidP="001226C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Risk assessment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53F4D" w14:textId="77777777" w:rsidR="004D6D8F" w:rsidRPr="00B72C47" w:rsidRDefault="004D6D8F" w:rsidP="001226C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A5DD0" w14:textId="77777777" w:rsidR="004D6D8F" w:rsidRPr="00B72C47" w:rsidRDefault="004D6D8F" w:rsidP="001226C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DE387" w14:textId="77777777" w:rsidR="004D6D8F" w:rsidRPr="00B72C47" w:rsidRDefault="004D6D8F" w:rsidP="001226C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EB2B1" w14:textId="77777777" w:rsidR="004D6D8F" w:rsidRPr="00B72C47" w:rsidRDefault="004D6D8F" w:rsidP="001226C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6D8F" w:rsidRPr="00B72C47" w14:paraId="0D7F4E2D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15EA2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819D0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CarePre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An Intelligent Clinical Decision Assistance System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2F370" w14:textId="528CB293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Jin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1F657" w14:textId="234AC3E5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43B99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ACM Trans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Comput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Healthc</w:t>
            </w:r>
            <w:proofErr w:type="spellEnd"/>
          </w:p>
        </w:tc>
      </w:tr>
      <w:tr w:rsidR="004D6D8F" w:rsidRPr="00B72C47" w14:paraId="184509C2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6D5E8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92303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Comparing clinical judgment with the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MySurgeryRisk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algorithm for preoperative risk assessment: A pilot usability study.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0FBFC" w14:textId="62791EEB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Brennan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FE0D8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18054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Surgery</w:t>
            </w:r>
          </w:p>
        </w:tc>
      </w:tr>
      <w:tr w:rsidR="004D6D8F" w:rsidRPr="00B72C47" w14:paraId="5BE04F62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418E4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BAC41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Integrating a Machine Learning System Into Clinical Workflows: Qualitative Study.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C3A1D" w14:textId="20795E56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Sandhu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E5828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8C667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JMIR</w:t>
            </w:r>
          </w:p>
        </w:tc>
      </w:tr>
      <w:tr w:rsidR="004D6D8F" w:rsidRPr="00B72C47" w14:paraId="6F01BF6C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24701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ADA7D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Real-World Integration of a Sepsis Deep Learning Technology Into Routine Clinical Care: Implementation Study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CC12F" w14:textId="3028D02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Sendak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BDE65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FBCFA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JMIR medical informatics</w:t>
            </w:r>
          </w:p>
        </w:tc>
      </w:tr>
      <w:tr w:rsidR="004D6D8F" w:rsidRPr="00B72C47" w14:paraId="46B506B1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99523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B1FC7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Realization of a Service for the Long-term Risk Assessment of Diabetes-related Complications.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EFABF" w14:textId="73FC0BBC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Lagani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648FB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A859E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 Diabetes Complications</w:t>
            </w:r>
          </w:p>
        </w:tc>
      </w:tr>
      <w:tr w:rsidR="004D6D8F" w:rsidRPr="00B72C47" w14:paraId="43CCD9C2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E9DBA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5B1D9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Technology Acceptance of a Machine Learning Algorithm Predicting Delirium in a Clinical Setting: a Mixed-Methods Study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4C467" w14:textId="7F79889E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Jauk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F4C8F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8B2B6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 Med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Syst</w:t>
            </w:r>
            <w:proofErr w:type="spellEnd"/>
          </w:p>
        </w:tc>
      </w:tr>
      <w:tr w:rsidR="004D6D8F" w:rsidRPr="00B72C47" w14:paraId="0F90C678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AB687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924B9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Designing for Physician Trust: Toward a Machine Learning Decision Aid for Radiation Toxicity Risk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29238" w14:textId="4664D73E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Gilbank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02CFC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93B0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Ergon Des</w:t>
            </w:r>
          </w:p>
        </w:tc>
      </w:tr>
      <w:tr w:rsidR="004D6D8F" w:rsidRPr="00B72C47" w14:paraId="35897F2F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AA310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E82DD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Are student nurses ready for new technologies in mental health? Mixed-methods study.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F4142" w14:textId="164FC6AB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Bourla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76D2D" w14:textId="4D486DA3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415EA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Nurse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Educ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Today</w:t>
            </w:r>
          </w:p>
        </w:tc>
      </w:tr>
      <w:tr w:rsidR="004D6D8F" w:rsidRPr="00B72C47" w14:paraId="7AEC2655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10B5B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DA7BB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Barriers to Implementing an Artificial Intelligence Model for Unplanned Readmissions.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88C93" w14:textId="6054D236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Baxter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559C80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19DB6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ACI open</w:t>
            </w:r>
          </w:p>
        </w:tc>
      </w:tr>
      <w:tr w:rsidR="004D6D8F" w:rsidRPr="00B72C47" w14:paraId="20CA7DEB" w14:textId="77777777" w:rsidTr="000D7C2A">
        <w:trPr>
          <w:cantSplit/>
          <w:trHeight w:val="20"/>
        </w:trPr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0877534" w14:textId="77777777" w:rsidR="004D6D8F" w:rsidRPr="00B72C47" w:rsidRDefault="004D6D8F" w:rsidP="001226C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Ambient Intelligence and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Telemonitoring</w:t>
            </w:r>
            <w:proofErr w:type="spellEnd"/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81C23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Acceptability Among Community Healthcare Nurses of Intelligent Wireless Sensor-system Technology for the Rapid Detection of Health Issues in Home-dwelling Older Adults.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C592A" w14:textId="1F85DC91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Cohen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549D9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EB60A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Open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Nurs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</w:t>
            </w:r>
          </w:p>
        </w:tc>
      </w:tr>
      <w:tr w:rsidR="004D6D8F" w:rsidRPr="00B72C47" w14:paraId="37809059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D6383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F427A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Co-Design and Evaluation of an Intelligent Decision Support System for Stroke Rehabilitation Assessment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60A66" w14:textId="495B68DE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Lee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9E138" w14:textId="3ACF1E10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1E5FB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Proc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ACM Hum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Comput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Interact</w:t>
            </w:r>
          </w:p>
        </w:tc>
      </w:tr>
      <w:tr w:rsidR="004D6D8F" w:rsidRPr="00B72C47" w14:paraId="45692006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E68B8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43223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HealthXAI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Collaborative and explainable AI for supporting early diagnosis of cognitive decline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433A5" w14:textId="76DBB8F5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Khodabandehloo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E0CFF" w14:textId="0E328E32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2021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55420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Future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Gener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Comput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Syst</w:t>
            </w:r>
            <w:proofErr w:type="spellEnd"/>
          </w:p>
        </w:tc>
      </w:tr>
      <w:tr w:rsidR="004D6D8F" w:rsidRPr="00B72C47" w14:paraId="20FACB5F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E5C32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3D815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Are student nurses ready for new technologies in mental health? Mixed-methods study.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58973" w14:textId="68722789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Bourla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6E94D" w14:textId="020D7D0A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117CD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Nurse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Educ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Today</w:t>
            </w:r>
          </w:p>
        </w:tc>
      </w:tr>
      <w:tr w:rsidR="004D6D8F" w:rsidRPr="00B72C47" w14:paraId="724398FA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8C251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39036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Conditions and ethical challenges that could influence the implementation of technologies in nursing homes: A qualitative study.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07250" w14:textId="62EFD05E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Bourbonnais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E22EF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EE352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 Older People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Nurs</w:t>
            </w:r>
            <w:proofErr w:type="spellEnd"/>
          </w:p>
        </w:tc>
      </w:tr>
      <w:tr w:rsidR="004D6D8F" w:rsidRPr="00B72C47" w14:paraId="2C79425A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0A702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3B8B0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Improvements in patient monitoring in the intensive care unit: Survey study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12449" w14:textId="7FB1E966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Poncette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9D12C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A57DC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JMIR</w:t>
            </w:r>
          </w:p>
        </w:tc>
      </w:tr>
      <w:tr w:rsidR="004D6D8F" w:rsidRPr="00B72C47" w14:paraId="717B3FDD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34FB6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5CADE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Psychiatrists' Attitudes Toward Disruptive New Technologies: Mixed-Methods Study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8460A5" w14:textId="6FCE1DFA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Bourla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7C640B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6EC7D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JMIR mental health</w:t>
            </w:r>
          </w:p>
        </w:tc>
      </w:tr>
      <w:tr w:rsidR="004D6D8F" w:rsidRPr="00B72C47" w14:paraId="2B958267" w14:textId="77777777" w:rsidTr="000D7C2A">
        <w:trPr>
          <w:cantSplit/>
          <w:trHeight w:val="20"/>
        </w:trPr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04DF3ED" w14:textId="77777777" w:rsidR="004D6D8F" w:rsidRPr="00B72C47" w:rsidRDefault="004D6D8F" w:rsidP="001226C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NLP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3A1A3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 Observational Study to Evaluate the Usability and Intent to Adopt an Artificial Intelligence–Powered Medication Reconciliation Tool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CE28C" w14:textId="32D9487D" w:rsidR="004D6D8F" w:rsidRPr="00B72C47" w:rsidRDefault="000611B5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Long, 2016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C0A20" w14:textId="0AA1B10E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D2B5D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Interact J Med Res</w:t>
            </w:r>
          </w:p>
        </w:tc>
      </w:tr>
      <w:tr w:rsidR="004D6D8F" w:rsidRPr="00B72C47" w14:paraId="116E7502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86750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01CE3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Interactive NLP in Clinical Care: Identifying Incidental Findings in Radiology Reports.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10C7B" w14:textId="5AD56B41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Trivedi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88042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D38F1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Appl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Clin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Inform</w:t>
            </w:r>
          </w:p>
        </w:tc>
      </w:tr>
      <w:tr w:rsidR="004D6D8F" w:rsidRPr="00B72C47" w14:paraId="12251975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B8027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03B5F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NLPReViz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An Interactive Tool for Natural Language Processing on Clinical Text.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2983B" w14:textId="7EA86BE5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Trivedi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6FEC7" w14:textId="7F9CA46A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8EEFC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JAMIA</w:t>
            </w:r>
          </w:p>
        </w:tc>
      </w:tr>
      <w:tr w:rsidR="004D6D8F" w:rsidRPr="00B72C47" w14:paraId="7932296C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E642A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55DC0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Investigating the Barriers to Physician Adoption of an Artificial Intelligence- Based Decision Support System in Emergency Care: An Interpretative Qualitative Study.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A54F5" w14:textId="568B7A3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Petitgand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A1C69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0C715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Stud Health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Technol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Inform</w:t>
            </w:r>
          </w:p>
        </w:tc>
      </w:tr>
      <w:tr w:rsidR="004D6D8F" w:rsidRPr="00B72C47" w14:paraId="2E77A138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C084D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73363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Clinician Survey of Using Speech Recognition for Clinical Documentation in the Electronic Health Record.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CB2665" w14:textId="09D300DD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Goss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8CCAD5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E148F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 Med Inform</w:t>
            </w:r>
          </w:p>
        </w:tc>
      </w:tr>
      <w:tr w:rsidR="004D6D8F" w:rsidRPr="00B72C47" w14:paraId="70349226" w14:textId="77777777" w:rsidTr="000D7C2A">
        <w:trPr>
          <w:cantSplit/>
          <w:trHeight w:val="20"/>
        </w:trPr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E70B111" w14:textId="77777777" w:rsidR="004D6D8F" w:rsidRPr="00B72C47" w:rsidRDefault="004D6D8F" w:rsidP="001226C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Administrative Tasks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5BD36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 Interactive Relevance Feedback Interface for Evidence-Based Health Care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8608A" w14:textId="44F17125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Donoso-Guzmán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C5025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B7641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IUI</w:t>
            </w:r>
          </w:p>
        </w:tc>
      </w:tr>
      <w:tr w:rsidR="004D6D8F" w:rsidRPr="00B72C47" w14:paraId="6051133F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7A348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FD528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 Observational Study to Evaluate the Usability and Intent to Adopt an Artificial Intelligence–Powered Medication Reconciliation Tool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10466" w14:textId="57B95325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27E9D" w14:textId="1747BC25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2016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04AC3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Interact J Med Res</w:t>
            </w:r>
          </w:p>
        </w:tc>
      </w:tr>
      <w:tr w:rsidR="004D6D8F" w:rsidRPr="00B72C47" w14:paraId="4A008C42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C541F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3E2E1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Assisted Medication Management in Elderly Care Using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Miniaturised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Near-Infrared Spectroscopy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3C5BB" w14:textId="26A635E1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Klakegg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5514E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E3EB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Proc</w:t>
            </w:r>
            <w:proofErr w:type="spell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ACM Interact Mob Wearable Ubiquitous </w:t>
            </w: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Technol</w:t>
            </w:r>
            <w:proofErr w:type="spellEnd"/>
          </w:p>
        </w:tc>
      </w:tr>
      <w:tr w:rsidR="004D6D8F" w:rsidRPr="00B72C47" w14:paraId="16FABDDD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18A4F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3B35E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Development and Preliminary Evaluation of a Visual Annotation Tool </w:t>
            </w:r>
            <w:proofErr w:type="gram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 Rapidly Collect</w:t>
            </w:r>
            <w:proofErr w:type="gramEnd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Expert-Annotated Weight Errors in Pediatric Growth Charts.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4FF9B" w14:textId="4FDB388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Van Camp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EAAB5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7D3F2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Studies in Health Technology and Informatics</w:t>
            </w:r>
          </w:p>
        </w:tc>
      </w:tr>
      <w:tr w:rsidR="004D6D8F" w:rsidRPr="00B72C47" w14:paraId="72FD0108" w14:textId="77777777" w:rsidTr="000D7C2A">
        <w:trPr>
          <w:cantSplit/>
          <w:trHeight w:val="20"/>
        </w:trPr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27DAF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C7777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Artificial Intelligence and the Future of Primary Care: Exploratory Qualitative Study of UK General Practitioners’ Views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008B7" w14:textId="32788E6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Blease</w:t>
            </w:r>
            <w:proofErr w:type="spellEnd"/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et al</w:t>
            </w:r>
            <w:r w:rsidR="000611B5"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0B3150" w14:textId="1507FD82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2019</w:t>
            </w:r>
            <w:r w:rsidR="000611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FCC4B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JMIR</w:t>
            </w:r>
          </w:p>
        </w:tc>
      </w:tr>
      <w:tr w:rsidR="004D6D8F" w:rsidRPr="00B72C47" w14:paraId="18EB3CFA" w14:textId="77777777" w:rsidTr="000D7C2A">
        <w:trPr>
          <w:cantSplit/>
          <w:trHeight w:val="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7B0D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69855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2C4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 indicates that the paper appears in multiple categories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EE365" w14:textId="77777777" w:rsidR="004D6D8F" w:rsidRPr="00B72C47" w:rsidRDefault="004D6D8F" w:rsidP="001226C2">
            <w:pPr>
              <w:spacing w:before="0"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696D2" w14:textId="77777777" w:rsidR="004D6D8F" w:rsidRPr="00B72C47" w:rsidRDefault="004D6D8F" w:rsidP="001226C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4DD51" w14:textId="77777777" w:rsidR="004D6D8F" w:rsidRPr="00B72C47" w:rsidRDefault="004D6D8F" w:rsidP="001226C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38F006A" w14:textId="77777777" w:rsidR="004D6D8F" w:rsidRPr="0088513A" w:rsidRDefault="004D6D8F" w:rsidP="004D6D8F">
      <w:pPr>
        <w:rPr>
          <w:rFonts w:cs="Times New Roman"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4D6D8F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FDD3D" w14:textId="77777777" w:rsidR="00077B46" w:rsidRDefault="00077B46" w:rsidP="00117666">
      <w:pPr>
        <w:spacing w:after="0"/>
      </w:pPr>
      <w:r>
        <w:separator/>
      </w:r>
    </w:p>
  </w:endnote>
  <w:endnote w:type="continuationSeparator" w:id="0">
    <w:p w14:paraId="32E187ED" w14:textId="77777777" w:rsidR="00077B46" w:rsidRDefault="00077B4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2561EEA9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D7C2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2561EEA9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D7C2A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65E7F3DB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D7C2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65E7F3DB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D7C2A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5A404" w14:textId="77777777" w:rsidR="00077B46" w:rsidRDefault="00077B46" w:rsidP="00117666">
      <w:pPr>
        <w:spacing w:after="0"/>
      </w:pPr>
      <w:r>
        <w:separator/>
      </w:r>
    </w:p>
  </w:footnote>
  <w:footnote w:type="continuationSeparator" w:id="0">
    <w:p w14:paraId="03824B5E" w14:textId="77777777" w:rsidR="00077B46" w:rsidRDefault="00077B4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611B5"/>
    <w:rsid w:val="00077B46"/>
    <w:rsid w:val="00077D53"/>
    <w:rsid w:val="000D7C2A"/>
    <w:rsid w:val="00105FD9"/>
    <w:rsid w:val="00117666"/>
    <w:rsid w:val="001529C4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75A17"/>
    <w:rsid w:val="003D2F2D"/>
    <w:rsid w:val="00401590"/>
    <w:rsid w:val="00447801"/>
    <w:rsid w:val="00452E9C"/>
    <w:rsid w:val="004735C8"/>
    <w:rsid w:val="004947A6"/>
    <w:rsid w:val="004961FF"/>
    <w:rsid w:val="004D6D8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D1FF7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13223C-E956-4E54-9AB0-A44DE3E4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2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Stephanie Tulk Jesso</cp:lastModifiedBy>
  <cp:revision>3</cp:revision>
  <cp:lastPrinted>2013-10-03T12:51:00Z</cp:lastPrinted>
  <dcterms:created xsi:type="dcterms:W3CDTF">2022-03-22T20:04:00Z</dcterms:created>
  <dcterms:modified xsi:type="dcterms:W3CDTF">2022-03-22T20:06:00Z</dcterms:modified>
</cp:coreProperties>
</file>