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6029E5A2" w:rsidR="00994A3D" w:rsidRPr="00994A3D" w:rsidRDefault="00654E8F" w:rsidP="0001436A">
      <w:pPr>
        <w:pStyle w:val="1"/>
      </w:pPr>
      <w:r w:rsidRPr="00994A3D">
        <w:t>Supplementary Tables</w:t>
      </w:r>
    </w:p>
    <w:p w14:paraId="5B2B0C81" w14:textId="77777777" w:rsidR="009D2EEF" w:rsidRPr="009D2EEF" w:rsidRDefault="009D2EEF" w:rsidP="009D2EEF">
      <w:pPr>
        <w:pStyle w:val="1"/>
        <w:numPr>
          <w:ilvl w:val="0"/>
          <w:numId w:val="0"/>
        </w:numPr>
        <w:ind w:left="567" w:hanging="567"/>
      </w:pPr>
      <w:r w:rsidRPr="009D2EEF">
        <w:rPr>
          <w:rFonts w:hint="eastAsia"/>
        </w:rPr>
        <w:t>T</w:t>
      </w:r>
      <w:r w:rsidRPr="009D2EEF">
        <w:t>able S1</w:t>
      </w:r>
    </w:p>
    <w:p w14:paraId="1D8BA2D5" w14:textId="4390BF05" w:rsidR="009D2EEF" w:rsidRPr="009D2EEF" w:rsidRDefault="00B52567" w:rsidP="009D2EEF">
      <w:r w:rsidRPr="00B52567">
        <w:t>Sample information</w:t>
      </w:r>
      <w:r w:rsidR="009D2EEF" w:rsidRPr="009D2EEF">
        <w:t>.</w:t>
      </w:r>
    </w:p>
    <w:tbl>
      <w:tblPr>
        <w:tblStyle w:val="aff5"/>
        <w:tblW w:w="4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517"/>
        <w:gridCol w:w="2511"/>
      </w:tblGrid>
      <w:tr w:rsidR="00B52567" w:rsidRPr="00210284" w14:paraId="6941EA87" w14:textId="77777777" w:rsidTr="00B52567">
        <w:trPr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2836C" w14:textId="77777777" w:rsidR="00B52567" w:rsidRPr="009D2EEF" w:rsidRDefault="00B52567" w:rsidP="009D2EEF">
            <w:pPr>
              <w:spacing w:before="0" w:after="0"/>
              <w:jc w:val="center"/>
            </w:pPr>
            <w:r w:rsidRPr="009D2EEF">
              <w:t>No.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88FF" w14:textId="77777777" w:rsidR="00B52567" w:rsidRPr="009D2EEF" w:rsidRDefault="00B52567" w:rsidP="009D2EEF">
            <w:pPr>
              <w:spacing w:before="0" w:after="0"/>
              <w:jc w:val="center"/>
            </w:pPr>
            <w:r w:rsidRPr="009D2EEF">
              <w:t>Porosity, %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C7268" w14:textId="77777777" w:rsidR="00B52567" w:rsidRPr="009D2EEF" w:rsidRDefault="00B52567" w:rsidP="009D2EEF">
            <w:pPr>
              <w:spacing w:before="0" w:after="0"/>
              <w:jc w:val="center"/>
            </w:pPr>
            <w:r w:rsidRPr="009D2EEF">
              <w:t>Permeability, 10</w:t>
            </w:r>
            <w:r w:rsidRPr="009D2EEF">
              <w:rPr>
                <w:vertAlign w:val="superscript"/>
              </w:rPr>
              <w:t>-3</w:t>
            </w:r>
            <w:r w:rsidRPr="009D2EEF">
              <w:t>μm</w:t>
            </w:r>
            <w:r w:rsidRPr="009D2EEF">
              <w:rPr>
                <w:vertAlign w:val="superscript"/>
              </w:rPr>
              <w:t>2</w:t>
            </w:r>
          </w:p>
        </w:tc>
      </w:tr>
      <w:tr w:rsidR="00B52567" w:rsidRPr="00210284" w14:paraId="2F3680DF" w14:textId="77777777" w:rsidTr="00B52567">
        <w:trPr>
          <w:jc w:val="center"/>
        </w:trPr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F1FBA" w14:textId="3D84E97B" w:rsidR="00B52567" w:rsidRPr="009D2EEF" w:rsidRDefault="00B52567" w:rsidP="00B52567">
            <w:pPr>
              <w:spacing w:before="0" w:after="0"/>
              <w:jc w:val="center"/>
            </w:pPr>
            <w:r w:rsidRPr="00B52567">
              <w:t>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0DE83" w14:textId="5E490274" w:rsidR="00B52567" w:rsidRPr="009D2EEF" w:rsidRDefault="00B52567" w:rsidP="00B52567">
            <w:pPr>
              <w:spacing w:before="0" w:after="0"/>
              <w:jc w:val="center"/>
            </w:pPr>
            <w:r w:rsidRPr="00B52567">
              <w:t>5.1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2D6B" w14:textId="60FE0A59" w:rsidR="00B52567" w:rsidRPr="009D2EEF" w:rsidRDefault="00B52567" w:rsidP="00B52567">
            <w:pPr>
              <w:spacing w:before="0" w:after="0"/>
              <w:jc w:val="center"/>
            </w:pPr>
            <w:r w:rsidRPr="00B52567">
              <w:t>0.308</w:t>
            </w:r>
          </w:p>
        </w:tc>
      </w:tr>
      <w:tr w:rsidR="00B52567" w:rsidRPr="00210284" w14:paraId="3868A955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8FAC4B3" w14:textId="065CFC4F" w:rsidR="00B52567" w:rsidRPr="009D2EEF" w:rsidRDefault="00B52567" w:rsidP="00B52567">
            <w:pPr>
              <w:spacing w:before="0" w:after="0"/>
              <w:jc w:val="center"/>
            </w:pPr>
            <w:r w:rsidRPr="00B52567">
              <w:t>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58F121" w14:textId="4098CD3E" w:rsidR="00B52567" w:rsidRPr="009D2EEF" w:rsidRDefault="00B52567" w:rsidP="00B52567">
            <w:pPr>
              <w:spacing w:before="0" w:after="0"/>
              <w:jc w:val="center"/>
            </w:pPr>
            <w:r w:rsidRPr="00B52567">
              <w:t>6.9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A273A42" w14:textId="37C9B3B2" w:rsidR="00B52567" w:rsidRPr="009D2EEF" w:rsidRDefault="00B52567" w:rsidP="00B52567">
            <w:pPr>
              <w:spacing w:before="0" w:after="0"/>
              <w:jc w:val="center"/>
            </w:pPr>
            <w:r w:rsidRPr="00B52567">
              <w:t>0.0693</w:t>
            </w:r>
          </w:p>
        </w:tc>
      </w:tr>
      <w:tr w:rsidR="00B52567" w:rsidRPr="00210284" w14:paraId="17797FD0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2350623" w14:textId="1A5D1A1B" w:rsidR="00B52567" w:rsidRPr="009D2EEF" w:rsidRDefault="00B52567" w:rsidP="00B52567">
            <w:pPr>
              <w:spacing w:before="0" w:after="0"/>
              <w:jc w:val="center"/>
            </w:pPr>
            <w:r w:rsidRPr="00B52567">
              <w:t>3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739218A" w14:textId="448FEFA3" w:rsidR="00B52567" w:rsidRPr="009D2EEF" w:rsidRDefault="00B52567" w:rsidP="00B52567">
            <w:pPr>
              <w:spacing w:before="0" w:after="0"/>
              <w:jc w:val="center"/>
            </w:pPr>
            <w:r w:rsidRPr="00B52567">
              <w:t>7.1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5C88726" w14:textId="6851B6F6" w:rsidR="00B52567" w:rsidRPr="009D2EEF" w:rsidRDefault="00B52567" w:rsidP="00B52567">
            <w:pPr>
              <w:spacing w:before="0" w:after="0"/>
              <w:jc w:val="center"/>
            </w:pPr>
            <w:r w:rsidRPr="00B52567">
              <w:t>0.134</w:t>
            </w:r>
          </w:p>
        </w:tc>
      </w:tr>
      <w:tr w:rsidR="00B52567" w:rsidRPr="00210284" w14:paraId="32071DD3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B29190B" w14:textId="68B94007" w:rsidR="00B52567" w:rsidRPr="009D2EEF" w:rsidRDefault="00B52567" w:rsidP="00B52567">
            <w:pPr>
              <w:spacing w:before="0" w:after="0"/>
              <w:jc w:val="center"/>
            </w:pPr>
            <w:r w:rsidRPr="00B52567">
              <w:t>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2B2839A" w14:textId="40664817" w:rsidR="00B52567" w:rsidRPr="009D2EEF" w:rsidRDefault="00B52567" w:rsidP="00B52567">
            <w:pPr>
              <w:spacing w:before="0" w:after="0"/>
              <w:jc w:val="center"/>
            </w:pPr>
            <w:r w:rsidRPr="00B52567">
              <w:t>10.5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56F8528" w14:textId="238578F4" w:rsidR="00B52567" w:rsidRPr="009D2EEF" w:rsidRDefault="00B52567" w:rsidP="00B52567">
            <w:pPr>
              <w:spacing w:before="0" w:after="0"/>
              <w:jc w:val="center"/>
            </w:pPr>
            <w:r w:rsidRPr="00B52567">
              <w:t>27.8</w:t>
            </w:r>
          </w:p>
        </w:tc>
      </w:tr>
      <w:tr w:rsidR="00B52567" w:rsidRPr="00210284" w14:paraId="15E484E4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60FE804" w14:textId="4626A662" w:rsidR="00B52567" w:rsidRPr="009D2EEF" w:rsidRDefault="00B52567" w:rsidP="00B52567">
            <w:pPr>
              <w:spacing w:before="0" w:after="0"/>
              <w:jc w:val="center"/>
            </w:pPr>
            <w:r w:rsidRPr="00B52567">
              <w:t>5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B44BC6B" w14:textId="013B3D26" w:rsidR="00B52567" w:rsidRPr="009D2EEF" w:rsidRDefault="00B52567" w:rsidP="00B52567">
            <w:pPr>
              <w:spacing w:before="0" w:after="0"/>
              <w:jc w:val="center"/>
            </w:pPr>
            <w:r w:rsidRPr="00B52567">
              <w:t>9.6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FD1BFA" w14:textId="634A4693" w:rsidR="00B52567" w:rsidRPr="009D2EEF" w:rsidRDefault="00B52567" w:rsidP="00B52567">
            <w:pPr>
              <w:spacing w:before="0" w:after="0"/>
              <w:jc w:val="center"/>
            </w:pPr>
            <w:r w:rsidRPr="00B52567">
              <w:t>6.37</w:t>
            </w:r>
          </w:p>
        </w:tc>
      </w:tr>
      <w:tr w:rsidR="00B52567" w:rsidRPr="00210284" w14:paraId="3489EA8A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ACAD167" w14:textId="2E9050DD" w:rsidR="00B52567" w:rsidRPr="009D2EEF" w:rsidRDefault="00B52567" w:rsidP="00B52567">
            <w:pPr>
              <w:spacing w:before="0" w:after="0"/>
              <w:jc w:val="center"/>
            </w:pPr>
            <w:r w:rsidRPr="00B52567">
              <w:t>6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1D04D8F" w14:textId="136A398C" w:rsidR="00B52567" w:rsidRPr="009D2EEF" w:rsidRDefault="00B52567" w:rsidP="00B52567">
            <w:pPr>
              <w:spacing w:before="0" w:after="0"/>
              <w:jc w:val="center"/>
            </w:pPr>
            <w:r w:rsidRPr="00B52567">
              <w:t>5.1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F3C4B94" w14:textId="29E4920D" w:rsidR="00B52567" w:rsidRPr="009D2EEF" w:rsidRDefault="00B52567" w:rsidP="00B52567">
            <w:pPr>
              <w:spacing w:before="0" w:after="0"/>
              <w:jc w:val="center"/>
            </w:pPr>
            <w:r w:rsidRPr="00B52567">
              <w:t>0.0853</w:t>
            </w:r>
          </w:p>
        </w:tc>
      </w:tr>
      <w:tr w:rsidR="00B52567" w:rsidRPr="00210284" w14:paraId="4D0EA35F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9F79237" w14:textId="3136C493" w:rsidR="00B52567" w:rsidRPr="009D2EEF" w:rsidRDefault="00B52567" w:rsidP="00B52567">
            <w:pPr>
              <w:spacing w:before="0" w:after="0"/>
              <w:jc w:val="center"/>
            </w:pPr>
            <w:r w:rsidRPr="00B52567">
              <w:t>7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9B118E8" w14:textId="7331F950" w:rsidR="00B52567" w:rsidRPr="009D2EEF" w:rsidRDefault="00B52567" w:rsidP="00B52567">
            <w:pPr>
              <w:spacing w:before="0" w:after="0"/>
              <w:jc w:val="center"/>
            </w:pPr>
            <w:r w:rsidRPr="00B52567">
              <w:t>7.8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A15365A" w14:textId="45717BF8" w:rsidR="00B52567" w:rsidRPr="009D2EEF" w:rsidRDefault="00B52567" w:rsidP="00B52567">
            <w:pPr>
              <w:spacing w:before="0" w:after="0"/>
              <w:jc w:val="center"/>
            </w:pPr>
            <w:r w:rsidRPr="00B52567">
              <w:t>0.719</w:t>
            </w:r>
          </w:p>
        </w:tc>
      </w:tr>
      <w:tr w:rsidR="00B52567" w:rsidRPr="00210284" w14:paraId="254DEF2C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59E5FC8" w14:textId="7C0F687C" w:rsidR="00B52567" w:rsidRPr="009D2EEF" w:rsidRDefault="00B52567" w:rsidP="00B52567">
            <w:pPr>
              <w:spacing w:before="0" w:after="0"/>
              <w:jc w:val="center"/>
            </w:pPr>
            <w:r w:rsidRPr="00B52567">
              <w:t>8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7CD678D" w14:textId="0397288F" w:rsidR="00B52567" w:rsidRPr="009D2EEF" w:rsidRDefault="00B52567" w:rsidP="00B52567">
            <w:pPr>
              <w:spacing w:before="0" w:after="0"/>
              <w:jc w:val="center"/>
            </w:pPr>
            <w:r w:rsidRPr="00B52567">
              <w:t>10.8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E0A7BA4" w14:textId="48691A3D" w:rsidR="00B52567" w:rsidRPr="009D2EEF" w:rsidRDefault="00B52567" w:rsidP="00B52567">
            <w:pPr>
              <w:spacing w:before="0" w:after="0"/>
              <w:jc w:val="center"/>
            </w:pPr>
            <w:r w:rsidRPr="00B52567">
              <w:t>3.590</w:t>
            </w:r>
          </w:p>
        </w:tc>
      </w:tr>
      <w:tr w:rsidR="00B52567" w:rsidRPr="00210284" w14:paraId="2F223029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9DD28BA" w14:textId="0C19DCD5" w:rsidR="00B52567" w:rsidRPr="009D2EEF" w:rsidRDefault="00B52567" w:rsidP="00B52567">
            <w:pPr>
              <w:spacing w:before="0" w:after="0"/>
              <w:jc w:val="center"/>
            </w:pPr>
            <w:r w:rsidRPr="00B52567">
              <w:t>9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47034D2" w14:textId="58B5B803" w:rsidR="00B52567" w:rsidRPr="009D2EEF" w:rsidRDefault="00B52567" w:rsidP="00B52567">
            <w:pPr>
              <w:spacing w:before="0" w:after="0"/>
              <w:jc w:val="center"/>
            </w:pPr>
            <w:r w:rsidRPr="00B52567">
              <w:t>7.6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FA7408C" w14:textId="0167DDE7" w:rsidR="00B52567" w:rsidRPr="009D2EEF" w:rsidRDefault="00B52567" w:rsidP="00B52567">
            <w:pPr>
              <w:spacing w:before="0" w:after="0"/>
              <w:jc w:val="center"/>
            </w:pPr>
            <w:r w:rsidRPr="00B52567">
              <w:t>0.541</w:t>
            </w:r>
          </w:p>
        </w:tc>
      </w:tr>
      <w:tr w:rsidR="00B52567" w:rsidRPr="00210284" w14:paraId="6B7E5321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D9E66A4" w14:textId="2C1F10D7" w:rsidR="00B52567" w:rsidRPr="009D2EEF" w:rsidRDefault="00B52567" w:rsidP="00B52567">
            <w:pPr>
              <w:spacing w:before="0" w:after="0"/>
              <w:jc w:val="center"/>
            </w:pPr>
            <w:r w:rsidRPr="00B52567">
              <w:t>10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0D481EF" w14:textId="2E3A034C" w:rsidR="00B52567" w:rsidRPr="009D2EEF" w:rsidRDefault="00B52567" w:rsidP="00B52567">
            <w:pPr>
              <w:spacing w:before="0" w:after="0"/>
              <w:jc w:val="center"/>
            </w:pPr>
            <w:r w:rsidRPr="00B52567">
              <w:t>8.6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3899E4C" w14:textId="69336C25" w:rsidR="00B52567" w:rsidRPr="009D2EEF" w:rsidRDefault="00B52567" w:rsidP="00B52567">
            <w:pPr>
              <w:spacing w:before="0" w:after="0"/>
              <w:jc w:val="center"/>
            </w:pPr>
            <w:r w:rsidRPr="00B52567">
              <w:t>0.0533</w:t>
            </w:r>
          </w:p>
        </w:tc>
      </w:tr>
      <w:tr w:rsidR="00B52567" w:rsidRPr="00210284" w14:paraId="0600CC5A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848167E" w14:textId="533BA929" w:rsidR="00B52567" w:rsidRPr="009D2EEF" w:rsidRDefault="00B52567" w:rsidP="00B52567">
            <w:pPr>
              <w:spacing w:before="0" w:after="0"/>
              <w:jc w:val="center"/>
            </w:pPr>
            <w:r w:rsidRPr="00B52567">
              <w:t>11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093C334" w14:textId="43034B11" w:rsidR="00B52567" w:rsidRPr="009D2EEF" w:rsidRDefault="00B52567" w:rsidP="00B52567">
            <w:pPr>
              <w:spacing w:before="0" w:after="0"/>
              <w:jc w:val="center"/>
            </w:pPr>
            <w:r w:rsidRPr="00B52567">
              <w:t>2.6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FB47D28" w14:textId="3ACC8FF8" w:rsidR="00B52567" w:rsidRPr="009D2EEF" w:rsidRDefault="00B52567" w:rsidP="00B52567">
            <w:pPr>
              <w:spacing w:before="0" w:after="0"/>
              <w:jc w:val="center"/>
            </w:pPr>
            <w:r w:rsidRPr="00B52567">
              <w:t>0.110</w:t>
            </w:r>
          </w:p>
        </w:tc>
      </w:tr>
      <w:tr w:rsidR="00B52567" w:rsidRPr="00210284" w14:paraId="5F1181C8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7AC5071" w14:textId="495C07BD" w:rsidR="00B52567" w:rsidRPr="009D2EEF" w:rsidRDefault="00B52567" w:rsidP="00B52567">
            <w:pPr>
              <w:spacing w:before="0" w:after="0"/>
              <w:jc w:val="center"/>
            </w:pPr>
            <w:r w:rsidRPr="00B52567"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896DE49" w14:textId="590F3AE9" w:rsidR="00B52567" w:rsidRPr="009D2EEF" w:rsidRDefault="00B52567" w:rsidP="00B52567">
            <w:pPr>
              <w:spacing w:before="0" w:after="0"/>
              <w:jc w:val="center"/>
            </w:pPr>
            <w:r w:rsidRPr="00B52567">
              <w:t>13.7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EDA6B31" w14:textId="07CA7182" w:rsidR="00B52567" w:rsidRPr="009D2EEF" w:rsidRDefault="00B52567" w:rsidP="00B52567">
            <w:pPr>
              <w:spacing w:before="0" w:after="0"/>
              <w:jc w:val="center"/>
            </w:pPr>
            <w:r w:rsidRPr="00B52567">
              <w:t>2.97</w:t>
            </w:r>
          </w:p>
        </w:tc>
      </w:tr>
      <w:tr w:rsidR="00B52567" w:rsidRPr="00210284" w14:paraId="78553BD3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DACB650" w14:textId="21A15C52" w:rsidR="00B52567" w:rsidRPr="009D2EEF" w:rsidRDefault="00B52567" w:rsidP="00B52567">
            <w:pPr>
              <w:spacing w:before="0" w:after="0"/>
              <w:jc w:val="center"/>
            </w:pPr>
            <w:r w:rsidRPr="00B52567">
              <w:t>13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5DB010B" w14:textId="56F414C0" w:rsidR="00B52567" w:rsidRPr="009D2EEF" w:rsidRDefault="00B52567" w:rsidP="00B52567">
            <w:pPr>
              <w:spacing w:before="0" w:after="0"/>
              <w:jc w:val="center"/>
            </w:pPr>
            <w:r w:rsidRPr="00B52567">
              <w:t>16.3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DC3BEA3" w14:textId="0E408721" w:rsidR="00B52567" w:rsidRPr="009D2EEF" w:rsidRDefault="00B52567" w:rsidP="00B52567">
            <w:pPr>
              <w:spacing w:before="0" w:after="0"/>
              <w:jc w:val="center"/>
            </w:pPr>
            <w:r w:rsidRPr="00B52567">
              <w:t>4.56</w:t>
            </w:r>
          </w:p>
        </w:tc>
      </w:tr>
      <w:tr w:rsidR="00B52567" w:rsidRPr="00210284" w14:paraId="7971CD55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8E4FAE5" w14:textId="1EBBFB7D" w:rsidR="00B52567" w:rsidRPr="009D2EEF" w:rsidRDefault="00B52567" w:rsidP="00B52567">
            <w:pPr>
              <w:spacing w:before="0" w:after="0"/>
              <w:jc w:val="center"/>
            </w:pPr>
            <w:r w:rsidRPr="00B52567">
              <w:t>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7A1D1B" w14:textId="501110E9" w:rsidR="00B52567" w:rsidRPr="009D2EEF" w:rsidRDefault="00B52567" w:rsidP="00B52567">
            <w:pPr>
              <w:spacing w:before="0" w:after="0"/>
              <w:jc w:val="center"/>
            </w:pPr>
            <w:r w:rsidRPr="00B52567">
              <w:t>13.5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EBB364C" w14:textId="79C41F56" w:rsidR="00B52567" w:rsidRPr="009D2EEF" w:rsidRDefault="00B52567" w:rsidP="00B52567">
            <w:pPr>
              <w:spacing w:before="0" w:after="0"/>
              <w:jc w:val="center"/>
            </w:pPr>
            <w:r w:rsidRPr="00B52567">
              <w:t>2.09</w:t>
            </w:r>
          </w:p>
        </w:tc>
      </w:tr>
      <w:tr w:rsidR="00B52567" w:rsidRPr="00210284" w14:paraId="46929D8B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DDF413F" w14:textId="4F6A93F1" w:rsidR="00B52567" w:rsidRPr="009D2EEF" w:rsidRDefault="00B52567" w:rsidP="00B52567">
            <w:pPr>
              <w:spacing w:before="0" w:after="0"/>
              <w:jc w:val="center"/>
            </w:pPr>
            <w:r w:rsidRPr="00B52567">
              <w:t>15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8D6E209" w14:textId="7542C554" w:rsidR="00B52567" w:rsidRPr="009D2EEF" w:rsidRDefault="00B52567" w:rsidP="00B52567">
            <w:pPr>
              <w:spacing w:before="0" w:after="0"/>
              <w:jc w:val="center"/>
            </w:pPr>
            <w:r w:rsidRPr="00B52567">
              <w:t>14.6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6AA2613" w14:textId="14093876" w:rsidR="00B52567" w:rsidRPr="009D2EEF" w:rsidRDefault="00B52567" w:rsidP="00B52567">
            <w:pPr>
              <w:spacing w:before="0" w:after="0"/>
              <w:jc w:val="center"/>
            </w:pPr>
            <w:r w:rsidRPr="00B52567">
              <w:t>1.77</w:t>
            </w:r>
          </w:p>
        </w:tc>
      </w:tr>
      <w:tr w:rsidR="00B52567" w:rsidRPr="00210284" w14:paraId="01F7B440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1B2A967" w14:textId="49EE2C03" w:rsidR="00B52567" w:rsidRPr="009D2EEF" w:rsidRDefault="00B52567" w:rsidP="00B52567">
            <w:pPr>
              <w:spacing w:before="0" w:after="0"/>
              <w:jc w:val="center"/>
            </w:pPr>
            <w:r w:rsidRPr="00B52567">
              <w:t>16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E1987F8" w14:textId="1CC71B49" w:rsidR="00B52567" w:rsidRPr="009D2EEF" w:rsidRDefault="00B52567" w:rsidP="00B52567">
            <w:pPr>
              <w:spacing w:before="0" w:after="0"/>
              <w:jc w:val="center"/>
            </w:pPr>
            <w:r w:rsidRPr="00B52567">
              <w:t>15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4820DBC" w14:textId="327D83F4" w:rsidR="00B52567" w:rsidRPr="009D2EEF" w:rsidRDefault="00B52567" w:rsidP="00B52567">
            <w:pPr>
              <w:spacing w:before="0" w:after="0"/>
              <w:jc w:val="center"/>
            </w:pPr>
            <w:r w:rsidRPr="00B52567">
              <w:t>2.14</w:t>
            </w:r>
          </w:p>
        </w:tc>
      </w:tr>
      <w:tr w:rsidR="00B52567" w:rsidRPr="00210284" w14:paraId="0A7A613A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6CABEC3" w14:textId="5D707916" w:rsidR="00B52567" w:rsidRPr="009D2EEF" w:rsidRDefault="00B52567" w:rsidP="00B52567">
            <w:pPr>
              <w:spacing w:before="0" w:after="0"/>
              <w:jc w:val="center"/>
            </w:pPr>
            <w:r w:rsidRPr="00B52567">
              <w:t>17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B050B91" w14:textId="05B8B1B3" w:rsidR="00B52567" w:rsidRPr="009D2EEF" w:rsidRDefault="00B52567" w:rsidP="00B52567">
            <w:pPr>
              <w:spacing w:before="0" w:after="0"/>
              <w:jc w:val="center"/>
            </w:pPr>
            <w:r w:rsidRPr="00B52567">
              <w:t>15.4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B99AA85" w14:textId="3BC847CA" w:rsidR="00B52567" w:rsidRPr="009D2EEF" w:rsidRDefault="00B52567" w:rsidP="00B52567">
            <w:pPr>
              <w:spacing w:before="0" w:after="0"/>
              <w:jc w:val="center"/>
            </w:pPr>
            <w:r w:rsidRPr="00B52567">
              <w:t>5.64</w:t>
            </w:r>
          </w:p>
        </w:tc>
      </w:tr>
      <w:tr w:rsidR="00B52567" w:rsidRPr="00210284" w14:paraId="732817AC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BD883C1" w14:textId="1A097931" w:rsidR="00B52567" w:rsidRPr="00B52567" w:rsidRDefault="00B52567" w:rsidP="00B52567">
            <w:pPr>
              <w:spacing w:before="0" w:after="0"/>
              <w:jc w:val="center"/>
            </w:pPr>
            <w:r w:rsidRPr="00B52567">
              <w:t>18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C432968" w14:textId="787B0811" w:rsidR="00B52567" w:rsidRPr="00B52567" w:rsidRDefault="00B52567" w:rsidP="00B52567">
            <w:pPr>
              <w:spacing w:before="0" w:after="0"/>
              <w:jc w:val="center"/>
            </w:pPr>
            <w:r w:rsidRPr="00B52567">
              <w:t>16.3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798274B" w14:textId="22F16804" w:rsidR="00B52567" w:rsidRPr="00B52567" w:rsidRDefault="00B52567" w:rsidP="00B52567">
            <w:pPr>
              <w:spacing w:before="0" w:after="0"/>
              <w:jc w:val="center"/>
            </w:pPr>
            <w:r w:rsidRPr="00B52567">
              <w:t>6.99</w:t>
            </w:r>
          </w:p>
        </w:tc>
      </w:tr>
      <w:tr w:rsidR="00B52567" w:rsidRPr="00210284" w14:paraId="0CECF1D0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42120DC" w14:textId="22303467" w:rsidR="00B52567" w:rsidRPr="00B52567" w:rsidRDefault="00B52567" w:rsidP="00B52567">
            <w:pPr>
              <w:spacing w:before="0" w:after="0"/>
              <w:jc w:val="center"/>
            </w:pPr>
            <w:r w:rsidRPr="00B52567">
              <w:t>19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5F69008" w14:textId="2E5709D1" w:rsidR="00B52567" w:rsidRPr="00B52567" w:rsidRDefault="00B52567" w:rsidP="00B52567">
            <w:pPr>
              <w:spacing w:before="0" w:after="0"/>
              <w:jc w:val="center"/>
            </w:pPr>
            <w:r w:rsidRPr="00B52567">
              <w:t>13.6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F006344" w14:textId="5C206BD1" w:rsidR="00B52567" w:rsidRPr="00B52567" w:rsidRDefault="00B52567" w:rsidP="00B52567">
            <w:pPr>
              <w:spacing w:before="0" w:after="0"/>
              <w:jc w:val="center"/>
            </w:pPr>
            <w:r w:rsidRPr="00B52567">
              <w:t>2.34</w:t>
            </w:r>
          </w:p>
        </w:tc>
      </w:tr>
      <w:tr w:rsidR="00B52567" w:rsidRPr="00210284" w14:paraId="1863B290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9055E53" w14:textId="62D52969" w:rsidR="00B52567" w:rsidRPr="00B52567" w:rsidRDefault="00B52567" w:rsidP="00B52567">
            <w:pPr>
              <w:spacing w:before="0" w:after="0"/>
              <w:jc w:val="center"/>
            </w:pPr>
            <w:r w:rsidRPr="00B52567">
              <w:t>20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E0084F8" w14:textId="26A27DFC" w:rsidR="00B52567" w:rsidRPr="00B52567" w:rsidRDefault="00B52567" w:rsidP="00B52567">
            <w:pPr>
              <w:spacing w:before="0" w:after="0"/>
              <w:jc w:val="center"/>
            </w:pPr>
            <w:r w:rsidRPr="00B52567">
              <w:t>9.1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4FA10CF" w14:textId="42C7E20C" w:rsidR="00B52567" w:rsidRPr="00B52567" w:rsidRDefault="00B52567" w:rsidP="00B52567">
            <w:pPr>
              <w:spacing w:before="0" w:after="0"/>
              <w:jc w:val="center"/>
            </w:pPr>
            <w:r w:rsidRPr="00B52567">
              <w:t>1.79</w:t>
            </w:r>
          </w:p>
        </w:tc>
      </w:tr>
      <w:tr w:rsidR="00B52567" w:rsidRPr="00210284" w14:paraId="32EAC635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3C5FE3A" w14:textId="0937B45D" w:rsidR="00B52567" w:rsidRPr="00B52567" w:rsidRDefault="00B52567" w:rsidP="00B52567">
            <w:pPr>
              <w:spacing w:before="0" w:after="0"/>
              <w:jc w:val="center"/>
            </w:pPr>
            <w:r w:rsidRPr="00B52567">
              <w:t>21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DB6CE97" w14:textId="390F0AA2" w:rsidR="00B52567" w:rsidRPr="00B52567" w:rsidRDefault="00B52567" w:rsidP="00B52567">
            <w:pPr>
              <w:spacing w:before="0" w:after="0"/>
              <w:jc w:val="center"/>
            </w:pPr>
            <w:r w:rsidRPr="00B52567">
              <w:t>12.7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9203054" w14:textId="1117C132" w:rsidR="00B52567" w:rsidRPr="00B52567" w:rsidRDefault="00B52567" w:rsidP="00B52567">
            <w:pPr>
              <w:spacing w:before="0" w:after="0"/>
              <w:jc w:val="center"/>
            </w:pPr>
            <w:r w:rsidRPr="00B52567">
              <w:t>1.80</w:t>
            </w:r>
          </w:p>
        </w:tc>
      </w:tr>
      <w:tr w:rsidR="00B52567" w:rsidRPr="00210284" w14:paraId="69F47A36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3C2A1DD" w14:textId="575B548F" w:rsidR="00B52567" w:rsidRPr="00B52567" w:rsidRDefault="00B52567" w:rsidP="00B52567">
            <w:pPr>
              <w:spacing w:before="0" w:after="0"/>
              <w:jc w:val="center"/>
            </w:pPr>
            <w:r w:rsidRPr="00B52567">
              <w:t>22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CC8877C" w14:textId="65C7D108" w:rsidR="00B52567" w:rsidRPr="00B52567" w:rsidRDefault="00B52567" w:rsidP="00B52567">
            <w:pPr>
              <w:spacing w:before="0" w:after="0"/>
              <w:jc w:val="center"/>
            </w:pPr>
            <w:r w:rsidRPr="00B52567">
              <w:t>9.5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4025E9E" w14:textId="3DAB0D01" w:rsidR="00B52567" w:rsidRPr="00B52567" w:rsidRDefault="00B52567" w:rsidP="00B52567">
            <w:pPr>
              <w:spacing w:before="0" w:after="0"/>
              <w:jc w:val="center"/>
            </w:pPr>
            <w:r w:rsidRPr="00B52567">
              <w:t>0.405</w:t>
            </w:r>
          </w:p>
        </w:tc>
      </w:tr>
      <w:tr w:rsidR="00B52567" w:rsidRPr="00210284" w14:paraId="6F0C5E36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30146E7" w14:textId="661EA4D2" w:rsidR="00B52567" w:rsidRPr="00B52567" w:rsidRDefault="00B52567" w:rsidP="00B52567">
            <w:pPr>
              <w:spacing w:before="0" w:after="0"/>
              <w:jc w:val="center"/>
            </w:pPr>
            <w:r w:rsidRPr="00B52567">
              <w:t>23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309EB3A" w14:textId="40A5F4BD" w:rsidR="00B52567" w:rsidRPr="00B52567" w:rsidRDefault="00B52567" w:rsidP="00B52567">
            <w:pPr>
              <w:spacing w:before="0" w:after="0"/>
              <w:jc w:val="center"/>
            </w:pPr>
            <w:r w:rsidRPr="00B52567">
              <w:t>10.7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E91EBB5" w14:textId="39AAD871" w:rsidR="00B52567" w:rsidRPr="00B52567" w:rsidRDefault="00B52567" w:rsidP="00B52567">
            <w:pPr>
              <w:spacing w:before="0" w:after="0"/>
              <w:jc w:val="center"/>
            </w:pPr>
            <w:r w:rsidRPr="00B52567">
              <w:t>0.414</w:t>
            </w:r>
          </w:p>
        </w:tc>
      </w:tr>
      <w:tr w:rsidR="00B52567" w:rsidRPr="00210284" w14:paraId="460BEDC3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8872757" w14:textId="6A3E4276" w:rsidR="00B52567" w:rsidRPr="00B52567" w:rsidRDefault="00B52567" w:rsidP="00B52567">
            <w:pPr>
              <w:spacing w:before="0" w:after="0"/>
              <w:jc w:val="center"/>
            </w:pPr>
            <w:r w:rsidRPr="00B52567">
              <w:t>24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FD19D6" w14:textId="718899C8" w:rsidR="00B52567" w:rsidRPr="00B52567" w:rsidRDefault="00B52567" w:rsidP="00B52567">
            <w:pPr>
              <w:spacing w:before="0" w:after="0"/>
              <w:jc w:val="center"/>
            </w:pPr>
            <w:r w:rsidRPr="00B52567">
              <w:t>7.7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FD4E96E" w14:textId="20808398" w:rsidR="00B52567" w:rsidRPr="00B52567" w:rsidRDefault="00B52567" w:rsidP="00B52567">
            <w:pPr>
              <w:spacing w:before="0" w:after="0"/>
              <w:jc w:val="center"/>
            </w:pPr>
            <w:r w:rsidRPr="00B52567">
              <w:t>0.296</w:t>
            </w:r>
          </w:p>
        </w:tc>
      </w:tr>
      <w:tr w:rsidR="00B52567" w:rsidRPr="00210284" w14:paraId="18D228DC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2AD32A5" w14:textId="7D453475" w:rsidR="00B52567" w:rsidRPr="00B52567" w:rsidRDefault="00B52567" w:rsidP="00B52567">
            <w:pPr>
              <w:spacing w:before="0" w:after="0"/>
              <w:jc w:val="center"/>
            </w:pPr>
            <w:r w:rsidRPr="00B52567">
              <w:t>25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97CD7DB" w14:textId="62FA6F54" w:rsidR="00B52567" w:rsidRPr="00B52567" w:rsidRDefault="00B52567" w:rsidP="00B52567">
            <w:pPr>
              <w:spacing w:before="0" w:after="0"/>
              <w:jc w:val="center"/>
            </w:pPr>
            <w:r w:rsidRPr="00B52567">
              <w:t>9.0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571C653" w14:textId="3C8DC90D" w:rsidR="00B52567" w:rsidRPr="00B52567" w:rsidRDefault="00B52567" w:rsidP="00B52567">
            <w:pPr>
              <w:spacing w:before="0" w:after="0"/>
              <w:jc w:val="center"/>
            </w:pPr>
            <w:r w:rsidRPr="00B52567">
              <w:t>0.271</w:t>
            </w:r>
          </w:p>
        </w:tc>
      </w:tr>
      <w:tr w:rsidR="00B52567" w:rsidRPr="00210284" w14:paraId="0C514688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1763712" w14:textId="2666C1E7" w:rsidR="00B52567" w:rsidRPr="00B52567" w:rsidRDefault="00B52567" w:rsidP="00B52567">
            <w:pPr>
              <w:spacing w:before="0" w:after="0"/>
              <w:jc w:val="center"/>
            </w:pPr>
            <w:r w:rsidRPr="00B52567">
              <w:t>26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F2B7B64" w14:textId="4F298E03" w:rsidR="00B52567" w:rsidRPr="00B52567" w:rsidRDefault="00B52567" w:rsidP="00B52567">
            <w:pPr>
              <w:spacing w:before="0" w:after="0"/>
              <w:jc w:val="center"/>
            </w:pPr>
            <w:r w:rsidRPr="00B52567">
              <w:t>9.5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2297A9B" w14:textId="0839F3CB" w:rsidR="00B52567" w:rsidRPr="00B52567" w:rsidRDefault="00B52567" w:rsidP="00B52567">
            <w:pPr>
              <w:spacing w:before="0" w:after="0"/>
              <w:jc w:val="center"/>
            </w:pPr>
            <w:r w:rsidRPr="00B52567">
              <w:t>0.505</w:t>
            </w:r>
          </w:p>
        </w:tc>
      </w:tr>
      <w:tr w:rsidR="00B52567" w:rsidRPr="00210284" w14:paraId="1A278327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50B880E" w14:textId="324A5909" w:rsidR="00B52567" w:rsidRPr="00B52567" w:rsidRDefault="00B52567" w:rsidP="00B52567">
            <w:pPr>
              <w:spacing w:before="0" w:after="0"/>
              <w:jc w:val="center"/>
            </w:pPr>
            <w:r w:rsidRPr="00B52567">
              <w:t>27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66F57D8" w14:textId="69468123" w:rsidR="00B52567" w:rsidRPr="00B52567" w:rsidRDefault="00B52567" w:rsidP="00B52567">
            <w:pPr>
              <w:spacing w:before="0" w:after="0"/>
              <w:jc w:val="center"/>
            </w:pPr>
            <w:r w:rsidRPr="00B52567">
              <w:t>8.9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889D119" w14:textId="50D517DF" w:rsidR="00B52567" w:rsidRPr="00B52567" w:rsidRDefault="00B52567" w:rsidP="00B52567">
            <w:pPr>
              <w:spacing w:before="0" w:after="0"/>
              <w:jc w:val="center"/>
            </w:pPr>
            <w:r w:rsidRPr="00B52567">
              <w:t>0.407</w:t>
            </w:r>
          </w:p>
        </w:tc>
      </w:tr>
      <w:tr w:rsidR="00B52567" w:rsidRPr="00210284" w14:paraId="3FBB77B8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8DF2530" w14:textId="1A019F07" w:rsidR="00B52567" w:rsidRPr="00B52567" w:rsidRDefault="00B52567" w:rsidP="00B52567">
            <w:pPr>
              <w:spacing w:before="0" w:after="0"/>
              <w:jc w:val="center"/>
            </w:pPr>
            <w:r w:rsidRPr="00B52567">
              <w:t>28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3A2A138" w14:textId="4B3EA14A" w:rsidR="00B52567" w:rsidRPr="00B52567" w:rsidRDefault="00B52567" w:rsidP="00B52567">
            <w:pPr>
              <w:spacing w:before="0" w:after="0"/>
              <w:jc w:val="center"/>
            </w:pPr>
            <w:r w:rsidRPr="00B52567">
              <w:t>5.8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10FA1B5" w14:textId="3CBE743E" w:rsidR="00B52567" w:rsidRPr="00B52567" w:rsidRDefault="00B52567" w:rsidP="00B52567">
            <w:pPr>
              <w:spacing w:before="0" w:after="0"/>
              <w:jc w:val="center"/>
            </w:pPr>
            <w:r w:rsidRPr="00B52567">
              <w:t>0.343</w:t>
            </w:r>
          </w:p>
        </w:tc>
      </w:tr>
      <w:tr w:rsidR="00B52567" w:rsidRPr="00210284" w14:paraId="5783E753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5EC94F4" w14:textId="717E38A0" w:rsidR="00B52567" w:rsidRPr="00B52567" w:rsidRDefault="00B52567" w:rsidP="00B52567">
            <w:pPr>
              <w:spacing w:before="0" w:after="0"/>
              <w:jc w:val="center"/>
            </w:pPr>
            <w:r w:rsidRPr="00B52567">
              <w:t>29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01B1694" w14:textId="124F449E" w:rsidR="00B52567" w:rsidRPr="00B52567" w:rsidRDefault="00B52567" w:rsidP="00B52567">
            <w:pPr>
              <w:spacing w:before="0" w:after="0"/>
              <w:jc w:val="center"/>
            </w:pPr>
            <w:r w:rsidRPr="00B52567">
              <w:t>10.3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A3DFF9D" w14:textId="060829DC" w:rsidR="00B52567" w:rsidRPr="00B52567" w:rsidRDefault="00B52567" w:rsidP="00B52567">
            <w:pPr>
              <w:spacing w:before="0" w:after="0"/>
              <w:jc w:val="center"/>
            </w:pPr>
            <w:r w:rsidRPr="00B52567">
              <w:t>0.540</w:t>
            </w:r>
          </w:p>
        </w:tc>
      </w:tr>
      <w:tr w:rsidR="00B52567" w:rsidRPr="00210284" w14:paraId="3F4A10FC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A4E4B51" w14:textId="023A82D7" w:rsidR="00B52567" w:rsidRPr="00B52567" w:rsidRDefault="00B52567" w:rsidP="00B52567">
            <w:pPr>
              <w:spacing w:before="0" w:after="0"/>
              <w:jc w:val="center"/>
            </w:pPr>
            <w:r w:rsidRPr="00B52567">
              <w:t>30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8AC5F68" w14:textId="19BA2223" w:rsidR="00B52567" w:rsidRPr="00B52567" w:rsidRDefault="00B52567" w:rsidP="00B52567">
            <w:pPr>
              <w:spacing w:before="0" w:after="0"/>
              <w:jc w:val="center"/>
            </w:pPr>
            <w:r w:rsidRPr="00B52567">
              <w:t>8.4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7D4F1B8" w14:textId="14BC5CC1" w:rsidR="00B52567" w:rsidRPr="00B52567" w:rsidRDefault="00B52567" w:rsidP="00B52567">
            <w:pPr>
              <w:spacing w:before="0" w:after="0"/>
              <w:jc w:val="center"/>
            </w:pPr>
            <w:r w:rsidRPr="00B52567">
              <w:t>0.381</w:t>
            </w:r>
          </w:p>
        </w:tc>
      </w:tr>
      <w:tr w:rsidR="00B52567" w:rsidRPr="00210284" w14:paraId="188CD3BC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77A782E" w14:textId="193F1FE6" w:rsidR="00B52567" w:rsidRPr="00B52567" w:rsidRDefault="00B52567" w:rsidP="00B52567">
            <w:pPr>
              <w:spacing w:before="0" w:after="0"/>
              <w:jc w:val="center"/>
            </w:pPr>
            <w:r w:rsidRPr="00B52567">
              <w:t>31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0612E03" w14:textId="25B76E7B" w:rsidR="00B52567" w:rsidRPr="00B52567" w:rsidRDefault="00B52567" w:rsidP="00B52567">
            <w:pPr>
              <w:spacing w:before="0" w:after="0"/>
              <w:jc w:val="center"/>
            </w:pPr>
            <w:r w:rsidRPr="00B52567">
              <w:t>10.1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B2F16DC" w14:textId="091639CE" w:rsidR="00B52567" w:rsidRPr="00B52567" w:rsidRDefault="00B52567" w:rsidP="00B52567">
            <w:pPr>
              <w:spacing w:before="0" w:after="0"/>
              <w:jc w:val="center"/>
            </w:pPr>
            <w:r w:rsidRPr="00B52567">
              <w:t>0.277</w:t>
            </w:r>
          </w:p>
        </w:tc>
      </w:tr>
      <w:tr w:rsidR="00B52567" w:rsidRPr="00210284" w14:paraId="5413B832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DA396A8" w14:textId="34B45480" w:rsidR="00B52567" w:rsidRPr="00B52567" w:rsidRDefault="00B52567" w:rsidP="00B52567">
            <w:pPr>
              <w:spacing w:before="0" w:after="0"/>
              <w:jc w:val="center"/>
            </w:pPr>
            <w:r w:rsidRPr="00B52567">
              <w:t>32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7D7902F" w14:textId="051A82FA" w:rsidR="00B52567" w:rsidRPr="00B52567" w:rsidRDefault="00B52567" w:rsidP="00B52567">
            <w:pPr>
              <w:spacing w:before="0" w:after="0"/>
              <w:jc w:val="center"/>
            </w:pPr>
            <w:r w:rsidRPr="00B52567">
              <w:t>10.0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3C33D4E" w14:textId="651F6771" w:rsidR="00B52567" w:rsidRPr="00B52567" w:rsidRDefault="00B52567" w:rsidP="00B52567">
            <w:pPr>
              <w:spacing w:before="0" w:after="0"/>
              <w:jc w:val="center"/>
            </w:pPr>
            <w:r w:rsidRPr="00B52567">
              <w:t>0.142</w:t>
            </w:r>
          </w:p>
        </w:tc>
      </w:tr>
      <w:tr w:rsidR="00B52567" w:rsidRPr="00210284" w14:paraId="21B90F29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38E2E5C" w14:textId="00D043DB" w:rsidR="00B52567" w:rsidRPr="00B52567" w:rsidRDefault="00B52567" w:rsidP="00B52567">
            <w:pPr>
              <w:spacing w:before="0" w:after="0"/>
              <w:jc w:val="center"/>
            </w:pPr>
            <w:r w:rsidRPr="00B52567">
              <w:t>33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0952AE1" w14:textId="50C7C7F4" w:rsidR="00B52567" w:rsidRPr="00B52567" w:rsidRDefault="00B52567" w:rsidP="00B52567">
            <w:pPr>
              <w:spacing w:before="0" w:after="0"/>
              <w:jc w:val="center"/>
            </w:pPr>
            <w:r w:rsidRPr="00B52567">
              <w:t>8.4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59AE111" w14:textId="1B4EB99B" w:rsidR="00B52567" w:rsidRPr="00B52567" w:rsidRDefault="00B52567" w:rsidP="00B52567">
            <w:pPr>
              <w:spacing w:before="0" w:after="0"/>
              <w:jc w:val="center"/>
            </w:pPr>
            <w:r w:rsidRPr="00B52567">
              <w:t>0.108</w:t>
            </w:r>
          </w:p>
        </w:tc>
      </w:tr>
      <w:tr w:rsidR="00B52567" w:rsidRPr="00210284" w14:paraId="0B91902F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3876465" w14:textId="363325B5" w:rsidR="00B52567" w:rsidRPr="00B52567" w:rsidRDefault="00B52567" w:rsidP="00B52567">
            <w:pPr>
              <w:spacing w:before="0" w:after="0"/>
              <w:jc w:val="center"/>
            </w:pPr>
            <w:r w:rsidRPr="00B52567">
              <w:t>34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C2361FE" w14:textId="633A65A5" w:rsidR="00B52567" w:rsidRPr="00B52567" w:rsidRDefault="00B52567" w:rsidP="00B52567">
            <w:pPr>
              <w:spacing w:before="0" w:after="0"/>
              <w:jc w:val="center"/>
            </w:pPr>
            <w:r w:rsidRPr="00B52567">
              <w:t>9.7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47304F2" w14:textId="525A636D" w:rsidR="00B52567" w:rsidRPr="00B52567" w:rsidRDefault="00B52567" w:rsidP="00B52567">
            <w:pPr>
              <w:spacing w:before="0" w:after="0"/>
              <w:jc w:val="center"/>
            </w:pPr>
            <w:r w:rsidRPr="00B52567">
              <w:t>0.114</w:t>
            </w:r>
          </w:p>
        </w:tc>
      </w:tr>
      <w:tr w:rsidR="00B52567" w:rsidRPr="00210284" w14:paraId="5A1281DA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93F4984" w14:textId="0DC870A7" w:rsidR="00B52567" w:rsidRPr="00B52567" w:rsidRDefault="00B52567" w:rsidP="00B52567">
            <w:pPr>
              <w:spacing w:before="0" w:after="0"/>
              <w:jc w:val="center"/>
            </w:pPr>
            <w:r w:rsidRPr="00B52567">
              <w:t>35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BF423A6" w14:textId="71570DCF" w:rsidR="00B52567" w:rsidRPr="00B52567" w:rsidRDefault="00B52567" w:rsidP="00B52567">
            <w:pPr>
              <w:spacing w:before="0" w:after="0"/>
              <w:jc w:val="center"/>
            </w:pPr>
            <w:r w:rsidRPr="00B52567">
              <w:t>7.6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00850DB" w14:textId="76CA72BF" w:rsidR="00B52567" w:rsidRPr="00B52567" w:rsidRDefault="00B52567" w:rsidP="00B52567">
            <w:pPr>
              <w:spacing w:before="0" w:after="0"/>
              <w:jc w:val="center"/>
            </w:pPr>
            <w:r w:rsidRPr="00B52567">
              <w:t>0.121</w:t>
            </w:r>
          </w:p>
        </w:tc>
      </w:tr>
      <w:tr w:rsidR="00B52567" w:rsidRPr="00210284" w14:paraId="664E83AE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30C6D0E" w14:textId="6F785D7F" w:rsidR="00B52567" w:rsidRPr="00B52567" w:rsidRDefault="00B52567" w:rsidP="00B52567">
            <w:pPr>
              <w:spacing w:before="0" w:after="0"/>
              <w:jc w:val="center"/>
            </w:pPr>
            <w:r w:rsidRPr="00B52567">
              <w:t>36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EC05F91" w14:textId="77681E5A" w:rsidR="00B52567" w:rsidRPr="00B52567" w:rsidRDefault="00B52567" w:rsidP="00B52567">
            <w:pPr>
              <w:spacing w:before="0" w:after="0"/>
              <w:jc w:val="center"/>
            </w:pPr>
            <w:r w:rsidRPr="00B52567">
              <w:t>10.4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51F2155" w14:textId="63F65979" w:rsidR="00B52567" w:rsidRPr="00B52567" w:rsidRDefault="00B52567" w:rsidP="00B52567">
            <w:pPr>
              <w:spacing w:before="0" w:after="0"/>
              <w:jc w:val="center"/>
            </w:pPr>
            <w:r w:rsidRPr="00B52567">
              <w:t>0.293</w:t>
            </w:r>
          </w:p>
        </w:tc>
      </w:tr>
      <w:tr w:rsidR="00B52567" w:rsidRPr="00210284" w14:paraId="4C78C6D2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D1EA730" w14:textId="51DAF343" w:rsidR="00B52567" w:rsidRPr="00B52567" w:rsidRDefault="00B52567" w:rsidP="00B52567">
            <w:pPr>
              <w:spacing w:before="0" w:after="0"/>
              <w:jc w:val="center"/>
            </w:pPr>
            <w:r w:rsidRPr="00B52567">
              <w:lastRenderedPageBreak/>
              <w:t>37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C00DBBE" w14:textId="12C83024" w:rsidR="00B52567" w:rsidRPr="00B52567" w:rsidRDefault="00B52567" w:rsidP="00B52567">
            <w:pPr>
              <w:spacing w:before="0" w:after="0"/>
              <w:jc w:val="center"/>
            </w:pPr>
            <w:r w:rsidRPr="00B52567">
              <w:t>8.5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7FAD2E0" w14:textId="7B2D3DE4" w:rsidR="00B52567" w:rsidRPr="00B52567" w:rsidRDefault="00B52567" w:rsidP="00B52567">
            <w:pPr>
              <w:spacing w:before="0" w:after="0"/>
              <w:jc w:val="center"/>
            </w:pPr>
            <w:r w:rsidRPr="00B52567">
              <w:t>0.149</w:t>
            </w:r>
          </w:p>
        </w:tc>
      </w:tr>
      <w:tr w:rsidR="00B52567" w:rsidRPr="00210284" w14:paraId="1FCF1551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0705243" w14:textId="1C3FFBB9" w:rsidR="00B52567" w:rsidRPr="00B52567" w:rsidRDefault="00B52567" w:rsidP="00B52567">
            <w:pPr>
              <w:spacing w:before="0" w:after="0"/>
              <w:jc w:val="center"/>
            </w:pPr>
            <w:r w:rsidRPr="00B52567">
              <w:t>38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010A45E" w14:textId="2ADEDDED" w:rsidR="00B52567" w:rsidRPr="00B52567" w:rsidRDefault="00B52567" w:rsidP="00B52567">
            <w:pPr>
              <w:spacing w:before="0" w:after="0"/>
              <w:jc w:val="center"/>
            </w:pPr>
            <w:r w:rsidRPr="00B52567">
              <w:t>9.2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97E5D54" w14:textId="3B9E9A6D" w:rsidR="00B52567" w:rsidRPr="00B52567" w:rsidRDefault="00B52567" w:rsidP="00B52567">
            <w:pPr>
              <w:spacing w:before="0" w:after="0"/>
              <w:jc w:val="center"/>
            </w:pPr>
            <w:r w:rsidRPr="00B52567">
              <w:t>0.648</w:t>
            </w:r>
          </w:p>
        </w:tc>
      </w:tr>
      <w:tr w:rsidR="00B52567" w:rsidRPr="00210284" w14:paraId="42C394FC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6719597" w14:textId="1435D688" w:rsidR="00B52567" w:rsidRPr="00B52567" w:rsidRDefault="00B52567" w:rsidP="00B52567">
            <w:pPr>
              <w:spacing w:before="0" w:after="0"/>
              <w:jc w:val="center"/>
            </w:pPr>
            <w:r w:rsidRPr="00B52567">
              <w:t>39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E84AF54" w14:textId="25B8E1EC" w:rsidR="00B52567" w:rsidRPr="00B52567" w:rsidRDefault="00B52567" w:rsidP="00B52567">
            <w:pPr>
              <w:spacing w:before="0" w:after="0"/>
              <w:jc w:val="center"/>
            </w:pPr>
            <w:r w:rsidRPr="00B52567">
              <w:t>10.5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346EB74" w14:textId="1DB20D1D" w:rsidR="00B52567" w:rsidRPr="00B52567" w:rsidRDefault="00B52567" w:rsidP="00B52567">
            <w:pPr>
              <w:spacing w:before="0" w:after="0"/>
              <w:jc w:val="center"/>
            </w:pPr>
            <w:r w:rsidRPr="00B52567">
              <w:t>0.469</w:t>
            </w:r>
          </w:p>
        </w:tc>
      </w:tr>
      <w:tr w:rsidR="00B52567" w:rsidRPr="00210284" w14:paraId="27FD8519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4376B33" w14:textId="71320153" w:rsidR="00B52567" w:rsidRPr="00B52567" w:rsidRDefault="00B52567" w:rsidP="00B52567">
            <w:pPr>
              <w:spacing w:before="0" w:after="0"/>
              <w:jc w:val="center"/>
            </w:pPr>
            <w:r w:rsidRPr="00B52567">
              <w:t>40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3D1873B2" w14:textId="440EECC5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8.4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E1B4A47" w14:textId="4D5741E4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225A84A9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3E7DAEF" w14:textId="18CAD4E0" w:rsidR="00B52567" w:rsidRPr="00B52567" w:rsidRDefault="00B52567" w:rsidP="00B52567">
            <w:pPr>
              <w:spacing w:before="0" w:after="0"/>
              <w:jc w:val="center"/>
            </w:pPr>
            <w:r w:rsidRPr="00B52567">
              <w:t>41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30C6EE46" w14:textId="3B0F4269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8.0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AAFB909" w14:textId="1319EBB7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1AE71926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59FFA93" w14:textId="64747AAF" w:rsidR="00B52567" w:rsidRPr="00B52567" w:rsidRDefault="00B52567" w:rsidP="00B52567">
            <w:pPr>
              <w:spacing w:before="0" w:after="0"/>
              <w:jc w:val="center"/>
            </w:pPr>
            <w:r w:rsidRPr="00B52567">
              <w:t>42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655C8F33" w14:textId="6393760C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8.0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AEE8167" w14:textId="2B248879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28BBDF02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EBC7A48" w14:textId="339442D4" w:rsidR="00B52567" w:rsidRPr="00B52567" w:rsidRDefault="00B52567" w:rsidP="00B52567">
            <w:pPr>
              <w:spacing w:before="0" w:after="0"/>
              <w:jc w:val="center"/>
            </w:pPr>
            <w:r w:rsidRPr="00B52567">
              <w:t>43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0FABEDD5" w14:textId="59D493AF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7.8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1CFB768" w14:textId="4B328427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05226D64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A671B7B" w14:textId="6C04B55D" w:rsidR="00B52567" w:rsidRPr="00B52567" w:rsidRDefault="00B52567" w:rsidP="00B52567">
            <w:pPr>
              <w:spacing w:before="0" w:after="0"/>
              <w:jc w:val="center"/>
            </w:pPr>
            <w:r w:rsidRPr="00B52567">
              <w:t>44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709609A9" w14:textId="0BAEB1E4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8.2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6FD7947" w14:textId="47EB2A1B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32D82F21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4CB4B94" w14:textId="23BB2314" w:rsidR="00B52567" w:rsidRPr="00B52567" w:rsidRDefault="00B52567" w:rsidP="00B52567">
            <w:pPr>
              <w:spacing w:before="0" w:after="0"/>
              <w:jc w:val="center"/>
            </w:pPr>
            <w:r w:rsidRPr="00B52567">
              <w:t>45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561F33B9" w14:textId="5D3D84DD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7.1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6101A93" w14:textId="1C1F00E2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0858B676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A94C188" w14:textId="6C719579" w:rsidR="00B52567" w:rsidRPr="00B52567" w:rsidRDefault="00B52567" w:rsidP="00B52567">
            <w:pPr>
              <w:spacing w:before="0" w:after="0"/>
              <w:jc w:val="center"/>
            </w:pPr>
            <w:r w:rsidRPr="00B52567">
              <w:t>46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27D14F41" w14:textId="5C8025B6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7.4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3DA4A14" w14:textId="3B33A08B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01F8C3DE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E5C9480" w14:textId="46A2BDC7" w:rsidR="00B52567" w:rsidRPr="00B52567" w:rsidRDefault="00B52567" w:rsidP="00B52567">
            <w:pPr>
              <w:spacing w:before="0" w:after="0"/>
              <w:jc w:val="center"/>
            </w:pPr>
            <w:r w:rsidRPr="00B52567">
              <w:t>47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50B9BEDA" w14:textId="6C57477E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7.8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0DB8E8F" w14:textId="6B5EA28F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126206DF" w14:textId="77777777" w:rsidTr="00B52567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F7ECCCE" w14:textId="288F3678" w:rsidR="00B52567" w:rsidRPr="00B52567" w:rsidRDefault="00B52567" w:rsidP="00B52567">
            <w:pPr>
              <w:spacing w:before="0" w:after="0"/>
              <w:jc w:val="center"/>
            </w:pPr>
            <w:r w:rsidRPr="00B52567">
              <w:t>48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7E83BFCD" w14:textId="19297070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7.9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F621F93" w14:textId="65CB402B" w:rsidR="00B52567" w:rsidRPr="00B52567" w:rsidRDefault="00B52567" w:rsidP="00B52567">
            <w:pPr>
              <w:spacing w:before="0" w:after="0"/>
              <w:jc w:val="center"/>
            </w:pPr>
            <w:r w:rsidRPr="00B52567">
              <w:t>/</w:t>
            </w:r>
          </w:p>
        </w:tc>
      </w:tr>
      <w:tr w:rsidR="00B52567" w:rsidRPr="00210284" w14:paraId="6F7F0EAB" w14:textId="77777777" w:rsidTr="00B52567">
        <w:trPr>
          <w:jc w:val="center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62E4" w14:textId="7B6201AF" w:rsidR="00B52567" w:rsidRPr="00B52567" w:rsidRDefault="00B52567" w:rsidP="00B52567">
            <w:pPr>
              <w:spacing w:before="0" w:after="0"/>
              <w:jc w:val="center"/>
            </w:pPr>
            <w:r w:rsidRPr="00B52567">
              <w:t>49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14A26A" w14:textId="79E794AD" w:rsidR="00B52567" w:rsidRPr="00B52567" w:rsidRDefault="00B52567" w:rsidP="00B52567">
            <w:pPr>
              <w:spacing w:before="0" w:after="0"/>
              <w:jc w:val="center"/>
            </w:pPr>
            <w:r w:rsidRPr="00B52567">
              <w:t xml:space="preserve">10.2 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79154" w14:textId="77777777" w:rsidR="00B52567" w:rsidRPr="00B52567" w:rsidRDefault="00B52567" w:rsidP="00B52567">
            <w:pPr>
              <w:spacing w:before="0" w:after="0"/>
              <w:jc w:val="center"/>
            </w:pP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02A7" w14:textId="77777777" w:rsidR="007D4E5F" w:rsidRDefault="007D4E5F" w:rsidP="00117666">
      <w:pPr>
        <w:spacing w:after="0"/>
      </w:pPr>
      <w:r>
        <w:separator/>
      </w:r>
    </w:p>
  </w:endnote>
  <w:endnote w:type="continuationSeparator" w:id="0">
    <w:p w14:paraId="6D8D528E" w14:textId="77777777" w:rsidR="007D4E5F" w:rsidRDefault="007D4E5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B520" w14:textId="77777777" w:rsidR="007D4E5F" w:rsidRDefault="007D4E5F" w:rsidP="00117666">
      <w:pPr>
        <w:spacing w:after="0"/>
      </w:pPr>
      <w:r>
        <w:separator/>
      </w:r>
    </w:p>
  </w:footnote>
  <w:footnote w:type="continuationSeparator" w:id="0">
    <w:p w14:paraId="46D1C89E" w14:textId="77777777" w:rsidR="007D4E5F" w:rsidRDefault="007D4E5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4E5F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D2EEF"/>
    <w:rsid w:val="00A174D9"/>
    <w:rsid w:val="00AA4D24"/>
    <w:rsid w:val="00AB6715"/>
    <w:rsid w:val="00B1671E"/>
    <w:rsid w:val="00B25EB8"/>
    <w:rsid w:val="00B37F4D"/>
    <w:rsid w:val="00B52567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刘 登科</cp:lastModifiedBy>
  <cp:revision>5</cp:revision>
  <cp:lastPrinted>2013-10-03T12:51:00Z</cp:lastPrinted>
  <dcterms:created xsi:type="dcterms:W3CDTF">2018-11-23T08:58:00Z</dcterms:created>
  <dcterms:modified xsi:type="dcterms:W3CDTF">2021-12-12T13:43:00Z</dcterms:modified>
</cp:coreProperties>
</file>