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557D" w14:textId="7C6C4C62" w:rsidR="00917F86" w:rsidRPr="00917F86" w:rsidRDefault="00917F86" w:rsidP="00917F86">
      <w:pPr>
        <w:rPr>
          <w:rFonts w:cs="Times New Roman"/>
          <w:szCs w:val="24"/>
        </w:rPr>
      </w:pPr>
      <w:r w:rsidRPr="00917F86">
        <w:rPr>
          <w:rFonts w:cs="Times New Roman"/>
          <w:szCs w:val="24"/>
        </w:rPr>
        <w:t xml:space="preserve">Table 1 </w:t>
      </w:r>
      <w:r w:rsidR="005E06CA">
        <w:rPr>
          <w:rFonts w:cs="Times New Roman"/>
          <w:szCs w:val="24"/>
        </w:rPr>
        <w:t>O</w:t>
      </w:r>
      <w:r w:rsidRPr="00917F86">
        <w:rPr>
          <w:rFonts w:cs="Times New Roman"/>
          <w:szCs w:val="24"/>
        </w:rPr>
        <w:t>rganization</w:t>
      </w:r>
      <w:r w:rsidR="005E06CA">
        <w:rPr>
          <w:rFonts w:cs="Times New Roman"/>
          <w:szCs w:val="24"/>
        </w:rPr>
        <w:t>s</w:t>
      </w:r>
      <w:r w:rsidRPr="00917F86">
        <w:rPr>
          <w:rFonts w:cs="Times New Roman"/>
          <w:szCs w:val="24"/>
        </w:rPr>
        <w:t xml:space="preserve"> in European countries invited to fill in the questionnaire. In bold are the organizations that completed the questionnaire.</w:t>
      </w: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1516"/>
        <w:gridCol w:w="8261"/>
      </w:tblGrid>
      <w:tr w:rsidR="00917F86" w:rsidRPr="00917F86" w14:paraId="76811CE6" w14:textId="77777777" w:rsidTr="00E61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5" w:type="pct"/>
            <w:noWrap/>
            <w:hideMark/>
          </w:tcPr>
          <w:p w14:paraId="5B538DB3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Country</w:t>
            </w:r>
          </w:p>
        </w:tc>
        <w:tc>
          <w:tcPr>
            <w:tcW w:w="4255" w:type="pct"/>
            <w:noWrap/>
            <w:hideMark/>
          </w:tcPr>
          <w:p w14:paraId="2F6FFE72" w14:textId="77777777" w:rsidR="00917F86" w:rsidRPr="00917F86" w:rsidRDefault="00917F86" w:rsidP="00917F8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Organisation</w:t>
            </w:r>
          </w:p>
        </w:tc>
      </w:tr>
      <w:tr w:rsidR="00917F86" w:rsidRPr="00917F86" w14:paraId="59021BD7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523E9A51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Austria</w:t>
            </w:r>
          </w:p>
        </w:tc>
        <w:tc>
          <w:tcPr>
            <w:tcW w:w="4255" w:type="pct"/>
            <w:noWrap/>
            <w:hideMark/>
          </w:tcPr>
          <w:p w14:paraId="46B2EB85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val="nl-NL" w:eastAsia="nl-NL"/>
              </w:rPr>
              <w:t>Austrian Social Insurance (HBV)</w:t>
            </w:r>
          </w:p>
        </w:tc>
      </w:tr>
      <w:tr w:rsidR="00917F86" w:rsidRPr="005E06CA" w14:paraId="75C3F0C3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40F2EEBB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België</w:t>
            </w:r>
          </w:p>
        </w:tc>
        <w:tc>
          <w:tcPr>
            <w:tcW w:w="4255" w:type="pct"/>
            <w:noWrap/>
            <w:hideMark/>
          </w:tcPr>
          <w:p w14:paraId="42BD5DCA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val="nl-NL" w:eastAsia="nl-NL"/>
              </w:rPr>
              <w:t>"Rijksinstituut voor Ziekte- en Invaliditeitsverzekering" (RIZIV INAMI)</w:t>
            </w:r>
          </w:p>
        </w:tc>
      </w:tr>
      <w:tr w:rsidR="00917F86" w:rsidRPr="00917F86" w14:paraId="3B6403E8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78F855A2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Bulgaria</w:t>
            </w:r>
          </w:p>
        </w:tc>
        <w:tc>
          <w:tcPr>
            <w:tcW w:w="4255" w:type="pct"/>
            <w:noWrap/>
            <w:hideMark/>
          </w:tcPr>
          <w:p w14:paraId="69FA1E29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National Center of Public Health and Anlayses (NCPHA)</w:t>
            </w:r>
          </w:p>
        </w:tc>
      </w:tr>
      <w:tr w:rsidR="00917F86" w:rsidRPr="00917F86" w14:paraId="3CC9E7A0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06F69C2C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 xml:space="preserve">Croatia </w:t>
            </w:r>
          </w:p>
        </w:tc>
        <w:tc>
          <w:tcPr>
            <w:tcW w:w="4255" w:type="pct"/>
            <w:noWrap/>
            <w:hideMark/>
          </w:tcPr>
          <w:p w14:paraId="3DD20300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Ministry of Health (MoH)</w:t>
            </w:r>
          </w:p>
        </w:tc>
      </w:tr>
      <w:tr w:rsidR="00917F86" w:rsidRPr="00917F86" w14:paraId="49D15EDC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28C7A9B0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  <w:t>Cyprus</w:t>
            </w:r>
          </w:p>
        </w:tc>
        <w:tc>
          <w:tcPr>
            <w:tcW w:w="4255" w:type="pct"/>
            <w:noWrap/>
            <w:hideMark/>
          </w:tcPr>
          <w:p w14:paraId="0EC58022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szCs w:val="24"/>
                <w:lang w:val="nl-NL" w:eastAsia="nl-NL"/>
              </w:rPr>
              <w:t xml:space="preserve">Ministry of Health </w:t>
            </w:r>
          </w:p>
        </w:tc>
      </w:tr>
      <w:tr w:rsidR="00917F86" w:rsidRPr="00917F86" w14:paraId="7FF4EA3E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0030F4D8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Czech Republic</w:t>
            </w:r>
          </w:p>
        </w:tc>
        <w:tc>
          <w:tcPr>
            <w:tcW w:w="4255" w:type="pct"/>
            <w:noWrap/>
            <w:hideMark/>
          </w:tcPr>
          <w:p w14:paraId="712DAA8D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State Institute for Drug Control (SUKL)</w:t>
            </w:r>
          </w:p>
        </w:tc>
      </w:tr>
      <w:tr w:rsidR="00917F86" w:rsidRPr="00917F86" w14:paraId="176CA223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71CB40E2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Denmark</w:t>
            </w:r>
          </w:p>
        </w:tc>
        <w:tc>
          <w:tcPr>
            <w:tcW w:w="4255" w:type="pct"/>
            <w:noWrap/>
            <w:hideMark/>
          </w:tcPr>
          <w:p w14:paraId="1D8521C1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val="nl-NL" w:eastAsia="nl-NL"/>
              </w:rPr>
              <w:t>Danish Medicines Council (DMA)</w:t>
            </w:r>
          </w:p>
        </w:tc>
      </w:tr>
      <w:tr w:rsidR="00917F86" w:rsidRPr="00917F86" w14:paraId="3E26718E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3D94D4F5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Finland</w:t>
            </w:r>
          </w:p>
        </w:tc>
        <w:tc>
          <w:tcPr>
            <w:tcW w:w="4255" w:type="pct"/>
            <w:noWrap/>
            <w:hideMark/>
          </w:tcPr>
          <w:p w14:paraId="11BA9658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val="nl-NL" w:eastAsia="nl-NL"/>
              </w:rPr>
              <w:t>Finnish Medicines Agency (FIMEA)</w:t>
            </w:r>
          </w:p>
        </w:tc>
      </w:tr>
      <w:tr w:rsidR="00917F86" w:rsidRPr="005E06CA" w14:paraId="771B8E6B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63DF2847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  <w:t xml:space="preserve">France </w:t>
            </w:r>
          </w:p>
        </w:tc>
        <w:tc>
          <w:tcPr>
            <w:tcW w:w="4255" w:type="pct"/>
            <w:noWrap/>
            <w:hideMark/>
          </w:tcPr>
          <w:p w14:paraId="031927E1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fr-FR" w:eastAsia="nl-NL"/>
              </w:rPr>
            </w:pPr>
            <w:r w:rsidRPr="00917F86">
              <w:rPr>
                <w:rFonts w:eastAsia="Times New Roman" w:cs="Times New Roman"/>
                <w:szCs w:val="24"/>
                <w:lang w:val="fr-FR" w:eastAsia="nl-NL"/>
              </w:rPr>
              <w:t xml:space="preserve">“Haute Autorité de Santé” (HAS) </w:t>
            </w:r>
          </w:p>
        </w:tc>
      </w:tr>
      <w:tr w:rsidR="00917F86" w:rsidRPr="00917F86" w14:paraId="46DBE5D4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77339B1A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Germany</w:t>
            </w:r>
          </w:p>
        </w:tc>
        <w:tc>
          <w:tcPr>
            <w:tcW w:w="4255" w:type="pct"/>
            <w:noWrap/>
            <w:hideMark/>
          </w:tcPr>
          <w:p w14:paraId="11D22B82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val="nl-NL" w:eastAsia="nl-NL"/>
              </w:rPr>
              <w:t>Gemeinsamer Bundesausschluss (B-GA)</w:t>
            </w:r>
          </w:p>
        </w:tc>
      </w:tr>
      <w:tr w:rsidR="00917F86" w:rsidRPr="00917F86" w14:paraId="1285C17C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7D0CDA6B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Hungary</w:t>
            </w:r>
          </w:p>
        </w:tc>
        <w:tc>
          <w:tcPr>
            <w:tcW w:w="4255" w:type="pct"/>
            <w:noWrap/>
            <w:hideMark/>
          </w:tcPr>
          <w:p w14:paraId="712423FE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National Institute of Pharmacy and Nutrition (NIPN)</w:t>
            </w:r>
          </w:p>
        </w:tc>
      </w:tr>
      <w:tr w:rsidR="00917F86" w:rsidRPr="00917F86" w14:paraId="3E9CCAA7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305C6F6A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  <w:t xml:space="preserve">Hungary </w:t>
            </w:r>
          </w:p>
        </w:tc>
        <w:tc>
          <w:tcPr>
            <w:tcW w:w="4255" w:type="pct"/>
            <w:noWrap/>
            <w:hideMark/>
          </w:tcPr>
          <w:p w14:paraId="652B0647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szCs w:val="24"/>
                <w:lang w:val="nl-NL" w:eastAsia="nl-NL"/>
              </w:rPr>
              <w:t>Department of Technology Assessment</w:t>
            </w:r>
          </w:p>
        </w:tc>
      </w:tr>
      <w:tr w:rsidR="00917F86" w:rsidRPr="00917F86" w14:paraId="5942D9B5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201741FC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Ireland</w:t>
            </w:r>
          </w:p>
        </w:tc>
        <w:tc>
          <w:tcPr>
            <w:tcW w:w="4255" w:type="pct"/>
            <w:noWrap/>
            <w:hideMark/>
          </w:tcPr>
          <w:p w14:paraId="374B27CE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National Centre for Pharmacoeconomics (NCPE)</w:t>
            </w:r>
          </w:p>
        </w:tc>
      </w:tr>
      <w:tr w:rsidR="00917F86" w:rsidRPr="00917F86" w14:paraId="634C2B02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74A6E6B8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  <w:t xml:space="preserve">Italy </w:t>
            </w:r>
          </w:p>
        </w:tc>
        <w:tc>
          <w:tcPr>
            <w:tcW w:w="4255" w:type="pct"/>
            <w:noWrap/>
            <w:hideMark/>
          </w:tcPr>
          <w:p w14:paraId="41EE053F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szCs w:val="24"/>
                <w:lang w:eastAsia="nl-NL"/>
              </w:rPr>
              <w:t>The Italian Medicines Agency (AIFA)</w:t>
            </w:r>
          </w:p>
        </w:tc>
      </w:tr>
      <w:tr w:rsidR="00917F86" w:rsidRPr="00917F86" w14:paraId="6F70FFAB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7C1AE5DB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  <w:t xml:space="preserve">Lithuania </w:t>
            </w:r>
          </w:p>
        </w:tc>
        <w:tc>
          <w:tcPr>
            <w:tcW w:w="4255" w:type="pct"/>
            <w:noWrap/>
            <w:hideMark/>
          </w:tcPr>
          <w:p w14:paraId="2EF1059C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szCs w:val="24"/>
                <w:lang w:eastAsia="nl-NL"/>
              </w:rPr>
              <w:t>State Health Care Accreditation Agency under the Ministry of Heatlh of the Republic of Lithuania (VASPVT)</w:t>
            </w:r>
          </w:p>
        </w:tc>
      </w:tr>
      <w:tr w:rsidR="00917F86" w:rsidRPr="00917F86" w14:paraId="6C404D1F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5D0D46B2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Malta</w:t>
            </w:r>
          </w:p>
        </w:tc>
        <w:tc>
          <w:tcPr>
            <w:tcW w:w="4255" w:type="pct"/>
            <w:noWrap/>
            <w:hideMark/>
          </w:tcPr>
          <w:p w14:paraId="615DF301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Directorate for Pharmaceutical Affairs, Ministry for Health Malta (DPA/MFH)</w:t>
            </w:r>
          </w:p>
        </w:tc>
      </w:tr>
      <w:tr w:rsidR="00917F86" w:rsidRPr="00917F86" w14:paraId="4F7ADF94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79DB7D58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Netherlands</w:t>
            </w:r>
          </w:p>
        </w:tc>
        <w:tc>
          <w:tcPr>
            <w:tcW w:w="4255" w:type="pct"/>
            <w:noWrap/>
            <w:hideMark/>
          </w:tcPr>
          <w:p w14:paraId="74648623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The Dutch National Health Care Institute (ZIN)</w:t>
            </w:r>
          </w:p>
        </w:tc>
      </w:tr>
      <w:tr w:rsidR="00917F86" w:rsidRPr="00917F86" w14:paraId="599319FD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37E01C24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Norway</w:t>
            </w:r>
          </w:p>
        </w:tc>
        <w:tc>
          <w:tcPr>
            <w:tcW w:w="4255" w:type="pct"/>
            <w:noWrap/>
            <w:hideMark/>
          </w:tcPr>
          <w:p w14:paraId="2BA44FB8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val="nl-NL" w:eastAsia="nl-NL"/>
              </w:rPr>
              <w:t>Norwegian Medicines Agency (NOMA)</w:t>
            </w:r>
          </w:p>
        </w:tc>
      </w:tr>
      <w:tr w:rsidR="00917F86" w:rsidRPr="00917F86" w14:paraId="5D62C2AE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7B58D812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 xml:space="preserve">Poland </w:t>
            </w:r>
          </w:p>
        </w:tc>
        <w:tc>
          <w:tcPr>
            <w:tcW w:w="4255" w:type="pct"/>
            <w:noWrap/>
            <w:hideMark/>
          </w:tcPr>
          <w:p w14:paraId="1A663097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 xml:space="preserve">Agency for Health Technology Assessment and Tariff System (AOTMiT) </w:t>
            </w:r>
          </w:p>
        </w:tc>
      </w:tr>
      <w:tr w:rsidR="00917F86" w:rsidRPr="00917F86" w14:paraId="57FD94CC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30D38566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  <w:t xml:space="preserve">Portugal </w:t>
            </w:r>
          </w:p>
        </w:tc>
        <w:tc>
          <w:tcPr>
            <w:tcW w:w="4255" w:type="pct"/>
            <w:noWrap/>
            <w:hideMark/>
          </w:tcPr>
          <w:p w14:paraId="3DB15B05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szCs w:val="24"/>
                <w:lang w:eastAsia="nl-NL"/>
              </w:rPr>
              <w:t>National Authority of Medicines and Health Products (INFARMED)</w:t>
            </w:r>
          </w:p>
        </w:tc>
      </w:tr>
      <w:tr w:rsidR="00917F86" w:rsidRPr="00917F86" w14:paraId="325DC126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364248FA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Romania</w:t>
            </w:r>
          </w:p>
        </w:tc>
        <w:tc>
          <w:tcPr>
            <w:tcW w:w="4255" w:type="pct"/>
            <w:noWrap/>
            <w:hideMark/>
          </w:tcPr>
          <w:p w14:paraId="27F663C2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National School of Public Health, Management and Professional Development Bucharest (SNSMPS)</w:t>
            </w:r>
          </w:p>
        </w:tc>
      </w:tr>
      <w:tr w:rsidR="00917F86" w:rsidRPr="00917F86" w14:paraId="736E17B8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51C7A712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Scotland</w:t>
            </w:r>
          </w:p>
        </w:tc>
        <w:tc>
          <w:tcPr>
            <w:tcW w:w="4255" w:type="pct"/>
            <w:noWrap/>
            <w:hideMark/>
          </w:tcPr>
          <w:p w14:paraId="73613654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Scottish Health Technologies Group (SHTG)</w:t>
            </w:r>
          </w:p>
        </w:tc>
      </w:tr>
      <w:tr w:rsidR="00917F86" w:rsidRPr="00917F86" w14:paraId="47D1A498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6190DA90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Scotland</w:t>
            </w:r>
          </w:p>
        </w:tc>
        <w:tc>
          <w:tcPr>
            <w:tcW w:w="4255" w:type="pct"/>
            <w:noWrap/>
            <w:hideMark/>
          </w:tcPr>
          <w:p w14:paraId="0D1DB5BC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Scottish Medicines Consortium (SMC)</w:t>
            </w:r>
          </w:p>
        </w:tc>
      </w:tr>
      <w:tr w:rsidR="00917F86" w:rsidRPr="00917F86" w14:paraId="764609CE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50A43701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Slovakia</w:t>
            </w:r>
          </w:p>
        </w:tc>
        <w:tc>
          <w:tcPr>
            <w:tcW w:w="4255" w:type="pct"/>
            <w:noWrap/>
            <w:hideMark/>
          </w:tcPr>
          <w:p w14:paraId="46DF0EC2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Comenius University in Bratislava Faculty of Pharmacy (UNIBA-FoF)</w:t>
            </w:r>
          </w:p>
        </w:tc>
      </w:tr>
      <w:tr w:rsidR="00917F86" w:rsidRPr="00917F86" w14:paraId="55F2A346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77F32229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  <w:t xml:space="preserve">Slovakia </w:t>
            </w:r>
          </w:p>
        </w:tc>
        <w:tc>
          <w:tcPr>
            <w:tcW w:w="4255" w:type="pct"/>
            <w:noWrap/>
            <w:hideMark/>
          </w:tcPr>
          <w:p w14:paraId="457288B0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szCs w:val="24"/>
                <w:lang w:val="nl-NL" w:eastAsia="nl-NL"/>
              </w:rPr>
              <w:t>Ministry of Health</w:t>
            </w:r>
          </w:p>
        </w:tc>
      </w:tr>
      <w:tr w:rsidR="00917F86" w:rsidRPr="00917F86" w14:paraId="7F49208A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586E9E61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  <w:t>Slovenia</w:t>
            </w:r>
          </w:p>
        </w:tc>
        <w:tc>
          <w:tcPr>
            <w:tcW w:w="4255" w:type="pct"/>
            <w:noWrap/>
            <w:hideMark/>
          </w:tcPr>
          <w:p w14:paraId="26BEC2EF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szCs w:val="24"/>
                <w:lang w:eastAsia="nl-NL"/>
              </w:rPr>
              <w:t xml:space="preserve">Agency for Medicinal Products and Medical Devices of the Republic of Slovenia (JAZMP) </w:t>
            </w:r>
          </w:p>
        </w:tc>
      </w:tr>
      <w:tr w:rsidR="00917F86" w:rsidRPr="00917F86" w14:paraId="71FB67A3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3372468B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  <w:t xml:space="preserve">Slovenia </w:t>
            </w:r>
          </w:p>
        </w:tc>
        <w:tc>
          <w:tcPr>
            <w:tcW w:w="4255" w:type="pct"/>
            <w:noWrap/>
            <w:hideMark/>
          </w:tcPr>
          <w:p w14:paraId="42091870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szCs w:val="24"/>
                <w:lang w:val="nl-NL" w:eastAsia="nl-NL"/>
              </w:rPr>
              <w:t>Ministry of Health</w:t>
            </w:r>
          </w:p>
        </w:tc>
      </w:tr>
      <w:tr w:rsidR="00917F86" w:rsidRPr="00917F86" w14:paraId="21422B98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54C3C815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Spain</w:t>
            </w:r>
          </w:p>
        </w:tc>
        <w:tc>
          <w:tcPr>
            <w:tcW w:w="4255" w:type="pct"/>
            <w:noWrap/>
            <w:hideMark/>
          </w:tcPr>
          <w:p w14:paraId="75DFAECF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Basque Office for Health Technology Assessment (OSTEBA)</w:t>
            </w:r>
          </w:p>
        </w:tc>
      </w:tr>
      <w:tr w:rsidR="00917F86" w:rsidRPr="00917F86" w14:paraId="4CDFC1D4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028F2B62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  <w:t xml:space="preserve">Spain </w:t>
            </w:r>
          </w:p>
        </w:tc>
        <w:tc>
          <w:tcPr>
            <w:tcW w:w="4255" w:type="pct"/>
            <w:noWrap/>
            <w:hideMark/>
          </w:tcPr>
          <w:p w14:paraId="497FF4D1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szCs w:val="24"/>
                <w:lang w:eastAsia="nl-NL"/>
              </w:rPr>
              <w:t>The Spanish Agency of Medicines and Medical Devices (AEMPS)</w:t>
            </w:r>
          </w:p>
        </w:tc>
      </w:tr>
      <w:tr w:rsidR="00917F86" w:rsidRPr="00917F86" w14:paraId="78682125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3F1BD2EF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i w:val="0"/>
                <w:iCs w:val="0"/>
                <w:szCs w:val="24"/>
                <w:lang w:val="nl-NL" w:eastAsia="nl-NL"/>
              </w:rPr>
              <w:t xml:space="preserve">Spain </w:t>
            </w:r>
          </w:p>
        </w:tc>
        <w:tc>
          <w:tcPr>
            <w:tcW w:w="4255" w:type="pct"/>
            <w:noWrap/>
            <w:hideMark/>
          </w:tcPr>
          <w:p w14:paraId="2977EA66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szCs w:val="24"/>
                <w:lang w:eastAsia="nl-NL"/>
              </w:rPr>
              <w:t>Galician Agency for Health Technology Assessment (AVALIA-T)</w:t>
            </w:r>
          </w:p>
        </w:tc>
      </w:tr>
      <w:tr w:rsidR="00917F86" w:rsidRPr="00917F86" w14:paraId="0CE031F0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4DCC7D54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Sweden</w:t>
            </w:r>
          </w:p>
        </w:tc>
        <w:tc>
          <w:tcPr>
            <w:tcW w:w="4255" w:type="pct"/>
            <w:noWrap/>
            <w:hideMark/>
          </w:tcPr>
          <w:p w14:paraId="38F0E724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The Dental and Pharmaceutical Benefits Agency (TLV)</w:t>
            </w:r>
          </w:p>
        </w:tc>
      </w:tr>
      <w:tr w:rsidR="00917F86" w:rsidRPr="00917F86" w14:paraId="28E42AE3" w14:textId="77777777" w:rsidTr="00E6197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0FE88035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Switzerland</w:t>
            </w:r>
          </w:p>
        </w:tc>
        <w:tc>
          <w:tcPr>
            <w:tcW w:w="4255" w:type="pct"/>
            <w:noWrap/>
            <w:hideMark/>
          </w:tcPr>
          <w:p w14:paraId="658B37AF" w14:textId="77777777" w:rsidR="00917F86" w:rsidRPr="00917F86" w:rsidRDefault="00917F86" w:rsidP="00917F8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Federal Office of Public Health (FOPH - BAG)</w:t>
            </w:r>
          </w:p>
        </w:tc>
      </w:tr>
      <w:tr w:rsidR="00917F86" w:rsidRPr="00917F86" w14:paraId="0C8960BA" w14:textId="77777777" w:rsidTr="00E6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noWrap/>
            <w:hideMark/>
          </w:tcPr>
          <w:p w14:paraId="544E1909" w14:textId="77777777" w:rsidR="00917F86" w:rsidRPr="00917F86" w:rsidRDefault="00917F86" w:rsidP="00917F8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</w:pPr>
            <w:r w:rsidRPr="00917F86">
              <w:rPr>
                <w:rFonts w:eastAsia="Times New Roman" w:cs="Times New Roman"/>
                <w:b/>
                <w:bCs/>
                <w:i w:val="0"/>
                <w:iCs w:val="0"/>
                <w:szCs w:val="24"/>
                <w:lang w:val="nl-NL" w:eastAsia="nl-NL"/>
              </w:rPr>
              <w:t>United Kingdom</w:t>
            </w:r>
          </w:p>
        </w:tc>
        <w:tc>
          <w:tcPr>
            <w:tcW w:w="4255" w:type="pct"/>
            <w:noWrap/>
            <w:hideMark/>
          </w:tcPr>
          <w:p w14:paraId="53234E8D" w14:textId="77777777" w:rsidR="00917F86" w:rsidRPr="00917F86" w:rsidRDefault="00917F86" w:rsidP="00917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Cs w:val="24"/>
                <w:lang w:eastAsia="nl-NL"/>
              </w:rPr>
            </w:pPr>
            <w:r w:rsidRPr="00917F86">
              <w:rPr>
                <w:rFonts w:eastAsia="Times New Roman" w:cs="Times New Roman"/>
                <w:b/>
                <w:bCs/>
                <w:szCs w:val="24"/>
                <w:lang w:eastAsia="nl-NL"/>
              </w:rPr>
              <w:t>the National Institute for Health and Care Excellence (NICE)</w:t>
            </w:r>
          </w:p>
        </w:tc>
      </w:tr>
    </w:tbl>
    <w:p w14:paraId="56BFC4F8" w14:textId="57FB55A2" w:rsidR="00917F86" w:rsidRPr="0073145F" w:rsidRDefault="00917F86" w:rsidP="006B2D5B">
      <w:pPr>
        <w:rPr>
          <w:szCs w:val="24"/>
          <w:shd w:val="clear" w:color="auto" w:fill="FFFFFF"/>
        </w:rPr>
      </w:pPr>
    </w:p>
    <w:sectPr w:rsidR="00917F86" w:rsidRPr="0073145F" w:rsidSect="002646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017C" w14:textId="77777777" w:rsidR="00535046" w:rsidRDefault="00535046" w:rsidP="00117666">
      <w:pPr>
        <w:spacing w:after="0"/>
      </w:pPr>
      <w:r>
        <w:separator/>
      </w:r>
    </w:p>
  </w:endnote>
  <w:endnote w:type="continuationSeparator" w:id="0">
    <w:p w14:paraId="7C3872E1" w14:textId="77777777" w:rsidR="00535046" w:rsidRDefault="00535046" w:rsidP="00117666">
      <w:pPr>
        <w:spacing w:after="0"/>
      </w:pPr>
      <w:r>
        <w:continuationSeparator/>
      </w:r>
    </w:p>
  </w:endnote>
  <w:endnote w:type="continuationNotice" w:id="1">
    <w:p w14:paraId="2B0E8079" w14:textId="77777777" w:rsidR="00535046" w:rsidRDefault="005350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7777777" w:rsidR="00535046" w:rsidRPr="00577C4C" w:rsidRDefault="00535046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nl-NL" w:eastAsia="nl-N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1D8D0F9" wp14:editId="65D5B02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EE841" w14:textId="77777777" w:rsidR="00535046" w:rsidRPr="00E9561B" w:rsidRDefault="00535046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D8D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462EE841" w14:textId="77777777" w:rsidR="00535046" w:rsidRPr="00E9561B" w:rsidRDefault="00535046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D4B8BD" wp14:editId="68C017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0A7B18FD" w:rsidR="00535046" w:rsidRPr="00577C4C" w:rsidRDefault="0053504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AB56F7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D4B8BD" id="Text Box 1" o:spid="_x0000_s1027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14951C5" w14:textId="0A7B18FD" w:rsidR="00535046" w:rsidRPr="00577C4C" w:rsidRDefault="00535046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AB56F7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535046" w:rsidRPr="00577C4C" w:rsidRDefault="00535046">
    <w:pPr>
      <w:pStyle w:val="Footer"/>
      <w:rPr>
        <w:b/>
        <w:sz w:val="20"/>
        <w:szCs w:val="24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03B370C9" w:rsidR="00535046" w:rsidRPr="00577C4C" w:rsidRDefault="0053504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AB56F7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03B370C9" w:rsidR="00535046" w:rsidRPr="00577C4C" w:rsidRDefault="00535046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AB56F7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8D3E" w14:textId="77777777" w:rsidR="00535046" w:rsidRDefault="00535046" w:rsidP="00117666">
      <w:pPr>
        <w:spacing w:after="0"/>
      </w:pPr>
      <w:r>
        <w:separator/>
      </w:r>
    </w:p>
  </w:footnote>
  <w:footnote w:type="continuationSeparator" w:id="0">
    <w:p w14:paraId="06A506D7" w14:textId="77777777" w:rsidR="00535046" w:rsidRDefault="00535046" w:rsidP="00117666">
      <w:pPr>
        <w:spacing w:after="0"/>
      </w:pPr>
      <w:r>
        <w:continuationSeparator/>
      </w:r>
    </w:p>
  </w:footnote>
  <w:footnote w:type="continuationNotice" w:id="1">
    <w:p w14:paraId="2C397C18" w14:textId="77777777" w:rsidR="00535046" w:rsidRDefault="005350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6FEA8C1D" w:rsidR="00535046" w:rsidRPr="007E3148" w:rsidRDefault="00535046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RWD for Challenging HTAs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2A067B44" w:rsidR="00535046" w:rsidRPr="001E30FE" w:rsidRDefault="00535046" w:rsidP="001E30FE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RWD for Challenging HTAs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535046" w:rsidRDefault="00535046" w:rsidP="00A53000">
    <w:pPr>
      <w:pStyle w:val="Header"/>
    </w:pPr>
    <w:r w:rsidRPr="005A1D84">
      <w:rPr>
        <w:noProof/>
        <w:color w:val="A6A6A6" w:themeColor="background1" w:themeShade="A6"/>
        <w:lang w:val="nl-NL" w:eastAsia="nl-NL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51CEA"/>
    <w:multiLevelType w:val="multilevel"/>
    <w:tmpl w:val="C806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A039B"/>
    <w:multiLevelType w:val="hybridMultilevel"/>
    <w:tmpl w:val="0FE0737E"/>
    <w:lvl w:ilvl="0" w:tplc="2924C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C6F29"/>
    <w:multiLevelType w:val="multilevel"/>
    <w:tmpl w:val="C6A8CCEA"/>
    <w:numStyleLink w:val="Headings"/>
  </w:abstractNum>
  <w:abstractNum w:abstractNumId="19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9"/>
  </w:num>
  <w:num w:numId="13">
    <w:abstractNumId w:val="13"/>
  </w:num>
  <w:num w:numId="14">
    <w:abstractNumId w:val="4"/>
  </w:num>
  <w:num w:numId="15">
    <w:abstractNumId w:val="11"/>
  </w:num>
  <w:num w:numId="16">
    <w:abstractNumId w:val="15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3685"/>
          </w:tabs>
          <w:ind w:left="3685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21"/>
    <w:rsid w:val="00014A3B"/>
    <w:rsid w:val="00034304"/>
    <w:rsid w:val="00035434"/>
    <w:rsid w:val="0004209E"/>
    <w:rsid w:val="00045678"/>
    <w:rsid w:val="000458E4"/>
    <w:rsid w:val="0004611F"/>
    <w:rsid w:val="00063D84"/>
    <w:rsid w:val="0006636D"/>
    <w:rsid w:val="00077D53"/>
    <w:rsid w:val="00081394"/>
    <w:rsid w:val="00085BF9"/>
    <w:rsid w:val="00092D02"/>
    <w:rsid w:val="000A3906"/>
    <w:rsid w:val="000A3FEE"/>
    <w:rsid w:val="000A4957"/>
    <w:rsid w:val="000B34BD"/>
    <w:rsid w:val="000B4915"/>
    <w:rsid w:val="000B768E"/>
    <w:rsid w:val="000C7E2A"/>
    <w:rsid w:val="000D7F39"/>
    <w:rsid w:val="000F4170"/>
    <w:rsid w:val="000F4CFB"/>
    <w:rsid w:val="00101E29"/>
    <w:rsid w:val="00117666"/>
    <w:rsid w:val="001221AC"/>
    <w:rsid w:val="001223A7"/>
    <w:rsid w:val="001316B0"/>
    <w:rsid w:val="00134256"/>
    <w:rsid w:val="001360F5"/>
    <w:rsid w:val="0014119A"/>
    <w:rsid w:val="0014213B"/>
    <w:rsid w:val="00147395"/>
    <w:rsid w:val="001552C9"/>
    <w:rsid w:val="00163F6D"/>
    <w:rsid w:val="00177D84"/>
    <w:rsid w:val="0019560A"/>
    <w:rsid w:val="001964EF"/>
    <w:rsid w:val="001B1A2C"/>
    <w:rsid w:val="001C72ED"/>
    <w:rsid w:val="001D50E3"/>
    <w:rsid w:val="001D5C23"/>
    <w:rsid w:val="001E30FE"/>
    <w:rsid w:val="001F4C07"/>
    <w:rsid w:val="001F6839"/>
    <w:rsid w:val="002172C4"/>
    <w:rsid w:val="002179B2"/>
    <w:rsid w:val="00217D24"/>
    <w:rsid w:val="00220AEA"/>
    <w:rsid w:val="00224B41"/>
    <w:rsid w:val="00225846"/>
    <w:rsid w:val="00226954"/>
    <w:rsid w:val="002321B2"/>
    <w:rsid w:val="00235F54"/>
    <w:rsid w:val="002629A3"/>
    <w:rsid w:val="00262F1A"/>
    <w:rsid w:val="002646E2"/>
    <w:rsid w:val="00264B33"/>
    <w:rsid w:val="00265660"/>
    <w:rsid w:val="00267D18"/>
    <w:rsid w:val="002705B5"/>
    <w:rsid w:val="00282ED0"/>
    <w:rsid w:val="002861C3"/>
    <w:rsid w:val="002868E2"/>
    <w:rsid w:val="002869C3"/>
    <w:rsid w:val="0029160E"/>
    <w:rsid w:val="002936E4"/>
    <w:rsid w:val="00296B88"/>
    <w:rsid w:val="002A4064"/>
    <w:rsid w:val="002C12C9"/>
    <w:rsid w:val="002C74CA"/>
    <w:rsid w:val="002D0D82"/>
    <w:rsid w:val="002E033C"/>
    <w:rsid w:val="002F120B"/>
    <w:rsid w:val="002F67C1"/>
    <w:rsid w:val="002F744D"/>
    <w:rsid w:val="00303DE6"/>
    <w:rsid w:val="00307B01"/>
    <w:rsid w:val="00310124"/>
    <w:rsid w:val="003120BD"/>
    <w:rsid w:val="00314274"/>
    <w:rsid w:val="00323751"/>
    <w:rsid w:val="003313A1"/>
    <w:rsid w:val="00340F43"/>
    <w:rsid w:val="00353462"/>
    <w:rsid w:val="00353EBC"/>
    <w:rsid w:val="003544FB"/>
    <w:rsid w:val="00357324"/>
    <w:rsid w:val="00362D0A"/>
    <w:rsid w:val="003639FE"/>
    <w:rsid w:val="0036472D"/>
    <w:rsid w:val="00365D63"/>
    <w:rsid w:val="00366B02"/>
    <w:rsid w:val="0036793B"/>
    <w:rsid w:val="0037050E"/>
    <w:rsid w:val="00372682"/>
    <w:rsid w:val="003758E9"/>
    <w:rsid w:val="00376CC5"/>
    <w:rsid w:val="003807AD"/>
    <w:rsid w:val="0039693B"/>
    <w:rsid w:val="003A5FC8"/>
    <w:rsid w:val="003B2507"/>
    <w:rsid w:val="003B7731"/>
    <w:rsid w:val="003C01C2"/>
    <w:rsid w:val="003D1F0E"/>
    <w:rsid w:val="003D2F2D"/>
    <w:rsid w:val="003E04E6"/>
    <w:rsid w:val="00401303"/>
    <w:rsid w:val="00401590"/>
    <w:rsid w:val="00410844"/>
    <w:rsid w:val="00422C94"/>
    <w:rsid w:val="00433631"/>
    <w:rsid w:val="00435103"/>
    <w:rsid w:val="0043753D"/>
    <w:rsid w:val="00455B68"/>
    <w:rsid w:val="00463E3D"/>
    <w:rsid w:val="004645AE"/>
    <w:rsid w:val="004702DB"/>
    <w:rsid w:val="00487BF9"/>
    <w:rsid w:val="004924BE"/>
    <w:rsid w:val="00497B2E"/>
    <w:rsid w:val="004B556D"/>
    <w:rsid w:val="004C3AB8"/>
    <w:rsid w:val="004D3E33"/>
    <w:rsid w:val="004F315B"/>
    <w:rsid w:val="00503C58"/>
    <w:rsid w:val="00503E8A"/>
    <w:rsid w:val="00504DB3"/>
    <w:rsid w:val="005061A0"/>
    <w:rsid w:val="00524157"/>
    <w:rsid w:val="005250F2"/>
    <w:rsid w:val="00534A0E"/>
    <w:rsid w:val="00535046"/>
    <w:rsid w:val="005365CA"/>
    <w:rsid w:val="00553237"/>
    <w:rsid w:val="00555539"/>
    <w:rsid w:val="00557A02"/>
    <w:rsid w:val="00564D7B"/>
    <w:rsid w:val="00591031"/>
    <w:rsid w:val="00593065"/>
    <w:rsid w:val="00597FAA"/>
    <w:rsid w:val="005A1D84"/>
    <w:rsid w:val="005A3036"/>
    <w:rsid w:val="005A4A97"/>
    <w:rsid w:val="005A70EA"/>
    <w:rsid w:val="005B08D3"/>
    <w:rsid w:val="005B7509"/>
    <w:rsid w:val="005C2CB3"/>
    <w:rsid w:val="005C3963"/>
    <w:rsid w:val="005D1840"/>
    <w:rsid w:val="005D35E4"/>
    <w:rsid w:val="005D7910"/>
    <w:rsid w:val="005E06CA"/>
    <w:rsid w:val="005E65F6"/>
    <w:rsid w:val="005E7A20"/>
    <w:rsid w:val="005F15AE"/>
    <w:rsid w:val="005F1638"/>
    <w:rsid w:val="005F61D8"/>
    <w:rsid w:val="00605874"/>
    <w:rsid w:val="0061757E"/>
    <w:rsid w:val="0061791B"/>
    <w:rsid w:val="0062154F"/>
    <w:rsid w:val="006218FA"/>
    <w:rsid w:val="00631A8C"/>
    <w:rsid w:val="00641BDD"/>
    <w:rsid w:val="0064788A"/>
    <w:rsid w:val="00651CA2"/>
    <w:rsid w:val="00653D60"/>
    <w:rsid w:val="00660D05"/>
    <w:rsid w:val="00662112"/>
    <w:rsid w:val="0066315D"/>
    <w:rsid w:val="00671D9A"/>
    <w:rsid w:val="0067292F"/>
    <w:rsid w:val="00673952"/>
    <w:rsid w:val="00673E43"/>
    <w:rsid w:val="00681821"/>
    <w:rsid w:val="006837CF"/>
    <w:rsid w:val="00683DEF"/>
    <w:rsid w:val="006859B9"/>
    <w:rsid w:val="00686C9D"/>
    <w:rsid w:val="006937A8"/>
    <w:rsid w:val="006A2D56"/>
    <w:rsid w:val="006B2D5B"/>
    <w:rsid w:val="006B33B0"/>
    <w:rsid w:val="006B3562"/>
    <w:rsid w:val="006B7D14"/>
    <w:rsid w:val="006D5B93"/>
    <w:rsid w:val="006D72D3"/>
    <w:rsid w:val="006E795D"/>
    <w:rsid w:val="006E7EDE"/>
    <w:rsid w:val="006F4020"/>
    <w:rsid w:val="00702DE8"/>
    <w:rsid w:val="00707F98"/>
    <w:rsid w:val="00713C30"/>
    <w:rsid w:val="0072301D"/>
    <w:rsid w:val="007241C4"/>
    <w:rsid w:val="00725A7D"/>
    <w:rsid w:val="0073085C"/>
    <w:rsid w:val="0073145F"/>
    <w:rsid w:val="00733784"/>
    <w:rsid w:val="00743A75"/>
    <w:rsid w:val="0074480B"/>
    <w:rsid w:val="00746505"/>
    <w:rsid w:val="0075342C"/>
    <w:rsid w:val="00755848"/>
    <w:rsid w:val="00760B12"/>
    <w:rsid w:val="00790BB3"/>
    <w:rsid w:val="00792043"/>
    <w:rsid w:val="00796AB7"/>
    <w:rsid w:val="00797EDD"/>
    <w:rsid w:val="007B0322"/>
    <w:rsid w:val="007C0E3F"/>
    <w:rsid w:val="007C206C"/>
    <w:rsid w:val="007C5729"/>
    <w:rsid w:val="007C7517"/>
    <w:rsid w:val="007E1DE4"/>
    <w:rsid w:val="007E584A"/>
    <w:rsid w:val="00804595"/>
    <w:rsid w:val="008111E4"/>
    <w:rsid w:val="0081301C"/>
    <w:rsid w:val="0081452F"/>
    <w:rsid w:val="00817DD6"/>
    <w:rsid w:val="008205C7"/>
    <w:rsid w:val="0084079B"/>
    <w:rsid w:val="00841989"/>
    <w:rsid w:val="00841A1A"/>
    <w:rsid w:val="008629A9"/>
    <w:rsid w:val="00867B8C"/>
    <w:rsid w:val="00880DD2"/>
    <w:rsid w:val="0088513A"/>
    <w:rsid w:val="00893C19"/>
    <w:rsid w:val="008A44B2"/>
    <w:rsid w:val="008C1C40"/>
    <w:rsid w:val="008D6C8D"/>
    <w:rsid w:val="008D7AEC"/>
    <w:rsid w:val="008E2B54"/>
    <w:rsid w:val="008E4404"/>
    <w:rsid w:val="008E58C7"/>
    <w:rsid w:val="008F5021"/>
    <w:rsid w:val="008F6654"/>
    <w:rsid w:val="009015F1"/>
    <w:rsid w:val="00905C7C"/>
    <w:rsid w:val="00917F86"/>
    <w:rsid w:val="00936B05"/>
    <w:rsid w:val="00941E16"/>
    <w:rsid w:val="00943573"/>
    <w:rsid w:val="00971B61"/>
    <w:rsid w:val="00980C31"/>
    <w:rsid w:val="009955FF"/>
    <w:rsid w:val="009A0E26"/>
    <w:rsid w:val="009D259D"/>
    <w:rsid w:val="009E529C"/>
    <w:rsid w:val="009F031A"/>
    <w:rsid w:val="009F7AE9"/>
    <w:rsid w:val="00A01FA6"/>
    <w:rsid w:val="00A04B1C"/>
    <w:rsid w:val="00A04D9F"/>
    <w:rsid w:val="00A05714"/>
    <w:rsid w:val="00A12B84"/>
    <w:rsid w:val="00A1501E"/>
    <w:rsid w:val="00A22846"/>
    <w:rsid w:val="00A316FE"/>
    <w:rsid w:val="00A46E72"/>
    <w:rsid w:val="00A50D9D"/>
    <w:rsid w:val="00A53000"/>
    <w:rsid w:val="00A531E6"/>
    <w:rsid w:val="00A545C6"/>
    <w:rsid w:val="00A652D0"/>
    <w:rsid w:val="00A729A4"/>
    <w:rsid w:val="00A7439A"/>
    <w:rsid w:val="00A75F87"/>
    <w:rsid w:val="00A774A0"/>
    <w:rsid w:val="00A951B1"/>
    <w:rsid w:val="00A95D8B"/>
    <w:rsid w:val="00AA2C85"/>
    <w:rsid w:val="00AB56F7"/>
    <w:rsid w:val="00AB7767"/>
    <w:rsid w:val="00AC0270"/>
    <w:rsid w:val="00AC3EA3"/>
    <w:rsid w:val="00AC792D"/>
    <w:rsid w:val="00AD11E6"/>
    <w:rsid w:val="00AE1723"/>
    <w:rsid w:val="00B015AB"/>
    <w:rsid w:val="00B2659F"/>
    <w:rsid w:val="00B45C3F"/>
    <w:rsid w:val="00B540F1"/>
    <w:rsid w:val="00B657B8"/>
    <w:rsid w:val="00B65BBF"/>
    <w:rsid w:val="00B74D88"/>
    <w:rsid w:val="00B75183"/>
    <w:rsid w:val="00B82C2B"/>
    <w:rsid w:val="00B84920"/>
    <w:rsid w:val="00B8556A"/>
    <w:rsid w:val="00B85AA3"/>
    <w:rsid w:val="00BA484D"/>
    <w:rsid w:val="00BA4A99"/>
    <w:rsid w:val="00BB01D4"/>
    <w:rsid w:val="00BD6BAF"/>
    <w:rsid w:val="00BF55C9"/>
    <w:rsid w:val="00BF6D0E"/>
    <w:rsid w:val="00C0022F"/>
    <w:rsid w:val="00C012A3"/>
    <w:rsid w:val="00C02D80"/>
    <w:rsid w:val="00C03F86"/>
    <w:rsid w:val="00C13DE4"/>
    <w:rsid w:val="00C140AA"/>
    <w:rsid w:val="00C16F19"/>
    <w:rsid w:val="00C21D4F"/>
    <w:rsid w:val="00C30D1C"/>
    <w:rsid w:val="00C353EE"/>
    <w:rsid w:val="00C46CD4"/>
    <w:rsid w:val="00C4750A"/>
    <w:rsid w:val="00C52A7B"/>
    <w:rsid w:val="00C6324C"/>
    <w:rsid w:val="00C6617B"/>
    <w:rsid w:val="00C679AA"/>
    <w:rsid w:val="00C724CF"/>
    <w:rsid w:val="00C75972"/>
    <w:rsid w:val="00C77098"/>
    <w:rsid w:val="00C82792"/>
    <w:rsid w:val="00C93E35"/>
    <w:rsid w:val="00C948FD"/>
    <w:rsid w:val="00CB43D5"/>
    <w:rsid w:val="00CB4849"/>
    <w:rsid w:val="00CB57A5"/>
    <w:rsid w:val="00CC2030"/>
    <w:rsid w:val="00CC76F9"/>
    <w:rsid w:val="00CD066B"/>
    <w:rsid w:val="00CD1798"/>
    <w:rsid w:val="00CD4450"/>
    <w:rsid w:val="00CD46E2"/>
    <w:rsid w:val="00D00D0B"/>
    <w:rsid w:val="00D04B69"/>
    <w:rsid w:val="00D07474"/>
    <w:rsid w:val="00D15686"/>
    <w:rsid w:val="00D2472A"/>
    <w:rsid w:val="00D311DD"/>
    <w:rsid w:val="00D315EF"/>
    <w:rsid w:val="00D333E0"/>
    <w:rsid w:val="00D353ED"/>
    <w:rsid w:val="00D51C5B"/>
    <w:rsid w:val="00D537FA"/>
    <w:rsid w:val="00D5547D"/>
    <w:rsid w:val="00D55A45"/>
    <w:rsid w:val="00D56953"/>
    <w:rsid w:val="00D6352B"/>
    <w:rsid w:val="00D658F3"/>
    <w:rsid w:val="00D70E8B"/>
    <w:rsid w:val="00D80D99"/>
    <w:rsid w:val="00D94503"/>
    <w:rsid w:val="00D9503C"/>
    <w:rsid w:val="00DA1DA3"/>
    <w:rsid w:val="00DA6826"/>
    <w:rsid w:val="00DD6F69"/>
    <w:rsid w:val="00DD73EF"/>
    <w:rsid w:val="00DE23E8"/>
    <w:rsid w:val="00DE315C"/>
    <w:rsid w:val="00DE566E"/>
    <w:rsid w:val="00E0128B"/>
    <w:rsid w:val="00E04229"/>
    <w:rsid w:val="00E2427E"/>
    <w:rsid w:val="00E41051"/>
    <w:rsid w:val="00E47B6B"/>
    <w:rsid w:val="00E54179"/>
    <w:rsid w:val="00E54E14"/>
    <w:rsid w:val="00E61978"/>
    <w:rsid w:val="00E64E17"/>
    <w:rsid w:val="00E76B24"/>
    <w:rsid w:val="00E84C67"/>
    <w:rsid w:val="00E866F6"/>
    <w:rsid w:val="00EA3D3C"/>
    <w:rsid w:val="00EB3C02"/>
    <w:rsid w:val="00EC39F2"/>
    <w:rsid w:val="00EC4C12"/>
    <w:rsid w:val="00EC5D3F"/>
    <w:rsid w:val="00EC743B"/>
    <w:rsid w:val="00EC7CC3"/>
    <w:rsid w:val="00EF3EC0"/>
    <w:rsid w:val="00F02513"/>
    <w:rsid w:val="00F13CA1"/>
    <w:rsid w:val="00F20851"/>
    <w:rsid w:val="00F30396"/>
    <w:rsid w:val="00F373CD"/>
    <w:rsid w:val="00F37667"/>
    <w:rsid w:val="00F46033"/>
    <w:rsid w:val="00F46494"/>
    <w:rsid w:val="00F558AB"/>
    <w:rsid w:val="00F61D89"/>
    <w:rsid w:val="00F6346E"/>
    <w:rsid w:val="00F654C8"/>
    <w:rsid w:val="00F80FCB"/>
    <w:rsid w:val="00F8469D"/>
    <w:rsid w:val="00F86ABB"/>
    <w:rsid w:val="00F93550"/>
    <w:rsid w:val="00FB2C5E"/>
    <w:rsid w:val="00FB5063"/>
    <w:rsid w:val="00FC376C"/>
    <w:rsid w:val="00FC623B"/>
    <w:rsid w:val="00FD3799"/>
    <w:rsid w:val="00FD7648"/>
    <w:rsid w:val="00FF1AB2"/>
    <w:rsid w:val="00FF459D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4" w:uiPriority="44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tabs>
        <w:tab w:val="clear" w:pos="3685"/>
        <w:tab w:val="num" w:pos="567"/>
      </w:tabs>
      <w:spacing w:after="200"/>
      <w:ind w:left="567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75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323751"/>
    <w:pPr>
      <w:tabs>
        <w:tab w:val="left" w:pos="504"/>
      </w:tabs>
      <w:ind w:left="504" w:hanging="504"/>
    </w:pPr>
  </w:style>
  <w:style w:type="table" w:styleId="PlainTable3">
    <w:name w:val="Plain Table 3"/>
    <w:basedOn w:val="TableNormal"/>
    <w:uiPriority w:val="99"/>
    <w:rsid w:val="00EC4C12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es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pPr>
        <w:jc w:val="left"/>
      </w:pPr>
      <w:rPr>
        <w:rFonts w:ascii="Verdana" w:hAnsi="Verdana"/>
        <w:b w:val="0"/>
        <w:bCs/>
        <w:i w:val="0"/>
        <w:caps/>
        <w:color w:val="auto"/>
        <w:sz w:val="20"/>
      </w:rPr>
      <w:tblPr/>
      <w:tcPr>
        <w:tcBorders>
          <w:right w:val="single" w:sz="4" w:space="0" w:color="7F7F7F" w:themeColor="text1" w:themeTint="80"/>
        </w:tcBorders>
        <w:vAlign w:val="center"/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99"/>
    <w:rsid w:val="00917F86"/>
    <w:pPr>
      <w:spacing w:after="0" w:line="240" w:lineRule="auto"/>
    </w:pPr>
    <w:rPr>
      <w:rFonts w:asciiTheme="minorHAnsi" w:hAnsiTheme="minorHAnsi"/>
      <w:sz w:val="20"/>
      <w:szCs w:val="20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A4356A188114CB373F9B17C40734D" ma:contentTypeVersion="14" ma:contentTypeDescription="Create a new document." ma:contentTypeScope="" ma:versionID="be6bd54590e5d5f3c4d3a74d780102be">
  <xsd:schema xmlns:xsd="http://www.w3.org/2001/XMLSchema" xmlns:xs="http://www.w3.org/2001/XMLSchema" xmlns:p="http://schemas.microsoft.com/office/2006/metadata/properties" xmlns:ns3="15cc6a94-6a2e-46e2-8ec6-f40672e89049" xmlns:ns4="69e456ce-d48f-4156-8c4f-55fa4b6c08b2" targetNamespace="http://schemas.microsoft.com/office/2006/metadata/properties" ma:root="true" ma:fieldsID="ecdd6ac78a5e6f8e0cf11bcdff9b6922" ns3:_="" ns4:_="">
    <xsd:import namespace="15cc6a94-6a2e-46e2-8ec6-f40672e89049"/>
    <xsd:import namespace="69e456ce-d48f-4156-8c4f-55fa4b6c0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6a94-6a2e-46e2-8ec6-f40672e890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56ce-d48f-4156-8c4f-55fa4b6c0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28A9A-0EF5-47AB-91C8-64FA635BC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D99ED-2C9E-4B42-890B-D89F1AE9B405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69e456ce-d48f-4156-8c4f-55fa4b6c08b2"/>
    <ds:schemaRef ds:uri="15cc6a94-6a2e-46e2-8ec6-f40672e8904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9948303-9C47-4B3D-BD25-689DCF487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98A9B-853B-4E80-AC9B-656EA9FA6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c6a94-6a2e-46e2-8ec6-f40672e89049"/>
    <ds:schemaRef ds:uri="69e456ce-d48f-4156-8c4f-55fa4b6c0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Hogervorst, M.A. (Milou)</dc:creator>
  <cp:keywords/>
  <dc:description/>
  <cp:lastModifiedBy>Hogervorst, M.A. (Milou)</cp:lastModifiedBy>
  <cp:revision>6</cp:revision>
  <cp:lastPrinted>2013-10-03T12:51:00Z</cp:lastPrinted>
  <dcterms:created xsi:type="dcterms:W3CDTF">2021-12-16T08:15:00Z</dcterms:created>
  <dcterms:modified xsi:type="dcterms:W3CDTF">2022-01-24T15:04:00Z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zotero-version="5.0.88"&gt;&lt;session id="zqXMaOjf"/&gt;&lt;style id="http://www.zotero.org/styles/vancouver" locale="en-US"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  <property fmtid="{D5CDD505-2E9C-101B-9397-08002B2CF9AE}" pid="4" name="ContentTypeId">
    <vt:lpwstr>0x010100C5CA4356A188114CB373F9B17C40734D</vt:lpwstr>
  </property>
</Properties>
</file>