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3138A6A" w14:textId="3B90045B" w:rsidR="00B15B21" w:rsidRPr="001549D3" w:rsidRDefault="00B15B21" w:rsidP="00826CDD">
      <w:pPr>
        <w:pStyle w:val="Heading2"/>
        <w:numPr>
          <w:ilvl w:val="0"/>
          <w:numId w:val="0"/>
        </w:numPr>
        <w:ind w:left="567" w:hanging="567"/>
      </w:pPr>
      <w:r w:rsidRPr="0001436A">
        <w:t>Supplementary</w:t>
      </w:r>
      <w:r w:rsidRPr="001549D3">
        <w:t xml:space="preserve"> </w:t>
      </w:r>
      <w:r>
        <w:t>Tables</w:t>
      </w:r>
    </w:p>
    <w:p w14:paraId="6A15DD4D" w14:textId="62F5467C" w:rsidR="00994A3D" w:rsidRDefault="00B15B21" w:rsidP="002B4A57">
      <w:r>
        <w:t xml:space="preserve">Table 1. </w:t>
      </w:r>
      <w:r w:rsidR="00990768">
        <w:t xml:space="preserve">The log </w:t>
      </w:r>
      <w:r w:rsidR="00990768" w:rsidRPr="00990768">
        <w:t>cumulant values corresponding to the subcritical phase and critical state.</w:t>
      </w:r>
      <w:r w:rsidR="00990768">
        <w:t xml:space="preserve"> </w:t>
      </w:r>
      <w:r w:rsidR="0040657E" w:rsidRPr="0040657E">
        <w:t>95% confidence interval is shown in brackets</w:t>
      </w:r>
      <w:r w:rsidR="0040657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1463"/>
        <w:gridCol w:w="1499"/>
        <w:gridCol w:w="1496"/>
        <w:gridCol w:w="1456"/>
        <w:gridCol w:w="1456"/>
        <w:gridCol w:w="1456"/>
      </w:tblGrid>
      <w:tr w:rsidR="00B15B21" w:rsidRPr="00990E1D" w14:paraId="066B3C57" w14:textId="77777777" w:rsidTr="00B15B21">
        <w:tc>
          <w:tcPr>
            <w:tcW w:w="9767" w:type="dxa"/>
            <w:gridSpan w:val="7"/>
          </w:tcPr>
          <w:p w14:paraId="617CA8F9" w14:textId="77777777" w:rsidR="00B15B21" w:rsidRPr="00A55056" w:rsidRDefault="00B15B21" w:rsidP="00B15B21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A55056">
              <w:rPr>
                <w:rFonts w:cs="Times New Roman"/>
                <w:b/>
                <w:szCs w:val="24"/>
              </w:rPr>
              <w:t>Square lattice</w:t>
            </w:r>
          </w:p>
        </w:tc>
      </w:tr>
      <w:tr w:rsidR="00412CFB" w:rsidRPr="00990E1D" w14:paraId="5E3E1F55" w14:textId="77777777" w:rsidTr="00B15B21">
        <w:tc>
          <w:tcPr>
            <w:tcW w:w="762" w:type="dxa"/>
          </w:tcPr>
          <w:p w14:paraId="5AF68DF3" w14:textId="77777777" w:rsidR="00B15B21" w:rsidRPr="00990E1D" w:rsidRDefault="00B15B21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7" w:type="dxa"/>
          </w:tcPr>
          <w:p w14:paraId="3FB093E5" w14:textId="77777777" w:rsidR="00B15B21" w:rsidRPr="00990E1D" w:rsidRDefault="00B15B21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BTW-ST</w:t>
            </w:r>
          </w:p>
        </w:tc>
        <w:tc>
          <w:tcPr>
            <w:tcW w:w="1584" w:type="dxa"/>
          </w:tcPr>
          <w:p w14:paraId="74269241" w14:textId="77777777" w:rsidR="00B15B21" w:rsidRPr="00990E1D" w:rsidRDefault="00B15B21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BTW-FA</w:t>
            </w:r>
          </w:p>
        </w:tc>
        <w:tc>
          <w:tcPr>
            <w:tcW w:w="1576" w:type="dxa"/>
          </w:tcPr>
          <w:p w14:paraId="06C5AE32" w14:textId="77777777" w:rsidR="00B15B21" w:rsidRPr="00990E1D" w:rsidRDefault="00B15B21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FF-ST</w:t>
            </w:r>
          </w:p>
        </w:tc>
        <w:tc>
          <w:tcPr>
            <w:tcW w:w="1456" w:type="dxa"/>
          </w:tcPr>
          <w:p w14:paraId="68B85AE6" w14:textId="77777777" w:rsidR="00B15B21" w:rsidRPr="00990E1D" w:rsidRDefault="00B15B21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FF-FA</w:t>
            </w:r>
          </w:p>
        </w:tc>
        <w:tc>
          <w:tcPr>
            <w:tcW w:w="1456" w:type="dxa"/>
          </w:tcPr>
          <w:p w14:paraId="0384263D" w14:textId="77777777" w:rsidR="00B15B21" w:rsidRPr="00990E1D" w:rsidRDefault="00B15B21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M-ST</w:t>
            </w:r>
          </w:p>
        </w:tc>
        <w:tc>
          <w:tcPr>
            <w:tcW w:w="1456" w:type="dxa"/>
          </w:tcPr>
          <w:p w14:paraId="7FBBAF39" w14:textId="77777777" w:rsidR="00B15B21" w:rsidRPr="00990E1D" w:rsidRDefault="00B15B21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M-FA</w:t>
            </w:r>
          </w:p>
        </w:tc>
      </w:tr>
      <w:tr w:rsidR="00412CFB" w:rsidRPr="00990E1D" w14:paraId="1E5D93F7" w14:textId="77777777" w:rsidTr="00B15B21">
        <w:tc>
          <w:tcPr>
            <w:tcW w:w="762" w:type="dxa"/>
          </w:tcPr>
          <w:p w14:paraId="1044E303" w14:textId="77777777" w:rsidR="00B15B21" w:rsidRPr="00990E1D" w:rsidRDefault="008D2AAF" w:rsidP="00B15B21">
            <w:pPr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SubC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3DC5A97B" w14:textId="3DC6B370" w:rsidR="00B15B21" w:rsidRPr="00990E1D" w:rsidRDefault="00B15B21" w:rsidP="00412CF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</w:t>
            </w:r>
            <w:r w:rsidR="0058140E">
              <w:rPr>
                <w:rFonts w:cs="Times New Roman"/>
                <w:szCs w:val="24"/>
                <w:lang w:val="ru-RU"/>
              </w:rPr>
              <w:t>609</w:t>
            </w:r>
            <w:r>
              <w:rPr>
                <w:rFonts w:cs="Times New Roman"/>
                <w:szCs w:val="24"/>
              </w:rPr>
              <w:t>(0.</w:t>
            </w:r>
            <w:r w:rsidR="00412CFB">
              <w:rPr>
                <w:rFonts w:cs="Times New Roman"/>
                <w:szCs w:val="24"/>
                <w:lang w:val="ru-RU"/>
              </w:rPr>
              <w:t>10</w:t>
            </w:r>
            <w:r>
              <w:rPr>
                <w:rFonts w:cs="Times New Roman"/>
                <w:szCs w:val="24"/>
              </w:rPr>
              <w:t>4)</w:t>
            </w:r>
          </w:p>
        </w:tc>
        <w:tc>
          <w:tcPr>
            <w:tcW w:w="1584" w:type="dxa"/>
          </w:tcPr>
          <w:p w14:paraId="6303A0C8" w14:textId="474E56AF" w:rsidR="00B15B21" w:rsidRPr="00990E1D" w:rsidRDefault="00B15B21" w:rsidP="00412CF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</w:t>
            </w:r>
            <w:r w:rsidR="0058140E">
              <w:rPr>
                <w:rFonts w:cs="Times New Roman"/>
                <w:szCs w:val="24"/>
                <w:lang w:val="ru-RU"/>
              </w:rPr>
              <w:t>678</w:t>
            </w:r>
            <w:r>
              <w:rPr>
                <w:rFonts w:cs="Times New Roman"/>
                <w:szCs w:val="24"/>
              </w:rPr>
              <w:t>(0.</w:t>
            </w:r>
            <w:r w:rsidR="00412CFB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34)</w:t>
            </w:r>
          </w:p>
        </w:tc>
        <w:tc>
          <w:tcPr>
            <w:tcW w:w="1576" w:type="dxa"/>
          </w:tcPr>
          <w:p w14:paraId="1D3C1557" w14:textId="78D3090D" w:rsidR="00B15B21" w:rsidRPr="00990E1D" w:rsidRDefault="00B15B21" w:rsidP="00412CF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</w:t>
            </w:r>
            <w:r w:rsidR="0058140E">
              <w:rPr>
                <w:rFonts w:cs="Times New Roman"/>
                <w:szCs w:val="24"/>
                <w:lang w:val="ru-RU"/>
              </w:rPr>
              <w:t>636</w:t>
            </w:r>
            <w:r>
              <w:rPr>
                <w:rFonts w:cs="Times New Roman"/>
                <w:szCs w:val="24"/>
              </w:rPr>
              <w:t>(0.</w:t>
            </w:r>
            <w:r w:rsidR="00412CFB">
              <w:rPr>
                <w:rFonts w:cs="Times New Roman"/>
                <w:szCs w:val="24"/>
                <w:lang w:val="ru-RU"/>
              </w:rPr>
              <w:t>116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56" w:type="dxa"/>
          </w:tcPr>
          <w:p w14:paraId="250B67AD" w14:textId="1027B78D" w:rsidR="00B15B21" w:rsidRPr="00990E1D" w:rsidRDefault="00B15B21" w:rsidP="00412CF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</w:t>
            </w:r>
            <w:r w:rsidR="0058140E">
              <w:rPr>
                <w:rFonts w:cs="Times New Roman"/>
                <w:szCs w:val="24"/>
                <w:lang w:val="ru-RU"/>
              </w:rPr>
              <w:t>651</w:t>
            </w:r>
            <w:r>
              <w:rPr>
                <w:rFonts w:cs="Times New Roman"/>
                <w:szCs w:val="24"/>
              </w:rPr>
              <w:t>(0.</w:t>
            </w:r>
            <w:r w:rsidR="00412CFB">
              <w:rPr>
                <w:rFonts w:cs="Times New Roman"/>
                <w:szCs w:val="24"/>
                <w:lang w:val="ru-RU"/>
              </w:rPr>
              <w:t>156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56" w:type="dxa"/>
          </w:tcPr>
          <w:p w14:paraId="41950CBF" w14:textId="223775FB" w:rsidR="00B15B21" w:rsidRPr="00990E1D" w:rsidRDefault="00B15B21" w:rsidP="00412CF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</w:t>
            </w:r>
            <w:r w:rsidR="0058140E">
              <w:rPr>
                <w:rFonts w:cs="Times New Roman"/>
                <w:szCs w:val="24"/>
                <w:lang w:val="ru-RU"/>
              </w:rPr>
              <w:t>613</w:t>
            </w:r>
            <w:r>
              <w:rPr>
                <w:rFonts w:cs="Times New Roman"/>
                <w:szCs w:val="24"/>
              </w:rPr>
              <w:t>(0.</w:t>
            </w:r>
            <w:r w:rsidR="00412CFB">
              <w:rPr>
                <w:rFonts w:cs="Times New Roman"/>
                <w:szCs w:val="24"/>
                <w:lang w:val="ru-RU"/>
              </w:rPr>
              <w:t>111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56" w:type="dxa"/>
          </w:tcPr>
          <w:p w14:paraId="0E16DE5F" w14:textId="4C248355" w:rsidR="00B15B21" w:rsidRPr="00990E1D" w:rsidRDefault="00B15B21" w:rsidP="00412CF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</w:t>
            </w:r>
            <w:r w:rsidR="0058140E">
              <w:rPr>
                <w:rFonts w:cs="Times New Roman"/>
                <w:szCs w:val="24"/>
                <w:lang w:val="ru-RU"/>
              </w:rPr>
              <w:t>638</w:t>
            </w:r>
            <w:r>
              <w:rPr>
                <w:rFonts w:cs="Times New Roman"/>
                <w:szCs w:val="24"/>
              </w:rPr>
              <w:t>(0.</w:t>
            </w:r>
            <w:r w:rsidR="00412CFB">
              <w:rPr>
                <w:rFonts w:cs="Times New Roman"/>
                <w:szCs w:val="24"/>
                <w:lang w:val="ru-RU"/>
              </w:rPr>
              <w:t>001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412CFB" w:rsidRPr="00990E1D" w14:paraId="3A3D2B5E" w14:textId="77777777" w:rsidTr="00B15B21">
        <w:tc>
          <w:tcPr>
            <w:tcW w:w="762" w:type="dxa"/>
          </w:tcPr>
          <w:p w14:paraId="07024014" w14:textId="77777777" w:rsidR="00B15B21" w:rsidRPr="00990E1D" w:rsidRDefault="008D2AAF" w:rsidP="00B15B21">
            <w:pPr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7C60EE78" w14:textId="0D55934C" w:rsidR="00B15B21" w:rsidRPr="0058140E" w:rsidRDefault="0058140E" w:rsidP="00B15B21">
            <w:pPr>
              <w:spacing w:before="0" w:after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0.364</w:t>
            </w:r>
            <w:r w:rsidR="00412CFB">
              <w:rPr>
                <w:rFonts w:cs="Times New Roman"/>
                <w:szCs w:val="24"/>
                <w:lang w:val="ru-RU"/>
              </w:rPr>
              <w:t>(0.</w:t>
            </w:r>
            <w:r w:rsidR="00412CFB">
              <w:rPr>
                <w:rFonts w:cs="Times New Roman"/>
                <w:szCs w:val="24"/>
              </w:rPr>
              <w:t>101</w:t>
            </w:r>
            <w:r w:rsidR="00412CFB">
              <w:rPr>
                <w:rFonts w:cs="Times New Roman"/>
                <w:szCs w:val="24"/>
                <w:lang w:val="ru-RU"/>
              </w:rPr>
              <w:t>)</w:t>
            </w:r>
          </w:p>
        </w:tc>
        <w:tc>
          <w:tcPr>
            <w:tcW w:w="1584" w:type="dxa"/>
          </w:tcPr>
          <w:p w14:paraId="2DA95C11" w14:textId="5A0E76DC" w:rsidR="00B15B21" w:rsidRPr="00412CFB" w:rsidRDefault="0058140E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0.759</w:t>
            </w:r>
            <w:r w:rsidR="00412CFB">
              <w:rPr>
                <w:rFonts w:cs="Times New Roman"/>
                <w:szCs w:val="24"/>
              </w:rPr>
              <w:t>(0.012)</w:t>
            </w:r>
          </w:p>
        </w:tc>
        <w:tc>
          <w:tcPr>
            <w:tcW w:w="1576" w:type="dxa"/>
          </w:tcPr>
          <w:p w14:paraId="553DD65C" w14:textId="3655E61B" w:rsidR="00B15B21" w:rsidRPr="00412CFB" w:rsidRDefault="0058140E" w:rsidP="0058140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0.386</w:t>
            </w:r>
            <w:r w:rsidR="00412CFB">
              <w:rPr>
                <w:rFonts w:cs="Times New Roman"/>
                <w:szCs w:val="24"/>
              </w:rPr>
              <w:t>(0.114)</w:t>
            </w:r>
          </w:p>
        </w:tc>
        <w:tc>
          <w:tcPr>
            <w:tcW w:w="1456" w:type="dxa"/>
          </w:tcPr>
          <w:p w14:paraId="40556DA0" w14:textId="1DEB96FC" w:rsidR="00B15B21" w:rsidRPr="00412CFB" w:rsidRDefault="0058140E" w:rsidP="0058140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0.729</w:t>
            </w:r>
            <w:r w:rsidR="00412CFB">
              <w:rPr>
                <w:rFonts w:cs="Times New Roman"/>
                <w:szCs w:val="24"/>
              </w:rPr>
              <w:t>(0.165)</w:t>
            </w:r>
          </w:p>
        </w:tc>
        <w:tc>
          <w:tcPr>
            <w:tcW w:w="1456" w:type="dxa"/>
          </w:tcPr>
          <w:p w14:paraId="285B63AD" w14:textId="4F3F7ECD" w:rsidR="00B15B21" w:rsidRPr="00412CFB" w:rsidRDefault="0058140E" w:rsidP="0058140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0.388</w:t>
            </w:r>
            <w:r w:rsidR="00412CFB">
              <w:rPr>
                <w:rFonts w:cs="Times New Roman"/>
                <w:szCs w:val="24"/>
              </w:rPr>
              <w:t>(0.189)</w:t>
            </w:r>
          </w:p>
        </w:tc>
        <w:tc>
          <w:tcPr>
            <w:tcW w:w="1456" w:type="dxa"/>
          </w:tcPr>
          <w:p w14:paraId="550BA170" w14:textId="0C114B65" w:rsidR="00B15B21" w:rsidRPr="00412CFB" w:rsidRDefault="0058140E" w:rsidP="0058140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0.748</w:t>
            </w:r>
            <w:r w:rsidR="00412CFB">
              <w:rPr>
                <w:rFonts w:cs="Times New Roman"/>
                <w:szCs w:val="24"/>
              </w:rPr>
              <w:t>(0.098)</w:t>
            </w:r>
          </w:p>
        </w:tc>
      </w:tr>
      <w:tr w:rsidR="00412CFB" w:rsidRPr="00990E1D" w14:paraId="795A5488" w14:textId="77777777" w:rsidTr="00B15B21">
        <w:tc>
          <w:tcPr>
            <w:tcW w:w="762" w:type="dxa"/>
          </w:tcPr>
          <w:p w14:paraId="57B57B48" w14:textId="193044DC" w:rsidR="00B15B21" w:rsidRPr="00990E1D" w:rsidRDefault="008D2AAF" w:rsidP="00B15B21">
            <w:pPr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-c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SubC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68475398" w14:textId="48122DDD" w:rsidR="00B15B21" w:rsidRPr="0058140E" w:rsidRDefault="0058140E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1</w:t>
            </w:r>
            <w:r>
              <w:rPr>
                <w:rFonts w:cs="Times New Roman"/>
                <w:szCs w:val="24"/>
              </w:rPr>
              <w:t>.191</w:t>
            </w:r>
            <w:r w:rsidR="00412CFB">
              <w:rPr>
                <w:rFonts w:cs="Times New Roman"/>
                <w:szCs w:val="24"/>
              </w:rPr>
              <w:t>(0.462)</w:t>
            </w:r>
          </w:p>
        </w:tc>
        <w:tc>
          <w:tcPr>
            <w:tcW w:w="1584" w:type="dxa"/>
          </w:tcPr>
          <w:p w14:paraId="135ED147" w14:textId="61B70E6F" w:rsidR="00B15B21" w:rsidRPr="00990E1D" w:rsidRDefault="0058140E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0.998</w:t>
            </w:r>
            <w:r w:rsidR="00412CFB">
              <w:rPr>
                <w:rFonts w:cs="Times New Roman"/>
                <w:szCs w:val="24"/>
              </w:rPr>
              <w:t>(0.123)</w:t>
            </w:r>
          </w:p>
        </w:tc>
        <w:tc>
          <w:tcPr>
            <w:tcW w:w="1576" w:type="dxa"/>
          </w:tcPr>
          <w:p w14:paraId="378F4937" w14:textId="27B98A7B" w:rsidR="00B15B21" w:rsidRPr="00990E1D" w:rsidRDefault="0058140E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1.014</w:t>
            </w:r>
            <w:r w:rsidR="00412CFB">
              <w:rPr>
                <w:rFonts w:cs="Times New Roman"/>
                <w:szCs w:val="24"/>
              </w:rPr>
              <w:t>(0.456)</w:t>
            </w:r>
          </w:p>
        </w:tc>
        <w:tc>
          <w:tcPr>
            <w:tcW w:w="1456" w:type="dxa"/>
          </w:tcPr>
          <w:p w14:paraId="0EF89435" w14:textId="3808D308" w:rsidR="00B15B21" w:rsidRPr="00990E1D" w:rsidRDefault="0058140E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1.312</w:t>
            </w:r>
            <w:r w:rsidR="00412CFB">
              <w:rPr>
                <w:rFonts w:cs="Times New Roman"/>
                <w:szCs w:val="24"/>
              </w:rPr>
              <w:t>(0.189)</w:t>
            </w:r>
          </w:p>
        </w:tc>
        <w:tc>
          <w:tcPr>
            <w:tcW w:w="1456" w:type="dxa"/>
          </w:tcPr>
          <w:p w14:paraId="715A64D5" w14:textId="71849D4D" w:rsidR="00B15B21" w:rsidRPr="00990E1D" w:rsidRDefault="006C38B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0.997</w:t>
            </w:r>
            <w:r w:rsidR="00412CFB">
              <w:rPr>
                <w:rFonts w:cs="Times New Roman"/>
                <w:szCs w:val="24"/>
              </w:rPr>
              <w:t>(0.120)</w:t>
            </w:r>
          </w:p>
        </w:tc>
        <w:tc>
          <w:tcPr>
            <w:tcW w:w="1456" w:type="dxa"/>
          </w:tcPr>
          <w:p w14:paraId="33DB2655" w14:textId="4314BC02" w:rsidR="00B15B21" w:rsidRPr="00990E1D" w:rsidRDefault="006C38B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1.112</w:t>
            </w:r>
            <w:r w:rsidR="00412CFB">
              <w:rPr>
                <w:rFonts w:cs="Times New Roman"/>
                <w:szCs w:val="24"/>
              </w:rPr>
              <w:t>(0.345)</w:t>
            </w:r>
          </w:p>
        </w:tc>
      </w:tr>
      <w:tr w:rsidR="00412CFB" w:rsidRPr="00990E1D" w14:paraId="389EF81F" w14:textId="77777777" w:rsidTr="00B15B21">
        <w:tc>
          <w:tcPr>
            <w:tcW w:w="762" w:type="dxa"/>
          </w:tcPr>
          <w:p w14:paraId="1969D474" w14:textId="0809272F" w:rsidR="00B15B21" w:rsidRPr="00990E1D" w:rsidRDefault="008D2AAF" w:rsidP="00B15B21">
            <w:pPr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-c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0C08211D" w14:textId="2213C5AB" w:rsidR="00B15B21" w:rsidRPr="00990E1D" w:rsidRDefault="00A55056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0.016</w:t>
            </w:r>
            <w:r w:rsidR="00412CFB">
              <w:rPr>
                <w:rFonts w:cs="Times New Roman"/>
                <w:szCs w:val="24"/>
              </w:rPr>
              <w:t>(0.129)</w:t>
            </w:r>
          </w:p>
        </w:tc>
        <w:tc>
          <w:tcPr>
            <w:tcW w:w="1584" w:type="dxa"/>
          </w:tcPr>
          <w:p w14:paraId="2EEB0724" w14:textId="7E192A96" w:rsidR="00B15B21" w:rsidRPr="00990E1D" w:rsidRDefault="00A55056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0.092</w:t>
            </w:r>
            <w:r w:rsidR="00412CFB">
              <w:rPr>
                <w:rFonts w:cs="Times New Roman"/>
                <w:szCs w:val="24"/>
              </w:rPr>
              <w:t>(0.678)</w:t>
            </w:r>
          </w:p>
        </w:tc>
        <w:tc>
          <w:tcPr>
            <w:tcW w:w="1576" w:type="dxa"/>
          </w:tcPr>
          <w:p w14:paraId="097DAD00" w14:textId="25BA181F" w:rsidR="00B15B21" w:rsidRPr="00990E1D" w:rsidRDefault="00A55056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0.045</w:t>
            </w:r>
            <w:r w:rsidR="00412CFB">
              <w:rPr>
                <w:rFonts w:cs="Times New Roman"/>
                <w:szCs w:val="24"/>
              </w:rPr>
              <w:t>(0.724)</w:t>
            </w:r>
          </w:p>
        </w:tc>
        <w:tc>
          <w:tcPr>
            <w:tcW w:w="1456" w:type="dxa"/>
          </w:tcPr>
          <w:p w14:paraId="35627FF7" w14:textId="718E2F79" w:rsidR="00B15B21" w:rsidRPr="00990E1D" w:rsidRDefault="00A55056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0.063</w:t>
            </w:r>
            <w:r w:rsidR="00412CFB">
              <w:rPr>
                <w:rFonts w:cs="Times New Roman"/>
                <w:szCs w:val="24"/>
              </w:rPr>
              <w:t>(0.119)</w:t>
            </w:r>
          </w:p>
        </w:tc>
        <w:tc>
          <w:tcPr>
            <w:tcW w:w="1456" w:type="dxa"/>
          </w:tcPr>
          <w:p w14:paraId="1ED3EB98" w14:textId="432C6107" w:rsidR="00B15B21" w:rsidRPr="00990E1D" w:rsidRDefault="00A55056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0.061</w:t>
            </w:r>
            <w:r w:rsidR="00412CFB">
              <w:rPr>
                <w:rFonts w:cs="Times New Roman"/>
                <w:szCs w:val="24"/>
              </w:rPr>
              <w:t>(0.101)</w:t>
            </w:r>
          </w:p>
        </w:tc>
        <w:tc>
          <w:tcPr>
            <w:tcW w:w="1456" w:type="dxa"/>
          </w:tcPr>
          <w:p w14:paraId="4301D6EC" w14:textId="5D265647" w:rsidR="00B15B21" w:rsidRPr="00990E1D" w:rsidRDefault="00A55056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0.086</w:t>
            </w:r>
            <w:r w:rsidR="00412CFB">
              <w:rPr>
                <w:rFonts w:cs="Times New Roman"/>
                <w:szCs w:val="24"/>
              </w:rPr>
              <w:t>(0.056)</w:t>
            </w:r>
          </w:p>
        </w:tc>
      </w:tr>
      <w:tr w:rsidR="00B15B21" w:rsidRPr="00990E1D" w14:paraId="62F7F493" w14:textId="77777777" w:rsidTr="00B15B21">
        <w:tc>
          <w:tcPr>
            <w:tcW w:w="9767" w:type="dxa"/>
            <w:gridSpan w:val="7"/>
          </w:tcPr>
          <w:p w14:paraId="45A195AD" w14:textId="559E8870" w:rsidR="00B15B21" w:rsidRPr="00A55056" w:rsidRDefault="00867FB6" w:rsidP="00B15B21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A55056">
              <w:rPr>
                <w:rFonts w:cs="Times New Roman"/>
                <w:b/>
                <w:szCs w:val="24"/>
              </w:rPr>
              <w:t>Erdos–Renyi model</w:t>
            </w:r>
          </w:p>
        </w:tc>
      </w:tr>
      <w:tr w:rsidR="00412CFB" w:rsidRPr="00990E1D" w14:paraId="6E97331E" w14:textId="77777777" w:rsidTr="00B15B21">
        <w:tc>
          <w:tcPr>
            <w:tcW w:w="762" w:type="dxa"/>
          </w:tcPr>
          <w:p w14:paraId="5D6E865D" w14:textId="77777777" w:rsidR="00B15B21" w:rsidRPr="00990E1D" w:rsidRDefault="008D2AA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SubC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74258B41" w14:textId="094ECD7A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0.699</w:t>
            </w:r>
            <w:r w:rsidR="00412CFB">
              <w:rPr>
                <w:rFonts w:cs="Times New Roman"/>
                <w:szCs w:val="24"/>
              </w:rPr>
              <w:t>(0.178)</w:t>
            </w:r>
          </w:p>
        </w:tc>
        <w:tc>
          <w:tcPr>
            <w:tcW w:w="1584" w:type="dxa"/>
          </w:tcPr>
          <w:p w14:paraId="5F5C24E9" w14:textId="7D7F0C6F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0.732</w:t>
            </w:r>
            <w:r w:rsidR="00412CFB">
              <w:rPr>
                <w:rFonts w:cs="Times New Roman"/>
                <w:szCs w:val="24"/>
              </w:rPr>
              <w:t>(0.159)</w:t>
            </w:r>
          </w:p>
        </w:tc>
        <w:tc>
          <w:tcPr>
            <w:tcW w:w="1576" w:type="dxa"/>
          </w:tcPr>
          <w:p w14:paraId="6D00F8DA" w14:textId="2E997B54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0.599</w:t>
            </w:r>
            <w:r w:rsidR="00412CFB">
              <w:rPr>
                <w:rFonts w:cs="Times New Roman"/>
                <w:szCs w:val="24"/>
              </w:rPr>
              <w:t>(0.001)</w:t>
            </w:r>
          </w:p>
        </w:tc>
        <w:tc>
          <w:tcPr>
            <w:tcW w:w="1456" w:type="dxa"/>
          </w:tcPr>
          <w:p w14:paraId="5957A6D9" w14:textId="60778F36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0.689</w:t>
            </w:r>
            <w:r w:rsidR="00412CFB">
              <w:rPr>
                <w:rFonts w:cs="Times New Roman"/>
                <w:szCs w:val="24"/>
              </w:rPr>
              <w:t>(0.139)</w:t>
            </w:r>
          </w:p>
        </w:tc>
        <w:tc>
          <w:tcPr>
            <w:tcW w:w="1456" w:type="dxa"/>
          </w:tcPr>
          <w:p w14:paraId="12A8C327" w14:textId="415C8964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0.712</w:t>
            </w:r>
            <w:r w:rsidR="00412CFB">
              <w:rPr>
                <w:rFonts w:cs="Times New Roman"/>
                <w:szCs w:val="24"/>
              </w:rPr>
              <w:t>(0.199)</w:t>
            </w:r>
          </w:p>
        </w:tc>
        <w:tc>
          <w:tcPr>
            <w:tcW w:w="1456" w:type="dxa"/>
          </w:tcPr>
          <w:p w14:paraId="6F536D5B" w14:textId="6FD4B163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0.734</w:t>
            </w:r>
            <w:r w:rsidR="00412CFB">
              <w:rPr>
                <w:rFonts w:cs="Times New Roman"/>
                <w:szCs w:val="24"/>
              </w:rPr>
              <w:t>(0.201)</w:t>
            </w:r>
          </w:p>
        </w:tc>
      </w:tr>
      <w:tr w:rsidR="00412CFB" w:rsidRPr="00990E1D" w14:paraId="2CB6F016" w14:textId="77777777" w:rsidTr="00B15B21">
        <w:tc>
          <w:tcPr>
            <w:tcW w:w="762" w:type="dxa"/>
          </w:tcPr>
          <w:p w14:paraId="3990F7DD" w14:textId="77777777" w:rsidR="00B15B21" w:rsidRPr="00990E1D" w:rsidRDefault="008D2AA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0981BDC5" w14:textId="753C0CDB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0.425</w:t>
            </w:r>
            <w:r w:rsidR="00412CFB">
              <w:rPr>
                <w:rFonts w:cs="Times New Roman"/>
                <w:szCs w:val="24"/>
              </w:rPr>
              <w:t>(0.198)</w:t>
            </w:r>
          </w:p>
        </w:tc>
        <w:tc>
          <w:tcPr>
            <w:tcW w:w="1584" w:type="dxa"/>
          </w:tcPr>
          <w:p w14:paraId="5159D1EF" w14:textId="1CC80450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0.781</w:t>
            </w:r>
            <w:r w:rsidR="00412CFB">
              <w:rPr>
                <w:rFonts w:cs="Times New Roman"/>
                <w:szCs w:val="24"/>
              </w:rPr>
              <w:t>(0.201)</w:t>
            </w:r>
          </w:p>
        </w:tc>
        <w:tc>
          <w:tcPr>
            <w:tcW w:w="1576" w:type="dxa"/>
          </w:tcPr>
          <w:p w14:paraId="7DD78D78" w14:textId="5C94BB2D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0.389</w:t>
            </w:r>
            <w:r w:rsidR="00412CFB">
              <w:rPr>
                <w:rFonts w:cs="Times New Roman"/>
                <w:szCs w:val="24"/>
              </w:rPr>
              <w:t>(0.111)</w:t>
            </w:r>
          </w:p>
        </w:tc>
        <w:tc>
          <w:tcPr>
            <w:tcW w:w="1456" w:type="dxa"/>
          </w:tcPr>
          <w:p w14:paraId="515B3804" w14:textId="5E3BE6BC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0.711</w:t>
            </w:r>
            <w:r w:rsidR="00412CFB">
              <w:rPr>
                <w:rFonts w:cs="Times New Roman"/>
                <w:szCs w:val="24"/>
              </w:rPr>
              <w:t>(0.194)</w:t>
            </w:r>
          </w:p>
        </w:tc>
        <w:tc>
          <w:tcPr>
            <w:tcW w:w="1456" w:type="dxa"/>
          </w:tcPr>
          <w:p w14:paraId="3380E25F" w14:textId="64AC3B18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0.344</w:t>
            </w:r>
            <w:r w:rsidR="00412CFB">
              <w:rPr>
                <w:rFonts w:cs="Times New Roman"/>
                <w:szCs w:val="24"/>
              </w:rPr>
              <w:t>(0.174)</w:t>
            </w:r>
          </w:p>
        </w:tc>
        <w:tc>
          <w:tcPr>
            <w:tcW w:w="1456" w:type="dxa"/>
          </w:tcPr>
          <w:p w14:paraId="72792615" w14:textId="1B1E421D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0.835</w:t>
            </w:r>
            <w:r w:rsidR="00412CFB">
              <w:rPr>
                <w:rFonts w:cs="Times New Roman"/>
                <w:szCs w:val="24"/>
              </w:rPr>
              <w:t>(0.178)</w:t>
            </w:r>
          </w:p>
        </w:tc>
      </w:tr>
      <w:tr w:rsidR="00412CFB" w:rsidRPr="00990E1D" w14:paraId="3B989B9A" w14:textId="77777777" w:rsidTr="00B15B21">
        <w:tc>
          <w:tcPr>
            <w:tcW w:w="762" w:type="dxa"/>
          </w:tcPr>
          <w:p w14:paraId="01254A99" w14:textId="6230F1B7" w:rsidR="00B15B21" w:rsidRPr="00990E1D" w:rsidRDefault="0058140E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SubC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0EAB7174" w14:textId="575194F6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0.997</w:t>
            </w:r>
            <w:r w:rsidR="00412CFB">
              <w:rPr>
                <w:rFonts w:cs="Times New Roman"/>
                <w:szCs w:val="24"/>
              </w:rPr>
              <w:t>(0.200)</w:t>
            </w:r>
          </w:p>
        </w:tc>
        <w:tc>
          <w:tcPr>
            <w:tcW w:w="1584" w:type="dxa"/>
          </w:tcPr>
          <w:p w14:paraId="622C2683" w14:textId="11913E16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1.013</w:t>
            </w:r>
            <w:r w:rsidR="00412CFB">
              <w:rPr>
                <w:rFonts w:cs="Times New Roman"/>
                <w:szCs w:val="24"/>
              </w:rPr>
              <w:t>(0.199)</w:t>
            </w:r>
          </w:p>
        </w:tc>
        <w:tc>
          <w:tcPr>
            <w:tcW w:w="1576" w:type="dxa"/>
          </w:tcPr>
          <w:p w14:paraId="52CE5DD9" w14:textId="18169894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1.120</w:t>
            </w:r>
            <w:r w:rsidR="00412CFB">
              <w:rPr>
                <w:rFonts w:cs="Times New Roman"/>
                <w:szCs w:val="24"/>
              </w:rPr>
              <w:t>(0.478)</w:t>
            </w:r>
          </w:p>
        </w:tc>
        <w:tc>
          <w:tcPr>
            <w:tcW w:w="1456" w:type="dxa"/>
          </w:tcPr>
          <w:p w14:paraId="51F31F5A" w14:textId="259E5FDE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0.996</w:t>
            </w:r>
            <w:r w:rsidR="00412CFB">
              <w:rPr>
                <w:rFonts w:cs="Times New Roman"/>
                <w:szCs w:val="24"/>
              </w:rPr>
              <w:t>(0.197)</w:t>
            </w:r>
          </w:p>
        </w:tc>
        <w:tc>
          <w:tcPr>
            <w:tcW w:w="1456" w:type="dxa"/>
          </w:tcPr>
          <w:p w14:paraId="7706B182" w14:textId="277A24FC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1.278</w:t>
            </w:r>
            <w:r w:rsidR="00412CFB">
              <w:rPr>
                <w:rFonts w:cs="Times New Roman"/>
                <w:szCs w:val="24"/>
              </w:rPr>
              <w:t>(0.234)</w:t>
            </w:r>
          </w:p>
        </w:tc>
        <w:tc>
          <w:tcPr>
            <w:tcW w:w="1456" w:type="dxa"/>
          </w:tcPr>
          <w:p w14:paraId="56D4C50E" w14:textId="036FE0DF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1.113</w:t>
            </w:r>
            <w:r w:rsidR="00412CFB">
              <w:rPr>
                <w:rFonts w:cs="Times New Roman"/>
                <w:szCs w:val="24"/>
              </w:rPr>
              <w:t>(0.211)</w:t>
            </w:r>
          </w:p>
        </w:tc>
      </w:tr>
      <w:tr w:rsidR="00412CFB" w:rsidRPr="00990E1D" w14:paraId="17E3305F" w14:textId="77777777" w:rsidTr="00B15B21">
        <w:tc>
          <w:tcPr>
            <w:tcW w:w="762" w:type="dxa"/>
          </w:tcPr>
          <w:p w14:paraId="689643E6" w14:textId="0AB5E9CD" w:rsidR="00B15B21" w:rsidRPr="00990E1D" w:rsidRDefault="0058140E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67B7D067" w14:textId="3CF8E530" w:rsidR="00B15B21" w:rsidRPr="00990E1D" w:rsidRDefault="00867FB6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0.056</w:t>
            </w:r>
            <w:r w:rsidR="00412CFB">
              <w:rPr>
                <w:rFonts w:cs="Times New Roman"/>
                <w:szCs w:val="24"/>
              </w:rPr>
              <w:t>(0.156)</w:t>
            </w:r>
          </w:p>
        </w:tc>
        <w:tc>
          <w:tcPr>
            <w:tcW w:w="1584" w:type="dxa"/>
          </w:tcPr>
          <w:p w14:paraId="11C2F74E" w14:textId="0637153E" w:rsidR="00B15B21" w:rsidRPr="00990E1D" w:rsidRDefault="00867FB6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0.058</w:t>
            </w:r>
            <w:r w:rsidR="00412CFB">
              <w:rPr>
                <w:rFonts w:cs="Times New Roman"/>
                <w:szCs w:val="24"/>
              </w:rPr>
              <w:t>(0.178)</w:t>
            </w:r>
          </w:p>
        </w:tc>
        <w:tc>
          <w:tcPr>
            <w:tcW w:w="1576" w:type="dxa"/>
          </w:tcPr>
          <w:p w14:paraId="7F9636C9" w14:textId="6C4AD6FF" w:rsidR="00B15B21" w:rsidRPr="00990E1D" w:rsidRDefault="00867FB6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0.047</w:t>
            </w:r>
            <w:r w:rsidR="00412CFB">
              <w:rPr>
                <w:rFonts w:cs="Times New Roman"/>
                <w:szCs w:val="24"/>
              </w:rPr>
              <w:t>(0.213)</w:t>
            </w:r>
          </w:p>
        </w:tc>
        <w:tc>
          <w:tcPr>
            <w:tcW w:w="1456" w:type="dxa"/>
          </w:tcPr>
          <w:p w14:paraId="40C0B9DA" w14:textId="0718B307" w:rsidR="00B15B21" w:rsidRPr="00990E1D" w:rsidRDefault="00867FB6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0.072</w:t>
            </w:r>
            <w:r w:rsidR="00412CFB">
              <w:rPr>
                <w:rFonts w:cs="Times New Roman"/>
                <w:szCs w:val="24"/>
              </w:rPr>
              <w:t>(0.199)</w:t>
            </w:r>
          </w:p>
        </w:tc>
        <w:tc>
          <w:tcPr>
            <w:tcW w:w="1456" w:type="dxa"/>
          </w:tcPr>
          <w:p w14:paraId="3CA6AB59" w14:textId="57C6DD94" w:rsidR="00B15B21" w:rsidRPr="00990E1D" w:rsidRDefault="00867FB6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0.044</w:t>
            </w:r>
            <w:r w:rsidR="00412CFB">
              <w:rPr>
                <w:rFonts w:cs="Times New Roman"/>
                <w:szCs w:val="24"/>
              </w:rPr>
              <w:t>(0.311)</w:t>
            </w:r>
          </w:p>
        </w:tc>
        <w:tc>
          <w:tcPr>
            <w:tcW w:w="1456" w:type="dxa"/>
          </w:tcPr>
          <w:p w14:paraId="6108564A" w14:textId="4B02E729" w:rsidR="00B15B21" w:rsidRPr="00990E1D" w:rsidRDefault="00867FB6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0.041</w:t>
            </w:r>
            <w:r w:rsidR="00412CFB">
              <w:rPr>
                <w:rFonts w:cs="Times New Roman"/>
                <w:szCs w:val="24"/>
              </w:rPr>
              <w:t>(0.211)</w:t>
            </w:r>
          </w:p>
        </w:tc>
      </w:tr>
      <w:tr w:rsidR="00B15B21" w:rsidRPr="00990E1D" w14:paraId="43C6EAB9" w14:textId="77777777" w:rsidTr="00B15B21">
        <w:tc>
          <w:tcPr>
            <w:tcW w:w="9767" w:type="dxa"/>
            <w:gridSpan w:val="7"/>
          </w:tcPr>
          <w:p w14:paraId="01C37E0A" w14:textId="74001082" w:rsidR="00B15B21" w:rsidRPr="00A55056" w:rsidRDefault="00867FB6" w:rsidP="00867FB6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A55056">
              <w:rPr>
                <w:rFonts w:cs="Times New Roman"/>
                <w:b/>
                <w:szCs w:val="24"/>
              </w:rPr>
              <w:t>Barabasi–Albert model</w:t>
            </w:r>
          </w:p>
        </w:tc>
      </w:tr>
      <w:tr w:rsidR="00412CFB" w:rsidRPr="00990E1D" w14:paraId="434F2545" w14:textId="77777777" w:rsidTr="00B15B21">
        <w:tc>
          <w:tcPr>
            <w:tcW w:w="762" w:type="dxa"/>
          </w:tcPr>
          <w:p w14:paraId="412791AD" w14:textId="77777777" w:rsidR="00B15B21" w:rsidRPr="00990E1D" w:rsidRDefault="008D2AA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SubC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260C7BDB" w14:textId="23D26E47" w:rsidR="00B15B21" w:rsidRPr="00990E1D" w:rsidRDefault="00A87E53" w:rsidP="00A87E5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0.653</w:t>
            </w:r>
            <w:r w:rsidR="00412CFB">
              <w:rPr>
                <w:rFonts w:cs="Times New Roman"/>
                <w:szCs w:val="24"/>
              </w:rPr>
              <w:t>(0.156)</w:t>
            </w:r>
          </w:p>
        </w:tc>
        <w:tc>
          <w:tcPr>
            <w:tcW w:w="1584" w:type="dxa"/>
          </w:tcPr>
          <w:p w14:paraId="47F84A83" w14:textId="7A7678DE" w:rsidR="00B15B21" w:rsidRPr="00990E1D" w:rsidRDefault="00A87E53" w:rsidP="00A87E5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0.655</w:t>
            </w:r>
            <w:r w:rsidR="00412CFB">
              <w:rPr>
                <w:rFonts w:cs="Times New Roman"/>
                <w:szCs w:val="24"/>
              </w:rPr>
              <w:t>(0.201)</w:t>
            </w:r>
          </w:p>
        </w:tc>
        <w:tc>
          <w:tcPr>
            <w:tcW w:w="1576" w:type="dxa"/>
          </w:tcPr>
          <w:p w14:paraId="1B4F6825" w14:textId="7EEFA618" w:rsidR="00B15B21" w:rsidRPr="00990E1D" w:rsidRDefault="00A87E53" w:rsidP="00A87E5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0.597</w:t>
            </w:r>
            <w:r w:rsidR="00412CFB">
              <w:rPr>
                <w:rFonts w:cs="Times New Roman"/>
                <w:szCs w:val="24"/>
              </w:rPr>
              <w:t>(0.202)</w:t>
            </w:r>
          </w:p>
        </w:tc>
        <w:tc>
          <w:tcPr>
            <w:tcW w:w="1456" w:type="dxa"/>
          </w:tcPr>
          <w:p w14:paraId="505B2423" w14:textId="57622A35" w:rsidR="00B15B21" w:rsidRPr="00990E1D" w:rsidRDefault="00A87E53" w:rsidP="00A87E5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0.653</w:t>
            </w:r>
            <w:r w:rsidR="00412CFB">
              <w:rPr>
                <w:rFonts w:cs="Times New Roman"/>
                <w:szCs w:val="24"/>
              </w:rPr>
              <w:t>(0.199)</w:t>
            </w:r>
          </w:p>
        </w:tc>
        <w:tc>
          <w:tcPr>
            <w:tcW w:w="1456" w:type="dxa"/>
          </w:tcPr>
          <w:p w14:paraId="5386449B" w14:textId="766A1A22" w:rsidR="00B15B21" w:rsidRPr="00990E1D" w:rsidRDefault="00A87E53" w:rsidP="00A87E5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0.651</w:t>
            </w:r>
            <w:r w:rsidR="00412CFB">
              <w:rPr>
                <w:rFonts w:cs="Times New Roman"/>
                <w:szCs w:val="24"/>
              </w:rPr>
              <w:t>(0.119)</w:t>
            </w:r>
          </w:p>
        </w:tc>
        <w:tc>
          <w:tcPr>
            <w:tcW w:w="1456" w:type="dxa"/>
          </w:tcPr>
          <w:p w14:paraId="6102CBBE" w14:textId="532D0DB2" w:rsidR="00B15B21" w:rsidRPr="00990E1D" w:rsidRDefault="00A87E53" w:rsidP="00A87E5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0.714</w:t>
            </w:r>
            <w:r w:rsidR="00412CFB">
              <w:rPr>
                <w:rFonts w:cs="Times New Roman"/>
                <w:szCs w:val="24"/>
              </w:rPr>
              <w:t>(0.124)</w:t>
            </w:r>
          </w:p>
        </w:tc>
      </w:tr>
      <w:tr w:rsidR="00412CFB" w:rsidRPr="00990E1D" w14:paraId="06EF5FF2" w14:textId="77777777" w:rsidTr="00B15B21">
        <w:tc>
          <w:tcPr>
            <w:tcW w:w="762" w:type="dxa"/>
          </w:tcPr>
          <w:p w14:paraId="4E559B76" w14:textId="77777777" w:rsidR="00B15B21" w:rsidRPr="00990E1D" w:rsidRDefault="008D2AA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4539DE13" w14:textId="1CC7CD79" w:rsidR="00B15B21" w:rsidRPr="00990E1D" w:rsidRDefault="00A87E53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0.354</w:t>
            </w:r>
            <w:r w:rsidR="00412CFB">
              <w:rPr>
                <w:rFonts w:cs="Times New Roman"/>
                <w:szCs w:val="24"/>
              </w:rPr>
              <w:t>(0.101)</w:t>
            </w:r>
          </w:p>
        </w:tc>
        <w:tc>
          <w:tcPr>
            <w:tcW w:w="1584" w:type="dxa"/>
          </w:tcPr>
          <w:p w14:paraId="5809616F" w14:textId="4C7E2E90" w:rsidR="00B15B21" w:rsidRPr="00990E1D" w:rsidRDefault="00A87E53" w:rsidP="00412CF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0.721</w:t>
            </w:r>
            <w:r w:rsidR="00412CFB">
              <w:rPr>
                <w:rFonts w:cs="Times New Roman"/>
                <w:szCs w:val="24"/>
              </w:rPr>
              <w:t>(0.134)</w:t>
            </w:r>
          </w:p>
        </w:tc>
        <w:tc>
          <w:tcPr>
            <w:tcW w:w="1576" w:type="dxa"/>
          </w:tcPr>
          <w:p w14:paraId="7AEBB3B1" w14:textId="1AA90C96" w:rsidR="00B15B21" w:rsidRPr="00990E1D" w:rsidRDefault="00A87E53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0.401</w:t>
            </w:r>
            <w:r w:rsidR="00412CFB">
              <w:rPr>
                <w:rFonts w:cs="Times New Roman"/>
                <w:szCs w:val="24"/>
              </w:rPr>
              <w:t>(0.101)</w:t>
            </w:r>
          </w:p>
        </w:tc>
        <w:tc>
          <w:tcPr>
            <w:tcW w:w="1456" w:type="dxa"/>
          </w:tcPr>
          <w:p w14:paraId="3F597B5F" w14:textId="6196B13F" w:rsidR="00B15B21" w:rsidRPr="00990E1D" w:rsidRDefault="00A87E53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0.699</w:t>
            </w:r>
            <w:r w:rsidR="00412CFB">
              <w:rPr>
                <w:rFonts w:cs="Times New Roman"/>
                <w:szCs w:val="24"/>
              </w:rPr>
              <w:t>(0.089)</w:t>
            </w:r>
          </w:p>
        </w:tc>
        <w:tc>
          <w:tcPr>
            <w:tcW w:w="1456" w:type="dxa"/>
          </w:tcPr>
          <w:p w14:paraId="66DEBEE8" w14:textId="30CB45C7" w:rsidR="00B15B21" w:rsidRPr="00990E1D" w:rsidRDefault="00A87E53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0.234</w:t>
            </w:r>
            <w:r w:rsidR="00412CFB">
              <w:rPr>
                <w:rFonts w:cs="Times New Roman"/>
                <w:szCs w:val="24"/>
              </w:rPr>
              <w:t>(0.001)</w:t>
            </w:r>
          </w:p>
        </w:tc>
        <w:tc>
          <w:tcPr>
            <w:tcW w:w="1456" w:type="dxa"/>
          </w:tcPr>
          <w:p w14:paraId="0A4EAA7E" w14:textId="29712C5F" w:rsidR="00B15B21" w:rsidRPr="00990E1D" w:rsidRDefault="00A87E53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0.719</w:t>
            </w:r>
            <w:r w:rsidR="00412CFB">
              <w:rPr>
                <w:rFonts w:cs="Times New Roman"/>
                <w:szCs w:val="24"/>
              </w:rPr>
              <w:t>(0.009)</w:t>
            </w:r>
          </w:p>
        </w:tc>
      </w:tr>
      <w:tr w:rsidR="00412CFB" w:rsidRPr="00990E1D" w14:paraId="5B86C439" w14:textId="77777777" w:rsidTr="00B15B21">
        <w:tc>
          <w:tcPr>
            <w:tcW w:w="762" w:type="dxa"/>
          </w:tcPr>
          <w:p w14:paraId="284074EC" w14:textId="7FD71BA9" w:rsidR="00B15B21" w:rsidRPr="00990E1D" w:rsidRDefault="008D2AA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-c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SubC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4BD24971" w14:textId="64CC2106" w:rsidR="00B15B21" w:rsidRPr="00990E1D" w:rsidRDefault="00A87E53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1.314</w:t>
            </w:r>
            <w:r w:rsidR="00412CFB">
              <w:rPr>
                <w:rFonts w:cs="Times New Roman"/>
                <w:szCs w:val="24"/>
              </w:rPr>
              <w:t>(0.189)</w:t>
            </w:r>
          </w:p>
        </w:tc>
        <w:tc>
          <w:tcPr>
            <w:tcW w:w="1584" w:type="dxa"/>
          </w:tcPr>
          <w:p w14:paraId="5D58475F" w14:textId="713AB9F8" w:rsidR="00B15B21" w:rsidRPr="00990E1D" w:rsidRDefault="00A87E53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0.997</w:t>
            </w:r>
            <w:r w:rsidR="00412CFB">
              <w:rPr>
                <w:rFonts w:cs="Times New Roman"/>
                <w:szCs w:val="24"/>
              </w:rPr>
              <w:t>(0.278)</w:t>
            </w:r>
          </w:p>
        </w:tc>
        <w:tc>
          <w:tcPr>
            <w:tcW w:w="1576" w:type="dxa"/>
          </w:tcPr>
          <w:p w14:paraId="1EB6E0C1" w14:textId="34B41596" w:rsidR="00B15B21" w:rsidRPr="00990E1D" w:rsidRDefault="00A87E53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1.236</w:t>
            </w:r>
            <w:r w:rsidR="00412CFB">
              <w:rPr>
                <w:rFonts w:cs="Times New Roman"/>
                <w:szCs w:val="24"/>
              </w:rPr>
              <w:t>(0.078)</w:t>
            </w:r>
          </w:p>
        </w:tc>
        <w:tc>
          <w:tcPr>
            <w:tcW w:w="1456" w:type="dxa"/>
          </w:tcPr>
          <w:p w14:paraId="68D90C66" w14:textId="3221F406" w:rsidR="00B15B21" w:rsidRPr="00990E1D" w:rsidRDefault="00A87E53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1.011</w:t>
            </w:r>
            <w:r w:rsidR="00412CFB">
              <w:rPr>
                <w:rFonts w:cs="Times New Roman"/>
                <w:szCs w:val="24"/>
              </w:rPr>
              <w:t>(0.099)</w:t>
            </w:r>
          </w:p>
        </w:tc>
        <w:tc>
          <w:tcPr>
            <w:tcW w:w="1456" w:type="dxa"/>
          </w:tcPr>
          <w:p w14:paraId="69BD9F69" w14:textId="6F371514" w:rsidR="00B15B21" w:rsidRPr="00990E1D" w:rsidRDefault="00A87E53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1.147</w:t>
            </w:r>
            <w:r w:rsidR="00412CFB">
              <w:rPr>
                <w:rFonts w:cs="Times New Roman"/>
                <w:szCs w:val="24"/>
              </w:rPr>
              <w:t>(0.129)</w:t>
            </w:r>
          </w:p>
        </w:tc>
        <w:tc>
          <w:tcPr>
            <w:tcW w:w="1456" w:type="dxa"/>
          </w:tcPr>
          <w:p w14:paraId="2A9970BD" w14:textId="74C5CD27" w:rsidR="00B15B21" w:rsidRPr="00990E1D" w:rsidRDefault="00A87E53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0.967</w:t>
            </w:r>
            <w:r w:rsidR="00412CFB">
              <w:rPr>
                <w:rFonts w:cs="Times New Roman"/>
                <w:szCs w:val="24"/>
              </w:rPr>
              <w:t>(0.166)</w:t>
            </w:r>
          </w:p>
        </w:tc>
      </w:tr>
      <w:tr w:rsidR="00412CFB" w:rsidRPr="00990E1D" w14:paraId="1AD49A6E" w14:textId="77777777" w:rsidTr="00B15B21">
        <w:tc>
          <w:tcPr>
            <w:tcW w:w="762" w:type="dxa"/>
          </w:tcPr>
          <w:p w14:paraId="5C229612" w14:textId="7A4D1974" w:rsidR="00B15B21" w:rsidRPr="00990E1D" w:rsidRDefault="008D2AA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-c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35E428CD" w14:textId="655775F4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0.061</w:t>
            </w:r>
            <w:r w:rsidR="00412CFB">
              <w:rPr>
                <w:rFonts w:cs="Times New Roman"/>
                <w:szCs w:val="24"/>
              </w:rPr>
              <w:t>(0.211)</w:t>
            </w:r>
          </w:p>
        </w:tc>
        <w:tc>
          <w:tcPr>
            <w:tcW w:w="1584" w:type="dxa"/>
          </w:tcPr>
          <w:p w14:paraId="0CFE0868" w14:textId="4125307C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0.026</w:t>
            </w:r>
            <w:r w:rsidR="00412CFB">
              <w:rPr>
                <w:rFonts w:cs="Times New Roman"/>
                <w:szCs w:val="24"/>
              </w:rPr>
              <w:t>(0.145)</w:t>
            </w:r>
          </w:p>
        </w:tc>
        <w:tc>
          <w:tcPr>
            <w:tcW w:w="1576" w:type="dxa"/>
          </w:tcPr>
          <w:p w14:paraId="08953FA6" w14:textId="0876F453" w:rsidR="00B15B21" w:rsidRPr="00990E1D" w:rsidRDefault="007C6FF5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0.061</w:t>
            </w:r>
            <w:r w:rsidR="00412CFB">
              <w:rPr>
                <w:rFonts w:cs="Times New Roman"/>
                <w:szCs w:val="24"/>
              </w:rPr>
              <w:t>(0.169)</w:t>
            </w:r>
          </w:p>
        </w:tc>
        <w:tc>
          <w:tcPr>
            <w:tcW w:w="1456" w:type="dxa"/>
          </w:tcPr>
          <w:p w14:paraId="60B769D1" w14:textId="3272581E" w:rsidR="00B15B21" w:rsidRPr="00990E1D" w:rsidRDefault="00A87E53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0.047</w:t>
            </w:r>
            <w:r w:rsidR="00412CFB">
              <w:rPr>
                <w:rFonts w:cs="Times New Roman"/>
                <w:szCs w:val="24"/>
              </w:rPr>
              <w:t>(0.234)</w:t>
            </w:r>
          </w:p>
        </w:tc>
        <w:tc>
          <w:tcPr>
            <w:tcW w:w="1456" w:type="dxa"/>
          </w:tcPr>
          <w:p w14:paraId="77635EB3" w14:textId="311D21A7" w:rsidR="00B15B21" w:rsidRPr="00990E1D" w:rsidRDefault="00A87E53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0.004</w:t>
            </w:r>
            <w:r w:rsidR="00412CFB">
              <w:rPr>
                <w:rFonts w:cs="Times New Roman"/>
                <w:szCs w:val="24"/>
              </w:rPr>
              <w:t>(0.136)</w:t>
            </w:r>
          </w:p>
        </w:tc>
        <w:tc>
          <w:tcPr>
            <w:tcW w:w="1456" w:type="dxa"/>
          </w:tcPr>
          <w:p w14:paraId="3A34E8D2" w14:textId="47AC3268" w:rsidR="00B15B21" w:rsidRPr="00990E1D" w:rsidRDefault="00A87E53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0.091</w:t>
            </w:r>
            <w:r w:rsidR="00412CFB">
              <w:rPr>
                <w:rFonts w:cs="Times New Roman"/>
                <w:szCs w:val="24"/>
              </w:rPr>
              <w:t>(0.200)</w:t>
            </w:r>
          </w:p>
        </w:tc>
      </w:tr>
    </w:tbl>
    <w:p w14:paraId="2402C8AE" w14:textId="2EFC02DC" w:rsidR="00B15B21" w:rsidRDefault="00B15B21" w:rsidP="00B15B21">
      <w:r>
        <w:t xml:space="preserve">Table </w:t>
      </w:r>
      <w:r w:rsidR="009D2473">
        <w:t>2</w:t>
      </w:r>
      <w:r>
        <w:t>.</w:t>
      </w:r>
      <w:r w:rsidR="0040657E">
        <w:t xml:space="preserve"> </w:t>
      </w:r>
      <w:r w:rsidR="0040657E" w:rsidRPr="0040657E">
        <w:t xml:space="preserve">Difference between critical time and early </w:t>
      </w:r>
      <w:r w:rsidR="0040657E">
        <w:t>warning</w:t>
      </w:r>
      <w:r w:rsidR="0040657E" w:rsidRPr="0040657E">
        <w:t xml:space="preserve"> time, and increment of log cumulants</w:t>
      </w:r>
      <w:r w:rsidR="0040657E">
        <w:t xml:space="preserve">. </w:t>
      </w:r>
      <w:r w:rsidR="0040657E" w:rsidRPr="0040657E">
        <w:t>95% confidence interval is shown in brackets</w:t>
      </w:r>
      <w:r w:rsidR="0040657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"/>
        <w:gridCol w:w="1477"/>
        <w:gridCol w:w="1584"/>
        <w:gridCol w:w="1576"/>
        <w:gridCol w:w="1456"/>
        <w:gridCol w:w="1456"/>
        <w:gridCol w:w="1456"/>
      </w:tblGrid>
      <w:tr w:rsidR="00B15B21" w:rsidRPr="00990E1D" w14:paraId="45EB2270" w14:textId="77777777" w:rsidTr="002B1756">
        <w:tc>
          <w:tcPr>
            <w:tcW w:w="9767" w:type="dxa"/>
            <w:gridSpan w:val="7"/>
          </w:tcPr>
          <w:p w14:paraId="19D971B0" w14:textId="77777777" w:rsidR="00B15B21" w:rsidRPr="004621E5" w:rsidRDefault="00B15B21" w:rsidP="002B1756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4621E5">
              <w:rPr>
                <w:rFonts w:cs="Times New Roman"/>
                <w:b/>
                <w:szCs w:val="24"/>
              </w:rPr>
              <w:t>Square lattice</w:t>
            </w:r>
          </w:p>
        </w:tc>
      </w:tr>
      <w:tr w:rsidR="00B15B21" w:rsidRPr="00990E1D" w14:paraId="7D827408" w14:textId="77777777" w:rsidTr="002B1756">
        <w:tc>
          <w:tcPr>
            <w:tcW w:w="762" w:type="dxa"/>
          </w:tcPr>
          <w:p w14:paraId="6894F0B0" w14:textId="77777777" w:rsidR="00B15B21" w:rsidRPr="00990E1D" w:rsidRDefault="00B15B21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7" w:type="dxa"/>
          </w:tcPr>
          <w:p w14:paraId="34E26D26" w14:textId="77777777" w:rsidR="00B15B21" w:rsidRPr="00990E1D" w:rsidRDefault="00B15B21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BTW-ST</w:t>
            </w:r>
          </w:p>
        </w:tc>
        <w:tc>
          <w:tcPr>
            <w:tcW w:w="1584" w:type="dxa"/>
          </w:tcPr>
          <w:p w14:paraId="6D822325" w14:textId="77777777" w:rsidR="00B15B21" w:rsidRPr="00990E1D" w:rsidRDefault="00B15B21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BTW-FA</w:t>
            </w:r>
          </w:p>
        </w:tc>
        <w:tc>
          <w:tcPr>
            <w:tcW w:w="1576" w:type="dxa"/>
          </w:tcPr>
          <w:p w14:paraId="348B2233" w14:textId="77777777" w:rsidR="00B15B21" w:rsidRPr="00990E1D" w:rsidRDefault="00B15B21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FF-ST</w:t>
            </w:r>
          </w:p>
        </w:tc>
        <w:tc>
          <w:tcPr>
            <w:tcW w:w="1456" w:type="dxa"/>
          </w:tcPr>
          <w:p w14:paraId="58ABDDC3" w14:textId="77777777" w:rsidR="00B15B21" w:rsidRPr="00990E1D" w:rsidRDefault="00B15B21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FF-FA</w:t>
            </w:r>
          </w:p>
        </w:tc>
        <w:tc>
          <w:tcPr>
            <w:tcW w:w="1456" w:type="dxa"/>
          </w:tcPr>
          <w:p w14:paraId="54675682" w14:textId="77777777" w:rsidR="00B15B21" w:rsidRPr="00990E1D" w:rsidRDefault="00B15B21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M-ST</w:t>
            </w:r>
          </w:p>
        </w:tc>
        <w:tc>
          <w:tcPr>
            <w:tcW w:w="1456" w:type="dxa"/>
          </w:tcPr>
          <w:p w14:paraId="1B6E9CCF" w14:textId="77777777" w:rsidR="00B15B21" w:rsidRPr="00990E1D" w:rsidRDefault="00B15B21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M-FA</w:t>
            </w:r>
          </w:p>
        </w:tc>
      </w:tr>
      <w:tr w:rsidR="00B15B21" w:rsidRPr="00990E1D" w14:paraId="3C6A549B" w14:textId="77777777" w:rsidTr="002B1756">
        <w:tc>
          <w:tcPr>
            <w:tcW w:w="762" w:type="dxa"/>
          </w:tcPr>
          <w:p w14:paraId="10AA5803" w14:textId="4F931812" w:rsidR="00B15B21" w:rsidRPr="00990E1D" w:rsidRDefault="00B15B21" w:rsidP="00B15B21">
            <w:pPr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71FF1D5D" w14:textId="511A22D9" w:rsidR="00B15B21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0.030</w:t>
            </w:r>
            <w:r w:rsidR="00B74A9F">
              <w:rPr>
                <w:rFonts w:cs="Times New Roman"/>
                <w:szCs w:val="24"/>
              </w:rPr>
              <w:t>(0.011)</w:t>
            </w:r>
          </w:p>
        </w:tc>
        <w:tc>
          <w:tcPr>
            <w:tcW w:w="1584" w:type="dxa"/>
          </w:tcPr>
          <w:p w14:paraId="6316746A" w14:textId="6D6896A0" w:rsidR="00B15B21" w:rsidRPr="00990E1D" w:rsidRDefault="00484219" w:rsidP="00B74A9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0.060</w:t>
            </w:r>
            <w:r w:rsidR="00B74A9F">
              <w:rPr>
                <w:rFonts w:cs="Times New Roman"/>
                <w:szCs w:val="24"/>
              </w:rPr>
              <w:t>(0.014)</w:t>
            </w:r>
          </w:p>
        </w:tc>
        <w:tc>
          <w:tcPr>
            <w:tcW w:w="1576" w:type="dxa"/>
          </w:tcPr>
          <w:p w14:paraId="6F7CFB9E" w14:textId="7B6C0CAD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0.036</w:t>
            </w:r>
            <w:r w:rsidR="00B74A9F">
              <w:rPr>
                <w:rFonts w:cs="Times New Roman"/>
                <w:szCs w:val="24"/>
              </w:rPr>
              <w:t>(0.043)</w:t>
            </w:r>
          </w:p>
        </w:tc>
        <w:tc>
          <w:tcPr>
            <w:tcW w:w="1456" w:type="dxa"/>
          </w:tcPr>
          <w:p w14:paraId="28CDD8EE" w14:textId="73737EC5" w:rsidR="00B15B21" w:rsidRPr="00990E1D" w:rsidRDefault="00484219" w:rsidP="00B74A9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0.056</w:t>
            </w:r>
            <w:r w:rsidR="00B74A9F">
              <w:rPr>
                <w:rFonts w:cs="Times New Roman"/>
                <w:szCs w:val="24"/>
              </w:rPr>
              <w:t>(0.016)</w:t>
            </w:r>
          </w:p>
        </w:tc>
        <w:tc>
          <w:tcPr>
            <w:tcW w:w="1456" w:type="dxa"/>
          </w:tcPr>
          <w:p w14:paraId="7C07F81A" w14:textId="21785AF5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0.063</w:t>
            </w:r>
            <w:r w:rsidR="00B74A9F">
              <w:rPr>
                <w:rFonts w:cs="Times New Roman"/>
                <w:szCs w:val="24"/>
              </w:rPr>
              <w:t>(0.017)</w:t>
            </w:r>
          </w:p>
        </w:tc>
        <w:tc>
          <w:tcPr>
            <w:tcW w:w="1456" w:type="dxa"/>
          </w:tcPr>
          <w:p w14:paraId="58C5EEE3" w14:textId="1DC75DEE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0.088</w:t>
            </w:r>
            <w:r w:rsidR="00B74A9F">
              <w:rPr>
                <w:rFonts w:cs="Times New Roman"/>
                <w:szCs w:val="24"/>
              </w:rPr>
              <w:t>(0.045)</w:t>
            </w:r>
          </w:p>
        </w:tc>
      </w:tr>
      <w:tr w:rsidR="00B15B21" w:rsidRPr="00990E1D" w14:paraId="469D30AC" w14:textId="77777777" w:rsidTr="002B1756">
        <w:tc>
          <w:tcPr>
            <w:tcW w:w="762" w:type="dxa"/>
          </w:tcPr>
          <w:p w14:paraId="563C857D" w14:textId="307F2E58" w:rsidR="00B15B21" w:rsidRPr="00990E1D" w:rsidRDefault="00B15B21" w:rsidP="00B15B21">
            <w:pPr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6AD9FBAD" w14:textId="46307A4A" w:rsidR="00B15B21" w:rsidRPr="00990E1D" w:rsidRDefault="00484219" w:rsidP="00B74A9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0.077</w:t>
            </w:r>
            <w:r w:rsidR="00B74A9F">
              <w:rPr>
                <w:rFonts w:cs="Times New Roman"/>
                <w:szCs w:val="24"/>
              </w:rPr>
              <w:t>(0.017)</w:t>
            </w:r>
          </w:p>
        </w:tc>
        <w:tc>
          <w:tcPr>
            <w:tcW w:w="1584" w:type="dxa"/>
          </w:tcPr>
          <w:p w14:paraId="479911EF" w14:textId="6AF5F7E3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0.133</w:t>
            </w:r>
            <w:r w:rsidR="00B74A9F">
              <w:rPr>
                <w:rFonts w:cs="Times New Roman"/>
                <w:szCs w:val="24"/>
              </w:rPr>
              <w:t>(0.077)</w:t>
            </w:r>
          </w:p>
        </w:tc>
        <w:tc>
          <w:tcPr>
            <w:tcW w:w="1576" w:type="dxa"/>
          </w:tcPr>
          <w:p w14:paraId="5651E1DA" w14:textId="5008038E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0.076</w:t>
            </w:r>
            <w:r w:rsidR="00B74A9F">
              <w:rPr>
                <w:rFonts w:cs="Times New Roman"/>
                <w:szCs w:val="24"/>
              </w:rPr>
              <w:t>(0.012)</w:t>
            </w:r>
          </w:p>
        </w:tc>
        <w:tc>
          <w:tcPr>
            <w:tcW w:w="1456" w:type="dxa"/>
          </w:tcPr>
          <w:p w14:paraId="1E5254D8" w14:textId="07BEDEAF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0.078</w:t>
            </w:r>
            <w:r w:rsidR="00B74A9F">
              <w:rPr>
                <w:rFonts w:cs="Times New Roman"/>
                <w:szCs w:val="24"/>
              </w:rPr>
              <w:t>(0.035)</w:t>
            </w:r>
          </w:p>
        </w:tc>
        <w:tc>
          <w:tcPr>
            <w:tcW w:w="1456" w:type="dxa"/>
          </w:tcPr>
          <w:p w14:paraId="578DA47B" w14:textId="5FAA70D3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0.061</w:t>
            </w:r>
            <w:r w:rsidR="00B74A9F">
              <w:rPr>
                <w:rFonts w:cs="Times New Roman"/>
                <w:szCs w:val="24"/>
              </w:rPr>
              <w:t>(0.014)</w:t>
            </w:r>
          </w:p>
        </w:tc>
        <w:tc>
          <w:tcPr>
            <w:tcW w:w="1456" w:type="dxa"/>
          </w:tcPr>
          <w:p w14:paraId="6FEBDD7E" w14:textId="18791A57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0.080</w:t>
            </w:r>
            <w:r w:rsidR="00B74A9F">
              <w:rPr>
                <w:rFonts w:cs="Times New Roman"/>
                <w:szCs w:val="24"/>
              </w:rPr>
              <w:t>(0.020)</w:t>
            </w:r>
          </w:p>
        </w:tc>
      </w:tr>
      <w:tr w:rsidR="00B15B21" w:rsidRPr="00990E1D" w14:paraId="37547894" w14:textId="77777777" w:rsidTr="002B1756">
        <w:tc>
          <w:tcPr>
            <w:tcW w:w="762" w:type="dxa"/>
          </w:tcPr>
          <w:p w14:paraId="176100BE" w14:textId="2EE794A8" w:rsidR="00B15B21" w:rsidRPr="00990E1D" w:rsidRDefault="00B15B21" w:rsidP="00B15B21">
            <w:pPr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7F662CB8" w14:textId="4D8DA9F8" w:rsidR="00B15B21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0.299</w:t>
            </w:r>
            <w:r w:rsidR="00B74A9F">
              <w:rPr>
                <w:rFonts w:cs="Times New Roman"/>
                <w:szCs w:val="24"/>
              </w:rPr>
              <w:t>(0.112)</w:t>
            </w:r>
          </w:p>
        </w:tc>
        <w:tc>
          <w:tcPr>
            <w:tcW w:w="1584" w:type="dxa"/>
          </w:tcPr>
          <w:p w14:paraId="0DCE9BCA" w14:textId="7A8FE1B3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0.241</w:t>
            </w:r>
            <w:r w:rsidR="00B74A9F">
              <w:rPr>
                <w:rFonts w:cs="Times New Roman"/>
                <w:szCs w:val="24"/>
              </w:rPr>
              <w:t>(0.134)</w:t>
            </w:r>
          </w:p>
        </w:tc>
        <w:tc>
          <w:tcPr>
            <w:tcW w:w="1576" w:type="dxa"/>
          </w:tcPr>
          <w:p w14:paraId="4A3B3B1F" w14:textId="33224E22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0.321</w:t>
            </w:r>
            <w:r w:rsidR="00B74A9F">
              <w:rPr>
                <w:rFonts w:cs="Times New Roman"/>
                <w:szCs w:val="24"/>
              </w:rPr>
              <w:t>(0.199)</w:t>
            </w:r>
          </w:p>
        </w:tc>
        <w:tc>
          <w:tcPr>
            <w:tcW w:w="1456" w:type="dxa"/>
          </w:tcPr>
          <w:p w14:paraId="5D57EA94" w14:textId="4397ADAA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0.271</w:t>
            </w:r>
            <w:r w:rsidR="00B74A9F">
              <w:rPr>
                <w:rFonts w:cs="Times New Roman"/>
                <w:szCs w:val="24"/>
              </w:rPr>
              <w:t>(0.123)</w:t>
            </w:r>
          </w:p>
        </w:tc>
        <w:tc>
          <w:tcPr>
            <w:tcW w:w="1456" w:type="dxa"/>
          </w:tcPr>
          <w:p w14:paraId="10CF1333" w14:textId="4A87A05B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0.211</w:t>
            </w:r>
            <w:r w:rsidR="00B74A9F">
              <w:rPr>
                <w:rFonts w:cs="Times New Roman"/>
                <w:szCs w:val="24"/>
              </w:rPr>
              <w:t>(0.099)</w:t>
            </w:r>
          </w:p>
        </w:tc>
        <w:tc>
          <w:tcPr>
            <w:tcW w:w="1456" w:type="dxa"/>
          </w:tcPr>
          <w:p w14:paraId="7320406D" w14:textId="65C7CCC3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0.254</w:t>
            </w:r>
            <w:r w:rsidR="00B74A9F">
              <w:rPr>
                <w:rFonts w:cs="Times New Roman"/>
                <w:szCs w:val="24"/>
              </w:rPr>
              <w:t>(0.164)</w:t>
            </w:r>
          </w:p>
        </w:tc>
      </w:tr>
      <w:tr w:rsidR="00B15B21" w:rsidRPr="00990E1D" w14:paraId="0573AD0D" w14:textId="77777777" w:rsidTr="002B1756">
        <w:tc>
          <w:tcPr>
            <w:tcW w:w="762" w:type="dxa"/>
          </w:tcPr>
          <w:p w14:paraId="1E6E6075" w14:textId="47E1F00E" w:rsidR="00B15B21" w:rsidRPr="00990E1D" w:rsidRDefault="00B15B21" w:rsidP="00B15B21">
            <w:pPr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0B772FEA" w14:textId="5AAFF730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0.553</w:t>
            </w:r>
            <w:r w:rsidR="00B74A9F">
              <w:rPr>
                <w:rFonts w:cs="Times New Roman"/>
                <w:szCs w:val="24"/>
              </w:rPr>
              <w:t>(0.234)</w:t>
            </w:r>
          </w:p>
        </w:tc>
        <w:tc>
          <w:tcPr>
            <w:tcW w:w="1584" w:type="dxa"/>
          </w:tcPr>
          <w:p w14:paraId="7675DB74" w14:textId="53798CF6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0.511</w:t>
            </w:r>
            <w:r w:rsidR="00B74A9F">
              <w:rPr>
                <w:rFonts w:cs="Times New Roman"/>
                <w:szCs w:val="24"/>
              </w:rPr>
              <w:t>(0.311)</w:t>
            </w:r>
          </w:p>
        </w:tc>
        <w:tc>
          <w:tcPr>
            <w:tcW w:w="1576" w:type="dxa"/>
          </w:tcPr>
          <w:p w14:paraId="2270DADE" w14:textId="19CE1645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0.550</w:t>
            </w:r>
            <w:r w:rsidR="00B74A9F">
              <w:rPr>
                <w:rFonts w:cs="Times New Roman"/>
                <w:szCs w:val="24"/>
              </w:rPr>
              <w:t>(0.299)</w:t>
            </w:r>
          </w:p>
        </w:tc>
        <w:tc>
          <w:tcPr>
            <w:tcW w:w="1456" w:type="dxa"/>
          </w:tcPr>
          <w:p w14:paraId="5E893583" w14:textId="34DAE233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0.571</w:t>
            </w:r>
            <w:r w:rsidR="00B74A9F">
              <w:rPr>
                <w:rFonts w:cs="Times New Roman"/>
                <w:szCs w:val="24"/>
              </w:rPr>
              <w:t>(0.156)</w:t>
            </w:r>
          </w:p>
        </w:tc>
        <w:tc>
          <w:tcPr>
            <w:tcW w:w="1456" w:type="dxa"/>
          </w:tcPr>
          <w:p w14:paraId="50D6CBA3" w14:textId="2FE28342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0.583</w:t>
            </w:r>
            <w:r w:rsidR="00B74A9F">
              <w:rPr>
                <w:rFonts w:cs="Times New Roman"/>
                <w:szCs w:val="24"/>
              </w:rPr>
              <w:t>(0.256)</w:t>
            </w:r>
          </w:p>
        </w:tc>
        <w:tc>
          <w:tcPr>
            <w:tcW w:w="1456" w:type="dxa"/>
          </w:tcPr>
          <w:p w14:paraId="5B4F1F61" w14:textId="5FB9CDE0" w:rsidR="00B15B21" w:rsidRPr="00990E1D" w:rsidRDefault="00484219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0.694</w:t>
            </w:r>
            <w:r w:rsidR="00B74A9F">
              <w:rPr>
                <w:rFonts w:cs="Times New Roman"/>
                <w:szCs w:val="24"/>
              </w:rPr>
              <w:t>(0.301)</w:t>
            </w:r>
          </w:p>
        </w:tc>
      </w:tr>
      <w:tr w:rsidR="00B15B21" w:rsidRPr="00990E1D" w14:paraId="375DB1B1" w14:textId="77777777" w:rsidTr="002B1756">
        <w:tc>
          <w:tcPr>
            <w:tcW w:w="762" w:type="dxa"/>
          </w:tcPr>
          <w:p w14:paraId="3EA29DA8" w14:textId="79F7BB4E" w:rsidR="00B15B21" w:rsidRPr="00990E1D" w:rsidRDefault="00B15B21" w:rsidP="00B15B21">
            <w:pPr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∆t</m:t>
                </m:r>
              </m:oMath>
            </m:oMathPara>
          </w:p>
        </w:tc>
        <w:tc>
          <w:tcPr>
            <w:tcW w:w="1477" w:type="dxa"/>
          </w:tcPr>
          <w:p w14:paraId="7F871257" w14:textId="07023717" w:rsidR="00B15B21" w:rsidRPr="00990E1D" w:rsidRDefault="00B74A9F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1413</w:t>
            </w:r>
          </w:p>
        </w:tc>
        <w:tc>
          <w:tcPr>
            <w:tcW w:w="1584" w:type="dxa"/>
          </w:tcPr>
          <w:p w14:paraId="7BD78B6A" w14:textId="7B0824F3" w:rsidR="00B15B21" w:rsidRPr="00990E1D" w:rsidRDefault="00B74A9F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413</w:t>
            </w:r>
          </w:p>
        </w:tc>
        <w:tc>
          <w:tcPr>
            <w:tcW w:w="1576" w:type="dxa"/>
          </w:tcPr>
          <w:p w14:paraId="170C4C6F" w14:textId="027E75F1" w:rsidR="00B15B21" w:rsidRPr="00990E1D" w:rsidRDefault="00B74A9F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867</w:t>
            </w:r>
          </w:p>
        </w:tc>
        <w:tc>
          <w:tcPr>
            <w:tcW w:w="1456" w:type="dxa"/>
          </w:tcPr>
          <w:p w14:paraId="4DDCF998" w14:textId="487F552C" w:rsidR="00B15B21" w:rsidRPr="00990E1D" w:rsidRDefault="00B74A9F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678</w:t>
            </w:r>
          </w:p>
        </w:tc>
        <w:tc>
          <w:tcPr>
            <w:tcW w:w="1456" w:type="dxa"/>
          </w:tcPr>
          <w:p w14:paraId="316009B2" w14:textId="57F362C9" w:rsidR="00B15B21" w:rsidRPr="00990E1D" w:rsidRDefault="00B74A9F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432</w:t>
            </w:r>
          </w:p>
        </w:tc>
        <w:tc>
          <w:tcPr>
            <w:tcW w:w="1456" w:type="dxa"/>
          </w:tcPr>
          <w:p w14:paraId="4C60C476" w14:textId="2F2195C8" w:rsidR="00B15B21" w:rsidRPr="00990E1D" w:rsidRDefault="00B74A9F" w:rsidP="002B17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398</w:t>
            </w:r>
          </w:p>
        </w:tc>
      </w:tr>
      <w:tr w:rsidR="00B15B21" w:rsidRPr="00990E1D" w14:paraId="045B8A10" w14:textId="77777777" w:rsidTr="002B1756">
        <w:tc>
          <w:tcPr>
            <w:tcW w:w="9767" w:type="dxa"/>
            <w:gridSpan w:val="7"/>
          </w:tcPr>
          <w:p w14:paraId="2076B070" w14:textId="5B7853D7" w:rsidR="00B15B21" w:rsidRPr="004621E5" w:rsidRDefault="004621E5" w:rsidP="004621E5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4621E5">
              <w:rPr>
                <w:rFonts w:cs="Times New Roman"/>
                <w:b/>
                <w:szCs w:val="24"/>
              </w:rPr>
              <w:t>Erdos–Renyi model</w:t>
            </w:r>
          </w:p>
        </w:tc>
      </w:tr>
      <w:tr w:rsidR="00484219" w:rsidRPr="00990E1D" w14:paraId="7831642B" w14:textId="77777777" w:rsidTr="002B1756">
        <w:tc>
          <w:tcPr>
            <w:tcW w:w="762" w:type="dxa"/>
          </w:tcPr>
          <w:p w14:paraId="46CC4554" w14:textId="4926E72F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258C863A" w14:textId="2B926FAA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0.028</w:t>
            </w:r>
            <w:r w:rsidR="00B74A9F">
              <w:rPr>
                <w:rFonts w:cs="Times New Roman"/>
                <w:szCs w:val="24"/>
              </w:rPr>
              <w:t>(0.011)</w:t>
            </w:r>
          </w:p>
        </w:tc>
        <w:tc>
          <w:tcPr>
            <w:tcW w:w="1584" w:type="dxa"/>
          </w:tcPr>
          <w:p w14:paraId="1B062954" w14:textId="78DDF2EF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0.056</w:t>
            </w:r>
            <w:r w:rsidR="00B74A9F">
              <w:rPr>
                <w:rFonts w:cs="Times New Roman"/>
                <w:szCs w:val="24"/>
              </w:rPr>
              <w:t>(0.231)</w:t>
            </w:r>
          </w:p>
        </w:tc>
        <w:tc>
          <w:tcPr>
            <w:tcW w:w="1576" w:type="dxa"/>
          </w:tcPr>
          <w:p w14:paraId="566C2F37" w14:textId="00266D9E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0.089</w:t>
            </w:r>
            <w:r w:rsidR="00B74A9F">
              <w:rPr>
                <w:rFonts w:cs="Times New Roman"/>
                <w:szCs w:val="24"/>
              </w:rPr>
              <w:t>(0.020)</w:t>
            </w:r>
          </w:p>
        </w:tc>
        <w:tc>
          <w:tcPr>
            <w:tcW w:w="1456" w:type="dxa"/>
          </w:tcPr>
          <w:p w14:paraId="0F5C3790" w14:textId="2B4FEED0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0.074</w:t>
            </w:r>
            <w:r w:rsidR="00B74A9F">
              <w:rPr>
                <w:rFonts w:cs="Times New Roman"/>
                <w:szCs w:val="24"/>
              </w:rPr>
              <w:t>(0.031)</w:t>
            </w:r>
          </w:p>
        </w:tc>
        <w:tc>
          <w:tcPr>
            <w:tcW w:w="1456" w:type="dxa"/>
          </w:tcPr>
          <w:p w14:paraId="5FCC35F9" w14:textId="151CE076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0.054</w:t>
            </w:r>
            <w:r w:rsidR="00B74A9F">
              <w:rPr>
                <w:rFonts w:cs="Times New Roman"/>
                <w:szCs w:val="24"/>
              </w:rPr>
              <w:t>(0.011)</w:t>
            </w:r>
          </w:p>
        </w:tc>
        <w:tc>
          <w:tcPr>
            <w:tcW w:w="1456" w:type="dxa"/>
          </w:tcPr>
          <w:p w14:paraId="383F872C" w14:textId="7DACF0C6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0.101</w:t>
            </w:r>
            <w:r w:rsidR="00B74A9F">
              <w:rPr>
                <w:rFonts w:cs="Times New Roman"/>
                <w:szCs w:val="24"/>
              </w:rPr>
              <w:t>(0.078)</w:t>
            </w:r>
          </w:p>
        </w:tc>
      </w:tr>
      <w:tr w:rsidR="00484219" w:rsidRPr="00990E1D" w14:paraId="6488B9CA" w14:textId="77777777" w:rsidTr="002B1756">
        <w:tc>
          <w:tcPr>
            <w:tcW w:w="762" w:type="dxa"/>
          </w:tcPr>
          <w:p w14:paraId="19DCC6E0" w14:textId="747FDDB2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45C63F97" w14:textId="38DF186D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0.056</w:t>
            </w:r>
            <w:r w:rsidR="00B74A9F">
              <w:rPr>
                <w:rFonts w:cs="Times New Roman"/>
                <w:szCs w:val="24"/>
              </w:rPr>
              <w:t>(0.020)</w:t>
            </w:r>
          </w:p>
        </w:tc>
        <w:tc>
          <w:tcPr>
            <w:tcW w:w="1584" w:type="dxa"/>
          </w:tcPr>
          <w:p w14:paraId="618250E1" w14:textId="0E2EBE61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0.198</w:t>
            </w:r>
            <w:r w:rsidR="00B74A9F">
              <w:rPr>
                <w:rFonts w:cs="Times New Roman"/>
                <w:szCs w:val="24"/>
              </w:rPr>
              <w:t>(0.019)</w:t>
            </w:r>
          </w:p>
        </w:tc>
        <w:tc>
          <w:tcPr>
            <w:tcW w:w="1576" w:type="dxa"/>
          </w:tcPr>
          <w:p w14:paraId="5F65BD73" w14:textId="67022BBC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0.101</w:t>
            </w:r>
            <w:r w:rsidR="00B74A9F">
              <w:rPr>
                <w:rFonts w:cs="Times New Roman"/>
                <w:szCs w:val="24"/>
              </w:rPr>
              <w:t>(0.099)</w:t>
            </w:r>
          </w:p>
        </w:tc>
        <w:tc>
          <w:tcPr>
            <w:tcW w:w="1456" w:type="dxa"/>
          </w:tcPr>
          <w:p w14:paraId="5D21CC54" w14:textId="233294A4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0.096</w:t>
            </w:r>
            <w:r w:rsidR="00B74A9F">
              <w:rPr>
                <w:rFonts w:cs="Times New Roman"/>
                <w:szCs w:val="24"/>
              </w:rPr>
              <w:t>(0.027)</w:t>
            </w:r>
          </w:p>
        </w:tc>
        <w:tc>
          <w:tcPr>
            <w:tcW w:w="1456" w:type="dxa"/>
          </w:tcPr>
          <w:p w14:paraId="74A88D67" w14:textId="6AD53370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0.078</w:t>
            </w:r>
            <w:r w:rsidR="00B74A9F">
              <w:rPr>
                <w:rFonts w:cs="Times New Roman"/>
                <w:szCs w:val="24"/>
              </w:rPr>
              <w:t>(0.021)</w:t>
            </w:r>
          </w:p>
        </w:tc>
        <w:tc>
          <w:tcPr>
            <w:tcW w:w="1456" w:type="dxa"/>
          </w:tcPr>
          <w:p w14:paraId="01458EED" w14:textId="34FEF81D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0.114</w:t>
            </w:r>
            <w:r w:rsidR="00B74A9F">
              <w:rPr>
                <w:rFonts w:cs="Times New Roman"/>
                <w:szCs w:val="24"/>
              </w:rPr>
              <w:t>(0.098)</w:t>
            </w:r>
          </w:p>
        </w:tc>
      </w:tr>
      <w:tr w:rsidR="00484219" w:rsidRPr="00990E1D" w14:paraId="4ED51889" w14:textId="77777777" w:rsidTr="002B1756">
        <w:tc>
          <w:tcPr>
            <w:tcW w:w="762" w:type="dxa"/>
          </w:tcPr>
          <w:p w14:paraId="0922DE81" w14:textId="6868FDE2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19BEBADB" w14:textId="5ACDA78F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0.395</w:t>
            </w:r>
            <w:r w:rsidR="00B74A9F">
              <w:rPr>
                <w:rFonts w:cs="Times New Roman"/>
                <w:szCs w:val="24"/>
              </w:rPr>
              <w:t>(0.178)</w:t>
            </w:r>
          </w:p>
        </w:tc>
        <w:tc>
          <w:tcPr>
            <w:tcW w:w="1584" w:type="dxa"/>
          </w:tcPr>
          <w:p w14:paraId="45131BAE" w14:textId="49F3F2A0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0.267</w:t>
            </w:r>
            <w:r w:rsidR="00B74A9F">
              <w:rPr>
                <w:rFonts w:cs="Times New Roman"/>
                <w:szCs w:val="24"/>
              </w:rPr>
              <w:t>(0.129)</w:t>
            </w:r>
          </w:p>
        </w:tc>
        <w:tc>
          <w:tcPr>
            <w:tcW w:w="1576" w:type="dxa"/>
          </w:tcPr>
          <w:p w14:paraId="0919BDED" w14:textId="29874257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0.311</w:t>
            </w:r>
            <w:r w:rsidR="00B74A9F">
              <w:rPr>
                <w:rFonts w:cs="Times New Roman"/>
                <w:szCs w:val="24"/>
              </w:rPr>
              <w:t>(0.101)</w:t>
            </w:r>
          </w:p>
        </w:tc>
        <w:tc>
          <w:tcPr>
            <w:tcW w:w="1456" w:type="dxa"/>
          </w:tcPr>
          <w:p w14:paraId="3B97ED29" w14:textId="7E49E56C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0.356</w:t>
            </w:r>
            <w:r w:rsidR="00B74A9F">
              <w:rPr>
                <w:rFonts w:cs="Times New Roman"/>
                <w:szCs w:val="24"/>
              </w:rPr>
              <w:t>(0.211)</w:t>
            </w:r>
          </w:p>
        </w:tc>
        <w:tc>
          <w:tcPr>
            <w:tcW w:w="1456" w:type="dxa"/>
          </w:tcPr>
          <w:p w14:paraId="4E722359" w14:textId="5920ED5E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0.199</w:t>
            </w:r>
            <w:r w:rsidR="00B74A9F">
              <w:rPr>
                <w:rFonts w:cs="Times New Roman"/>
                <w:szCs w:val="24"/>
              </w:rPr>
              <w:t>(0.099)</w:t>
            </w:r>
          </w:p>
        </w:tc>
        <w:tc>
          <w:tcPr>
            <w:tcW w:w="1456" w:type="dxa"/>
          </w:tcPr>
          <w:p w14:paraId="0BC2E4ED" w14:textId="1BBDD8C9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0.199</w:t>
            </w:r>
            <w:r w:rsidR="00B74A9F">
              <w:rPr>
                <w:rFonts w:cs="Times New Roman"/>
                <w:szCs w:val="24"/>
              </w:rPr>
              <w:t>(0.789)</w:t>
            </w:r>
          </w:p>
        </w:tc>
      </w:tr>
      <w:tr w:rsidR="00484219" w:rsidRPr="00990E1D" w14:paraId="5B0978B1" w14:textId="77777777" w:rsidTr="002B1756">
        <w:tc>
          <w:tcPr>
            <w:tcW w:w="762" w:type="dxa"/>
          </w:tcPr>
          <w:p w14:paraId="6C4C7437" w14:textId="1EE0A9A2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4C13549F" w14:textId="70D8F3D8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0.499</w:t>
            </w:r>
            <w:r w:rsidR="00B74A9F">
              <w:rPr>
                <w:rFonts w:cs="Times New Roman"/>
                <w:szCs w:val="24"/>
              </w:rPr>
              <w:t>(0.210)</w:t>
            </w:r>
          </w:p>
        </w:tc>
        <w:tc>
          <w:tcPr>
            <w:tcW w:w="1584" w:type="dxa"/>
          </w:tcPr>
          <w:p w14:paraId="1CA22E4E" w14:textId="4825B6E3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0.611</w:t>
            </w:r>
            <w:r w:rsidR="00B74A9F">
              <w:rPr>
                <w:rFonts w:cs="Times New Roman"/>
                <w:szCs w:val="24"/>
              </w:rPr>
              <w:t>(0.299)</w:t>
            </w:r>
          </w:p>
        </w:tc>
        <w:tc>
          <w:tcPr>
            <w:tcW w:w="1576" w:type="dxa"/>
          </w:tcPr>
          <w:p w14:paraId="14D7384F" w14:textId="34EDC674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0.631</w:t>
            </w:r>
            <w:r w:rsidR="00B74A9F">
              <w:rPr>
                <w:rFonts w:cs="Times New Roman"/>
                <w:szCs w:val="24"/>
              </w:rPr>
              <w:t>(0.301)</w:t>
            </w:r>
          </w:p>
        </w:tc>
        <w:tc>
          <w:tcPr>
            <w:tcW w:w="1456" w:type="dxa"/>
          </w:tcPr>
          <w:p w14:paraId="1F97FD9A" w14:textId="41BAE2CD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0.699</w:t>
            </w:r>
            <w:r w:rsidR="00B74A9F">
              <w:rPr>
                <w:rFonts w:cs="Times New Roman"/>
                <w:szCs w:val="24"/>
              </w:rPr>
              <w:t>(0.199)</w:t>
            </w:r>
          </w:p>
        </w:tc>
        <w:tc>
          <w:tcPr>
            <w:tcW w:w="1456" w:type="dxa"/>
          </w:tcPr>
          <w:p w14:paraId="24E8BAB0" w14:textId="24146BE6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0.498</w:t>
            </w:r>
            <w:r w:rsidR="00B74A9F">
              <w:rPr>
                <w:rFonts w:cs="Times New Roman"/>
                <w:szCs w:val="24"/>
              </w:rPr>
              <w:t>(0.211)</w:t>
            </w:r>
          </w:p>
        </w:tc>
        <w:tc>
          <w:tcPr>
            <w:tcW w:w="1456" w:type="dxa"/>
          </w:tcPr>
          <w:p w14:paraId="0F4EBF31" w14:textId="3D174757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0.598</w:t>
            </w:r>
            <w:r w:rsidR="00B74A9F">
              <w:rPr>
                <w:rFonts w:cs="Times New Roman"/>
                <w:szCs w:val="24"/>
              </w:rPr>
              <w:t>(0.139)</w:t>
            </w:r>
          </w:p>
        </w:tc>
      </w:tr>
      <w:tr w:rsidR="00B15B21" w:rsidRPr="00990E1D" w14:paraId="4303D76C" w14:textId="77777777" w:rsidTr="002B1756">
        <w:tc>
          <w:tcPr>
            <w:tcW w:w="762" w:type="dxa"/>
          </w:tcPr>
          <w:p w14:paraId="1567F97E" w14:textId="2BD88039" w:rsidR="00B15B21" w:rsidRPr="00990E1D" w:rsidRDefault="00B15B21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∆t</m:t>
                </m:r>
              </m:oMath>
            </m:oMathPara>
          </w:p>
        </w:tc>
        <w:tc>
          <w:tcPr>
            <w:tcW w:w="1477" w:type="dxa"/>
          </w:tcPr>
          <w:p w14:paraId="50DB0C6C" w14:textId="367BEE8D" w:rsidR="00B15B21" w:rsidRPr="00990E1D" w:rsidRDefault="00B74A9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656</w:t>
            </w:r>
          </w:p>
        </w:tc>
        <w:tc>
          <w:tcPr>
            <w:tcW w:w="1584" w:type="dxa"/>
          </w:tcPr>
          <w:p w14:paraId="7E78672B" w14:textId="4B7B6958" w:rsidR="00B15B21" w:rsidRPr="00990E1D" w:rsidRDefault="00B74A9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436</w:t>
            </w:r>
          </w:p>
        </w:tc>
        <w:tc>
          <w:tcPr>
            <w:tcW w:w="1576" w:type="dxa"/>
          </w:tcPr>
          <w:p w14:paraId="6C1AD7F3" w14:textId="588531CE" w:rsidR="00B15B21" w:rsidRPr="00990E1D" w:rsidRDefault="00B74A9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578</w:t>
            </w:r>
          </w:p>
        </w:tc>
        <w:tc>
          <w:tcPr>
            <w:tcW w:w="1456" w:type="dxa"/>
          </w:tcPr>
          <w:p w14:paraId="5CDB84E1" w14:textId="08D487B4" w:rsidR="00B15B21" w:rsidRPr="00990E1D" w:rsidRDefault="00B74A9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432</w:t>
            </w:r>
          </w:p>
        </w:tc>
        <w:tc>
          <w:tcPr>
            <w:tcW w:w="1456" w:type="dxa"/>
          </w:tcPr>
          <w:p w14:paraId="6C859276" w14:textId="5C66AC07" w:rsidR="00B15B21" w:rsidRPr="00990E1D" w:rsidRDefault="00B74A9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398</w:t>
            </w:r>
          </w:p>
        </w:tc>
        <w:tc>
          <w:tcPr>
            <w:tcW w:w="1456" w:type="dxa"/>
          </w:tcPr>
          <w:p w14:paraId="5B50BA31" w14:textId="69E265C0" w:rsidR="00B15B21" w:rsidRPr="00990E1D" w:rsidRDefault="00B74A9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238</w:t>
            </w:r>
          </w:p>
        </w:tc>
      </w:tr>
      <w:tr w:rsidR="00B15B21" w:rsidRPr="00990E1D" w14:paraId="1F326FC7" w14:textId="77777777" w:rsidTr="002B1756">
        <w:tc>
          <w:tcPr>
            <w:tcW w:w="9767" w:type="dxa"/>
            <w:gridSpan w:val="7"/>
          </w:tcPr>
          <w:p w14:paraId="056C1A1D" w14:textId="3F2F8994" w:rsidR="00B15B21" w:rsidRPr="004621E5" w:rsidRDefault="004621E5" w:rsidP="002B1756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4621E5">
              <w:rPr>
                <w:rFonts w:cs="Times New Roman"/>
                <w:b/>
                <w:szCs w:val="24"/>
              </w:rPr>
              <w:t>Barabasi–Albert model</w:t>
            </w:r>
          </w:p>
        </w:tc>
      </w:tr>
      <w:tr w:rsidR="00484219" w:rsidRPr="00990E1D" w14:paraId="0D3BA1C8" w14:textId="77777777" w:rsidTr="002B1756">
        <w:tc>
          <w:tcPr>
            <w:tcW w:w="762" w:type="dxa"/>
          </w:tcPr>
          <w:p w14:paraId="6CF6E355" w14:textId="2662ADFE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567C1D01" w14:textId="67CCE0E8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0.078</w:t>
            </w:r>
            <w:r w:rsidR="00B74A9F">
              <w:rPr>
                <w:rFonts w:cs="Times New Roman"/>
                <w:szCs w:val="24"/>
              </w:rPr>
              <w:t>(0.011)</w:t>
            </w:r>
          </w:p>
        </w:tc>
        <w:tc>
          <w:tcPr>
            <w:tcW w:w="1584" w:type="dxa"/>
          </w:tcPr>
          <w:p w14:paraId="72718335" w14:textId="7254EBA8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0.102</w:t>
            </w:r>
            <w:r w:rsidR="00B74A9F">
              <w:rPr>
                <w:rFonts w:cs="Times New Roman"/>
                <w:szCs w:val="24"/>
              </w:rPr>
              <w:t>(0.056)</w:t>
            </w:r>
          </w:p>
        </w:tc>
        <w:tc>
          <w:tcPr>
            <w:tcW w:w="1576" w:type="dxa"/>
          </w:tcPr>
          <w:p w14:paraId="07C36BEA" w14:textId="60C48655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0.111</w:t>
            </w:r>
            <w:r w:rsidR="00B74A9F">
              <w:rPr>
                <w:rFonts w:cs="Times New Roman"/>
                <w:szCs w:val="24"/>
              </w:rPr>
              <w:t>(0.017)</w:t>
            </w:r>
          </w:p>
        </w:tc>
        <w:tc>
          <w:tcPr>
            <w:tcW w:w="1456" w:type="dxa"/>
          </w:tcPr>
          <w:p w14:paraId="6F0F9399" w14:textId="4F7C6444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0.099</w:t>
            </w:r>
            <w:r w:rsidR="00B74A9F">
              <w:rPr>
                <w:rFonts w:cs="Times New Roman"/>
                <w:szCs w:val="24"/>
              </w:rPr>
              <w:t>(0.001)</w:t>
            </w:r>
          </w:p>
        </w:tc>
        <w:tc>
          <w:tcPr>
            <w:tcW w:w="1456" w:type="dxa"/>
          </w:tcPr>
          <w:p w14:paraId="439E3923" w14:textId="3BE4A4DA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0.101</w:t>
            </w:r>
            <w:r w:rsidR="00B74A9F">
              <w:rPr>
                <w:rFonts w:cs="Times New Roman"/>
                <w:szCs w:val="24"/>
              </w:rPr>
              <w:t>(0.077)</w:t>
            </w:r>
          </w:p>
        </w:tc>
        <w:tc>
          <w:tcPr>
            <w:tcW w:w="1456" w:type="dxa"/>
          </w:tcPr>
          <w:p w14:paraId="2802C490" w14:textId="1FDCDB73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0.098</w:t>
            </w:r>
            <w:r w:rsidR="00B74A9F">
              <w:rPr>
                <w:rFonts w:cs="Times New Roman"/>
                <w:szCs w:val="24"/>
              </w:rPr>
              <w:t>(0.011)</w:t>
            </w:r>
          </w:p>
        </w:tc>
      </w:tr>
      <w:tr w:rsidR="00484219" w:rsidRPr="00990E1D" w14:paraId="301B29F7" w14:textId="77777777" w:rsidTr="002B1756">
        <w:tc>
          <w:tcPr>
            <w:tcW w:w="762" w:type="dxa"/>
          </w:tcPr>
          <w:p w14:paraId="43BA247D" w14:textId="32B9BF11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5716970A" w14:textId="618F46DB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0.111</w:t>
            </w:r>
            <w:r w:rsidR="00B74A9F">
              <w:rPr>
                <w:rFonts w:cs="Times New Roman"/>
                <w:szCs w:val="24"/>
              </w:rPr>
              <w:t>(0.056)</w:t>
            </w:r>
          </w:p>
        </w:tc>
        <w:tc>
          <w:tcPr>
            <w:tcW w:w="1584" w:type="dxa"/>
          </w:tcPr>
          <w:p w14:paraId="18AD4D5A" w14:textId="5EB3D388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0.178</w:t>
            </w:r>
            <w:r w:rsidR="00B74A9F">
              <w:rPr>
                <w:rFonts w:cs="Times New Roman"/>
                <w:szCs w:val="24"/>
              </w:rPr>
              <w:t>(0.014)</w:t>
            </w:r>
          </w:p>
        </w:tc>
        <w:tc>
          <w:tcPr>
            <w:tcW w:w="1576" w:type="dxa"/>
          </w:tcPr>
          <w:p w14:paraId="4B7D2CB1" w14:textId="7329B6CB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0.101</w:t>
            </w:r>
            <w:r w:rsidR="00B74A9F">
              <w:rPr>
                <w:rFonts w:cs="Times New Roman"/>
                <w:szCs w:val="24"/>
              </w:rPr>
              <w:t>(0.045)</w:t>
            </w:r>
          </w:p>
        </w:tc>
        <w:tc>
          <w:tcPr>
            <w:tcW w:w="1456" w:type="dxa"/>
          </w:tcPr>
          <w:p w14:paraId="1C286895" w14:textId="4992E4C0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0.102</w:t>
            </w:r>
            <w:r w:rsidR="00B74A9F">
              <w:rPr>
                <w:rFonts w:cs="Times New Roman"/>
                <w:szCs w:val="24"/>
              </w:rPr>
              <w:t>(0.013)</w:t>
            </w:r>
          </w:p>
        </w:tc>
        <w:tc>
          <w:tcPr>
            <w:tcW w:w="1456" w:type="dxa"/>
          </w:tcPr>
          <w:p w14:paraId="5540CD48" w14:textId="77C4CDB3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0.099</w:t>
            </w:r>
            <w:r w:rsidR="00B74A9F">
              <w:rPr>
                <w:rFonts w:cs="Times New Roman"/>
                <w:szCs w:val="24"/>
              </w:rPr>
              <w:t>(0.032)</w:t>
            </w:r>
          </w:p>
        </w:tc>
        <w:tc>
          <w:tcPr>
            <w:tcW w:w="1456" w:type="dxa"/>
          </w:tcPr>
          <w:p w14:paraId="321022FE" w14:textId="5D521048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0.119</w:t>
            </w:r>
            <w:r w:rsidR="00B74A9F">
              <w:rPr>
                <w:rFonts w:cs="Times New Roman"/>
                <w:szCs w:val="24"/>
              </w:rPr>
              <w:t>(0.070)</w:t>
            </w:r>
          </w:p>
        </w:tc>
      </w:tr>
      <w:tr w:rsidR="00484219" w:rsidRPr="00990E1D" w14:paraId="2B18CB39" w14:textId="77777777" w:rsidTr="002B1756">
        <w:tc>
          <w:tcPr>
            <w:tcW w:w="762" w:type="dxa"/>
          </w:tcPr>
          <w:p w14:paraId="1D25AB58" w14:textId="1AE3C831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492B14CD" w14:textId="42113A19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0.344</w:t>
            </w:r>
            <w:r w:rsidR="00B74A9F">
              <w:rPr>
                <w:rFonts w:cs="Times New Roman"/>
                <w:szCs w:val="24"/>
              </w:rPr>
              <w:t>(0.111)</w:t>
            </w:r>
          </w:p>
        </w:tc>
        <w:tc>
          <w:tcPr>
            <w:tcW w:w="1584" w:type="dxa"/>
          </w:tcPr>
          <w:p w14:paraId="14C9E167" w14:textId="464218D6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0.321</w:t>
            </w:r>
            <w:r w:rsidR="00B74A9F">
              <w:rPr>
                <w:rFonts w:cs="Times New Roman"/>
                <w:szCs w:val="24"/>
              </w:rPr>
              <w:t>(0.128)</w:t>
            </w:r>
          </w:p>
        </w:tc>
        <w:tc>
          <w:tcPr>
            <w:tcW w:w="1576" w:type="dxa"/>
          </w:tcPr>
          <w:p w14:paraId="1FD8F999" w14:textId="008678BD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0.401</w:t>
            </w:r>
            <w:r w:rsidR="00B74A9F">
              <w:rPr>
                <w:rFonts w:cs="Times New Roman"/>
                <w:szCs w:val="24"/>
              </w:rPr>
              <w:t>(0.111)</w:t>
            </w:r>
          </w:p>
        </w:tc>
        <w:tc>
          <w:tcPr>
            <w:tcW w:w="1456" w:type="dxa"/>
          </w:tcPr>
          <w:p w14:paraId="61EC1981" w14:textId="4928E974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0.311</w:t>
            </w:r>
            <w:r w:rsidR="00B74A9F">
              <w:rPr>
                <w:rFonts w:cs="Times New Roman"/>
                <w:szCs w:val="24"/>
              </w:rPr>
              <w:t>(0.138)</w:t>
            </w:r>
          </w:p>
        </w:tc>
        <w:tc>
          <w:tcPr>
            <w:tcW w:w="1456" w:type="dxa"/>
          </w:tcPr>
          <w:p w14:paraId="399B492C" w14:textId="7135CAC5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0.298</w:t>
            </w:r>
            <w:r w:rsidR="00B74A9F">
              <w:rPr>
                <w:rFonts w:cs="Times New Roman"/>
                <w:szCs w:val="24"/>
              </w:rPr>
              <w:t>(0.098)</w:t>
            </w:r>
          </w:p>
        </w:tc>
        <w:tc>
          <w:tcPr>
            <w:tcW w:w="1456" w:type="dxa"/>
          </w:tcPr>
          <w:p w14:paraId="1552F8A0" w14:textId="18D22114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0.299</w:t>
            </w:r>
            <w:r w:rsidR="00B74A9F">
              <w:rPr>
                <w:rFonts w:cs="Times New Roman"/>
                <w:szCs w:val="24"/>
              </w:rPr>
              <w:t>(0.099)</w:t>
            </w:r>
          </w:p>
        </w:tc>
      </w:tr>
      <w:tr w:rsidR="00484219" w:rsidRPr="00990E1D" w14:paraId="36BB20C7" w14:textId="77777777" w:rsidTr="002B1756">
        <w:tc>
          <w:tcPr>
            <w:tcW w:w="762" w:type="dxa"/>
          </w:tcPr>
          <w:p w14:paraId="6D3520CE" w14:textId="2F83D18D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w:lastRenderedPageBreak/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1477" w:type="dxa"/>
          </w:tcPr>
          <w:p w14:paraId="2A38669D" w14:textId="02C17C47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0.601</w:t>
            </w:r>
            <w:r w:rsidR="00B74A9F">
              <w:rPr>
                <w:rFonts w:cs="Times New Roman"/>
                <w:szCs w:val="24"/>
              </w:rPr>
              <w:t>(0.201)</w:t>
            </w:r>
          </w:p>
        </w:tc>
        <w:tc>
          <w:tcPr>
            <w:tcW w:w="1584" w:type="dxa"/>
          </w:tcPr>
          <w:p w14:paraId="50C55E8A" w14:textId="6ED58C8B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0.634</w:t>
            </w:r>
            <w:r w:rsidR="00B74A9F">
              <w:rPr>
                <w:rFonts w:cs="Times New Roman"/>
                <w:szCs w:val="24"/>
              </w:rPr>
              <w:t>(0.114)</w:t>
            </w:r>
          </w:p>
        </w:tc>
        <w:tc>
          <w:tcPr>
            <w:tcW w:w="1576" w:type="dxa"/>
          </w:tcPr>
          <w:p w14:paraId="3EC8B53E" w14:textId="19788840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0.599</w:t>
            </w:r>
            <w:r w:rsidR="00B74A9F">
              <w:rPr>
                <w:rFonts w:cs="Times New Roman"/>
                <w:szCs w:val="24"/>
              </w:rPr>
              <w:t>(0.156)</w:t>
            </w:r>
          </w:p>
        </w:tc>
        <w:tc>
          <w:tcPr>
            <w:tcW w:w="1456" w:type="dxa"/>
          </w:tcPr>
          <w:p w14:paraId="34DDCE96" w14:textId="6727112D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0.662</w:t>
            </w:r>
            <w:r w:rsidR="00B74A9F">
              <w:rPr>
                <w:rFonts w:cs="Times New Roman"/>
                <w:szCs w:val="24"/>
              </w:rPr>
              <w:t>(0.101)</w:t>
            </w:r>
          </w:p>
        </w:tc>
        <w:tc>
          <w:tcPr>
            <w:tcW w:w="1456" w:type="dxa"/>
          </w:tcPr>
          <w:p w14:paraId="3C4B19C6" w14:textId="5FCD3F28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0.601</w:t>
            </w:r>
            <w:r w:rsidR="00B74A9F">
              <w:rPr>
                <w:rFonts w:cs="Times New Roman"/>
                <w:szCs w:val="24"/>
              </w:rPr>
              <w:t>(0.156)</w:t>
            </w:r>
          </w:p>
        </w:tc>
        <w:tc>
          <w:tcPr>
            <w:tcW w:w="1456" w:type="dxa"/>
          </w:tcPr>
          <w:p w14:paraId="28288D22" w14:textId="2AFDE4AA" w:rsidR="00484219" w:rsidRPr="00990E1D" w:rsidRDefault="00484219" w:rsidP="0048421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0.756</w:t>
            </w:r>
            <w:r w:rsidR="00B74A9F">
              <w:rPr>
                <w:rFonts w:cs="Times New Roman"/>
                <w:szCs w:val="24"/>
              </w:rPr>
              <w:t>(0.201)</w:t>
            </w:r>
          </w:p>
        </w:tc>
      </w:tr>
      <w:tr w:rsidR="00B15B21" w:rsidRPr="00990E1D" w14:paraId="6B1A4D30" w14:textId="77777777" w:rsidTr="002B1756">
        <w:tc>
          <w:tcPr>
            <w:tcW w:w="762" w:type="dxa"/>
          </w:tcPr>
          <w:p w14:paraId="71390CEA" w14:textId="6F0AC837" w:rsidR="00B15B21" w:rsidRPr="00990E1D" w:rsidRDefault="00B15B21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∆t</m:t>
                </m:r>
              </m:oMath>
            </m:oMathPara>
          </w:p>
        </w:tc>
        <w:tc>
          <w:tcPr>
            <w:tcW w:w="1477" w:type="dxa"/>
          </w:tcPr>
          <w:p w14:paraId="34B16A97" w14:textId="2D667575" w:rsidR="00B15B21" w:rsidRPr="00990E1D" w:rsidRDefault="00B74A9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543</w:t>
            </w:r>
          </w:p>
        </w:tc>
        <w:tc>
          <w:tcPr>
            <w:tcW w:w="1584" w:type="dxa"/>
          </w:tcPr>
          <w:p w14:paraId="1552E6D2" w14:textId="4EB4C2E6" w:rsidR="00B15B21" w:rsidRPr="00990E1D" w:rsidRDefault="00B74A9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346</w:t>
            </w:r>
          </w:p>
        </w:tc>
        <w:tc>
          <w:tcPr>
            <w:tcW w:w="1576" w:type="dxa"/>
          </w:tcPr>
          <w:p w14:paraId="286DB01A" w14:textId="07A5D0A4" w:rsidR="00B15B21" w:rsidRPr="00990E1D" w:rsidRDefault="00B74A9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544</w:t>
            </w:r>
          </w:p>
        </w:tc>
        <w:tc>
          <w:tcPr>
            <w:tcW w:w="1456" w:type="dxa"/>
          </w:tcPr>
          <w:p w14:paraId="13099690" w14:textId="7F41EA4F" w:rsidR="00B15B21" w:rsidRPr="00990E1D" w:rsidRDefault="00B74A9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389</w:t>
            </w:r>
          </w:p>
        </w:tc>
        <w:tc>
          <w:tcPr>
            <w:tcW w:w="1456" w:type="dxa"/>
          </w:tcPr>
          <w:p w14:paraId="71E1BFDE" w14:textId="1EC6C486" w:rsidR="00B15B21" w:rsidRPr="00990E1D" w:rsidRDefault="00B74A9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387</w:t>
            </w:r>
          </w:p>
        </w:tc>
        <w:tc>
          <w:tcPr>
            <w:tcW w:w="1456" w:type="dxa"/>
          </w:tcPr>
          <w:p w14:paraId="7C8A9245" w14:textId="4A6E0AD7" w:rsidR="00B15B21" w:rsidRPr="00990E1D" w:rsidRDefault="00B74A9F" w:rsidP="00B15B2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213</w:t>
            </w:r>
          </w:p>
        </w:tc>
      </w:tr>
    </w:tbl>
    <w:p w14:paraId="7B65BC41" w14:textId="6460E46A" w:rsidR="00DE23E8" w:rsidRPr="00EE0FCF" w:rsidRDefault="00E27EC2" w:rsidP="00EE0FCF">
      <w:pPr>
        <w:keepNext/>
        <w:rPr>
          <w:rFonts w:cs="Times New Roman"/>
          <w:b/>
          <w:szCs w:val="24"/>
        </w:rPr>
      </w:pPr>
      <w:r w:rsidRPr="001549D3">
        <w:rPr>
          <w:rFonts w:cs="Times New Roman"/>
          <w:szCs w:val="24"/>
        </w:rPr>
        <w:t xml:space="preserve"> </w:t>
      </w:r>
    </w:p>
    <w:sectPr w:rsidR="00DE23E8" w:rsidRPr="00EE0FCF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B85D" w14:textId="77777777" w:rsidR="008D2AAF" w:rsidRDefault="008D2AAF" w:rsidP="00117666">
      <w:pPr>
        <w:spacing w:after="0"/>
      </w:pPr>
      <w:r>
        <w:separator/>
      </w:r>
    </w:p>
  </w:endnote>
  <w:endnote w:type="continuationSeparator" w:id="0">
    <w:p w14:paraId="12444F02" w14:textId="77777777" w:rsidR="008D2AAF" w:rsidRDefault="008D2AA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4006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40069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12CF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12CFB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A356" w14:textId="77777777" w:rsidR="008D2AAF" w:rsidRDefault="008D2AAF" w:rsidP="00117666">
      <w:pPr>
        <w:spacing w:after="0"/>
      </w:pPr>
      <w:r>
        <w:separator/>
      </w:r>
    </w:p>
  </w:footnote>
  <w:footnote w:type="continuationSeparator" w:id="0">
    <w:p w14:paraId="753E7B2B" w14:textId="77777777" w:rsidR="008D2AAF" w:rsidRDefault="008D2AA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ru-RU" w:eastAsia="ru-RU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431C7"/>
    <w:rsid w:val="001549D3"/>
    <w:rsid w:val="00160065"/>
    <w:rsid w:val="00177D84"/>
    <w:rsid w:val="00185926"/>
    <w:rsid w:val="001B0EE1"/>
    <w:rsid w:val="00267D18"/>
    <w:rsid w:val="00274347"/>
    <w:rsid w:val="002868E2"/>
    <w:rsid w:val="002869C3"/>
    <w:rsid w:val="002936E4"/>
    <w:rsid w:val="002B4A57"/>
    <w:rsid w:val="002C74CA"/>
    <w:rsid w:val="003123F4"/>
    <w:rsid w:val="003327E6"/>
    <w:rsid w:val="00346414"/>
    <w:rsid w:val="003544FB"/>
    <w:rsid w:val="00382A1A"/>
    <w:rsid w:val="003D2F2D"/>
    <w:rsid w:val="003D31F9"/>
    <w:rsid w:val="00401590"/>
    <w:rsid w:val="0040657E"/>
    <w:rsid w:val="00412CFB"/>
    <w:rsid w:val="0044447B"/>
    <w:rsid w:val="00447801"/>
    <w:rsid w:val="00452E9C"/>
    <w:rsid w:val="004621E5"/>
    <w:rsid w:val="004735C8"/>
    <w:rsid w:val="00484219"/>
    <w:rsid w:val="004947A6"/>
    <w:rsid w:val="004961FF"/>
    <w:rsid w:val="004E4D2C"/>
    <w:rsid w:val="00517A89"/>
    <w:rsid w:val="005250F2"/>
    <w:rsid w:val="0058140E"/>
    <w:rsid w:val="00593EEA"/>
    <w:rsid w:val="005A5EEE"/>
    <w:rsid w:val="005C37AB"/>
    <w:rsid w:val="006324BA"/>
    <w:rsid w:val="00634ACF"/>
    <w:rsid w:val="006375C7"/>
    <w:rsid w:val="00654E8F"/>
    <w:rsid w:val="00660D05"/>
    <w:rsid w:val="006820B1"/>
    <w:rsid w:val="006B7D14"/>
    <w:rsid w:val="006C38BF"/>
    <w:rsid w:val="006E38F8"/>
    <w:rsid w:val="00701727"/>
    <w:rsid w:val="0070566C"/>
    <w:rsid w:val="00714C50"/>
    <w:rsid w:val="00722536"/>
    <w:rsid w:val="00725A7D"/>
    <w:rsid w:val="007501BE"/>
    <w:rsid w:val="00790BB3"/>
    <w:rsid w:val="007C206C"/>
    <w:rsid w:val="007C6FF5"/>
    <w:rsid w:val="00817DD6"/>
    <w:rsid w:val="00826CDD"/>
    <w:rsid w:val="0083759F"/>
    <w:rsid w:val="00840069"/>
    <w:rsid w:val="00867FB6"/>
    <w:rsid w:val="008736C6"/>
    <w:rsid w:val="00885156"/>
    <w:rsid w:val="008D2AAF"/>
    <w:rsid w:val="009151AA"/>
    <w:rsid w:val="0093429D"/>
    <w:rsid w:val="00943573"/>
    <w:rsid w:val="00964134"/>
    <w:rsid w:val="00970F7D"/>
    <w:rsid w:val="00990768"/>
    <w:rsid w:val="00994A3D"/>
    <w:rsid w:val="009C0F7A"/>
    <w:rsid w:val="009C2B12"/>
    <w:rsid w:val="009D2473"/>
    <w:rsid w:val="00A174D9"/>
    <w:rsid w:val="00A55056"/>
    <w:rsid w:val="00A87E53"/>
    <w:rsid w:val="00AA4D24"/>
    <w:rsid w:val="00AB6715"/>
    <w:rsid w:val="00B15B21"/>
    <w:rsid w:val="00B1671E"/>
    <w:rsid w:val="00B25EB8"/>
    <w:rsid w:val="00B37F4D"/>
    <w:rsid w:val="00B74A9F"/>
    <w:rsid w:val="00BC7F40"/>
    <w:rsid w:val="00BE06B2"/>
    <w:rsid w:val="00C52A7B"/>
    <w:rsid w:val="00C56BAF"/>
    <w:rsid w:val="00C679AA"/>
    <w:rsid w:val="00C7539C"/>
    <w:rsid w:val="00C75972"/>
    <w:rsid w:val="00CD066B"/>
    <w:rsid w:val="00CE4FEE"/>
    <w:rsid w:val="00D060CF"/>
    <w:rsid w:val="00D076FD"/>
    <w:rsid w:val="00D300EC"/>
    <w:rsid w:val="00DB59C3"/>
    <w:rsid w:val="00DC259A"/>
    <w:rsid w:val="00DE23E8"/>
    <w:rsid w:val="00E27EC2"/>
    <w:rsid w:val="00E52377"/>
    <w:rsid w:val="00E537AD"/>
    <w:rsid w:val="00E64E17"/>
    <w:rsid w:val="00E866C9"/>
    <w:rsid w:val="00EA3D3C"/>
    <w:rsid w:val="00EC090A"/>
    <w:rsid w:val="00ED20B5"/>
    <w:rsid w:val="00EE0FCF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EC2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styleId="PlaceholderText">
    <w:name w:val="Placeholder Text"/>
    <w:basedOn w:val="DefaultParagraphFont"/>
    <w:uiPriority w:val="99"/>
    <w:semiHidden/>
    <w:rsid w:val="00B15B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D1740E-8EAB-4140-8B93-729C8D78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373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Bilyana Bogdanova</cp:lastModifiedBy>
  <cp:revision>29</cp:revision>
  <cp:lastPrinted>2021-12-19T19:45:00Z</cp:lastPrinted>
  <dcterms:created xsi:type="dcterms:W3CDTF">2018-11-23T08:58:00Z</dcterms:created>
  <dcterms:modified xsi:type="dcterms:W3CDTF">2022-01-20T14:07:00Z</dcterms:modified>
</cp:coreProperties>
</file>