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1E8CD43A" w:rsidR="00994A3D" w:rsidRPr="005820B1" w:rsidRDefault="00654E8F" w:rsidP="00891437">
      <w:pPr>
        <w:pStyle w:val="Ttulo1"/>
        <w:numPr>
          <w:ilvl w:val="0"/>
          <w:numId w:val="0"/>
        </w:numPr>
        <w:ind w:left="567" w:hanging="567"/>
        <w:rPr>
          <w:b w:val="0"/>
          <w:bCs/>
        </w:rPr>
      </w:pPr>
      <w:r w:rsidRPr="00994A3D">
        <w:t>Table</w:t>
      </w:r>
      <w:r w:rsidR="00891437">
        <w:t xml:space="preserve"> S1: </w:t>
      </w:r>
      <w:r w:rsidR="00891437" w:rsidRPr="005820B1">
        <w:rPr>
          <w:b w:val="0"/>
          <w:bCs/>
        </w:rPr>
        <w:t>S</w:t>
      </w:r>
      <w:r w:rsidR="00891437" w:rsidRPr="005820B1">
        <w:rPr>
          <w:b w:val="0"/>
          <w:bCs/>
        </w:rPr>
        <w:t xml:space="preserve">cientific and common names of </w:t>
      </w:r>
      <w:r w:rsidR="005820B1" w:rsidRPr="005820B1">
        <w:rPr>
          <w:b w:val="0"/>
          <w:bCs/>
        </w:rPr>
        <w:t xml:space="preserve">Fruit-eating </w:t>
      </w:r>
      <w:r w:rsidR="005820B1">
        <w:rPr>
          <w:b w:val="0"/>
          <w:bCs/>
        </w:rPr>
        <w:t>b</w:t>
      </w:r>
      <w:r w:rsidR="005820B1" w:rsidRPr="005820B1">
        <w:rPr>
          <w:b w:val="0"/>
          <w:bCs/>
        </w:rPr>
        <w:t>at</w:t>
      </w:r>
      <w:r w:rsidR="005820B1">
        <w:rPr>
          <w:b w:val="0"/>
          <w:bCs/>
        </w:rPr>
        <w:t xml:space="preserve"> species.</w:t>
      </w:r>
    </w:p>
    <w:tbl>
      <w:tblPr>
        <w:tblW w:w="5670" w:type="dxa"/>
        <w:tblInd w:w="1560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3261"/>
      </w:tblGrid>
      <w:tr w:rsidR="00891437" w14:paraId="71ABC9F7" w14:textId="77777777" w:rsidTr="00727883"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224C68" w14:textId="77777777" w:rsidR="00891437" w:rsidRPr="002B3CD5" w:rsidRDefault="00891437" w:rsidP="00FB3B9E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CD5">
              <w:rPr>
                <w:rFonts w:ascii="Times New Roman" w:hAnsi="Times New Roman"/>
                <w:b/>
                <w:sz w:val="24"/>
                <w:szCs w:val="24"/>
              </w:rPr>
              <w:t>Species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DA0567" w14:textId="21E11378" w:rsidR="00891437" w:rsidRPr="002B3CD5" w:rsidRDefault="00891437" w:rsidP="00FB3B9E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437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</w:tr>
      <w:tr w:rsidR="00891437" w14:paraId="1A048828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0DF3" w14:textId="6D202D1D" w:rsidR="00891437" w:rsidRPr="009C0BCD" w:rsidRDefault="009C0BCD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0BCD">
              <w:rPr>
                <w:rFonts w:ascii="Times New Roman" w:hAnsi="Times New Roman"/>
                <w:i/>
                <w:iCs/>
                <w:sz w:val="24"/>
                <w:szCs w:val="24"/>
              </w:rPr>
              <w:t>Artibeus obscurus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421FA" w14:textId="2F30B935" w:rsidR="00891437" w:rsidRPr="009C0BCD" w:rsidRDefault="009C0BCD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BCD">
              <w:rPr>
                <w:rFonts w:ascii="Times New Roman" w:hAnsi="Times New Roman"/>
                <w:sz w:val="24"/>
                <w:szCs w:val="24"/>
              </w:rPr>
              <w:t>Dark Fruit-eating Bat</w:t>
            </w:r>
          </w:p>
        </w:tc>
      </w:tr>
      <w:tr w:rsidR="00891437" w14:paraId="64EE92E2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81AE8" w14:textId="339F79DB" w:rsidR="00891437" w:rsidRPr="009C0BCD" w:rsidRDefault="009C0BCD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0BCD">
              <w:rPr>
                <w:rFonts w:ascii="Times New Roman" w:hAnsi="Times New Roman"/>
                <w:i/>
                <w:iCs/>
                <w:sz w:val="24"/>
                <w:szCs w:val="24"/>
              </w:rPr>
              <w:t>Artibeus planirostris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D0ED8" w14:textId="58540246" w:rsidR="00891437" w:rsidRPr="009C0BCD" w:rsidRDefault="009C0BCD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BCD">
              <w:rPr>
                <w:rFonts w:ascii="Times New Roman" w:hAnsi="Times New Roman"/>
                <w:sz w:val="24"/>
                <w:szCs w:val="24"/>
              </w:rPr>
              <w:t>Flat-faced Fruit-eating Bat</w:t>
            </w:r>
          </w:p>
        </w:tc>
      </w:tr>
      <w:tr w:rsidR="00891437" w14:paraId="4FE52760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5C730" w14:textId="3435B5EE" w:rsidR="00891437" w:rsidRPr="009C0BCD" w:rsidRDefault="009C0BCD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0BCD">
              <w:rPr>
                <w:rFonts w:ascii="Times New Roman" w:hAnsi="Times New Roman"/>
                <w:i/>
                <w:iCs/>
                <w:sz w:val="24"/>
                <w:szCs w:val="24"/>
              </w:rPr>
              <w:t>Artibeus amplus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7432C" w14:textId="0D411A75" w:rsidR="00891437" w:rsidRPr="009C0BCD" w:rsidRDefault="009C0BCD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BCD">
              <w:rPr>
                <w:rFonts w:ascii="Times New Roman" w:hAnsi="Times New Roman"/>
                <w:sz w:val="24"/>
                <w:szCs w:val="24"/>
              </w:rPr>
              <w:t>Large Fruit-eating Bat</w:t>
            </w:r>
          </w:p>
        </w:tc>
      </w:tr>
      <w:tr w:rsidR="00891437" w14:paraId="0E0BE5A7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45E33" w14:textId="6E19C668" w:rsidR="00891437" w:rsidRPr="002B3CD5" w:rsidRDefault="009C0BCD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0BCD">
              <w:rPr>
                <w:rFonts w:ascii="Times New Roman" w:hAnsi="Times New Roman"/>
                <w:i/>
                <w:iCs/>
                <w:sz w:val="24"/>
                <w:szCs w:val="24"/>
              </w:rPr>
              <w:t>Artibeus hirsutus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E9993" w14:textId="56DD8E25" w:rsidR="00891437" w:rsidRPr="002B3CD5" w:rsidRDefault="009C0BCD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BCD">
              <w:rPr>
                <w:rFonts w:ascii="Times New Roman" w:hAnsi="Times New Roman"/>
                <w:sz w:val="24"/>
                <w:szCs w:val="24"/>
              </w:rPr>
              <w:t>Hairy Fruit-eating Bat</w:t>
            </w:r>
          </w:p>
        </w:tc>
      </w:tr>
      <w:tr w:rsidR="00891437" w14:paraId="69677B65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5E1B3" w14:textId="6A25D106" w:rsidR="00891437" w:rsidRPr="002B3CD5" w:rsidRDefault="009C0BCD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0BCD">
              <w:rPr>
                <w:rFonts w:ascii="Times New Roman" w:hAnsi="Times New Roman"/>
                <w:i/>
                <w:iCs/>
                <w:sz w:val="24"/>
                <w:szCs w:val="24"/>
              </w:rPr>
              <w:t>Artibeus schwartzi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08C69" w14:textId="47D0CED0" w:rsidR="00891437" w:rsidRPr="002B3CD5" w:rsidRDefault="009C0BCD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1437" w14:paraId="5EB27FA9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5C635" w14:textId="30CAFF19" w:rsidR="00891437" w:rsidRPr="002B3CD5" w:rsidRDefault="009C0BCD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0BCD">
              <w:rPr>
                <w:rFonts w:ascii="Times New Roman" w:hAnsi="Times New Roman"/>
                <w:i/>
                <w:iCs/>
                <w:sz w:val="24"/>
                <w:szCs w:val="24"/>
              </w:rPr>
              <w:t>Artibeus aequatorialis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1A40B" w14:textId="76A93207" w:rsidR="00891437" w:rsidRPr="002B3CD5" w:rsidRDefault="009C0BCD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1437" w14:paraId="4044D567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86FEF" w14:textId="1F43F905" w:rsidR="00891437" w:rsidRPr="002B3CD5" w:rsidRDefault="009C0BCD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0BCD">
              <w:rPr>
                <w:rFonts w:ascii="Times New Roman" w:hAnsi="Times New Roman"/>
                <w:i/>
                <w:iCs/>
                <w:sz w:val="24"/>
                <w:szCs w:val="24"/>
              </w:rPr>
              <w:t>Artibeus lituratus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AC8C4" w14:textId="285796D8" w:rsidR="00891437" w:rsidRPr="002B3CD5" w:rsidRDefault="009C0BCD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BCD">
              <w:rPr>
                <w:rFonts w:ascii="Times New Roman" w:hAnsi="Times New Roman"/>
                <w:sz w:val="24"/>
                <w:szCs w:val="24"/>
              </w:rPr>
              <w:t>Great Fruit-eating Bat</w:t>
            </w:r>
          </w:p>
        </w:tc>
      </w:tr>
      <w:tr w:rsidR="00891437" w14:paraId="7DE455B2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B9C3F" w14:textId="1640D531" w:rsidR="00891437" w:rsidRPr="002B3CD5" w:rsidRDefault="009C0BCD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0BCD">
              <w:rPr>
                <w:rFonts w:ascii="Times New Roman" w:hAnsi="Times New Roman"/>
                <w:i/>
                <w:iCs/>
                <w:sz w:val="24"/>
                <w:szCs w:val="24"/>
              </w:rPr>
              <w:t>Artibeus inopinatus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5EFD5" w14:textId="3467BA00" w:rsidR="00891437" w:rsidRPr="002B3CD5" w:rsidRDefault="009C0BCD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BCD">
              <w:rPr>
                <w:rFonts w:ascii="Times New Roman" w:hAnsi="Times New Roman"/>
                <w:sz w:val="24"/>
                <w:szCs w:val="24"/>
              </w:rPr>
              <w:t>Honduran Fruit-eating Bat</w:t>
            </w:r>
          </w:p>
        </w:tc>
      </w:tr>
      <w:tr w:rsidR="00891437" w14:paraId="11D8F11C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8267" w14:textId="7806E52B" w:rsidR="00891437" w:rsidRPr="002B3CD5" w:rsidRDefault="009C0BCD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0BCD">
              <w:rPr>
                <w:rFonts w:ascii="Times New Roman" w:hAnsi="Times New Roman"/>
                <w:i/>
                <w:iCs/>
                <w:sz w:val="24"/>
                <w:szCs w:val="24"/>
              </w:rPr>
              <w:t>Artibeus jamaicensis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F8342" w14:textId="46577350" w:rsidR="00891437" w:rsidRPr="002B3CD5" w:rsidRDefault="009C0BCD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BCD">
              <w:rPr>
                <w:rFonts w:ascii="Times New Roman" w:hAnsi="Times New Roman"/>
                <w:sz w:val="24"/>
                <w:szCs w:val="24"/>
              </w:rPr>
              <w:t>Jamaican Fruit-eating Bat</w:t>
            </w:r>
          </w:p>
        </w:tc>
      </w:tr>
      <w:tr w:rsidR="009C0BCD" w14:paraId="4AF5B3A3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7D14E" w14:textId="41F44FF4" w:rsidR="009C0BCD" w:rsidRPr="009C0BCD" w:rsidRDefault="009C0BCD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0BCD">
              <w:rPr>
                <w:rFonts w:ascii="Times New Roman" w:hAnsi="Times New Roman"/>
                <w:i/>
                <w:iCs/>
                <w:sz w:val="24"/>
                <w:szCs w:val="24"/>
              </w:rPr>
              <w:t>Artibeus fraterculus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58CC2" w14:textId="51A3440B" w:rsidR="009C0BCD" w:rsidRPr="009C0BCD" w:rsidRDefault="009C0BCD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BCD">
              <w:rPr>
                <w:rFonts w:ascii="Times New Roman" w:hAnsi="Times New Roman"/>
                <w:sz w:val="24"/>
                <w:szCs w:val="24"/>
              </w:rPr>
              <w:t>Fraternal Fruit-eating Bat</w:t>
            </w:r>
          </w:p>
        </w:tc>
      </w:tr>
      <w:tr w:rsidR="009C0BCD" w14:paraId="29F5F538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940CA" w14:textId="62E5726A" w:rsidR="009C0BCD" w:rsidRPr="009C0BCD" w:rsidRDefault="009C0BCD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0BCD">
              <w:rPr>
                <w:rFonts w:ascii="Times New Roman" w:hAnsi="Times New Roman"/>
                <w:i/>
                <w:iCs/>
                <w:sz w:val="24"/>
                <w:szCs w:val="24"/>
              </w:rPr>
              <w:t>Artibeus concolor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777A6" w14:textId="3A248FF4" w:rsidR="009C0BCD" w:rsidRPr="009C0BCD" w:rsidRDefault="009C0BCD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BCD">
              <w:rPr>
                <w:rFonts w:ascii="Times New Roman" w:hAnsi="Times New Roman"/>
                <w:sz w:val="24"/>
                <w:szCs w:val="24"/>
              </w:rPr>
              <w:t>Brown Fruit-eating Bat</w:t>
            </w:r>
          </w:p>
        </w:tc>
      </w:tr>
      <w:tr w:rsidR="009C0BCD" w14:paraId="1C4B3D87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D3DFC" w14:textId="0EA3B6FC" w:rsidR="009C0BCD" w:rsidRPr="009C0BCD" w:rsidRDefault="009C0BCD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0BCD">
              <w:rPr>
                <w:rFonts w:ascii="Times New Roman" w:hAnsi="Times New Roman"/>
                <w:i/>
                <w:iCs/>
                <w:sz w:val="24"/>
                <w:szCs w:val="24"/>
              </w:rPr>
              <w:t>Artibeus fimbriatus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FC1D0" w14:textId="7462FD7A" w:rsidR="009C0BCD" w:rsidRPr="009C0BCD" w:rsidRDefault="009C0BCD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BCD">
              <w:rPr>
                <w:rFonts w:ascii="Times New Roman" w:hAnsi="Times New Roman"/>
                <w:sz w:val="24"/>
                <w:szCs w:val="24"/>
              </w:rPr>
              <w:t>Fringed Fruit-eating Bat</w:t>
            </w:r>
          </w:p>
        </w:tc>
      </w:tr>
      <w:tr w:rsidR="00891437" w14:paraId="4063F92E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679B1" w14:textId="2906BBC8" w:rsidR="00891437" w:rsidRPr="002B3CD5" w:rsidRDefault="00CD0BB2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0BB2">
              <w:rPr>
                <w:rFonts w:ascii="Times New Roman" w:hAnsi="Times New Roman"/>
                <w:i/>
                <w:iCs/>
                <w:sz w:val="24"/>
                <w:szCs w:val="24"/>
              </w:rPr>
              <w:t>Artibeus phaeotis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74FD1" w14:textId="1366C395" w:rsidR="00891437" w:rsidRPr="002B3CD5" w:rsidRDefault="00CD0BB2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BB2">
              <w:rPr>
                <w:rFonts w:ascii="Times New Roman" w:hAnsi="Times New Roman"/>
                <w:sz w:val="24"/>
                <w:szCs w:val="24"/>
              </w:rPr>
              <w:t>Pygmy Fruit-eating Bat</w:t>
            </w:r>
          </w:p>
        </w:tc>
      </w:tr>
      <w:tr w:rsidR="00CD0BB2" w14:paraId="4139F7A8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4F28F" w14:textId="5CF5BBA0" w:rsidR="00CD0BB2" w:rsidRPr="00145F40" w:rsidRDefault="006C13F2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</w:pPr>
            <w:r w:rsidRPr="00CD0BB2">
              <w:rPr>
                <w:rFonts w:ascii="Times New Roman" w:hAnsi="Times New Roman"/>
                <w:i/>
                <w:iCs/>
                <w:sz w:val="24"/>
                <w:szCs w:val="24"/>
              </w:rPr>
              <w:t>Artibeus</w:t>
            </w:r>
            <w:r w:rsidR="00CD0BB2" w:rsidRPr="00CD0BB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watsoni</w:t>
            </w:r>
            <w:r w:rsidR="00145F40" w:rsidRPr="00145F40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A13E4" w14:textId="164BC1A7" w:rsidR="00CD0BB2" w:rsidRPr="00CD0BB2" w:rsidRDefault="00CD0BB2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BB2">
              <w:rPr>
                <w:rFonts w:ascii="Times New Roman" w:hAnsi="Times New Roman"/>
                <w:sz w:val="24"/>
                <w:szCs w:val="24"/>
              </w:rPr>
              <w:t>Thomas's Fruit-eating Bat</w:t>
            </w:r>
          </w:p>
        </w:tc>
      </w:tr>
      <w:tr w:rsidR="00CD0BB2" w14:paraId="5EF21427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EC9F6" w14:textId="39F3007B" w:rsidR="00CD0BB2" w:rsidRPr="00CD0BB2" w:rsidRDefault="006C13F2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0BB2">
              <w:rPr>
                <w:rFonts w:ascii="Times New Roman" w:hAnsi="Times New Roman"/>
                <w:i/>
                <w:iCs/>
                <w:sz w:val="24"/>
                <w:szCs w:val="24"/>
              </w:rPr>
              <w:t>Artibeus</w:t>
            </w:r>
            <w:r w:rsidR="00CD0BB2" w:rsidRPr="00CD0BB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tolteca</w:t>
            </w:r>
            <w:r w:rsidR="00145F40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6CBB7" w14:textId="31E98C8F" w:rsidR="00CD0BB2" w:rsidRPr="00CD0BB2" w:rsidRDefault="00CD0BB2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BB2">
              <w:rPr>
                <w:rFonts w:ascii="Times New Roman" w:hAnsi="Times New Roman"/>
                <w:sz w:val="24"/>
                <w:szCs w:val="24"/>
              </w:rPr>
              <w:t>Toltec Fruit-eating Bat</w:t>
            </w:r>
          </w:p>
        </w:tc>
      </w:tr>
      <w:tr w:rsidR="00CD0BB2" w14:paraId="0CAB6E5A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C12DC" w14:textId="7F5B20F9" w:rsidR="00CD0BB2" w:rsidRPr="00CD0BB2" w:rsidRDefault="006C13F2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0BB2">
              <w:rPr>
                <w:rFonts w:ascii="Times New Roman" w:hAnsi="Times New Roman"/>
                <w:i/>
                <w:iCs/>
                <w:sz w:val="24"/>
                <w:szCs w:val="24"/>
              </w:rPr>
              <w:t>Artibeus</w:t>
            </w:r>
            <w:r w:rsidR="00DD56DE" w:rsidRPr="00DD56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cinerea</w:t>
            </w:r>
            <w:r w:rsidR="00145F40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C2A9B" w14:textId="5DB656E6" w:rsidR="00CD0BB2" w:rsidRPr="00CD0BB2" w:rsidRDefault="00DD56DE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E">
              <w:rPr>
                <w:rFonts w:ascii="Times New Roman" w:hAnsi="Times New Roman"/>
                <w:sz w:val="24"/>
                <w:szCs w:val="24"/>
              </w:rPr>
              <w:t>Gervais's Fruit-eating Bat</w:t>
            </w:r>
          </w:p>
        </w:tc>
      </w:tr>
      <w:tr w:rsidR="00CD0BB2" w14:paraId="3FFB9F9E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537DB" w14:textId="63973186" w:rsidR="00CD0BB2" w:rsidRPr="00CD0BB2" w:rsidRDefault="006C13F2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0BB2">
              <w:rPr>
                <w:rFonts w:ascii="Times New Roman" w:hAnsi="Times New Roman"/>
                <w:i/>
                <w:iCs/>
                <w:sz w:val="24"/>
                <w:szCs w:val="24"/>
              </w:rPr>
              <w:t>Artibeus</w:t>
            </w:r>
            <w:r w:rsidR="00DD56DE" w:rsidRPr="00DD56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anderseni</w:t>
            </w:r>
            <w:r w:rsidR="00145F40">
              <w:rPr>
                <w:rFonts w:ascii="Times New Roman" w:hAnsi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C9922" w14:textId="306F857F" w:rsidR="00CD0BB2" w:rsidRPr="00CD0BB2" w:rsidRDefault="00DD56DE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E">
              <w:rPr>
                <w:rFonts w:ascii="Times New Roman" w:hAnsi="Times New Roman"/>
                <w:sz w:val="24"/>
                <w:szCs w:val="24"/>
              </w:rPr>
              <w:t>Andersen's Fruit-eating Bat</w:t>
            </w:r>
          </w:p>
        </w:tc>
      </w:tr>
      <w:tr w:rsidR="00CD0BB2" w14:paraId="728CB38C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74A63" w14:textId="5006E8B3" w:rsidR="00CD0BB2" w:rsidRPr="00CD0BB2" w:rsidRDefault="006C13F2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0BB2">
              <w:rPr>
                <w:rFonts w:ascii="Times New Roman" w:hAnsi="Times New Roman"/>
                <w:i/>
                <w:iCs/>
                <w:sz w:val="24"/>
                <w:szCs w:val="24"/>
              </w:rPr>
              <w:t>Artibeus</w:t>
            </w:r>
            <w:r w:rsidR="00DD56DE" w:rsidRPr="00DD56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hartii</w:t>
            </w:r>
            <w:r w:rsidR="00145F40">
              <w:rPr>
                <w:rFonts w:ascii="Times New Roman" w:hAnsi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D9794" w14:textId="3E015EFE" w:rsidR="00CD0BB2" w:rsidRPr="00CD0BB2" w:rsidRDefault="00DD56DE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E">
              <w:rPr>
                <w:rFonts w:ascii="Times New Roman" w:hAnsi="Times New Roman"/>
                <w:sz w:val="24"/>
                <w:szCs w:val="24"/>
              </w:rPr>
              <w:t>Velvety Fruit-eating Bat</w:t>
            </w:r>
          </w:p>
        </w:tc>
      </w:tr>
      <w:tr w:rsidR="00DD56DE" w14:paraId="208849A2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58156" w14:textId="14D309CE" w:rsidR="00DD56DE" w:rsidRPr="00DD56DE" w:rsidRDefault="006C13F2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0BB2">
              <w:rPr>
                <w:rFonts w:ascii="Times New Roman" w:hAnsi="Times New Roman"/>
                <w:i/>
                <w:iCs/>
                <w:sz w:val="24"/>
                <w:szCs w:val="24"/>
              </w:rPr>
              <w:t>Artibeus</w:t>
            </w:r>
            <w:r w:rsidR="00DD56DE" w:rsidRPr="00DD56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gnoma</w:t>
            </w:r>
            <w:r w:rsidR="00145F40">
              <w:rPr>
                <w:rFonts w:ascii="Times New Roman" w:hAnsi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F8759" w14:textId="5E6D9DBB" w:rsidR="00DD56DE" w:rsidRPr="00DD56DE" w:rsidRDefault="00DD56DE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E">
              <w:rPr>
                <w:rFonts w:ascii="Times New Roman" w:hAnsi="Times New Roman"/>
                <w:sz w:val="24"/>
                <w:szCs w:val="24"/>
              </w:rPr>
              <w:t>Dwarf Fruit-eating Bat</w:t>
            </w:r>
          </w:p>
        </w:tc>
      </w:tr>
      <w:tr w:rsidR="00DD56DE" w14:paraId="38DD3A98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D9FB3" w14:textId="3B850CD7" w:rsidR="00DD56DE" w:rsidRPr="00DD56DE" w:rsidRDefault="006C13F2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0BB2">
              <w:rPr>
                <w:rFonts w:ascii="Times New Roman" w:hAnsi="Times New Roman"/>
                <w:i/>
                <w:iCs/>
                <w:sz w:val="24"/>
                <w:szCs w:val="24"/>
              </w:rPr>
              <w:t>Artibeus</w:t>
            </w:r>
            <w:r w:rsidR="005820B1" w:rsidRPr="005820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rosenbergi</w:t>
            </w:r>
            <w:r w:rsidR="00145F40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45352" w14:textId="5E647437" w:rsidR="00DD56DE" w:rsidRPr="00DD56DE" w:rsidRDefault="00DD56DE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E">
              <w:rPr>
                <w:rFonts w:ascii="Times New Roman" w:hAnsi="Times New Roman"/>
                <w:sz w:val="24"/>
                <w:szCs w:val="24"/>
              </w:rPr>
              <w:t>Rosenberg’s Fruit-eating Bat</w:t>
            </w:r>
          </w:p>
        </w:tc>
      </w:tr>
      <w:tr w:rsidR="00DD56DE" w14:paraId="21B56D5B" w14:textId="77777777" w:rsidTr="0072788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DAFD7" w14:textId="1124486D" w:rsidR="00DD56DE" w:rsidRPr="00DD56DE" w:rsidRDefault="006C13F2" w:rsidP="00FB3B9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0BB2">
              <w:rPr>
                <w:rFonts w:ascii="Times New Roman" w:hAnsi="Times New Roman"/>
                <w:i/>
                <w:iCs/>
                <w:sz w:val="24"/>
                <w:szCs w:val="24"/>
              </w:rPr>
              <w:t>Artibeus</w:t>
            </w:r>
            <w:r w:rsidR="00145F40" w:rsidRPr="00145F40">
              <w:rPr>
                <w:rFonts w:ascii="Times New Roman" w:eastAsiaTheme="minorHAnsi" w:hAnsi="Times New Roman" w:cstheme="minorBidi"/>
                <w:i/>
                <w:iCs/>
                <w:snapToGrid/>
                <w:color w:val="auto"/>
                <w:sz w:val="24"/>
                <w:szCs w:val="22"/>
                <w:lang w:eastAsia="en-US" w:bidi="ar-SA"/>
              </w:rPr>
              <w:t xml:space="preserve"> glauca</w:t>
            </w:r>
            <w:r w:rsidR="00145F40">
              <w:rPr>
                <w:rFonts w:ascii="Times New Roman" w:hAnsi="Times New Roman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F7DAE" w14:textId="72AFE20C" w:rsidR="00DD56DE" w:rsidRPr="00DD56DE" w:rsidRDefault="005820B1" w:rsidP="00FB3B9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B1">
              <w:rPr>
                <w:rFonts w:ascii="Times New Roman" w:hAnsi="Times New Roman"/>
                <w:sz w:val="24"/>
                <w:szCs w:val="24"/>
              </w:rPr>
              <w:t>Silver Fruit-eating Bat</w:t>
            </w:r>
          </w:p>
        </w:tc>
      </w:tr>
      <w:tr w:rsidR="00145F40" w14:paraId="5AFB9160" w14:textId="77777777" w:rsidTr="00727883"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C0FB96" w14:textId="165A3919" w:rsidR="00145F40" w:rsidRPr="00CD0BB2" w:rsidRDefault="006C13F2" w:rsidP="00145F40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0BB2">
              <w:rPr>
                <w:rFonts w:ascii="Times New Roman" w:hAnsi="Times New Roman"/>
                <w:i/>
                <w:iCs/>
                <w:sz w:val="24"/>
                <w:szCs w:val="24"/>
              </w:rPr>
              <w:t>Artibeus</w:t>
            </w:r>
            <w:r w:rsidR="00145F40" w:rsidRPr="00145F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azteca</w:t>
            </w:r>
            <w:r w:rsidR="00145F40">
              <w:rPr>
                <w:rFonts w:ascii="Times New Roman" w:hAnsi="Times New Roman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808F06" w14:textId="7CA84105" w:rsidR="00145F40" w:rsidRPr="00CD0BB2" w:rsidRDefault="00145F40" w:rsidP="00145F4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F40">
              <w:rPr>
                <w:rFonts w:ascii="Times New Roman" w:hAnsi="Times New Roman"/>
                <w:sz w:val="24"/>
                <w:szCs w:val="24"/>
              </w:rPr>
              <w:t>Aztec Fruit-eating Bat</w:t>
            </w:r>
          </w:p>
        </w:tc>
      </w:tr>
    </w:tbl>
    <w:p w14:paraId="7495A527" w14:textId="2521E21B" w:rsidR="00EE459E" w:rsidRDefault="00CD0BB2" w:rsidP="002B4A57">
      <w:r>
        <w:rPr>
          <w:szCs w:val="24"/>
          <w:vertAlign w:val="superscript"/>
        </w:rPr>
        <w:t>a</w:t>
      </w:r>
      <w:r>
        <w:rPr>
          <w:szCs w:val="24"/>
        </w:rPr>
        <w:t xml:space="preserve">: Synonym </w:t>
      </w:r>
      <w:r w:rsidRPr="00CD0BB2">
        <w:rPr>
          <w:i/>
          <w:iCs/>
        </w:rPr>
        <w:t>Dermanura phaeotis</w:t>
      </w:r>
      <w:r>
        <w:rPr>
          <w:i/>
          <w:iCs/>
        </w:rPr>
        <w:t>.</w:t>
      </w:r>
      <w:r w:rsidR="00EE459E">
        <w:rPr>
          <w:i/>
          <w:iCs/>
        </w:rPr>
        <w:t xml:space="preserve"> </w:t>
      </w:r>
      <w:r>
        <w:rPr>
          <w:szCs w:val="24"/>
          <w:vertAlign w:val="superscript"/>
        </w:rPr>
        <w:t>b</w:t>
      </w:r>
      <w:r>
        <w:rPr>
          <w:szCs w:val="24"/>
        </w:rPr>
        <w:t>:</w:t>
      </w:r>
      <w:r w:rsidRPr="00CD0BB2">
        <w:rPr>
          <w:rStyle w:val="Ttulo1Car"/>
        </w:rPr>
        <w:t xml:space="preserve"> </w:t>
      </w:r>
      <w:r w:rsidR="00EE459E">
        <w:rPr>
          <w:szCs w:val="24"/>
        </w:rPr>
        <w:t>Synonym</w:t>
      </w:r>
      <w:r w:rsidR="00EE459E" w:rsidRPr="00CD0BB2">
        <w:rPr>
          <w:i/>
          <w:iCs/>
        </w:rPr>
        <w:t xml:space="preserve"> </w:t>
      </w:r>
      <w:r w:rsidRPr="00CD0BB2">
        <w:rPr>
          <w:i/>
          <w:iCs/>
        </w:rPr>
        <w:t>Dermanura watsoni</w:t>
      </w:r>
      <w:r w:rsidR="00EE459E">
        <w:t xml:space="preserve">. </w:t>
      </w:r>
      <w:r>
        <w:rPr>
          <w:szCs w:val="24"/>
          <w:vertAlign w:val="superscript"/>
        </w:rPr>
        <w:t>c</w:t>
      </w:r>
      <w:r>
        <w:rPr>
          <w:szCs w:val="24"/>
        </w:rPr>
        <w:t>:</w:t>
      </w:r>
      <w:r w:rsidRPr="00CD0BB2">
        <w:rPr>
          <w:rStyle w:val="Ttulo1Car"/>
        </w:rPr>
        <w:t xml:space="preserve"> </w:t>
      </w:r>
      <w:r w:rsidR="00EE459E">
        <w:rPr>
          <w:szCs w:val="24"/>
        </w:rPr>
        <w:t>Synonym</w:t>
      </w:r>
      <w:r w:rsidR="00EE459E" w:rsidRPr="00CD0BB2">
        <w:rPr>
          <w:i/>
          <w:iCs/>
        </w:rPr>
        <w:t xml:space="preserve"> </w:t>
      </w:r>
      <w:r w:rsidRPr="00CD0BB2">
        <w:rPr>
          <w:i/>
          <w:iCs/>
        </w:rPr>
        <w:t>Dermanura tolteca</w:t>
      </w:r>
      <w:r w:rsidR="00EE459E">
        <w:t>.</w:t>
      </w:r>
      <w:r w:rsidR="00EE459E">
        <w:t xml:space="preserve"> </w:t>
      </w:r>
      <w:r w:rsidRPr="00EE459E">
        <w:rPr>
          <w:szCs w:val="24"/>
          <w:vertAlign w:val="superscript"/>
        </w:rPr>
        <w:t>d</w:t>
      </w:r>
      <w:r w:rsidRPr="00EE459E">
        <w:rPr>
          <w:szCs w:val="24"/>
        </w:rPr>
        <w:t>:</w:t>
      </w:r>
      <w:r w:rsidR="00DD56DE" w:rsidRPr="00EE459E">
        <w:t xml:space="preserve"> </w:t>
      </w:r>
      <w:r w:rsidR="00EE459E" w:rsidRPr="00EE459E">
        <w:rPr>
          <w:szCs w:val="24"/>
        </w:rPr>
        <w:t>Synonym</w:t>
      </w:r>
      <w:r w:rsidR="00EE459E" w:rsidRPr="00EE459E">
        <w:rPr>
          <w:szCs w:val="24"/>
        </w:rPr>
        <w:t xml:space="preserve"> </w:t>
      </w:r>
      <w:r w:rsidR="00EE459E" w:rsidRPr="00EE459E">
        <w:rPr>
          <w:szCs w:val="24"/>
        </w:rPr>
        <w:t>Synonym</w:t>
      </w:r>
      <w:r w:rsidR="00EE459E" w:rsidRPr="00EE459E">
        <w:rPr>
          <w:szCs w:val="24"/>
          <w:vertAlign w:val="superscript"/>
        </w:rPr>
        <w:t xml:space="preserve"> </w:t>
      </w:r>
      <w:r w:rsidRPr="00EE459E">
        <w:rPr>
          <w:szCs w:val="24"/>
          <w:vertAlign w:val="superscript"/>
        </w:rPr>
        <w:t>e</w:t>
      </w:r>
      <w:r w:rsidRPr="00EE459E">
        <w:rPr>
          <w:szCs w:val="24"/>
        </w:rPr>
        <w:t>:</w:t>
      </w:r>
      <w:r w:rsidR="00DD56DE" w:rsidRPr="00EE459E">
        <w:rPr>
          <w:i/>
          <w:iCs/>
          <w:szCs w:val="24"/>
        </w:rPr>
        <w:t xml:space="preserve"> </w:t>
      </w:r>
      <w:r w:rsidR="00DD56DE" w:rsidRPr="00EE459E">
        <w:rPr>
          <w:i/>
          <w:iCs/>
          <w:szCs w:val="24"/>
        </w:rPr>
        <w:t>Dermanura anderseni</w:t>
      </w:r>
      <w:r w:rsidR="00EE459E" w:rsidRPr="00EE459E">
        <w:t>.</w:t>
      </w:r>
      <w:r w:rsidR="00EE459E">
        <w:t xml:space="preserve"> </w:t>
      </w:r>
      <w:r w:rsidRPr="00EE459E">
        <w:rPr>
          <w:szCs w:val="24"/>
          <w:vertAlign w:val="superscript"/>
        </w:rPr>
        <w:t>f</w:t>
      </w:r>
      <w:r w:rsidRPr="00EE459E">
        <w:rPr>
          <w:szCs w:val="24"/>
        </w:rPr>
        <w:t>:</w:t>
      </w:r>
      <w:r w:rsidR="00DD56DE" w:rsidRPr="00EE459E">
        <w:rPr>
          <w:i/>
          <w:iCs/>
          <w:szCs w:val="24"/>
        </w:rPr>
        <w:t xml:space="preserve"> </w:t>
      </w:r>
      <w:r w:rsidR="00EE459E" w:rsidRPr="00EE459E">
        <w:rPr>
          <w:szCs w:val="24"/>
        </w:rPr>
        <w:t>Synonym</w:t>
      </w:r>
      <w:r w:rsidR="00EE459E" w:rsidRPr="00EE459E">
        <w:rPr>
          <w:i/>
          <w:iCs/>
          <w:szCs w:val="24"/>
        </w:rPr>
        <w:t xml:space="preserve"> </w:t>
      </w:r>
      <w:r w:rsidR="00DD56DE" w:rsidRPr="00EE459E">
        <w:rPr>
          <w:i/>
          <w:iCs/>
          <w:szCs w:val="24"/>
        </w:rPr>
        <w:t>Enchisthenes hartii</w:t>
      </w:r>
      <w:r w:rsidR="00EE459E" w:rsidRPr="00EE459E">
        <w:t>.</w:t>
      </w:r>
      <w:r w:rsidR="00EE459E">
        <w:t xml:space="preserve"> </w:t>
      </w:r>
      <w:r w:rsidRPr="00EE459E">
        <w:rPr>
          <w:szCs w:val="24"/>
          <w:vertAlign w:val="superscript"/>
        </w:rPr>
        <w:t>g</w:t>
      </w:r>
      <w:r w:rsidRPr="00EE459E">
        <w:rPr>
          <w:szCs w:val="24"/>
        </w:rPr>
        <w:t>:</w:t>
      </w:r>
      <w:r w:rsidR="00DD56DE" w:rsidRPr="00EE459E">
        <w:rPr>
          <w:rStyle w:val="Ttulo1Car"/>
        </w:rPr>
        <w:t xml:space="preserve"> </w:t>
      </w:r>
      <w:r w:rsidR="00EE459E" w:rsidRPr="00EE459E">
        <w:rPr>
          <w:szCs w:val="24"/>
        </w:rPr>
        <w:t>Synonym</w:t>
      </w:r>
      <w:r w:rsidR="00EE459E">
        <w:rPr>
          <w:szCs w:val="24"/>
        </w:rPr>
        <w:t xml:space="preserve"> </w:t>
      </w:r>
      <w:r w:rsidR="00DD56DE" w:rsidRPr="00EE459E">
        <w:rPr>
          <w:i/>
          <w:iCs/>
        </w:rPr>
        <w:t>Dermanura gnoma</w:t>
      </w:r>
      <w:r w:rsidR="00EE459E" w:rsidRPr="00EE459E">
        <w:t>.</w:t>
      </w:r>
      <w:r w:rsidR="00EE459E">
        <w:t xml:space="preserve"> </w:t>
      </w:r>
      <w:r w:rsidRPr="00EE459E">
        <w:rPr>
          <w:szCs w:val="24"/>
          <w:vertAlign w:val="superscript"/>
        </w:rPr>
        <w:t>h</w:t>
      </w:r>
      <w:r w:rsidRPr="00EE459E">
        <w:rPr>
          <w:szCs w:val="24"/>
        </w:rPr>
        <w:t>:</w:t>
      </w:r>
      <w:r w:rsidR="005820B1" w:rsidRPr="00EE459E">
        <w:rPr>
          <w:rStyle w:val="Ttulo1Car"/>
        </w:rPr>
        <w:t xml:space="preserve"> </w:t>
      </w:r>
      <w:r w:rsidR="00EE459E" w:rsidRPr="00EE459E">
        <w:rPr>
          <w:szCs w:val="24"/>
        </w:rPr>
        <w:t>Synonym</w:t>
      </w:r>
      <w:r w:rsidR="00EE459E" w:rsidRPr="00EE459E">
        <w:rPr>
          <w:i/>
          <w:iCs/>
        </w:rPr>
        <w:t xml:space="preserve"> </w:t>
      </w:r>
      <w:r w:rsidR="005820B1" w:rsidRPr="00EE459E">
        <w:rPr>
          <w:i/>
          <w:iCs/>
        </w:rPr>
        <w:t>Dermanura rosenbergi</w:t>
      </w:r>
      <w:r w:rsidR="00EE459E" w:rsidRPr="00EE459E">
        <w:t>.</w:t>
      </w:r>
      <w:r w:rsidR="00EE459E">
        <w:t xml:space="preserve"> </w:t>
      </w:r>
      <w:r w:rsidRPr="00EE459E">
        <w:rPr>
          <w:szCs w:val="24"/>
          <w:vertAlign w:val="superscript"/>
        </w:rPr>
        <w:t>i</w:t>
      </w:r>
      <w:r w:rsidRPr="00EE459E">
        <w:rPr>
          <w:szCs w:val="24"/>
        </w:rPr>
        <w:t>:</w:t>
      </w:r>
      <w:r w:rsidR="00145F40" w:rsidRPr="00EE459E">
        <w:rPr>
          <w:i/>
          <w:iCs/>
        </w:rPr>
        <w:t xml:space="preserve"> </w:t>
      </w:r>
      <w:r w:rsidR="00EE459E" w:rsidRPr="00EE459E">
        <w:rPr>
          <w:szCs w:val="24"/>
        </w:rPr>
        <w:t>Synonym</w:t>
      </w:r>
      <w:r w:rsidR="00EE459E" w:rsidRPr="00EE459E">
        <w:rPr>
          <w:i/>
          <w:iCs/>
        </w:rPr>
        <w:t xml:space="preserve"> </w:t>
      </w:r>
      <w:r w:rsidR="00145F40" w:rsidRPr="00EE459E">
        <w:rPr>
          <w:i/>
          <w:iCs/>
        </w:rPr>
        <w:t>Dermanura glauca</w:t>
      </w:r>
      <w:r w:rsidR="00EE459E" w:rsidRPr="00EE459E">
        <w:t>.</w:t>
      </w:r>
      <w:r w:rsidR="00EE459E">
        <w:t xml:space="preserve"> </w:t>
      </w:r>
      <w:r w:rsidR="00145F40" w:rsidRPr="00EE459E">
        <w:rPr>
          <w:szCs w:val="24"/>
          <w:vertAlign w:val="superscript"/>
        </w:rPr>
        <w:t>j</w:t>
      </w:r>
      <w:r w:rsidR="00145F40" w:rsidRPr="00EE459E">
        <w:rPr>
          <w:szCs w:val="24"/>
        </w:rPr>
        <w:t>:</w:t>
      </w:r>
      <w:r w:rsidR="00145F40" w:rsidRPr="00EE459E">
        <w:rPr>
          <w:i/>
          <w:iCs/>
        </w:rPr>
        <w:t xml:space="preserve"> </w:t>
      </w:r>
      <w:r w:rsidR="00EE459E">
        <w:rPr>
          <w:szCs w:val="24"/>
        </w:rPr>
        <w:t>Synonym</w:t>
      </w:r>
      <w:r w:rsidR="00EE459E" w:rsidRPr="00EE459E">
        <w:rPr>
          <w:i/>
          <w:iCs/>
          <w:szCs w:val="24"/>
        </w:rPr>
        <w:t xml:space="preserve"> </w:t>
      </w:r>
      <w:r w:rsidR="00145F40" w:rsidRPr="00EE459E">
        <w:rPr>
          <w:i/>
          <w:iCs/>
          <w:szCs w:val="24"/>
        </w:rPr>
        <w:t>Dermanura azteca</w:t>
      </w:r>
      <w:r w:rsidR="00EE459E">
        <w:t>.</w:t>
      </w:r>
    </w:p>
    <w:p w14:paraId="07ACEA67" w14:textId="77777777" w:rsidR="00EE459E" w:rsidRDefault="00EE459E" w:rsidP="002B4A57"/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2389" w14:textId="77777777" w:rsidR="00290FCB" w:rsidRDefault="00290FCB" w:rsidP="00117666">
      <w:pPr>
        <w:spacing w:after="0"/>
      </w:pPr>
      <w:r>
        <w:separator/>
      </w:r>
    </w:p>
  </w:endnote>
  <w:endnote w:type="continuationSeparator" w:id="0">
    <w:p w14:paraId="45FF6CFD" w14:textId="77777777" w:rsidR="00290FCB" w:rsidRDefault="00290FC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1E4C" w14:textId="77777777" w:rsidR="00290FCB" w:rsidRDefault="00290FCB" w:rsidP="00117666">
      <w:pPr>
        <w:spacing w:after="0"/>
      </w:pPr>
      <w:r>
        <w:separator/>
      </w:r>
    </w:p>
  </w:footnote>
  <w:footnote w:type="continuationSeparator" w:id="0">
    <w:p w14:paraId="5E2B184F" w14:textId="77777777" w:rsidR="00290FCB" w:rsidRDefault="00290FC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45F40"/>
    <w:rsid w:val="001549D3"/>
    <w:rsid w:val="00160065"/>
    <w:rsid w:val="00177D84"/>
    <w:rsid w:val="00267D18"/>
    <w:rsid w:val="00274347"/>
    <w:rsid w:val="002868E2"/>
    <w:rsid w:val="002869C3"/>
    <w:rsid w:val="00290FCB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A48EE"/>
    <w:rsid w:val="00517A89"/>
    <w:rsid w:val="005250F2"/>
    <w:rsid w:val="005820B1"/>
    <w:rsid w:val="00593EEA"/>
    <w:rsid w:val="005A5EEE"/>
    <w:rsid w:val="006375C7"/>
    <w:rsid w:val="00654E8F"/>
    <w:rsid w:val="00660D05"/>
    <w:rsid w:val="006820B1"/>
    <w:rsid w:val="006B7D14"/>
    <w:rsid w:val="006C13F2"/>
    <w:rsid w:val="00701727"/>
    <w:rsid w:val="0070566C"/>
    <w:rsid w:val="00714C50"/>
    <w:rsid w:val="00725A7D"/>
    <w:rsid w:val="00727883"/>
    <w:rsid w:val="007501BE"/>
    <w:rsid w:val="00790BB3"/>
    <w:rsid w:val="007C206C"/>
    <w:rsid w:val="00817DD6"/>
    <w:rsid w:val="0083759F"/>
    <w:rsid w:val="00885156"/>
    <w:rsid w:val="00891437"/>
    <w:rsid w:val="009151AA"/>
    <w:rsid w:val="0093429D"/>
    <w:rsid w:val="00943573"/>
    <w:rsid w:val="00964134"/>
    <w:rsid w:val="00970F7D"/>
    <w:rsid w:val="00994A3D"/>
    <w:rsid w:val="009C0BCD"/>
    <w:rsid w:val="009C2B12"/>
    <w:rsid w:val="00A174D9"/>
    <w:rsid w:val="00A336D4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D0BB2"/>
    <w:rsid w:val="00CE4FEE"/>
    <w:rsid w:val="00D060CF"/>
    <w:rsid w:val="00DB59C3"/>
    <w:rsid w:val="00DC259A"/>
    <w:rsid w:val="00DC40A1"/>
    <w:rsid w:val="00DD56DE"/>
    <w:rsid w:val="00DE23E8"/>
    <w:rsid w:val="00E52377"/>
    <w:rsid w:val="00E537AD"/>
    <w:rsid w:val="00E64E17"/>
    <w:rsid w:val="00E866C9"/>
    <w:rsid w:val="00EA3D3C"/>
    <w:rsid w:val="00EC090A"/>
    <w:rsid w:val="00ED20B5"/>
    <w:rsid w:val="00EE459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customStyle="1" w:styleId="MDPI42tablebody">
    <w:name w:val="MDPI_4.2_table_body"/>
    <w:qFormat/>
    <w:rsid w:val="00891437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23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MANUEL URIBE SOTO</cp:lastModifiedBy>
  <cp:revision>11</cp:revision>
  <cp:lastPrinted>2013-10-03T12:51:00Z</cp:lastPrinted>
  <dcterms:created xsi:type="dcterms:W3CDTF">2018-11-23T08:58:00Z</dcterms:created>
  <dcterms:modified xsi:type="dcterms:W3CDTF">2021-12-12T15:39:00Z</dcterms:modified>
</cp:coreProperties>
</file>