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C419443" w14:textId="6AA35A75" w:rsidR="00994A3D" w:rsidRPr="003222DB" w:rsidRDefault="00994A3D" w:rsidP="003222DB">
      <w:pPr>
        <w:pStyle w:val="2"/>
        <w:keepNext/>
      </w:pPr>
      <w:r w:rsidRPr="0001436A">
        <w:t>Supplementary</w:t>
      </w:r>
      <w:r w:rsidRPr="001549D3">
        <w:t xml:space="preserve"> </w:t>
      </w:r>
      <w:r w:rsidR="003222DB" w:rsidRPr="003222DB">
        <w:rPr>
          <w:rFonts w:hint="eastAsia"/>
        </w:rPr>
        <w:t>Tables</w:t>
      </w:r>
    </w:p>
    <w:p w14:paraId="0AA1A436" w14:textId="30975266" w:rsidR="003222DB" w:rsidRPr="00146B37" w:rsidRDefault="00994A3D" w:rsidP="003222DB">
      <w:pPr>
        <w:keepNext/>
        <w:rPr>
          <w:rFonts w:cs="Times New Roman"/>
        </w:rPr>
      </w:pPr>
      <w:r w:rsidRPr="0001436A">
        <w:rPr>
          <w:rFonts w:cs="Times New Roman"/>
          <w:b/>
          <w:szCs w:val="24"/>
        </w:rPr>
        <w:t xml:space="preserve">Supplementary </w:t>
      </w:r>
      <w:r w:rsidR="003222DB">
        <w:rPr>
          <w:rFonts w:cs="Times New Roman" w:hint="eastAsia"/>
          <w:b/>
          <w:szCs w:val="24"/>
          <w:lang w:eastAsia="zh-CN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ED20B5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3222DB" w:rsidRPr="003222DB">
        <w:rPr>
          <w:rFonts w:cs="Times New Roman"/>
          <w:szCs w:val="24"/>
        </w:rPr>
        <w:t>The everyday average water supply volumes (mL) at each water treatment level.</w:t>
      </w:r>
    </w:p>
    <w:tbl>
      <w:tblPr>
        <w:tblW w:w="7340" w:type="dxa"/>
        <w:tblLook w:val="04A0" w:firstRow="1" w:lastRow="0" w:firstColumn="1" w:lastColumn="0" w:noHBand="0" w:noVBand="1"/>
      </w:tblPr>
      <w:tblGrid>
        <w:gridCol w:w="1296"/>
        <w:gridCol w:w="1220"/>
        <w:gridCol w:w="1220"/>
        <w:gridCol w:w="1220"/>
        <w:gridCol w:w="1220"/>
        <w:gridCol w:w="1220"/>
      </w:tblGrid>
      <w:tr w:rsidR="003222DB" w:rsidRPr="003222DB" w14:paraId="1CFD9146" w14:textId="77777777" w:rsidTr="003222DB">
        <w:trPr>
          <w:trHeight w:val="28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72A5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Date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2BA4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100%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E44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90%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7BDD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80%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967D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70%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250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60%</w:t>
            </w:r>
          </w:p>
        </w:tc>
      </w:tr>
      <w:tr w:rsidR="003222DB" w:rsidRPr="003222DB" w14:paraId="5CE45D80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F236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2019.09.01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DBE9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2089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2867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1819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B814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1566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CE1B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1328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9894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1104 </w:t>
            </w:r>
          </w:p>
        </w:tc>
      </w:tr>
      <w:tr w:rsidR="003222DB" w:rsidRPr="003222DB" w14:paraId="7C651EB1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DB88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2019.09.02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B6B1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216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6650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143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E5DF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141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A1E8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93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31E6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82 </w:t>
            </w:r>
          </w:p>
        </w:tc>
      </w:tr>
      <w:tr w:rsidR="003222DB" w:rsidRPr="003222DB" w14:paraId="5F281032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59D8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2019.09.03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A2E4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269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BC21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203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F369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161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F08A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135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BF77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119 </w:t>
            </w:r>
          </w:p>
        </w:tc>
      </w:tr>
      <w:tr w:rsidR="003222DB" w:rsidRPr="003222DB" w14:paraId="1C4553CF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317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2019.09.04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AFBE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337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D0E1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276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452B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235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5F0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215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A824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185 </w:t>
            </w:r>
          </w:p>
        </w:tc>
      </w:tr>
      <w:tr w:rsidR="003222DB" w:rsidRPr="003222DB" w14:paraId="1389B289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E0CD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2019.09.05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DF94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290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1911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198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7505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185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2478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179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FFC4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175 </w:t>
            </w:r>
          </w:p>
        </w:tc>
      </w:tr>
      <w:tr w:rsidR="003222DB" w:rsidRPr="003222DB" w14:paraId="57BA67E8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EB51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2019.09.06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4916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282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8F7C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296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4E41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233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F505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188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9FC0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150 </w:t>
            </w:r>
          </w:p>
        </w:tc>
      </w:tr>
      <w:tr w:rsidR="003222DB" w:rsidRPr="003222DB" w14:paraId="5C7FD255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2359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2019.09.07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CEAB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387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5EF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244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482C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182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AD27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172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A3F5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176 </w:t>
            </w:r>
          </w:p>
        </w:tc>
      </w:tr>
      <w:tr w:rsidR="003222DB" w:rsidRPr="003222DB" w14:paraId="6FA9CB5B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E909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2019.09.08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D628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304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BF35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290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25B3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218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2EE1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201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21F7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196 </w:t>
            </w:r>
          </w:p>
        </w:tc>
      </w:tr>
      <w:tr w:rsidR="003222DB" w:rsidRPr="003222DB" w14:paraId="5B4A4CE6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5EF6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2019.09.09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FBC6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290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D72A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308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1FE1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264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C85D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222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7884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198 </w:t>
            </w:r>
          </w:p>
        </w:tc>
      </w:tr>
      <w:tr w:rsidR="003222DB" w:rsidRPr="003222DB" w14:paraId="6BF9CF72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F170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2019.09.10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4661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296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D846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310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B186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278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2F14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218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0475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185 </w:t>
            </w:r>
          </w:p>
        </w:tc>
      </w:tr>
      <w:tr w:rsidR="003222DB" w:rsidRPr="003222DB" w14:paraId="29BE4B83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4B89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2019.09.11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C22E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269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1868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270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225F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225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997C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177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175F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149 </w:t>
            </w:r>
          </w:p>
        </w:tc>
      </w:tr>
      <w:tr w:rsidR="003222DB" w:rsidRPr="003222DB" w14:paraId="02776C2F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BCAF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2019.09.12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32C3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211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0443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282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3244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211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3B5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212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AE6D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240 </w:t>
            </w:r>
          </w:p>
        </w:tc>
      </w:tr>
      <w:tr w:rsidR="003222DB" w:rsidRPr="003222DB" w14:paraId="647100D3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FFB8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2019.09.13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1BFA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361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000B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378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5EA4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336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9FB4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313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AC69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261 </w:t>
            </w:r>
          </w:p>
        </w:tc>
      </w:tr>
      <w:tr w:rsidR="003222DB" w:rsidRPr="003222DB" w14:paraId="30BDBBB0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7FD5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2019.09.14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FEC5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321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B716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353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B9EF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303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D1BA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262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A67B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218 </w:t>
            </w:r>
          </w:p>
        </w:tc>
      </w:tr>
      <w:tr w:rsidR="003222DB" w:rsidRPr="003222DB" w14:paraId="08F0C1A1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2434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2019.09.15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D3DB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276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40DE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270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42FD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228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C28B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179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3824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147 </w:t>
            </w:r>
          </w:p>
        </w:tc>
      </w:tr>
      <w:tr w:rsidR="003222DB" w:rsidRPr="003222DB" w14:paraId="08BADA03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FD68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lastRenderedPageBreak/>
              <w:t>2019.09.16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2FEF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278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C3A9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259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EA15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230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109A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202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D025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156 </w:t>
            </w:r>
          </w:p>
        </w:tc>
      </w:tr>
      <w:tr w:rsidR="003222DB" w:rsidRPr="003222DB" w14:paraId="05BEA656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4BE8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2019.09.17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BA34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269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3C33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231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632C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253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3F2A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224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003A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176 </w:t>
            </w:r>
          </w:p>
        </w:tc>
      </w:tr>
      <w:tr w:rsidR="003222DB" w:rsidRPr="003222DB" w14:paraId="306D7388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EF0E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2019.09.18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E6AB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305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0E41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355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AF2E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307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29D7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286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E470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200 </w:t>
            </w:r>
          </w:p>
        </w:tc>
      </w:tr>
      <w:tr w:rsidR="003222DB" w:rsidRPr="003222DB" w14:paraId="079D5E5D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EFE3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2019.09.19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BC3F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283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7C33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235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9D06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226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E0A0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224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0DC0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130 </w:t>
            </w:r>
          </w:p>
        </w:tc>
      </w:tr>
      <w:tr w:rsidR="003222DB" w:rsidRPr="003222DB" w14:paraId="16660DE0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C09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2019.09.20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7004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296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0E29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250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2A64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270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FC98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259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2AE3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142 </w:t>
            </w:r>
          </w:p>
        </w:tc>
      </w:tr>
      <w:tr w:rsidR="003222DB" w:rsidRPr="003222DB" w14:paraId="3ED15B20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01D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2019.09.21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BF0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210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BB3F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212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1BC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240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99F9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237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BDA5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149 </w:t>
            </w:r>
          </w:p>
        </w:tc>
      </w:tr>
      <w:tr w:rsidR="003222DB" w:rsidRPr="003222DB" w14:paraId="374462B1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C1F5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2019.09.22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739F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210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8DA1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220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29E3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202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BF7B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246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BF9A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133 </w:t>
            </w:r>
          </w:p>
        </w:tc>
      </w:tr>
      <w:tr w:rsidR="003222DB" w:rsidRPr="003222DB" w14:paraId="209B4585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01C8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2019.09.23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3B8F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204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B7FC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263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32FC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251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D1BA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234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A0CB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163 </w:t>
            </w:r>
          </w:p>
        </w:tc>
      </w:tr>
      <w:tr w:rsidR="003222DB" w:rsidRPr="003222DB" w14:paraId="547488FE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B483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2019.09.24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0473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209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50D3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272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661A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260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B6CF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237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E1FE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161 </w:t>
            </w:r>
          </w:p>
        </w:tc>
      </w:tr>
      <w:tr w:rsidR="003222DB" w:rsidRPr="003222DB" w14:paraId="1BF64AC6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4933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2019.09.25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E398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293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35A8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253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360A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260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E676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256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2BFC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153 </w:t>
            </w:r>
          </w:p>
        </w:tc>
      </w:tr>
      <w:tr w:rsidR="003222DB" w:rsidRPr="003222DB" w14:paraId="7A075FC2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5ACE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2019.09.26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789D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246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E878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224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F760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284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BEB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223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7B93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143 </w:t>
            </w:r>
          </w:p>
        </w:tc>
      </w:tr>
      <w:tr w:rsidR="003222DB" w:rsidRPr="003222DB" w14:paraId="52DA5E26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9FDF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2019.09.27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F45E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228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A97F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217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1D76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268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3E24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239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B1BD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129 </w:t>
            </w:r>
          </w:p>
        </w:tc>
      </w:tr>
      <w:tr w:rsidR="003222DB" w:rsidRPr="003222DB" w14:paraId="4C0117F9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C461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2019.09.28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7849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304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4118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350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EE84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283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0BA7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239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ED5E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158 </w:t>
            </w:r>
          </w:p>
        </w:tc>
      </w:tr>
      <w:tr w:rsidR="003222DB" w:rsidRPr="003222DB" w14:paraId="7DD17FAB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89B7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2019.09.29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1EA7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274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B917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309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B20D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244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5897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173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77B7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113 </w:t>
            </w:r>
          </w:p>
        </w:tc>
      </w:tr>
      <w:tr w:rsidR="003222DB" w:rsidRPr="003222DB" w14:paraId="2AAF3AD3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BB4E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2019.09.30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86A9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268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EDBE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297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5E87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247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25FA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105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C5DC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151 </w:t>
            </w:r>
          </w:p>
        </w:tc>
      </w:tr>
      <w:tr w:rsidR="003222DB" w:rsidRPr="003222DB" w14:paraId="4EAA6C63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897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2019.10.01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974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254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8555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289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FD39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236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4A67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196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0AF6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150 </w:t>
            </w:r>
          </w:p>
        </w:tc>
      </w:tr>
      <w:tr w:rsidR="003222DB" w:rsidRPr="003222DB" w14:paraId="0D3E9D71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F6D1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2019.10.02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9C7F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272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959E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304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B44D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241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C903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179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462A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94 </w:t>
            </w:r>
          </w:p>
        </w:tc>
      </w:tr>
      <w:tr w:rsidR="003222DB" w:rsidRPr="003222DB" w14:paraId="3E81CCF2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A5FC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2019.10.03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754A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235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48F7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272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DE3B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202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679B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8DFC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96 </w:t>
            </w:r>
          </w:p>
        </w:tc>
      </w:tr>
      <w:tr w:rsidR="003222DB" w:rsidRPr="003222DB" w14:paraId="26883438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35EF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2019.10.04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D961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287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49FC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209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2A07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197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347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108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D473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94 </w:t>
            </w:r>
          </w:p>
        </w:tc>
      </w:tr>
      <w:tr w:rsidR="003222DB" w:rsidRPr="003222DB" w14:paraId="2CE85587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064F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2019.10.05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E6DB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236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3773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269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1316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194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2ACD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128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E551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96 </w:t>
            </w:r>
          </w:p>
        </w:tc>
      </w:tr>
      <w:tr w:rsidR="003222DB" w:rsidRPr="003222DB" w14:paraId="546DA8D8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F4AE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lastRenderedPageBreak/>
              <w:t>2019.10.06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B2D8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275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D71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303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95C6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246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844D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176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60BB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87 </w:t>
            </w:r>
          </w:p>
        </w:tc>
      </w:tr>
      <w:tr w:rsidR="003222DB" w:rsidRPr="003222DB" w14:paraId="0562502F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482E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2019.10.07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BACB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302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CC6C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347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1A6F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280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EDF1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218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F351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128 </w:t>
            </w:r>
          </w:p>
        </w:tc>
      </w:tr>
      <w:tr w:rsidR="003222DB" w:rsidRPr="003222DB" w14:paraId="42CD29C2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C1D0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2019.10.08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1EE1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256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812B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295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29E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139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A615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196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4B7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99 </w:t>
            </w:r>
          </w:p>
        </w:tc>
      </w:tr>
      <w:tr w:rsidR="003222DB" w:rsidRPr="003222DB" w14:paraId="17DE805B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CD0B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2019.10.09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0978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245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1EB4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280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BEA0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114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D4CB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178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5353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93 </w:t>
            </w:r>
          </w:p>
        </w:tc>
      </w:tr>
      <w:tr w:rsidR="003222DB" w:rsidRPr="003222DB" w14:paraId="3C9B4D7A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D76F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2019.10.10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95E3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212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1A21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241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36B5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195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ABFA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164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50B6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98 </w:t>
            </w:r>
          </w:p>
        </w:tc>
      </w:tr>
      <w:tr w:rsidR="003222DB" w:rsidRPr="003222DB" w14:paraId="7417DB34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28B9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2019.10.11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0E29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239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0346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285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801A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205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3FF6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162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8407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84 </w:t>
            </w:r>
          </w:p>
        </w:tc>
      </w:tr>
      <w:tr w:rsidR="003222DB" w:rsidRPr="003222DB" w14:paraId="0FA27066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51DA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2019.10.12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EAB1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276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619D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310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B1A7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247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49FB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185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F4C1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107 </w:t>
            </w:r>
          </w:p>
        </w:tc>
      </w:tr>
      <w:tr w:rsidR="003222DB" w:rsidRPr="003222DB" w14:paraId="063941D0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BC30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2019.10.13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740C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334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DECD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379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54A3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300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B5D9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240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2E5B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142 </w:t>
            </w:r>
          </w:p>
        </w:tc>
      </w:tr>
      <w:tr w:rsidR="003222DB" w:rsidRPr="003222DB" w14:paraId="1BAF406F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79A4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2019.10.14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617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236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1639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270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714F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219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AD0D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165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C54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137 </w:t>
            </w:r>
          </w:p>
        </w:tc>
      </w:tr>
      <w:tr w:rsidR="003222DB" w:rsidRPr="003222DB" w14:paraId="4E627250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926E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2019.10.15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50F7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194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E6C1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223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377B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173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3A76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116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6CFF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51 </w:t>
            </w:r>
          </w:p>
        </w:tc>
      </w:tr>
      <w:tr w:rsidR="003222DB" w:rsidRPr="003222DB" w14:paraId="681BD18B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54AF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2019.10.16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8D7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247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4061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283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ADB7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235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35A5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176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F7FF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95 </w:t>
            </w:r>
          </w:p>
        </w:tc>
      </w:tr>
      <w:tr w:rsidR="003222DB" w:rsidRPr="003222DB" w14:paraId="7EF8522F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AE85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2019.10.17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E2CF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207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E569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250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A831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196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185F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131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D3AC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92 </w:t>
            </w:r>
          </w:p>
        </w:tc>
      </w:tr>
      <w:tr w:rsidR="003222DB" w:rsidRPr="003222DB" w14:paraId="2317D8F9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DA13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2019.10.18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CE44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225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C57E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263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54DB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215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267B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158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1D1E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96 </w:t>
            </w:r>
          </w:p>
        </w:tc>
      </w:tr>
      <w:tr w:rsidR="003222DB" w:rsidRPr="003222DB" w14:paraId="6EE4FCE7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9076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2019.10.19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EE10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276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A49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312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36D4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263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28ED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185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D1A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105 </w:t>
            </w:r>
          </w:p>
        </w:tc>
      </w:tr>
      <w:tr w:rsidR="003222DB" w:rsidRPr="003222DB" w14:paraId="368922F7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2DF1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2019.10.20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527D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185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5A61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215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1455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174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B33B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126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BAAC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67 </w:t>
            </w:r>
          </w:p>
        </w:tc>
      </w:tr>
      <w:tr w:rsidR="003222DB" w:rsidRPr="003222DB" w14:paraId="02AB71FB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2656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2019.10.21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8B75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144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D5A7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283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52D1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229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EC06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186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82B0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45 </w:t>
            </w:r>
          </w:p>
        </w:tc>
      </w:tr>
      <w:tr w:rsidR="003222DB" w:rsidRPr="003222DB" w14:paraId="57E0BD10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6E13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2019.10.22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71BE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212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889D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252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D0AB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203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FD98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139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A960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76 </w:t>
            </w:r>
          </w:p>
        </w:tc>
      </w:tr>
      <w:tr w:rsidR="003222DB" w:rsidRPr="003222DB" w14:paraId="11215739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EBF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2019.10.23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9AA7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286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B630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323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07C8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277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7446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7B9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115 </w:t>
            </w:r>
          </w:p>
        </w:tc>
      </w:tr>
      <w:tr w:rsidR="003222DB" w:rsidRPr="003222DB" w14:paraId="089B1A04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EE9D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2019.10.24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CCC3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214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1281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254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CB8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2299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145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48C3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90 </w:t>
            </w:r>
          </w:p>
        </w:tc>
      </w:tr>
      <w:tr w:rsidR="003222DB" w:rsidRPr="003222DB" w14:paraId="54152D35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AF45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2019.10.25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BD2A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156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B898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296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6BDF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239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1CE3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187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DFE5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45 </w:t>
            </w:r>
          </w:p>
        </w:tc>
      </w:tr>
      <w:tr w:rsidR="003222DB" w:rsidRPr="003222DB" w14:paraId="5B34FE0E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1C00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lastRenderedPageBreak/>
              <w:t>2019.10.26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0C5C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135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EF87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161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DA2D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221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9270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182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C555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40 </w:t>
            </w:r>
          </w:p>
        </w:tc>
      </w:tr>
      <w:tr w:rsidR="003222DB" w:rsidRPr="003222DB" w14:paraId="0A82A642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576C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2019.10.27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992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224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9174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263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02C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211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8A5E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163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1356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90 </w:t>
            </w:r>
          </w:p>
        </w:tc>
      </w:tr>
      <w:tr w:rsidR="003222DB" w:rsidRPr="003222DB" w14:paraId="6F90B4E5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E78D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2019.10.28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E131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250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EDE4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280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1C8C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229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DCBC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173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E2C7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90 </w:t>
            </w:r>
          </w:p>
        </w:tc>
      </w:tr>
      <w:tr w:rsidR="003222DB" w:rsidRPr="003222DB" w14:paraId="40DF8FE2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B5C5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2019.10.29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14B8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234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9BA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272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3F97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222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3E00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164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5E0B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94 </w:t>
            </w:r>
          </w:p>
        </w:tc>
      </w:tr>
      <w:tr w:rsidR="003222DB" w:rsidRPr="003222DB" w14:paraId="7884E77D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9A4E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2019.10.30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8DF0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188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DD5F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282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4D4B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195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1089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134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2CE4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74 </w:t>
            </w:r>
          </w:p>
        </w:tc>
      </w:tr>
      <w:tr w:rsidR="003222DB" w:rsidRPr="003222DB" w14:paraId="0CC79029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9D40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2019.10.31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5706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158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528D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158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CF1B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238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F727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127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83CA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62 </w:t>
            </w:r>
          </w:p>
        </w:tc>
      </w:tr>
      <w:tr w:rsidR="003222DB" w:rsidRPr="003222DB" w14:paraId="403BDBE8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3C13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2019.11.01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942D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152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2BB5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176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A2C8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154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BF6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98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B54C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47 </w:t>
            </w:r>
          </w:p>
        </w:tc>
      </w:tr>
      <w:tr w:rsidR="003222DB" w:rsidRPr="003222DB" w14:paraId="1BA7244B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2F11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2019.11.02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8C93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244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9E5F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266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7A7B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231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7D9A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156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4A45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86 </w:t>
            </w:r>
          </w:p>
        </w:tc>
      </w:tr>
      <w:tr w:rsidR="003222DB" w:rsidRPr="003222DB" w14:paraId="599C303E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01F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2019.11.03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A3A9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253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893F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292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23A7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258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C1D7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167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3ED4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92 </w:t>
            </w:r>
          </w:p>
        </w:tc>
      </w:tr>
      <w:tr w:rsidR="003222DB" w:rsidRPr="003222DB" w14:paraId="74ED74AE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A39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2019.11.04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0B34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220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AAB3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248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6295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214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A188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156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A91D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74 </w:t>
            </w:r>
          </w:p>
        </w:tc>
      </w:tr>
      <w:tr w:rsidR="003222DB" w:rsidRPr="003222DB" w14:paraId="60C95C45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2B6C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2019.11.05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C3F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175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0278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186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6A45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178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A724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112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F443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68 </w:t>
            </w:r>
          </w:p>
        </w:tc>
      </w:tr>
      <w:tr w:rsidR="003222DB" w:rsidRPr="003222DB" w14:paraId="1E9CB651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AA2B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2019.11.06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0B10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268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3DAE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288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0005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241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A86A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173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DA3B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94 </w:t>
            </w:r>
          </w:p>
        </w:tc>
      </w:tr>
      <w:tr w:rsidR="003222DB" w:rsidRPr="003222DB" w14:paraId="39D4F9A8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13B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2019.11.07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7E70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215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6261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238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1F5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5ED5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129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0D9D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67 </w:t>
            </w:r>
          </w:p>
        </w:tc>
      </w:tr>
      <w:tr w:rsidR="003222DB" w:rsidRPr="003222DB" w14:paraId="1712F7D9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6FA8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2019.11.08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60C4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168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05C9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253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CDE8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162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079C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144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CCB5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91 </w:t>
            </w:r>
          </w:p>
        </w:tc>
      </w:tr>
      <w:tr w:rsidR="003222DB" w:rsidRPr="003222DB" w14:paraId="6094EC83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0D3C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2019.11.09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82A0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147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0713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198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1A4E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132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D0DE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116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B245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74 </w:t>
            </w:r>
          </w:p>
        </w:tc>
      </w:tr>
      <w:tr w:rsidR="003222DB" w:rsidRPr="003222DB" w14:paraId="3917775E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4990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2019.11.10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E956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183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61C8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190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11D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178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68CD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157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4D34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93 </w:t>
            </w:r>
          </w:p>
        </w:tc>
      </w:tr>
      <w:tr w:rsidR="003222DB" w:rsidRPr="003222DB" w14:paraId="03B2FA32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22D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2019.11.11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ABAD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209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0070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231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9471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186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7F06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158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106D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89 </w:t>
            </w:r>
          </w:p>
        </w:tc>
      </w:tr>
      <w:tr w:rsidR="003222DB" w:rsidRPr="003222DB" w14:paraId="2561F5B2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066B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2019.11.12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D778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173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CA99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190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0550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156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6FBD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140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AB85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82 </w:t>
            </w:r>
          </w:p>
        </w:tc>
      </w:tr>
      <w:tr w:rsidR="003222DB" w:rsidRPr="003222DB" w14:paraId="6D74F0A9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621D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2019.11.13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D21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185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C6B7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196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53F0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152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08F7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139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98FD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76 </w:t>
            </w:r>
          </w:p>
        </w:tc>
      </w:tr>
      <w:tr w:rsidR="003222DB" w:rsidRPr="003222DB" w14:paraId="1A4D8BB4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6510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2019.11.14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FAFD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190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B67F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212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DFE9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183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A2D8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138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10F5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84 </w:t>
            </w:r>
          </w:p>
        </w:tc>
      </w:tr>
      <w:tr w:rsidR="003222DB" w:rsidRPr="003222DB" w14:paraId="1C933780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463E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lastRenderedPageBreak/>
              <w:t>2019.11.15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87CB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212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7DB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239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CE6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203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72B4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141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027C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85 </w:t>
            </w:r>
          </w:p>
        </w:tc>
      </w:tr>
      <w:tr w:rsidR="003222DB" w:rsidRPr="003222DB" w14:paraId="15D1E925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F28E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2019.11.16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0F3F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242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BFAD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266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16E1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220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971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164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6581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93 </w:t>
            </w:r>
          </w:p>
        </w:tc>
      </w:tr>
      <w:tr w:rsidR="003222DB" w:rsidRPr="003222DB" w14:paraId="07E72F7C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FDC5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2019.11.17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336E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189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B3AA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205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5D25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180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2CDC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134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B44A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79 </w:t>
            </w:r>
          </w:p>
        </w:tc>
      </w:tr>
      <w:tr w:rsidR="003222DB" w:rsidRPr="003222DB" w14:paraId="272080CD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6F27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2019.11.18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1379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265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B670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290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CA58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232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5BC7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184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918C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138 </w:t>
            </w:r>
          </w:p>
        </w:tc>
      </w:tr>
      <w:tr w:rsidR="003222DB" w:rsidRPr="003222DB" w14:paraId="1764F304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0341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2019.11.19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92BB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269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D9AA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292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1E68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228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58D8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187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20E0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141 </w:t>
            </w:r>
          </w:p>
        </w:tc>
      </w:tr>
      <w:tr w:rsidR="003222DB" w:rsidRPr="003222DB" w14:paraId="2968E3E8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986D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2019.11.20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5B60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173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3A2E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204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DB6A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155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5024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111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5EBA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70 </w:t>
            </w:r>
          </w:p>
        </w:tc>
      </w:tr>
      <w:tr w:rsidR="003222DB" w:rsidRPr="003222DB" w14:paraId="39A86F68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090F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2019.11.21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4CC1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161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6CD1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195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6C90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226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9399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32C5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63 </w:t>
            </w:r>
          </w:p>
        </w:tc>
      </w:tr>
      <w:tr w:rsidR="003222DB" w:rsidRPr="003222DB" w14:paraId="078D62E7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B956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2019.11.22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C67A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233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EC91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253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63FF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202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0801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162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C417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96 </w:t>
            </w:r>
          </w:p>
        </w:tc>
      </w:tr>
      <w:tr w:rsidR="003222DB" w:rsidRPr="003222DB" w14:paraId="0ABCBCAC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E267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2019.11.23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62E1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239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4D4B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273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2450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213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0AD3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186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FA7F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128 </w:t>
            </w:r>
          </w:p>
        </w:tc>
      </w:tr>
      <w:tr w:rsidR="003222DB" w:rsidRPr="003222DB" w14:paraId="010F7213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C07F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2019.11.24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697B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122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670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157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6A9A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7C98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65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CD95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38 </w:t>
            </w:r>
          </w:p>
        </w:tc>
      </w:tr>
      <w:tr w:rsidR="003222DB" w:rsidRPr="003222DB" w14:paraId="6DA53B7E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E51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2019.11.25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B6CA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83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1AC1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115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40DF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71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6DED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48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D870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25 </w:t>
            </w:r>
          </w:p>
        </w:tc>
      </w:tr>
      <w:tr w:rsidR="003222DB" w:rsidRPr="003222DB" w14:paraId="488996D4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45CF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2019.11.26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0BE9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154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D145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190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25ED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138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B11D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95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9254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53 </w:t>
            </w:r>
          </w:p>
        </w:tc>
      </w:tr>
      <w:tr w:rsidR="003222DB" w:rsidRPr="003222DB" w14:paraId="60D2BACD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15A9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2019.11.27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DBA6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220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2E5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252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D06A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195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3711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140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68BD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94 </w:t>
            </w:r>
          </w:p>
        </w:tc>
      </w:tr>
      <w:tr w:rsidR="003222DB" w:rsidRPr="003222DB" w14:paraId="5F8B9D1D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47C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2019.11.28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8590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65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C5F9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89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A11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64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118B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72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F1D0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32 </w:t>
            </w:r>
          </w:p>
        </w:tc>
      </w:tr>
      <w:tr w:rsidR="003222DB" w:rsidRPr="003222DB" w14:paraId="62D290DB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589A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2019.11.29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B11C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118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5C9C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131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938E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107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81FB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74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5A64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39 </w:t>
            </w:r>
          </w:p>
        </w:tc>
      </w:tr>
      <w:tr w:rsidR="003222DB" w:rsidRPr="003222DB" w14:paraId="571B62E7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1C4B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2019.11.30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30F4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142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D3F5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159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5D9C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118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EA09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87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363C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43 </w:t>
            </w:r>
          </w:p>
        </w:tc>
      </w:tr>
      <w:tr w:rsidR="003222DB" w:rsidRPr="003222DB" w14:paraId="17AF4201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2038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2019.12.01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D830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85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8D17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104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9B87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74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3A4C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45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4E8C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28 </w:t>
            </w:r>
          </w:p>
        </w:tc>
      </w:tr>
      <w:tr w:rsidR="003222DB" w:rsidRPr="003222DB" w14:paraId="0E09DE0C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DE7B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2019.12.02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DE6B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127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5828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146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D397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104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389F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69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13D7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38 </w:t>
            </w:r>
          </w:p>
        </w:tc>
      </w:tr>
      <w:tr w:rsidR="003222DB" w:rsidRPr="003222DB" w14:paraId="0C98C7DE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3C04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2019.12.03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2E23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76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AF88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92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E4CD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68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51A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49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806E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32 </w:t>
            </w:r>
          </w:p>
        </w:tc>
      </w:tr>
      <w:tr w:rsidR="003222DB" w:rsidRPr="003222DB" w14:paraId="452EB6AC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4333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2019.12.04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D42A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122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4AE3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143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DB93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104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92F0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75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B077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44 </w:t>
            </w:r>
          </w:p>
        </w:tc>
      </w:tr>
      <w:tr w:rsidR="003222DB" w:rsidRPr="003222DB" w14:paraId="274D0F1F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BEA0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lastRenderedPageBreak/>
              <w:t>2019.12.05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C74E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126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EA9A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143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0C09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116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72EF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83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2778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49 </w:t>
            </w:r>
          </w:p>
        </w:tc>
      </w:tr>
      <w:tr w:rsidR="003222DB" w:rsidRPr="003222DB" w14:paraId="4CE99C2E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DAA6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2019.12.06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E998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94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5D8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106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36A4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88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196E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61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6181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37 </w:t>
            </w:r>
          </w:p>
        </w:tc>
      </w:tr>
      <w:tr w:rsidR="003222DB" w:rsidRPr="003222DB" w14:paraId="0A1A18E2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768A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2019.12.07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6034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78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7D17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86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98CC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71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A1D9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46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F69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34 </w:t>
            </w:r>
          </w:p>
        </w:tc>
      </w:tr>
      <w:tr w:rsidR="003222DB" w:rsidRPr="003222DB" w14:paraId="238810E8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4169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2019.12.08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3288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125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7FFE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144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2565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115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3961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80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2618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55 </w:t>
            </w:r>
          </w:p>
        </w:tc>
      </w:tr>
      <w:tr w:rsidR="003222DB" w:rsidRPr="003222DB" w14:paraId="0397FF0C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51E0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2019.12.09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BDB0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73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F56F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82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7DC3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64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84E6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43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23FB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29 </w:t>
            </w:r>
          </w:p>
        </w:tc>
      </w:tr>
      <w:tr w:rsidR="003222DB" w:rsidRPr="003222DB" w14:paraId="2709C9A2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1EF0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2019.12.10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C423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70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62BB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78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8EFA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62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EE27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45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262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28 </w:t>
            </w:r>
          </w:p>
        </w:tc>
      </w:tr>
      <w:tr w:rsidR="003222DB" w:rsidRPr="003222DB" w14:paraId="4AE4C0AC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1941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2019.12.11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9E71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152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27FE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97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3E65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81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A419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74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3324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99 </w:t>
            </w:r>
          </w:p>
        </w:tc>
      </w:tr>
      <w:tr w:rsidR="003222DB" w:rsidRPr="003222DB" w14:paraId="29FEA611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6319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2019.12.12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7D0B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144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C2FF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143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8CB9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120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781D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C16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45 </w:t>
            </w:r>
          </w:p>
        </w:tc>
      </w:tr>
      <w:tr w:rsidR="003222DB" w:rsidRPr="003222DB" w14:paraId="3B62530F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AF5F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2019.12.13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9726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124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32CC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465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731B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109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B916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88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588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37 </w:t>
            </w:r>
          </w:p>
        </w:tc>
      </w:tr>
      <w:tr w:rsidR="003222DB" w:rsidRPr="003222DB" w14:paraId="45348864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4C80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2019.12.14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B379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110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1528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114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5E18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93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B24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87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6B69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42 </w:t>
            </w:r>
          </w:p>
        </w:tc>
      </w:tr>
      <w:tr w:rsidR="003222DB" w:rsidRPr="003222DB" w14:paraId="02337D2A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37BA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2019.12.15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946B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125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890A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131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1901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106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031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85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9CDC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36 </w:t>
            </w:r>
          </w:p>
        </w:tc>
      </w:tr>
      <w:tr w:rsidR="003222DB" w:rsidRPr="003222DB" w14:paraId="50CCD14D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748D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2019.12.16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F2DB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124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9DC8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140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D13B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101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9A87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86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FB9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46 </w:t>
            </w:r>
          </w:p>
        </w:tc>
      </w:tr>
      <w:tr w:rsidR="003222DB" w:rsidRPr="003222DB" w14:paraId="04563D2A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58D4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2019.12.17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9F66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130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D27D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146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D55C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114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FCFD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75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7C8F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42 </w:t>
            </w:r>
          </w:p>
        </w:tc>
      </w:tr>
      <w:tr w:rsidR="003222DB" w:rsidRPr="003222DB" w14:paraId="13BB07C9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251C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2019.12.18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8D7E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110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1164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115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CB0B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5B2A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80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03FF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36 </w:t>
            </w:r>
          </w:p>
        </w:tc>
      </w:tr>
      <w:tr w:rsidR="003222DB" w:rsidRPr="003222DB" w14:paraId="799255F0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5BB3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2019.12.19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A5EA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113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CB37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92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C237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97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8B87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77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81D4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36 </w:t>
            </w:r>
          </w:p>
        </w:tc>
      </w:tr>
      <w:tr w:rsidR="003222DB" w:rsidRPr="003222DB" w14:paraId="0DDECB6F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D3AA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2019.12.20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2E26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123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3859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115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B8A7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102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9E23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81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526C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41 </w:t>
            </w:r>
          </w:p>
        </w:tc>
      </w:tr>
      <w:tr w:rsidR="003222DB" w:rsidRPr="003222DB" w14:paraId="6C9B74CE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1EC4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2019.12.21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1CF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119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3E4A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128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7693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99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A923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80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8558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41 </w:t>
            </w:r>
          </w:p>
        </w:tc>
      </w:tr>
      <w:tr w:rsidR="003222DB" w:rsidRPr="003222DB" w14:paraId="48DA28AF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FBFF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2019.12.22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348A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70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4FDF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75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11A0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64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0B60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46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636C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31 </w:t>
            </w:r>
          </w:p>
        </w:tc>
      </w:tr>
      <w:tr w:rsidR="003222DB" w:rsidRPr="003222DB" w14:paraId="7129BC38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A48D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2019.12.23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B366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105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4BC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123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4D69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95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7968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68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5076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34 </w:t>
            </w:r>
          </w:p>
        </w:tc>
      </w:tr>
      <w:tr w:rsidR="003222DB" w:rsidRPr="003222DB" w14:paraId="7CC129C1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AC33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2019.12.24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041C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60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6901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71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4C77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57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49E0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45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C548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30 </w:t>
            </w:r>
          </w:p>
        </w:tc>
      </w:tr>
      <w:tr w:rsidR="003222DB" w:rsidRPr="003222DB" w14:paraId="7EBB4EBF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BFB6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lastRenderedPageBreak/>
              <w:t>2019.12.25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607D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45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7E2A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47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FA88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38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1531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ADD9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14 </w:t>
            </w:r>
          </w:p>
        </w:tc>
      </w:tr>
      <w:tr w:rsidR="003222DB" w:rsidRPr="003222DB" w14:paraId="5CFE8D0A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EB65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2019.12.26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8531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47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7A3F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54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ADBC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32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E009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39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91D7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16 </w:t>
            </w:r>
          </w:p>
        </w:tc>
      </w:tr>
      <w:tr w:rsidR="003222DB" w:rsidRPr="003222DB" w14:paraId="0BFAA679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B1B8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2019.12.27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A7B3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120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5F49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157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4484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123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635A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89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6703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45 </w:t>
            </w:r>
          </w:p>
        </w:tc>
      </w:tr>
      <w:tr w:rsidR="003222DB" w:rsidRPr="003222DB" w14:paraId="77FF52D8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3544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2019.12.28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4C37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116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C401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130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3508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86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1F24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74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7A80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43 </w:t>
            </w:r>
          </w:p>
        </w:tc>
      </w:tr>
      <w:tr w:rsidR="003222DB" w:rsidRPr="003222DB" w14:paraId="4636D2F0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1A36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2019.12.29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5945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45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62C3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53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C39C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41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F963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09E8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19 </w:t>
            </w:r>
          </w:p>
        </w:tc>
      </w:tr>
      <w:tr w:rsidR="003222DB" w:rsidRPr="003222DB" w14:paraId="60E34D74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09DE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2019.12.30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6AD6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57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3768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62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7C4E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53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975F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41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0BF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23 </w:t>
            </w:r>
          </w:p>
        </w:tc>
      </w:tr>
      <w:tr w:rsidR="003222DB" w:rsidRPr="003222DB" w14:paraId="3CD2FF6A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55CD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2019.12.31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5A36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91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A10F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98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9551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85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083C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68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CE66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40 </w:t>
            </w:r>
          </w:p>
        </w:tc>
      </w:tr>
      <w:tr w:rsidR="003222DB" w:rsidRPr="003222DB" w14:paraId="17331773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4F9E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2020.01.01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0629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106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41B6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112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D5D4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99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29BE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74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1E17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41 </w:t>
            </w:r>
          </w:p>
        </w:tc>
      </w:tr>
      <w:tr w:rsidR="003222DB" w:rsidRPr="003222DB" w14:paraId="7F16A3E6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480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2020.01.02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3529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39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6E30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42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10DC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45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B791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33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0207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27 </w:t>
            </w:r>
          </w:p>
        </w:tc>
      </w:tr>
      <w:tr w:rsidR="003222DB" w:rsidRPr="003222DB" w14:paraId="359095BD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BB3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2020.01.03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44C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86EA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32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A0F1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0089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7073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5 </w:t>
            </w:r>
          </w:p>
        </w:tc>
      </w:tr>
      <w:tr w:rsidR="003222DB" w:rsidRPr="003222DB" w14:paraId="7F4DBFDA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42B7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2020.01.04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22CD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45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CE6B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49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9E56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40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1D4F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584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16 </w:t>
            </w:r>
          </w:p>
        </w:tc>
      </w:tr>
      <w:tr w:rsidR="003222DB" w:rsidRPr="003222DB" w14:paraId="72201A3E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1344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2020.01.05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0853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95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0BDA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107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90C7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90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C8F4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72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2E5B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47 </w:t>
            </w:r>
          </w:p>
        </w:tc>
      </w:tr>
      <w:tr w:rsidR="003222DB" w:rsidRPr="003222DB" w14:paraId="408A5B7B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BDC6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2020.01.06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3B81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112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B741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125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07F7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101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4FEC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80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C543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54 </w:t>
            </w:r>
          </w:p>
        </w:tc>
      </w:tr>
      <w:tr w:rsidR="003222DB" w:rsidRPr="003222DB" w14:paraId="42744B8E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43BF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2020.01.07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A37E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63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FFF4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71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EBB0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58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93AF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41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64C3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23 </w:t>
            </w:r>
          </w:p>
        </w:tc>
      </w:tr>
      <w:tr w:rsidR="003222DB" w:rsidRPr="003222DB" w14:paraId="7BE3C70A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61B4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2020.01.08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E513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103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C39A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116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B02B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82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4C47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62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4277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31 </w:t>
            </w:r>
          </w:p>
        </w:tc>
      </w:tr>
      <w:tr w:rsidR="003222DB" w:rsidRPr="003222DB" w14:paraId="014AC246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B57A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2020.01.09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0A6B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54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A9DF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63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CBB7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48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277C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32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B190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18 </w:t>
            </w:r>
          </w:p>
        </w:tc>
      </w:tr>
      <w:tr w:rsidR="003222DB" w:rsidRPr="003222DB" w14:paraId="6D3B078A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AC8E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2020.01.10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951C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106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2A21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114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F2C7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96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9E61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67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99CB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36 </w:t>
            </w:r>
          </w:p>
        </w:tc>
      </w:tr>
      <w:tr w:rsidR="003222DB" w:rsidRPr="003222DB" w14:paraId="7A70B2A1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30A6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2020.01.11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F8FF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49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F3F3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54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9CA7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43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7150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30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B7D9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15 </w:t>
            </w:r>
          </w:p>
        </w:tc>
      </w:tr>
      <w:tr w:rsidR="003222DB" w:rsidRPr="003222DB" w14:paraId="1FDD727D" w14:textId="77777777" w:rsidTr="003222DB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D089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>Total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EFF6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26842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8231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29049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52C4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23977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EF2F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19057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D0F2" w14:textId="77777777" w:rsidR="003222DB" w:rsidRPr="003222DB" w:rsidRDefault="003222DB" w:rsidP="003222DB">
            <w:pPr>
              <w:jc w:val="center"/>
              <w:rPr>
                <w:rFonts w:eastAsia="等线" w:cs="Times New Roman"/>
                <w:szCs w:val="24"/>
              </w:rPr>
            </w:pPr>
            <w:r w:rsidRPr="003222DB">
              <w:rPr>
                <w:rFonts w:eastAsia="等线" w:cs="Times New Roman"/>
                <w:szCs w:val="24"/>
              </w:rPr>
              <w:t xml:space="preserve">12491 </w:t>
            </w:r>
          </w:p>
        </w:tc>
      </w:tr>
    </w:tbl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06F58" w14:textId="77777777" w:rsidR="00FA36EC" w:rsidRDefault="00FA36EC" w:rsidP="00117666">
      <w:pPr>
        <w:spacing w:after="0"/>
      </w:pPr>
      <w:r>
        <w:separator/>
      </w:r>
    </w:p>
  </w:endnote>
  <w:endnote w:type="continuationSeparator" w:id="0">
    <w:p w14:paraId="33A37074" w14:textId="77777777" w:rsidR="00FA36EC" w:rsidRDefault="00FA36E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DF944" w14:textId="77777777" w:rsidR="00FA36EC" w:rsidRDefault="00FA36EC" w:rsidP="00117666">
      <w:pPr>
        <w:spacing w:after="0"/>
      </w:pPr>
      <w:r>
        <w:separator/>
      </w:r>
    </w:p>
  </w:footnote>
  <w:footnote w:type="continuationSeparator" w:id="0">
    <w:p w14:paraId="5AB64BCF" w14:textId="77777777" w:rsidR="00FA36EC" w:rsidRDefault="00FA36E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222DB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A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9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qFormat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qFormat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qFormat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qFormat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customStyle="1" w:styleId="msonormal0">
    <w:name w:val="msonormal"/>
    <w:basedOn w:val="a0"/>
    <w:qFormat/>
    <w:rsid w:val="003222DB"/>
    <w:pPr>
      <w:spacing w:before="100" w:beforeAutospacing="1" w:after="100" w:afterAutospacing="1"/>
    </w:pPr>
    <w:rPr>
      <w:rFonts w:ascii="宋体" w:eastAsia="宋体" w:hAnsi="宋体" w:cs="宋体"/>
      <w:szCs w:val="24"/>
      <w:lang w:eastAsia="zh-CN"/>
    </w:rPr>
  </w:style>
  <w:style w:type="paragraph" w:customStyle="1" w:styleId="font5">
    <w:name w:val="font5"/>
    <w:basedOn w:val="a0"/>
    <w:rsid w:val="003222DB"/>
    <w:pPr>
      <w:spacing w:before="100" w:beforeAutospacing="1" w:after="100" w:afterAutospacing="1"/>
    </w:pPr>
    <w:rPr>
      <w:rFonts w:ascii="等线" w:eastAsia="等线" w:hAnsi="等线" w:cs="宋体"/>
      <w:sz w:val="18"/>
      <w:szCs w:val="18"/>
      <w:lang w:eastAsia="zh-CN"/>
    </w:rPr>
  </w:style>
  <w:style w:type="paragraph" w:customStyle="1" w:styleId="xl64">
    <w:name w:val="xl64"/>
    <w:basedOn w:val="a0"/>
    <w:rsid w:val="003222DB"/>
    <w:pPr>
      <w:spacing w:before="100" w:beforeAutospacing="1" w:after="100" w:afterAutospacing="1"/>
      <w:jc w:val="center"/>
    </w:pPr>
    <w:rPr>
      <w:rFonts w:ascii="宋体" w:eastAsia="宋体" w:hAnsi="宋体" w:cs="宋体"/>
      <w:szCs w:val="24"/>
      <w:lang w:eastAsia="zh-CN"/>
    </w:rPr>
  </w:style>
  <w:style w:type="paragraph" w:customStyle="1" w:styleId="xl65">
    <w:name w:val="xl65"/>
    <w:basedOn w:val="a0"/>
    <w:rsid w:val="00322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Cs w:val="24"/>
      <w:lang w:eastAsia="zh-CN"/>
    </w:rPr>
  </w:style>
  <w:style w:type="paragraph" w:customStyle="1" w:styleId="xl66">
    <w:name w:val="xl66"/>
    <w:basedOn w:val="a0"/>
    <w:rsid w:val="00322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Cs w:val="24"/>
      <w:lang w:eastAsia="zh-CN"/>
    </w:rPr>
  </w:style>
  <w:style w:type="paragraph" w:customStyle="1" w:styleId="xl67">
    <w:name w:val="xl67"/>
    <w:basedOn w:val="a0"/>
    <w:qFormat/>
    <w:rsid w:val="00322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Cs w:val="24"/>
      <w:lang w:eastAsia="zh-CN"/>
    </w:rPr>
  </w:style>
  <w:style w:type="character" w:styleId="aff8">
    <w:name w:val="Unresolved Mention"/>
    <w:basedOn w:val="a1"/>
    <w:uiPriority w:val="99"/>
    <w:semiHidden/>
    <w:unhideWhenUsed/>
    <w:rsid w:val="00322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4</TotalTime>
  <Pages>7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邢 德科</cp:lastModifiedBy>
  <cp:revision>3</cp:revision>
  <cp:lastPrinted>2013-10-03T12:51:00Z</cp:lastPrinted>
  <dcterms:created xsi:type="dcterms:W3CDTF">2018-11-23T08:58:00Z</dcterms:created>
  <dcterms:modified xsi:type="dcterms:W3CDTF">2022-02-10T07:32:00Z</dcterms:modified>
</cp:coreProperties>
</file>