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5FEF6039" w14:textId="77777777" w:rsidR="00CD2448" w:rsidRPr="00CD2448" w:rsidRDefault="00CD2448" w:rsidP="00CD2448">
      <w:pPr>
        <w:pStyle w:val="aff3"/>
      </w:pPr>
    </w:p>
    <w:p w14:paraId="4065F105" w14:textId="77777777" w:rsidR="00CD2448" w:rsidRPr="00CD2448" w:rsidRDefault="00CD2448" w:rsidP="00CD2448">
      <w:pPr>
        <w:spacing w:before="0" w:after="160" w:line="259" w:lineRule="auto"/>
        <w:jc w:val="both"/>
        <w:rPr>
          <w:rFonts w:asciiTheme="majorBidi" w:eastAsia="Calibri" w:hAnsiTheme="majorBidi" w:cstheme="majorBidi"/>
          <w:b/>
          <w:bCs/>
          <w:szCs w:val="24"/>
          <w:lang w:bidi="he-IL"/>
        </w:rPr>
      </w:pPr>
      <w:r w:rsidRPr="00CD2448">
        <w:rPr>
          <w:rFonts w:asciiTheme="majorBidi" w:eastAsia="Calibri" w:hAnsiTheme="majorBidi" w:cstheme="majorBidi"/>
          <w:b/>
          <w:bCs/>
          <w:szCs w:val="24"/>
          <w:lang w:bidi="he-IL"/>
        </w:rPr>
        <w:t xml:space="preserve">Table S1: </w:t>
      </w:r>
      <w:r w:rsidRPr="00CD2448">
        <w:rPr>
          <w:rFonts w:asciiTheme="majorBidi" w:eastAsia="Calibri" w:hAnsiTheme="majorBidi" w:cstheme="majorBidi"/>
          <w:szCs w:val="24"/>
          <w:lang w:bidi="he-IL"/>
        </w:rPr>
        <w:t>Quantity of clean and mapped reads</w:t>
      </w:r>
    </w:p>
    <w:tbl>
      <w:tblPr>
        <w:tblpPr w:leftFromText="180" w:rightFromText="180" w:vertAnchor="text" w:horzAnchor="margin" w:tblpXSpec="center" w:tblpY="49"/>
        <w:tblW w:w="7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1134"/>
        <w:gridCol w:w="1701"/>
        <w:gridCol w:w="1701"/>
      </w:tblGrid>
      <w:tr w:rsidR="00CD2448" w:rsidRPr="00CD2448" w14:paraId="76D0733A" w14:textId="77777777" w:rsidTr="00CD2448">
        <w:trPr>
          <w:trHeight w:val="386"/>
        </w:trPr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C1D4B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Cs w:val="24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kern w:val="24"/>
                <w:szCs w:val="24"/>
                <w:lang w:bidi="he-IL"/>
              </w:rPr>
              <w:t>Treatment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C7CDF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Cs w:val="24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kern w:val="24"/>
                <w:szCs w:val="24"/>
                <w:lang w:bidi="he-IL"/>
              </w:rPr>
              <w:t>Sample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F3A73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Cs w:val="24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kern w:val="24"/>
                <w:szCs w:val="24"/>
                <w:lang w:bidi="he-IL"/>
              </w:rPr>
              <w:t>Total clean reads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2138A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Cs w:val="24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kern w:val="24"/>
                <w:szCs w:val="24"/>
                <w:lang w:bidi="he-IL"/>
              </w:rPr>
              <w:t>Total mapped reads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44CBC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Cs w:val="24"/>
                <w:rtl/>
                <w:lang w:bidi="he-IL"/>
              </w:rPr>
            </w:pPr>
            <w:proofErr w:type="spellStart"/>
            <w:r w:rsidRPr="00CD2448">
              <w:rPr>
                <w:rFonts w:asciiTheme="majorBidi" w:eastAsia="Times New Roman" w:hAnsiTheme="majorBidi" w:cstheme="majorBidi"/>
                <w:b/>
                <w:bCs/>
                <w:kern w:val="24"/>
                <w:szCs w:val="24"/>
                <w:lang w:bidi="he-IL"/>
              </w:rPr>
              <w:t>Mapped</w:t>
            </w:r>
            <w:proofErr w:type="gramStart"/>
            <w:r w:rsidRPr="00CD2448">
              <w:rPr>
                <w:rFonts w:asciiTheme="majorBidi" w:eastAsia="Times New Roman" w:hAnsiTheme="majorBidi" w:cstheme="majorBidi"/>
                <w:b/>
                <w:bCs/>
                <w:kern w:val="24"/>
                <w:szCs w:val="24"/>
                <w:lang w:bidi="he-IL"/>
              </w:rPr>
              <w:t>:Clean</w:t>
            </w:r>
            <w:proofErr w:type="spellEnd"/>
            <w:proofErr w:type="gramEnd"/>
            <w:r w:rsidRPr="00CD2448">
              <w:rPr>
                <w:rFonts w:asciiTheme="majorBidi" w:eastAsia="Times New Roman" w:hAnsiTheme="majorBidi" w:cstheme="majorBidi"/>
                <w:b/>
                <w:bCs/>
                <w:kern w:val="24"/>
                <w:szCs w:val="24"/>
                <w:lang w:bidi="he-IL"/>
              </w:rPr>
              <w:t xml:space="preserve"> ratio (%)</w:t>
            </w:r>
          </w:p>
        </w:tc>
      </w:tr>
      <w:tr w:rsidR="00CD2448" w:rsidRPr="00CD2448" w14:paraId="71606CF8" w14:textId="77777777" w:rsidTr="00CD2448">
        <w:trPr>
          <w:trHeight w:val="229"/>
        </w:trPr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17B58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kern w:val="24"/>
                <w:szCs w:val="24"/>
                <w:lang w:bidi="he-IL"/>
              </w:rPr>
              <w:t>Naive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5C1CD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lang w:bidi="he-IL"/>
              </w:rPr>
              <w:t>N-1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89F5A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20865023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61D47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17789972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E27FA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85.3</w:t>
            </w:r>
          </w:p>
        </w:tc>
      </w:tr>
      <w:tr w:rsidR="00CD2448" w:rsidRPr="00CD2448" w14:paraId="5EE3FC36" w14:textId="77777777" w:rsidTr="00CD2448">
        <w:trPr>
          <w:trHeight w:val="229"/>
        </w:trPr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416D6B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lang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F5725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lang w:bidi="he-IL"/>
              </w:rPr>
              <w:t>N-2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F05E7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21178344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23220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17666145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9F335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83.4</w:t>
            </w:r>
          </w:p>
        </w:tc>
      </w:tr>
      <w:tr w:rsidR="00CD2448" w:rsidRPr="00CD2448" w14:paraId="64E56FB0" w14:textId="77777777" w:rsidTr="00CD2448">
        <w:trPr>
          <w:trHeight w:val="229"/>
        </w:trPr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4F9A27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lang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9B1A4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lang w:bidi="he-IL"/>
              </w:rPr>
              <w:t>N-3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0DAF0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20301615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BF46A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16918074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C6E6E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83.3</w:t>
            </w:r>
          </w:p>
        </w:tc>
      </w:tr>
      <w:tr w:rsidR="00CD2448" w:rsidRPr="00CD2448" w14:paraId="6DEF0F0F" w14:textId="77777777" w:rsidTr="00CD2448">
        <w:trPr>
          <w:trHeight w:val="243"/>
        </w:trPr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AAB59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lang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C4B33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lang w:bidi="he-IL"/>
              </w:rPr>
              <w:t>N-4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DC384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25140255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24637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20453802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C8CB7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81.4</w:t>
            </w:r>
          </w:p>
        </w:tc>
      </w:tr>
      <w:tr w:rsidR="00CD2448" w:rsidRPr="00CD2448" w14:paraId="5775F1ED" w14:textId="77777777" w:rsidTr="00CD2448">
        <w:trPr>
          <w:trHeight w:val="229"/>
        </w:trPr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1B6B4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kern w:val="24"/>
                <w:szCs w:val="24"/>
                <w:lang w:bidi="he-IL"/>
              </w:rPr>
              <w:t>LDR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ABB6F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lang w:bidi="he-IL"/>
              </w:rPr>
              <w:t>LDR-1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552F7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20278529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C85B5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16113120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2182B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79.5</w:t>
            </w:r>
          </w:p>
        </w:tc>
      </w:tr>
      <w:tr w:rsidR="00CD2448" w:rsidRPr="00CD2448" w14:paraId="319D9750" w14:textId="77777777" w:rsidTr="00CD2448">
        <w:trPr>
          <w:trHeight w:val="229"/>
        </w:trPr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CF0143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lang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06452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lang w:bidi="he-IL"/>
              </w:rPr>
              <w:t>LDR-2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576BC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19105544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8AEB7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15042464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36099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78.7</w:t>
            </w:r>
          </w:p>
        </w:tc>
      </w:tr>
      <w:tr w:rsidR="00CD2448" w:rsidRPr="00CD2448" w14:paraId="48EEC095" w14:textId="77777777" w:rsidTr="00CD2448">
        <w:trPr>
          <w:trHeight w:val="229"/>
        </w:trPr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C2A7B7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lang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8CE2E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lang w:bidi="he-IL"/>
              </w:rPr>
              <w:t>LDR-3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A851D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20531573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19189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17539570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9131A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85.4</w:t>
            </w:r>
          </w:p>
        </w:tc>
      </w:tr>
      <w:tr w:rsidR="00CD2448" w:rsidRPr="00CD2448" w14:paraId="02AFFB4C" w14:textId="77777777" w:rsidTr="00CD2448">
        <w:trPr>
          <w:trHeight w:val="229"/>
        </w:trPr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F02F4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lang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0F08D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lang w:bidi="he-IL"/>
              </w:rPr>
              <w:t>LDR-4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94DFB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21975330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15A4C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18866072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1CD5C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85.9</w:t>
            </w:r>
          </w:p>
        </w:tc>
      </w:tr>
      <w:tr w:rsidR="00CD2448" w:rsidRPr="00CD2448" w14:paraId="01A52515" w14:textId="77777777" w:rsidTr="00CD2448">
        <w:trPr>
          <w:trHeight w:val="255"/>
        </w:trPr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840EB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kern w:val="24"/>
                <w:szCs w:val="24"/>
                <w:lang w:bidi="he-IL"/>
              </w:rPr>
              <w:t>LDR-SC2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F3497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lang w:bidi="he-IL"/>
              </w:rPr>
              <w:t>LDR-SC2-1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15EB2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17939136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AA456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15152453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F50A2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84.5</w:t>
            </w:r>
          </w:p>
        </w:tc>
      </w:tr>
      <w:tr w:rsidR="00CD2448" w:rsidRPr="00CD2448" w14:paraId="5785309D" w14:textId="77777777" w:rsidTr="00CD2448">
        <w:trPr>
          <w:trHeight w:val="229"/>
        </w:trPr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8C3C05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lang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757CC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lang w:bidi="he-IL"/>
              </w:rPr>
              <w:t>LDR-SC2-2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FF317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20061997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DAC38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16762074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4CBA4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83.6</w:t>
            </w:r>
          </w:p>
        </w:tc>
      </w:tr>
      <w:tr w:rsidR="00CD2448" w:rsidRPr="00CD2448" w14:paraId="300F3737" w14:textId="77777777" w:rsidTr="00CD2448">
        <w:trPr>
          <w:trHeight w:val="229"/>
        </w:trPr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A6CF4D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lang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B95C3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lang w:bidi="he-IL"/>
              </w:rPr>
              <w:t>LDR-SC2-3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D3D0B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18981029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BBBB7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16003819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D4AE6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84.3</w:t>
            </w:r>
          </w:p>
        </w:tc>
      </w:tr>
      <w:tr w:rsidR="00CD2448" w:rsidRPr="00CD2448" w14:paraId="6BAC64FC" w14:textId="77777777" w:rsidTr="00CD2448">
        <w:trPr>
          <w:trHeight w:val="229"/>
        </w:trPr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C614C4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lang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7909A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lang w:bidi="he-IL"/>
              </w:rPr>
              <w:t>LDR-SC2-4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31EE9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19930023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5CEF9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17031347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209BE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85.5</w:t>
            </w:r>
          </w:p>
        </w:tc>
      </w:tr>
      <w:tr w:rsidR="00CD2448" w:rsidRPr="00CD2448" w14:paraId="5C066F40" w14:textId="77777777" w:rsidTr="00CD2448">
        <w:trPr>
          <w:trHeight w:val="229"/>
        </w:trPr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B02C5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kern w:val="24"/>
                <w:szCs w:val="24"/>
                <w:lang w:bidi="he-IL"/>
              </w:rPr>
              <w:t>SC2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616B5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lang w:bidi="he-IL"/>
              </w:rPr>
              <w:t>SC2-1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2011D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24425475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1639D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20550939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77313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84.1</w:t>
            </w:r>
          </w:p>
        </w:tc>
      </w:tr>
      <w:tr w:rsidR="00CD2448" w:rsidRPr="00CD2448" w14:paraId="47088661" w14:textId="77777777" w:rsidTr="00CD2448">
        <w:trPr>
          <w:trHeight w:val="229"/>
        </w:trPr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E6D1CC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B805D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lang w:bidi="he-IL"/>
              </w:rPr>
              <w:t>SC2-2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83000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27562650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63D07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22614053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004E5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82</w:t>
            </w:r>
          </w:p>
        </w:tc>
      </w:tr>
      <w:tr w:rsidR="00CD2448" w:rsidRPr="00CD2448" w14:paraId="6E5E1D35" w14:textId="77777777" w:rsidTr="00CD2448">
        <w:trPr>
          <w:trHeight w:val="40"/>
        </w:trPr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81221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C3C21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lang w:bidi="he-IL"/>
              </w:rPr>
              <w:t>SC2-3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B840C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29309585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593D5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24902443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51332" w14:textId="77777777" w:rsidR="00CD2448" w:rsidRPr="00CD2448" w:rsidRDefault="00CD2448" w:rsidP="00CD2448">
            <w:pPr>
              <w:spacing w:before="0" w:after="160" w:line="259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kern w:val="24"/>
                <w:sz w:val="18"/>
                <w:szCs w:val="18"/>
                <w:rtl/>
                <w:lang w:bidi="he-IL"/>
              </w:rPr>
              <w:t>85</w:t>
            </w:r>
          </w:p>
        </w:tc>
      </w:tr>
    </w:tbl>
    <w:p w14:paraId="2B93755D" w14:textId="77777777" w:rsidR="00CD2448" w:rsidRPr="00CD2448" w:rsidRDefault="00CD2448" w:rsidP="00CD2448">
      <w:pPr>
        <w:spacing w:before="0" w:after="160" w:line="259" w:lineRule="auto"/>
        <w:jc w:val="both"/>
        <w:rPr>
          <w:rFonts w:ascii="Calibri" w:eastAsia="Calibri" w:hAnsi="Calibri" w:cs="Arial"/>
          <w:b/>
          <w:bCs/>
          <w:szCs w:val="24"/>
          <w:lang w:bidi="he-IL"/>
        </w:rPr>
      </w:pPr>
    </w:p>
    <w:p w14:paraId="530A350B" w14:textId="77777777" w:rsidR="00CD2448" w:rsidRPr="00CD2448" w:rsidRDefault="00CD2448" w:rsidP="00CD2448">
      <w:pPr>
        <w:spacing w:before="0" w:after="160" w:line="259" w:lineRule="auto"/>
        <w:jc w:val="both"/>
        <w:rPr>
          <w:rFonts w:ascii="Calibri" w:eastAsia="Calibri" w:hAnsi="Calibri" w:cs="Arial"/>
          <w:b/>
          <w:bCs/>
          <w:szCs w:val="24"/>
          <w:lang w:bidi="he-IL"/>
        </w:rPr>
      </w:pPr>
    </w:p>
    <w:p w14:paraId="49A1D30B" w14:textId="77777777" w:rsidR="00CD2448" w:rsidRPr="00CD2448" w:rsidRDefault="00CD2448" w:rsidP="00CD2448">
      <w:pPr>
        <w:spacing w:before="0" w:after="160" w:line="259" w:lineRule="auto"/>
        <w:jc w:val="both"/>
        <w:rPr>
          <w:rFonts w:ascii="Calibri" w:eastAsia="Calibri" w:hAnsi="Calibri" w:cs="Arial"/>
          <w:b/>
          <w:bCs/>
          <w:szCs w:val="24"/>
          <w:lang w:bidi="he-IL"/>
        </w:rPr>
      </w:pPr>
    </w:p>
    <w:p w14:paraId="602A23FC" w14:textId="77777777" w:rsidR="00CD2448" w:rsidRPr="00CD2448" w:rsidRDefault="00CD2448" w:rsidP="00CD2448">
      <w:pPr>
        <w:spacing w:before="0" w:after="160" w:line="259" w:lineRule="auto"/>
        <w:jc w:val="both"/>
        <w:rPr>
          <w:rFonts w:ascii="Calibri" w:eastAsia="Calibri" w:hAnsi="Calibri" w:cs="Arial"/>
          <w:b/>
          <w:bCs/>
          <w:szCs w:val="24"/>
          <w:lang w:bidi="he-IL"/>
        </w:rPr>
      </w:pPr>
    </w:p>
    <w:p w14:paraId="4BB37654" w14:textId="77777777" w:rsidR="00CD2448" w:rsidRPr="00CD2448" w:rsidRDefault="00CD2448" w:rsidP="00CD2448">
      <w:pPr>
        <w:spacing w:before="0" w:after="160" w:line="259" w:lineRule="auto"/>
        <w:jc w:val="both"/>
        <w:rPr>
          <w:rFonts w:ascii="Calibri" w:eastAsia="Calibri" w:hAnsi="Calibri" w:cs="Arial"/>
          <w:b/>
          <w:bCs/>
          <w:szCs w:val="24"/>
          <w:lang w:bidi="he-IL"/>
        </w:rPr>
      </w:pPr>
    </w:p>
    <w:p w14:paraId="3ECF510D" w14:textId="77777777" w:rsidR="00CD2448" w:rsidRPr="00CD2448" w:rsidRDefault="00CD2448" w:rsidP="00CD2448">
      <w:pPr>
        <w:spacing w:before="0" w:after="160" w:line="259" w:lineRule="auto"/>
        <w:jc w:val="both"/>
        <w:rPr>
          <w:rFonts w:ascii="Calibri" w:eastAsia="Calibri" w:hAnsi="Calibri" w:cs="Arial"/>
          <w:b/>
          <w:bCs/>
          <w:szCs w:val="24"/>
          <w:lang w:bidi="he-IL"/>
        </w:rPr>
      </w:pPr>
    </w:p>
    <w:p w14:paraId="32654613" w14:textId="77777777" w:rsidR="00CD2448" w:rsidRPr="00CD2448" w:rsidRDefault="00CD2448" w:rsidP="00CD2448">
      <w:pPr>
        <w:spacing w:before="0" w:after="160" w:line="259" w:lineRule="auto"/>
        <w:jc w:val="both"/>
        <w:rPr>
          <w:rFonts w:ascii="Calibri" w:eastAsia="Calibri" w:hAnsi="Calibri" w:cs="Arial"/>
          <w:b/>
          <w:bCs/>
          <w:szCs w:val="24"/>
          <w:lang w:bidi="he-IL"/>
        </w:rPr>
      </w:pPr>
    </w:p>
    <w:p w14:paraId="723E2562" w14:textId="77777777" w:rsidR="00CD2448" w:rsidRPr="00CD2448" w:rsidRDefault="00CD2448" w:rsidP="00CD2448">
      <w:pPr>
        <w:spacing w:before="0" w:after="160" w:line="259" w:lineRule="auto"/>
        <w:jc w:val="both"/>
        <w:rPr>
          <w:rFonts w:ascii="Calibri" w:eastAsia="Calibri" w:hAnsi="Calibri" w:cs="Arial"/>
          <w:b/>
          <w:bCs/>
          <w:szCs w:val="24"/>
          <w:lang w:bidi="he-IL"/>
        </w:rPr>
      </w:pPr>
    </w:p>
    <w:p w14:paraId="552D22AD" w14:textId="77777777" w:rsidR="00CD2448" w:rsidRPr="00CD2448" w:rsidRDefault="00CD2448" w:rsidP="00CD2448">
      <w:pPr>
        <w:spacing w:before="0" w:after="160" w:line="259" w:lineRule="auto"/>
        <w:jc w:val="both"/>
        <w:rPr>
          <w:rFonts w:ascii="Calibri" w:eastAsia="Calibri" w:hAnsi="Calibri" w:cs="Arial"/>
          <w:b/>
          <w:bCs/>
          <w:szCs w:val="24"/>
          <w:lang w:bidi="he-IL"/>
        </w:rPr>
      </w:pPr>
    </w:p>
    <w:p w14:paraId="3F982D46" w14:textId="77777777" w:rsidR="00CD2448" w:rsidRPr="00CD2448" w:rsidRDefault="00CD2448" w:rsidP="00CD2448">
      <w:pPr>
        <w:spacing w:before="0" w:after="160" w:line="259" w:lineRule="auto"/>
        <w:jc w:val="both"/>
        <w:rPr>
          <w:rFonts w:ascii="Calibri" w:eastAsia="Calibri" w:hAnsi="Calibri" w:cs="Arial"/>
          <w:b/>
          <w:bCs/>
          <w:szCs w:val="24"/>
          <w:lang w:bidi="he-IL"/>
        </w:rPr>
      </w:pPr>
    </w:p>
    <w:p w14:paraId="4C0DBBE2" w14:textId="77777777" w:rsidR="00CD2448" w:rsidRPr="00CD2448" w:rsidRDefault="00CD2448" w:rsidP="00CD2448">
      <w:pPr>
        <w:spacing w:before="0" w:after="160" w:line="259" w:lineRule="auto"/>
        <w:jc w:val="both"/>
        <w:rPr>
          <w:rFonts w:ascii="Calibri" w:eastAsia="Calibri" w:hAnsi="Calibri" w:cs="Arial"/>
          <w:b/>
          <w:bCs/>
          <w:szCs w:val="24"/>
          <w:lang w:bidi="he-IL"/>
        </w:rPr>
      </w:pPr>
    </w:p>
    <w:p w14:paraId="45EDA4B1" w14:textId="77777777" w:rsidR="00CD2448" w:rsidRPr="00CD2448" w:rsidRDefault="00CD2448" w:rsidP="00CD2448">
      <w:pPr>
        <w:spacing w:before="0" w:after="160" w:line="259" w:lineRule="auto"/>
        <w:jc w:val="both"/>
        <w:rPr>
          <w:rFonts w:ascii="Calibri" w:eastAsia="Calibri" w:hAnsi="Calibri" w:cs="Arial"/>
          <w:b/>
          <w:bCs/>
          <w:szCs w:val="24"/>
          <w:lang w:bidi="he-IL"/>
        </w:rPr>
      </w:pPr>
    </w:p>
    <w:p w14:paraId="48D4011A" w14:textId="77777777" w:rsidR="00CD2448" w:rsidRPr="00CD2448" w:rsidRDefault="00CD2448" w:rsidP="00CD2448">
      <w:pPr>
        <w:spacing w:before="0" w:after="160" w:line="259" w:lineRule="auto"/>
        <w:jc w:val="both"/>
        <w:rPr>
          <w:rFonts w:ascii="Calibri" w:eastAsia="Calibri" w:hAnsi="Calibri" w:cs="Arial"/>
          <w:b/>
          <w:bCs/>
          <w:szCs w:val="24"/>
          <w:lang w:bidi="he-IL"/>
        </w:rPr>
      </w:pPr>
    </w:p>
    <w:p w14:paraId="083B2461" w14:textId="77777777" w:rsidR="00CD2448" w:rsidRPr="00CD2448" w:rsidRDefault="00CD2448" w:rsidP="00CD2448">
      <w:pPr>
        <w:spacing w:before="0" w:after="160" w:line="259" w:lineRule="auto"/>
        <w:jc w:val="both"/>
        <w:rPr>
          <w:rFonts w:ascii="Calibri" w:eastAsia="Calibri" w:hAnsi="Calibri" w:cs="Arial"/>
          <w:b/>
          <w:bCs/>
          <w:szCs w:val="24"/>
          <w:lang w:bidi="he-IL"/>
        </w:rPr>
      </w:pP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5279B0D6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</w:p>
    <w:p w14:paraId="7B65BC41" w14:textId="77777777" w:rsidR="00DE23E8" w:rsidRDefault="00DE23E8" w:rsidP="00654E8F">
      <w:pPr>
        <w:spacing w:before="240"/>
      </w:pPr>
    </w:p>
    <w:p w14:paraId="2181F043" w14:textId="77777777" w:rsidR="00CD2448" w:rsidRDefault="00CD2448" w:rsidP="00654E8F">
      <w:pPr>
        <w:spacing w:before="240"/>
      </w:pPr>
    </w:p>
    <w:p w14:paraId="10EB111C" w14:textId="77777777" w:rsidR="00CD2448" w:rsidRDefault="00CD2448" w:rsidP="00654E8F">
      <w:pPr>
        <w:spacing w:before="240"/>
      </w:pPr>
    </w:p>
    <w:p w14:paraId="24FC1FB0" w14:textId="77777777" w:rsidR="00CD2448" w:rsidRDefault="00CD2448" w:rsidP="00654E8F">
      <w:pPr>
        <w:spacing w:before="240"/>
      </w:pPr>
    </w:p>
    <w:p w14:paraId="77586579" w14:textId="77777777" w:rsidR="00CD2448" w:rsidRDefault="00CD2448" w:rsidP="00654E8F">
      <w:pPr>
        <w:spacing w:before="240"/>
      </w:pPr>
    </w:p>
    <w:p w14:paraId="1539B830" w14:textId="77777777" w:rsidR="00CD2448" w:rsidRDefault="00CD2448" w:rsidP="00654E8F">
      <w:pPr>
        <w:spacing w:before="240"/>
      </w:pPr>
    </w:p>
    <w:p w14:paraId="3B3CA59C" w14:textId="77777777" w:rsidR="00CD2448" w:rsidRDefault="00CD2448" w:rsidP="00CD2448">
      <w:pPr>
        <w:spacing w:before="0" w:after="160" w:line="259" w:lineRule="auto"/>
        <w:jc w:val="both"/>
        <w:rPr>
          <w:rFonts w:asciiTheme="majorBidi" w:eastAsia="Calibri" w:hAnsiTheme="majorBidi" w:cstheme="majorBidi"/>
          <w:szCs w:val="24"/>
          <w:lang w:bidi="he-IL"/>
        </w:rPr>
      </w:pPr>
      <w:r w:rsidRPr="00CD2448">
        <w:rPr>
          <w:rFonts w:asciiTheme="majorBidi" w:eastAsia="Calibri" w:hAnsiTheme="majorBidi" w:cstheme="majorBidi"/>
          <w:b/>
          <w:bCs/>
          <w:szCs w:val="24"/>
          <w:lang w:bidi="he-IL"/>
        </w:rPr>
        <w:t xml:space="preserve">Table S2: </w:t>
      </w:r>
      <w:r w:rsidRPr="00CD2448">
        <w:rPr>
          <w:rFonts w:asciiTheme="majorBidi" w:eastAsia="Calibri" w:hAnsiTheme="majorBidi" w:cstheme="majorBidi"/>
          <w:szCs w:val="24"/>
          <w:lang w:bidi="he-IL"/>
        </w:rPr>
        <w:t>50 top regulated DEGs in the LDR (A), LDR-SC2 (B) and SC2 (C) treatment groups versus naïve mice.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  <w:gridCol w:w="1280"/>
      </w:tblGrid>
      <w:tr w:rsidR="00CD2448" w:rsidRPr="00CD2448" w14:paraId="492ADF4D" w14:textId="77777777" w:rsidTr="00CD2448">
        <w:trPr>
          <w:trHeight w:val="322"/>
          <w:jc w:val="center"/>
        </w:trPr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35197E" w14:textId="77777777" w:rsidR="00CD2448" w:rsidRPr="00CD2448" w:rsidRDefault="00CD2448" w:rsidP="00CD2448">
            <w:pPr>
              <w:spacing w:before="0" w:after="0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rtl/>
                <w:lang w:bidi="he-IL"/>
              </w:rPr>
              <w:t>)</w:t>
            </w: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A</w:t>
            </w: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rtl/>
                <w:lang w:bidi="he-IL"/>
              </w:rPr>
              <w:t>(</w:t>
            </w: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 xml:space="preserve">  Symbol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41FE5D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proofErr w:type="spellStart"/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Pvalue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6C0641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proofErr w:type="spellStart"/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adjPvalue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CD503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proofErr w:type="spellStart"/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logFC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88AA00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FC</w:t>
            </w:r>
          </w:p>
        </w:tc>
      </w:tr>
      <w:tr w:rsidR="00CD2448" w:rsidRPr="00CD2448" w14:paraId="3EB046F8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CC558E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Lcn2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9EF634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5.77E-144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FC0E68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1.09E-139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65877F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4.156241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AFE73E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17.83008</w:t>
            </w:r>
          </w:p>
        </w:tc>
      </w:tr>
      <w:tr w:rsidR="00CD2448" w:rsidRPr="00CD2448" w14:paraId="7A21F44A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9F75D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Ccl2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F7828C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3.08E-132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FC0F6D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2.91E-128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CA77E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7.054101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A661AE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132.8911</w:t>
            </w:r>
          </w:p>
        </w:tc>
      </w:tr>
      <w:tr w:rsidR="00CD2448" w:rsidRPr="00CD2448" w14:paraId="00AA30EE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3A5B0D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proofErr w:type="spellStart"/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Retnla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67D3E8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5.59E-129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DD4C3D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3.53E-125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66AFB0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6.841872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12D448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114.712</w:t>
            </w:r>
          </w:p>
        </w:tc>
      </w:tr>
      <w:tr w:rsidR="00CD2448" w:rsidRPr="00CD2448" w14:paraId="27039424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C23DE0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Saa3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0A460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2.40E-120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2E684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1.14E-116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F64590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9.021151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B85E3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519.5616</w:t>
            </w:r>
          </w:p>
        </w:tc>
      </w:tr>
      <w:tr w:rsidR="00CD2448" w:rsidRPr="00CD2448" w14:paraId="70D963D6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56DDF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Ccl7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28EA2C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3.79E-120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5086A4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1.44E-116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E26E3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8.451556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FAB7CA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350.0837</w:t>
            </w:r>
          </w:p>
        </w:tc>
      </w:tr>
      <w:tr w:rsidR="00CD2448" w:rsidRPr="00CD2448" w14:paraId="13FCC17D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ED7F4D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Thbs4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D9A05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1.89E-119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0E8420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5.97E-116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93AEBE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8.301711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77D39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315.547</w:t>
            </w:r>
          </w:p>
        </w:tc>
      </w:tr>
      <w:tr w:rsidR="00CD2448" w:rsidRPr="00CD2448" w14:paraId="50522C4E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97A16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Timp1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17500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4.75E-104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65AFB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1.28E-100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13393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6.818933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874AE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112.9025</w:t>
            </w:r>
          </w:p>
        </w:tc>
      </w:tr>
      <w:tr w:rsidR="00CD2448" w:rsidRPr="00CD2448" w14:paraId="5B8DEE7E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B7A8DB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Il1rn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9C90F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6.06E-104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C71E63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1.43E-100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89A86D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3.632418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B33569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12.40129</w:t>
            </w:r>
          </w:p>
        </w:tc>
      </w:tr>
      <w:tr w:rsidR="00CD2448" w:rsidRPr="00CD2448" w14:paraId="46B3F0BB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F03397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Cxcl1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9C0F82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1.24E-99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AFBD8B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2.61E-96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AB6A0D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5.204185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B44BA8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36.86512</w:t>
            </w:r>
          </w:p>
        </w:tc>
      </w:tr>
      <w:tr w:rsidR="00CD2448" w:rsidRPr="00CD2448" w14:paraId="7F8211BA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027182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Cdk1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6D6E21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1.47E-94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CAD711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2.79E-91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4D85FA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4.268089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D9D9B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19.26739</w:t>
            </w:r>
          </w:p>
        </w:tc>
      </w:tr>
      <w:tr w:rsidR="00CD2448" w:rsidRPr="00CD2448" w14:paraId="6235EE38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EEFB0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C3ar1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A20986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6.46E-81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F8379F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1.11E-77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1EBBF3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3.474807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C12A44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11.11786</w:t>
            </w:r>
          </w:p>
        </w:tc>
      </w:tr>
      <w:tr w:rsidR="00CD2448" w:rsidRPr="00CD2448" w14:paraId="112127CA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A00C8C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Prc1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23BD2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9.83E-78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51D78B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1.55E-74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ACA04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3.969609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8DAC8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15.66648</w:t>
            </w:r>
          </w:p>
        </w:tc>
      </w:tr>
      <w:tr w:rsidR="00CD2448" w:rsidRPr="00CD2448" w14:paraId="40CE880A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0003B6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Tgm1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F317F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7.69E-77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FEC024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1.12E-73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C202E9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3.499133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9A7435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11.30691</w:t>
            </w:r>
          </w:p>
        </w:tc>
      </w:tr>
      <w:tr w:rsidR="00CD2448" w:rsidRPr="00CD2448" w14:paraId="54C72DB1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45CD0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Psrc1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6D6BCB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7.76E-72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7127D0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1.05E-68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B53CA3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5.303083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880804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39.48091</w:t>
            </w:r>
          </w:p>
        </w:tc>
      </w:tr>
      <w:tr w:rsidR="00CD2448" w:rsidRPr="00CD2448" w14:paraId="26E719F3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830B4B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Serpina3n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F91D36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2.46E-70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86716A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3.11E-67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5DD5D4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3.583664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850981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11.98921</w:t>
            </w:r>
          </w:p>
        </w:tc>
      </w:tr>
      <w:tr w:rsidR="00CD2448" w:rsidRPr="00CD2448" w14:paraId="58E1419C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ADB3B3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Birc5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77BB92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6.73E-70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07BA10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7.96E-67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1DE684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4.218408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C5375F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18.61519</w:t>
            </w:r>
          </w:p>
        </w:tc>
      </w:tr>
      <w:tr w:rsidR="00CD2448" w:rsidRPr="00CD2448" w14:paraId="7891970E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9EDAC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Ccl12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D3D089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7.04E-68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97EACE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7.84E-65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BBC922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5.531381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C3FD9C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46.24998</w:t>
            </w:r>
          </w:p>
        </w:tc>
      </w:tr>
      <w:tr w:rsidR="00CD2448" w:rsidRPr="00CD2448" w14:paraId="1A4FC46F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45CDB0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Ccnb2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4BD84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4.95E-67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DB5579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5.20E-64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ED10A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3.546579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1A461F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11.68494</w:t>
            </w:r>
          </w:p>
        </w:tc>
      </w:tr>
      <w:tr w:rsidR="00CD2448" w:rsidRPr="00CD2448" w14:paraId="32688004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12F9F8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Fgfr3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07F52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6.38E-67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54484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6.36E-64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65792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-2.29965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E4965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0.203112</w:t>
            </w:r>
          </w:p>
        </w:tc>
      </w:tr>
      <w:tr w:rsidR="00CD2448" w:rsidRPr="00CD2448" w14:paraId="0BC9BBAE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03EF5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proofErr w:type="spellStart"/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Nfkbie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00FCC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5.50E-65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8EE05A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5.20E-62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5AD93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2.823423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4AEF4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7.0784</w:t>
            </w:r>
          </w:p>
        </w:tc>
      </w:tr>
      <w:tr w:rsidR="00CD2448" w:rsidRPr="00CD2448" w14:paraId="631E5501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531A99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Lama3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D45276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2.07E-62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1068BA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1.87E-59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28D76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-2.40491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DC00F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0.188821</w:t>
            </w:r>
          </w:p>
        </w:tc>
      </w:tr>
      <w:tr w:rsidR="00CD2448" w:rsidRPr="00CD2448" w14:paraId="738BFDDB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AFED9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Tacc3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139A43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2.14E-60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5E02A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1.84E-57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098F31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3.196701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6B1F18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9.168598</w:t>
            </w:r>
          </w:p>
        </w:tc>
      </w:tr>
      <w:tr w:rsidR="00CD2448" w:rsidRPr="00CD2448" w14:paraId="3458CA92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C96A98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Cdc20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AF27A5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9.29E-59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4BE3F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7.65E-56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17694A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3.451558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D320E3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10.94013</w:t>
            </w:r>
          </w:p>
        </w:tc>
      </w:tr>
      <w:tr w:rsidR="00CD2448" w:rsidRPr="00CD2448" w14:paraId="180311AD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D60147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Marcksl1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FEC3E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2.21E-57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AE02C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1.74E-54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7AD7D5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2.957189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5AF0FE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7.766092</w:t>
            </w:r>
          </w:p>
        </w:tc>
      </w:tr>
      <w:tr w:rsidR="00CD2448" w:rsidRPr="00CD2448" w14:paraId="0094F523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8C9E91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Ckap2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5012AD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4.32E-57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8D57F7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3.27E-54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88517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3.949496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5A9725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15.44958</w:t>
            </w:r>
          </w:p>
        </w:tc>
      </w:tr>
      <w:tr w:rsidR="00CD2448" w:rsidRPr="00CD2448" w14:paraId="112B9430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D8CFEB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Ccl3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5151C8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2.04E-56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5F56A0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1.48E-53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2F22ED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3.783581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FFCD2B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13.77119</w:t>
            </w:r>
          </w:p>
        </w:tc>
      </w:tr>
      <w:tr w:rsidR="00CD2448" w:rsidRPr="00CD2448" w14:paraId="77914243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E0BEA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Ifi204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BFE852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1.78E-55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47E2E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1.25E-52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6D8330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3.572297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F2B34B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11.89512</w:t>
            </w:r>
          </w:p>
        </w:tc>
      </w:tr>
      <w:tr w:rsidR="00CD2448" w:rsidRPr="00CD2448" w14:paraId="78AE036A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AA80DF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proofErr w:type="spellStart"/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Knstrn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C2D49F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2.89E-55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07ABB1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1.95E-52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F68CDC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3.203457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AA41E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9.211632</w:t>
            </w:r>
          </w:p>
        </w:tc>
      </w:tr>
      <w:tr w:rsidR="00CD2448" w:rsidRPr="00CD2448" w14:paraId="3C232A78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C5FFE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Rrm2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4F8223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1.28E-54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450F7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8.35E-52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A6E20C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2.973988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EBDA5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7.85705</w:t>
            </w:r>
          </w:p>
        </w:tc>
      </w:tr>
      <w:tr w:rsidR="00CD2448" w:rsidRPr="00CD2448" w14:paraId="1ACDDC01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C211DA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Clec12a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D7B644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4.78E-54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C23AF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3.01E-51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35C699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2.406068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4BECF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5.300279</w:t>
            </w:r>
          </w:p>
        </w:tc>
      </w:tr>
      <w:tr w:rsidR="00CD2448" w:rsidRPr="00CD2448" w14:paraId="648DA0BA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67DCEE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Cks1b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3776B2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5.43E-53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755AA7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3.32E-50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C78F95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2.794101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8021FD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6.935986</w:t>
            </w:r>
          </w:p>
        </w:tc>
      </w:tr>
      <w:tr w:rsidR="00CD2448" w:rsidRPr="00CD2448" w14:paraId="67319FD0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5BDCE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Mcm5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377CB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1.85E-52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6B9362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1.09E-49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A603C2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2.203723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8F196C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4.606665</w:t>
            </w:r>
          </w:p>
        </w:tc>
      </w:tr>
      <w:tr w:rsidR="00CD2448" w:rsidRPr="00CD2448" w14:paraId="3E638259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5CCDAD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Plk1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F4094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7.80E-52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314B1D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4.48E-49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F7AF7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3.339011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814508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10.11911</w:t>
            </w:r>
          </w:p>
        </w:tc>
      </w:tr>
      <w:tr w:rsidR="00CD2448" w:rsidRPr="00CD2448" w14:paraId="6D3D559C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A8C68A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Cnbd2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986E3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1.08E-51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CA1F9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6.00E-49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2B6A6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2.758495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9DDD3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6.766899</w:t>
            </w:r>
          </w:p>
        </w:tc>
      </w:tr>
      <w:tr w:rsidR="00CD2448" w:rsidRPr="00CD2448" w14:paraId="4AEE2CBC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50A237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Cdca3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FEF4A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2.02E-50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FFB960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1.09E-47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B6BC8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3.694396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A6BF6F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12.94565</w:t>
            </w:r>
          </w:p>
        </w:tc>
      </w:tr>
      <w:tr w:rsidR="00CD2448" w:rsidRPr="00CD2448" w14:paraId="264ADAEC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36FB5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Cd14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54362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5.30E-50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AE6D4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2.79E-47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1A41BD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2.46147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FCC93B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5.507775</w:t>
            </w:r>
          </w:p>
        </w:tc>
      </w:tr>
      <w:tr w:rsidR="00CD2448" w:rsidRPr="00CD2448" w14:paraId="3E07E38A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0BD5F9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Psat1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C09AF4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6.84E-50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A95F4D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3.50E-47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5DE788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2.159574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C1C0A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4.467829</w:t>
            </w:r>
          </w:p>
        </w:tc>
      </w:tr>
      <w:tr w:rsidR="00CD2448" w:rsidRPr="00CD2448" w14:paraId="2E314F67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B0F30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Tk1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2695CB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8.55E-50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F15CEC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4.26E-47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2A9EE3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3.531661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C24E34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11.56474</w:t>
            </w:r>
          </w:p>
        </w:tc>
      </w:tr>
      <w:tr w:rsidR="00CD2448" w:rsidRPr="00CD2448" w14:paraId="30F799CD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4BFE61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proofErr w:type="spellStart"/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Pbk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0EA67E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3.71E-49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BA1E70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1.76E-46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D29FCE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4.373744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ED6C95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20.73137</w:t>
            </w:r>
          </w:p>
        </w:tc>
      </w:tr>
      <w:tr w:rsidR="00CD2448" w:rsidRPr="00CD2448" w14:paraId="30E308FB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5D41CF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Rgs16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5684B9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3.68E-49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2865C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1.76E-46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1D5442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3.854246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A57E1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14.46251</w:t>
            </w:r>
          </w:p>
        </w:tc>
      </w:tr>
      <w:tr w:rsidR="00CD2448" w:rsidRPr="00CD2448" w14:paraId="081365E5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DC49B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Mcm3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05DF9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6.65E-49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25F1DA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3.07E-46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00CD3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2.35151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CD3FC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5.103583</w:t>
            </w:r>
          </w:p>
        </w:tc>
      </w:tr>
      <w:tr w:rsidR="00CD2448" w:rsidRPr="00CD2448" w14:paraId="4D1C0848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B38BE0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S100a4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AE0244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8.11E-49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3DDC30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3.66E-46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D90367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2.70225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86594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6.508163</w:t>
            </w:r>
          </w:p>
        </w:tc>
      </w:tr>
      <w:tr w:rsidR="00CD2448" w:rsidRPr="00CD2448" w14:paraId="12E1B429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7685E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proofErr w:type="spellStart"/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Cfb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FCB1C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1.73E-48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13D39F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7.64E-46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4E4CF2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4.417422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8EC0DF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21.36862</w:t>
            </w:r>
          </w:p>
        </w:tc>
      </w:tr>
      <w:tr w:rsidR="00CD2448" w:rsidRPr="00CD2448" w14:paraId="01B7E9BB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C953E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Tnip3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1A4719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2.66E-48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CA5F82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1.15E-45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62D012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4.517992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9106A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22.91138</w:t>
            </w:r>
          </w:p>
        </w:tc>
      </w:tr>
      <w:tr w:rsidR="00CD2448" w:rsidRPr="00CD2448" w14:paraId="5AE188DC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78E4C3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Nuf2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0FA32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9.91E-48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F3FAD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4.08E-45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5EA3EC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3.715376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678299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13.13529</w:t>
            </w:r>
          </w:p>
        </w:tc>
      </w:tr>
      <w:tr w:rsidR="00CD2448" w:rsidRPr="00CD2448" w14:paraId="346FE535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94C406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Npr3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50940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9.84E-48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4AAE4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4.08E-45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0B967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-3.75079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97CBB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0.074285</w:t>
            </w:r>
          </w:p>
        </w:tc>
      </w:tr>
      <w:tr w:rsidR="00CD2448" w:rsidRPr="00CD2448" w14:paraId="30C9FAEC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B8EA0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Il4i1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F7358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1.48E-47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CE841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5.95E-45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AAD673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3.298543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95D065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9.839213</w:t>
            </w:r>
          </w:p>
        </w:tc>
      </w:tr>
      <w:tr w:rsidR="00CD2448" w:rsidRPr="00CD2448" w14:paraId="566F3DAA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AC011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proofErr w:type="spellStart"/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Relb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4B34CB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4.43E-47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91DAA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1.75E-44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F7DDC9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2.205456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A83340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4.612204</w:t>
            </w:r>
          </w:p>
        </w:tc>
      </w:tr>
      <w:tr w:rsidR="00CD2448" w:rsidRPr="00CD2448" w14:paraId="43DDC9BF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49D962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proofErr w:type="spellStart"/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Fgr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C95FF2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1.94E-46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16A62B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7.52E-44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5A07B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2.119598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DE7776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4.345729</w:t>
            </w:r>
          </w:p>
        </w:tc>
      </w:tr>
      <w:tr w:rsidR="00CD2448" w:rsidRPr="00CD2448" w14:paraId="4E3848A8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9177D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Ccna2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AFF3B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2.08E-46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22651B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7.87E-44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19618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3.393405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BE2FB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10.50792</w:t>
            </w:r>
          </w:p>
        </w:tc>
      </w:tr>
    </w:tbl>
    <w:p w14:paraId="3FE1F856" w14:textId="77777777" w:rsidR="00CD2448" w:rsidRPr="00CD2448" w:rsidRDefault="00CD2448" w:rsidP="00CD2448">
      <w:pPr>
        <w:spacing w:before="0" w:after="160" w:line="259" w:lineRule="auto"/>
        <w:jc w:val="both"/>
        <w:rPr>
          <w:rFonts w:asciiTheme="majorBidi" w:eastAsia="Calibri" w:hAnsiTheme="majorBidi" w:cstheme="majorBidi"/>
          <w:b/>
          <w:bCs/>
          <w:szCs w:val="24"/>
          <w:lang w:bidi="he-IL"/>
        </w:rPr>
      </w:pPr>
    </w:p>
    <w:p w14:paraId="5B00C8DE" w14:textId="77777777" w:rsidR="00CD2448" w:rsidRDefault="00CD2448" w:rsidP="00CD2448">
      <w:pPr>
        <w:spacing w:before="0" w:after="160" w:line="259" w:lineRule="auto"/>
        <w:jc w:val="both"/>
        <w:rPr>
          <w:rFonts w:asciiTheme="majorBidi" w:eastAsia="Calibri" w:hAnsiTheme="majorBidi" w:cstheme="majorBidi"/>
          <w:b/>
          <w:bCs/>
          <w:szCs w:val="24"/>
          <w:lang w:bidi="he-IL"/>
        </w:rPr>
      </w:pPr>
    </w:p>
    <w:tbl>
      <w:tblPr>
        <w:tblW w:w="64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80"/>
        <w:gridCol w:w="1280"/>
        <w:gridCol w:w="1280"/>
        <w:gridCol w:w="1280"/>
        <w:gridCol w:w="1280"/>
      </w:tblGrid>
      <w:tr w:rsidR="00CD2448" w:rsidRPr="00CD2448" w14:paraId="1ED0D908" w14:textId="77777777" w:rsidTr="00CD2448">
        <w:trPr>
          <w:trHeight w:val="337"/>
          <w:jc w:val="center"/>
        </w:trPr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0B647AA" w14:textId="77777777" w:rsidR="00CD2448" w:rsidRPr="00CD2448" w:rsidRDefault="00CD2448" w:rsidP="00CD2448">
            <w:pPr>
              <w:spacing w:before="0" w:after="0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rtl/>
                <w:lang w:bidi="he-IL"/>
              </w:rPr>
              <w:t>)</w:t>
            </w: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B</w:t>
            </w: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rtl/>
                <w:lang w:bidi="he-IL"/>
              </w:rPr>
              <w:t>(</w:t>
            </w: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 xml:space="preserve">    Symbol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E83B1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proofErr w:type="spellStart"/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Pvalue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2EF43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proofErr w:type="spellStart"/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adjPvalue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F5A965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proofErr w:type="spellStart"/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logFC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145D38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FC</w:t>
            </w:r>
          </w:p>
        </w:tc>
      </w:tr>
      <w:tr w:rsidR="00CD2448" w:rsidRPr="00CD2448" w14:paraId="01CEFD7B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D22CC7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Il18bp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0AD2C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4555E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FCE2B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5.281903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9387D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38.90552</w:t>
            </w:r>
          </w:p>
        </w:tc>
      </w:tr>
      <w:tr w:rsidR="00CD2448" w:rsidRPr="00CD2448" w14:paraId="08CA2900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CDEF7E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Mx1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D936C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8185E2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9E16F9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7.514694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882B0E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182.8725</w:t>
            </w:r>
          </w:p>
        </w:tc>
      </w:tr>
      <w:tr w:rsidR="00CD2448" w:rsidRPr="00CD2448" w14:paraId="1DA1988A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93A19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Mx2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AC023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1DDCD5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51ABEB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6.98724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13835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126.8729</w:t>
            </w:r>
          </w:p>
        </w:tc>
      </w:tr>
      <w:tr w:rsidR="00CD2448" w:rsidRPr="00CD2448" w14:paraId="78048BB0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B659F0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Phf11d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491BE0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341C7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835AA3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5.40678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D10DA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42.42315</w:t>
            </w:r>
          </w:p>
        </w:tc>
      </w:tr>
      <w:tr w:rsidR="00CD2448" w:rsidRPr="00CD2448" w14:paraId="0160911D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16FD39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Saa3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A158DB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9.60E-308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EB80D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3.78E-304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0BAE1F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9.542853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C7BB87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745.9077</w:t>
            </w:r>
          </w:p>
        </w:tc>
      </w:tr>
      <w:tr w:rsidR="00CD2448" w:rsidRPr="00CD2448" w14:paraId="2C69FD22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0ABBDE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Xaf1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7A0515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1.76E-303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C5DF5B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5.79E-300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A919C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4.428117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14F5B3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21.52763</w:t>
            </w:r>
          </w:p>
        </w:tc>
      </w:tr>
      <w:tr w:rsidR="00CD2448" w:rsidRPr="00CD2448" w14:paraId="5A2AB6FC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20B9C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Iigp1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83B22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1.80E-302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256581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5.06E-299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57F113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5.364569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C3A20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41.19991</w:t>
            </w:r>
          </w:p>
        </w:tc>
      </w:tr>
      <w:tr w:rsidR="00CD2448" w:rsidRPr="00CD2448" w14:paraId="2037CEBB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3BACB5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Ifi204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017DB1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9.84E-302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3CDF5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2.42E-298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4FF7B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5.917369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6DF511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60.43736</w:t>
            </w:r>
          </w:p>
        </w:tc>
      </w:tr>
      <w:tr w:rsidR="00CD2448" w:rsidRPr="00CD2448" w14:paraId="2ADCDA1C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802A5D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proofErr w:type="spellStart"/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Cfb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89FFA2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3.29E-275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C4C589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7.20E-272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F0BD4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6.094013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9A2DD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68.30944</w:t>
            </w:r>
          </w:p>
        </w:tc>
      </w:tr>
      <w:tr w:rsidR="00CD2448" w:rsidRPr="00CD2448" w14:paraId="65C75587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5A831B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Usp18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885FF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3.02E-254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AD69E5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5.95E-251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684282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5.429344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704FF6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43.09186</w:t>
            </w:r>
          </w:p>
        </w:tc>
      </w:tr>
      <w:tr w:rsidR="00CD2448" w:rsidRPr="00CD2448" w14:paraId="136253C8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291BF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Serpina3n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21EF1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2.50E-252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DD95C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4.47E-249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AC7C00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4.194742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C1E59A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18.31231</w:t>
            </w:r>
          </w:p>
        </w:tc>
      </w:tr>
      <w:tr w:rsidR="00CD2448" w:rsidRPr="00CD2448" w14:paraId="7D2D2057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E34D9A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Phf11b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C8EA5C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6.68E-250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77A690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1.10E-246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1D2CE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5.976854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508C9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62.98142</w:t>
            </w:r>
          </w:p>
        </w:tc>
      </w:tr>
      <w:tr w:rsidR="00CD2448" w:rsidRPr="00CD2448" w14:paraId="0489FFBE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3E940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Ifit1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C0C18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2.30E-243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BCC553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3.48E-240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8EE19A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6.061906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15A696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66.80599</w:t>
            </w:r>
          </w:p>
        </w:tc>
      </w:tr>
      <w:tr w:rsidR="00CD2448" w:rsidRPr="00CD2448" w14:paraId="20B7379D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24CA6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Apol9a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75C77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5.45E-243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C71E5F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7.66E-240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890F8E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8.3218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CA8544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319.9717</w:t>
            </w:r>
          </w:p>
        </w:tc>
      </w:tr>
      <w:tr w:rsidR="00CD2448" w:rsidRPr="00CD2448" w14:paraId="326C100E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FDD3E8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Ddx58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5B3A4B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1.89E-242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C3EA9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2.48E-239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0C377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3.013053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9B9A7E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8.072712</w:t>
            </w:r>
          </w:p>
        </w:tc>
      </w:tr>
      <w:tr w:rsidR="00CD2448" w:rsidRPr="00CD2448" w14:paraId="5F4CA03F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6B0C49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Trim30a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6720CE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3.72E-240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66AB8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4.58E-237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DD016C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3.850121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062F2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14.42121</w:t>
            </w:r>
          </w:p>
        </w:tc>
      </w:tr>
      <w:tr w:rsidR="00CD2448" w:rsidRPr="00CD2448" w14:paraId="43812962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9AC74F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Cmpk2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811018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3.53E-234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7455F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4.09E-231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118D0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4.572481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55B881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23.79326</w:t>
            </w:r>
          </w:p>
        </w:tc>
      </w:tr>
      <w:tr w:rsidR="00CD2448" w:rsidRPr="00CD2448" w14:paraId="3E8D32B3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D1D699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Oas1g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C67DF2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4.16E-223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E7CDB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4.55E-220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2CB4EA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7.105683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C9440F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137.7284</w:t>
            </w:r>
          </w:p>
        </w:tc>
      </w:tr>
      <w:tr w:rsidR="00CD2448" w:rsidRPr="00CD2448" w14:paraId="39573710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9DED73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Oas3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4F433A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2.18E-221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6F38A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2.26E-218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0DC6EF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7.238252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9940C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150.984</w:t>
            </w:r>
          </w:p>
        </w:tc>
      </w:tr>
      <w:tr w:rsidR="00CD2448" w:rsidRPr="00CD2448" w14:paraId="73E731E4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1E824B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Dhx58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1D4B03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1.90E-217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79B30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1.87E-214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2D60D7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4.741879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8CEE2F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26.75763</w:t>
            </w:r>
          </w:p>
        </w:tc>
      </w:tr>
      <w:tr w:rsidR="00CD2448" w:rsidRPr="00CD2448" w14:paraId="38F274D2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771EF3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Gbp3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8F1EBE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6.49E-215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3F443E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6.08E-212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CDEC5B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5.015599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9540FE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32.34788</w:t>
            </w:r>
          </w:p>
        </w:tc>
      </w:tr>
      <w:tr w:rsidR="00CD2448" w:rsidRPr="00CD2448" w14:paraId="677E2213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87871B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Apol9b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AF094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1.87E-214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904423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1.68E-211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36DD64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7.66291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C263D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202.6589</w:t>
            </w:r>
          </w:p>
        </w:tc>
      </w:tr>
      <w:tr w:rsidR="00CD2448" w:rsidRPr="00CD2448" w14:paraId="47741B9B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CEE185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Zbp1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52932A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9.47E-213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888F12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8.10E-210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8995A9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6.9794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35F7E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126.1853</w:t>
            </w:r>
          </w:p>
        </w:tc>
      </w:tr>
      <w:tr w:rsidR="00CD2448" w:rsidRPr="00CD2448" w14:paraId="762D6D34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C53D61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Oasl1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49D0F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4.83E-207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5E2FAB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3.96E-204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FB9D81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7.81013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A2A8A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224.4313</w:t>
            </w:r>
          </w:p>
        </w:tc>
      </w:tr>
      <w:tr w:rsidR="00CD2448" w:rsidRPr="00CD2448" w14:paraId="15D78602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C34FD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Isg15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ADBA16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9.90E-207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CB0D1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7.79E-204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6C2C33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7.557605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C7D8D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188.3934</w:t>
            </w:r>
          </w:p>
        </w:tc>
      </w:tr>
      <w:tr w:rsidR="00CD2448" w:rsidRPr="00CD2448" w14:paraId="7D422878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83CA78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Oasl2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9F3FE1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1.14E-202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066E76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8.65E-200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C9609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5.018835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68A935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32.42051</w:t>
            </w:r>
          </w:p>
        </w:tc>
      </w:tr>
      <w:tr w:rsidR="00CD2448" w:rsidRPr="00CD2448" w14:paraId="78B767E7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177D9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Trex1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39658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2.01E-201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F84F3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1.46E-198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B030D9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4.510432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F2E928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22.79162</w:t>
            </w:r>
          </w:p>
        </w:tc>
      </w:tr>
      <w:tr w:rsidR="00CD2448" w:rsidRPr="00CD2448" w14:paraId="1E5EB322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F1A119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Ddx60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218D5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8.60E-200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03756D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6.04E-197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60C081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4.128063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A04AB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17.48521</w:t>
            </w:r>
          </w:p>
        </w:tc>
      </w:tr>
      <w:tr w:rsidR="00CD2448" w:rsidRPr="00CD2448" w14:paraId="4BB4A6AF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0AEDB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Irgm1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4ED24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2.85E-197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E5181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1.93E-194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9D9728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4.433932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0BBF3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21.61456</w:t>
            </w:r>
          </w:p>
        </w:tc>
      </w:tr>
      <w:tr w:rsidR="00CD2448" w:rsidRPr="00CD2448" w14:paraId="17354AFD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C6B566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Gm4951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CDE643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5.02E-196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AB67D4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3.29E-193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5EFC4C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5.228242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A5E1AC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37.485</w:t>
            </w:r>
          </w:p>
        </w:tc>
      </w:tr>
      <w:tr w:rsidR="00CD2448" w:rsidRPr="00CD2448" w14:paraId="5122B682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28A7C7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Rnf213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5D5AFA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1.39E-195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1C186F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8.82E-193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62B87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3.695234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4CBE0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12.95318</w:t>
            </w:r>
          </w:p>
        </w:tc>
      </w:tr>
      <w:tr w:rsidR="00CD2448" w:rsidRPr="00CD2448" w14:paraId="2FEE0EC3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C07A4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Irf7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1F186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2.08E-191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F927B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1.28E-188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A75D66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6.879012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5AEDA0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117.7034</w:t>
            </w:r>
          </w:p>
        </w:tc>
      </w:tr>
      <w:tr w:rsidR="00CD2448" w:rsidRPr="00CD2448" w14:paraId="7E8D2643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AB923B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Plac8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9CB56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1.12E-187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5E8A6B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6.67E-185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950499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4.936613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825006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30.62448</w:t>
            </w:r>
          </w:p>
        </w:tc>
      </w:tr>
      <w:tr w:rsidR="00CD2448" w:rsidRPr="00CD2448" w14:paraId="7A351EED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801D70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Herc6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9A3A0D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1.77E-187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55DCB1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1.02E-184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A44342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3.721473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591820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13.19092</w:t>
            </w:r>
          </w:p>
        </w:tc>
      </w:tr>
      <w:tr w:rsidR="00CD2448" w:rsidRPr="00CD2448" w14:paraId="13146DD8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F05DA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proofErr w:type="spellStart"/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Retnla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A4513A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8.67E-187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70FB48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4.87E-184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08E589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5.457088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FEA859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43.92859</w:t>
            </w:r>
          </w:p>
        </w:tc>
      </w:tr>
      <w:tr w:rsidR="00CD2448" w:rsidRPr="00CD2448" w14:paraId="0B0F5D60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1C6B11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Ifit2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848CF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1.33E-184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2159E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7.28E-182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08352F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5.751893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12388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53.88802</w:t>
            </w:r>
          </w:p>
        </w:tc>
      </w:tr>
      <w:tr w:rsidR="00CD2448" w:rsidRPr="00CD2448" w14:paraId="6C6EEA57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7DE68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Lcn2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40244F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3.56E-184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1C120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1.89E-181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ECFBD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5.023408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85A09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32.52344</w:t>
            </w:r>
          </w:p>
        </w:tc>
      </w:tr>
      <w:tr w:rsidR="00CD2448" w:rsidRPr="00CD2448" w14:paraId="62283947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62106D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Ifi44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C111E7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6.03E-181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CB389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3.12E-178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A45CB1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6.044105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8D4F4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65.98678</w:t>
            </w:r>
          </w:p>
        </w:tc>
      </w:tr>
      <w:tr w:rsidR="00CD2448" w:rsidRPr="00CD2448" w14:paraId="179F899C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C2A3FB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Ccl7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DC4BE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4.68E-166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D584AF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2.36E-163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3F9C4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10.13181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5A0C8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1121.967</w:t>
            </w:r>
          </w:p>
        </w:tc>
      </w:tr>
      <w:tr w:rsidR="00CD2448" w:rsidRPr="00CD2448" w14:paraId="6C466149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E6EF51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Gm5431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1BD883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4.15E-165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F2062E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2.04E-162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88004F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5.051437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4BAD5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33.16148</w:t>
            </w:r>
          </w:p>
        </w:tc>
      </w:tr>
      <w:tr w:rsidR="00CD2448" w:rsidRPr="00CD2448" w14:paraId="6E90F1CA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0F169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proofErr w:type="spellStart"/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Mlkl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E1ABF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1.65E-164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08FF7A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7.91E-162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E1CAD5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4.093176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D32BD3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17.06745</w:t>
            </w:r>
          </w:p>
        </w:tc>
      </w:tr>
      <w:tr w:rsidR="00CD2448" w:rsidRPr="00CD2448" w14:paraId="077E695C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998CF4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Sp100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6551BE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7.52E-164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A1D4F5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3.52E-161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179298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2.509393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039E12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5.693803</w:t>
            </w:r>
          </w:p>
        </w:tc>
      </w:tr>
      <w:tr w:rsidR="00CD2448" w:rsidRPr="00CD2448" w14:paraId="4E736413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79CB50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Tap1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1D8C53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8.19E-153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413F29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3.75E-150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C4DF8C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3.811587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4E8C9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14.04113</w:t>
            </w:r>
          </w:p>
        </w:tc>
      </w:tr>
      <w:tr w:rsidR="00CD2448" w:rsidRPr="00CD2448" w14:paraId="75A3AB7E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D31F1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Parp9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D5CAEA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1.37E-152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7A58C8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6.14E-150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50C9F3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2.885504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44ACB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7.389639</w:t>
            </w:r>
          </w:p>
        </w:tc>
      </w:tr>
      <w:tr w:rsidR="00CD2448" w:rsidRPr="00CD2448" w14:paraId="51430571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F7030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Stat2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3AE52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2.96E-152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75CDF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1.30E-149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6AD9E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2.794252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35C7E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6.936711</w:t>
            </w:r>
          </w:p>
        </w:tc>
      </w:tr>
      <w:tr w:rsidR="00CD2448" w:rsidRPr="00CD2448" w14:paraId="0683B6A9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34AB0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Tgtp2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692D3E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1.26E-151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9D76DD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5.40E-149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89E1B7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4.323231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491555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20.01807</w:t>
            </w:r>
          </w:p>
        </w:tc>
      </w:tr>
      <w:tr w:rsidR="00CD2448" w:rsidRPr="00CD2448" w14:paraId="1703FDDE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60332F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Oas1a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C6B85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1.93E-149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9BE66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8.10E-147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CE3121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6.021403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E394B2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64.95656</w:t>
            </w:r>
          </w:p>
        </w:tc>
      </w:tr>
      <w:tr w:rsidR="00CD2448" w:rsidRPr="00CD2448" w14:paraId="17227C3B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2EEF1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Gbp5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96023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8.32E-149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E0DEA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3.41E-146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4CAE6F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5.054297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0A747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33.2273</w:t>
            </w:r>
          </w:p>
        </w:tc>
      </w:tr>
      <w:tr w:rsidR="00CD2448" w:rsidRPr="00CD2448" w14:paraId="7F2051FC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104A11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Gm12185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9A528B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1.38E-148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184FF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5.55E-146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FBFD1B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4.708438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CDDAC1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26.14454</w:t>
            </w:r>
          </w:p>
        </w:tc>
      </w:tr>
      <w:tr w:rsidR="00CD2448" w:rsidRPr="00CD2448" w14:paraId="7341688B" w14:textId="77777777" w:rsidTr="00CD2448">
        <w:trPr>
          <w:trHeight w:val="189"/>
          <w:jc w:val="center"/>
        </w:trPr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5F62A0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Cxcl13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FB6532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2.60E-145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0A0395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1.02E-142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DC466F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6.502326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AFF47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90.6557</w:t>
            </w:r>
          </w:p>
        </w:tc>
      </w:tr>
    </w:tbl>
    <w:p w14:paraId="799D256F" w14:textId="77777777" w:rsidR="00CD2448" w:rsidRDefault="00CD2448" w:rsidP="00CD2448">
      <w:pPr>
        <w:spacing w:before="0" w:after="160" w:line="259" w:lineRule="auto"/>
        <w:jc w:val="both"/>
        <w:rPr>
          <w:rFonts w:asciiTheme="majorBidi" w:eastAsia="Calibri" w:hAnsiTheme="majorBidi" w:cstheme="majorBidi"/>
          <w:b/>
          <w:bCs/>
          <w:szCs w:val="24"/>
          <w:lang w:bidi="he-IL"/>
        </w:rPr>
      </w:pPr>
    </w:p>
    <w:p w14:paraId="1CB20B83" w14:textId="77777777" w:rsidR="00CD2448" w:rsidRDefault="00CD2448" w:rsidP="00CD2448">
      <w:pPr>
        <w:spacing w:before="0" w:after="160" w:line="259" w:lineRule="auto"/>
        <w:jc w:val="both"/>
        <w:rPr>
          <w:rFonts w:asciiTheme="majorBidi" w:eastAsia="Calibri" w:hAnsiTheme="majorBidi" w:cstheme="majorBidi"/>
          <w:b/>
          <w:bCs/>
          <w:szCs w:val="24"/>
          <w:lang w:bidi="he-IL"/>
        </w:rPr>
      </w:pPr>
    </w:p>
    <w:p w14:paraId="477CA221" w14:textId="77777777" w:rsidR="00CD2448" w:rsidRDefault="00CD2448" w:rsidP="00CD2448">
      <w:pPr>
        <w:spacing w:before="0" w:after="160" w:line="259" w:lineRule="auto"/>
        <w:jc w:val="both"/>
        <w:rPr>
          <w:rFonts w:asciiTheme="majorBidi" w:eastAsia="Calibri" w:hAnsiTheme="majorBidi" w:cstheme="majorBidi"/>
          <w:b/>
          <w:bCs/>
          <w:szCs w:val="24"/>
          <w:lang w:bidi="he-IL"/>
        </w:rPr>
      </w:pPr>
    </w:p>
    <w:p w14:paraId="4D30042D" w14:textId="77777777" w:rsidR="00EB4B87" w:rsidRDefault="00EB4B87" w:rsidP="00CD2448">
      <w:pPr>
        <w:spacing w:before="0" w:after="160" w:line="259" w:lineRule="auto"/>
        <w:jc w:val="both"/>
        <w:rPr>
          <w:rFonts w:asciiTheme="majorBidi" w:eastAsia="Calibri" w:hAnsiTheme="majorBidi" w:cstheme="majorBidi"/>
          <w:b/>
          <w:bCs/>
          <w:szCs w:val="24"/>
          <w:lang w:bidi="he-IL"/>
        </w:rPr>
      </w:pPr>
    </w:p>
    <w:p w14:paraId="7570618D" w14:textId="77777777" w:rsidR="00CD2448" w:rsidRDefault="00CD2448" w:rsidP="00CD2448">
      <w:pPr>
        <w:spacing w:before="0" w:after="160" w:line="259" w:lineRule="auto"/>
        <w:jc w:val="both"/>
        <w:rPr>
          <w:rFonts w:asciiTheme="majorBidi" w:eastAsia="Calibri" w:hAnsiTheme="majorBidi" w:cstheme="majorBidi"/>
          <w:b/>
          <w:bCs/>
          <w:szCs w:val="24"/>
          <w:lang w:bidi="he-IL"/>
        </w:rPr>
      </w:pPr>
    </w:p>
    <w:tbl>
      <w:tblPr>
        <w:tblW w:w="62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3"/>
        <w:gridCol w:w="1250"/>
        <w:gridCol w:w="1253"/>
        <w:gridCol w:w="1252"/>
        <w:gridCol w:w="1252"/>
      </w:tblGrid>
      <w:tr w:rsidR="00CD2448" w:rsidRPr="00CD2448" w14:paraId="5E6BA865" w14:textId="77777777" w:rsidTr="00CD2448">
        <w:trPr>
          <w:trHeight w:val="337"/>
          <w:jc w:val="center"/>
        </w:trPr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FE6CD34" w14:textId="77777777" w:rsidR="00CD2448" w:rsidRPr="00CD2448" w:rsidRDefault="00CD2448" w:rsidP="00CD2448">
            <w:pPr>
              <w:spacing w:before="0" w:after="0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rtl/>
                <w:lang w:bidi="he-IL"/>
              </w:rPr>
              <w:t>)</w:t>
            </w: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</w:t>
            </w: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rtl/>
                <w:lang w:bidi="he-IL"/>
              </w:rPr>
              <w:t>(</w:t>
            </w: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 xml:space="preserve">  Symbol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45B0E2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proofErr w:type="spellStart"/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Pv</w:t>
            </w:r>
            <w:bookmarkStart w:id="0" w:name="_GoBack"/>
            <w:bookmarkEnd w:id="0"/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alue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43A7B8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proofErr w:type="spellStart"/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adjPvalue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A0EA9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proofErr w:type="spellStart"/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logFC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547DD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FC</w:t>
            </w:r>
          </w:p>
        </w:tc>
      </w:tr>
      <w:tr w:rsidR="00CD2448" w:rsidRPr="00CD2448" w14:paraId="3E4477DB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2812F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Irf7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6D6E1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2.26E-113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26588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3.71E-109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20096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4.78391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1517F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27.54866</w:t>
            </w:r>
          </w:p>
        </w:tc>
      </w:tr>
      <w:tr w:rsidR="00CD2448" w:rsidRPr="00CD2448" w14:paraId="25EE811D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B6D75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Ifit1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86FE2B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1.30E-105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599CE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1.07E-101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E672D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4.383311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AD058E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20.86932</w:t>
            </w:r>
          </w:p>
        </w:tc>
      </w:tr>
      <w:tr w:rsidR="00CD2448" w:rsidRPr="00CD2448" w14:paraId="566E6C0F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9DBF33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Mx1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0DD82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2.04E-93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C2AF85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1.12E-89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786BC3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5.162595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6F0295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35.81755</w:t>
            </w:r>
          </w:p>
        </w:tc>
      </w:tr>
      <w:tr w:rsidR="00CD2448" w:rsidRPr="00CD2448" w14:paraId="4BC9BCEF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5344E8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Usp18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B6153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4.16E-92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E57EBD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1.71E-88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DFE83C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3.398236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812FEE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10.54316</w:t>
            </w:r>
          </w:p>
        </w:tc>
      </w:tr>
      <w:tr w:rsidR="00CD2448" w:rsidRPr="00CD2448" w14:paraId="6099EE7D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561EE9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Ly6i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90A376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2.24E-89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FC0E2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7.37E-86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B8070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6.46452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DF239A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88.31091</w:t>
            </w:r>
          </w:p>
        </w:tc>
      </w:tr>
      <w:tr w:rsidR="00CD2448" w:rsidRPr="00CD2448" w14:paraId="4D4229A8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C5F2E2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Apol9b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A7AEBA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2.86E-88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8AF632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7.82E-85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7C725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5.228759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3B47E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37.49845</w:t>
            </w:r>
          </w:p>
        </w:tc>
      </w:tr>
      <w:tr w:rsidR="00CD2448" w:rsidRPr="00CD2448" w14:paraId="4AC459DA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E44E97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Cxcl10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4BD9FD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1.18E-83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9A9259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2.76E-80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914C83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6.001991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D5180B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64.08841</w:t>
            </w:r>
          </w:p>
        </w:tc>
      </w:tr>
      <w:tr w:rsidR="00CD2448" w:rsidRPr="00CD2448" w14:paraId="1547F662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9B7EAD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Oasl2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B83FF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3.43E-82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A7B0A7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7.04E-79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D4CB33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3.744652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28361B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13.40456</w:t>
            </w:r>
          </w:p>
        </w:tc>
      </w:tr>
      <w:tr w:rsidR="00CD2448" w:rsidRPr="00CD2448" w14:paraId="60BC98B8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4C3C5B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Phf11d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58525E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1.74E-80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00C8EC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3.18E-77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CCF0D9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3.078133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4824E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8.445207</w:t>
            </w:r>
          </w:p>
        </w:tc>
      </w:tr>
      <w:tr w:rsidR="00CD2448" w:rsidRPr="00CD2448" w14:paraId="309A28FD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E3BACC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Oas1g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260114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4.03E-78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A83B97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6.63E-75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A6F00E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4.800057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83066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27.85873</w:t>
            </w:r>
          </w:p>
        </w:tc>
      </w:tr>
      <w:tr w:rsidR="00CD2448" w:rsidRPr="00CD2448" w14:paraId="1543BC11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5233DE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Iigp1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0A0E5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1.45E-77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0D540D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2.17E-74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025C0D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3.364576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363C32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10.30003</w:t>
            </w:r>
          </w:p>
        </w:tc>
      </w:tr>
      <w:tr w:rsidR="00CD2448" w:rsidRPr="00CD2448" w14:paraId="56DA0268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92916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Apol9a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E1AD6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1.38E-76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C5579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1.75E-73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CBD8D7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5.379166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EE94A7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41.61887</w:t>
            </w:r>
          </w:p>
        </w:tc>
      </w:tr>
      <w:tr w:rsidR="00CD2448" w:rsidRPr="00CD2448" w14:paraId="5174EFD3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49B278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Isg15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480E0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1.29E-76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A5008C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1.75E-73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6D7E0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5.081616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288B42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33.86247</w:t>
            </w:r>
          </w:p>
        </w:tc>
      </w:tr>
      <w:tr w:rsidR="00CD2448" w:rsidRPr="00CD2448" w14:paraId="109915BC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21447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Oas3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D4BD59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2.14E-75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4E6F6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2.51E-72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913AE6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5.008005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17BC2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32.17806</w:t>
            </w:r>
          </w:p>
        </w:tc>
      </w:tr>
      <w:tr w:rsidR="00CD2448" w:rsidRPr="00CD2448" w14:paraId="09047780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BE3754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Dhx58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018316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2.10E-73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B2B8D0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2.30E-70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CF807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3.009673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7F62F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8.053821</w:t>
            </w:r>
          </w:p>
        </w:tc>
      </w:tr>
      <w:tr w:rsidR="00CD2448" w:rsidRPr="00CD2448" w14:paraId="2A2E955A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690DD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Ifit2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844CE9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1.55E-72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B7513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1.60E-69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DB4D38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3.696456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D239C4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12.96415</w:t>
            </w:r>
          </w:p>
        </w:tc>
      </w:tr>
      <w:tr w:rsidR="00CD2448" w:rsidRPr="00CD2448" w14:paraId="5C024765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8245D7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Baiap2l1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622417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3.10E-66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B359A7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2.99E-63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27492B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-2.89076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D2D402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0.134832</w:t>
            </w:r>
          </w:p>
        </w:tc>
      </w:tr>
      <w:tr w:rsidR="00CD2448" w:rsidRPr="00CD2448" w14:paraId="72D96704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E79E5E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Zbp1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574A9B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8.75E-66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9F245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7.99E-63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F43436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4.559532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7CA52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23.58066</w:t>
            </w:r>
          </w:p>
        </w:tc>
      </w:tr>
      <w:tr w:rsidR="00CD2448" w:rsidRPr="00CD2448" w14:paraId="555389E4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952031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Gm8730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A4D159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7.30E-65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A414CD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6.31E-62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62CD28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6.73878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096695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106.8009</w:t>
            </w:r>
          </w:p>
        </w:tc>
      </w:tr>
      <w:tr w:rsidR="00CD2448" w:rsidRPr="00CD2448" w14:paraId="70188595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0DDC9A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Ifi44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78E76C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8.53E-63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70232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7.01E-60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C00CF6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4.272422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6218C8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19.32534</w:t>
            </w:r>
          </w:p>
        </w:tc>
      </w:tr>
      <w:tr w:rsidR="00CD2448" w:rsidRPr="00CD2448" w14:paraId="33DF5013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C998F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Oasl1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FE350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5.13E-59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459D7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4.01E-56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3B6E07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5.017566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9CDB68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32.39201</w:t>
            </w:r>
          </w:p>
        </w:tc>
      </w:tr>
      <w:tr w:rsidR="00CD2448" w:rsidRPr="00CD2448" w14:paraId="171D8CC7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90FC13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Cfb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C75474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4.46E-58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A3C743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3.33E-55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C44354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3.858711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FBBEA6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14.50734</w:t>
            </w:r>
          </w:p>
        </w:tc>
      </w:tr>
      <w:tr w:rsidR="00CD2448" w:rsidRPr="00CD2448" w14:paraId="39A35E48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AE69D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Irgm1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520064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6.56E-58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9D6DB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4.68E-55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A87E25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2.550682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A033F6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5.859112</w:t>
            </w:r>
          </w:p>
        </w:tc>
      </w:tr>
      <w:tr w:rsidR="00CD2448" w:rsidRPr="00CD2448" w14:paraId="078DFBFC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64B52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Xaf1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186F14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1.25E-57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E26B7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8.56E-55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9424D4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2.59161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F9BD02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6.027711</w:t>
            </w:r>
          </w:p>
        </w:tc>
      </w:tr>
      <w:tr w:rsidR="00CD2448" w:rsidRPr="00CD2448" w14:paraId="520BD3E5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D08976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Stat1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A57F1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2.13E-56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08ACF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1.40E-53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E0F21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2.28869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B5806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4.886121</w:t>
            </w:r>
          </w:p>
        </w:tc>
      </w:tr>
      <w:tr w:rsidR="00CD2448" w:rsidRPr="00CD2448" w14:paraId="2F4EC57F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ACCE84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Gbp3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1F8082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4.76E-56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5E36A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3.01E-53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064A1F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2.914954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FA6DBE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7.542033</w:t>
            </w:r>
          </w:p>
        </w:tc>
      </w:tr>
      <w:tr w:rsidR="00CD2448" w:rsidRPr="00CD2448" w14:paraId="18C9C2FF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BFB712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Trim30a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831B59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1.78E-55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61077F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1.09E-52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D6056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2.172248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D9B459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4.507252</w:t>
            </w:r>
          </w:p>
        </w:tc>
      </w:tr>
      <w:tr w:rsidR="00CD2448" w:rsidRPr="00CD2448" w14:paraId="164E3E9F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4A5DE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Cmpk2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300E8F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3.96E-55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F53BB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2.32E-52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00D75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2.536143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51E1C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5.800362</w:t>
            </w:r>
          </w:p>
        </w:tc>
      </w:tr>
      <w:tr w:rsidR="00CD2448" w:rsidRPr="00CD2448" w14:paraId="22BB8536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2C5124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Il18bp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D5A462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1.07E-54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42B17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6.06E-52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89E236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2.489646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5C0063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5.6164</w:t>
            </w:r>
          </w:p>
        </w:tc>
      </w:tr>
      <w:tr w:rsidR="00CD2448" w:rsidRPr="00CD2448" w14:paraId="72115034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F22D8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Oas1a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BCA584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2.75E-53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CA8B43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1.51E-50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17877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4.115005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4B4AB0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17.32766</w:t>
            </w:r>
          </w:p>
        </w:tc>
      </w:tr>
      <w:tr w:rsidR="00CD2448" w:rsidRPr="00CD2448" w14:paraId="4DE03957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3ECAF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Ccl7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CFDF53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7.39E-52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5B45C3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3.92E-49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42E77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5.396541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B6F4F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42.12313</w:t>
            </w:r>
          </w:p>
        </w:tc>
      </w:tr>
      <w:tr w:rsidR="00CD2448" w:rsidRPr="00CD2448" w14:paraId="5EBF9A7A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048C6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Ifi204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F8A53E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1.73E-51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8C1CFF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8.88E-49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E54D52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3.142992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7832F6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8.833545</w:t>
            </w:r>
          </w:p>
        </w:tc>
      </w:tr>
      <w:tr w:rsidR="00CD2448" w:rsidRPr="00CD2448" w14:paraId="02E97AAD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961C6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Phf11b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CC6C5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1.99E-51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165260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9.92E-49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711EB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3.2297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B3CDC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9.380727</w:t>
            </w:r>
          </w:p>
        </w:tc>
      </w:tr>
      <w:tr w:rsidR="00CD2448" w:rsidRPr="00CD2448" w14:paraId="40A2D76D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213E13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Eif2ak2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FB4C95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4.32E-51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59BDEF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2.09E-48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C5D94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2.04223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C2DB5C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4.118817</w:t>
            </w:r>
          </w:p>
        </w:tc>
      </w:tr>
      <w:tr w:rsidR="00CD2448" w:rsidRPr="00CD2448" w14:paraId="732A9BF5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2F456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Slfn9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A86E50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1.20E-47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40CF82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5.62E-45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98323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2.89275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CAC66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7.426849</w:t>
            </w:r>
          </w:p>
        </w:tc>
      </w:tr>
      <w:tr w:rsidR="00CD2448" w:rsidRPr="00CD2448" w14:paraId="011CD76E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AE02E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Ifi202b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B276B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2.15E-47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803A2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9.80E-45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944639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3.795154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FADFF0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13.8821</w:t>
            </w:r>
          </w:p>
        </w:tc>
      </w:tr>
      <w:tr w:rsidR="00CD2448" w:rsidRPr="00CD2448" w14:paraId="5A585301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A81596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Gbp5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F50627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1.04E-45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9DF746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4.62E-43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C81A48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2.699394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492AF3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6.495291</w:t>
            </w:r>
          </w:p>
        </w:tc>
      </w:tr>
      <w:tr w:rsidR="00CD2448" w:rsidRPr="00CD2448" w14:paraId="2560A1BB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975238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Ddx60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DE0EDE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7.76E-41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913740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3.36E-38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A5845A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2.38491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776031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5.223114</w:t>
            </w:r>
          </w:p>
        </w:tc>
      </w:tr>
      <w:tr w:rsidR="00CD2448" w:rsidRPr="00CD2448" w14:paraId="70A12930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72954C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Mx2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7A5577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8.28E-41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18500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3.49E-38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C335C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4.21496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F2B1F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18.57074</w:t>
            </w:r>
          </w:p>
        </w:tc>
      </w:tr>
      <w:tr w:rsidR="00CD2448" w:rsidRPr="00CD2448" w14:paraId="5CDF0F67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1B610F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Gm5431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0B4ED2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1.17E-40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FAD7E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4.81E-38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39473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3.545054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6E708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11.6726</w:t>
            </w:r>
          </w:p>
        </w:tc>
      </w:tr>
      <w:tr w:rsidR="00CD2448" w:rsidRPr="00CD2448" w14:paraId="6A4FA650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45EDCF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Sp100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651292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1.20E-40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A3D8F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4.83E-38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2C8417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1.54696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7837C9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2.922007</w:t>
            </w:r>
          </w:p>
        </w:tc>
      </w:tr>
      <w:tr w:rsidR="00CD2448" w:rsidRPr="00CD2448" w14:paraId="3458CD16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CAC4CC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Saa3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909BEC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2.63E-39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5E91F1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1.03E-36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5A17F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4.934557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A56F09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30.58086</w:t>
            </w:r>
          </w:p>
        </w:tc>
      </w:tr>
      <w:tr w:rsidR="00CD2448" w:rsidRPr="00CD2448" w14:paraId="76214469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DC0A4FA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Ifi47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285D87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4.55E-39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CD6E2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1.74E-36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076E7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2.126927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2589B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4.367861</w:t>
            </w:r>
          </w:p>
        </w:tc>
      </w:tr>
      <w:tr w:rsidR="00CD2448" w:rsidRPr="00CD2448" w14:paraId="75F1236D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54A77FD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Trex1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EA0AE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4.05E-38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1B0888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1.51E-35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C7333C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2.146493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A96601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4.427503</w:t>
            </w:r>
          </w:p>
        </w:tc>
      </w:tr>
      <w:tr w:rsidR="00CD2448" w:rsidRPr="00CD2448" w14:paraId="4934843D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EE8FB1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Rtp4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AF684B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4.66E-38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4F3482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1.70E-35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F9E1DA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2.871692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FE4022E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7.319233</w:t>
            </w:r>
          </w:p>
        </w:tc>
      </w:tr>
      <w:tr w:rsidR="00CD2448" w:rsidRPr="00CD2448" w14:paraId="635E3034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EC1F6B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Bst2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222D386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4.14E-37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199E1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1.48E-34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AD19253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2.663047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4E72AB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6.333693</w:t>
            </w:r>
          </w:p>
        </w:tc>
      </w:tr>
      <w:tr w:rsidR="00CD2448" w:rsidRPr="00CD2448" w14:paraId="3A7E8585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F6C1BA0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Gm4951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16C8FB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5.44E-37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CD1F0A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1.90E-34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098DE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3.042237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95DE5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8.237673</w:t>
            </w:r>
          </w:p>
        </w:tc>
      </w:tr>
      <w:tr w:rsidR="00CD2448" w:rsidRPr="00CD2448" w14:paraId="69FE3CA4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D50CB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Gm12250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55BAA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1.24E-36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DE72B6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4.24E-34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879F7B8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3.367496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A214919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10.32089</w:t>
            </w:r>
          </w:p>
        </w:tc>
      </w:tr>
      <w:tr w:rsidR="00CD2448" w:rsidRPr="00CD2448" w14:paraId="0131B688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969437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Parp9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64DBE37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2.37E-36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F870E3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7.94E-34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B39EDDC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1.529323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866F77F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2.886504</w:t>
            </w:r>
          </w:p>
        </w:tc>
      </w:tr>
      <w:tr w:rsidR="00CD2448" w:rsidRPr="00CD2448" w14:paraId="4DA4B0A1" w14:textId="77777777" w:rsidTr="00CD2448">
        <w:trPr>
          <w:trHeight w:val="189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B342864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18"/>
                <w:szCs w:val="18"/>
                <w:lang w:bidi="he-IL"/>
              </w:rPr>
              <w:t>Herc6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AFE6BE1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3.77E-36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7D7D2B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1.24E-33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23799B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2.007197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A10B2B5" w14:textId="77777777" w:rsidR="00CD2448" w:rsidRPr="00CD2448" w:rsidRDefault="00CD2448" w:rsidP="00CD2448">
            <w:pPr>
              <w:spacing w:before="0" w:after="0"/>
              <w:jc w:val="center"/>
              <w:textAlignment w:val="bottom"/>
              <w:rPr>
                <w:rFonts w:asciiTheme="majorBidi" w:eastAsia="Times New Roman" w:hAnsiTheme="majorBidi" w:cstheme="majorBidi"/>
                <w:sz w:val="18"/>
                <w:szCs w:val="18"/>
                <w:lang w:bidi="he-IL"/>
              </w:rPr>
            </w:pPr>
            <w:r w:rsidRPr="00CD2448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4.020004</w:t>
            </w:r>
          </w:p>
        </w:tc>
      </w:tr>
    </w:tbl>
    <w:p w14:paraId="4BE51CF7" w14:textId="77777777" w:rsidR="00CD2448" w:rsidRPr="00CD2448" w:rsidRDefault="00CD2448" w:rsidP="00CD2448">
      <w:pPr>
        <w:spacing w:before="0" w:after="160" w:line="259" w:lineRule="auto"/>
        <w:rPr>
          <w:rFonts w:asciiTheme="majorBidi" w:eastAsia="Calibri" w:hAnsiTheme="majorBidi" w:cstheme="majorBidi"/>
          <w:sz w:val="20"/>
          <w:szCs w:val="20"/>
          <w:lang w:bidi="he-IL"/>
        </w:rPr>
      </w:pPr>
      <w:r w:rsidRPr="00CD2448">
        <w:rPr>
          <w:rFonts w:asciiTheme="majorBidi" w:eastAsia="Calibri" w:hAnsiTheme="majorBidi" w:cstheme="majorBidi"/>
          <w:sz w:val="20"/>
          <w:szCs w:val="20"/>
          <w:lang w:bidi="he-IL"/>
        </w:rPr>
        <w:t xml:space="preserve">Differentially Expressed Genes were defined having p-adjusted of ≤ 0.01 and a fold change of ≥ 1.5 or ≤ 0.66. </w:t>
      </w:r>
      <w:proofErr w:type="spellStart"/>
      <w:proofErr w:type="gramStart"/>
      <w:r w:rsidRPr="00CD2448">
        <w:rPr>
          <w:rFonts w:asciiTheme="majorBidi" w:eastAsia="Calibri" w:hAnsiTheme="majorBidi" w:cstheme="majorBidi"/>
          <w:sz w:val="20"/>
          <w:szCs w:val="20"/>
          <w:lang w:bidi="he-IL"/>
        </w:rPr>
        <w:t>adjPvalue</w:t>
      </w:r>
      <w:proofErr w:type="spellEnd"/>
      <w:proofErr w:type="gramEnd"/>
      <w:r w:rsidRPr="00CD2448">
        <w:rPr>
          <w:rFonts w:asciiTheme="majorBidi" w:eastAsia="Calibri" w:hAnsiTheme="majorBidi" w:cstheme="majorBidi"/>
          <w:sz w:val="20"/>
          <w:szCs w:val="20"/>
          <w:lang w:bidi="he-IL"/>
        </w:rPr>
        <w:t xml:space="preserve"> – adjusted P value, </w:t>
      </w:r>
      <w:proofErr w:type="spellStart"/>
      <w:r w:rsidRPr="00CD2448">
        <w:rPr>
          <w:rFonts w:asciiTheme="majorBidi" w:eastAsia="Calibri" w:hAnsiTheme="majorBidi" w:cstheme="majorBidi"/>
          <w:sz w:val="20"/>
          <w:szCs w:val="20"/>
          <w:lang w:bidi="he-IL"/>
        </w:rPr>
        <w:t>logFC</w:t>
      </w:r>
      <w:proofErr w:type="spellEnd"/>
      <w:r w:rsidRPr="00CD2448">
        <w:rPr>
          <w:rFonts w:asciiTheme="majorBidi" w:eastAsia="Calibri" w:hAnsiTheme="majorBidi" w:cstheme="majorBidi"/>
          <w:sz w:val="20"/>
          <w:szCs w:val="20"/>
          <w:lang w:bidi="he-IL"/>
        </w:rPr>
        <w:t xml:space="preserve"> – the log2 of fold change, FC- fold change. </w:t>
      </w:r>
    </w:p>
    <w:p w14:paraId="625BCC32" w14:textId="77777777" w:rsidR="00CD2448" w:rsidRPr="00CD2448" w:rsidRDefault="00CD2448" w:rsidP="00654E8F">
      <w:pPr>
        <w:spacing w:before="240"/>
        <w:rPr>
          <w:rFonts w:asciiTheme="majorBidi" w:hAnsiTheme="majorBidi" w:cstheme="majorBidi"/>
        </w:rPr>
      </w:pPr>
    </w:p>
    <w:sectPr w:rsidR="00CD2448" w:rsidRPr="00CD2448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4FDB2" w14:textId="77777777" w:rsidR="00CD2448" w:rsidRDefault="00CD2448" w:rsidP="00117666">
      <w:pPr>
        <w:spacing w:after="0"/>
      </w:pPr>
      <w:r>
        <w:separator/>
      </w:r>
    </w:p>
  </w:endnote>
  <w:endnote w:type="continuationSeparator" w:id="0">
    <w:p w14:paraId="14E0830A" w14:textId="77777777" w:rsidR="00CD2448" w:rsidRDefault="00CD244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CD2448" w:rsidRPr="00577C4C" w:rsidRDefault="00CD2448">
    <w:pPr>
      <w:rPr>
        <w:color w:val="C00000"/>
        <w:szCs w:val="24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CD2448" w:rsidRPr="00577C4C" w:rsidRDefault="00CD2448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B4B8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CD2448" w:rsidRPr="00577C4C" w:rsidRDefault="00CD2448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B4B87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CD2448" w:rsidRPr="00577C4C" w:rsidRDefault="00CD2448">
    <w:pPr>
      <w:rPr>
        <w:b/>
        <w:sz w:val="20"/>
        <w:szCs w:val="24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CD2448" w:rsidRPr="00577C4C" w:rsidRDefault="00CD2448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B4B8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CD2448" w:rsidRPr="00577C4C" w:rsidRDefault="00CD2448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B4B87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09C91" w14:textId="77777777" w:rsidR="00CD2448" w:rsidRDefault="00CD2448" w:rsidP="00117666">
      <w:pPr>
        <w:spacing w:after="0"/>
      </w:pPr>
      <w:r>
        <w:separator/>
      </w:r>
    </w:p>
  </w:footnote>
  <w:footnote w:type="continuationSeparator" w:id="0">
    <w:p w14:paraId="5BACC2C0" w14:textId="77777777" w:rsidR="00CD2448" w:rsidRDefault="00CD244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CD2448" w:rsidRPr="009151AA" w:rsidRDefault="00CD2448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CD2448" w:rsidRDefault="00CD2448" w:rsidP="0093429D">
    <w:r w:rsidRPr="005A1D84">
      <w:rPr>
        <w:b/>
        <w:noProof/>
        <w:color w:val="A6A6A6" w:themeColor="background1" w:themeShade="A6"/>
        <w:lang w:bidi="he-IL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D2448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B4B87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כותרת 2 תו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כותרת משנה תו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טקסט הערה תו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טקסט הערת סיום תו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4">
    <w:name w:val="footer"/>
    <w:basedOn w:val="a0"/>
    <w:link w:val="af5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5">
    <w:name w:val="כותרת תחתונה תו"/>
    <w:basedOn w:val="a1"/>
    <w:link w:val="af4"/>
    <w:uiPriority w:val="99"/>
    <w:rsid w:val="00AB6715"/>
    <w:rPr>
      <w:rFonts w:ascii="Times New Roman" w:hAnsi="Times New Roman"/>
      <w:sz w:val="24"/>
    </w:rPr>
  </w:style>
  <w:style w:type="character" w:styleId="af6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7">
    <w:name w:val="footnote text"/>
    <w:basedOn w:val="a0"/>
    <w:link w:val="af8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8">
    <w:name w:val="טקסט הערת שוליים תו"/>
    <w:basedOn w:val="a1"/>
    <w:link w:val="af7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9">
    <w:name w:val="header"/>
    <w:basedOn w:val="a0"/>
    <w:link w:val="afa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a">
    <w:name w:val="כותרת עליונה תו"/>
    <w:basedOn w:val="a1"/>
    <w:link w:val="af9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b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c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כותרת 3 תו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כותרת 4 תו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כותרת 5 תו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ציטוט תו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כותרת טקסט תו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BC038B-F68D-4A8A-814A-BDD4522E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Reut Falach</cp:lastModifiedBy>
  <cp:revision>2</cp:revision>
  <cp:lastPrinted>2013-10-03T12:51:00Z</cp:lastPrinted>
  <dcterms:created xsi:type="dcterms:W3CDTF">2022-01-03T09:08:00Z</dcterms:created>
  <dcterms:modified xsi:type="dcterms:W3CDTF">2022-01-03T09:08:00Z</dcterms:modified>
</cp:coreProperties>
</file>