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09C0D5FA" w:rsidR="00654E8F" w:rsidRPr="00EF06BC" w:rsidRDefault="00654E8F" w:rsidP="0001436A">
      <w:pPr>
        <w:pStyle w:val="SupplementaryMaterial"/>
        <w:rPr>
          <w:sz w:val="44"/>
          <w:szCs w:val="44"/>
        </w:rPr>
      </w:pPr>
      <w:r w:rsidRPr="00EF06BC">
        <w:rPr>
          <w:sz w:val="44"/>
          <w:szCs w:val="44"/>
        </w:rPr>
        <w:t>Supplementary Material</w:t>
      </w:r>
    </w:p>
    <w:p w14:paraId="45DD7DCF" w14:textId="20CF933B" w:rsidR="00EF06BC" w:rsidRPr="00EF06BC" w:rsidRDefault="00EF06BC" w:rsidP="00EF06BC">
      <w:pPr>
        <w:pStyle w:val="aff6"/>
        <w:spacing w:before="600" w:after="120"/>
        <w:jc w:val="left"/>
      </w:pPr>
      <w:r w:rsidRPr="00EF06BC">
        <w:t>Supplementary material Table S1. Identification of immune-infiltrating levels about DLBCL by CIBERSORT.</w:t>
      </w:r>
    </w:p>
    <w:tbl>
      <w:tblPr>
        <w:tblW w:w="24030" w:type="dxa"/>
        <w:tblLook w:val="04A0" w:firstRow="1" w:lastRow="0" w:firstColumn="1" w:lastColumn="0" w:noHBand="0" w:noVBand="1"/>
      </w:tblPr>
      <w:tblGrid>
        <w:gridCol w:w="1600"/>
        <w:gridCol w:w="900"/>
        <w:gridCol w:w="1048"/>
        <w:gridCol w:w="922"/>
        <w:gridCol w:w="900"/>
        <w:gridCol w:w="900"/>
        <w:gridCol w:w="1048"/>
        <w:gridCol w:w="1127"/>
        <w:gridCol w:w="1082"/>
        <w:gridCol w:w="1252"/>
        <w:gridCol w:w="968"/>
        <w:gridCol w:w="908"/>
        <w:gridCol w:w="1127"/>
        <w:gridCol w:w="1317"/>
        <w:gridCol w:w="1571"/>
        <w:gridCol w:w="1571"/>
        <w:gridCol w:w="1571"/>
        <w:gridCol w:w="1131"/>
        <w:gridCol w:w="1131"/>
        <w:gridCol w:w="908"/>
        <w:gridCol w:w="1127"/>
        <w:gridCol w:w="1344"/>
        <w:gridCol w:w="1393"/>
      </w:tblGrid>
      <w:tr w:rsidR="00EF06BC" w:rsidRPr="00EF06BC" w14:paraId="365A69C5" w14:textId="77777777" w:rsidTr="00EF06BC">
        <w:trPr>
          <w:trHeight w:val="280"/>
        </w:trPr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70AD47" w:fill="70AD47"/>
            <w:noWrap/>
            <w:vAlign w:val="center"/>
            <w:hideMark/>
          </w:tcPr>
          <w:p w14:paraId="6B00FCE7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Sample ID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70AD47" w:fill="70AD47"/>
            <w:noWrap/>
            <w:vAlign w:val="center"/>
            <w:hideMark/>
          </w:tcPr>
          <w:p w14:paraId="1FF31C09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B cells naive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70AD47" w:fill="70AD47"/>
            <w:noWrap/>
            <w:vAlign w:val="center"/>
            <w:hideMark/>
          </w:tcPr>
          <w:p w14:paraId="4C875152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B cells memory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70AD47" w:fill="70AD47"/>
            <w:noWrap/>
            <w:vAlign w:val="center"/>
            <w:hideMark/>
          </w:tcPr>
          <w:p w14:paraId="7E479EA3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Plasma cells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70AD47" w:fill="70AD47"/>
            <w:noWrap/>
            <w:vAlign w:val="center"/>
            <w:hideMark/>
          </w:tcPr>
          <w:p w14:paraId="1C9DC9FB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T cells CD8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70AD47" w:fill="70AD47"/>
            <w:noWrap/>
            <w:vAlign w:val="center"/>
            <w:hideMark/>
          </w:tcPr>
          <w:p w14:paraId="6C5A51E9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T cells CD4 naive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70AD47" w:fill="70AD47"/>
            <w:noWrap/>
            <w:vAlign w:val="center"/>
            <w:hideMark/>
          </w:tcPr>
          <w:p w14:paraId="60054C88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T cells CD4 memory resting</w:t>
            </w:r>
          </w:p>
        </w:tc>
        <w:tc>
          <w:tcPr>
            <w:tcW w:w="9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70AD47" w:fill="70AD47"/>
            <w:noWrap/>
            <w:vAlign w:val="center"/>
            <w:hideMark/>
          </w:tcPr>
          <w:p w14:paraId="4655E508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T cells CD4 memory activated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70AD47" w:fill="70AD47"/>
            <w:noWrap/>
            <w:vAlign w:val="center"/>
            <w:hideMark/>
          </w:tcPr>
          <w:p w14:paraId="684045C3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T cells follicular helper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70AD47" w:fill="70AD47"/>
            <w:noWrap/>
            <w:vAlign w:val="center"/>
            <w:hideMark/>
          </w:tcPr>
          <w:p w14:paraId="04C12C3A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T cells regulatory (Tregs)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70AD47" w:fill="70AD47"/>
            <w:noWrap/>
            <w:vAlign w:val="center"/>
            <w:hideMark/>
          </w:tcPr>
          <w:p w14:paraId="01CA4D25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T cells gamma delta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70AD47" w:fill="70AD47"/>
            <w:noWrap/>
            <w:vAlign w:val="center"/>
            <w:hideMark/>
          </w:tcPr>
          <w:p w14:paraId="48FE2E07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NK cells resting</w:t>
            </w:r>
          </w:p>
        </w:tc>
        <w:tc>
          <w:tcPr>
            <w:tcW w:w="9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70AD47" w:fill="70AD47"/>
            <w:noWrap/>
            <w:vAlign w:val="center"/>
            <w:hideMark/>
          </w:tcPr>
          <w:p w14:paraId="5A38951D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NK cells activated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70AD47" w:fill="70AD47"/>
            <w:noWrap/>
            <w:vAlign w:val="center"/>
            <w:hideMark/>
          </w:tcPr>
          <w:p w14:paraId="47BD70D2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Monocytes</w:t>
            </w: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70AD47" w:fill="70AD47"/>
            <w:noWrap/>
            <w:vAlign w:val="center"/>
            <w:hideMark/>
          </w:tcPr>
          <w:p w14:paraId="499E08B9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Macrophages M0</w:t>
            </w: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70AD47" w:fill="70AD47"/>
            <w:noWrap/>
            <w:vAlign w:val="center"/>
            <w:hideMark/>
          </w:tcPr>
          <w:p w14:paraId="4EC17247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Macrophages M1</w:t>
            </w: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70AD47" w:fill="70AD47"/>
            <w:noWrap/>
            <w:vAlign w:val="center"/>
            <w:hideMark/>
          </w:tcPr>
          <w:p w14:paraId="6E49FC29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Macrophages M2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70AD47" w:fill="70AD47"/>
            <w:noWrap/>
            <w:vAlign w:val="center"/>
            <w:hideMark/>
          </w:tcPr>
          <w:p w14:paraId="275BA017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Dendritic cells resting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70AD47" w:fill="70AD47"/>
            <w:noWrap/>
            <w:vAlign w:val="center"/>
            <w:hideMark/>
          </w:tcPr>
          <w:p w14:paraId="01195B1D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Dendritic cells activated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70AD47" w:fill="70AD47"/>
            <w:noWrap/>
            <w:vAlign w:val="center"/>
            <w:hideMark/>
          </w:tcPr>
          <w:p w14:paraId="44C92952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Mast cells resting</w:t>
            </w:r>
          </w:p>
        </w:tc>
        <w:tc>
          <w:tcPr>
            <w:tcW w:w="9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70AD47" w:fill="70AD47"/>
            <w:noWrap/>
            <w:vAlign w:val="center"/>
            <w:hideMark/>
          </w:tcPr>
          <w:p w14:paraId="74431B0F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Mast cells activated</w:t>
            </w: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70AD47" w:fill="70AD47"/>
            <w:noWrap/>
            <w:vAlign w:val="center"/>
            <w:hideMark/>
          </w:tcPr>
          <w:p w14:paraId="4D7205CF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Eosinophils</w:t>
            </w:r>
          </w:p>
        </w:tc>
        <w:tc>
          <w:tcPr>
            <w:tcW w:w="12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70AD47" w:fill="70AD47"/>
            <w:noWrap/>
            <w:vAlign w:val="center"/>
            <w:hideMark/>
          </w:tcPr>
          <w:p w14:paraId="2A55BDAD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Neutrophils</w:t>
            </w:r>
          </w:p>
        </w:tc>
      </w:tr>
      <w:tr w:rsidR="00EF06BC" w:rsidRPr="00EF06BC" w14:paraId="1FD6FDA7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5986ED3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3E080B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0.3679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B62A0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576D73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B2BF55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6FA43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5FC49E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0.0248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AAC981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0.0196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A53440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0.1268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66B28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DC2FB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0.1552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F1FB30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E2335A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0.0148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CE576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FB0CE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0.1822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72B3D5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0.0270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0DCB4E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0.0610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15DA2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75E5C1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FFA88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0.0162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FEFF2E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3476E0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55422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0.0038 </w:t>
            </w:r>
          </w:p>
        </w:tc>
      </w:tr>
      <w:tr w:rsidR="00EF06BC" w:rsidRPr="00EF06BC" w14:paraId="39505045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DA758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98CE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0.0237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E1FC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6DEA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0.0167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7F9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0.1827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FCD0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0.0083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90F8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CE2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0.1758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4DB6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0.0507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0B05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ACC5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0.1604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EA07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ED42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0.0455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2E6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78C9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0.0424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8A4B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0.0520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4CF7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0.0955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8A64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0EB8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0.0867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7A6A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0.0132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138F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470C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0.0270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7F3C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0.0160 </w:t>
            </w:r>
          </w:p>
        </w:tc>
      </w:tr>
      <w:tr w:rsidR="00EF06BC" w:rsidRPr="00EF06BC" w14:paraId="4C135254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924306C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C62726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0.0813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7CBCB1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0.0118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3AD38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D18EE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164EC7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0.0571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CF9CC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2BEE73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0.0397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0BA2B0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0.1132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10E4B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023E78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0.3303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C76CB3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45FB3C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0.0175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680EA9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B4115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0.1465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90963A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0.0836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841214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0.0913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5A7C88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0C42A4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9598D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16384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0.0194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D7A5F3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A30C1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0.0082 </w:t>
            </w:r>
          </w:p>
        </w:tc>
      </w:tr>
      <w:tr w:rsidR="00EF06BC" w:rsidRPr="00EF06BC" w14:paraId="0E1E3CB0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A2C0C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87F6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0.2056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D8C3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8A0A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7E08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CE41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84DA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0.1959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078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0.0784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9CC4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0.1161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E4C4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2331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0.2284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C7C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5E46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055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535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0.1246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518C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0.0180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4B67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0.0271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94FE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ADB6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00F1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0.0032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04EF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DAA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B595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0.0027 </w:t>
            </w:r>
          </w:p>
        </w:tc>
      </w:tr>
      <w:tr w:rsidR="00EF06BC" w:rsidRPr="00EF06BC" w14:paraId="7F89C1D7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0AF19F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3E437C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0.1043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53BBC8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FBC89F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F04C8E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0.0420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59C246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2D5F3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0.0616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1AA3B4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AB140D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0.0574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11C32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D78DF2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0.2232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1168EA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6C47B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A07C1D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A371A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0.2819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4CD24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0.0593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92B3B1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0.0295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A85D62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74EA3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F48F55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CFA37B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0.0864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38719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E69E52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0.0044 </w:t>
            </w:r>
          </w:p>
        </w:tc>
      </w:tr>
      <w:tr w:rsidR="00EF06BC" w:rsidRPr="00EF06BC" w14:paraId="2607BC3B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54C8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76A4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0.1731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F5A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16CB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4D99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D1EC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34BE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0.0651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2D36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0.0454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5CA8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0.1002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74CE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0.0179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D63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0.1430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C1B8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9AC7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A439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F18E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0.3105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EA4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0.0680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6954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0.0564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D00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2831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4F8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0.0146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25B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292A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03BE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0.0059 </w:t>
            </w:r>
          </w:p>
        </w:tc>
      </w:tr>
      <w:tr w:rsidR="00EF06BC" w:rsidRPr="00EF06BC" w14:paraId="1340DE4E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CCE1B4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FB67B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0.0760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C5DF1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0B936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0.0422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23870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0.0221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FEF30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7BD255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4E220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7BE21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0.0999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9EA3F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605195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0.3286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CAAEE6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489F68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0.0474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BC2BF6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936AF8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0.2617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1F7F22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0.0788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12B46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0.0280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9F267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C93574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B892E6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8C5914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0.0124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E62967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7347A3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0.0030 </w:t>
            </w:r>
          </w:p>
        </w:tc>
      </w:tr>
      <w:tr w:rsidR="00EF06BC" w:rsidRPr="00EF06BC" w14:paraId="28BA12CC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D1FC4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87C5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7032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B81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0.0373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280A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0.1896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D5E2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EAD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A15F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0.1382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8730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0.0722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0A68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19FF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0.2536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2005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5273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0.0908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E0F4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C9CF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0.0607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D78F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0.0751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0E3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0.0463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A34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0.0131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C561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DFB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9F80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0.0054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DF2D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B416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0.0176 </w:t>
            </w:r>
          </w:p>
        </w:tc>
      </w:tr>
      <w:tr w:rsidR="00EF06BC" w:rsidRPr="00EF06BC" w14:paraId="0A3A9A69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6FDCED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F7B282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0.0986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2BFE83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3B3DA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B7E1D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5FD03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C3C96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0.0209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11BB0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0.0266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40A9C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0.1020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9BE048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9C12CD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0.3972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2E17CD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F7DE93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C69B36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E14A35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0.1751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CB963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0.0786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4F037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0.0752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343CDC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B395EE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2F9714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67C33B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0.0172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D9F6A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0.0015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5D7934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0.0070 </w:t>
            </w:r>
          </w:p>
        </w:tc>
      </w:tr>
      <w:tr w:rsidR="00EF06BC" w:rsidRPr="00EF06BC" w14:paraId="62CFF712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272C8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A24D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0.0146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34EA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E1A2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DA20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CF2C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0.1566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AA43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ACFC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0.2687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2AE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0.0856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40A4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B080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0.1450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FE44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0.0617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4B18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B9E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A4EB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0.1293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E27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0.1124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E4E6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0.0183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2FD1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0.0011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356B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330C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0.0031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425C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92B9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13F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5C570BAD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F464F8B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6677D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0.1527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10F4B1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2C18E9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0.0571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884F1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64FC29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0.0921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CE9A18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0.0293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E797F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0.0589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4BE586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0.1014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51D6D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AC8A4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0.2327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94226F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9DD31F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5D2839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80FB7F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0.1295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112C5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0.0584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DFB70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0.0614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87CD60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82B2ED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B0002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03F95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0.0198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82735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0.0003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90F6C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0.0065 </w:t>
            </w:r>
          </w:p>
        </w:tc>
      </w:tr>
      <w:tr w:rsidR="00EF06BC" w:rsidRPr="00EF06BC" w14:paraId="1AE6AA67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7C338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8E6E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0.1284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0DA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0.1529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F415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AC03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0.0156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C990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7915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0.0370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6A6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F8C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0.1763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FFE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AF6E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0.1547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9A3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E0BF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0.0898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DC53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2C70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0.0120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B77C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0.0894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E9AE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0.1017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788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0.0151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F75C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5B10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6193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0.0002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11BA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0.0269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DDD7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1A019949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E23E87E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29AF0A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0.3311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0F306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C1A5C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0.0226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02B25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0.0090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C81949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0.0458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2E59F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3E555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0.1936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D5CA0B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0.0239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8DF8C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28DA69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0.1857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F3D90F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7EFACA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BF306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1AFA51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0.0837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5C875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0.0133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C112B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0.0412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F79E7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88217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0.0224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27895F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0.0185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1E065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5E6EB4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0.0037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6DC3C4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0.0053 </w:t>
            </w:r>
          </w:p>
        </w:tc>
      </w:tr>
      <w:tr w:rsidR="00EF06BC" w:rsidRPr="00EF06BC" w14:paraId="3348F028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2340D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A8D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0.0975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1434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FE33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E98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ABD4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0.0355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B3EF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0.1059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AF66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0.0610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B862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0.1887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5D9D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1C60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0.2325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6964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F907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6C07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396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0.1442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1B3C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0.0894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BE24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0.0217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525D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9BE1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D498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0.0151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B629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30A7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51A2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0.0050 </w:t>
            </w:r>
          </w:p>
        </w:tc>
      </w:tr>
      <w:tr w:rsidR="00EF06BC" w:rsidRPr="00EF06BC" w14:paraId="5F51E912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0320BE5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AFF101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0.0557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19B35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30156F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572E79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0.0102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2BC18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DAD50C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00ED9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0.0528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A760A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0.1289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B345D6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2F03E1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0.2389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58AD3F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9F396B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0.0383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EA6D8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C77EB7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0.3300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90386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0.0993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ACF8B1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0.0322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1912B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7EF79B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1CC0F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0.0099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F237DA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9832C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0.0039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CE1D91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434C04DE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74DB3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CB70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0.0069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649B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0.0306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672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0.0132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FA75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0.1011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4B27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E651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97E4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0.1554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EFA0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0.0566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A0BC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1833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0.3542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4A7B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925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0.0058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1F28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2775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0.0714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A25E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0.0673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C866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0.1029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BF61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D2C8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0.0274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0D0F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67F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0.0073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E7AA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42A6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599A3581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6382C0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9BF23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0.0760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3A8FCF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FDF57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DBE866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0.0701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1373C1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F0A19C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18C8B3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0.0364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7C58A3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0.0806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54DDB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C9841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0.2785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DE9BA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05982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0.0040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BAAE52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62548F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0.2989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F6C9F4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0.1379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527D43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0.0019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40619C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916C2A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9373E3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0.0149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75A960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93A607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0.0008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F945BF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1D30E58E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376F9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7F18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0.0538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9449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96DF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474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99C3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B211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0.0398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1841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0.0832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52F3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0.1253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00D3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6F8F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0.2546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6E8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2DCC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BC78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28A1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0.2476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789F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0.1236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48FC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0.0586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C0D2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228F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9D58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29C4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0.0073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14A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F21D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0.0028 </w:t>
            </w:r>
          </w:p>
        </w:tc>
      </w:tr>
      <w:tr w:rsidR="00EF06BC" w:rsidRPr="00EF06BC" w14:paraId="27B3A5EE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E34CE1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093AD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0.0256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B23218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0.0418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CAD0B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8B6336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0.0681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0DDF8D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A0197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EFD970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0.0825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19825E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0.0937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4F430B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FDD61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0.0908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0B02B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737EC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0.0228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1D31B1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AC22A4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0.5128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DD9E9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0.0482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21AFAA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0.0105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00E97A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DDE53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DAEB11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1CC97D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0.0031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0EA272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1ED4D1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5BF645A1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59E1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1CBF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0.0690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B1B5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503E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0.0571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3248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C718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0.0766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543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0.0299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855D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0.1297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2F7D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0.0923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FD4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33E2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0.3653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4EC5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5F1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99F4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FFBB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0.1035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7CF8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0.0348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5AC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0.0282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893F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1196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B14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5CC6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0776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22D7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0.0136 </w:t>
            </w:r>
          </w:p>
        </w:tc>
      </w:tr>
      <w:tr w:rsidR="00EF06BC" w:rsidRPr="00EF06BC" w14:paraId="3D292B13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DA2751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92306E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0.2114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CD63E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57F4CF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B99A9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E6B94E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3C2EC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0.0738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FDC098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0.0614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66231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0.0609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45DC35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C1A9B5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0.1575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C568A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4D0D5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0.0079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20666D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AA395C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0.2250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0B5C71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0.1379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8A28D7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0.0408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F1B356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0.0065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DD6CD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A5509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F10AA0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D58E42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34A84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0.0169 </w:t>
            </w:r>
          </w:p>
        </w:tc>
      </w:tr>
      <w:tr w:rsidR="00EF06BC" w:rsidRPr="00EF06BC" w14:paraId="1E98CD69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4BF8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D61A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0.2229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278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2049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61F4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B5A5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46F4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DC3D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0.0580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1EA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0.0988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A3AC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0.0294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D4C1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0.1241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F4F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41D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4178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170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0.1909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9023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0.1257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116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0.1090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FEF6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0.0127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7C7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95A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AEDA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0.0108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BEC2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0.0064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018E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0.0112 </w:t>
            </w:r>
          </w:p>
        </w:tc>
      </w:tr>
      <w:tr w:rsidR="00EF06BC" w:rsidRPr="00EF06BC" w14:paraId="72366DA2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70CE70B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lastRenderedPageBreak/>
              <w:t>GSM2328940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08902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0.1526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48EE50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8F46A7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3A486C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9D2972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0.0353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FE2C8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7FF241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0.0434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175EA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0.2452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5978C5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0.0043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1EF53E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0.2228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7363A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C3765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3A055B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05A42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0.1969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772F0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0.0529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F53141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0.0433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37020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654FB8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542BDC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C77D45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0.0016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C1AAF6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C8D8E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0.0016 </w:t>
            </w:r>
          </w:p>
        </w:tc>
      </w:tr>
      <w:tr w:rsidR="00EF06BC" w:rsidRPr="00EF06BC" w14:paraId="657D80CE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DDE2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4EEA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0.2952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8EC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649C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916D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DC46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0.0350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0AF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1CA1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0.0488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CF0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0.2767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C8D4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4481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0.1611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F554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76F5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741B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FB1A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0.1251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081F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0.0050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75A5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0.0432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0B0F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2B26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2E0D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0.0092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7DC7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1849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87A0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0.0007 </w:t>
            </w:r>
          </w:p>
        </w:tc>
      </w:tr>
      <w:tr w:rsidR="00EF06BC" w:rsidRPr="00EF06BC" w14:paraId="6D9A3E1F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AC35620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2CBC3B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0.1071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E1F54B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029EA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0.0041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8DCF0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4C0F4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0.0639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5F287B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0.0467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44DFD9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0.0534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05FF2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0.1136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419E2E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22245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0.2229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8D9CE0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C22FB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2ACA63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472658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0.2743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3AEA19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0.0599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D79459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0.0369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06F8CE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27CFB4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FC043E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0.0172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DF914C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79F3B2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AC789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4EF99293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E173C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E28E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0.1274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3B9B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E01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D66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DCC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0.0470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C901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0.1059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FD61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0.0722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4D1C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0.1575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7EB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8CCA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0.2865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0DF2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E31B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5083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86F8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0.1159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AA60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0.0352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0C95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0.0440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8E42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6567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FA49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0.0068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AFA4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FFDB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5F8E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0.0015 </w:t>
            </w:r>
          </w:p>
        </w:tc>
      </w:tr>
      <w:tr w:rsidR="00EF06BC" w:rsidRPr="00EF06BC" w14:paraId="7179434B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778EC24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507F9A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0.2036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00FD3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00063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FC66B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0.0751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BFE685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9F6430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776207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0.0668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9C81C3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0.1010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CEE6F0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226104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0.1031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94A1D4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51DED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DEEB3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F1B82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0.3083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C31911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0.0169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4982E0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0.0547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2A49A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58BC0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0.0136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933088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5DAF9A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0.0009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CA8A15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0.0161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C422B0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41D62CA5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78457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CCD4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0.0026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B13A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9E4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E54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0.0167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CA69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F964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49D6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0.1355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62A4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0.1648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13E7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7009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0.1939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DE60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ED0E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1A5B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EDE8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0.3629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BE6B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ED61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1C6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4988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5FF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0.0169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24C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B9E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114C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1C093F13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07B8B95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A6C49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0.2203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ECFEF0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A11BF2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5DF0C5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8E84E6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148A2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0.0271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603DD1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0.0065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D46AC8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0.1607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B558EB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C50A38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0.3182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C9E297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AAA8A2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0.0253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B821F9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A0259D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0.0674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3C73B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0.0991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530876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0.0539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1C661C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0.0044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A25C2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9B5E88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2A5A0D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0.0170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717206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421AC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14B36ED5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712E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3AAC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0.0307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C8A6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6B55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874B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0.0350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3939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0BC9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F354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0.0751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B075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0.0914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61AE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3F36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0.3032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C9EB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0A69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0.0277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3FB3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8F2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0.3199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954F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0.0573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C5FB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0.0133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1CCB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7A0B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0.0321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E381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BBF5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0.0104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89B1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382F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0.0039 </w:t>
            </w:r>
          </w:p>
        </w:tc>
      </w:tr>
      <w:tr w:rsidR="00EF06BC" w:rsidRPr="00EF06BC" w14:paraId="6F0787B2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AFB0F4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92456B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0.0232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22038D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30B7E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D0C6DD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0.1527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0DF99A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D16FBA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C0266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0.0387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78E323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0.0820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529E22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0.0029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D6523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0.1848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31C72C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6C069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0.0199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C46E2C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677683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0.2349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E5607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0.1158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B1A8D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1A624C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DDDD1B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0.1099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1C42BA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0.0252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DCAB5F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4B30BC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D7F60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0.0065 </w:t>
            </w:r>
          </w:p>
        </w:tc>
      </w:tr>
      <w:tr w:rsidR="00EF06BC" w:rsidRPr="00EF06BC" w14:paraId="7F44DD16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DA73C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56E1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DDC5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A1FD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0.0508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3494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E78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2679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C9FC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0.0711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AC7F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0.1105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763A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7AE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0.2926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87B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57B1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0.1072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C68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FB9C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0.0469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5E7F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0.0565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1F52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0.1084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D3D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0.0096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752F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0.0842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7E3B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DC3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0.0099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BC8F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0.0294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92CB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0.0228 </w:t>
            </w:r>
          </w:p>
        </w:tc>
      </w:tr>
      <w:tr w:rsidR="00EF06BC" w:rsidRPr="00EF06BC" w14:paraId="4C1BCB23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E2A42F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4C1570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0.3463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835352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C44480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0.0401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28BCC8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31E8F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DC29BE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E4B14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0.0160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971FD5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0.1100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1182F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BDA480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0.1654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00ADA0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B5B77C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0E74A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9D9AA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0.1705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4217A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0.0456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F91997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0.0987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FB833A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8A18E7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8E24EB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0.0074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CF23E7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452098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438A4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2B544E22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CCA4A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96B2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0.2409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06AB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ED7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5835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B890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499D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0.0438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EFE8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0.0324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AC6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0.0819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DD51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3CB5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0.2376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D6E9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9C0A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0.0642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6A8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103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0.1023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B62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0.1008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890C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0.0877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7D8A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F196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EF1C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BD0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5BB6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3822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0.0053 </w:t>
            </w:r>
          </w:p>
        </w:tc>
      </w:tr>
      <w:tr w:rsidR="00EF06BC" w:rsidRPr="00EF06BC" w14:paraId="60106A69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C464AE3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B3CCD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0.1284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FC54C6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0.1387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1133D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1FF3EF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8202F0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0.0138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5B7EA9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0.0432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AF89A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0.0042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40D3F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0.1412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106DB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34DEE2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0.2276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FB644D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E7C549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0.0060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C6B06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B6B119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0.1666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58E154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0.0716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6D3660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0.0318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6FE634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3365D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6D7F60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6053D9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0.0218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2195AD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BDF94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0.0051 </w:t>
            </w:r>
          </w:p>
        </w:tc>
      </w:tr>
      <w:tr w:rsidR="00EF06BC" w:rsidRPr="00EF06BC" w14:paraId="3DAD7883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F2DA3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6AAD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0.0658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4F83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FDF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0.0171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6D2F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0.1589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8117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2E3D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C62C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0.1764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5A5A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0.0733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2D0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CB5C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0.3132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617F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1363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0.0550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C8A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28A8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82B5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0.0509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27B9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0.0390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C66C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0.0157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F19F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2D08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6715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0.0215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69CC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0.0024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8478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0.0108 </w:t>
            </w:r>
          </w:p>
        </w:tc>
      </w:tr>
      <w:tr w:rsidR="00EF06BC" w:rsidRPr="00EF06BC" w14:paraId="40381FD0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F50B56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C0C29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0.0088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F6580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0.0359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9CB6D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0.0547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1F91A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C237FF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F03D4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0.0408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36CC3D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0.0856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EA0BA5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0.1089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71847F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8C707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0.2173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BC4755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D6E6E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164B9E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03DB81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0.3101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ACC92B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0.0923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525451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0.0312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1D7FED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591BA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386DEC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0.0110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81DAE7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5BA14B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EB8BD0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0.0033 </w:t>
            </w:r>
          </w:p>
        </w:tc>
      </w:tr>
      <w:tr w:rsidR="00EF06BC" w:rsidRPr="00EF06BC" w14:paraId="039A13CD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954FD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E535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0.1376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EE6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5BFA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73D3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0.0092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554D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52D8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50F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0.1329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EBAB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0.1225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D038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02B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0.1332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35C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EC55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0.0724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5A7B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F32A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0.1399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6119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0.1431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DDC8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0.0650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1AE2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0.0102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33E8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3710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3F02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0.0219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12DD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8358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0.0121 </w:t>
            </w:r>
          </w:p>
        </w:tc>
      </w:tr>
      <w:tr w:rsidR="00EF06BC" w:rsidRPr="00EF06BC" w14:paraId="0D772D3D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8F642D7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6F01C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0.0242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FA3262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0FC56C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B98EBD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0.3336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49BE2F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B5E9AA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600E1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0.0393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08D01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0.1094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C23A60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EA4F95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0.3153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FE4B2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B9715F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E32F1B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37091F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09B797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0.0712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78F4C1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F67700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0.0173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420D5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07B1E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D40D43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0.0202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193D8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0.0052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25978A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0.0043 </w:t>
            </w:r>
          </w:p>
        </w:tc>
      </w:tr>
      <w:tr w:rsidR="00EF06BC" w:rsidRPr="00EF06BC" w14:paraId="090A9D42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F2CF7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CD53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0.0876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CF3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62CD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0.0266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35FB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AE17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0.0828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9709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0.1615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5E8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0.0947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4E6D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0.0411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B8F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CED7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0.2640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D33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A78F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E8EB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5E22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0.0011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3D6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0.1385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956B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0.0726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1090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3CA6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9931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C848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0.0066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876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0.0212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773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0.0016 </w:t>
            </w:r>
          </w:p>
        </w:tc>
      </w:tr>
      <w:tr w:rsidR="00EF06BC" w:rsidRPr="00EF06BC" w14:paraId="5B861421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3F99B5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F89F7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0.0411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609F1C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8DCB9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0.0883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8C9423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0.0592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BFD2AD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0.0022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A6065A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F2957D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0.0945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01BC39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0.0941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42AAA8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DCEBD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0.3393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D51499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27FEFB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1BB6C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F403A8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0.0923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120A0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0.1313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17CFB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0.0343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886E2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5F6C3B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BFB68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3CAFBF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0.0191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D31FEB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2066CB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0.0042 </w:t>
            </w:r>
          </w:p>
        </w:tc>
      </w:tr>
      <w:tr w:rsidR="00EF06BC" w:rsidRPr="00EF06BC" w14:paraId="6801E3EA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F19CB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D587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881C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0.0341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7D5B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0.0657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E6AD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0.0719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60ED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3A87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3BC9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0.1272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5FBF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0.0332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F0A4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AAC7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0.2162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8686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99FA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F26C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FA15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0.2662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C986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0.0924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EE06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0.0888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3085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2B07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7AE8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265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0.0010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F6F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EBC1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0.0032 </w:t>
            </w:r>
          </w:p>
        </w:tc>
      </w:tr>
      <w:tr w:rsidR="00EF06BC" w:rsidRPr="00EF06BC" w14:paraId="024A9B46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B917EFF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C1C13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0.0780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F1D7CB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468BB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6AC26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4B0918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0.0332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CAE28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0.0098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60EE4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0.1628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A2954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0.1037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B44A89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403A73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0.2698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33532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090AE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4F3372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198803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0.2027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27C2AD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0.1090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83E73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0.0278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F4A583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227F08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143591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0.0031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FBE80D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A6241C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83330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0CAE4D69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37139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B524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0.0607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1467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8DDA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D3A9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0.0663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EBA8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5D16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F8E3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0.0312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FFBE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0.1164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F5C3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112D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0.1871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23F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53C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42CB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5765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0.3250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A21C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0.1865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9DC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0.0062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488C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F79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9FF4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0.0171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DD4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B2E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44EC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26FB43F2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5DC5C09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1C3832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0.2422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48B971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2FDCA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305B8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0.0254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F33ABF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C5A35B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CAC26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0.0521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C90FA5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0.0341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E04D9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80D9B5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0.1139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0CE0E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21D9DC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3B497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7F2AF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0.4110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F9FDE1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0.0962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17A6B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D649C1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7C4183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8E28A6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0.0212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5E3FAF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61EB68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34C739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0.0037 </w:t>
            </w:r>
          </w:p>
        </w:tc>
      </w:tr>
      <w:tr w:rsidR="00EF06BC" w:rsidRPr="00EF06BC" w14:paraId="523F939A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A5776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A0B5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0.0736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2727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C88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2843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7DD8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FEF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4A2C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0.0214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64E1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0.0737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F9ED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DF5C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0.1017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9977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3E24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DA7C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A1DE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0.4413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67D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0.2524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10C1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A245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1618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7EB0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0.0351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0946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B29D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0D1D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744AA528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C0E5B13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DC8E9D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FBF42A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6CFC6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0.0451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1AC47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0.1494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CEF0D8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E6ABD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15C237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0.2313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CA42F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0.0411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877950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9D40A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0.2256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1C5297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D4B74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0.1167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884B6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1C2819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0.0132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F36F5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0.1074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02B6C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0.0415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2A617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0.0078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2E9A0B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7C6826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584F2D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86625D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0.0063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1C7426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0.0146 </w:t>
            </w:r>
          </w:p>
        </w:tc>
      </w:tr>
      <w:tr w:rsidR="00EF06BC" w:rsidRPr="00EF06BC" w14:paraId="16EFE222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EDD86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5506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0.1593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A102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988D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4A66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0.0220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0C41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E836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0.0922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3442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0.0885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B830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0.1244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EC07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9968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0.3039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08CF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A3F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C0CF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E9F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0.1333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2B10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0.0518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42A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0.0168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B41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99B0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EA9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0.0064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1035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A0F9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50C9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0.0015 </w:t>
            </w:r>
          </w:p>
        </w:tc>
      </w:tr>
      <w:tr w:rsidR="00EF06BC" w:rsidRPr="00EF06BC" w14:paraId="302EBACF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BC2E276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E766D8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0.2753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053E74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DDB3F9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0.0018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F24612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0.0092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B0A77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115F31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21AEE2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0.1226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E2E33B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0.0460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83CC0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0.0111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35FD0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38FE5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83033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0.0263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41E144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0FC47A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0.3858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955881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0.0749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151C91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0.0362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99B89A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0.0045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FCF53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58B44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0.0032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09959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BD5EE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0.0031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0EDDC7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5E03979A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17649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3954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0.0852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1A41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02EF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0.0440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781B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3EB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DBD0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9D1E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0.1385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016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0.0789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C9B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DCC9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0.1363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DDB5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5BFA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6321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DC1E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0.4037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4915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0.0953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76E1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0.0041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78C3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B4A1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51C1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0.0115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41EE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2A81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72CE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0.0025 </w:t>
            </w:r>
          </w:p>
        </w:tc>
      </w:tr>
      <w:tr w:rsidR="00EF06BC" w:rsidRPr="00EF06BC" w14:paraId="1862C5BD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ADBD36C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E4AC65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0.2500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5A7542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F54AC6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66701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E5F9B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3A8DA0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0.0618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C06F5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0.1321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47C5D0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0.0711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209E27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427C1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0.1522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9EB44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075E2C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0.0077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58AAD5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42988E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0.1868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876B22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0.0487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C9D7C0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0.0860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0AAF32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93FE3C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115E3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0.0034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C5874E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88933E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299266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02EC2C7B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89D5B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980A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0.0230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9634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2881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C9AF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0.0374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2259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8D14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02AF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0.0723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023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0.0601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84E8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0.0029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85FC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0.1895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9ED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FB61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0.0077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9FF2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50B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0.5185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C26C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0.0748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831C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978F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F93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18A6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0.0137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7040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186D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F805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52DF9610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73231B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16940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0.1347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39E3D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0.2711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E7001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DFAEFF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ED46B0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0.0254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1B1AC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8DFFED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0.0791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4406C2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0.0196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82CDA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0.0043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18F25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0.0315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F169A1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0.0299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219EE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1D9A8C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62CE89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0.3212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3E3737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0.0764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7D2A10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6789E3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C59F2C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C2A2F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0.0067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F3ABA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0E485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3FB184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0D0259BB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CD314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lastRenderedPageBreak/>
              <w:t>GSM2328972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9C5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0.0768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0CB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E01D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F09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0.1831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EEBD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AE9B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751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0.0253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AACA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0.0797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D872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8091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0.1532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18A4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388B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0.0293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693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D4F0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0.3556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C708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0.0603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556A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0.0281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991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FDF5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7301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EFF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0.0051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0BC7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0.0001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A880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45FDD44B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3909D7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3B4BB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0.0225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6D426F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3E86F4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701FFE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C376E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0.1522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FB5F71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0.0006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2D48EB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0.0372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73AAC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0.2279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6BFCF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D3A98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0.3574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1B832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18414B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1C63C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32C062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0.1379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AF50FF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0.0067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722BA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0.0154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00A27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465AD6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0.0296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BBA6A7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0.0097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99412F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0A8EB4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0.0002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B577A5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0.0027 </w:t>
            </w:r>
          </w:p>
        </w:tc>
      </w:tr>
      <w:tr w:rsidR="00EF06BC" w:rsidRPr="00EF06BC" w14:paraId="36001863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615EA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3959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0.2055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84B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550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393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B27D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C2D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5746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0.0422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D71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0.1308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ED1D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422C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0.2419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8178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C201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8D2A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6FE0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0.3175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41D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0.0566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5984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0.0017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0C8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E438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943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3C2F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0.0038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BA9F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53F7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682759AC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CB4603D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EDCC89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0.2451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075CA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07A8E2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8ABF79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846F12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0.0212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9EBBC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0.0313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8960A1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0.1194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F0D336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0.0587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879A83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E384AB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0.2330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096E91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7890B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0.0052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453836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2E51F6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0.1898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F348A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0.0512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2360C8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0.0346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E8B47D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04F26A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8A5C3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20150E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0.0078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7895EF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C0E358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0.0028 </w:t>
            </w:r>
          </w:p>
        </w:tc>
      </w:tr>
      <w:tr w:rsidR="00EF06BC" w:rsidRPr="00EF06BC" w14:paraId="6B92E705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80416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1895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0.0213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EEE8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0965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77E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0.0767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B573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CEC3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DAAC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0.1453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E719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0.0692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9402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F8B0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0.2481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4C06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58F0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DAD9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8E80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0.2595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9FF5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0.1233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5087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0.0452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38E7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0.0045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F42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D46F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8BC7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3CED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0.0002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205B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0.0037 </w:t>
            </w:r>
          </w:p>
        </w:tc>
      </w:tr>
      <w:tr w:rsidR="00EF06BC" w:rsidRPr="00EF06BC" w14:paraId="400B1494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DB5900B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63DF1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0.5136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7737C1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6CFB7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3F7CE0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4A805E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0.0026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CF6AE6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0.0146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E8D968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0.0286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8D5D06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0.0857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DA9D5B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777B6F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0.0972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B2655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0.0645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4E6850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8985B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8DC0EE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0.1040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D34A82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0.0347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822EFA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0.0449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F4FADD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ECD978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3A0DC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2E491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0.0079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B6654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058F71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0.0016 </w:t>
            </w:r>
          </w:p>
        </w:tc>
      </w:tr>
      <w:tr w:rsidR="00EF06BC" w:rsidRPr="00EF06BC" w14:paraId="1B339830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13D99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4C32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0.1837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FFF0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737B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1133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0.0263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BE7F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FD8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CE5A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2FC7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0.2338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BBE3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E0AA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0.1730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1A2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4812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0.0603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B31A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C729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0.2561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5CBA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0.0459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183C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859A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4541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A592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A4D5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0.0177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A9D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28A6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7060C709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56220F6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9747B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0.5548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A658B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A5871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3D7DA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0AAE9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DD8836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0.1156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373C7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0.0051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16DCD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0.0298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822446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A7BEC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0.1130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F4F709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59F8B4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0.0210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4AEF9A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ABA9B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0.0199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F99F67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0.0463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09032A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0.0529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6F4163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D045AB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B194DE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0.0337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4CDDFC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0E6E6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ADECC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0.0079 </w:t>
            </w:r>
          </w:p>
        </w:tc>
      </w:tr>
      <w:tr w:rsidR="00EF06BC" w:rsidRPr="00EF06BC" w14:paraId="5A46443F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08813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118A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0.3594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B405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0.1585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F3D1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6BA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0.0263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077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9ED8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0.0364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A007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0.0754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172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0.0917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1C39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E19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3ACC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0.0367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94F3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034B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40F0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0.0922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052C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0.0519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3BB8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0.0560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F4A1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B53C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94B3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3B9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0.0121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16E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9B7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0.0034 </w:t>
            </w:r>
          </w:p>
        </w:tc>
      </w:tr>
      <w:tr w:rsidR="00EF06BC" w:rsidRPr="00EF06BC" w14:paraId="6C693369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B50AF0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71822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0.1566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9B4B1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99C964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3E3BB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0.0549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984F8F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4F61A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62730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0.1926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E2A25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0.0681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17AA73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6CD6A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0.3105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F735B9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8DC66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0.0732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009AA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39FEF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F62A3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0.0670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8BE181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0.0598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FAFB06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0.0076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20E5AB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BB2AB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63BC6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B4086A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0.0098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7B75F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17BD7837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62335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156A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0.0697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6F6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0.0369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812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9D07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F3A4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B6F7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0.0651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0E32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0.1132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739B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0.0579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E068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E771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0.2652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A75D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8329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AABF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50BE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0.2039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5CA6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0.0753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36B9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0.0424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3A8D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04AD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101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B2C0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0.0556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526A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457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0.0142 </w:t>
            </w:r>
          </w:p>
        </w:tc>
      </w:tr>
      <w:tr w:rsidR="00EF06BC" w:rsidRPr="00EF06BC" w14:paraId="499A472E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AB9A03C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E44F7D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0.2154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E5997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13E908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83B5A6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0.0358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0795E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60DB3A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6B0E7A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0.0563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BB2D18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0.1012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61DBB5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DA86CD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0.2170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164607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D50EC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0.0054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2A5549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AC073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0.2494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9CBBD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0.0888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4DE29A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0.0135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F1A92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F2950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34B39C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0.0124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7F46F2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758AED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38442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0.0049 </w:t>
            </w:r>
          </w:p>
        </w:tc>
      </w:tr>
      <w:tr w:rsidR="00EF06BC" w:rsidRPr="00EF06BC" w14:paraId="1BF67518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9B75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DB8F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0.1909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E817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8F3D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670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24F2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46BE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D699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0.0147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8C7C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0.1464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51C2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5A52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0.2676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D068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1636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0.0463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057B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D34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0.2599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96D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0.0523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A13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450F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C32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7AED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A5C1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0.0182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AF7B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D941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0.0037 </w:t>
            </w:r>
          </w:p>
        </w:tc>
      </w:tr>
      <w:tr w:rsidR="00EF06BC" w:rsidRPr="00EF06BC" w14:paraId="4D72548F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8F6EB8A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B6F47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0.0599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CCD18D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3F2FB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15AB0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0.0122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C4F5D4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0.0250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BA1A9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D9A529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0.1799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45E648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0.0409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442B54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314DC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0.1458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481446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E29E1F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7CF4DB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6E58F7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0.3484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FBEB41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0.1147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20F654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3ACC13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7E0B5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0.0236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85DBB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0.0264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4A4CB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6E483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0.0231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D5859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28D09E2C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2CAF7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1377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0.0105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A23A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0.0091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947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0.0207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7734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0.0062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EEAD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36DA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37B9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0.2571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8048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0.0382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7D6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4257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0.3230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E32A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A042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D99E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9E3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0.0804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45EE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0.2128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9AE7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0.0299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6F04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DE1D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BD9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0.0084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2C35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DC1B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E72A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0.0035 </w:t>
            </w:r>
          </w:p>
        </w:tc>
      </w:tr>
      <w:tr w:rsidR="00EF06BC" w:rsidRPr="00EF06BC" w14:paraId="1EB828EA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50D859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688AA6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0.0804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3FEADC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C5D7C2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704A8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0.0439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3E88BB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43CCE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319B92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0.1231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CE1D0C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0.0515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E1375F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BA1D23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0.2685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A09312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DAFD4C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0.0024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838D5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AD15C4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0.2434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CCCFEC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0.1248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F5812D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0.0593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0D741B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01804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A3A38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0.0020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C5233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E414F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B0660B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5DDC5DE0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65ED8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1430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0.2067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57D7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A5BB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CCCF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F67D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F433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0.0708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3C52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0.0250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FD11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0.0759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4803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6E42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0.1887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B1B1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AE4F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DFC7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B584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0.2323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700C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0.0660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5895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0.1048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3A20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BE04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8CA2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1293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0.0297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803E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A2FE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17C33EC5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A0A339D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46AF4B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0.1329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39D7E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41DB70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0.0346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0455A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5698A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2BD06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4E6078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0.1134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7BBD4A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0.0708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BD917B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270225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0.1815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E279C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6607F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0.0056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4CEF5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87B20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0.3577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0C692D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0.0656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CFAF33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0.0294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251E4B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C028D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EC346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0.0050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8A2000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9E8968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E3FF3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0.0027 </w:t>
            </w:r>
          </w:p>
        </w:tc>
      </w:tr>
      <w:tr w:rsidR="00EF06BC" w:rsidRPr="00EF06BC" w14:paraId="21EF2685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BD838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2AF3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0.0084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8A6C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0.0173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2D2F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5FA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0.0202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9B6D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7B41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49E5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0.0271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C1E9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0.0563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F5C2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0.0058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2C6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0.0924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6EB9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8017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0.0044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C889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0232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0.5625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62E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0.0514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8B41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0.0075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1F2C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CACD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0.1409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086E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0.0053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540D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52C8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0.0006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B231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49515976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EA57004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BC7300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0.3615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38A700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F7D30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0.0443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E68306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16A0F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0.0095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528DAD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0.0112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60917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0.0370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BA86B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0.1114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8CFACC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224C11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0.1983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0F4A1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99646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0.0127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AE024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999905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0.0504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342545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0.0350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2A92F3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0.1188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854CF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7E767F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8D4C3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0.0098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B0FA9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8A90A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CDC450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469A902E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F2FC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395B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0.3343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2B9E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3F1B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D0F4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F5B0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0.0045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2EAF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BCE2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0.0016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0AD9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0.1292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1857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758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0.2561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B96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279B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449A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991E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0.1061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F6B1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0.0542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D1ED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0.0946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5CA4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859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9F6F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48C7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0.0133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E960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0.0024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ED69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0.0035 </w:t>
            </w:r>
          </w:p>
        </w:tc>
      </w:tr>
      <w:tr w:rsidR="00EF06BC" w:rsidRPr="00EF06BC" w14:paraId="436CC44B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29A1957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CCAF64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0.3672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156A2D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3B1C98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0.0122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8E0FF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0.0310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069C1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F9E1A6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F67E6A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0.0644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07F9E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0.0444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D0B8C2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F0BAD3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0.0572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E01387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DF7E5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BFE1B3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E67818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0.3327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E1ACE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0.0309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3B2FA0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42FA04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224E90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0BDF6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B87091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7422B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065FB7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36E4653C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356B3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E89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0.0162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5DC3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0.0010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D727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CE75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0.0245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45F0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13A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53A3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0.2583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771E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0.0960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9728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579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0.2573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87FC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421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7506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D25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0.2135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639A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0.1126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ED8A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0.0151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AB1F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A6A7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3E66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A983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F5D6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F6BB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0.0056 </w:t>
            </w:r>
          </w:p>
        </w:tc>
      </w:tr>
      <w:tr w:rsidR="00EF06BC" w:rsidRPr="00EF06BC" w14:paraId="11C69824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30C7E25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15038F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0.0673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DA7435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CE222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0.0825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3007CE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4C4316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5A8694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8DBBB5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0.1790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AF87D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0.0862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FB57F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6B5BA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0.3087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A8E2B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C0EBC1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0.0349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C533D0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0596B5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0.0609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176F59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0.0781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B882A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0.0579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79814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0.0195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0628D8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FDCB8E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AD701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0.0155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B2479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37099B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0.0096 </w:t>
            </w:r>
          </w:p>
        </w:tc>
      </w:tr>
      <w:tr w:rsidR="00EF06BC" w:rsidRPr="00EF06BC" w14:paraId="169EE6E1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6490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9A6B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0.1397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E132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2648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0.0309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6D42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5987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7AF5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0.0094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EF58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0.0701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DE9B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0.0991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D3CF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7F3C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0.3514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917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8FFC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88F8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787B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0.1599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E1E3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0.0888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20A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0.0420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3D6D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37E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EEEF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337B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0.0044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DAFE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799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0.0043 </w:t>
            </w:r>
          </w:p>
        </w:tc>
      </w:tr>
      <w:tr w:rsidR="00EF06BC" w:rsidRPr="00EF06BC" w14:paraId="167D5139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90C08FB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DC16B7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0.0336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043AD6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615DE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5D4EC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0.1666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7A4D20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1B5D2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9D12A2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0.1117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84B38F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0.0795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8D44B6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35E280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0.2211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E318A0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88017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0.0330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5ACCF1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91097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0.0790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4259E0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0.1070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22B82E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0.0507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A49990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4809BD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0.0895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E6D84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0.0121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03E17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EDDC5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0.0049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229BE7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0.0113 </w:t>
            </w:r>
          </w:p>
        </w:tc>
      </w:tr>
      <w:tr w:rsidR="00EF06BC" w:rsidRPr="00EF06BC" w14:paraId="150F4AA1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1B7B2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11D2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0.0156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833D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0.0214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899D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0.0528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1A5F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7DF2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985E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0.0145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2F6D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0.0701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473B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0.0727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7221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4CA6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0.2334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6257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821D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0.0397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211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AF28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0.3523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730A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0.0402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19FE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0.0616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2DD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8C6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2C40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60E8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0.0096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A19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0.0056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FDEB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0.0103 </w:t>
            </w:r>
          </w:p>
        </w:tc>
      </w:tr>
      <w:tr w:rsidR="00EF06BC" w:rsidRPr="00EF06BC" w14:paraId="6A434165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AEAE8D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GSM2328999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6B033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0.0616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266D3A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DD1BD8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25FB49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0.0557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C9ED9B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51346C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F8F1F7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0.2317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0B672D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0.0452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26089C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C938CA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0.2279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3880DA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580C3D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0.0124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7E5F8D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C87C22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0.0590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F30CDB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0.1055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E50435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0.0880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33347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71BD3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974889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0.0507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AA2AF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93EC1C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0.0481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79C17A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0.0141 </w:t>
            </w:r>
          </w:p>
        </w:tc>
      </w:tr>
      <w:tr w:rsidR="00EF06BC" w:rsidRPr="00EF06BC" w14:paraId="185E4891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0AB97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88E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0.0142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8304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0.0921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1FC1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21EA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EF45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6BB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0.0289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F880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684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0.1647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86A8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B8FF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0.2778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FB9A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D06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0.0229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0EB5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054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0.2520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090D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0.1107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1561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13E0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0.0203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53B7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6B1E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A4F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0.0164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F28E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07D2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7803BF3E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4129EC4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61B8F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0.1561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01CE0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48898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6D1BED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93F98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0.0238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2D98B3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EBD78B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0.0850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CDF5B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0.1528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958D64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0216FC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0.3072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DCA2D9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043BCD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1B06CE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84FC4B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0.1816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3AB40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0.0573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218C9F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0.0252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C0880F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47553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0.0050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49D43F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0.0025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045803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55D41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B6631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0.0037 </w:t>
            </w:r>
          </w:p>
        </w:tc>
      </w:tr>
      <w:tr w:rsidR="00EF06BC" w:rsidRPr="00EF06BC" w14:paraId="62BFF56E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CAA94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8CFC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0.1186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6C66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5319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CF44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3F7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7DBE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0.0520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C14F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0.1210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E399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0.0876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3AC6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73E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0.2467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DB93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656D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DEE8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4F0C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0.2522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621E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0.1094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EFDC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0.0093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A558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F98D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6916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4B91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E7D2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519E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0.0030 </w:t>
            </w:r>
          </w:p>
        </w:tc>
      </w:tr>
      <w:tr w:rsidR="00EF06BC" w:rsidRPr="00EF06BC" w14:paraId="599C5F71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9376B7A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E23247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0.1278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3A36C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5554D5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83ACA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A849F5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CE2EBA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87683D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0.0818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5AB93D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0.0720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543BD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4883D3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0.2707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A10A9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21F679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D602E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3ABCE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0.1882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26DA0F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0.1865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2C5F72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0.0350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FA78CE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9D6404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B6DD2D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0.0284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F3F631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DC95E6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13717E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0.0096 </w:t>
            </w:r>
          </w:p>
        </w:tc>
      </w:tr>
      <w:tr w:rsidR="00EF06BC" w:rsidRPr="00EF06BC" w14:paraId="6AC32692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6552E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AB7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0.0271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4C15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9B03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519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0.0391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C0F8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DA48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DEF7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0.0628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896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0.0905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C718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C804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0.2219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289D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E2F8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0.0218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348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EB2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0.3919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6995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0.1292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5B9E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ACE0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FCCD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771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3AA2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0.0157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04D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C826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10A7833E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BAB8CA0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F3EAAF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0.0209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230D11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0.0105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5D15A2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0.0127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B7BA5D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9611A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0.0161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2F364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F43795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0.1924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A92378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0.0850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67F4E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D2A2B3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0.2443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5C9924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FDCD2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0.0070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3B4AB8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5247FC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0.2449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445EDA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0.1148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BBC22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0.0346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314A7A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0.0049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70050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7D140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76964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0.0058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70090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17D08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0.0060 </w:t>
            </w:r>
          </w:p>
        </w:tc>
      </w:tr>
      <w:tr w:rsidR="00EF06BC" w:rsidRPr="00EF06BC" w14:paraId="6FAAD4A9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29DD8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lastRenderedPageBreak/>
              <w:t>GSM2329006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E236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0.0848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158F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0.0467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F1C8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6393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EBCF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4277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B1B5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0.1308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465B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0.1596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F158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9425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0.1607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2F83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861E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1405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773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0.1906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04D8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0.1326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FD2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0.0784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13F8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EAB7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46EB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71ED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0.0069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7143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E7FD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0.0089 </w:t>
            </w:r>
          </w:p>
        </w:tc>
      </w:tr>
      <w:tr w:rsidR="00EF06BC" w:rsidRPr="00EF06BC" w14:paraId="36F9DC6D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AD3FC6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C74437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0.2271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34C9FA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D95430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2382A7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FC224C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60977F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44C9D9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0.0650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A45A52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0.1038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CDDD56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551DE5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0.2534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CC63D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C1FD31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0.0268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BF260A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C7339E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0.2005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80BB7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0.0782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4A4A3B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0.0407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B2880A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BDCB88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A0B4F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94A527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34ACC6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8FE96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0.0045 </w:t>
            </w:r>
          </w:p>
        </w:tc>
      </w:tr>
      <w:tr w:rsidR="00EF06BC" w:rsidRPr="00EF06BC" w14:paraId="5EFA68B1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A0A6E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E6B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0.3114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E2A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426C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0.0622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FCC6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047E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0.1026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45E9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0.0355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EE43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0.0867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5400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0.0876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5718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0477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0.1298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285C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2420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C35F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E8D9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0.0781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72F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0.0355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8F51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0.0651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EAC1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1EF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9A21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BA38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CFF6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0.0007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E12F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0.0046 </w:t>
            </w:r>
          </w:p>
        </w:tc>
      </w:tr>
      <w:tr w:rsidR="00EF06BC" w:rsidRPr="00EF06BC" w14:paraId="166CF2ED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78F3BC5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CF4DCD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CA047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0.0666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1B396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476FAC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0.1301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7F07D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5BDC3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1C8E3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0.1162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888923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0.0481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5F528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5EED92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0.2225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70D25D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70F12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DDF8B4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EE17A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0.0428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0E2FB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0.1867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B4A703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0.0661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1BF4F1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0.0068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34AC54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0.0443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801CE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0.0263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BE17C0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4609FB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0.0365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9DB202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0.0030 </w:t>
            </w:r>
          </w:p>
        </w:tc>
      </w:tr>
      <w:tr w:rsidR="00EF06BC" w:rsidRPr="00EF06BC" w14:paraId="7F204328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02C83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833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0.1800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D45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7791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CB09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F267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0.0584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2619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7B67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0.0364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F41A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0.0595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58DE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1137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0.1121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5439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F56C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085B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7195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0.3723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3361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0.0777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8E8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0.0916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FD00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B77D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1B6B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C7AF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0.0061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6AE7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12AB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0.0058 </w:t>
            </w:r>
          </w:p>
        </w:tc>
      </w:tr>
      <w:tr w:rsidR="00EF06BC" w:rsidRPr="00EF06BC" w14:paraId="6B51C9AF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BD5AD5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252563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0.0050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BC3A9E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0.2509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C5A7FF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0.0508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EB767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0.0022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2D010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8E750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B2BE8E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0.0424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E92C69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0.0615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D8DB6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D64FA5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0.0752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E3ECB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0.0223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FCE28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78C0C5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2C3677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0.4128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D65EB1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0.0044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F9CD6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0.0302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F4959F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C0CE3A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0.0135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8704E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7D37CA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76162F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E1D765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0.0053 </w:t>
            </w:r>
          </w:p>
        </w:tc>
      </w:tr>
      <w:tr w:rsidR="00EF06BC" w:rsidRPr="00EF06BC" w14:paraId="1B9835AE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335DC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6195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0.0096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7892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A55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8834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0.1506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028D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CC37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490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0.0451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2A1B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0.0790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2628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A198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0.1857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078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4563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0.0411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CD1E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D54C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0.3160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AF3B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0.1411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3C88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0.0091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1E81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0.0040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0D76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59D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9558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0.0156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3327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0.0031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4CC2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4E0FFC0A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501B52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134DAB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0.0256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3B7E56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E8F72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5ED03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0.1755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668C3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1F248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CA22F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0.1195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AD481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0.0165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1B3375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5F5CE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0.2254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C7CB2C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E395D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F77A1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813DEA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0.2253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D50C69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0.1415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EE0661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0.0396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1B9D10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94F4B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D7D4EB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0.0146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B41F03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BAA369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0.0120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BFE18F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0.0046 </w:t>
            </w:r>
          </w:p>
        </w:tc>
      </w:tr>
      <w:tr w:rsidR="00EF06BC" w:rsidRPr="00EF06BC" w14:paraId="185551BD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FCB3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3C8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0.0683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47F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05DD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21E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0.0320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C470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70F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2BD7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0.1951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C72D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0.0886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D42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D0C5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0.2421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0613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75F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0.0223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40EA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2E8C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0.0563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A29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0.2228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E60F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0.0415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A472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0.0084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9A82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833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0.0122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D48D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04FF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8E49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0.0104 </w:t>
            </w:r>
          </w:p>
        </w:tc>
      </w:tr>
      <w:tr w:rsidR="00EF06BC" w:rsidRPr="00EF06BC" w14:paraId="766F26F3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C2D88F1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EB51C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0.2639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3AC288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9BFE4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7733B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5082E0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DB8D8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2D04D1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0.0286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C2AC3F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0.1046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AD060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0.0070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CCAA4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0.0757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AD7C6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8A32C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0.0406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FCB523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1DD1D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0.2476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108C28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0.0757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81ACA0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0.0871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6C5F98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401F78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A82915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0.0097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E0ED4D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08A10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0.0508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815C68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0.0049 </w:t>
            </w:r>
          </w:p>
        </w:tc>
      </w:tr>
      <w:tr w:rsidR="00EF06BC" w:rsidRPr="00EF06BC" w14:paraId="441D4AE3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631BD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E41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0.3975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05A2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FA5A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0.1153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811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FE4D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0.0046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9F10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0.0380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8D5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E954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0.0394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2A27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03E0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0.0924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830E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863F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0.0043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92A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9288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0.1648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43DB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0.0288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0C00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0.0588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35A4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A52A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48E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3BD8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0.0211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D3C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0.0288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F6CC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0.0063 </w:t>
            </w:r>
          </w:p>
        </w:tc>
      </w:tr>
      <w:tr w:rsidR="00EF06BC" w:rsidRPr="00EF06BC" w14:paraId="0E9C6FF5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2CEC793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1CB157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0.3226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033F8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A850C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0.0198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E304B2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DC09F2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0.0122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1A5FED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82E8B5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CA497D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0.1179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6304E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0.0360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EBEEE6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0.2198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DCD986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5C61D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0.0259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A2328D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E2738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0.0863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760CE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0.0279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6DAE3F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0.0680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68954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34C6F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C21F0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2DA1A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0.0190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9EF6B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0.0095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06B475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0.0051 </w:t>
            </w:r>
          </w:p>
        </w:tc>
      </w:tr>
      <w:tr w:rsidR="00EF06BC" w:rsidRPr="00EF06BC" w14:paraId="4C88A472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FC8F2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CB59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0.3859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E6AB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0F60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B349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CB08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E50E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0.0577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206B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0.0733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90DD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0.0879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5167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BF53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0.1496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B80D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9CE7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0.0034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233F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1A12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0.1604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FC45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0.0589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E99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EB2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95E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67FE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0.0146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4C71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637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C42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0.0052 </w:t>
            </w:r>
          </w:p>
        </w:tc>
      </w:tr>
      <w:tr w:rsidR="00EF06BC" w:rsidRPr="00EF06BC" w14:paraId="4EEC262E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197D8F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F2B01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0.0209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5B283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0.0259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22C47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2D7ADB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0.0109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730575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4947DB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0.0224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FA8147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0.0994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E263FE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0.0638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C6D26A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70A9F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0.3126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342AC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5A4F9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EAD17C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175C35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0.2324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DD30A0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0.1441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435E98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0.0359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4C67C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35728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E77012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0.0205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6740EC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67F1C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7B391C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0.0112 </w:t>
            </w:r>
          </w:p>
        </w:tc>
      </w:tr>
      <w:tr w:rsidR="00EF06BC" w:rsidRPr="00EF06BC" w14:paraId="1291B2DE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196F7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95CE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0.0423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7F6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9AE8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B91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0.0401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EF3A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673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FF01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0.0676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9876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0.0674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C625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A15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0.2120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B322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570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9CFF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B908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0.2829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3FFE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0.1933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C321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07B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372A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38BC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0.0139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7045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EB24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0.0005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655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1FFF975D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87B694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7433F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0.2935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BFB643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40CD7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0.1141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16A07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0.0525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16364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0.0225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92D9EE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0.0362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636050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0.0885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16B696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0.0644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0B6A2E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9944AA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0.1375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9003D6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41AC9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0.0770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86A14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2E5EFC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A2C1D4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0.0679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96BF5E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0.0346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C6435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A131E7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840FB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0.0090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5B0B6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D19CC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6784BC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0.0023 </w:t>
            </w:r>
          </w:p>
        </w:tc>
      </w:tr>
      <w:tr w:rsidR="00EF06BC" w:rsidRPr="00EF06BC" w14:paraId="4CE16D1D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E999C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7D2C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0.2518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F209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164E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96A1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0.0987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771E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8C52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0C2F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0.0944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5188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0.0524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A20D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AF4B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0.1406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A8F8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03A3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0.0842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BDC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E297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0.0647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8F66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0.1470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2585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0.0386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2CF0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E055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5F0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D5E8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0.0256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FD90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5AAA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0.0020 </w:t>
            </w:r>
          </w:p>
        </w:tc>
      </w:tr>
      <w:tr w:rsidR="00EF06BC" w:rsidRPr="00EF06BC" w14:paraId="6F2A4FC4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F23C933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AEA974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0.0199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BB1C7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40FE7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D6EFC4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0.1822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5D078C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9B6F78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B42286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0.0992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41563D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0.0904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A325A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4E9A5D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0.2371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28BAE8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B2415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0.0687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815C1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5B745C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0.0217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FDF36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0.2141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6FDB7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0.0237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54403E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0.0159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55B4C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C05925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CCC994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0.0128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020378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0.0066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EFF9CA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0.0077 </w:t>
            </w:r>
          </w:p>
        </w:tc>
      </w:tr>
      <w:tr w:rsidR="00EF06BC" w:rsidRPr="00EF06BC" w14:paraId="34210100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317E0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7C80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0.0597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FA8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0.2185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8B67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979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4535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899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0.0683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3678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0.0352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7767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0.0891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7A31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7C81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0.1695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3EDC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0.0334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62ED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0648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E124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0.1783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0BED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0.0514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5C75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0.0755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C7BB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3F18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5A92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7003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0.0160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0A0B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58A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0.0052 </w:t>
            </w:r>
          </w:p>
        </w:tc>
      </w:tr>
      <w:tr w:rsidR="00EF06BC" w:rsidRPr="00EF06BC" w14:paraId="120CBCEF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13030A8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0C7827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0.0357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0E436B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14DD0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16F623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0.1176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918365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0EA923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F6ED5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0.1526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8FBFB6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0.0774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E834E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4221E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0.2617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C1BD6F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3137E9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0.0162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DECB9D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A2CD3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0.1420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9A79BD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0.1226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1226F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0.0661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6D19C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820D6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481D4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297FAD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0.0079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7FFAD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C66B3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1F08FAD0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8D21A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0E88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0.0124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5DFB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0.0495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3F9F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9896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0.0210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99E0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0F37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93CE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0.0379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1480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0.0782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3EDA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2299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0.2010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1751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5F64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01F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93F3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0.4769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FCB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0.0956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CF8B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0.0075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EDD0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06C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A9A7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0.0174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3C9F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7548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0.0020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1C1E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2B2F7087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8ACF03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346A9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0.3291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3E963F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BADD1E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5A617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59BDD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1D4B00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70FA7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4459AD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0.0904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5234B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BD786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0.1397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0C096B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762535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0.0284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23927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9B7782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0.1389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E88AF6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0.0326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CBEEB3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0.0703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51CE0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58EB5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48F61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415C4D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0.1658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22E63E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8BA392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0.0048 </w:t>
            </w:r>
          </w:p>
        </w:tc>
      </w:tr>
      <w:tr w:rsidR="00EF06BC" w:rsidRPr="00EF06BC" w14:paraId="360B3920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CAFFA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7E7D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0.2405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694D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83B7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414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0.1174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D475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6773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89C6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0.0611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4D4F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0.0843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ACE6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C90D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0.1319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C8E8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37F8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0.0279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0D66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F191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0.2299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3881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0.0626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98FD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0.0323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D8C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F4FA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12E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1580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0.0115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861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345D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0.0006 </w:t>
            </w:r>
          </w:p>
        </w:tc>
      </w:tr>
      <w:tr w:rsidR="00EF06BC" w:rsidRPr="00EF06BC" w14:paraId="12F9AECD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79B494E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B58168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0.0752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D64B65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BB4397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C0E635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0.1572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063FB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DC86A5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CA3566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0.2313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378BD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0.0269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FD3ED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61196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0.2482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819111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4B246F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0.0065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658A1B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14076E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0.0350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1DF66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0.1652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8189C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0.0440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58F8D6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0.0047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F2FA64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0A6B5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0.0006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4C51DB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11839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FF1313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0.0051 </w:t>
            </w:r>
          </w:p>
        </w:tc>
      </w:tr>
      <w:tr w:rsidR="00EF06BC" w:rsidRPr="00EF06BC" w14:paraId="786328E3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39B5C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BC45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0.1134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7B54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2AB9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D228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0.0840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A0F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2F57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029A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0.1584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BC25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0.0529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A698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0350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0.2421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FB35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03AC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B5E7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3355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0.2559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178F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0.0477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9431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0.0364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084A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DE1B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83A2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B2DB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0.0090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15D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32BC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0.0001 </w:t>
            </w:r>
          </w:p>
        </w:tc>
      </w:tr>
      <w:tr w:rsidR="00EF06BC" w:rsidRPr="00EF06BC" w14:paraId="7C6E2343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248421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ED9C9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0.0060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49DF67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0.1453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0545B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505B7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0.0017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D0CF5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AF663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5F23B5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0.2565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8DBDBF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0.0320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9163C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5AD77C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0.2291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AD7CBE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3B63DE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0.0041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17095D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3210C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0.0496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BBA0A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0.1937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0EFD3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0.0571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514D29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0.0096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ADFB9E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3EBC4F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6EFD66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0.0016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A0005E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0.0131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DEE5CE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0.0008 </w:t>
            </w:r>
          </w:p>
        </w:tc>
      </w:tr>
      <w:tr w:rsidR="00EF06BC" w:rsidRPr="00EF06BC" w14:paraId="4409C393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BC763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CF92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0.2255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F455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4750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0.0424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A2D2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370C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9ADC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0.0371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62F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0.0639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D760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0.0988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909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B488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0.2080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E0F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5A08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0.0891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10D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D181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0.0527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15B4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0.0911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8A75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0.0588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6C9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0.0059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A378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197C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8F2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0.0193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6AD5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0.0025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5473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0.0049 </w:t>
            </w:r>
          </w:p>
        </w:tc>
      </w:tr>
      <w:tr w:rsidR="00EF06BC" w:rsidRPr="00EF06BC" w14:paraId="39317C77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5A0BA0A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0DF11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0.2079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BE6E8E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82C9A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7FDC2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0.1288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C2E542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5F6A0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F72A2A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0.0315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BD67E9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0.0587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EC2465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E120E6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0.1633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BFCDE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A4BD9A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0.0033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E9024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809433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0.1993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6659F7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0.1349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3A3F22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0.0648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8C713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DDF4E2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AC5F07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0.0075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A76F0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05A6EC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5893F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147DD993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0C63C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1BFF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0.1770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D59B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7A15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0.0794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4601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0.1250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8218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A721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690A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0.1166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288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0.0675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E48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602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0.1637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E03C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45DD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0.0617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195F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304C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B8DF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0.0709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28C6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0.0734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2454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0.0088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8B58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8B6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0.0310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8D15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32E0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0.0092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89AF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0.0159 </w:t>
            </w:r>
          </w:p>
        </w:tc>
      </w:tr>
      <w:tr w:rsidR="00EF06BC" w:rsidRPr="00EF06BC" w14:paraId="3B30614B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B10A47C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882F8D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0.2633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391617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54FAC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624A6D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722439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874FB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0.0853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A092BB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0.0678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CDEF35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0.0364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029D44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FC17DE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0.1422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D073BF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95408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DD9A9A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24D418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0.2650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8D6DEA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0.0523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28C95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0.0640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5C1078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94B199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120A0C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0.0204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C3ADC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CEDB44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0.0006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2B037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0.0027 </w:t>
            </w:r>
          </w:p>
        </w:tc>
      </w:tr>
      <w:tr w:rsidR="00EF06BC" w:rsidRPr="00EF06BC" w14:paraId="6ECD8D8D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4027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7041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0.0787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3C93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BBA1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F068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9704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0.0656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4754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52FA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0.1353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2700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0.0973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0FCF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52E3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0.2579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B3E3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E80F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0.0968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A4C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B40D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0.1092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3C2A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0.0544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EC01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0.0490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BA97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0.0165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0164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3DE3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19D5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0.0175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912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0.0121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809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0.0098 </w:t>
            </w:r>
          </w:p>
        </w:tc>
      </w:tr>
      <w:tr w:rsidR="00EF06BC" w:rsidRPr="00EF06BC" w14:paraId="1774E7A1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EBC52DB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lastRenderedPageBreak/>
              <w:t>GSM2329041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9C3867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0.0530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0AFE3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0.0327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C8572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C5649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0AFD4E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86C38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107312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0.0657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F5D10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0.1667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61D3C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0.0215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406ADB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0.2216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4354A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514026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0.0135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BAC306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7C9F89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0.2873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A51DD5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0.0202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1A6414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0.0480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224253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0.0145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FB4FE6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0.0287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D8FC70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D4023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6585D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0.0155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CC7A1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0.0110 </w:t>
            </w:r>
          </w:p>
        </w:tc>
      </w:tr>
      <w:tr w:rsidR="00EF06BC" w:rsidRPr="00EF06BC" w14:paraId="530BF8FB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6B718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B08F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0.0408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4695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E90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9B92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0.0477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02B2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4AD9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0.0771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56BA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0.1559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EC22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0.0459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C052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639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0.2109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04B9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0934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E15A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291B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0.1190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D340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0.2125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F2C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0.0684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963A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1254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021A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0.0142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8167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2339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2CF0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0.0076 </w:t>
            </w:r>
          </w:p>
        </w:tc>
      </w:tr>
      <w:tr w:rsidR="00EF06BC" w:rsidRPr="00EF06BC" w14:paraId="6C4AE25D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D5BA80D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04ABFA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0.0253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EA76E1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8365A7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0.0015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83879D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0.2968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9A7105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29936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095F3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0.1380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19697A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0.0337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45816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A81C65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0.3413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FA3292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6FDCA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0.0503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B70876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708202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0.0196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DC5B9C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0.0359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573EF3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0.0410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ABE89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0.0129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D07C99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ECE928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D846F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27709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516F1E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0.0036 </w:t>
            </w:r>
          </w:p>
        </w:tc>
      </w:tr>
      <w:tr w:rsidR="00EF06BC" w:rsidRPr="00EF06BC" w14:paraId="4B58C82F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AF383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CA77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0.2909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0F63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829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C2EC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0.0469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A6FA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AA68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32D6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0.1021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0E61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0.0372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8B46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D093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0.2041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849B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DD0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9620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2BCD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0.1849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B8E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0.0762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9819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0.0358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D212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777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DB13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0.0219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4EE7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D106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A98E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1A34DE65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048CFD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1A19E8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0.1770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4C5C7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C851C5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0.0122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99E571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0.1014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80848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F69AB4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DB9F8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0.0505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B83B97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0.0977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76EBF4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EACF7B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0.1513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CA7D0B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CFDEC6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0.0399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62AD4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89EDE8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0.2869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CCABE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0.0535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3EC81B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339CC9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B6A4E7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850F90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6D8A3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0.0260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5AF95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1CC81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5CF3BFB9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47977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4D3F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0.1394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3E5B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0B8E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0.0294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854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0.2880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3B49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3C1A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7D68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0.1483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530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0.0214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8166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050D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0.2479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A701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B2BB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0.0129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849D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5B8D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0.0184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FD92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0.0695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9B17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0.0201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9D9F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C2B0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C8CC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0ABB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78E8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29F3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0.0048 </w:t>
            </w:r>
          </w:p>
        </w:tc>
      </w:tr>
      <w:tr w:rsidR="00EF06BC" w:rsidRPr="00EF06BC" w14:paraId="6D05267B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0F10E0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3070DB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0.1104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A6AD2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54D928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0.0247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BFA108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359686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0640C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2F10A7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0.1104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42A17D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0.0812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DE28DC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7667F0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0.3114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224516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5329F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0.0283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7EC5B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750D5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0.1885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E8EDF5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0.1025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A19C5D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0.0351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9C6E73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0.0015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EA2538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46BFED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1C8E4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88AB2D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FB269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0.0060 </w:t>
            </w:r>
          </w:p>
        </w:tc>
      </w:tr>
      <w:tr w:rsidR="00EF06BC" w:rsidRPr="00EF06BC" w14:paraId="719C77CF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2279A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646F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0.3571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591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3143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0.0642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B265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9F54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458D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0.0507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65E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0.0428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315A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0.0730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3933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3B17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0.1255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C388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1C7F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0.0170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4E8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DF5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0.1477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7E29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0.0771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C21E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0.0396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887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9062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D3C7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478B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0.0015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7F12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410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0.0037 </w:t>
            </w:r>
          </w:p>
        </w:tc>
      </w:tr>
      <w:tr w:rsidR="00EF06BC" w:rsidRPr="00EF06BC" w14:paraId="7B3279CF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AAD4619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466F75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0.1505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D2B784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B32EE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01B941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D0DCC7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0.0353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56ABAD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0.0440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8EB3C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0.1050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92D14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0.0906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E7436E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B6A79F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0.3956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ED6720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3E0E98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6AE2D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8D17F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0.0618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DC371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0.0349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33B471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0.0474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422813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C2EDD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32A73E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ACF38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0.0180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C076BF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0.0080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3C6C2F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0.0088 </w:t>
            </w:r>
          </w:p>
        </w:tc>
      </w:tr>
      <w:tr w:rsidR="00EF06BC" w:rsidRPr="00EF06BC" w14:paraId="0FED462C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7F29C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3209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0.1130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0DF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06C6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0.0721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BFFB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0.0133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CF35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FC90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0513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0.1330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8508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0.0503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5D84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807F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0.0962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5AB8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20F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0.0697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8D75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AE70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0.3236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D9BA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0.0601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96B0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0.0585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AB94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3210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5E40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9B10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0.0090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8C37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897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0.0012 </w:t>
            </w:r>
          </w:p>
        </w:tc>
      </w:tr>
      <w:tr w:rsidR="00EF06BC" w:rsidRPr="00EF06BC" w14:paraId="79DFC5EA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CA9BD95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DACE6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0.0237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32E088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809460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0.0083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D1775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0.1652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CDBC61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4BC59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E6F14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0.0834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DC384C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0.1267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C927B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05B9D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0.1232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6B7AB5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F35565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0.0623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C3F103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A5EE81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0.1886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5F9FAB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0.0672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2151CB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0.0890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FAB20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8D915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C0C75D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5109EE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0.0363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ACE4C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0.0086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D260F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0.0176 </w:t>
            </w:r>
          </w:p>
        </w:tc>
      </w:tr>
      <w:tr w:rsidR="00EF06BC" w:rsidRPr="00EF06BC" w14:paraId="2BD220F3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9374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D7CE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0A8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0.0798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7B2A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D1B3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0.0906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ACEF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0.0122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2076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222E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1D73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0.1298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AA7B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0.0090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0AA3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0.2129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EC33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060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0.1515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AB1C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EF7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0.0206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8FB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0.2152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AE6A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0.0490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03F1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0.0016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1DAD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5DA8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E28A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9F81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0.0250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056E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715EA070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46E5FE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5F2015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0.1014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2A25B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0.0175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BF4F54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71A56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5E3B57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B4730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0.0032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4AE08F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0.0102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399FC3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0.0889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56E7F3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B13064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0.0788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3E5569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38D06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0.0119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E9FD39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84147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0.5450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A126C0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0.0950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FC63A7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0.0480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2BE4B8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964B23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15D3F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B7107A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A3FDE4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F3FE5C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3C0CBE76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DDBC7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53B2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0.0590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590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0.0406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6149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FF34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4437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AB7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B6E9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0.0510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D854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0.1771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84A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0.0498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4CE2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0.1096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6220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0.0345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7C8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63FC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A545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0.3416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288B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0.0804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398A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496F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0.0285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12AA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EDC4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4864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0.0279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05F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EFEA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5CC71C67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F394A0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E999D3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0.3005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30E75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282D2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5919B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A3B840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45BE0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0.1055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6976A6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0.1549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9D8FDA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0.0844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487D78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A63D9B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3A4178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0.0506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26510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0071D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1BD9D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0.1662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181B2D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0.0453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B623B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0.0092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840B6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B5460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4D5B4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0.0277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CB49F7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8569A3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0.0024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D67A8E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0.0034 </w:t>
            </w:r>
          </w:p>
        </w:tc>
      </w:tr>
      <w:tr w:rsidR="00EF06BC" w:rsidRPr="00EF06BC" w14:paraId="18E9B98F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972A2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F9B2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0.0555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0DD8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F1EC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0.0337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D25A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0.0129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D56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D64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0.0003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1858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0.2974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BC80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0.0678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4D14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DDB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0.2441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ADC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4D3B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B935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115F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0.1839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3E9D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0.0722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E996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0.0287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0A68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1E1F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66E7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790E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E11E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C90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0.0036 </w:t>
            </w:r>
          </w:p>
        </w:tc>
      </w:tr>
      <w:tr w:rsidR="00EF06BC" w:rsidRPr="00EF06BC" w14:paraId="7D28E639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9805646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B7AA58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0.1874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2D0DA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72735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3BF09F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2ED7E1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0.0802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C0B889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0.0929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1838D8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0.1324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D84B8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0.1403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AD666B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2E565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0.1871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B215E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4FE11E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201E1D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D412EB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0.1240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8AB401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0.0224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CC658A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0.0247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04384D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4AF58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B93CD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0.0032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C5EE76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E1481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0969D9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0.0056 </w:t>
            </w:r>
          </w:p>
        </w:tc>
      </w:tr>
      <w:tr w:rsidR="00EF06BC" w:rsidRPr="00EF06BC" w14:paraId="4FABE3FD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50B46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E4BE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0.2949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3B89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D252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696F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0.0123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671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26DC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EFA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0.0782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954A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0.0623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25DB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32C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0.3583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2314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9C48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0.0130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5C81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ABC4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0.0852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4DA8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0.0594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09A3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0.0277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8DF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B04E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74F5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A514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0.0017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C165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BFF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0.0069 </w:t>
            </w:r>
          </w:p>
        </w:tc>
      </w:tr>
      <w:tr w:rsidR="00EF06BC" w:rsidRPr="00EF06BC" w14:paraId="46768523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05638A8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C82D0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0.0242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874D8A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5A99BA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6C5F71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0.0386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A6076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75C0A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6D554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86E94D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0.1088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550A71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27E79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0.2954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EB6BF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5997E6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0.1161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C922A0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64144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0.2777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069F23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0.0856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B7E9B7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0.0172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3203DB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EC629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58EC48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1160CB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0.0317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F29F9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E27A3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0.0046 </w:t>
            </w:r>
          </w:p>
        </w:tc>
      </w:tr>
      <w:tr w:rsidR="00EF06BC" w:rsidRPr="00EF06BC" w14:paraId="2685B229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79BD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1225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0.0274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9BC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9E72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6555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0.0234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694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D8A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0.0004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14F3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0.0886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7AED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0.0471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B561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3282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0.2969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7E13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7E9A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B6A1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18D3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0.2699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3F5F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0.1139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FBCE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0.0991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FB2E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01E5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8CD5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0.0242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A657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2439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EF4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0.0090 </w:t>
            </w:r>
          </w:p>
        </w:tc>
      </w:tr>
      <w:tr w:rsidR="00EF06BC" w:rsidRPr="00EF06BC" w14:paraId="51D62854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109A0B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F29F5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0.0053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3D6C21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0.0717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DFBF4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2B9BAA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3A1A1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207CF8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0.0446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0B057F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0.1298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82B58D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0.0509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1FD616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08F09C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0.1642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A7620A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D09EC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E693EB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698ED2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0.3038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3CF64E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0.1372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5F13C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0.0522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8606D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8C2433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F98B91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0.0323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102999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CA88E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F2B9F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0.0068 </w:t>
            </w:r>
          </w:p>
        </w:tc>
      </w:tr>
      <w:tr w:rsidR="00EF06BC" w:rsidRPr="00EF06BC" w14:paraId="2C1B01AB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5FD4D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3443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0.3556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C081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FDAD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143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35F1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0.0020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4D34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9E21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0.0230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39F7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0.1854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87B1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7988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0.1611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3EF4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E53A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0.0284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CDD2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073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0.1338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B23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0.0721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E233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0.0308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A3ED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97E9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B5C4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0B4D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5EC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F5E8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0.0078 </w:t>
            </w:r>
          </w:p>
        </w:tc>
      </w:tr>
      <w:tr w:rsidR="00EF06BC" w:rsidRPr="00EF06BC" w14:paraId="71C395E3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31BCAAD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C3B023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0.1541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ED21BF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873D3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44AEF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F90BD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0.0196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48870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0.1399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7119D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0.0654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F9487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0.0143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E5CC9C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8B5B00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0.1048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2E18F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0.0054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C80863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9A98E3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C1FAF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0.3310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C6DDC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0.0678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C361C2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0.0765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2E2618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0.0080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1C53B3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67D4A0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0.0131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F8EC0D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288FC6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C48D94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5DE3C42B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1F4C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F8DE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0.0365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F63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A25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646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0.0614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3F00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BE9A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0.0165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6C7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0.0078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1892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0.1269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126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70D2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0.3428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158A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3E32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0.0028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18A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0A5D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0.2117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607C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0.1113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5811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0.0618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6056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932A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9176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358A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0.0204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CEC2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E31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302AE64E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E98529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AA619B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0.0315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352E3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0.0189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3AB85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7BDC81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B185C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0.0739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64F27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0.0809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2B67F4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0.1828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E3E45B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0.0960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04BB9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E9E834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0.2702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21EFD5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E964B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9CAB61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0B7C3B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0.0279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DBB13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0.1146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B29BF1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0.0549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B943C0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CFC9C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0.0016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E7C02E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8903B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0.0409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6006D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BF3B9C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0.0060 </w:t>
            </w:r>
          </w:p>
        </w:tc>
      </w:tr>
      <w:tr w:rsidR="00EF06BC" w:rsidRPr="00EF06BC" w14:paraId="73F0E3F2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20990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5C13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0.0786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3189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3A4C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836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0.1079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ABC1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F6DE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7A27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0.0720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0728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0.0312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6104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B4B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0.3023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15FA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F247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D0A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C9F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0.2420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D227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0.1021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0BE6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0.0473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5105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FD54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0D8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22D9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0.0134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AE39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B43B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0.0033 </w:t>
            </w:r>
          </w:p>
        </w:tc>
      </w:tr>
      <w:tr w:rsidR="00EF06BC" w:rsidRPr="00EF06BC" w14:paraId="5B8AF2A1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65A469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6146C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0.1587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FE448A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3C3459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552A56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EA1172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0.0075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501CA6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BE6A8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0.1211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409446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0.0847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2915C2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D8974B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0.1769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4ECEC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35F29F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0.0161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4D8DC6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E8BBA0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0.0672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6B6B8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0.1728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109694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0.0868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1194C1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0.0157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28A0DF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477CC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289A36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0.0193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54F569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0.0612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FBAC7A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0.0120 </w:t>
            </w:r>
          </w:p>
        </w:tc>
      </w:tr>
      <w:tr w:rsidR="00EF06BC" w:rsidRPr="00EF06BC" w14:paraId="69093A49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AE436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1EC5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0.1118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4C83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163C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0.0538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ECBC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0.0702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C581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CA9D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DB45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0.0497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4FD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0.1237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FA39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4232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0.0903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4C78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7BA1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0.0097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B172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3938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0.2311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0490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0.1776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EBCA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0.0630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933F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024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2B07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0.0080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7CD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9A25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4B3F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0.0109 </w:t>
            </w:r>
          </w:p>
        </w:tc>
      </w:tr>
      <w:tr w:rsidR="00EF06BC" w:rsidRPr="00EF06BC" w14:paraId="296B1B2E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20DF2C4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C27006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482A6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E90160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0.0281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8A9C52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0.1085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FCAB3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40BB6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629CF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0.1752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F2C5FD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0.0541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4655FC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01700D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0.3222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8946B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66B0DA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0.0538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F6E56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CA98C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0.0971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54ACC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0.0772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75A3B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0.0584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F1593C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9D2B79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D92F2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DF2160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0.0035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44BD6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0.0051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21DEB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0.0169 </w:t>
            </w:r>
          </w:p>
        </w:tc>
      </w:tr>
      <w:tr w:rsidR="00EF06BC" w:rsidRPr="00EF06BC" w14:paraId="02893FC4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E8CBB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98D5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0.3560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F3CC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B52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058C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0.0262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9AC9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E295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3DED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E25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0.1040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2614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B5D9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0.0545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2B13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6585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0.0252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7B9B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F04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0.3361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E09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0.0640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6999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0.0279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EC0B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439B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730B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0.0061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D9B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228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EDE0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6F94B94C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5FE7AA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8475E1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0.1202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F0A5F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1ADA6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0.0090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4388E3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0.1580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8B37DD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8EF4FA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CEF25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0.2105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33AA1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0.0353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109D2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668C8F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0.2400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CF36F1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1FAD09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0.0087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E2183B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6C66F7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0.0208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5AF622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0.1361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454586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0.0457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D0BED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0.0014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35F9E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C0C49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0.0059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42E57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169F5C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0.0085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077EB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573825E2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586C1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F748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0.2145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7284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0AB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60B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0.0518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CB3A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435A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0.0015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A2AE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0.1151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538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0.0943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9A6C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E02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0.3091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648E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7838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0.0152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CF7E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F5C6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0.0529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463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0.0703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9C6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0.0501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4FA3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0.0062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6E1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0247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4434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59DF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0.0122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BAE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0.0068 </w:t>
            </w:r>
          </w:p>
        </w:tc>
      </w:tr>
      <w:tr w:rsidR="00EF06BC" w:rsidRPr="00EF06BC" w14:paraId="067B8A02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123EBF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FDF19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0.0234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29FD4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0.0076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E67B4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51582D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548E60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8AE047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0.0614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EE4C9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0.0158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FCB39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0.1148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81877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358B4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0.3365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C2D40D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1C6EE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0.0193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0D7CA7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17E3D2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0.2510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2FD9EF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0.1172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C77B3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0.0387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CEA38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B6454D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318DF4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C399E3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976DF5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0.0069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063247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0.0074 </w:t>
            </w:r>
          </w:p>
        </w:tc>
      </w:tr>
      <w:tr w:rsidR="00EF06BC" w:rsidRPr="00EF06BC" w14:paraId="5B6D2A5C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A23DA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E33B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0.0707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2E54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36B1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FA94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8F1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722B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0.0533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BE3F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0.0788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5E6A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0.2899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F7A8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544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0.1411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ADDD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996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0.0009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41BB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897B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0.1182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5B6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0.0425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08E0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0.1834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4D71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C6AA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3F4F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0.0091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963F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D22C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0.0085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AFB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0.0036 </w:t>
            </w:r>
          </w:p>
        </w:tc>
      </w:tr>
      <w:tr w:rsidR="00EF06BC" w:rsidRPr="00EF06BC" w14:paraId="39F850A3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FEFE71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lastRenderedPageBreak/>
              <w:t>GSM2329076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273E18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0.3565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2A100B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A6520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8A61B6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0.0058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75389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7090FA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1AB9F2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0.0494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004F78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0.2252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997D80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1470E9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0.1298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E07510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9BB7C4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89AFB9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CB1D2B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0.1501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CEDF66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117B5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0.0341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9B4C65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29D16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A51F43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0.0091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12BF7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4912A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5C536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3BA1F8C2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A5C3A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0DCD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0.2024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C75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7CD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0.0219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60F9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0DD8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EB34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0.0961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3F3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0.0318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7444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0.0410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3435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470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0.1649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2BD4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3B39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0.0026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E8D0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8DE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0.2290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1A58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0.0811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7A78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0.1064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3839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C40F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579B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0.0004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DCA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0.0024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540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038D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0.0201 </w:t>
            </w:r>
          </w:p>
        </w:tc>
      </w:tr>
      <w:tr w:rsidR="00EF06BC" w:rsidRPr="00EF06BC" w14:paraId="69E2B289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D10417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96C97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0.1431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3BC7FC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7FA89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72E5B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0.1108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7E3A74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3950F3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74BC6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0.1176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16C304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0.0805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E8404F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BFE31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0.2402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77649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C59AA2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0.0310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E24D3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2B96B7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0.0771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5D3D7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0.1258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0C4B7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0.0359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B7B50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0.0149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A97CA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F1EFC3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2BE87A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0.0147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66B19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8B7AFD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0.0083 </w:t>
            </w:r>
          </w:p>
        </w:tc>
      </w:tr>
      <w:tr w:rsidR="00EF06BC" w:rsidRPr="00EF06BC" w14:paraId="406B2A94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81846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FB7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0.3057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7BDE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C47E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FBA6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6F9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9C49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0.0561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76D3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0.0224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5655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0.0517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E9C3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AE3D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0.1188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438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0.0225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EFB9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5B0A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6113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0.2747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F471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0.0761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63A1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0.0635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F087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09C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5393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0.0084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BA9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3E56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E45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3194C65C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A4D5537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3CB1CF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0.1202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221E3A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26530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4D297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13B700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44805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0.1815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EFBBF3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0.1446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AE2F99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0.0331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08D1B3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059401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0.0935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AFD17B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A837B0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113BA8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CE8622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0.3051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095A9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0.0251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3E51B2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0.0741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74FD8A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38241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DCD458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0.0095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F0DDF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17F9CE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0.0036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7B40E4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0.0064 </w:t>
            </w:r>
          </w:p>
        </w:tc>
      </w:tr>
      <w:tr w:rsidR="00EF06BC" w:rsidRPr="00EF06BC" w14:paraId="7F4A5510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A87F9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190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0.0704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C70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090C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0.0180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89A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0.1078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33BA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394A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027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0.1059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C58A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0.0556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0FF7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5B8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0.3110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37B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A6AB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0.0054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D2AD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1B96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0.2525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24D7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0.0440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32FD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0.0263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F21D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34EE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6437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0.0011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60BE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2C20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7A1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0.0020 </w:t>
            </w:r>
          </w:p>
        </w:tc>
      </w:tr>
      <w:tr w:rsidR="00EF06BC" w:rsidRPr="00EF06BC" w14:paraId="2578AEB6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1AE340E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30FF6F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6835C6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0.0130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7D4F4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0.0017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586CC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0.1548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5106E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88276C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13863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0.1813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1192C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0.0398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537994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0FF33B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0.2229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970034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3A375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0.0309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6A290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8B3AC6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0.1246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FE9EF9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0.1789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C995D9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0.0457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2A7DBE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CACA87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C73B1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431B54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0.0050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20302F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8955F6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0.0016 </w:t>
            </w:r>
          </w:p>
        </w:tc>
      </w:tr>
      <w:tr w:rsidR="00EF06BC" w:rsidRPr="00EF06BC" w14:paraId="0CFCC754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33584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8C1A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0.0352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AD09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0A99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6C7F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0.1087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14A5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D7A4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959C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0.1662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6DD0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0.0491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AEB7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78FA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0.2109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F546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5157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0.0073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50BE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5C9F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0.3142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22C5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0.0798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D2D5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0.0234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0A9D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0.0020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F505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9701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0.0009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E30F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880C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1AD2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0.0024 </w:t>
            </w:r>
          </w:p>
        </w:tc>
      </w:tr>
      <w:tr w:rsidR="00EF06BC" w:rsidRPr="00EF06BC" w14:paraId="3D1E16B3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877954A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EA7256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0.1656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53B5D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F74D57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02D617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0.0451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801C18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66AAFC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E5B1E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0.0829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E660C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0.0761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C1C84A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D1A790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0.2716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BA2B4E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C02B8D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79EF6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E2912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0.2617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E717E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0.0528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D8CBC2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0.0139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B1A154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2AF361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BAB60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0.0303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3E6ABD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5B743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686D17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52C15FB5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99669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1BA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0.0454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CAF0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37A9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744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0.0778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3B30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7778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105B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0.0872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4A2C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0.0598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69F9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324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0.1246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994E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223E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0.0021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93C4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A28F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0.4275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255E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0.1198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69EE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0.0348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A631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8A0D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FC52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0.0210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447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B390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7EF3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5E90F14D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F818236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6D3B3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0.1342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849E0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5AEE9C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4B477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0.1339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0187B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EBFFEA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699F71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0.1400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A9B2D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0.0278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83F528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04EC0A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0.3369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41301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DFAEE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0.0026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4518F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4DAFDF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0.1501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4EB95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0.0108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28FDB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0.0571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A996D4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013D6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99DED7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AACB1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0.0061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53EE0E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8465E0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0.0006 </w:t>
            </w:r>
          </w:p>
        </w:tc>
      </w:tr>
      <w:tr w:rsidR="00EF06BC" w:rsidRPr="00EF06BC" w14:paraId="373BD73A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605DD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BE8E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26B8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0.0702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4588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4691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0.0114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0667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0.0040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84F5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830C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0.0645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3B49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0.0498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388C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18A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0.2365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9601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92C6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31A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624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0.3871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64DD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0.1378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4DC1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0.0187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D286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0.0022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494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C937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0.0178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2388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FC6B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770B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57991DB8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DBC8F22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5CBD4A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7A9170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0.0348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CE6438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0.0154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8B8C0B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0.0465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2C7362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F755D0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7F57E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0.1952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5BD16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0.1011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17DDEE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4DDD08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0.2963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C95F89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6E135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9E7E43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029F68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0.1518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E2905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0.1270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2C980B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0.0134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75C2ED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7DF50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92ED2B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457361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0.0133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C1CD6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5F15D6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0.0020 </w:t>
            </w:r>
          </w:p>
        </w:tc>
      </w:tr>
      <w:tr w:rsidR="00EF06BC" w:rsidRPr="00EF06BC" w14:paraId="1C0BA2E8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60BDD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1E5F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0.0996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015E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7C1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730A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0.0443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2B23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BB44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F1E5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0.1808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E68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0.0623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600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0C35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0.3547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34E5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1B9C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19E8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C601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0.1412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165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0.0659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7F19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0.0419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C620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AAD5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9D9C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0.0070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4469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5CC0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0FDF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0.0022 </w:t>
            </w:r>
          </w:p>
        </w:tc>
      </w:tr>
      <w:tr w:rsidR="00EF06BC" w:rsidRPr="00EF06BC" w14:paraId="62841CD6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755E46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2AE5B8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0.0403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FB0BE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0.0366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B05B64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0.0233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2DB1B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5073B4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0.0518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179FA6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0.0602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F88BCB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0.2768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BD0DF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0.0223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ECD101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BEE78D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0.1707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9F15C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0.0151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012E07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F3ADE8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78711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0.1205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79814F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0.0719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06920B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0.0608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C1A112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0.0218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F1025B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983815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06F39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6BB34F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0.0135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EC4E4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0.0143 </w:t>
            </w:r>
          </w:p>
        </w:tc>
      </w:tr>
      <w:tr w:rsidR="00EF06BC" w:rsidRPr="00EF06BC" w14:paraId="56E3E424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3212D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C703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0.2956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B03D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03F1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0BD8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0.1251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C70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708F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0F3F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CB9C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0.0675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EE53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0.0049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C99D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0.1225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5C62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FE79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0.0670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362E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5AE0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0.2373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21D4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0.0322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A2BB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0.0060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26A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3DBB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D4E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F71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0.0319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EFE4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DCA3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661C1D35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FB42772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D5A2F9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0.2046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7E13C6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6D809C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8FAD0A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0.0979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923A8E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8147B8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D3549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0.1205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A61E6D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0.0773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E0F3B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8F161E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0.2982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F45D93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AC292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0.0403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8B423F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1D3E62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0.0255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30A3C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080C0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0.0623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1C2DA6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0.0029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B41D4D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9049F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572C2E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ACE66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0.0006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A0FAAE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305AAC59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96A6C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487D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0.3388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C8F2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BFC7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2524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0.0719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515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0.0046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F6C9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6C68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0.0765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B472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0.0314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513F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B7CC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0.1956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F229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F6A4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C003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0946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0.0842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C7C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0.1212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2C68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0.0597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73F0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0.0073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AA1E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2D08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66CD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0.0051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A248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0.0001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7761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0.0036 </w:t>
            </w:r>
          </w:p>
        </w:tc>
      </w:tr>
      <w:tr w:rsidR="00EF06BC" w:rsidRPr="00EF06BC" w14:paraId="548CB517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1929133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D9143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0.1582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E94EC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9802F7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A9B5C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AAF936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0.0945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CB7611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0.0016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14747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0.1311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5C3D8A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0.1238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55B9B7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69114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0.2259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C8CF3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DC19B7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76DA9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5AC6D9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0.1846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2F5A74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0.0324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20269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0.0262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D744A3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50DD8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4F55F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0.0107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CA0C67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EB44E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2BF6B8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0.0076 </w:t>
            </w:r>
          </w:p>
        </w:tc>
      </w:tr>
      <w:tr w:rsidR="00EF06BC" w:rsidRPr="00EF06BC" w14:paraId="00189774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C2326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D42F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0.0703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051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658F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0B1B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E57C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0.0226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494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CEB2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0.0681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71B0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0.1045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3C05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0.0778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7A92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0.1514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D15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957E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E8D4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E3AB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0.2915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ECC6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0.1101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564E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0.0567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D2D6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31AA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1B9B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0.0050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EFE9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0.0046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9E7E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0.0374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19AB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11F01C7E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A76E920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EDA3C0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0.1263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53CCF8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F132E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83978E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0.1228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FDFA18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144F56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86B10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0.0670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42401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0.0766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FA2B25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FA1701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0.2344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5678E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36804A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0.0070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886C43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2189F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0.2764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2B7378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0.0519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9DA0BA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0.0111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CFF2A0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FBB57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6C8FB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1D2F76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0.0237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56A685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E327CF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0.0028 </w:t>
            </w:r>
          </w:p>
        </w:tc>
      </w:tr>
      <w:tr w:rsidR="00EF06BC" w:rsidRPr="00EF06BC" w14:paraId="7F9094CC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D9AD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GSM2329099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9BC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0.3389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C607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23F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6166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0.0576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5D07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792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D94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0.0179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E6C8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0.1266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64FA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C1E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0.2165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B29F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4C6A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0.0413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61F9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56F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0.1026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338A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0.0413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CF8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0.0414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67A1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6642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BFA1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51AD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0.0159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957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948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4D73F1AD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8A9636C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55821A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0.2146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10F70A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60F1D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296ED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28CE88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C110A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0.0257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3A9BF4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0.1585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21CA98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0.0415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9FFDC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D87AF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0.2465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F11E6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0275D3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0.0060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130932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F89F62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0.1315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AB58FB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0.1192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56121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0.0402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014E0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C1A5F0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ABD0B6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16A4EB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0.0139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65BCC4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AB99AC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0.0024 </w:t>
            </w:r>
          </w:p>
        </w:tc>
      </w:tr>
      <w:tr w:rsidR="00EF06BC" w:rsidRPr="00EF06BC" w14:paraId="7BFD6E96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5FD2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GSM2329101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803A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0.0575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1345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21EF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A9B1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D4F8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187B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0.0160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FAFC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0.0704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71F4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0.1242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242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F2CD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0.2473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894B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F05E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0.0117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4B2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82E1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0.2064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D881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0.0705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AC2B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D5AB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F30E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0.1577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497E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0.0289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4BF1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332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ADF1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0.0093 </w:t>
            </w:r>
          </w:p>
        </w:tc>
      </w:tr>
      <w:tr w:rsidR="00EF06BC" w:rsidRPr="00EF06BC" w14:paraId="60A847DB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4886CA6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GSM2329102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BD00E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0.0213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DD9A87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221B12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970F8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0.1211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B3B4B0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CBAA3C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F2A381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0.2193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B70E7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0.0648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B1EC7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2C8EB1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0.2922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EFC01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A96AC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715FA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6E847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0.1045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8DBE4E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0.1137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E9437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0.0466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CD118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0.0053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25585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BA7FE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C8D42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0.0043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27E8CF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BF3BD0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0.0069 </w:t>
            </w:r>
          </w:p>
        </w:tc>
      </w:tr>
      <w:tr w:rsidR="00EF06BC" w:rsidRPr="00EF06BC" w14:paraId="60714402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8CE1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GSM2329103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E51E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0.0728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9E82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C386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0.0314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64A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0.0849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BE17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4867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84C7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0.1233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A500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0.0805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C7AA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14C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0.1829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9705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75CB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0.0104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DEC9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9671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0.2310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E2B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0.1101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CB99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0.0399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93B3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0.0096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1608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11A0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113A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0.0198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AD63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9B85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0.0034 </w:t>
            </w:r>
          </w:p>
        </w:tc>
      </w:tr>
      <w:tr w:rsidR="00EF06BC" w:rsidRPr="00EF06BC" w14:paraId="5DD3658C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44AE43A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GSM2329104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8228DA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0.0504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0A191B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5F128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56E67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BD33A4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6F2BE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0.1021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F417A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0.1534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3C609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0.0512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A52A76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FEC3C0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0.2880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4C6F7A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017ED8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1012E4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5598E3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0.1939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7B1E32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0.1228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E64C6E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0.0292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2E92E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4C6C11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E9B3D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0.0060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A62DC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1380FB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EC02EE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604769BF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B96C9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GSM2329105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4583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0.0976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8FC7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0.0229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B1E5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74AF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3C66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EA9F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A648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0.0927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08BE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0.0904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0CF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11BD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0.1813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6F4D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B596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0.0345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1D64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73AE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0.3344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EF1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0.1185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EFA4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0.0188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52C5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40E8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E3EF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0.0041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24F1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1ED2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582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0.0048 </w:t>
            </w:r>
          </w:p>
        </w:tc>
      </w:tr>
      <w:tr w:rsidR="00EF06BC" w:rsidRPr="00EF06BC" w14:paraId="47E1F33C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B0B574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GSM2329106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C2E00A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0.0415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DBD48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B74C19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9339E7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0.0331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C520DB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2E44BC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3C745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0.0440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9477C3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0.0800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675A27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E5E66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0.1198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3C4C1F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E52756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0.0340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C6DD0B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EE064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0.5838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574ACC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0.0450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157BA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0.0101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B3681D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0.0018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1F5DA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F58E65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0.0033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089C8E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0EC7D5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0.0037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B903F8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4556A8C3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D32CB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GSM2329107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2621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0.0658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A367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735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0350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0.0081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F53B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C5FB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0.0240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B21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0.0879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D08A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0.1383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0CE1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F651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0.1632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6965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B07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BBA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09C1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0.3025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989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0.1325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8B2F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0.0406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5EE0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0.0202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9E6B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43E8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0.0001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001F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8EFD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52C0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0.0129 </w:t>
            </w:r>
          </w:p>
        </w:tc>
      </w:tr>
      <w:tr w:rsidR="00EF06BC" w:rsidRPr="00EF06BC" w14:paraId="1855EF6C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951EE0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GSM2329108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CE4FA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0.0241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D21F5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0.0339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C0A3C6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FBD154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0.0504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3E67CB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C4C5C1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875BAB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0.0522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89E37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0.1013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FE7266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1B98B7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0.4118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28681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2D161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7B62A6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284AEE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0.1497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3650F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0.1215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CE1D4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0.0326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345368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4ACDA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DC0B1B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6DE9A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0.0143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7AAB2C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A9885E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0.0084 </w:t>
            </w:r>
          </w:p>
        </w:tc>
      </w:tr>
      <w:tr w:rsidR="00EF06BC" w:rsidRPr="00EF06BC" w14:paraId="11BE20A6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EC96B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lastRenderedPageBreak/>
              <w:t>GSM2329109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1D6C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0.0368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9600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55D7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0.0016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0245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0.1231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E92E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60FA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2E61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0.0728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2B0B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0.0709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22F9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1C1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0.2182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AFB6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B256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0.0303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1CB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379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0.3035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DA4A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0.1161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1949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0.0237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F735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80FC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2B40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CC0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0FD5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2EA2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5652FA21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5F72AF0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GSM2329110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37209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0.1182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EA0DC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20869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D7C79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810ADF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0.0023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EDD85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0.0726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91104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0.2455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D2AD7C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0.0458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FA5A30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06CD97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0.2906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DF05A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8E9326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3EBB8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2AD39C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0.0691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A8D89C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0.1192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2EBDAB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0.0291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D3220C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214A8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33485F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10430A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CBE51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207C7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0.0076 </w:t>
            </w:r>
          </w:p>
        </w:tc>
      </w:tr>
      <w:tr w:rsidR="00EF06BC" w:rsidRPr="00EF06BC" w14:paraId="67BA009B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2A03A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GSM2329111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9A70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0.2530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9050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408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4F9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0D6B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AB39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0.0506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800F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0.0274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9F99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0.2195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0B5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5019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0.2285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BCB5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574D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055F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DBF5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0.1528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3313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0.0172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1FE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0.0316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F1D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9371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6ED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0.0170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FB66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2D5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74AB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0.0024 </w:t>
            </w:r>
          </w:p>
        </w:tc>
      </w:tr>
      <w:tr w:rsidR="00EF06BC" w:rsidRPr="00EF06BC" w14:paraId="6162B827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B62800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GSM2329112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829853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0.1363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BE809B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FCA561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0.2593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54FC8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67C66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332C8F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E546F0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833CAA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0.1228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F1B56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4C99A6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0.1353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35DED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EB22A5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40EC50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A8DE8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0.1621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A6DC42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0.1014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00BB1D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0.0687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BB14CA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BD5B50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08F712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9F52FF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0.0141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E3F3E6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B48C2B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4AF152FA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F89B6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GSM2329113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C0E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0.0448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BAE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0.0590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13CD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76AD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254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301B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D3C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0.1779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CF8B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0.0627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D8D1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BAA8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0.1583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A46A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62CD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0.0109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2433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86C9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0.3231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BD9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0.0131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6368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0.0251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6DB0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E147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0.0752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8FB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D36B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0.0159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834F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0.0032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59E2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0.0307 </w:t>
            </w:r>
          </w:p>
        </w:tc>
      </w:tr>
      <w:tr w:rsidR="00EF06BC" w:rsidRPr="00EF06BC" w14:paraId="7C9918D0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0910C5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GSM2329114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1D5282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0.0092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71A70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0.0101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8206E2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F2E04F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813FC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79DE5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545A6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0.2336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51DA36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0.1254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12427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8BC05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0.2039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C5EBAF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37B58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3CCCE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C8E466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0.2449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92F16D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0.0826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E8BE5B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0.0254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F7519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02516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0.0535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FA530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0.0039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4F451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B1AB3F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76DA1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0.0036 </w:t>
            </w:r>
          </w:p>
        </w:tc>
      </w:tr>
      <w:tr w:rsidR="00EF06BC" w:rsidRPr="00EF06BC" w14:paraId="406FD13C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9E4D1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GSM2329115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BE62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0.2221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8C01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0.1220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E9B2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3351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8418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0.0925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64B7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98D8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0.0175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8A0C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0.1097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CFFF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2C8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0.1677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29E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6949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ECFC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6C3B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0.2080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027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0.0285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D8F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0.0262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301E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CEA5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6C2F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0.0049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2D3A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E778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0.0009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D137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390B8A4F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CBAB5F4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GSM2329116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1E30C3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0.1325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E59354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F5E030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A7887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2A7A5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AA36DC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B6A0B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0.0238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B4156C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0.0944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4AA6A7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8C2C86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0.1332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8EA5E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7E84D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BA758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E3CBFC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0.4553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B96CEA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0.0909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82927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339C91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AE4DD8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0.0678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13AA9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2850B5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0.0019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1125A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DE6D1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05AA73CF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BDB6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GSM2329117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BADC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0.0202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5BF9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50FE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0D6C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0.0382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8EC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E0CC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D401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0.1508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1116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0.0962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605E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CFBB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0.2012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111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AF9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26F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1EBC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0.3845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E1CC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0.0864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246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89E5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6E4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0.0149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2F2A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0.0076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4DE1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9135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6C0A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4F212B9D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298045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GSM2329118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2AE07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0.0099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DF2D3F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BB235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0.0058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47B4A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0.0945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6EAEBD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D65C01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87F6C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0.0994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13B6E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0.0727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95D21C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4E6737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0.2818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7E771E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50A233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0.0084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0F666A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7CBD9F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0.2833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75003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0.1177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D97108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0.0161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76117B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0.0064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D825D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93193A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DFB78E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35A88C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3DA64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0.0040 </w:t>
            </w:r>
          </w:p>
        </w:tc>
      </w:tr>
      <w:tr w:rsidR="00EF06BC" w:rsidRPr="00EF06BC" w14:paraId="73CC73D1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311DB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GSM2329119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0E70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0.0987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B198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E6BA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43D2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0.1926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A10E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82A3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685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0.1314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A1FC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0.0357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1F72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34F3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0.2320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AAD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FCF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0.0249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93BF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D469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0.0132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B12D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0.1797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63B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0.0492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5859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0.0125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26DE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E5F4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0.0007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9068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084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0.0123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6CEE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0.0070 </w:t>
            </w:r>
          </w:p>
        </w:tc>
      </w:tr>
      <w:tr w:rsidR="00EF06BC" w:rsidRPr="00EF06BC" w14:paraId="65FA6529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841B74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GSM2329120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1DF4C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0.2222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45372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610B5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7FBCE8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0.0523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301D4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ADF80F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632D3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0.0891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6CB6F2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0.1174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73031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84AEC8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0.2080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D6139C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5F28AB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0.0189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C07F3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DE7BE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0.1471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D4391C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0.0620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43D335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0.0660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AE6C66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0.0101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257242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413D7B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4793F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0.0071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D04811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D9FE3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0C2A043D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7C649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GSM2329121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ECA0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0.0152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9D49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CD74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CA53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0.2751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60E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DE02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CD8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0.1081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384B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0.0776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67EC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A512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0.2807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88CE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343A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82D0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171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0.0756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40FF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0.0789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4860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0.0339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7004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28B0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D0A6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3D58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0.0345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2541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0.0004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FA50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0.0199 </w:t>
            </w:r>
          </w:p>
        </w:tc>
      </w:tr>
      <w:tr w:rsidR="00EF06BC" w:rsidRPr="00EF06BC" w14:paraId="526B4766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F148B7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GSM2329122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D7F62E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0.1337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B03251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2B3D5E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0.0845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820D46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0.0238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E807D8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25D952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B2F56C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0.0297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20DBD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0.0861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19DE4B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15C7A8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0.0905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D5677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CEFBCB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0.0413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4287D7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0614FA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0.4091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038F62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0.0962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448437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0.0047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351C3F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2D6AA7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057C1F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0.0004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1B84BC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3F526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4A109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11F4C633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EE606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GSM2329123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B697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0.2339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F83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7C3A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D4C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B55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0.0264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A573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0.0902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FE06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0.0776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15F2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0.1068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60A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17A3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0.3168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AC64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58F6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0.0018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A19D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DF6E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0.0458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6567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0.0571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0A6F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0.0131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23C5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234B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340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E52F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0.0206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F17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57F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0.0066 </w:t>
            </w:r>
          </w:p>
        </w:tc>
      </w:tr>
      <w:tr w:rsidR="00EF06BC" w:rsidRPr="00EF06BC" w14:paraId="46CF6EA1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6444BA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GSM2329124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FAD883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0.1371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F50389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0.0559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397EE1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96D90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40FC89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C90135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0.0287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E43B8F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0.0579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1ACD7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0.1150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48447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76551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0.3690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3ABAD2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C1F4BF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0.0362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B1706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3147E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0.0651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6A03CC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0.0864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C47E87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0.0420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DAF19F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83092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038F9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A7521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0.0043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8052C5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0.0013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82B7B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0.0011 </w:t>
            </w:r>
          </w:p>
        </w:tc>
      </w:tr>
      <w:tr w:rsidR="00EF06BC" w:rsidRPr="00EF06BC" w14:paraId="0935D30A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ED55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GSM2329125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49D5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0.3578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5B73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2052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A88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0.0975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AE8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BA4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9CB6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0.0196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BE15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0.1109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9AA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AB10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0.0952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6D6C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4E3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0.0276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4626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F69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0.1258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1F16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0.0340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5D1E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0.0732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950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01EA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44A4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2515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0.0584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6943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3BF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4A2D6CB8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EDE07A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GSM2329126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C98AD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0.1303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EE0A1A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AA5DF5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8756FC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0.1021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C4D41F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AE7739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C498AB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0.0468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C5B973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0.1206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C5528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CFAEED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0.2133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1A8742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67C1CA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0.0011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2635C5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8DAB8F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0.1959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9F5E3F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0.1830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9387D6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0.0061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730F65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C66905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5BB35D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A0C43D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393F37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F0CE7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0.0008 </w:t>
            </w:r>
          </w:p>
        </w:tc>
      </w:tr>
      <w:tr w:rsidR="00EF06BC" w:rsidRPr="00EF06BC" w14:paraId="7CE48992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09F64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GSM2329127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FA34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0.2775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7E6D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F65D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41CD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23AB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27E0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AAC3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0.2578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C83C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0.0538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668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5BDC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0.1806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D9E7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4C65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0.0066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90D2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A6E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0.0428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6FD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0.0574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08FA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0.0592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3DFE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0.0078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03E8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D7E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0.0359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39EB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DD97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C2FD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0.0204 </w:t>
            </w:r>
          </w:p>
        </w:tc>
      </w:tr>
      <w:tr w:rsidR="00EF06BC" w:rsidRPr="00EF06BC" w14:paraId="46DCB2A8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7E9BE6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GSM2329128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22FBC1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0.0187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C50A48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0.0886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CC418B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9F5309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E562AA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AB051E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9427B4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0.1379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7F6E3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0.0698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1B4FD2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6025E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0.1314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9A978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B4385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BE225B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DCDBBA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0.3987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8A54EF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0.1328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8D303E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0.0201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4A0BF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0.0019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DB9C20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560C9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22CF81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2361C9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0F29F7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0.0002 </w:t>
            </w:r>
          </w:p>
        </w:tc>
      </w:tr>
      <w:tr w:rsidR="00EF06BC" w:rsidRPr="00EF06BC" w14:paraId="2E88B9A8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BEBC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GSM2329129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7F4C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0.0018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594B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0.0357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DD9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0.0557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D0C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0.2393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EA51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FBAB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F9F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0.2757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5F7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0.0339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60C8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CB52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0.1393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F300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33F1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0.0234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8ED9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F7A3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0.0195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0916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0.0967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2AA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0.0491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0130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0.0108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6C7D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D43D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0.0052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08CE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9F8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0.0086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6286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0.0052 </w:t>
            </w:r>
          </w:p>
        </w:tc>
      </w:tr>
      <w:tr w:rsidR="00EF06BC" w:rsidRPr="00EF06BC" w14:paraId="356A4CF4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E472B63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GSM2329130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58482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0.5151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4D4320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8FB25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2B9D39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DF6A71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75CEE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8FB68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0.0450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59685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0.0676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05175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35D4BD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0.1320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33F5F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6EC8C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0.0026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E1A981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4ABED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0.1228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78744F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0.0507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B6CDCC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0.0617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A5E37C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B8E885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112A2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0.0009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B8BDF9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0D2BC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45614D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0.0015 </w:t>
            </w:r>
          </w:p>
        </w:tc>
      </w:tr>
      <w:tr w:rsidR="00EF06BC" w:rsidRPr="00EF06BC" w14:paraId="12069634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7061B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GSM2329131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20F0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0.2712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60F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3E2F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7E14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9FA5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0.0527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5D97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0.0212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49E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0.0904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022C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0.0875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3885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30E4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0.2671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6D5D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6671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E540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A1C2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0.1463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0A4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0.0190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297F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0.0229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CCBD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497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38F6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16A9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0.0146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F1B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3371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0.0071 </w:t>
            </w:r>
          </w:p>
        </w:tc>
      </w:tr>
      <w:tr w:rsidR="00EF06BC" w:rsidRPr="00EF06BC" w14:paraId="1FBE5E91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1BCF8C6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GSM2329132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9A07A0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0.1153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C763DE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F328FB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BFC7B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55E149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48E5E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0.0110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8A7F7B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0.0953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D67DB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0.1138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A2DB8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3CDC84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0.2503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8882E3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B61F48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0.0051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EFE01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750A4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0.3331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D19296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0.0725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95630C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A9B275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D4088D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FCEC3A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358B6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31DA2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A8B5EB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0.0001 </w:t>
            </w:r>
          </w:p>
        </w:tc>
      </w:tr>
      <w:tr w:rsidR="00EF06BC" w:rsidRPr="00EF06BC" w14:paraId="63C505A4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E9559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GSM2329133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46BC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0.1895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748B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0.0611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E9B9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4697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DEF9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E328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0.1482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52C5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435B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0.1825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D9B6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F83C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0.1110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030F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2E68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33D8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C7ED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0.1746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B08A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0.0714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7B38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0.0335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F191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0.0069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3238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7FD5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FBF8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0.0172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2DFA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0.0040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9F19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7DA7AB83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87646BD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GSM2329134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C84723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0.1095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01D77C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587D23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697B30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BB54A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AC61D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D324BA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0.0752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8CF14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0.1082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310FFB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2E0D6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0.2240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C51C0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FD1432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0.0379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0A571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BB9CA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0.3053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751B8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0.1041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AD6BE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0.0212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81215F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8E1D81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2C7E2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4F102D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0.0128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D0726C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666B7D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0.0018 </w:t>
            </w:r>
          </w:p>
        </w:tc>
      </w:tr>
      <w:tr w:rsidR="00EF06BC" w:rsidRPr="00EF06BC" w14:paraId="3D9EA730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BBCD3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GSM2329135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7A46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0.4212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9EC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7D09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A6B5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5398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BF39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0.0321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CA6A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0.0255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1EA0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0.0777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BB92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BDAD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0.1489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6A49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45FA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0.0004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6C27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403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0.1686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17B2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0.0538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81D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0.0718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762C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45D8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5E97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CB1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174B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698B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</w:tr>
      <w:tr w:rsidR="00EF06BC" w:rsidRPr="00EF06BC" w14:paraId="756CD871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A80A113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GSM2329136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3B0181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0.1153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598069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440999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0.0213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D519A3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E96E23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D71197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0.0818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EAE12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0.0654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BCC061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0.0737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13268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B9F86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0.3720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7AC4A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D7410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0.0141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7E6041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E3753F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0.0679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B9E4A9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0.0779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2A0142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0.0614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232678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2BA587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1E0D6C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9D3CD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0.0386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033805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2D0201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0.0107 </w:t>
            </w:r>
          </w:p>
        </w:tc>
      </w:tr>
      <w:tr w:rsidR="00EF06BC" w:rsidRPr="00EF06BC" w14:paraId="4D070AEC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85412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GSM2329137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E1B7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0.0336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097D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0.0891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E1DB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0.0175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71D6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F87B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5E05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0.0578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CB7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0.0462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A2D2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0.1052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706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0083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0.2676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7570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1B05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6871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971D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0.1934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23CC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0.0711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32E5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0.0419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478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1EFA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4116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C11D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0.0676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5C0F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0.0003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7DB5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0.0086 </w:t>
            </w:r>
          </w:p>
        </w:tc>
      </w:tr>
      <w:tr w:rsidR="00EF06BC" w:rsidRPr="00EF06BC" w14:paraId="0E93C2CC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23AE9E9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GSM2329138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92C51E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0.2063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44E147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2739FA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C17B2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19E4FB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164704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5341D0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0.1213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B494E3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0.0722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64B275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C3122C0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0.1975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40EFA0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D9B26C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0.0219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2A7AC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CB4F4C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0.2729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51EE03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0.0700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C8B7B3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0.0295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E0398E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B0E4D5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EB98754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0.0064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E89661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81DC87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9A01D5F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0.0021 </w:t>
            </w:r>
          </w:p>
        </w:tc>
      </w:tr>
      <w:tr w:rsidR="00EF06BC" w:rsidRPr="00EF06BC" w14:paraId="6BD5F264" w14:textId="77777777" w:rsidTr="00EF06BC">
        <w:trPr>
          <w:trHeight w:val="280"/>
        </w:trPr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A4B432" w14:textId="77777777" w:rsidR="00EF06BC" w:rsidRPr="00EF06BC" w:rsidRDefault="00EF06BC" w:rsidP="00EF06BC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lang w:eastAsia="zh-CN"/>
              </w:rPr>
              <w:t>GSM2329139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A1C2D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0.3948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BBD84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648AB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2A3213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0.0583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CFC117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0.0027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2F866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448278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0.0155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4E405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0.0326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07F28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0.0015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F0B8A2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0.1868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E7D52D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E9ED4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406CA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95DF06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0.1668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99A92C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0.0396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FBB51B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0.0948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5FA885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D0DCBE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B14A7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8301EA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0.0007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ED2E71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0.0029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1BAD59" w14:textId="77777777" w:rsidR="00EF06BC" w:rsidRPr="00EF06BC" w:rsidRDefault="00EF06BC" w:rsidP="00EF06BC">
            <w:pPr>
              <w:spacing w:before="0" w:after="0"/>
              <w:jc w:val="right"/>
              <w:rPr>
                <w:rFonts w:ascii="等线" w:eastAsia="等线" w:hAnsi="等线" w:cs="宋体"/>
                <w:color w:val="000000"/>
                <w:sz w:val="22"/>
                <w:lang w:eastAsia="zh-CN"/>
              </w:rPr>
            </w:pPr>
            <w:r w:rsidRPr="00EF06BC">
              <w:rPr>
                <w:rFonts w:ascii="等线" w:eastAsia="等线" w:hAnsi="等线" w:cs="宋体" w:hint="eastAsia"/>
                <w:color w:val="000000"/>
                <w:sz w:val="22"/>
                <w:lang w:eastAsia="zh-CN"/>
              </w:rPr>
              <w:t xml:space="preserve">0.0030 </w:t>
            </w:r>
          </w:p>
        </w:tc>
      </w:tr>
    </w:tbl>
    <w:p w14:paraId="314F2DF1" w14:textId="77777777" w:rsidR="00EF06BC" w:rsidRDefault="00EF06BC" w:rsidP="00654E8F">
      <w:pPr>
        <w:spacing w:before="240"/>
        <w:sectPr w:rsidR="00EF06BC" w:rsidSect="00EF06BC">
          <w:headerReference w:type="even" r:id="rId8"/>
          <w:footerReference w:type="even" r:id="rId9"/>
          <w:footerReference w:type="default" r:id="rId10"/>
          <w:headerReference w:type="first" r:id="rId11"/>
          <w:pgSz w:w="28350" w:h="12242" w:orient="landscape" w:code="119"/>
          <w:pgMar w:top="567" w:right="510" w:bottom="567" w:left="567" w:header="720" w:footer="720" w:gutter="0"/>
          <w:cols w:space="720"/>
          <w:titlePg/>
          <w:docGrid w:linePitch="360"/>
        </w:sectPr>
      </w:pPr>
    </w:p>
    <w:p w14:paraId="7B65BC41" w14:textId="1C50FE00" w:rsidR="00DE23E8" w:rsidRDefault="008C08B6" w:rsidP="00501417">
      <w:pPr>
        <w:spacing w:before="240"/>
        <w:rPr>
          <w:rFonts w:cs="Times New Roman"/>
          <w:b/>
          <w:sz w:val="32"/>
          <w:szCs w:val="32"/>
        </w:rPr>
      </w:pPr>
      <w:r w:rsidRPr="008C08B6">
        <w:rPr>
          <w:rFonts w:cs="Times New Roman"/>
          <w:b/>
          <w:sz w:val="32"/>
          <w:szCs w:val="32"/>
        </w:rPr>
        <w:lastRenderedPageBreak/>
        <w:t>Supplementary Material Table S2: 14 candidate hub genes by setting Gene-Significance and Module-Membership</w:t>
      </w:r>
      <w:r w:rsidR="001513C5">
        <w:rPr>
          <w:rFonts w:cs="Times New Roman"/>
          <w:b/>
          <w:sz w:val="32"/>
          <w:szCs w:val="32"/>
        </w:rPr>
        <w:t>.</w:t>
      </w:r>
    </w:p>
    <w:tbl>
      <w:tblPr>
        <w:tblW w:w="27941" w:type="dxa"/>
        <w:tblInd w:w="-370" w:type="dxa"/>
        <w:tblLook w:val="04A0" w:firstRow="1" w:lastRow="0" w:firstColumn="1" w:lastColumn="0" w:noHBand="0" w:noVBand="1"/>
      </w:tblPr>
      <w:tblGrid>
        <w:gridCol w:w="1292"/>
        <w:gridCol w:w="1601"/>
        <w:gridCol w:w="1060"/>
        <w:gridCol w:w="1231"/>
        <w:gridCol w:w="1119"/>
        <w:gridCol w:w="1041"/>
        <w:gridCol w:w="1072"/>
        <w:gridCol w:w="1151"/>
        <w:gridCol w:w="1413"/>
        <w:gridCol w:w="1183"/>
        <w:gridCol w:w="1261"/>
        <w:gridCol w:w="1261"/>
        <w:gridCol w:w="1756"/>
        <w:gridCol w:w="1328"/>
        <w:gridCol w:w="1371"/>
        <w:gridCol w:w="1477"/>
        <w:gridCol w:w="1559"/>
        <w:gridCol w:w="1371"/>
        <w:gridCol w:w="1464"/>
        <w:gridCol w:w="1513"/>
        <w:gridCol w:w="1417"/>
      </w:tblGrid>
      <w:tr w:rsidR="00AB435E" w:rsidRPr="00AB435E" w14:paraId="33BCB1D4" w14:textId="77777777" w:rsidTr="00501417">
        <w:trPr>
          <w:trHeight w:val="280"/>
        </w:trPr>
        <w:tc>
          <w:tcPr>
            <w:tcW w:w="1292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5A5A5" w:fill="A5A5A5"/>
            <w:noWrap/>
            <w:vAlign w:val="center"/>
            <w:hideMark/>
          </w:tcPr>
          <w:p w14:paraId="77738B18" w14:textId="03F7F619" w:rsidR="00AB435E" w:rsidRPr="00AB435E" w:rsidRDefault="00AB435E" w:rsidP="00AB435E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</w:pPr>
            <w:r w:rsidRPr="00DC1500"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  <w:t>G</w:t>
            </w:r>
            <w:r w:rsidRPr="00AB435E"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  <w:t>ene</w:t>
            </w:r>
          </w:p>
        </w:tc>
        <w:tc>
          <w:tcPr>
            <w:tcW w:w="160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5A5A5" w:fill="A5A5A5"/>
            <w:noWrap/>
            <w:vAlign w:val="center"/>
            <w:hideMark/>
          </w:tcPr>
          <w:p w14:paraId="26AC062A" w14:textId="77777777" w:rsidR="00AB435E" w:rsidRPr="00AB435E" w:rsidRDefault="00AB435E" w:rsidP="00AB435E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</w:pPr>
            <w:r w:rsidRPr="00AB435E"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  <w:t>MMmagenta</w:t>
            </w:r>
          </w:p>
        </w:tc>
        <w:tc>
          <w:tcPr>
            <w:tcW w:w="10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5A5A5" w:fill="A5A5A5"/>
            <w:noWrap/>
            <w:vAlign w:val="center"/>
            <w:hideMark/>
          </w:tcPr>
          <w:p w14:paraId="30754935" w14:textId="77777777" w:rsidR="00AB435E" w:rsidRPr="00AB435E" w:rsidRDefault="00AB435E" w:rsidP="00AB435E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</w:pPr>
            <w:r w:rsidRPr="00AB435E"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  <w:t>MMpink</w:t>
            </w:r>
          </w:p>
        </w:tc>
        <w:tc>
          <w:tcPr>
            <w:tcW w:w="123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5A5A5" w:fill="A5A5A5"/>
            <w:noWrap/>
            <w:vAlign w:val="center"/>
            <w:hideMark/>
          </w:tcPr>
          <w:p w14:paraId="1E8648D4" w14:textId="77777777" w:rsidR="00AB435E" w:rsidRPr="00AB435E" w:rsidRDefault="00AB435E" w:rsidP="00AB435E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</w:pPr>
            <w:r w:rsidRPr="00AB435E"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  <w:t>MMyellow</w:t>
            </w:r>
          </w:p>
        </w:tc>
        <w:tc>
          <w:tcPr>
            <w:tcW w:w="1119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5A5A5" w:fill="A5A5A5"/>
            <w:noWrap/>
            <w:vAlign w:val="center"/>
            <w:hideMark/>
          </w:tcPr>
          <w:p w14:paraId="20A4A6F0" w14:textId="77777777" w:rsidR="00AB435E" w:rsidRPr="00AB435E" w:rsidRDefault="00AB435E" w:rsidP="00AB435E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</w:pPr>
            <w:r w:rsidRPr="00AB435E"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  <w:t>MMred</w:t>
            </w:r>
          </w:p>
        </w:tc>
        <w:tc>
          <w:tcPr>
            <w:tcW w:w="104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5A5A5" w:fill="A5A5A5"/>
            <w:noWrap/>
            <w:vAlign w:val="center"/>
            <w:hideMark/>
          </w:tcPr>
          <w:p w14:paraId="67A50852" w14:textId="77777777" w:rsidR="00AB435E" w:rsidRPr="00AB435E" w:rsidRDefault="00AB435E" w:rsidP="00AB435E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</w:pPr>
            <w:r w:rsidRPr="00AB435E"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  <w:t>MMtan</w:t>
            </w:r>
          </w:p>
        </w:tc>
        <w:tc>
          <w:tcPr>
            <w:tcW w:w="1072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5A5A5" w:fill="A5A5A5"/>
            <w:noWrap/>
            <w:vAlign w:val="center"/>
            <w:hideMark/>
          </w:tcPr>
          <w:p w14:paraId="413D2867" w14:textId="77777777" w:rsidR="00AB435E" w:rsidRPr="00AB435E" w:rsidRDefault="00AB435E" w:rsidP="00AB435E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</w:pPr>
            <w:r w:rsidRPr="00AB435E"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  <w:t>MMcyan</w:t>
            </w:r>
          </w:p>
        </w:tc>
        <w:tc>
          <w:tcPr>
            <w:tcW w:w="115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5A5A5" w:fill="A5A5A5"/>
            <w:noWrap/>
            <w:vAlign w:val="center"/>
            <w:hideMark/>
          </w:tcPr>
          <w:p w14:paraId="6243BF7F" w14:textId="77777777" w:rsidR="00AB435E" w:rsidRPr="00AB435E" w:rsidRDefault="00AB435E" w:rsidP="00AB435E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</w:pPr>
            <w:r w:rsidRPr="00AB435E"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  <w:t>MMblack</w:t>
            </w:r>
          </w:p>
        </w:tc>
        <w:tc>
          <w:tcPr>
            <w:tcW w:w="141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5A5A5" w:fill="A5A5A5"/>
            <w:noWrap/>
            <w:vAlign w:val="center"/>
            <w:hideMark/>
          </w:tcPr>
          <w:p w14:paraId="5C16614C" w14:textId="77777777" w:rsidR="00AB435E" w:rsidRPr="00AB435E" w:rsidRDefault="00AB435E" w:rsidP="00AB435E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</w:pPr>
            <w:r w:rsidRPr="00AB435E"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  <w:t>MMsalmon</w:t>
            </w:r>
          </w:p>
        </w:tc>
        <w:tc>
          <w:tcPr>
            <w:tcW w:w="118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5A5A5" w:fill="A5A5A5"/>
            <w:noWrap/>
            <w:vAlign w:val="center"/>
            <w:hideMark/>
          </w:tcPr>
          <w:p w14:paraId="619F8B9B" w14:textId="77777777" w:rsidR="00AB435E" w:rsidRPr="00AB435E" w:rsidRDefault="00AB435E" w:rsidP="00AB435E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</w:pPr>
            <w:r w:rsidRPr="00AB435E"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  <w:t>MMblue</w:t>
            </w:r>
          </w:p>
        </w:tc>
        <w:tc>
          <w:tcPr>
            <w:tcW w:w="12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5A5A5" w:fill="A5A5A5"/>
            <w:noWrap/>
            <w:vAlign w:val="center"/>
            <w:hideMark/>
          </w:tcPr>
          <w:p w14:paraId="40BBA1D5" w14:textId="77777777" w:rsidR="00AB435E" w:rsidRPr="00AB435E" w:rsidRDefault="00AB435E" w:rsidP="00AB435E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</w:pPr>
            <w:r w:rsidRPr="00AB435E"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  <w:t>MMpurple</w:t>
            </w:r>
          </w:p>
        </w:tc>
        <w:tc>
          <w:tcPr>
            <w:tcW w:w="12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5A5A5" w:fill="A5A5A5"/>
            <w:noWrap/>
            <w:vAlign w:val="center"/>
            <w:hideMark/>
          </w:tcPr>
          <w:p w14:paraId="793C5120" w14:textId="77777777" w:rsidR="00AB435E" w:rsidRPr="00AB435E" w:rsidRDefault="00AB435E" w:rsidP="00AB435E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</w:pPr>
            <w:r w:rsidRPr="00AB435E"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  <w:t>MMbrown</w:t>
            </w:r>
          </w:p>
        </w:tc>
        <w:tc>
          <w:tcPr>
            <w:tcW w:w="1756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5A5A5" w:fill="A5A5A5"/>
            <w:noWrap/>
            <w:vAlign w:val="center"/>
            <w:hideMark/>
          </w:tcPr>
          <w:p w14:paraId="1A013648" w14:textId="77777777" w:rsidR="00AB435E" w:rsidRPr="00AB435E" w:rsidRDefault="00AB435E" w:rsidP="00AB435E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</w:pPr>
            <w:r w:rsidRPr="00AB435E"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  <w:t>MMgreenyellow</w:t>
            </w:r>
          </w:p>
        </w:tc>
        <w:tc>
          <w:tcPr>
            <w:tcW w:w="1328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5A5A5" w:fill="A5A5A5"/>
            <w:noWrap/>
            <w:vAlign w:val="center"/>
            <w:hideMark/>
          </w:tcPr>
          <w:p w14:paraId="3B8C3329" w14:textId="77777777" w:rsidR="00AB435E" w:rsidRPr="00AB435E" w:rsidRDefault="00AB435E" w:rsidP="00AB435E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</w:pPr>
            <w:r w:rsidRPr="00AB435E"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  <w:t>MMgrey</w:t>
            </w:r>
          </w:p>
        </w:tc>
        <w:tc>
          <w:tcPr>
            <w:tcW w:w="137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5A5A5" w:fill="A5A5A5"/>
            <w:noWrap/>
            <w:vAlign w:val="center"/>
            <w:hideMark/>
          </w:tcPr>
          <w:p w14:paraId="0C937EEB" w14:textId="760AEDDA" w:rsidR="00AB435E" w:rsidRPr="00AB435E" w:rsidRDefault="00AB435E" w:rsidP="00AB435E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</w:pPr>
            <w:r w:rsidRPr="00AB435E"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  <w:t>GS.T cells CD8</w:t>
            </w:r>
          </w:p>
        </w:tc>
        <w:tc>
          <w:tcPr>
            <w:tcW w:w="1477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5A5A5" w:fill="A5A5A5"/>
            <w:noWrap/>
            <w:vAlign w:val="center"/>
            <w:hideMark/>
          </w:tcPr>
          <w:p w14:paraId="1178BABE" w14:textId="77777777" w:rsidR="00AB435E" w:rsidRPr="00AB435E" w:rsidRDefault="00AB435E" w:rsidP="00AB435E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</w:pPr>
            <w:r w:rsidRPr="00AB435E"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  <w:t>GS.T cells CD4 naive</w:t>
            </w:r>
          </w:p>
        </w:tc>
        <w:tc>
          <w:tcPr>
            <w:tcW w:w="1559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5A5A5" w:fill="A5A5A5"/>
            <w:noWrap/>
            <w:vAlign w:val="center"/>
            <w:hideMark/>
          </w:tcPr>
          <w:p w14:paraId="5FA0B56E" w14:textId="77777777" w:rsidR="00AB435E" w:rsidRPr="00AB435E" w:rsidRDefault="00AB435E" w:rsidP="00AB435E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</w:pPr>
            <w:r w:rsidRPr="00AB435E"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  <w:t>GS.T cells CD4 memory resting</w:t>
            </w:r>
          </w:p>
        </w:tc>
        <w:tc>
          <w:tcPr>
            <w:tcW w:w="137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5A5A5" w:fill="A5A5A5"/>
            <w:noWrap/>
            <w:vAlign w:val="center"/>
            <w:hideMark/>
          </w:tcPr>
          <w:p w14:paraId="335D35D2" w14:textId="77777777" w:rsidR="00AB435E" w:rsidRPr="00AB435E" w:rsidRDefault="00AB435E" w:rsidP="00AB435E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</w:pPr>
            <w:r w:rsidRPr="00AB435E"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  <w:t>GS.T cells CD4 memory activated</w:t>
            </w:r>
          </w:p>
        </w:tc>
        <w:tc>
          <w:tcPr>
            <w:tcW w:w="146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5A5A5" w:fill="A5A5A5"/>
            <w:noWrap/>
            <w:vAlign w:val="center"/>
            <w:hideMark/>
          </w:tcPr>
          <w:p w14:paraId="19E6929B" w14:textId="77777777" w:rsidR="00AB435E" w:rsidRPr="00AB435E" w:rsidRDefault="00AB435E" w:rsidP="00AB435E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</w:pPr>
            <w:r w:rsidRPr="00AB435E"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  <w:t>GS.T cells follicular helper</w:t>
            </w:r>
          </w:p>
        </w:tc>
        <w:tc>
          <w:tcPr>
            <w:tcW w:w="151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5A5A5" w:fill="A5A5A5"/>
            <w:noWrap/>
            <w:vAlign w:val="center"/>
            <w:hideMark/>
          </w:tcPr>
          <w:p w14:paraId="3D930B91" w14:textId="77777777" w:rsidR="00AB435E" w:rsidRPr="00AB435E" w:rsidRDefault="00AB435E" w:rsidP="00AB435E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</w:pPr>
            <w:r w:rsidRPr="00AB435E"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  <w:t>GS.T cells regulatory (Tregs)</w:t>
            </w:r>
          </w:p>
        </w:tc>
        <w:tc>
          <w:tcPr>
            <w:tcW w:w="1417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5A5A5" w:fill="A5A5A5"/>
            <w:noWrap/>
            <w:vAlign w:val="center"/>
            <w:hideMark/>
          </w:tcPr>
          <w:p w14:paraId="4D2F898D" w14:textId="77777777" w:rsidR="00AB435E" w:rsidRPr="00AB435E" w:rsidRDefault="00AB435E" w:rsidP="00AB435E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</w:pPr>
            <w:r w:rsidRPr="00AB435E"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  <w:t>GS.T cells gamma delta</w:t>
            </w:r>
          </w:p>
        </w:tc>
      </w:tr>
      <w:tr w:rsidR="00AB435E" w:rsidRPr="00AB435E" w14:paraId="2DA9B1E3" w14:textId="77777777" w:rsidTr="00501417">
        <w:trPr>
          <w:trHeight w:val="280"/>
        </w:trPr>
        <w:tc>
          <w:tcPr>
            <w:tcW w:w="1292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68FED00E" w14:textId="77777777" w:rsidR="00AB435E" w:rsidRPr="00AB435E" w:rsidRDefault="00AB435E" w:rsidP="00AB435E">
            <w:pPr>
              <w:spacing w:before="0" w:after="0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>C2</w:t>
            </w:r>
          </w:p>
        </w:tc>
        <w:tc>
          <w:tcPr>
            <w:tcW w:w="160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12809237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-0.132147287</w:t>
            </w:r>
          </w:p>
        </w:tc>
        <w:tc>
          <w:tcPr>
            <w:tcW w:w="10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6975F563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-0.18744</w:t>
            </w:r>
          </w:p>
        </w:tc>
        <w:tc>
          <w:tcPr>
            <w:tcW w:w="123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6D53B3A6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-0.1701304</w:t>
            </w:r>
          </w:p>
        </w:tc>
        <w:tc>
          <w:tcPr>
            <w:tcW w:w="1119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3F1FDB98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-0.22236</w:t>
            </w:r>
          </w:p>
        </w:tc>
        <w:tc>
          <w:tcPr>
            <w:tcW w:w="104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44382C76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0.065661</w:t>
            </w:r>
          </w:p>
        </w:tc>
        <w:tc>
          <w:tcPr>
            <w:tcW w:w="1072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3A0E8754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-0.11112</w:t>
            </w:r>
          </w:p>
        </w:tc>
        <w:tc>
          <w:tcPr>
            <w:tcW w:w="115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5A6A80E6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0.3227719</w:t>
            </w:r>
          </w:p>
        </w:tc>
        <w:tc>
          <w:tcPr>
            <w:tcW w:w="141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42DFDA29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-0.17588468</w:t>
            </w:r>
          </w:p>
        </w:tc>
        <w:tc>
          <w:tcPr>
            <w:tcW w:w="118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20C1323C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0.236607</w:t>
            </w:r>
          </w:p>
        </w:tc>
        <w:tc>
          <w:tcPr>
            <w:tcW w:w="12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2EB0EB62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0.08994572</w:t>
            </w:r>
          </w:p>
        </w:tc>
        <w:tc>
          <w:tcPr>
            <w:tcW w:w="12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5442E24C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0.88186234</w:t>
            </w:r>
          </w:p>
        </w:tc>
        <w:tc>
          <w:tcPr>
            <w:tcW w:w="1756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24F05354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0.50058057</w:t>
            </w:r>
          </w:p>
        </w:tc>
        <w:tc>
          <w:tcPr>
            <w:tcW w:w="1328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32B98F90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-0.09227</w:t>
            </w:r>
          </w:p>
        </w:tc>
        <w:tc>
          <w:tcPr>
            <w:tcW w:w="137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13C55D2F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0.343656345</w:t>
            </w:r>
          </w:p>
        </w:tc>
        <w:tc>
          <w:tcPr>
            <w:tcW w:w="1477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15948DB2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-0.163532885</w:t>
            </w:r>
          </w:p>
        </w:tc>
        <w:tc>
          <w:tcPr>
            <w:tcW w:w="1559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7F0CB349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-0.294940936</w:t>
            </w:r>
          </w:p>
        </w:tc>
        <w:tc>
          <w:tcPr>
            <w:tcW w:w="137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2546FE9E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0.496607973</w:t>
            </w:r>
          </w:p>
        </w:tc>
        <w:tc>
          <w:tcPr>
            <w:tcW w:w="146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2FA2BA0F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-0.262261497</w:t>
            </w:r>
          </w:p>
        </w:tc>
        <w:tc>
          <w:tcPr>
            <w:tcW w:w="151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10C88FF1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-0.10042414</w:t>
            </w:r>
          </w:p>
        </w:tc>
        <w:tc>
          <w:tcPr>
            <w:tcW w:w="1417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bottom"/>
            <w:hideMark/>
          </w:tcPr>
          <w:p w14:paraId="7946D6C1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0.246163413</w:t>
            </w:r>
          </w:p>
        </w:tc>
      </w:tr>
      <w:tr w:rsidR="00AB435E" w:rsidRPr="00AB435E" w14:paraId="57FC4424" w14:textId="77777777" w:rsidTr="00501417">
        <w:trPr>
          <w:trHeight w:val="280"/>
        </w:trPr>
        <w:tc>
          <w:tcPr>
            <w:tcW w:w="1292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621A0A09" w14:textId="77777777" w:rsidR="00AB435E" w:rsidRPr="00AB435E" w:rsidRDefault="00AB435E" w:rsidP="00AB435E">
            <w:pPr>
              <w:spacing w:before="0" w:after="0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>FCER1G</w:t>
            </w:r>
          </w:p>
        </w:tc>
        <w:tc>
          <w:tcPr>
            <w:tcW w:w="160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1BFFDA6E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-0.102109664</w:t>
            </w:r>
          </w:p>
        </w:tc>
        <w:tc>
          <w:tcPr>
            <w:tcW w:w="10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416B7BA9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-0.14865</w:t>
            </w:r>
          </w:p>
        </w:tc>
        <w:tc>
          <w:tcPr>
            <w:tcW w:w="123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5373EA18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-0.1878577</w:t>
            </w:r>
          </w:p>
        </w:tc>
        <w:tc>
          <w:tcPr>
            <w:tcW w:w="1119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20E8838C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-0.41719</w:t>
            </w:r>
          </w:p>
        </w:tc>
        <w:tc>
          <w:tcPr>
            <w:tcW w:w="104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130B49C2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-0.10431</w:t>
            </w:r>
          </w:p>
        </w:tc>
        <w:tc>
          <w:tcPr>
            <w:tcW w:w="1072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33195E49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-0.07255</w:t>
            </w:r>
          </w:p>
        </w:tc>
        <w:tc>
          <w:tcPr>
            <w:tcW w:w="115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6F42E2F2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0.2810246</w:t>
            </w:r>
          </w:p>
        </w:tc>
        <w:tc>
          <w:tcPr>
            <w:tcW w:w="141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7409423D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-0.11123189</w:t>
            </w:r>
          </w:p>
        </w:tc>
        <w:tc>
          <w:tcPr>
            <w:tcW w:w="118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223F26C2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0.331048</w:t>
            </w:r>
          </w:p>
        </w:tc>
        <w:tc>
          <w:tcPr>
            <w:tcW w:w="12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6BBE990C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0.26110844</w:t>
            </w:r>
          </w:p>
        </w:tc>
        <w:tc>
          <w:tcPr>
            <w:tcW w:w="12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0A024086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0.88159952</w:t>
            </w:r>
          </w:p>
        </w:tc>
        <w:tc>
          <w:tcPr>
            <w:tcW w:w="1756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1371FC2C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0.52749081</w:t>
            </w:r>
          </w:p>
        </w:tc>
        <w:tc>
          <w:tcPr>
            <w:tcW w:w="1328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16E3CCE6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-0.08132</w:t>
            </w:r>
          </w:p>
        </w:tc>
        <w:tc>
          <w:tcPr>
            <w:tcW w:w="137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3C384DC6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0.332350091</w:t>
            </w:r>
          </w:p>
        </w:tc>
        <w:tc>
          <w:tcPr>
            <w:tcW w:w="1477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570C83F0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-0.111866316</w:t>
            </w:r>
          </w:p>
        </w:tc>
        <w:tc>
          <w:tcPr>
            <w:tcW w:w="1559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162E7451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-0.187749668</w:t>
            </w:r>
          </w:p>
        </w:tc>
        <w:tc>
          <w:tcPr>
            <w:tcW w:w="137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0F311102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0.465499987</w:t>
            </w:r>
          </w:p>
        </w:tc>
        <w:tc>
          <w:tcPr>
            <w:tcW w:w="146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68663B70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-0.299106954</w:t>
            </w:r>
          </w:p>
        </w:tc>
        <w:tc>
          <w:tcPr>
            <w:tcW w:w="151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35031CFE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-0.144059649</w:t>
            </w:r>
          </w:p>
        </w:tc>
        <w:tc>
          <w:tcPr>
            <w:tcW w:w="1417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bottom"/>
            <w:hideMark/>
          </w:tcPr>
          <w:p w14:paraId="537C05ED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0.336840523</w:t>
            </w:r>
          </w:p>
        </w:tc>
      </w:tr>
      <w:tr w:rsidR="00AB435E" w:rsidRPr="00AB435E" w14:paraId="58196A23" w14:textId="77777777" w:rsidTr="00501417">
        <w:trPr>
          <w:trHeight w:val="280"/>
        </w:trPr>
        <w:tc>
          <w:tcPr>
            <w:tcW w:w="1292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03CEFA44" w14:textId="77777777" w:rsidR="00AB435E" w:rsidRPr="00AB435E" w:rsidRDefault="00AB435E" w:rsidP="00AB435E">
            <w:pPr>
              <w:spacing w:before="0" w:after="0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>DUSP3</w:t>
            </w:r>
          </w:p>
        </w:tc>
        <w:tc>
          <w:tcPr>
            <w:tcW w:w="160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3663A65F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0.083815015</w:t>
            </w:r>
          </w:p>
        </w:tc>
        <w:tc>
          <w:tcPr>
            <w:tcW w:w="10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27F24FAC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-0.01552</w:t>
            </w:r>
          </w:p>
        </w:tc>
        <w:tc>
          <w:tcPr>
            <w:tcW w:w="123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15E74610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-0.0720407</w:t>
            </w:r>
          </w:p>
        </w:tc>
        <w:tc>
          <w:tcPr>
            <w:tcW w:w="1119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64779FB7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-0.51994</w:t>
            </w:r>
          </w:p>
        </w:tc>
        <w:tc>
          <w:tcPr>
            <w:tcW w:w="104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5C370965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-0.14091</w:t>
            </w:r>
          </w:p>
        </w:tc>
        <w:tc>
          <w:tcPr>
            <w:tcW w:w="1072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46704055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-0.06555</w:t>
            </w:r>
          </w:p>
        </w:tc>
        <w:tc>
          <w:tcPr>
            <w:tcW w:w="115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5B60D225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0.1541013</w:t>
            </w:r>
          </w:p>
        </w:tc>
        <w:tc>
          <w:tcPr>
            <w:tcW w:w="141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2C6ACA68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-0.18206429</w:t>
            </w:r>
          </w:p>
        </w:tc>
        <w:tc>
          <w:tcPr>
            <w:tcW w:w="118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17E3C004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0.28764</w:t>
            </w:r>
          </w:p>
        </w:tc>
        <w:tc>
          <w:tcPr>
            <w:tcW w:w="12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174A10D4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0.21684793</w:t>
            </w:r>
          </w:p>
        </w:tc>
        <w:tc>
          <w:tcPr>
            <w:tcW w:w="12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0F745169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0.81144551</w:t>
            </w:r>
          </w:p>
        </w:tc>
        <w:tc>
          <w:tcPr>
            <w:tcW w:w="1756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7C63EC0D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0.277302789</w:t>
            </w:r>
          </w:p>
        </w:tc>
        <w:tc>
          <w:tcPr>
            <w:tcW w:w="1328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2063B6CB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-0.0776</w:t>
            </w:r>
          </w:p>
        </w:tc>
        <w:tc>
          <w:tcPr>
            <w:tcW w:w="137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2C685E31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0.375787381</w:t>
            </w:r>
          </w:p>
        </w:tc>
        <w:tc>
          <w:tcPr>
            <w:tcW w:w="1477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3AF24C7A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-0.085386257</w:t>
            </w:r>
          </w:p>
        </w:tc>
        <w:tc>
          <w:tcPr>
            <w:tcW w:w="1559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7C6CB384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-0.125314379</w:t>
            </w:r>
          </w:p>
        </w:tc>
        <w:tc>
          <w:tcPr>
            <w:tcW w:w="137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712FCEEE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0.584388681</w:t>
            </w:r>
          </w:p>
        </w:tc>
        <w:tc>
          <w:tcPr>
            <w:tcW w:w="146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52226397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-0.364434402</w:t>
            </w:r>
          </w:p>
        </w:tc>
        <w:tc>
          <w:tcPr>
            <w:tcW w:w="151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0C537DB0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-0.1226168</w:t>
            </w:r>
          </w:p>
        </w:tc>
        <w:tc>
          <w:tcPr>
            <w:tcW w:w="1417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bottom"/>
            <w:hideMark/>
          </w:tcPr>
          <w:p w14:paraId="7A0976A4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0.228607405</w:t>
            </w:r>
          </w:p>
        </w:tc>
      </w:tr>
      <w:tr w:rsidR="00AB435E" w:rsidRPr="00AB435E" w14:paraId="5F401C18" w14:textId="77777777" w:rsidTr="00501417">
        <w:trPr>
          <w:trHeight w:val="280"/>
        </w:trPr>
        <w:tc>
          <w:tcPr>
            <w:tcW w:w="1292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6209A498" w14:textId="77777777" w:rsidR="00AB435E" w:rsidRPr="00AB435E" w:rsidRDefault="00AB435E" w:rsidP="00AB435E">
            <w:pPr>
              <w:spacing w:before="0" w:after="0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>GBP1</w:t>
            </w:r>
          </w:p>
        </w:tc>
        <w:tc>
          <w:tcPr>
            <w:tcW w:w="160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26FC39EE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-0.09446534</w:t>
            </w:r>
          </w:p>
        </w:tc>
        <w:tc>
          <w:tcPr>
            <w:tcW w:w="10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354729B7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-0.06178</w:t>
            </w:r>
          </w:p>
        </w:tc>
        <w:tc>
          <w:tcPr>
            <w:tcW w:w="123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06182B8C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-0.3249936</w:t>
            </w:r>
          </w:p>
        </w:tc>
        <w:tc>
          <w:tcPr>
            <w:tcW w:w="1119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684B5A12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-0.21426</w:t>
            </w:r>
          </w:p>
        </w:tc>
        <w:tc>
          <w:tcPr>
            <w:tcW w:w="104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2DCB57EE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-0.0641</w:t>
            </w:r>
          </w:p>
        </w:tc>
        <w:tc>
          <w:tcPr>
            <w:tcW w:w="1072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6CF914CF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-0.0945</w:t>
            </w:r>
          </w:p>
        </w:tc>
        <w:tc>
          <w:tcPr>
            <w:tcW w:w="115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2AA030C0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0.4461571</w:t>
            </w:r>
          </w:p>
        </w:tc>
        <w:tc>
          <w:tcPr>
            <w:tcW w:w="141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5E7B10C9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-0.04878849</w:t>
            </w:r>
          </w:p>
        </w:tc>
        <w:tc>
          <w:tcPr>
            <w:tcW w:w="118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323FE376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0.270854</w:t>
            </w:r>
          </w:p>
        </w:tc>
        <w:tc>
          <w:tcPr>
            <w:tcW w:w="12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5805E3AF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0.24903379</w:t>
            </w:r>
          </w:p>
        </w:tc>
        <w:tc>
          <w:tcPr>
            <w:tcW w:w="12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74FC84CA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0.85430436</w:t>
            </w:r>
          </w:p>
        </w:tc>
        <w:tc>
          <w:tcPr>
            <w:tcW w:w="1756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167F3FE2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0.459538049</w:t>
            </w:r>
          </w:p>
        </w:tc>
        <w:tc>
          <w:tcPr>
            <w:tcW w:w="1328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2AC27661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-0.00099</w:t>
            </w:r>
          </w:p>
        </w:tc>
        <w:tc>
          <w:tcPr>
            <w:tcW w:w="137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01442056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0.331333272</w:t>
            </w:r>
          </w:p>
        </w:tc>
        <w:tc>
          <w:tcPr>
            <w:tcW w:w="1477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2D994674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-0.046004499</w:t>
            </w:r>
          </w:p>
        </w:tc>
        <w:tc>
          <w:tcPr>
            <w:tcW w:w="1559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6C30A75B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-0.215584081</w:t>
            </w:r>
          </w:p>
        </w:tc>
        <w:tc>
          <w:tcPr>
            <w:tcW w:w="137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219143E3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0.475380441</w:t>
            </w:r>
          </w:p>
        </w:tc>
        <w:tc>
          <w:tcPr>
            <w:tcW w:w="146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5CE61409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-0.238394113</w:t>
            </w:r>
          </w:p>
        </w:tc>
        <w:tc>
          <w:tcPr>
            <w:tcW w:w="151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019B7C6F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-0.130539011</w:t>
            </w:r>
          </w:p>
        </w:tc>
        <w:tc>
          <w:tcPr>
            <w:tcW w:w="1417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bottom"/>
            <w:hideMark/>
          </w:tcPr>
          <w:p w14:paraId="450155A9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0.420224368</w:t>
            </w:r>
          </w:p>
        </w:tc>
      </w:tr>
      <w:tr w:rsidR="00AB435E" w:rsidRPr="00AB435E" w14:paraId="164031D6" w14:textId="77777777" w:rsidTr="00501417">
        <w:trPr>
          <w:trHeight w:val="280"/>
        </w:trPr>
        <w:tc>
          <w:tcPr>
            <w:tcW w:w="1292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3982B902" w14:textId="77777777" w:rsidR="00AB435E" w:rsidRPr="00AB435E" w:rsidRDefault="00AB435E" w:rsidP="00AB435E">
            <w:pPr>
              <w:spacing w:before="0" w:after="0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>SERPINA1</w:t>
            </w:r>
          </w:p>
        </w:tc>
        <w:tc>
          <w:tcPr>
            <w:tcW w:w="160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670057F8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-0.195726157</w:t>
            </w:r>
          </w:p>
        </w:tc>
        <w:tc>
          <w:tcPr>
            <w:tcW w:w="10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133BA18F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-0.22174</w:t>
            </w:r>
          </w:p>
        </w:tc>
        <w:tc>
          <w:tcPr>
            <w:tcW w:w="123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71B1A3F8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-0.1683804</w:t>
            </w:r>
          </w:p>
        </w:tc>
        <w:tc>
          <w:tcPr>
            <w:tcW w:w="1119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46EC43B3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-0.33174</w:t>
            </w:r>
          </w:p>
        </w:tc>
        <w:tc>
          <w:tcPr>
            <w:tcW w:w="104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70EE055D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0.047471</w:t>
            </w:r>
          </w:p>
        </w:tc>
        <w:tc>
          <w:tcPr>
            <w:tcW w:w="1072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7650AABB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-0.02914</w:t>
            </w:r>
          </w:p>
        </w:tc>
        <w:tc>
          <w:tcPr>
            <w:tcW w:w="115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0FB2C225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0.2564911</w:t>
            </w:r>
          </w:p>
        </w:tc>
        <w:tc>
          <w:tcPr>
            <w:tcW w:w="141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57CEC2CE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-0.14169106</w:t>
            </w:r>
          </w:p>
        </w:tc>
        <w:tc>
          <w:tcPr>
            <w:tcW w:w="118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32144FF9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0.364479</w:t>
            </w:r>
          </w:p>
        </w:tc>
        <w:tc>
          <w:tcPr>
            <w:tcW w:w="12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504CD5F4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0.19156756</w:t>
            </w:r>
          </w:p>
        </w:tc>
        <w:tc>
          <w:tcPr>
            <w:tcW w:w="12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2EB8CAF5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0.85854741</w:t>
            </w:r>
          </w:p>
        </w:tc>
        <w:tc>
          <w:tcPr>
            <w:tcW w:w="1756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024EE044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0.623217749</w:t>
            </w:r>
          </w:p>
        </w:tc>
        <w:tc>
          <w:tcPr>
            <w:tcW w:w="1328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26FE3A37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-0.07706</w:t>
            </w:r>
          </w:p>
        </w:tc>
        <w:tc>
          <w:tcPr>
            <w:tcW w:w="137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020C1B97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0.226994691</w:t>
            </w:r>
          </w:p>
        </w:tc>
        <w:tc>
          <w:tcPr>
            <w:tcW w:w="1477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258B1E8A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-0.129268916</w:t>
            </w:r>
          </w:p>
        </w:tc>
        <w:tc>
          <w:tcPr>
            <w:tcW w:w="1559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651F4DD4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-0.234139095</w:t>
            </w:r>
          </w:p>
        </w:tc>
        <w:tc>
          <w:tcPr>
            <w:tcW w:w="137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7CF9A99C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0.424435366</w:t>
            </w:r>
          </w:p>
        </w:tc>
        <w:tc>
          <w:tcPr>
            <w:tcW w:w="146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10ECBF95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-0.242199015</w:t>
            </w:r>
          </w:p>
        </w:tc>
        <w:tc>
          <w:tcPr>
            <w:tcW w:w="151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657E7EFC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-0.107961751</w:t>
            </w:r>
          </w:p>
        </w:tc>
        <w:tc>
          <w:tcPr>
            <w:tcW w:w="1417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bottom"/>
            <w:hideMark/>
          </w:tcPr>
          <w:p w14:paraId="40DA6ACE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0.242294862</w:t>
            </w:r>
          </w:p>
        </w:tc>
      </w:tr>
      <w:tr w:rsidR="00AB435E" w:rsidRPr="00AB435E" w14:paraId="70AA351E" w14:textId="77777777" w:rsidTr="00501417">
        <w:trPr>
          <w:trHeight w:val="280"/>
        </w:trPr>
        <w:tc>
          <w:tcPr>
            <w:tcW w:w="1292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37C49FC8" w14:textId="77777777" w:rsidR="00AB435E" w:rsidRPr="00AB435E" w:rsidRDefault="00AB435E" w:rsidP="00AB435E">
            <w:pPr>
              <w:spacing w:before="0" w:after="0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>SLC31A2</w:t>
            </w:r>
          </w:p>
        </w:tc>
        <w:tc>
          <w:tcPr>
            <w:tcW w:w="160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0D32889C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-0.087545314</w:t>
            </w:r>
          </w:p>
        </w:tc>
        <w:tc>
          <w:tcPr>
            <w:tcW w:w="10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66AF910D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-0.11404</w:t>
            </w:r>
          </w:p>
        </w:tc>
        <w:tc>
          <w:tcPr>
            <w:tcW w:w="123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785C8B64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-0.3337245</w:t>
            </w:r>
          </w:p>
        </w:tc>
        <w:tc>
          <w:tcPr>
            <w:tcW w:w="1119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115C7C35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-0.37987</w:t>
            </w:r>
          </w:p>
        </w:tc>
        <w:tc>
          <w:tcPr>
            <w:tcW w:w="104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2415C0EB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-0.10331</w:t>
            </w:r>
          </w:p>
        </w:tc>
        <w:tc>
          <w:tcPr>
            <w:tcW w:w="1072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7196ABAB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-0.03849</w:t>
            </w:r>
          </w:p>
        </w:tc>
        <w:tc>
          <w:tcPr>
            <w:tcW w:w="115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3C44B715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0.386015</w:t>
            </w:r>
          </w:p>
        </w:tc>
        <w:tc>
          <w:tcPr>
            <w:tcW w:w="141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33307320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-0.03699974</w:t>
            </w:r>
          </w:p>
        </w:tc>
        <w:tc>
          <w:tcPr>
            <w:tcW w:w="118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64BD6BF0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0.394993</w:t>
            </w:r>
          </w:p>
        </w:tc>
        <w:tc>
          <w:tcPr>
            <w:tcW w:w="12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51E2C3CF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0.35649969</w:t>
            </w:r>
          </w:p>
        </w:tc>
        <w:tc>
          <w:tcPr>
            <w:tcW w:w="12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037EAC14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0.90608537</w:t>
            </w:r>
          </w:p>
        </w:tc>
        <w:tc>
          <w:tcPr>
            <w:tcW w:w="1756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2D9C2082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0.680797083</w:t>
            </w:r>
          </w:p>
        </w:tc>
        <w:tc>
          <w:tcPr>
            <w:tcW w:w="1328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5997D944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-0.07419</w:t>
            </w:r>
          </w:p>
        </w:tc>
        <w:tc>
          <w:tcPr>
            <w:tcW w:w="137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3176EED4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0.290972194</w:t>
            </w:r>
          </w:p>
        </w:tc>
        <w:tc>
          <w:tcPr>
            <w:tcW w:w="1477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3AB50EC9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-0.108662276</w:t>
            </w:r>
          </w:p>
        </w:tc>
        <w:tc>
          <w:tcPr>
            <w:tcW w:w="1559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4F0511B5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-0.180741045</w:t>
            </w:r>
          </w:p>
        </w:tc>
        <w:tc>
          <w:tcPr>
            <w:tcW w:w="137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10851AAF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0.412763411</w:t>
            </w:r>
          </w:p>
        </w:tc>
        <w:tc>
          <w:tcPr>
            <w:tcW w:w="146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5D5D5B74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-0.222096917</w:t>
            </w:r>
          </w:p>
        </w:tc>
        <w:tc>
          <w:tcPr>
            <w:tcW w:w="151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618A4D9A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-0.161330933</w:t>
            </w:r>
          </w:p>
        </w:tc>
        <w:tc>
          <w:tcPr>
            <w:tcW w:w="1417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bottom"/>
            <w:hideMark/>
          </w:tcPr>
          <w:p w14:paraId="11CFEC55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0.345725489</w:t>
            </w:r>
          </w:p>
        </w:tc>
      </w:tr>
      <w:tr w:rsidR="00AB435E" w:rsidRPr="00AB435E" w14:paraId="3D2012C6" w14:textId="77777777" w:rsidTr="00501417">
        <w:trPr>
          <w:trHeight w:val="280"/>
        </w:trPr>
        <w:tc>
          <w:tcPr>
            <w:tcW w:w="1292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4CC4C199" w14:textId="77777777" w:rsidR="00AB435E" w:rsidRPr="00AB435E" w:rsidRDefault="00AB435E" w:rsidP="00AB435E">
            <w:pPr>
              <w:spacing w:before="0" w:after="0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>VAMP5</w:t>
            </w:r>
          </w:p>
        </w:tc>
        <w:tc>
          <w:tcPr>
            <w:tcW w:w="160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3343F49B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-0.063379996</w:t>
            </w:r>
          </w:p>
        </w:tc>
        <w:tc>
          <w:tcPr>
            <w:tcW w:w="10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510BB8F9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-0.15084</w:t>
            </w:r>
          </w:p>
        </w:tc>
        <w:tc>
          <w:tcPr>
            <w:tcW w:w="123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49C3FA0E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-0.2897737</w:t>
            </w:r>
          </w:p>
        </w:tc>
        <w:tc>
          <w:tcPr>
            <w:tcW w:w="1119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7E5CBD81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-0.38737</w:t>
            </w:r>
          </w:p>
        </w:tc>
        <w:tc>
          <w:tcPr>
            <w:tcW w:w="104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46DEF693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-0.09846</w:t>
            </w:r>
          </w:p>
        </w:tc>
        <w:tc>
          <w:tcPr>
            <w:tcW w:w="1072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72A630DA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-0.04403</w:t>
            </w:r>
          </w:p>
        </w:tc>
        <w:tc>
          <w:tcPr>
            <w:tcW w:w="115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6CAD1806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0.4781984</w:t>
            </w:r>
          </w:p>
        </w:tc>
        <w:tc>
          <w:tcPr>
            <w:tcW w:w="141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477F8FB2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0.04433263</w:t>
            </w:r>
          </w:p>
        </w:tc>
        <w:tc>
          <w:tcPr>
            <w:tcW w:w="118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03B880B3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0.163483</w:t>
            </w:r>
          </w:p>
        </w:tc>
        <w:tc>
          <w:tcPr>
            <w:tcW w:w="12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582E0F1E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0.25704259</w:t>
            </w:r>
          </w:p>
        </w:tc>
        <w:tc>
          <w:tcPr>
            <w:tcW w:w="12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7A06E5A9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0.86959044</w:t>
            </w:r>
          </w:p>
        </w:tc>
        <w:tc>
          <w:tcPr>
            <w:tcW w:w="1756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75A57695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0.35341465</w:t>
            </w:r>
          </w:p>
        </w:tc>
        <w:tc>
          <w:tcPr>
            <w:tcW w:w="1328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67C32B70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-0.15005</w:t>
            </w:r>
          </w:p>
        </w:tc>
        <w:tc>
          <w:tcPr>
            <w:tcW w:w="137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45664486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0.349077987</w:t>
            </w:r>
          </w:p>
        </w:tc>
        <w:tc>
          <w:tcPr>
            <w:tcW w:w="1477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7F5FA48A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-0.028138696</w:t>
            </w:r>
          </w:p>
        </w:tc>
        <w:tc>
          <w:tcPr>
            <w:tcW w:w="1559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13383680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-0.165659744</w:t>
            </w:r>
          </w:p>
        </w:tc>
        <w:tc>
          <w:tcPr>
            <w:tcW w:w="137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6E8F836C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0.537135884</w:t>
            </w:r>
          </w:p>
        </w:tc>
        <w:tc>
          <w:tcPr>
            <w:tcW w:w="146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12B1A58C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-0.223551122</w:t>
            </w:r>
          </w:p>
        </w:tc>
        <w:tc>
          <w:tcPr>
            <w:tcW w:w="151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4428A122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-0.181636552</w:t>
            </w:r>
          </w:p>
        </w:tc>
        <w:tc>
          <w:tcPr>
            <w:tcW w:w="1417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bottom"/>
            <w:hideMark/>
          </w:tcPr>
          <w:p w14:paraId="65BA74CF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0.432298447</w:t>
            </w:r>
          </w:p>
        </w:tc>
      </w:tr>
      <w:tr w:rsidR="00AB435E" w:rsidRPr="00AB435E" w14:paraId="3F93ED23" w14:textId="77777777" w:rsidTr="00501417">
        <w:trPr>
          <w:trHeight w:val="280"/>
        </w:trPr>
        <w:tc>
          <w:tcPr>
            <w:tcW w:w="1292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127D0D26" w14:textId="77777777" w:rsidR="00AB435E" w:rsidRPr="00AB435E" w:rsidRDefault="00AB435E" w:rsidP="00AB435E">
            <w:pPr>
              <w:spacing w:before="0" w:after="0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>CD33</w:t>
            </w:r>
          </w:p>
        </w:tc>
        <w:tc>
          <w:tcPr>
            <w:tcW w:w="160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626E2EC3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-0.051788388</w:t>
            </w:r>
          </w:p>
        </w:tc>
        <w:tc>
          <w:tcPr>
            <w:tcW w:w="10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3804E561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-0.10683</w:t>
            </w:r>
          </w:p>
        </w:tc>
        <w:tc>
          <w:tcPr>
            <w:tcW w:w="123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2EE07B5A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-0.2050881</w:t>
            </w:r>
          </w:p>
        </w:tc>
        <w:tc>
          <w:tcPr>
            <w:tcW w:w="1119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74E8FF9D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-0.33039</w:t>
            </w:r>
          </w:p>
        </w:tc>
        <w:tc>
          <w:tcPr>
            <w:tcW w:w="104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29A314A9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-0.07009</w:t>
            </w:r>
          </w:p>
        </w:tc>
        <w:tc>
          <w:tcPr>
            <w:tcW w:w="1072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705C5D26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-0.15306</w:t>
            </w:r>
          </w:p>
        </w:tc>
        <w:tc>
          <w:tcPr>
            <w:tcW w:w="115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226E7F21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0.2986735</w:t>
            </w:r>
          </w:p>
        </w:tc>
        <w:tc>
          <w:tcPr>
            <w:tcW w:w="141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040FE670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-0.04169205</w:t>
            </w:r>
          </w:p>
        </w:tc>
        <w:tc>
          <w:tcPr>
            <w:tcW w:w="118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71081B2B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0.257385</w:t>
            </w:r>
          </w:p>
        </w:tc>
        <w:tc>
          <w:tcPr>
            <w:tcW w:w="12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5F074192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0.23447004</w:t>
            </w:r>
          </w:p>
        </w:tc>
        <w:tc>
          <w:tcPr>
            <w:tcW w:w="12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346B6F1B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0.82079157</w:t>
            </w:r>
          </w:p>
        </w:tc>
        <w:tc>
          <w:tcPr>
            <w:tcW w:w="1756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18923C52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0.495948736</w:t>
            </w:r>
          </w:p>
        </w:tc>
        <w:tc>
          <w:tcPr>
            <w:tcW w:w="1328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3D20E3A4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-0.20294</w:t>
            </w:r>
          </w:p>
        </w:tc>
        <w:tc>
          <w:tcPr>
            <w:tcW w:w="137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31C9D9DA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0.287288859</w:t>
            </w:r>
          </w:p>
        </w:tc>
        <w:tc>
          <w:tcPr>
            <w:tcW w:w="1477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27B760C8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-0.121200327</w:t>
            </w:r>
          </w:p>
        </w:tc>
        <w:tc>
          <w:tcPr>
            <w:tcW w:w="1559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4108914D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-0.155847828</w:t>
            </w:r>
          </w:p>
        </w:tc>
        <w:tc>
          <w:tcPr>
            <w:tcW w:w="137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00BB1D1B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0.40416075</w:t>
            </w:r>
          </w:p>
        </w:tc>
        <w:tc>
          <w:tcPr>
            <w:tcW w:w="146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25583807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-0.278018583</w:t>
            </w:r>
          </w:p>
        </w:tc>
        <w:tc>
          <w:tcPr>
            <w:tcW w:w="151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446A2642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-0.145164426</w:t>
            </w:r>
          </w:p>
        </w:tc>
        <w:tc>
          <w:tcPr>
            <w:tcW w:w="1417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bottom"/>
            <w:hideMark/>
          </w:tcPr>
          <w:p w14:paraId="374A7C6B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0.277722513</w:t>
            </w:r>
          </w:p>
        </w:tc>
      </w:tr>
      <w:tr w:rsidR="00AB435E" w:rsidRPr="00AB435E" w14:paraId="2F8AA9AF" w14:textId="77777777" w:rsidTr="00501417">
        <w:trPr>
          <w:trHeight w:val="280"/>
        </w:trPr>
        <w:tc>
          <w:tcPr>
            <w:tcW w:w="1292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28FD3082" w14:textId="77777777" w:rsidR="00AB435E" w:rsidRPr="00AB435E" w:rsidRDefault="00AB435E" w:rsidP="00AB435E">
            <w:pPr>
              <w:spacing w:before="0" w:after="0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>LILRB1</w:t>
            </w:r>
          </w:p>
        </w:tc>
        <w:tc>
          <w:tcPr>
            <w:tcW w:w="160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143AA812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-0.178365036</w:t>
            </w:r>
          </w:p>
        </w:tc>
        <w:tc>
          <w:tcPr>
            <w:tcW w:w="10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294E80E6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-0.21999</w:t>
            </w:r>
          </w:p>
        </w:tc>
        <w:tc>
          <w:tcPr>
            <w:tcW w:w="123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43B3C089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-0.1652377</w:t>
            </w:r>
          </w:p>
        </w:tc>
        <w:tc>
          <w:tcPr>
            <w:tcW w:w="1119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61EE1E76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-0.21422</w:t>
            </w:r>
          </w:p>
        </w:tc>
        <w:tc>
          <w:tcPr>
            <w:tcW w:w="104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071374C7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0.136355</w:t>
            </w:r>
          </w:p>
        </w:tc>
        <w:tc>
          <w:tcPr>
            <w:tcW w:w="1072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1073BCF4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-0.0474</w:t>
            </w:r>
          </w:p>
        </w:tc>
        <w:tc>
          <w:tcPr>
            <w:tcW w:w="115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43249B22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0.2212262</w:t>
            </w:r>
          </w:p>
        </w:tc>
        <w:tc>
          <w:tcPr>
            <w:tcW w:w="141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6E602D8F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-0.2083314</w:t>
            </w:r>
          </w:p>
        </w:tc>
        <w:tc>
          <w:tcPr>
            <w:tcW w:w="118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7AC0A85A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0.373918</w:t>
            </w:r>
          </w:p>
        </w:tc>
        <w:tc>
          <w:tcPr>
            <w:tcW w:w="12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4C0789FE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0.1261942</w:t>
            </w:r>
          </w:p>
        </w:tc>
        <w:tc>
          <w:tcPr>
            <w:tcW w:w="12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5845B482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0.82932991</w:t>
            </w:r>
          </w:p>
        </w:tc>
        <w:tc>
          <w:tcPr>
            <w:tcW w:w="1756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052AB3E6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0.662155374</w:t>
            </w:r>
          </w:p>
        </w:tc>
        <w:tc>
          <w:tcPr>
            <w:tcW w:w="1328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52443BC5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0.001497</w:t>
            </w:r>
          </w:p>
        </w:tc>
        <w:tc>
          <w:tcPr>
            <w:tcW w:w="137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1EB5DDC5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0.243088855</w:t>
            </w:r>
          </w:p>
        </w:tc>
        <w:tc>
          <w:tcPr>
            <w:tcW w:w="1477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420982F1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-0.172005138</w:t>
            </w:r>
          </w:p>
        </w:tc>
        <w:tc>
          <w:tcPr>
            <w:tcW w:w="1559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01F1301F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-0.269918712</w:t>
            </w:r>
          </w:p>
        </w:tc>
        <w:tc>
          <w:tcPr>
            <w:tcW w:w="137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1CCFBD33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0.406391249</w:t>
            </w:r>
          </w:p>
        </w:tc>
        <w:tc>
          <w:tcPr>
            <w:tcW w:w="146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689A2040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-0.241077927</w:t>
            </w:r>
          </w:p>
        </w:tc>
        <w:tc>
          <w:tcPr>
            <w:tcW w:w="151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7BD4161B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-0.127496786</w:t>
            </w:r>
          </w:p>
        </w:tc>
        <w:tc>
          <w:tcPr>
            <w:tcW w:w="1417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bottom"/>
            <w:hideMark/>
          </w:tcPr>
          <w:p w14:paraId="1261085E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0.13781954</w:t>
            </w:r>
          </w:p>
        </w:tc>
      </w:tr>
      <w:tr w:rsidR="00AB435E" w:rsidRPr="00AB435E" w14:paraId="2796C102" w14:textId="77777777" w:rsidTr="00501417">
        <w:trPr>
          <w:trHeight w:val="280"/>
        </w:trPr>
        <w:tc>
          <w:tcPr>
            <w:tcW w:w="1292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759C6681" w14:textId="77777777" w:rsidR="00AB435E" w:rsidRPr="00AB435E" w:rsidRDefault="00AB435E" w:rsidP="00AB435E">
            <w:pPr>
              <w:spacing w:before="0" w:after="0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>EMR2</w:t>
            </w:r>
          </w:p>
        </w:tc>
        <w:tc>
          <w:tcPr>
            <w:tcW w:w="160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0C154B18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-0.110659057</w:t>
            </w:r>
          </w:p>
        </w:tc>
        <w:tc>
          <w:tcPr>
            <w:tcW w:w="10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27EE7E4F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-0.17096</w:t>
            </w:r>
          </w:p>
        </w:tc>
        <w:tc>
          <w:tcPr>
            <w:tcW w:w="123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03706515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-0.2339492</w:t>
            </w:r>
          </w:p>
        </w:tc>
        <w:tc>
          <w:tcPr>
            <w:tcW w:w="1119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09E29BF1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-0.23033</w:t>
            </w:r>
          </w:p>
        </w:tc>
        <w:tc>
          <w:tcPr>
            <w:tcW w:w="104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558520B3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0.058615</w:t>
            </w:r>
          </w:p>
        </w:tc>
        <w:tc>
          <w:tcPr>
            <w:tcW w:w="1072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6F445D0C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-0.1102</w:t>
            </w:r>
          </w:p>
        </w:tc>
        <w:tc>
          <w:tcPr>
            <w:tcW w:w="115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2CB29663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0.3291915</w:t>
            </w:r>
          </w:p>
        </w:tc>
        <w:tc>
          <w:tcPr>
            <w:tcW w:w="141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5A4025B6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-0.02089988</w:t>
            </w:r>
          </w:p>
        </w:tc>
        <w:tc>
          <w:tcPr>
            <w:tcW w:w="118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69F39779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0.342807</w:t>
            </w:r>
          </w:p>
        </w:tc>
        <w:tc>
          <w:tcPr>
            <w:tcW w:w="12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4106ED6D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0.26588079</w:t>
            </w:r>
          </w:p>
        </w:tc>
        <w:tc>
          <w:tcPr>
            <w:tcW w:w="12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41CF3ABA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0.83300585</w:t>
            </w:r>
          </w:p>
        </w:tc>
        <w:tc>
          <w:tcPr>
            <w:tcW w:w="1756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460CBA07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0.55725793</w:t>
            </w:r>
          </w:p>
        </w:tc>
        <w:tc>
          <w:tcPr>
            <w:tcW w:w="1328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71496AD1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-0.16553</w:t>
            </w:r>
          </w:p>
        </w:tc>
        <w:tc>
          <w:tcPr>
            <w:tcW w:w="137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2893D0AF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0.120269167</w:t>
            </w:r>
          </w:p>
        </w:tc>
        <w:tc>
          <w:tcPr>
            <w:tcW w:w="1477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49B98DAF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-0.038814828</w:t>
            </w:r>
          </w:p>
        </w:tc>
        <w:tc>
          <w:tcPr>
            <w:tcW w:w="1559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6E7D50AF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-0.16204423</w:t>
            </w:r>
          </w:p>
        </w:tc>
        <w:tc>
          <w:tcPr>
            <w:tcW w:w="137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588D28CF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0.470823916</w:t>
            </w:r>
          </w:p>
        </w:tc>
        <w:tc>
          <w:tcPr>
            <w:tcW w:w="146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3A6361F2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-0.222807354</w:t>
            </w:r>
          </w:p>
        </w:tc>
        <w:tc>
          <w:tcPr>
            <w:tcW w:w="151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11B1451A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-0.120495632</w:t>
            </w:r>
          </w:p>
        </w:tc>
        <w:tc>
          <w:tcPr>
            <w:tcW w:w="1417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bottom"/>
            <w:hideMark/>
          </w:tcPr>
          <w:p w14:paraId="58B4B529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0.207314011</w:t>
            </w:r>
          </w:p>
        </w:tc>
      </w:tr>
      <w:tr w:rsidR="00AB435E" w:rsidRPr="00AB435E" w14:paraId="3E18832E" w14:textId="77777777" w:rsidTr="00501417">
        <w:trPr>
          <w:trHeight w:val="280"/>
        </w:trPr>
        <w:tc>
          <w:tcPr>
            <w:tcW w:w="1292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5D773EC5" w14:textId="77777777" w:rsidR="00AB435E" w:rsidRPr="00AB435E" w:rsidRDefault="00AB435E" w:rsidP="00AB435E">
            <w:pPr>
              <w:spacing w:before="0" w:after="0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>LILRB2</w:t>
            </w:r>
          </w:p>
        </w:tc>
        <w:tc>
          <w:tcPr>
            <w:tcW w:w="160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42AFEBA0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-0.129157966</w:t>
            </w:r>
          </w:p>
        </w:tc>
        <w:tc>
          <w:tcPr>
            <w:tcW w:w="10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71EF2DB7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-0.10101</w:t>
            </w:r>
          </w:p>
        </w:tc>
        <w:tc>
          <w:tcPr>
            <w:tcW w:w="123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7FB9C874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-0.0837286</w:t>
            </w:r>
          </w:p>
        </w:tc>
        <w:tc>
          <w:tcPr>
            <w:tcW w:w="1119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154BF777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-0.30299</w:t>
            </w:r>
          </w:p>
        </w:tc>
        <w:tc>
          <w:tcPr>
            <w:tcW w:w="104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1E61444F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0.034723</w:t>
            </w:r>
          </w:p>
        </w:tc>
        <w:tc>
          <w:tcPr>
            <w:tcW w:w="1072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14864765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-0.06623</w:t>
            </w:r>
          </w:p>
        </w:tc>
        <w:tc>
          <w:tcPr>
            <w:tcW w:w="115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7E6DA61C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0.2209336</w:t>
            </w:r>
          </w:p>
        </w:tc>
        <w:tc>
          <w:tcPr>
            <w:tcW w:w="141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4F8A77C2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-0.13993287</w:t>
            </w:r>
          </w:p>
        </w:tc>
        <w:tc>
          <w:tcPr>
            <w:tcW w:w="118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0E21236C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0.196254</w:t>
            </w:r>
          </w:p>
        </w:tc>
        <w:tc>
          <w:tcPr>
            <w:tcW w:w="12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2858A6D3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0.12938321</w:t>
            </w:r>
          </w:p>
        </w:tc>
        <w:tc>
          <w:tcPr>
            <w:tcW w:w="12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6C04B628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0.84188509</w:t>
            </w:r>
          </w:p>
        </w:tc>
        <w:tc>
          <w:tcPr>
            <w:tcW w:w="1756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0BCCFDA4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0.283421439</w:t>
            </w:r>
          </w:p>
        </w:tc>
        <w:tc>
          <w:tcPr>
            <w:tcW w:w="1328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522B3FA3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-0.15578</w:t>
            </w:r>
          </w:p>
        </w:tc>
        <w:tc>
          <w:tcPr>
            <w:tcW w:w="137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60353FDB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0.303371213</w:t>
            </w:r>
          </w:p>
        </w:tc>
        <w:tc>
          <w:tcPr>
            <w:tcW w:w="1477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75DFA71F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-0.13020678</w:t>
            </w:r>
          </w:p>
        </w:tc>
        <w:tc>
          <w:tcPr>
            <w:tcW w:w="1559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201B460D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-0.195911361</w:t>
            </w:r>
          </w:p>
        </w:tc>
        <w:tc>
          <w:tcPr>
            <w:tcW w:w="137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515B28E1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0.58210954</w:t>
            </w:r>
          </w:p>
        </w:tc>
        <w:tc>
          <w:tcPr>
            <w:tcW w:w="146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313C1682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-0.390190601</w:t>
            </w:r>
          </w:p>
        </w:tc>
        <w:tc>
          <w:tcPr>
            <w:tcW w:w="151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693839BD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-0.199009647</w:t>
            </w:r>
          </w:p>
        </w:tc>
        <w:tc>
          <w:tcPr>
            <w:tcW w:w="1417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bottom"/>
            <w:hideMark/>
          </w:tcPr>
          <w:p w14:paraId="2D0BF090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0.288344985</w:t>
            </w:r>
          </w:p>
        </w:tc>
      </w:tr>
      <w:tr w:rsidR="00AB435E" w:rsidRPr="00AB435E" w14:paraId="4B723680" w14:textId="77777777" w:rsidTr="00501417">
        <w:trPr>
          <w:trHeight w:val="280"/>
        </w:trPr>
        <w:tc>
          <w:tcPr>
            <w:tcW w:w="1292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4D6D3E66" w14:textId="77777777" w:rsidR="00AB435E" w:rsidRPr="00AB435E" w:rsidRDefault="00AB435E" w:rsidP="00AB435E">
            <w:pPr>
              <w:spacing w:before="0" w:after="0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>LAIR1</w:t>
            </w:r>
          </w:p>
        </w:tc>
        <w:tc>
          <w:tcPr>
            <w:tcW w:w="160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72FF9BDA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-0.155368598</w:t>
            </w:r>
          </w:p>
        </w:tc>
        <w:tc>
          <w:tcPr>
            <w:tcW w:w="10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530B015D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-0.19027</w:t>
            </w:r>
          </w:p>
        </w:tc>
        <w:tc>
          <w:tcPr>
            <w:tcW w:w="123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684040B2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-0.2871816</w:t>
            </w:r>
          </w:p>
        </w:tc>
        <w:tc>
          <w:tcPr>
            <w:tcW w:w="1119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03FEECCC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-0.29852</w:t>
            </w:r>
          </w:p>
        </w:tc>
        <w:tc>
          <w:tcPr>
            <w:tcW w:w="104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65CEF273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-0.02787</w:t>
            </w:r>
          </w:p>
        </w:tc>
        <w:tc>
          <w:tcPr>
            <w:tcW w:w="1072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4F38034A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-0.09311</w:t>
            </w:r>
          </w:p>
        </w:tc>
        <w:tc>
          <w:tcPr>
            <w:tcW w:w="115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32E2FBBC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0.3996187</w:t>
            </w:r>
          </w:p>
        </w:tc>
        <w:tc>
          <w:tcPr>
            <w:tcW w:w="141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48E02A92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0.02722741</w:t>
            </w:r>
          </w:p>
        </w:tc>
        <w:tc>
          <w:tcPr>
            <w:tcW w:w="118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5ACE039F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0.30097</w:t>
            </w:r>
          </w:p>
        </w:tc>
        <w:tc>
          <w:tcPr>
            <w:tcW w:w="12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2C6DC9C6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0.28836859</w:t>
            </w:r>
          </w:p>
        </w:tc>
        <w:tc>
          <w:tcPr>
            <w:tcW w:w="12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0AE270B2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0.82497705</w:t>
            </w:r>
          </w:p>
        </w:tc>
        <w:tc>
          <w:tcPr>
            <w:tcW w:w="1756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2C0A263F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0.520036854</w:t>
            </w:r>
          </w:p>
        </w:tc>
        <w:tc>
          <w:tcPr>
            <w:tcW w:w="1328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1C6A009A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-0.10736</w:t>
            </w:r>
          </w:p>
        </w:tc>
        <w:tc>
          <w:tcPr>
            <w:tcW w:w="137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29A5D2E3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0.285077665</w:t>
            </w:r>
          </w:p>
        </w:tc>
        <w:tc>
          <w:tcPr>
            <w:tcW w:w="1477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5998181E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-0.110801475</w:t>
            </w:r>
          </w:p>
        </w:tc>
        <w:tc>
          <w:tcPr>
            <w:tcW w:w="1559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3AE225F1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-0.201386655</w:t>
            </w:r>
          </w:p>
        </w:tc>
        <w:tc>
          <w:tcPr>
            <w:tcW w:w="137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10D66FBC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0.400175565</w:t>
            </w:r>
          </w:p>
        </w:tc>
        <w:tc>
          <w:tcPr>
            <w:tcW w:w="146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0D894954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-0.162675932</w:t>
            </w:r>
          </w:p>
        </w:tc>
        <w:tc>
          <w:tcPr>
            <w:tcW w:w="151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66CEE0AC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-0.17832105</w:t>
            </w:r>
          </w:p>
        </w:tc>
        <w:tc>
          <w:tcPr>
            <w:tcW w:w="1417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bottom"/>
            <w:hideMark/>
          </w:tcPr>
          <w:p w14:paraId="298E196D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0.321996575</w:t>
            </w:r>
          </w:p>
        </w:tc>
      </w:tr>
      <w:tr w:rsidR="00AB435E" w:rsidRPr="00AB435E" w14:paraId="02968DD7" w14:textId="77777777" w:rsidTr="00501417">
        <w:trPr>
          <w:trHeight w:val="280"/>
        </w:trPr>
        <w:tc>
          <w:tcPr>
            <w:tcW w:w="1292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77A1A669" w14:textId="77777777" w:rsidR="00AB435E" w:rsidRPr="00AB435E" w:rsidRDefault="00AB435E" w:rsidP="00AB435E">
            <w:pPr>
              <w:spacing w:before="0" w:after="0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>C3AR1</w:t>
            </w:r>
          </w:p>
        </w:tc>
        <w:tc>
          <w:tcPr>
            <w:tcW w:w="160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0F7A0927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-0.065840478</w:t>
            </w:r>
          </w:p>
        </w:tc>
        <w:tc>
          <w:tcPr>
            <w:tcW w:w="10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57BDCC26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-0.06183</w:t>
            </w:r>
          </w:p>
        </w:tc>
        <w:tc>
          <w:tcPr>
            <w:tcW w:w="123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274DA360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-0.2890754</w:t>
            </w:r>
          </w:p>
        </w:tc>
        <w:tc>
          <w:tcPr>
            <w:tcW w:w="1119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68815DFC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-0.40925</w:t>
            </w:r>
          </w:p>
        </w:tc>
        <w:tc>
          <w:tcPr>
            <w:tcW w:w="104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45FF6AA8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-0.15433</w:t>
            </w:r>
          </w:p>
        </w:tc>
        <w:tc>
          <w:tcPr>
            <w:tcW w:w="1072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72AB8E43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-0.04957</w:t>
            </w:r>
          </w:p>
        </w:tc>
        <w:tc>
          <w:tcPr>
            <w:tcW w:w="115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3A7D9B5F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0.2643945</w:t>
            </w:r>
          </w:p>
        </w:tc>
        <w:tc>
          <w:tcPr>
            <w:tcW w:w="141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7FBE6F3D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-0.06110862</w:t>
            </w:r>
          </w:p>
        </w:tc>
        <w:tc>
          <w:tcPr>
            <w:tcW w:w="118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47BE6E4C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0.389709</w:t>
            </w:r>
          </w:p>
        </w:tc>
        <w:tc>
          <w:tcPr>
            <w:tcW w:w="12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6F9A2C41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0.37373809</w:t>
            </w:r>
          </w:p>
        </w:tc>
        <w:tc>
          <w:tcPr>
            <w:tcW w:w="12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08A0A0DE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0.84390639</w:t>
            </w:r>
          </w:p>
        </w:tc>
        <w:tc>
          <w:tcPr>
            <w:tcW w:w="1756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154823D1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0.474825162</w:t>
            </w:r>
          </w:p>
        </w:tc>
        <w:tc>
          <w:tcPr>
            <w:tcW w:w="1328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0B92C120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-0.08346</w:t>
            </w:r>
          </w:p>
        </w:tc>
        <w:tc>
          <w:tcPr>
            <w:tcW w:w="137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1807A4F2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0.31330197</w:t>
            </w:r>
          </w:p>
        </w:tc>
        <w:tc>
          <w:tcPr>
            <w:tcW w:w="1477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784F93DB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-0.171855955</w:t>
            </w:r>
          </w:p>
        </w:tc>
        <w:tc>
          <w:tcPr>
            <w:tcW w:w="1559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1FE81E63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-0.130491319</w:t>
            </w:r>
          </w:p>
        </w:tc>
        <w:tc>
          <w:tcPr>
            <w:tcW w:w="137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26E2901C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0.441507516</w:t>
            </w:r>
          </w:p>
        </w:tc>
        <w:tc>
          <w:tcPr>
            <w:tcW w:w="146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5CBF5B56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-0.293139996</w:t>
            </w:r>
          </w:p>
        </w:tc>
        <w:tc>
          <w:tcPr>
            <w:tcW w:w="151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14:paraId="341FD1ED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-0.183237559</w:t>
            </w:r>
          </w:p>
        </w:tc>
        <w:tc>
          <w:tcPr>
            <w:tcW w:w="1417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bottom"/>
            <w:hideMark/>
          </w:tcPr>
          <w:p w14:paraId="43C54937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0.315864684</w:t>
            </w:r>
          </w:p>
        </w:tc>
      </w:tr>
      <w:tr w:rsidR="00AB435E" w:rsidRPr="00AB435E" w14:paraId="079844EC" w14:textId="77777777" w:rsidTr="00501417">
        <w:trPr>
          <w:trHeight w:val="280"/>
        </w:trPr>
        <w:tc>
          <w:tcPr>
            <w:tcW w:w="1292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64CC0FD3" w14:textId="77777777" w:rsidR="00AB435E" w:rsidRPr="00AB435E" w:rsidRDefault="00AB435E" w:rsidP="00AB435E">
            <w:pPr>
              <w:spacing w:before="0" w:after="0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>LILRB3</w:t>
            </w:r>
          </w:p>
        </w:tc>
        <w:tc>
          <w:tcPr>
            <w:tcW w:w="160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0387FDA1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-0.166237384</w:t>
            </w:r>
          </w:p>
        </w:tc>
        <w:tc>
          <w:tcPr>
            <w:tcW w:w="10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1319CA28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-0.15659</w:t>
            </w:r>
          </w:p>
        </w:tc>
        <w:tc>
          <w:tcPr>
            <w:tcW w:w="123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5F6D0AA4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-0.0765867</w:t>
            </w:r>
          </w:p>
        </w:tc>
        <w:tc>
          <w:tcPr>
            <w:tcW w:w="1119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753E1290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-0.25123</w:t>
            </w:r>
          </w:p>
        </w:tc>
        <w:tc>
          <w:tcPr>
            <w:tcW w:w="104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695B081C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0.102605</w:t>
            </w:r>
          </w:p>
        </w:tc>
        <w:tc>
          <w:tcPr>
            <w:tcW w:w="1072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6453064B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-0.06481</w:t>
            </w:r>
          </w:p>
        </w:tc>
        <w:tc>
          <w:tcPr>
            <w:tcW w:w="115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60254934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0.1671591</w:t>
            </w:r>
          </w:p>
        </w:tc>
        <w:tc>
          <w:tcPr>
            <w:tcW w:w="141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1176478E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-0.28446243</w:t>
            </w:r>
          </w:p>
        </w:tc>
        <w:tc>
          <w:tcPr>
            <w:tcW w:w="118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01A3C923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0.304028</w:t>
            </w:r>
          </w:p>
        </w:tc>
        <w:tc>
          <w:tcPr>
            <w:tcW w:w="12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03680030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0.04661335</w:t>
            </w:r>
          </w:p>
        </w:tc>
        <w:tc>
          <w:tcPr>
            <w:tcW w:w="126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47DBD4F4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0.85518541</w:t>
            </w:r>
          </w:p>
        </w:tc>
        <w:tc>
          <w:tcPr>
            <w:tcW w:w="1756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57857DB9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0.472402252</w:t>
            </w:r>
          </w:p>
        </w:tc>
        <w:tc>
          <w:tcPr>
            <w:tcW w:w="1328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3734FE12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-0.02398</w:t>
            </w:r>
          </w:p>
        </w:tc>
        <w:tc>
          <w:tcPr>
            <w:tcW w:w="137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0703C68B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0.354336743</w:t>
            </w:r>
          </w:p>
        </w:tc>
        <w:tc>
          <w:tcPr>
            <w:tcW w:w="1477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36E47958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-0.200358233</w:t>
            </w:r>
          </w:p>
        </w:tc>
        <w:tc>
          <w:tcPr>
            <w:tcW w:w="1559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760FFD4E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-0.255843333</w:t>
            </w:r>
          </w:p>
        </w:tc>
        <w:tc>
          <w:tcPr>
            <w:tcW w:w="1371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5E759F75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0.473303928</w:t>
            </w:r>
          </w:p>
        </w:tc>
        <w:tc>
          <w:tcPr>
            <w:tcW w:w="146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61732ABC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-0.33753543</w:t>
            </w:r>
          </w:p>
        </w:tc>
        <w:tc>
          <w:tcPr>
            <w:tcW w:w="1513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14:paraId="1A3B6955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-0.136651489</w:t>
            </w:r>
          </w:p>
        </w:tc>
        <w:tc>
          <w:tcPr>
            <w:tcW w:w="1417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bottom"/>
            <w:hideMark/>
          </w:tcPr>
          <w:p w14:paraId="74449F18" w14:textId="77777777" w:rsidR="00AB435E" w:rsidRPr="00AB435E" w:rsidRDefault="00AB435E" w:rsidP="00AB435E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B435E">
              <w:rPr>
                <w:rFonts w:eastAsia="等线" w:cs="Times New Roman"/>
                <w:color w:val="000000"/>
                <w:sz w:val="22"/>
                <w:lang w:eastAsia="zh-CN"/>
              </w:rPr>
              <w:t>0.162329025</w:t>
            </w:r>
          </w:p>
        </w:tc>
      </w:tr>
    </w:tbl>
    <w:p w14:paraId="7595B1AF" w14:textId="77777777" w:rsidR="00DB5AB5" w:rsidRDefault="00DB5AB5" w:rsidP="00654E8F">
      <w:pPr>
        <w:spacing w:before="240"/>
        <w:rPr>
          <w:rFonts w:cs="Times New Roman"/>
          <w:b/>
          <w:sz w:val="32"/>
          <w:szCs w:val="32"/>
        </w:rPr>
        <w:sectPr w:rsidR="00DB5AB5" w:rsidSect="00DB5AB5">
          <w:pgSz w:w="28350" w:h="12242" w:orient="landscape" w:code="119"/>
          <w:pgMar w:top="397" w:right="510" w:bottom="397" w:left="567" w:header="720" w:footer="720" w:gutter="0"/>
          <w:cols w:space="720"/>
          <w:titlePg/>
          <w:docGrid w:linePitch="360"/>
        </w:sectPr>
      </w:pPr>
    </w:p>
    <w:p w14:paraId="374E20A8" w14:textId="17787CBC" w:rsidR="008C08B6" w:rsidRDefault="00DB5AB5" w:rsidP="00654E8F">
      <w:pPr>
        <w:spacing w:before="240"/>
        <w:rPr>
          <w:rFonts w:cs="Times New Roman"/>
          <w:b/>
          <w:sz w:val="32"/>
          <w:szCs w:val="32"/>
        </w:rPr>
      </w:pPr>
      <w:r w:rsidRPr="008C08B6">
        <w:rPr>
          <w:rFonts w:cs="Times New Roman"/>
          <w:b/>
          <w:sz w:val="32"/>
          <w:szCs w:val="32"/>
        </w:rPr>
        <w:lastRenderedPageBreak/>
        <w:t>Supplementary Material Table S</w:t>
      </w:r>
      <w:r>
        <w:rPr>
          <w:rFonts w:cs="Times New Roman"/>
          <w:b/>
          <w:sz w:val="32"/>
          <w:szCs w:val="32"/>
        </w:rPr>
        <w:t>3</w:t>
      </w:r>
      <w:r w:rsidRPr="008C08B6">
        <w:rPr>
          <w:rFonts w:cs="Times New Roman"/>
          <w:b/>
          <w:sz w:val="32"/>
          <w:szCs w:val="32"/>
        </w:rPr>
        <w:t>:</w:t>
      </w:r>
      <w:r>
        <w:rPr>
          <w:rFonts w:cs="Times New Roman"/>
          <w:b/>
          <w:sz w:val="32"/>
          <w:szCs w:val="32"/>
        </w:rPr>
        <w:t xml:space="preserve"> </w:t>
      </w:r>
      <w:r w:rsidR="00017051" w:rsidRPr="00017051">
        <w:rPr>
          <w:rFonts w:cs="Times New Roman"/>
          <w:b/>
          <w:sz w:val="32"/>
          <w:szCs w:val="32"/>
        </w:rPr>
        <w:t xml:space="preserve">The </w:t>
      </w:r>
      <w:r w:rsidR="00017051">
        <w:rPr>
          <w:rFonts w:cs="Times New Roman"/>
          <w:b/>
          <w:sz w:val="32"/>
          <w:szCs w:val="32"/>
        </w:rPr>
        <w:t xml:space="preserve">expression of FCER1G, </w:t>
      </w:r>
      <w:r w:rsidR="00017051" w:rsidRPr="00017051">
        <w:rPr>
          <w:rFonts w:cs="Times New Roman"/>
          <w:b/>
          <w:sz w:val="32"/>
          <w:szCs w:val="32"/>
        </w:rPr>
        <w:t>distributions of the risk scores</w:t>
      </w:r>
      <w:r w:rsidR="00CD37AE">
        <w:rPr>
          <w:rFonts w:cs="Times New Roman"/>
          <w:b/>
          <w:sz w:val="32"/>
          <w:szCs w:val="32"/>
        </w:rPr>
        <w:t xml:space="preserve"> between</w:t>
      </w:r>
      <w:r w:rsidR="00017051" w:rsidRPr="00017051">
        <w:rPr>
          <w:rFonts w:cs="Times New Roman"/>
          <w:b/>
          <w:sz w:val="32"/>
          <w:szCs w:val="32"/>
        </w:rPr>
        <w:t xml:space="preserve"> high-risk and low-risk patients</w:t>
      </w:r>
    </w:p>
    <w:tbl>
      <w:tblPr>
        <w:tblW w:w="7650" w:type="dxa"/>
        <w:jc w:val="center"/>
        <w:tblLook w:val="04A0" w:firstRow="1" w:lastRow="0" w:firstColumn="1" w:lastColumn="0" w:noHBand="0" w:noVBand="1"/>
      </w:tblPr>
      <w:tblGrid>
        <w:gridCol w:w="1780"/>
        <w:gridCol w:w="3035"/>
        <w:gridCol w:w="1424"/>
        <w:gridCol w:w="1411"/>
      </w:tblGrid>
      <w:tr w:rsidR="006E3F46" w:rsidRPr="006E3F46" w14:paraId="1C2251A5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5A5A5" w:fill="A5A5A5"/>
            <w:noWrap/>
            <w:vAlign w:val="center"/>
            <w:hideMark/>
          </w:tcPr>
          <w:p w14:paraId="0E68AE83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</w:pPr>
            <w:r w:rsidRPr="006E3F46"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  <w:t>ID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5A5A5" w:fill="A5A5A5"/>
            <w:noWrap/>
            <w:vAlign w:val="center"/>
            <w:hideMark/>
          </w:tcPr>
          <w:p w14:paraId="60FB9375" w14:textId="6357E521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</w:pPr>
            <w:r w:rsidRPr="006E3F46"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  <w:t>The expression of</w:t>
            </w:r>
            <w:r w:rsidRPr="006E3F46"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  <w:t xml:space="preserve"> </w:t>
            </w:r>
            <w:r w:rsidRPr="006E3F46"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  <w:t>FCER1G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5A5A5" w:fill="A5A5A5"/>
            <w:noWrap/>
            <w:vAlign w:val="center"/>
            <w:hideMark/>
          </w:tcPr>
          <w:p w14:paraId="2E54CE5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</w:pPr>
            <w:r w:rsidRPr="006E3F46"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  <w:t>RiskScore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5A5A5" w:fill="A5A5A5"/>
            <w:noWrap/>
            <w:vAlign w:val="center"/>
            <w:hideMark/>
          </w:tcPr>
          <w:p w14:paraId="067D9DF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</w:pPr>
            <w:r w:rsidRPr="006E3F46">
              <w:rPr>
                <w:rFonts w:eastAsia="等线" w:cs="Times New Roman"/>
                <w:b/>
                <w:bCs/>
                <w:color w:val="FFFFFF"/>
                <w:sz w:val="22"/>
                <w:lang w:eastAsia="zh-CN"/>
              </w:rPr>
              <w:t>RiskGroup</w:t>
            </w:r>
          </w:p>
        </w:tc>
      </w:tr>
      <w:tr w:rsidR="006E3F46" w:rsidRPr="006E3F46" w14:paraId="16ADEF42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6BA2E7E7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GSM2329125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63A77543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4.372808941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2A4A7E5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0.649674346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06DE3BEF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40D6A258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29C069A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GSM2328977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5A1173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5.0639283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2005392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0.752354917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036E7DA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03D16617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051ED26E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GSM2328968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0A7B6BE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5.367962106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3BE646C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0.797525645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0C35B79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426A2A74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13463D5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GSM2329015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08AC53A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5.406633688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611083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0.803271136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6675708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171D8C0F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7DEB8E5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GSM2328941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50BF7BA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5.752952351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5CF7F21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0.854724185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2F1015B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4F1CFFF3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6392E3F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GSM2329079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1540E76F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5.79999358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75FB393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0.861713166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41CF773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7742CAE4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2693E2FF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GSM2329076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27822B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5.864533354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25D7697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0.871301931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53F4F40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176D6062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86E93E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GSM2329135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252DB1C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5.908836867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65091DF7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0.877884166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29CF794E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1888531F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5A17482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GSM2329055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4A389F2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6.067588386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793E1C2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0.901470101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5ECA78C7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268C45C5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40E9842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GSM2329099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97FDFB3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6.071775022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19B5C8D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0.902092116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6DE5DE4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114F8E88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6E5D6E9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GSM2329011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1691A8F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6.094131827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082CA94F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0.905413697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3467E88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107825E6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41BBFF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GSM2328988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279F2D6F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6.168236397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209ECD9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0.916423517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07422AFF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191D3A67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6C5290F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GSM2328918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368F43B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6.191512257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3125BF7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0.919881644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102FE97E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7C7E6810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11563AA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GSM2328975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4155CE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6.216588045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299FF4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0.923607189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58E24BAF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0F9DF14E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86B38CF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GSM2328921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646F0E93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6.267474096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38F122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0.931167401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72B7C8C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62F216E2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93EF89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GSM2328974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FD41FC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6.357422663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47D434D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0.944531185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32FB04C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4556E592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7C64D3D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GSM2329022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431F9C9F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6.383805407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2EC85E8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0.948450907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57DFF21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5510A20A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1B1F8FE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GSM2329097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13A9F1C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6.395265485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79AD406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0.950153546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068C727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74676D67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7A252CC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GSM2329115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7F34A623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6.417862178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21D67BB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0.953510769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3C53C2D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7CD1F5B9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EDCEF7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GSM2329019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CDAB8F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6.534210112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2DF69953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0.970796744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6864C477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656BC8A6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DCCBB03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GSM2329017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522F1ED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6.541132254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74BF9D4F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0.971825177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7602D32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02492436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72FD72C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GSM2328969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00291A6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6.556052672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43E6C0A7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0.974041924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06799B5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7A32B4C0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4AFEE9A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GSM2329130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3056BB2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6.590487878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0A56D84F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0.979158011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40B4FBF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2B84223A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064D264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GSM2329070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8C26DC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6.66442572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5FB1C8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0.990143059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7D83273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7ED8591D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0721DC3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GSM2328971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390A1F5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6.746377058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5460517F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1.002318684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0E2364A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76586BB3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4CDFAB9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GSM2328992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BC5A13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6.761195973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27C7402F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1.004520351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21F6063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047D53FA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3928B36E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GSM2329085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6978511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6.778312737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47CC8A5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1.007063413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0CE33BE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0EB310E4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70B4F7F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GSM2328973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67F5A56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6.817517188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5D6902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1.012888073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2365AD3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6D92FB5F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069BC29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GSM2328980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2085B4F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6.829411877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447C167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1.014655284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67777A1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667485CC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AC26ED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GSM2329111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023D7C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6.870594958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0A1A79D7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1.020773912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34C0E09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728B06CB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F3DE2D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GSM2328928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24350683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6.877846473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21479B5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1.021851279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531F4AF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679CC7A0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A9094A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GSM2329028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77A2BA2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6.907372779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8CB756E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1.026238044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7064D71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024841A0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04A3348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GSM2328946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0423962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6.967200556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6444585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1.035126741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2CFD08D3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6EBB20A1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290A48B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GSM2329030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0A94EAD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7.056799108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0E029187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1.048438523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1395A3D7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49E9591F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BDFC32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GSM2329025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724EF3B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7.086455473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59E82B3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1.052844611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3ACF9DE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6FA25F19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180CC89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GSM2328943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D770F0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7.157821932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1B88942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1.063447625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61A770E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72B65428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4327297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GSM2329044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506F46FF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7.162194401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5803936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1.064097249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1C39DBE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3EA2F92A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7C76C8E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GSM2329006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189C5E5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7.208439565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41DB6EB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1.070967958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1A33572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2975438D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0D3D881E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GSM2328985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0C9BA1C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7.272850992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499AB9BE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1.080537654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4FD4956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5D74B8C8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12AD409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GSM2329033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1B943F9F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7.272850992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21596AE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1.080537654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7E6756A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425D7A75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61E1C8C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GSM2329054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2DDFE79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7.275759048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01C3496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1.080969708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3BE45A0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79FFF308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172FBDC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GSM2328940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1D90955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7.33642648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4EBE3C3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1.089983153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7317FAD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0BA7D903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6B1B78C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GSM2328963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7F4984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7.413930769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D8186C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1.101498074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0D1C2443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3935C683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413D042F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GSM2329073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CD64C7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7.496297817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2440B02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1.113735461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60B274C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1EFB1D27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5F0D647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GSM2328930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FD4BB2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7.502249866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3F1D3D7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1.114619766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5FCB8D5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67D36802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229A180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GSM2329139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0C9829C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7.508394246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4488308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1.115532645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37B9A3F3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791652A2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344A008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GSM2328978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603E35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7.521256207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2E342F7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1.117443564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230E5D1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36813BFB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686D06C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GSM2328920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9AA49A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7.532245854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4D75B9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1.119076312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64E168E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11B356FB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6E6E78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GSM2329048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334CC34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7.533745399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22EBDB6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1.119299101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4D4CADC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7F5E2F1C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281C8AB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GSM2329037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6A0161E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7.552527252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216685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1.122089547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40AE722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10925034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5B42496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GSM2328979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9077EA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7.554012999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4F921B37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1.122310287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332AEB5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22853C06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81BA33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GSM2329095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75099DE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7.558588624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2A2BB84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1.122990094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6A498BCE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419B1EA1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6C5C720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GSM2328951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318EFA5E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7.560071719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5527A5D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1.123210439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6D11093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662B0671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76F2E16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GSM2329131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EBD066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7.560071719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14AA7D4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1.123210439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6B95A01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0B29C3B8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BA2FB8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GSM2329127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5698927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7.585249752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36385F1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1.126951175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2BA59AA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294FC77B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C462A4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GSM2328983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0AD0EE17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7.608201633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0C4AAB5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1.130361168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279C114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77DF57BD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74A488B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GSM2329120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671E5FF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7.639552728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354BEF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1.135019044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352F6FC3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15D0427F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4E35EDF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GSM2329010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05F5E8D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7.647542592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45F1E24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1.136206109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6B82D91E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375651D8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7193B98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GSM2329122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4B4092F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7.680122466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0753909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1.141046547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2BDF79F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2E571CE8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058E9AE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GSM2329026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4AD90B5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7.683337972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03952C1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1.141524279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0CC9A1F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4B38EE2B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5EFCAF2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GSM2329041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ED8077E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7.701560182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60A43993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1.144231578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17419D3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680CE2AA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6215C16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GSM2328950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77A8BDA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7.712536662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1F8126A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1.145862369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38B3E2B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0854EEC4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51607457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GSM2328965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7C5C0C9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7.717419724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725CC92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1.146587853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6C9E19E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09FB6D9A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D58971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GSM2329075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0AA8340E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7.722364053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71E1BE7F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1.147322439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7C55FDE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3EF49449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0DA8743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GSM2328991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27EBEC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7.741385345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236930CF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1.150148459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1582333E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4EE466EB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47E9884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GSM2329094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651E5B9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7.76210652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8ABBDF7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1.153227033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4FA382F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7E17C53C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2B4D24C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GSM2329000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4987E2B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7.763694243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7D11882E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1.153462923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24A236A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46554D55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70F698D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GSM2329106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F5153E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7.768170519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2E0BC35E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1.154127969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1452C4D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75AD4278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518493B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GSM2329057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6622B0A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7.835203483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5BE0288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1.164087151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418064F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0FE366EC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12DBFC6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GSM2329124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1C6E597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7.862781978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06B6C4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1.168184526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4426645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3E25A8EB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21F02A0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GSM2329008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58819A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7.902365437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214D7C8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1.174065496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34AF24D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445AA681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45CE248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GSM2329058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105C0AC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7.916542891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615ABC3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1.17617186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786B384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5A71FE91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64B26B0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GSM2328966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2BC0759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7.918177204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16BBC0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1.176414673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6D185B43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420C6FBD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623FE9C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GSM2329001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48F9313E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7.929317194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1AE2F43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1.178069757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0FBF898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3D26A1E0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7227821E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GSM2328993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70B7BEA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7.934163863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5419A29F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1.178789833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7680902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26CCF7E5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0E1CDE5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GSM2329101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0489E8B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7.960434108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9B1E17E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1.18269284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782461E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2804C826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204ED45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lastRenderedPageBreak/>
              <w:t>GSM2329052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0B35311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7.962181126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2A972F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1.182952397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09AC09E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6EF0E675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A7F1C7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GSM2328936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974DA93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7.965252505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72F21A3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1.183408716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4CE4572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1C6C98A8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2AC60E8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GSM2329064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0B289DA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7.99370227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3035ABA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1.187635537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1606C2D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69007EB3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0D291883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GSM2329137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7C9E04E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8.036126712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52EC4F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1.193938596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7E46463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5DE73C4E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5309873F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GSM2328956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2F965D2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8.056566269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3680257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1.19697533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6D29211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7A2353C0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0B016B2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GSM2329123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078A9CF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8.067654083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4017409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1.198622662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5715CB4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729F662B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3850F67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GSM2328942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50C2E0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8.080150864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0F4F045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1.200479326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656519E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71DF73FD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681F62C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GSM2329009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171C459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8.104027702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2A612D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1.204026741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282D6DF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533D543E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2471AF0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GSM2328981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3853FAE7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8.116681369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08CD509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1.205906714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4798FD6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6AA9641A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72D5BED7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GSM2329039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0D0722A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8.118188948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65C97E3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1.206130697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7DFCE9F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757B91EC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7F722783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GSM2328929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5962C64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8.121599191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3D5D44A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1.206637362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3E203AC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01F9BFB0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2099FC5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GSM2328938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4E71E41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8.124984653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0247AAA3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1.207140345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1269DAC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0D0AADE1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653B757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GSM2328962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351533D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8.139751561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09737E87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1.209334285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2EC9C15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0A6D7D8A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6DBD359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GSM2328934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0EBE3CE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8.153936692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3320E7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1.21144179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2261510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754937BF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2575D95F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GSM2328961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3520DADE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8.222272866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487949D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1.221594591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7011C897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6A138CB4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14EC940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GSM2329031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2F66FF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8.247872651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332E1E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1.225397987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6212109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5AFB145E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0B09CE67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GSM2329049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240064F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8.24932081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3D3EC3B7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1.225613142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2BE7141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1C1F9C26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6D493BB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GSM2329093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2D845543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8.276891939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48C7C25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1.229709423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32770C4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48D8E11A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03B61DC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GSM2328944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7CA1D33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8.294519635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67315A2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1.232328394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6B5C23DE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460396F7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43407A3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GSM2328935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1B9C51D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8.302662328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6FB724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1.233538166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075AEB5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313EFF03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2C34F3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GSM2328984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69C2770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8.310750064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645DFC8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1.234739772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04AE640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57FBF0AC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8C9D39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GSM2329016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1C7C00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8.338556454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771E4A1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1.238871006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600C6E9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3B6ECFE3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774CD17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GSM2329062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590BEFE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8.360735095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39FE997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1.242166118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7752B82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22B3D4A1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252A01B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GSM2329077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790C9E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8.364066832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689EAFD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1.242661119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2ACD57F3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4232F4E0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67F0E5A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GSM2329116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FA7F8B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8.382770668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09FE2AC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1.245439974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76BCC087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5E304A05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7E91CB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GSM2329126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04FEEB6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8.398866279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42988E6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1.247831321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719AE42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4549DB68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7D947A27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GSM2329063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441F304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8.425842819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7B8C661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1.251839264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5436619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79025BEE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D72F58E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GSM2329018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7E431B1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8.446347892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6F72CDF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1.254885731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2253842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21A34E1A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6A8DB26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GSM2329035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5901AD1F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8.446347892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305B75B3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1.254885731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3FBF1C0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09CE3E2B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10F8043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GSM2329091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15C600AE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8.498629637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6814D91E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1.262653303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02DA3FC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70C54871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4833AEE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GSM2329068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01CA602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8.5023628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4BD78D3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1.263207945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275130AE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7DB1170B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B7910F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GSM2329104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4E8C753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8.512491499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7D79ECF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1.264712779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498490B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443C582F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0DCDFB4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GSM2329074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322DBD6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8.539855331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FC8778F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1.268778262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689F5993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7A081904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A0FDF9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GSM2329046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2E024A0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8.583225931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28DEA6A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1.275221893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00ACA37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low</w:t>
            </w:r>
          </w:p>
        </w:tc>
      </w:tr>
      <w:tr w:rsidR="006E3F46" w:rsidRPr="006E3F46" w14:paraId="61672346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23B4BA4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GSM2328922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675ACC3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8.597098322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21587FE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1.277282934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5B30277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2A3A6743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4CC117D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GSM2329132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26BD2E3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8.597098322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42A1A40E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1.277282934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4E1F84E7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6478814B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D984AE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GSM2329112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767E90C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8.616141784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70841A3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1.280112247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16EEDBF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52B673D6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7E0504C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GSM2329140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2195C4D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8.647871529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09ACADD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1.28482638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4095ED1E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226F5E6F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3C86ADB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GSM2328953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5C2F83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8.653600321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73B8E1F7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1.285677515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16C1C35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2CAA5783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258697E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GSM2329003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77E28A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8.653600321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7DEA36D3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1.285677515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1D464AA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7A385FF5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DEBFF9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GSM2328999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01B8931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8.655246701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20EF3697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1.28592212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140E0DE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58B437AA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FC642A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GSM2329072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3F8A65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8.693945556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05111F23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1.291671663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7CE42D8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6D847A46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4C84C8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GSM2329081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632B98E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8.704397913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A94A31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1.293224584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534086E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4178D08D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0E53C34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GSM2329096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E770103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8.718161101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766EACD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1.2952694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0EE9FC1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043E2AD7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52E59507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GSM2329053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4C93054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8.734694636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3F3E8FE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1.297725811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5E231DE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69A5F6B7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FFE355F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GSM2329105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652715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8.758664769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13D35C7E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1.301287087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2E901C9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5BBD1FDF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EF6C23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GSM2329092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7B859BD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8.775311306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4FB925A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1.303760286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0CE5821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32702E84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017C949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GSM2329045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235D31E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8.777204228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494F7A7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1.30404152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091980D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1527F933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4B54E3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GSM2329040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0A85E8F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8.796046643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4E47684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1.306840964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2477709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59DD7DF1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98FDBE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GSM2329082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EF4774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8.799805847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63918FE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1.307399474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624A5CF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53B4F8EB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21357D5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GSM2329027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C153C1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8.82636633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75AEB92F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1.311345603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4B032BD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6BEC9AE6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60BE433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GSM2329086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7E25416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8.842178798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764B4E5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1.313694883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4208F00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5F75FA5D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6EFF546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GSM2328990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5455CE2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8.860121305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7AD2AD2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1.316360626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7F4A464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3DFA68FF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4C129807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GSM2328954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005F210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8.877262761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C8202BF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1.318907357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02B03BFF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6F7B5744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4A9AE3C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GSM2329098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3321B57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8.877262761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2F3B847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1.318907357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1955110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3D0DA7F8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69CFB31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GSM2328931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6016DFC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8.880937771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6893043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1.319453358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6B15C403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356D5A9A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4FF198C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GSM2328923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027DFEC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8.930489032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36A3E9E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1.326815258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4950A24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020176EF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F39884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GSM2329080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1D2D1C4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8.982620416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66A3850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1.334560491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2A3302D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6E91FFC9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0D3C6D7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GSM2328952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6240426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9.007117087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563F4D0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1.338199996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557B199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0716BB21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720EAFD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GSM2329088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87D9637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9.080081899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44F8893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1.34904048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0DB580B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014C8A4C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0E1596A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GSM2328937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6D40C72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9.10460169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6924F82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1.35268342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4A502FF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7496EF09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7062333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GSM2329021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02549CC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9.114489049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030E653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1.354152398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5A4DC54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350AFD69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5D5D1D2F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GSM2329107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58358A1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9.124125674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8FF4B0E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1.355584125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14EF227E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52E5A4C9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01A8837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GSM2329012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8C8D37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9.127701941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0B651E2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1.356115456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41436E27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4D88B9E1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4EEF8BF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GSM2328989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56D9272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9.13380165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63BF9AE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1.357021698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48A71977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74DF2664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114FC9C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GSM2328982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CFD87E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9.145638109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6552846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1.358780258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29AD353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748DD3A9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2FD0B90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GSM2328933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7555F36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9.167303225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7D680F1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1.361999074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1C188AB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6FE344D5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7FFDE40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GSM2329113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4A22585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9.175043493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22A382B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1.363149057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75DB0F3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0CCD2845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7CD4A4D3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GSM2329089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04C41FD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9.18308723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7305AE27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1.364344126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3BF6F977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4A5E346E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58E90F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GSM2329071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95C52E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9.200950767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25E48B4F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1.366998137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4BC11C0E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31EFA491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B0E36A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GSM2328955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0B53849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9.259340064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E11E86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1.375673116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300E5C17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6EE1B9CE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18909B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GSM2328972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1146B6C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9.274312821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60DECF73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1.37789764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5EC962D7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643C85F0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64A1FCA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GSM2329136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3566BDB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9.284053875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41897CB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1.379344882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52821A6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11498B3F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00EB26D3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GSM2328998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83D2FF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9.299858961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E64E86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1.381693066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4033762E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4E091027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4D6F9CC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GSM2329043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4DDE03D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9.299858961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5946138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1.381693066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7067829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3971DE9F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4CBD7E6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GSM2328959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1CA75E9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9.317818439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BE53FB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1.38436133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04C94BE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7C37A8D4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60763D5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GSM2329138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331C5307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9.337286242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60AA094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1.387253689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7632216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037AC682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7E54D38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GSM2329038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1743243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9.355161434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05D1A49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1.389909431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56A4987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125373AE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81E2D9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GSM2329128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58C6B9F7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9.360755542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5AD90B9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1.390740556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539EE8B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30C7EF89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2689859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GSM2329029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04D6F89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9.364542052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460B0FDF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1.391303123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316CAA2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16F7FC75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013D270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GSM2328995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220FCDC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9.38036074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5355292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1.393653328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0518797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2AAE6BF6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429CD983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GSM2329100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16515B9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9.388885962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4A33AA5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1.394919932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3B1B8AF3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0B1595A5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0070947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lastRenderedPageBreak/>
              <w:t>GSM2328939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79FD23E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9.395034395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7F571A0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1.395833413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4B8D6983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4170A063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61A804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GSM2329108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1B728F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9.401514731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7AAC308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1.396796206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3ACF655E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0E9EB3FB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8C5DC9F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GSM2329134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79AD6D6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9.405796109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0D4A86E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1.397432296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7F26CD4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3E113414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796B4FD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GSM2328958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24E3CD8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9.418000506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250211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1.39924552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6712248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5C6BD99A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3507AA9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GSM2329014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0228866E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9.418000506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67B9CB1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1.39924552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5DB0A30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5C26A5C9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087C56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GSM2329047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63AD062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9.432374603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7FD25BD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1.4013811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441B089F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61E6005D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51B2EAAF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GSM2329060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57E20D2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9.454407865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620236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1.404654613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69FB1F2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453AEE54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4FA8E5A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GSM2329110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1D7EE06E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9.46620556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2774AE9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1.406407413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425B578F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31F5BDC1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00D5DD2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GSM2328996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279172A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9.475020112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1E7B8C7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1.407717003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01A855F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5116E778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B7D63F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GSM2329032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47146C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9.485007061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18B4719F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1.409200778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5D779EE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36B55BCA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76BAB63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GSM2329036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73EE459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9.4873026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6F0560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1.40954183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1D21DA03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5D04AC5E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668F1EC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GSM2329024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1B9CED0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9.504198849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6E3DB72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1.412052129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50A820F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539ABA63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75584C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GSM2329051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46D40FC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9.528827061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506E095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1.415711177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2868B2A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1EC2A893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71ED3C4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GSM2328967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52D971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9.538850224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109B1B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1.417200332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5BF3459E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5CDAAB14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2CC9D1A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GSM2328926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557C49EF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9.540745456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C2D28FF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1.417481909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0B8A89F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11E76E33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4BE217E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GSM2328948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BBABEA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9.540745456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0630AAB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1.417481909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1412021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79817531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767B4A5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GSM2329020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72DF745F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9.542777651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0180441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1.417783835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30C10FA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682B5248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7679DF1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GSM2329087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C71129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9.562459811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8E3B1A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1.420708042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322247D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4755809B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6100770F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GSM2328927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69E471A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9.571173542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7BE939D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1.422002653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3D5D821E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08281A5D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6338DA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GSM2329023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72CD32B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9.577448587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451FF03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1.422934945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754F8ED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091EECEC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05881B4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GSM2328957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518A72A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9.623902867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475DCCB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1.429836722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74840E2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3414B417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0273C0A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GSM2328947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2DB1780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9.665604254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0C560CA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1.436032356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5C2FE297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73F7D797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94DAC27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GSM2329004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53D206D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9.667935051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3B5C780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1.436378646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6575D1A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72F3EB6A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0616AE5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GSM2328960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2F2B54C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9.68790417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2C6095A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1.439345486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105A4AC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7EF33533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29B3F0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GSM2329103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68CD398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9.747758384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24247E9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1.44823811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2718D6BF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2503EF6E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34CE13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GSM2329059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4769907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9.763783295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7D70A2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1.450618953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4FAC6DF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02338243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2305201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GSM2329078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6ADA12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9.763783295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E0BF38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1.450618953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4B89D81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487BDCCF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0D18F5A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GSM2328932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1194825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9.768190511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0959852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1.45127374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4A55612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38CA99CB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52D2BAA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GSM2329067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794E8CA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9.847126466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5575C3A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1.463001365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21E0668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4BA8FCC1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4F7ADC8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GSM2328986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76B3AC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9.849545645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27BBABCE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1.463360786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65BAD5C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4E28E447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2CF5457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GSM2328924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5875C4E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9.852094321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390FF5B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1.463739446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3452238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36A9D56C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11CA5E8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GSM2329065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1B98EF4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9.85459593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5206443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1.464111114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56B346A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6383C29F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2C6D73E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GSM2328987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7E03BBA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9.857251991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70420C77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1.464505728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30E5308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50774D23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0CE393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GSM2329129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1275923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9.859948262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43778B1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1.464906317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5C1FF14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262DCEBF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0BD7219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GSM2328964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57306A9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9.869949007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7775AFF7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1.466392142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78EC8EC3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435281EE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46612B43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GSM2329061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18C573D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9.872623015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69F907E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1.466789423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11B0B66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538B0FCC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4F4F729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GSM2329117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35EC9AC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9.915814379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50FA5813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1.473206424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2F11A8F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320B1118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18E9F4AE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GSM2329002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625C7C7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9.940789556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111EF4F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1.476917021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6BA8492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3FFFF2B7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6D9B9AE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GSM2329005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0592CAA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10.05827672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6B74C1E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1.494372254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7940A4D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5F6EFD34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90F3C0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GSM2329050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87DF74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10.06096148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3848E33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1.494771132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1F501CD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1C3036E2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3FF4AE53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GSM2329013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28D0785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10.0634879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60A5D223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1.495146486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547B607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132BD014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00B62F6E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GSM2329114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684652B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10.09912194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6CDF584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1.500440685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4F4B348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71C4F187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2DA545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GSM2329084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5CE2C64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10.10224665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02DE6E5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1.500904928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2A3C98F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12A87532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2B72C8E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GSM2329034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6D92C96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10.11253161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345025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1.502432979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79782EC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2329E2C4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63A4C96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GSM2329042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43CFE7EF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10.15133333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A01A267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1.508197805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4BC0167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60A9BF47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18ED3A6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GSM2329066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FE5E937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10.17993393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1230C97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1.512447036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74AE601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645C2327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6B1BEE1E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GSM2329056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298AE13F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10.19957528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4FEFFA8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1.515365179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446B530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073C5334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DBD8E8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GSM2328976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2C12629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10.28721631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85DB4A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1.528386129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1DE8CE3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2DB0F4D6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305093F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GSM2328945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E49F6D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10.56193403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68ED30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1.569201326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0043376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1F8A261A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78AD72B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GSM2328970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11778F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10.56193403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6C88F133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1.569201326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5C9A1E5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53726B81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1E4860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GSM2329090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06F627B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10.5720244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2C5F40CC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1.570700466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5D45A25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52352F34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679303A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GSM2329119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0E00556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10.58205752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DD8C5D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1.572191101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402B24F2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3DBDDDDD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5D60CF2E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GSM2329109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65F90A2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10.58575295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E06557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1.572740136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7409F9B7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5F7513C9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7F52ED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GSM2328997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5412D9D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10.61875878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723C61A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1.577643858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117C0FC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366B3D4D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2984FA7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GSM2328994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6D893EAE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10.62221077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453693C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1.578156725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59D0B2E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122DAFBE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4B1B8B7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GSM2329121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7AC21B8F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10.63493101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03A83A2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1.580046589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67CBD816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24BDF5FD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7DBBC723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GSM2328949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27D395F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10.63857211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7B2D993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1.580587552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1F5BEDC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415ED47B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2692A6B4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GSM2329118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63121F4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10.77182092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4946E97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1.600384515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4077720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418F1BC9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6E0A4D4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GSM2328919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1C43411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10.79519671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5B23B2F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1.603857488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03968C4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716D3EDB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2A29D220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GSM2329102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216EE2E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10.87764314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36028FA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1.61610667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1B4CEEAE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3E90486F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071159DD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GSM2329083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3FB121F7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10.91437609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0970E0CB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1.621564136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4A6C79FA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74BA39FF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4037914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GSM2328925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2ECD5185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11.38915981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center"/>
            <w:hideMark/>
          </w:tcPr>
          <w:p w14:paraId="15BD3768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1.692103418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noWrap/>
            <w:vAlign w:val="center"/>
            <w:hideMark/>
          </w:tcPr>
          <w:p w14:paraId="17034D53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  <w:tr w:rsidR="006E3F46" w:rsidRPr="006E3F46" w14:paraId="544BC5C9" w14:textId="77777777" w:rsidTr="006E3F46">
        <w:trPr>
          <w:trHeight w:val="280"/>
          <w:jc w:val="center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274FEB77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GSM2329069</w:t>
            </w:r>
          </w:p>
        </w:tc>
        <w:tc>
          <w:tcPr>
            <w:tcW w:w="3035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40090993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11.42148718</w:t>
            </w:r>
          </w:p>
        </w:tc>
        <w:tc>
          <w:tcPr>
            <w:tcW w:w="1424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center"/>
            <w:hideMark/>
          </w:tcPr>
          <w:p w14:paraId="35C121F9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1.69690634</w:t>
            </w:r>
          </w:p>
        </w:tc>
        <w:tc>
          <w:tcPr>
            <w:tcW w:w="141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center"/>
            <w:hideMark/>
          </w:tcPr>
          <w:p w14:paraId="4D411191" w14:textId="77777777" w:rsidR="006E3F46" w:rsidRPr="006E3F46" w:rsidRDefault="006E3F46" w:rsidP="006E3F4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6E3F46">
              <w:rPr>
                <w:rFonts w:eastAsia="等线" w:cs="Times New Roman"/>
                <w:color w:val="000000"/>
                <w:sz w:val="22"/>
                <w:lang w:eastAsia="zh-CN"/>
              </w:rPr>
              <w:t>high</w:t>
            </w:r>
          </w:p>
        </w:tc>
      </w:tr>
    </w:tbl>
    <w:p w14:paraId="0455F1D9" w14:textId="77777777" w:rsidR="008A6C42" w:rsidRDefault="008A6C42" w:rsidP="00654E8F">
      <w:pPr>
        <w:spacing w:before="240"/>
        <w:rPr>
          <w:rFonts w:cs="Times New Roman"/>
          <w:b/>
          <w:sz w:val="32"/>
          <w:szCs w:val="32"/>
        </w:rPr>
      </w:pPr>
    </w:p>
    <w:p w14:paraId="016AF4F9" w14:textId="77777777" w:rsidR="00CD37AE" w:rsidRDefault="00CD37AE" w:rsidP="00654E8F">
      <w:pPr>
        <w:spacing w:before="240"/>
        <w:rPr>
          <w:rFonts w:cs="Times New Roman"/>
          <w:b/>
          <w:sz w:val="32"/>
          <w:szCs w:val="32"/>
        </w:rPr>
        <w:sectPr w:rsidR="00CD37AE" w:rsidSect="00DB5AB5">
          <w:pgSz w:w="9299" w:h="28350" w:code="119"/>
          <w:pgMar w:top="2268" w:right="794" w:bottom="2268" w:left="794" w:header="720" w:footer="720" w:gutter="0"/>
          <w:cols w:space="720"/>
          <w:titlePg/>
          <w:docGrid w:linePitch="360"/>
        </w:sectPr>
      </w:pPr>
    </w:p>
    <w:p w14:paraId="734642DB" w14:textId="77A2A1CC" w:rsidR="00DB5AB5" w:rsidRDefault="001513C5" w:rsidP="00654E8F">
      <w:pPr>
        <w:spacing w:before="240"/>
        <w:rPr>
          <w:rFonts w:cs="Times New Roman"/>
          <w:b/>
          <w:sz w:val="32"/>
          <w:szCs w:val="32"/>
        </w:rPr>
      </w:pPr>
      <w:r w:rsidRPr="001513C5">
        <w:rPr>
          <w:rFonts w:cs="Times New Roman"/>
          <w:b/>
          <w:sz w:val="32"/>
          <w:szCs w:val="32"/>
        </w:rPr>
        <w:lastRenderedPageBreak/>
        <w:t>Supplementary material Table S</w:t>
      </w:r>
      <w:r>
        <w:rPr>
          <w:rFonts w:cs="Times New Roman"/>
          <w:b/>
          <w:sz w:val="32"/>
          <w:szCs w:val="32"/>
        </w:rPr>
        <w:t>4</w:t>
      </w:r>
      <w:r w:rsidRPr="001513C5">
        <w:rPr>
          <w:rFonts w:cs="Times New Roman"/>
          <w:b/>
          <w:sz w:val="32"/>
          <w:szCs w:val="32"/>
        </w:rPr>
        <w:t>. KEGG pathways analysis showed that the positive categories with the high levels of FCER1G</w:t>
      </w:r>
    </w:p>
    <w:tbl>
      <w:tblPr>
        <w:tblW w:w="13300" w:type="dxa"/>
        <w:tblLook w:val="04A0" w:firstRow="1" w:lastRow="0" w:firstColumn="1" w:lastColumn="0" w:noHBand="0" w:noVBand="1"/>
      </w:tblPr>
      <w:tblGrid>
        <w:gridCol w:w="7716"/>
        <w:gridCol w:w="1040"/>
        <w:gridCol w:w="1040"/>
        <w:gridCol w:w="1040"/>
        <w:gridCol w:w="1400"/>
        <w:gridCol w:w="1260"/>
      </w:tblGrid>
      <w:tr w:rsidR="00CD37AE" w:rsidRPr="004D0A3A" w14:paraId="4EF32263" w14:textId="77777777" w:rsidTr="004D0A3A">
        <w:trPr>
          <w:trHeight w:val="280"/>
        </w:trPr>
        <w:tc>
          <w:tcPr>
            <w:tcW w:w="75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70AD47" w:fill="70AD47"/>
            <w:noWrap/>
            <w:vAlign w:val="center"/>
            <w:hideMark/>
          </w:tcPr>
          <w:p w14:paraId="1B10E033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b/>
                <w:bCs/>
                <w:color w:val="FFFFFF"/>
                <w:sz w:val="20"/>
                <w:szCs w:val="20"/>
                <w:lang w:eastAsia="zh-CN"/>
              </w:rPr>
              <w:t>NAME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70AD47" w:fill="70AD47"/>
            <w:noWrap/>
            <w:vAlign w:val="center"/>
            <w:hideMark/>
          </w:tcPr>
          <w:p w14:paraId="7175C56A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b/>
                <w:bCs/>
                <w:color w:val="FFFFFF"/>
                <w:sz w:val="20"/>
                <w:szCs w:val="20"/>
                <w:lang w:eastAsia="zh-CN"/>
              </w:rPr>
              <w:t>SIZE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70AD47" w:fill="70AD47"/>
            <w:noWrap/>
            <w:vAlign w:val="center"/>
            <w:hideMark/>
          </w:tcPr>
          <w:p w14:paraId="4E2358E3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b/>
                <w:bCs/>
                <w:color w:val="FFFFFF"/>
                <w:sz w:val="20"/>
                <w:szCs w:val="20"/>
                <w:lang w:eastAsia="zh-CN"/>
              </w:rPr>
              <w:t>ES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70AD47" w:fill="70AD47"/>
            <w:noWrap/>
            <w:vAlign w:val="center"/>
            <w:hideMark/>
          </w:tcPr>
          <w:p w14:paraId="3D15CD2A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b/>
                <w:bCs/>
                <w:color w:val="FFFFFF"/>
                <w:sz w:val="20"/>
                <w:szCs w:val="20"/>
                <w:lang w:eastAsia="zh-CN"/>
              </w:rPr>
              <w:t>NES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70AD47" w:fill="70AD47"/>
            <w:noWrap/>
            <w:vAlign w:val="center"/>
            <w:hideMark/>
          </w:tcPr>
          <w:p w14:paraId="086C8FCA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b/>
                <w:bCs/>
                <w:color w:val="FFFFFF"/>
                <w:sz w:val="20"/>
                <w:szCs w:val="20"/>
                <w:lang w:eastAsia="zh-CN"/>
              </w:rPr>
              <w:t>NOM p-val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70AD47" w:fill="70AD47"/>
            <w:noWrap/>
            <w:vAlign w:val="center"/>
            <w:hideMark/>
          </w:tcPr>
          <w:p w14:paraId="47D4EF74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b/>
                <w:bCs/>
                <w:color w:val="FFFFFF"/>
                <w:sz w:val="20"/>
                <w:szCs w:val="20"/>
                <w:lang w:eastAsia="zh-CN"/>
              </w:rPr>
              <w:t>FDR q-val</w:t>
            </w:r>
          </w:p>
        </w:tc>
      </w:tr>
      <w:tr w:rsidR="00CD37AE" w:rsidRPr="004D0A3A" w14:paraId="76DEAFF2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07B035C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KEGG_LYSOSOME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A3CC0A1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B6C305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0.758804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9646B2F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3.158945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C70D825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020D6D6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CD37AE" w:rsidRPr="004D0A3A" w14:paraId="1AEA28E4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0DFCF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KEGG_CYTOKINE_CYTOKINE_RECEPTOR_INTERACTION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6DCA5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B749D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0.600714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5A099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2.689862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EE746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2C2A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CD37AE" w:rsidRPr="004D0A3A" w14:paraId="564E9B9D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42F8062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KEGG_GRAFT_VERSUS_HOST_DISEASE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5CE300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F7D6810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0.728484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0E31B1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2.401384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094FACB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E65E6A8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CD37AE" w:rsidRPr="004D0A3A" w14:paraId="3DE93797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4C0A9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KEGG_TYPE_I_DIABETES_MELLITUS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FD914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7AB41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0.701461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1D864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2.368781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773A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5D280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CD37AE" w:rsidRPr="004D0A3A" w14:paraId="5C2381DD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067373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KEGG_ALLOGRAFT_REJECTION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D87C338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C58F6EA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0.698586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C0531FE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2.321615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E5BC5F3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1C5CBAD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CD37AE" w:rsidRPr="004D0A3A" w14:paraId="72FC01C3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E934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KEGG_LEISHMANIA_INFECTION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5BA4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C5DB3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0.615444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5B91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2.321104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A4B6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7CE8E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CD37AE" w:rsidRPr="004D0A3A" w14:paraId="2BE953BD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8DC906C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b/>
                <w:bCs/>
                <w:color w:val="FF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b/>
                <w:bCs/>
                <w:color w:val="FF0000"/>
                <w:sz w:val="20"/>
                <w:szCs w:val="20"/>
                <w:lang w:eastAsia="zh-CN"/>
              </w:rPr>
              <w:t>KEGG_ANTIGEN_PROCESSING_AND_PRESENTATION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09D5F5E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b/>
                <w:bCs/>
                <w:color w:val="FF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b/>
                <w:bCs/>
                <w:color w:val="FF0000"/>
                <w:sz w:val="20"/>
                <w:szCs w:val="20"/>
                <w:lang w:eastAsia="zh-CN"/>
              </w:rPr>
              <w:t>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6074B6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b/>
                <w:bCs/>
                <w:color w:val="FF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b/>
                <w:bCs/>
                <w:color w:val="FF0000"/>
                <w:sz w:val="20"/>
                <w:szCs w:val="20"/>
                <w:lang w:eastAsia="zh-CN"/>
              </w:rPr>
              <w:t>0.593139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6A429B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b/>
                <w:bCs/>
                <w:color w:val="FF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b/>
                <w:bCs/>
                <w:color w:val="FF0000"/>
                <w:sz w:val="20"/>
                <w:szCs w:val="20"/>
                <w:lang w:eastAsia="zh-CN"/>
              </w:rPr>
              <w:t>2.298418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8A2201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b/>
                <w:bCs/>
                <w:color w:val="FF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b/>
                <w:bCs/>
                <w:color w:val="FF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0475734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b/>
                <w:bCs/>
                <w:color w:val="FF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b/>
                <w:bCs/>
                <w:color w:val="FF0000"/>
                <w:sz w:val="20"/>
                <w:szCs w:val="20"/>
                <w:lang w:eastAsia="zh-CN"/>
              </w:rPr>
              <w:t>0</w:t>
            </w:r>
          </w:p>
        </w:tc>
      </w:tr>
      <w:tr w:rsidR="00CD37AE" w:rsidRPr="004D0A3A" w14:paraId="08967738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E3814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KEGG_CELL_ADHESION_MOLECULES_CAMS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1681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E3865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0.550617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632E4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2.290458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B1126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D9ABF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CD37AE" w:rsidRPr="004D0A3A" w14:paraId="453EB304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684D21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KEGG_TOLL_LIKE_RECEPTOR_SIGNALING_PATHWAY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F639DCA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A92E12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0.579209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4591A4B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2.285831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9527A1A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C22FC87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CD37AE" w:rsidRPr="004D0A3A" w14:paraId="61D0FF3A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6707B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KEGG_COMPLEMENT_AND_COAGULATION_CASCADES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D1DD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0C115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0.610289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C2C80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2.285272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41DAB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E390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CD37AE" w:rsidRPr="004D0A3A" w14:paraId="329ED396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9DC2DD6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KEGG_NATURAL_KILLER_CELL_MEDIATED_CYTOTOXICITY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ED73571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12A33ED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0.548852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B16D8F2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2.268546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8DB18D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4E14EF4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CD37AE" w:rsidRPr="004D0A3A" w14:paraId="33792BE3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7FF61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KEGG_NOD_LIKE_RECEPTOR_SIGNALING_PATHWAY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CF692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BF9B6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0.609069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77736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2.211645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52004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A2BA5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CD37AE" w:rsidRPr="004D0A3A" w14:paraId="6BEAEAE2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A95803A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KEGG_GLUTATHIONE_METABOLISM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46505F6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2A2A6DB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0.637211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4E7D609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2.138262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0ACCC5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25E6F91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2.67E-04</w:t>
            </w:r>
          </w:p>
        </w:tc>
      </w:tr>
      <w:tr w:rsidR="00CD37AE" w:rsidRPr="004D0A3A" w14:paraId="11CE8FAF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1DECF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KEGG_AUTOIMMUNE_THYROID_DISEASE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D64AC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BDA2D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0.609682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DB2F5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2.131376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4D33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98275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2.48E-04</w:t>
            </w:r>
          </w:p>
        </w:tc>
      </w:tr>
      <w:tr w:rsidR="00CD37AE" w:rsidRPr="004D0A3A" w14:paraId="4C1550D3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C6AE37F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KEGG_ECM_RECEPTOR_INTERACTION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BA65E71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882170D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0.552297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1BB2D41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2.114882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4C40727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535CA0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3.25E-04</w:t>
            </w:r>
          </w:p>
        </w:tc>
      </w:tr>
      <w:tr w:rsidR="00CD37AE" w:rsidRPr="004D0A3A" w14:paraId="29B2A15E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A7B4D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KEGG_CHEMOKINE_SIGNALING_PATHWAY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93235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F10D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0.481968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73260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2.096068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45E9F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EDA1F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3.99E-04</w:t>
            </w:r>
          </w:p>
        </w:tc>
      </w:tr>
      <w:tr w:rsidR="00CD37AE" w:rsidRPr="004D0A3A" w14:paraId="0E63E0B1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4E55F47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KEGG_VIBRIO_CHOLERAE_INFECTION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84EF40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CDB3687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0.593762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C7AF70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2.092335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7A21FB9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A7D35A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3.75E-04</w:t>
            </w:r>
          </w:p>
        </w:tc>
      </w:tr>
      <w:tr w:rsidR="00CD37AE" w:rsidRPr="004D0A3A" w14:paraId="39A04132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F943C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KEGG_PPAR_SIGNALING_PATHWAY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68288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9936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0.568357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4858E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2.091233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489BA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48934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3.55E-04</w:t>
            </w:r>
          </w:p>
        </w:tc>
      </w:tr>
      <w:tr w:rsidR="00CD37AE" w:rsidRPr="004D0A3A" w14:paraId="2D2E689F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3F1E292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KEGG_EPITHELIAL_CELL_SIGNALING_IN_HELICOBACTER_PYLORI_INFECTION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8DD8DA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C4E68E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0.560415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1CDBABD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2.084784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C81D234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0.002074689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6A0428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4.16E-04</w:t>
            </w:r>
          </w:p>
        </w:tc>
      </w:tr>
      <w:tr w:rsidR="00CD37AE" w:rsidRPr="004D0A3A" w14:paraId="48E36A35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0596D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KEGG_SYSTEMIC_LUPUS_ERYTHEMATOSUS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3973F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E0DE7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0.584823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0B5F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2.083017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8F4AE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FA7C1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3.95E-04</w:t>
            </w:r>
          </w:p>
        </w:tc>
      </w:tr>
      <w:tr w:rsidR="00CD37AE" w:rsidRPr="004D0A3A" w14:paraId="2EF0F258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76E5DF3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KEGG_ARACHIDONIC_ACID_METABOLISM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17264B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324DE1E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0.611716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869FAB1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2.072441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4C33151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F47C22C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3.76E-04</w:t>
            </w:r>
          </w:p>
        </w:tc>
      </w:tr>
      <w:tr w:rsidR="00CD37AE" w:rsidRPr="004D0A3A" w14:paraId="46B89612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DE438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KEGG_HEMATOPOIETIC_CELL_LINEAGE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38C6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3C44B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0.520201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E4C35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2.040629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E7ABA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6F383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7.67E-04</w:t>
            </w:r>
          </w:p>
        </w:tc>
      </w:tr>
      <w:tr w:rsidR="00CD37AE" w:rsidRPr="004D0A3A" w14:paraId="6BD82FF3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2621432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KEGG_VIRAL_MYOCARDITIS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AD8BF7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7DF7FB6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0.517416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33420F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1.94033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D7A043B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D01098D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0.0015658</w:t>
            </w:r>
          </w:p>
        </w:tc>
      </w:tr>
      <w:tr w:rsidR="00CD37AE" w:rsidRPr="004D0A3A" w14:paraId="44AE6728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4734A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KEGG_GLYCOSAMINOGLYCAN_DEGRADATION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BB05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E8031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0.700379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89552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1.905806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52322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0.002237137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1BFF9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0.0020568</w:t>
            </w:r>
          </w:p>
        </w:tc>
      </w:tr>
      <w:tr w:rsidR="00CD37AE" w:rsidRPr="004D0A3A" w14:paraId="7123DF13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1B8501B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KEGG_AMINO_SUGAR_AND_NUCLEOTIDE_SUGAR_METABOLISM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6E60F33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2E1E6E1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0.597406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F6306ED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1.880072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0D8CFE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3E69D0D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0.0028567</w:t>
            </w:r>
          </w:p>
        </w:tc>
      </w:tr>
      <w:tr w:rsidR="00CD37AE" w:rsidRPr="004D0A3A" w14:paraId="0AB74F14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1D6B7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KEGG_JAK_STAT_SIGNALING_PATHWAY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6D2DD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464D1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0.44703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7B92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1.878882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D5B1F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67E4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0.0028038</w:t>
            </w:r>
          </w:p>
        </w:tc>
      </w:tr>
      <w:tr w:rsidR="00CD37AE" w:rsidRPr="004D0A3A" w14:paraId="069B9617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5615D0D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KEGG_INTESTINAL_IMMUNE_NETWORK_FOR_IGA_PRODUCTION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33B8AB2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E44B9BC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0.54293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D9650DE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1.877646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AA919E2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52C6A5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0.0027</w:t>
            </w:r>
          </w:p>
        </w:tc>
      </w:tr>
      <w:tr w:rsidR="00CD37AE" w:rsidRPr="004D0A3A" w14:paraId="435978D8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9A449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KEGG_SNARE_INTERACTIONS_IN_VESICULAR_TRANSPORT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03346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BEB75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0.579652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4B7F9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1.869313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2CECE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0.002183406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49EB6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0.0028606</w:t>
            </w:r>
          </w:p>
        </w:tc>
      </w:tr>
      <w:tr w:rsidR="00CD37AE" w:rsidRPr="004D0A3A" w14:paraId="68678FF5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A7DD04E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KEGG_PORPHYRIN_AND_CHLOROPHYLL_METABOLISM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AD385F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B586DE7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0.609134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A7D0525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1.809669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3B2832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D81D225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0.0056005</w:t>
            </w:r>
          </w:p>
        </w:tc>
      </w:tr>
      <w:tr w:rsidR="00CD37AE" w:rsidRPr="004D0A3A" w14:paraId="0C890CDD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AA4E2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KEGG_PROTEASOME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46E1B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F340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0.519899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0B864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1.772095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9B82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0.008928572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0B97E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0.007978</w:t>
            </w:r>
          </w:p>
        </w:tc>
      </w:tr>
      <w:tr w:rsidR="00CD37AE" w:rsidRPr="004D0A3A" w14:paraId="199DF452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0BF37F5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KEGG_CYTOSOLIC_DNA_SENSING_PATHWAY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D251EC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9DB31D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0.500829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1ED1F73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1.744803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0DC564C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FE75B14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0.010599</w:t>
            </w:r>
          </w:p>
        </w:tc>
      </w:tr>
      <w:tr w:rsidR="00CD37AE" w:rsidRPr="004D0A3A" w14:paraId="53757799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2B08C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KEGG_FOCAL_ADHESION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BE4FD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CC0F6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0.385124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36B5E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1.705884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AD25C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EBC2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0.0153013</w:t>
            </w:r>
          </w:p>
        </w:tc>
      </w:tr>
      <w:tr w:rsidR="00CD37AE" w:rsidRPr="004D0A3A" w14:paraId="45A9EFC9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C7A07D1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KEGG_ETHER_LIPID_METABOLISM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08AB198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3CBF7CC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0.610847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EE364E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1.705018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A64F70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0.004219409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2425455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0.0151261</w:t>
            </w:r>
          </w:p>
        </w:tc>
      </w:tr>
      <w:tr w:rsidR="00CD37AE" w:rsidRPr="004D0A3A" w14:paraId="33AF55D7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0C0A0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KEGG_SPHINGOLIPID_METABOLISM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A72FF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A754E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0.598727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314EA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1.687287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63E36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0.019067796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D51FE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0.0171989</w:t>
            </w:r>
          </w:p>
        </w:tc>
      </w:tr>
      <w:tr w:rsidR="00CD37AE" w:rsidRPr="004D0A3A" w14:paraId="6AA9CA17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87CE767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KEGG_APOPTOSIS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AC65381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57E43B8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0.416172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7F8CB1A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1.667171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E947571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0.002123142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06A5773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0.0197853</w:t>
            </w:r>
          </w:p>
        </w:tc>
      </w:tr>
      <w:tr w:rsidR="00CD37AE" w:rsidRPr="004D0A3A" w14:paraId="4533D5F7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AC31A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KEGG_TRYPTOPHAN_METABOLISM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81C1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DA3A0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0.484294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B1B25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1.615997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D5B79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0.010775862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ADC58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0.0306649</w:t>
            </w:r>
          </w:p>
        </w:tc>
      </w:tr>
      <w:tr w:rsidR="00CD37AE" w:rsidRPr="004D0A3A" w14:paraId="01882412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A42ED5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KEGG_ASTHMA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A593DE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C269A78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0.523668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000B9E0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1.602324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E77668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0.018404908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8B637D0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0.0332834</w:t>
            </w:r>
          </w:p>
        </w:tc>
      </w:tr>
      <w:tr w:rsidR="00CD37AE" w:rsidRPr="004D0A3A" w14:paraId="2712FDDD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C839B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KEGG_NICOTINATE_AND_NICOTINAMIDE_METABOLISM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1AC92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64B7B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0.572297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AA3D8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1.596152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C8078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0.013888889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93DC2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0.03398</w:t>
            </w:r>
          </w:p>
        </w:tc>
      </w:tr>
      <w:tr w:rsidR="00CD37AE" w:rsidRPr="004D0A3A" w14:paraId="4D6A7F1E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EA1DE94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KEGG_DRUG_METABOLISM_OTHER_ENZYMES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E49EB2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7A8DEB7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0.49248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474FA56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1.592749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6B45F48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0.017167382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B7FCD0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0.0341556</w:t>
            </w:r>
          </w:p>
        </w:tc>
      </w:tr>
      <w:tr w:rsidR="00CD37AE" w:rsidRPr="004D0A3A" w14:paraId="3E21D25C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B8DA6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KEGG_REGULATION_OF_ACTIN_CYTOSKELETON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5D46D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31924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0.362092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82EC0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1.591742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7030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C5C5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0.0334951</w:t>
            </w:r>
          </w:p>
        </w:tc>
      </w:tr>
      <w:tr w:rsidR="00CD37AE" w:rsidRPr="004D0A3A" w14:paraId="10E7F38F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28FEB50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KEGG_GLYCEROLIPID_METABOLISM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433860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BD68C52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0.499433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D210A4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1.590457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5D517F4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0.022540983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B04C435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0.0329299</w:t>
            </w:r>
          </w:p>
        </w:tc>
      </w:tr>
      <w:tr w:rsidR="00CD37AE" w:rsidRPr="004D0A3A" w14:paraId="11427C38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7614F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KEGG_OXIDATIVE_PHOSPHORYLATION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CDB8E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B7D8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0.402584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CAA77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1.576154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47EA1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D9CD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0.0360625</w:t>
            </w:r>
          </w:p>
        </w:tc>
      </w:tr>
      <w:tr w:rsidR="00CD37AE" w:rsidRPr="004D0A3A" w14:paraId="7E834CD2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EA435CD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KEGG_PRION_DISEASES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CB0E1EC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8D7FC83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0.487563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FF2F5E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1.572034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8C8F3B4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0.015118791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3A0FF6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0.0363896</w:t>
            </w:r>
          </w:p>
        </w:tc>
      </w:tr>
      <w:tr w:rsidR="00CD37AE" w:rsidRPr="004D0A3A" w14:paraId="74475E0C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70941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KEGG_T_CELL_RECEPTOR_SIGNALING_PATHWAY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ACAEC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77E12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0.38725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7D89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1.559622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8DA7F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0.002083333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2F901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0.0400668</w:t>
            </w:r>
          </w:p>
        </w:tc>
      </w:tr>
      <w:tr w:rsidR="00CD37AE" w:rsidRPr="004D0A3A" w14:paraId="141337B6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EFE586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KEGG_MAPK_SIGNALING_PATHWAY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E452690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DE536E7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0.338527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783EE4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1.541852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9119E25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ECF22B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0.0447678</w:t>
            </w:r>
          </w:p>
        </w:tc>
      </w:tr>
      <w:tr w:rsidR="00CD37AE" w:rsidRPr="004D0A3A" w14:paraId="59D93DC7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FDA9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KEGG_ENDOCYTOSIS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0D3E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4DCFD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0.365171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EAB1A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1.522206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6F270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0.004201681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FA566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0.0516822</w:t>
            </w:r>
          </w:p>
        </w:tc>
      </w:tr>
      <w:tr w:rsidR="00CD37AE" w:rsidRPr="004D0A3A" w14:paraId="40084141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E23E1B7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KEGG_PATHWAYS_IN_CANCER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197354C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0E47C59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0.323137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835712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1.512368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1B0273B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DDDC62A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0.0549905</w:t>
            </w:r>
          </w:p>
        </w:tc>
      </w:tr>
      <w:tr w:rsidR="00CD37AE" w:rsidRPr="004D0A3A" w14:paraId="3ECB4E3E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C282B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KEGG_NEUROACTIVE_LIGAND_RECEPTOR_INTERACTION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AD06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389E2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0.321114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D809C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1.461081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BD4E3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0.001964637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2D7BD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0.0800836</w:t>
            </w:r>
          </w:p>
        </w:tc>
      </w:tr>
      <w:tr w:rsidR="00CD37AE" w:rsidRPr="004D0A3A" w14:paraId="4D76BFE0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8857F89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KEGG_RIG_I_LIKE_RECEPTOR_SIGNALING_PATHWAY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7A6A88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55D359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0.377115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299E569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1.415825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502AC29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0.046747968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2937184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0.1090605</w:t>
            </w:r>
          </w:p>
        </w:tc>
      </w:tr>
      <w:tr w:rsidR="00CD37AE" w:rsidRPr="004D0A3A" w14:paraId="17132B87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BD5EE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KEGG_ADIPOCYTOKINE_SIGNALING_PATHWAY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AF855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5ABCC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0.380591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7F8F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1.413007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6719C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0.042462844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2D49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0.1091076</w:t>
            </w:r>
          </w:p>
        </w:tc>
      </w:tr>
      <w:tr w:rsidR="00CD37AE" w:rsidRPr="004D0A3A" w14:paraId="06181894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579A3FF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KEGG_LEUKOCYTE_TRANSENDOTHELIAL_MIGRATION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955231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7EF280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0.345146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29E407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1.403252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01DBDFC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0.027310925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00E0D12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0.1139458</w:t>
            </w:r>
          </w:p>
        </w:tc>
      </w:tr>
      <w:tr w:rsidR="00CD37AE" w:rsidRPr="004D0A3A" w14:paraId="2CAC00CF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3879D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KEGG_GALACTOSE_METABOLISM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6779F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D5CC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0.457414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1AE14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1.391474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00D3B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0.09307359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873B6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0.12173</w:t>
            </w:r>
          </w:p>
        </w:tc>
      </w:tr>
      <w:tr w:rsidR="00CD37AE" w:rsidRPr="004D0A3A" w14:paraId="6FEFDBF9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A7CA0F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KEGG_BLADDER_CANCER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8FF7885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BBF3C57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0.407001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27AAE06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1.387819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72DC8B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0.06889353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C839B76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0.1225311</w:t>
            </w:r>
          </w:p>
        </w:tc>
      </w:tr>
      <w:tr w:rsidR="00CD37AE" w:rsidRPr="004D0A3A" w14:paraId="62917DC6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E50D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KEGG_MELANOMA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E1ED4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19590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0.368776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39A64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1.372536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6C971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0.057654075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AC918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0.1332535</w:t>
            </w:r>
          </w:p>
        </w:tc>
      </w:tr>
      <w:tr w:rsidR="00CD37AE" w:rsidRPr="004D0A3A" w14:paraId="4CDD5C01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2930FE4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KEGG_METABOLISM_OF_XENOBIOTICS_BY_CYTOCHROME_P450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ED55413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074A3A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0.382503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7B75E12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1.344692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0A0D1ED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0.08350731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A22E77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0.1568592</w:t>
            </w:r>
          </w:p>
        </w:tc>
      </w:tr>
      <w:tr w:rsidR="00CD37AE" w:rsidRPr="004D0A3A" w14:paraId="5C05A359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F705C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KEGG_DRUG_METABOLISM_CYTOCHROME_P450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616C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44A93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0.367978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D90D1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1.340806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96A3B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0.077922076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D3E24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0.1573691</w:t>
            </w:r>
          </w:p>
        </w:tc>
      </w:tr>
      <w:tr w:rsidR="00CD37AE" w:rsidRPr="004D0A3A" w14:paraId="6B3F3C21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F5876FB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KEGG_STARCH_AND_SUCROSE_METABOLISM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FD9595E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046515A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0.424636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4ABBA3F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1.309459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14C07B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0.12184874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28EE00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0.1885503</w:t>
            </w:r>
          </w:p>
        </w:tc>
      </w:tr>
      <w:tr w:rsidR="00CD37AE" w:rsidRPr="004D0A3A" w14:paraId="3C31868B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BECA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KEGG_ARRHYTHMOGENIC_RIGHT_VENTRICULAR_CARDIOMYOPATHY_ARVC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E2E83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B3D6A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0.345769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005F1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1.30518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0C0C0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0.072874494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4330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0.1903646</w:t>
            </w:r>
          </w:p>
        </w:tc>
      </w:tr>
      <w:tr w:rsidR="00CD37AE" w:rsidRPr="004D0A3A" w14:paraId="6E88D52A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30350F2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KEGG_CITRATE_CYCLE_TCA_CYCLE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1453492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6FEAB05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0.420028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F39A76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1.299594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6796AD3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0.14078675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B03DED8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0.1931908</w:t>
            </w:r>
          </w:p>
        </w:tc>
      </w:tr>
      <w:tr w:rsidR="00CD37AE" w:rsidRPr="004D0A3A" w14:paraId="30CC6245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69E27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KEGG_GLYCOLYSIS_GLUCONEOGENESIS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DF53F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61268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0.352786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CF32E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1.272455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9E58E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0.10208333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5B1D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0.2232435</w:t>
            </w:r>
          </w:p>
        </w:tc>
      </w:tr>
      <w:tr w:rsidR="00CD37AE" w:rsidRPr="004D0A3A" w14:paraId="20E933D6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BE2B8ED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KEGG_FRUCTOSE_AND_MANNOSE_METABOLISM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3DD16FE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C7DF45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0.409661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CD4177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1.271955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55658C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0.1626506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D25743D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0.220208</w:t>
            </w:r>
          </w:p>
        </w:tc>
      </w:tr>
      <w:tr w:rsidR="00CD37AE" w:rsidRPr="004D0A3A" w14:paraId="42357B42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4CF8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KEGG_PEROXISOME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90B9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3DFC0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0.339959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B9AB9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1.265776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B7A1A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0.12258065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41EA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0.2247189</w:t>
            </w:r>
          </w:p>
        </w:tc>
      </w:tr>
      <w:tr w:rsidR="00CD37AE" w:rsidRPr="004D0A3A" w14:paraId="26BD3805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8C6773C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KEGG_MELANOGENESIS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0D8EDA0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20C8C5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0.324973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DC32FDE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1.264404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4102CB1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0.08631579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B8F625C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0.2227436</w:t>
            </w:r>
          </w:p>
        </w:tc>
      </w:tr>
      <w:tr w:rsidR="00CD37AE" w:rsidRPr="004D0A3A" w14:paraId="43949849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ACE11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KEGG_HISTIDINE_METABOLISM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2922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6D7B7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0.427132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E6392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1.254674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E9496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0.17910448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6E8FA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0.2322457</w:t>
            </w:r>
          </w:p>
        </w:tc>
      </w:tr>
      <w:tr w:rsidR="00CD37AE" w:rsidRPr="004D0A3A" w14:paraId="0AFB4D70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A2FDB7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KEGG_PATHOGENIC_ESCHERICHIA_COLI_INFECTION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5EC1D1D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E25ADE2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0.351468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8CBAD4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1.243494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E81714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0.14730291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5CA3FB9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0.2442303</w:t>
            </w:r>
          </w:p>
        </w:tc>
      </w:tr>
      <w:tr w:rsidR="00CD37AE" w:rsidRPr="004D0A3A" w14:paraId="67671479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68220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KEGG_VEGF_SIGNALING_PATHWAY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AE78E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1BEF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0.325372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688A7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1.230672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52691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0.14344262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4F7C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0.2590717</w:t>
            </w:r>
          </w:p>
        </w:tc>
      </w:tr>
      <w:tr w:rsidR="00CD37AE" w:rsidRPr="004D0A3A" w14:paraId="06A6C789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8894A48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KEGG_ARGININE_AND_PROLINE_METABOLISM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5F3B4AD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6728E4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0.356434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9876B6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1.216429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D0F13B0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0.17834395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730C2D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0.2762626</w:t>
            </w:r>
          </w:p>
        </w:tc>
      </w:tr>
      <w:tr w:rsidR="00CD37AE" w:rsidRPr="004D0A3A" w14:paraId="727E6F2C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17430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KEGG_ALZHEIMERS_DISEASE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32FBA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AC7B0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0.286341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B91F6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1.202756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B8134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884E1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0.2931489</w:t>
            </w:r>
          </w:p>
        </w:tc>
      </w:tr>
      <w:tr w:rsidR="00CD37AE" w:rsidRPr="004D0A3A" w14:paraId="6B41F0D0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7BD71A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KEGG_BETA_ALANINE_METABOLISM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4F804D7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DEAAD0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0.401737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4BA6F6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1.177643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50E417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54B0D16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0.330132</w:t>
            </w:r>
          </w:p>
        </w:tc>
      </w:tr>
      <w:tr w:rsidR="00CD37AE" w:rsidRPr="004D0A3A" w14:paraId="77B28AA4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04403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KEGG_GAP_JUNCTION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E0905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CEE2B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0.303481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9AA16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1.175479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EC5E3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0.1923077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A82A2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0.3291427</w:t>
            </w:r>
          </w:p>
        </w:tc>
      </w:tr>
      <w:tr w:rsidR="00CD37AE" w:rsidRPr="004D0A3A" w14:paraId="51B98EC6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77DB748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KEGG_DILATED_CARDIOMYOPATHY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CED08D1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C781497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0.300118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BAB673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1.174483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6F65290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0.18181819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CA30A8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0.3261372</w:t>
            </w:r>
          </w:p>
        </w:tc>
      </w:tr>
      <w:tr w:rsidR="00CD37AE" w:rsidRPr="004D0A3A" w14:paraId="6F0A9959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71194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KEGG_AXON_GUIDANCE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A37D3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C8A6C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0.284769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712DE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1.165753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BD358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0.15737052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7CB2F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0.3359929</w:t>
            </w:r>
          </w:p>
        </w:tc>
      </w:tr>
      <w:tr w:rsidR="00CD37AE" w:rsidRPr="004D0A3A" w14:paraId="3D5FE8A2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4A9CBEB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KEGG_FC_GAMMA_R_MEDIATED_PHAGOCYTOSIS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00AF19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249F274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0.296412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E7119A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1.161024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9B0E88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0.197556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8967CD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0.3393628</w:t>
            </w:r>
          </w:p>
        </w:tc>
      </w:tr>
      <w:tr w:rsidR="00CD37AE" w:rsidRPr="004D0A3A" w14:paraId="0ECE7258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5B6E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KEGG_ABC_TRANSPORTERS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56DE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D3634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0.346885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1B2C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1.155954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015E5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0.23966943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4A5EE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0.3432618</w:t>
            </w:r>
          </w:p>
        </w:tc>
      </w:tr>
      <w:tr w:rsidR="00CD37AE" w:rsidRPr="004D0A3A" w14:paraId="301D012F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10551B8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lastRenderedPageBreak/>
              <w:t>KEGG_ACUTE_MYELOID_LEUKEMIA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41CB8B6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CE71926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0.312821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8BCAA63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1.147881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8E15ACD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0.24696356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8654537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0.3522186</w:t>
            </w:r>
          </w:p>
        </w:tc>
      </w:tr>
      <w:tr w:rsidR="00CD37AE" w:rsidRPr="004D0A3A" w14:paraId="3B890050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365F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KEGG_GLYCOSPHINGOLIPID_BIOSYNTHESIS_LACTO_AND_NEOLACTO_SERIES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9D398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75C70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0.379146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215F2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1.13921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0B5E9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0.26875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F930C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0.3628479</w:t>
            </w:r>
          </w:p>
        </w:tc>
      </w:tr>
      <w:tr w:rsidR="00CD37AE" w:rsidRPr="004D0A3A" w14:paraId="5D3E908E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DDC572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KEGG_THYROID_CANCER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3EC6BBA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FED72B9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0.366215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356E6DD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1.138727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7E3AD4F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0.2857143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47CA7D0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0.3591927</w:t>
            </w:r>
          </w:p>
        </w:tc>
      </w:tr>
      <w:tr w:rsidR="00CD37AE" w:rsidRPr="004D0A3A" w14:paraId="6DFE5A89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C880E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KEGG_BASAL_CELL_CARCINOMA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C4D36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AFF6F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0.338397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637F6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1.127103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DD520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0.27489176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5F0AA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0.3752137</w:t>
            </w:r>
          </w:p>
        </w:tc>
      </w:tr>
      <w:tr w:rsidR="00CD37AE" w:rsidRPr="004D0A3A" w14:paraId="1B2B8BFD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1E41D20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KEGG_TIGHT_JUNCTION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3E2912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BA6636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0.27779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7F01B2F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1.124218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14F8D53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0.23408625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ED8C49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0.375672</w:t>
            </w:r>
          </w:p>
        </w:tc>
      </w:tr>
      <w:tr w:rsidR="00CD37AE" w:rsidRPr="004D0A3A" w14:paraId="47EE4964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6169D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KEGG_STEROID_HORMONE_BIOSYNTHESIS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E7D99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51419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0.340527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0E1CA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1.113022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2F300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0.28450108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12110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0.391506</w:t>
            </w:r>
          </w:p>
        </w:tc>
      </w:tr>
      <w:tr w:rsidR="00CD37AE" w:rsidRPr="004D0A3A" w14:paraId="36B42570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824E5B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KEGG_GLYCOSAMINOGLYCAN_BIOSYNTHESIS_HEPARAN_SULFATE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104C868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F892555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0.394905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B6A08EB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1.108271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DE4ED73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0.32765958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761297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0.3958142</w:t>
            </w:r>
          </w:p>
        </w:tc>
      </w:tr>
      <w:tr w:rsidR="00CD37AE" w:rsidRPr="004D0A3A" w14:paraId="60E9AD67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D19D2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KEGG_PANCREATIC_CANCER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468D9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4BAF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0.291451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F6645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1.10023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33BE9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0.2993763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2121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0.405749</w:t>
            </w:r>
          </w:p>
        </w:tc>
      </w:tr>
      <w:tr w:rsidR="00CD37AE" w:rsidRPr="004D0A3A" w14:paraId="064EB050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FAE2E04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KEGG_CALCIUM_SIGNALING_PATHWAY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8285B58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F451D9B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0.248118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8D8698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1.074223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715368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0.28118393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7997C9E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0.4510498</w:t>
            </w:r>
          </w:p>
        </w:tc>
      </w:tr>
      <w:tr w:rsidR="00CD37AE" w:rsidRPr="004D0A3A" w14:paraId="45142A93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EAAA8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KEGG_GLYCEROPHOSPHOLIPID_METABOLISM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5AE58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E5278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0.305843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79AC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1.072435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E782D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0.34599155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3522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0.4493177</w:t>
            </w:r>
          </w:p>
        </w:tc>
      </w:tr>
      <w:tr w:rsidR="00CD37AE" w:rsidRPr="004D0A3A" w14:paraId="79D9D144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B21F59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KEGG_HYPERTROPHIC_CARDIOMYOPATHY_HCM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6959EC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9AB7C3C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0.274971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CA1144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1.068915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054720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0.30588236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868645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0.4507963</w:t>
            </w:r>
          </w:p>
        </w:tc>
      </w:tr>
      <w:tr w:rsidR="00CD37AE" w:rsidRPr="004D0A3A" w14:paraId="53741E6E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E137E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KEGG_PYRUVATE_METABOLISM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90EE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AD13B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0.320752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984F3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1.067673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E20D1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0.34763947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DB0CA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0.4483309</w:t>
            </w:r>
          </w:p>
        </w:tc>
      </w:tr>
      <w:tr w:rsidR="00CD37AE" w:rsidRPr="004D0A3A" w14:paraId="37A8DD91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C05521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KEGG_AMYOTROPHIC_LATERAL_SCLEROSIS_ALS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8E8D6E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8D4A8DF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0.299977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5F7338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1.065439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5D3D6BB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0.3263158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E17DED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0.4480473</w:t>
            </w:r>
          </w:p>
        </w:tc>
      </w:tr>
      <w:tr w:rsidR="00CD37AE" w:rsidRPr="004D0A3A" w14:paraId="6FBF4E06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8CFE0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KEGG_FC_EPSILON_RI_SIGNALING_PATHWAY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BBA29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1A56A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0.278515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AA47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1.043344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8264E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0.38543898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2673C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0.4874022</w:t>
            </w:r>
          </w:p>
        </w:tc>
      </w:tr>
      <w:tr w:rsidR="00CD37AE" w:rsidRPr="004D0A3A" w14:paraId="07128DCC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21253B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KEGG_VASCULAR_SMOOTH_MUSCLE_CONTRACTION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9E1563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A73F58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0.253253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35FEA5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1.004827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76B42A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0.44421905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FEAA041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0.565607</w:t>
            </w:r>
          </w:p>
        </w:tc>
      </w:tr>
      <w:tr w:rsidR="00CD37AE" w:rsidRPr="004D0A3A" w14:paraId="03AB4C33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676B7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KEGG_GNRH_SIGNALING_PATHWAY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53FBE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4035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0.25065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ADF1D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0.99057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154D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0.48015872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42CE7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0.5920585</w:t>
            </w:r>
          </w:p>
        </w:tc>
      </w:tr>
      <w:tr w:rsidR="00CD37AE" w:rsidRPr="004D0A3A" w14:paraId="77EF0281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96EF6F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KEGG_FATTY_ACID_METABOLISM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26C5AEC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E8BF9E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0.294785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90BC680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0.983188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CAEC86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0.46843177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AE0AA38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0.6025962</w:t>
            </w:r>
          </w:p>
        </w:tc>
      </w:tr>
      <w:tr w:rsidR="00CD37AE" w:rsidRPr="004D0A3A" w14:paraId="6F6BA586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F8BD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KEGG_NITROGEN_METABOLISM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63776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A8AAD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0.329217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DC65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0.973318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20ED2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0.5010707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F5925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0.6184616</w:t>
            </w:r>
          </w:p>
        </w:tc>
      </w:tr>
      <w:tr w:rsidR="00CD37AE" w:rsidRPr="004D0A3A" w14:paraId="78B2D484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B9F1A8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KEGG_REGULATION_OF_AUTOPHAGY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B7863C4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49836B7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0.306601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E77BC28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0.966088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27A34C8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0.49779737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547A5DD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0.6287636</w:t>
            </w:r>
          </w:p>
        </w:tc>
      </w:tr>
      <w:tr w:rsidR="00CD37AE" w:rsidRPr="004D0A3A" w14:paraId="53BE8574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C5DC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KEGG_ALDOSTERONE_REGULATED_SODIUM_REABSORPTION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67724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5816A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0.281517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711D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0.949069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2274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0.5386266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88977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0.6615321</w:t>
            </w:r>
          </w:p>
        </w:tc>
      </w:tr>
      <w:tr w:rsidR="00CD37AE" w:rsidRPr="004D0A3A" w14:paraId="6F95F70A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128A35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KEGG_TGF_BETA_SIGNALING_PATHWAY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54CEFA5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923EFE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0.2327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C877D00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0.910862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D343F6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0.62425447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7E321D6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0.7430484</w:t>
            </w:r>
          </w:p>
        </w:tc>
      </w:tr>
      <w:tr w:rsidR="00CD37AE" w:rsidRPr="004D0A3A" w14:paraId="4AB9DDB2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334D7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KEGG_GLYCINE_SERINE_AND_THREONINE_METABOLISM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EFFD6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98584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0.290545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3EB73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0.887624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C7418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0.6385809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E83FA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0.7907153</w:t>
            </w:r>
          </w:p>
        </w:tc>
      </w:tr>
      <w:tr w:rsidR="00CD37AE" w:rsidRPr="004D0A3A" w14:paraId="40087E7F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77AC144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KEGG_RENAL_CELL_CARCINOMA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55321C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701EEF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0.237696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E5F8A99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0.887181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254C5E7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0.6757322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392336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0.7836434</w:t>
            </w:r>
          </w:p>
        </w:tc>
      </w:tr>
      <w:tr w:rsidR="00CD37AE" w:rsidRPr="004D0A3A" w14:paraId="7A1E3EF4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9AA9A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KEGG_ADHERENS_JUNCTION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8EF7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37C55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0.237602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CA95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0.884697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979CA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0.6942675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2150B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0.7811449</w:t>
            </w:r>
          </w:p>
        </w:tc>
      </w:tr>
      <w:tr w:rsidR="00CD37AE" w:rsidRPr="004D0A3A" w14:paraId="04444E7B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620F7F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KEGG_LYSINE_DEGRADATION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F97AE4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EC4B20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0.281435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20B03B5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0.873107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B9A24F9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0.64615387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8945B7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0.7997332</w:t>
            </w:r>
          </w:p>
        </w:tc>
      </w:tr>
      <w:tr w:rsidR="00CD37AE" w:rsidRPr="004D0A3A" w14:paraId="7C43F034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385B9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KEGG_PROXIMAL_TUBULE_BICARBONATE_RECLAMATION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DD729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40847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0.297097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E511A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0.86974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2CF5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0.6515151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B9D08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0.7990363</w:t>
            </w:r>
          </w:p>
        </w:tc>
      </w:tr>
      <w:tr w:rsidR="00CD37AE" w:rsidRPr="004D0A3A" w14:paraId="677A7F3F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562F2DA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KEGG_CHRONIC_MYELOID_LEUKEMIA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00B67B1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095CA9D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0.228693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8AD6A7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0.86301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259BAE9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0.7298387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7642209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0.8050798</w:t>
            </w:r>
          </w:p>
        </w:tc>
      </w:tr>
      <w:tr w:rsidR="00CD37AE" w:rsidRPr="004D0A3A" w14:paraId="0E17DD5A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08BC5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KEGG_TYPE_II_DIABETES_MELLITUS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EF662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EE412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0.238333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0518A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0.835623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51484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0.76059324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0EFAE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0.8530002</w:t>
            </w:r>
          </w:p>
        </w:tc>
      </w:tr>
      <w:tr w:rsidR="00CD37AE" w:rsidRPr="004D0A3A" w14:paraId="16980E69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49371D4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KEGG_VASOPRESSIN_REGULATED_WATER_REABSORPTION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782AB54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AF3A323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0.228331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C64597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0.775956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4687D75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0.8126273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A1D5E8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0.9495658</w:t>
            </w:r>
          </w:p>
        </w:tc>
      </w:tr>
      <w:tr w:rsidR="00CD37AE" w:rsidRPr="004D0A3A" w14:paraId="6E35386A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D7FA0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KEGG_TYROSINE_METABOLISM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00C8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8C276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0.234151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8FF7C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0.771631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E10FC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0.84243697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E84AF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0.9473106</w:t>
            </w:r>
          </w:p>
        </w:tc>
      </w:tr>
      <w:tr w:rsidR="00CD37AE" w:rsidRPr="004D0A3A" w14:paraId="761A45DE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AC22AAE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KEGG_CARDIAC_MUSCLE_CONTRACTION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5EC058A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A9D5F0A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0.203485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253EFA7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0.747745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91DBE85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0.89555126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522E0E4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0.969995</w:t>
            </w:r>
          </w:p>
        </w:tc>
      </w:tr>
      <w:tr w:rsidR="00CD37AE" w:rsidRPr="004D0A3A" w14:paraId="22C5E23E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75AF2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KEGG_LINOLEIC_ACID_METABOLISM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D525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E779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0.279123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DF0AF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0.736701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760C9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0.8333333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8D87B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0.9743984</w:t>
            </w:r>
          </w:p>
        </w:tc>
      </w:tr>
      <w:tr w:rsidR="00CD37AE" w:rsidRPr="004D0A3A" w14:paraId="603509F3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C852C3B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KEGG_LONG_TERM_DEPRESSION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BFEA6C1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350135B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0.200655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2034A59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0.733914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3480C53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0.9089069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0DBDBF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0.9684677</w:t>
            </w:r>
          </w:p>
        </w:tc>
      </w:tr>
      <w:tr w:rsidR="00CD37AE" w:rsidRPr="004D0A3A" w14:paraId="11A8BE52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B86A4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KEGG_ERBB_SIGNALING_PATHWAY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939D7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CB51C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0.183206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CE25D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0.722926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4F8E7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0.9597586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D9E24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0.9709634</w:t>
            </w:r>
          </w:p>
        </w:tc>
      </w:tr>
      <w:tr w:rsidR="00CD37AE" w:rsidRPr="004D0A3A" w14:paraId="4C15B6EC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9A115B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KEGG_PROGESTERONE_MEDIATED_OOCYTE_MATURATION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E98810F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9C14B6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0.185501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D3520C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0.700029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EFF7E96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0.95670104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AA80D5E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0.9818317</w:t>
            </w:r>
          </w:p>
        </w:tc>
      </w:tr>
      <w:tr w:rsidR="00CD37AE" w:rsidRPr="004D0A3A" w14:paraId="5A61983A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76B86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KEGG_SELENOAMINO_ACID_METABOLISM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F42F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87655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0.244646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06AC1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0.674158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C39B7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0.9224319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F05E3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0.9912038</w:t>
            </w:r>
          </w:p>
        </w:tc>
      </w:tr>
      <w:tr w:rsidR="00CD37AE" w:rsidRPr="004D0A3A" w14:paraId="45D16BDB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19BCD6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KEGG_RETINOL_METABOLISM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6E60CC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88419C0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0.196634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EDC919A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0.640048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CA72ED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0.9710744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A7A77F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0.9992594</w:t>
            </w:r>
          </w:p>
        </w:tc>
      </w:tr>
      <w:tr w:rsidR="00CD37AE" w:rsidRPr="004D0A3A" w14:paraId="2C9153E7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39DA8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KEGG_DORSO_VENTRAL_AXIS_FORMATION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FB7E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3D2DD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0.206016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D23B5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0.569639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F8BCE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0.96629214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32864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CD37AE" w:rsidRPr="004D0A3A" w14:paraId="2B08A178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E4C9B02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KEGG_BUTANOATE_METABOLISM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BE3909E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42FBEAA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0.185229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B23B40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0.567016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97E8A2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0.9867257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4C45548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0.9998218</w:t>
            </w:r>
          </w:p>
        </w:tc>
      </w:tr>
      <w:tr w:rsidR="00CD37AE" w:rsidRPr="004D0A3A" w14:paraId="3F873642" w14:textId="77777777" w:rsidTr="004D0A3A">
        <w:trPr>
          <w:trHeight w:val="280"/>
        </w:trPr>
        <w:tc>
          <w:tcPr>
            <w:tcW w:w="7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274B3E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KEGG_OLFACTORY_TRANSDUCTION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7E4A69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F98386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0.091246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377C4E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0.351357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A880E6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65B2C0" w14:textId="77777777" w:rsidR="00CD37AE" w:rsidRPr="004D0A3A" w:rsidRDefault="00CD37AE" w:rsidP="004D0A3A">
            <w:pPr>
              <w:spacing w:before="0" w:after="0"/>
              <w:jc w:val="both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4D0A3A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</w:tbl>
    <w:p w14:paraId="0883B225" w14:textId="77777777" w:rsidR="00CD37AE" w:rsidRPr="008C08B6" w:rsidRDefault="00CD37AE" w:rsidP="00654E8F">
      <w:pPr>
        <w:spacing w:before="240"/>
        <w:rPr>
          <w:rFonts w:cs="Times New Roman"/>
          <w:b/>
          <w:sz w:val="32"/>
          <w:szCs w:val="32"/>
        </w:rPr>
      </w:pPr>
    </w:p>
    <w:sectPr w:rsidR="00CD37AE" w:rsidRPr="008C08B6" w:rsidSect="00CD37AE">
      <w:pgSz w:w="14175" w:h="28350" w:code="119"/>
      <w:pgMar w:top="2268" w:right="454" w:bottom="3873" w:left="45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22F6B" w14:textId="77777777" w:rsidR="009B16A8" w:rsidRDefault="009B16A8" w:rsidP="00117666">
      <w:pPr>
        <w:spacing w:after="0"/>
      </w:pPr>
      <w:r>
        <w:separator/>
      </w:r>
    </w:p>
  </w:endnote>
  <w:endnote w:type="continuationSeparator" w:id="0">
    <w:p w14:paraId="3B50FABB" w14:textId="77777777" w:rsidR="009B16A8" w:rsidRDefault="009B16A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C734E" w14:textId="77777777" w:rsidR="009B16A8" w:rsidRDefault="009B16A8" w:rsidP="00117666">
      <w:pPr>
        <w:spacing w:after="0"/>
      </w:pPr>
      <w:r>
        <w:separator/>
      </w:r>
    </w:p>
  </w:footnote>
  <w:footnote w:type="continuationSeparator" w:id="0">
    <w:p w14:paraId="2ED9545C" w14:textId="77777777" w:rsidR="009B16A8" w:rsidRDefault="009B16A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339162656">
    <w:abstractNumId w:val="0"/>
  </w:num>
  <w:num w:numId="2" w16cid:durableId="1680887103">
    <w:abstractNumId w:val="4"/>
  </w:num>
  <w:num w:numId="3" w16cid:durableId="1490906656">
    <w:abstractNumId w:val="1"/>
  </w:num>
  <w:num w:numId="4" w16cid:durableId="1208226705">
    <w:abstractNumId w:val="5"/>
  </w:num>
  <w:num w:numId="5" w16cid:durableId="7953744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3885137">
    <w:abstractNumId w:val="3"/>
  </w:num>
  <w:num w:numId="7" w16cid:durableId="738408043">
    <w:abstractNumId w:val="6"/>
  </w:num>
  <w:num w:numId="8" w16cid:durableId="385763255">
    <w:abstractNumId w:val="6"/>
  </w:num>
  <w:num w:numId="9" w16cid:durableId="61099937">
    <w:abstractNumId w:val="6"/>
  </w:num>
  <w:num w:numId="10" w16cid:durableId="357853158">
    <w:abstractNumId w:val="6"/>
  </w:num>
  <w:num w:numId="11" w16cid:durableId="377826644">
    <w:abstractNumId w:val="6"/>
  </w:num>
  <w:num w:numId="12" w16cid:durableId="1600020058">
    <w:abstractNumId w:val="6"/>
  </w:num>
  <w:num w:numId="13" w16cid:durableId="670837953">
    <w:abstractNumId w:val="3"/>
  </w:num>
  <w:num w:numId="14" w16cid:durableId="1370183488">
    <w:abstractNumId w:val="2"/>
  </w:num>
  <w:num w:numId="15" w16cid:durableId="2016762878">
    <w:abstractNumId w:val="2"/>
  </w:num>
  <w:num w:numId="16" w16cid:durableId="786043385">
    <w:abstractNumId w:val="2"/>
  </w:num>
  <w:num w:numId="17" w16cid:durableId="638267994">
    <w:abstractNumId w:val="2"/>
  </w:num>
  <w:num w:numId="18" w16cid:durableId="133259094">
    <w:abstractNumId w:val="2"/>
  </w:num>
  <w:num w:numId="19" w16cid:durableId="1412890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17051"/>
    <w:rsid w:val="00034304"/>
    <w:rsid w:val="00035434"/>
    <w:rsid w:val="00052A14"/>
    <w:rsid w:val="00077D53"/>
    <w:rsid w:val="000B63F0"/>
    <w:rsid w:val="00105FD9"/>
    <w:rsid w:val="00117666"/>
    <w:rsid w:val="001513C5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B5F05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4D0A3A"/>
    <w:rsid w:val="00501417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6E3F46"/>
    <w:rsid w:val="006F3413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8A6C42"/>
    <w:rsid w:val="008C08B6"/>
    <w:rsid w:val="009151AA"/>
    <w:rsid w:val="0093429D"/>
    <w:rsid w:val="00943573"/>
    <w:rsid w:val="00964134"/>
    <w:rsid w:val="00970F7D"/>
    <w:rsid w:val="00994A3D"/>
    <w:rsid w:val="009B16A8"/>
    <w:rsid w:val="009C2B12"/>
    <w:rsid w:val="00A174D9"/>
    <w:rsid w:val="00A949FA"/>
    <w:rsid w:val="00AA4D24"/>
    <w:rsid w:val="00AB435E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D37AE"/>
    <w:rsid w:val="00CE4FEE"/>
    <w:rsid w:val="00D060CF"/>
    <w:rsid w:val="00DB59C3"/>
    <w:rsid w:val="00DB5AB5"/>
    <w:rsid w:val="00DC1500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EF06B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customStyle="1" w:styleId="msonormal0">
    <w:name w:val="msonormal"/>
    <w:basedOn w:val="a0"/>
    <w:rsid w:val="00EF06BC"/>
    <w:pPr>
      <w:spacing w:before="100" w:beforeAutospacing="1" w:after="100" w:afterAutospacing="1"/>
    </w:pPr>
    <w:rPr>
      <w:rFonts w:ascii="宋体" w:eastAsia="宋体" w:hAnsi="宋体" w:cs="宋体"/>
      <w:szCs w:val="24"/>
      <w:lang w:eastAsia="zh-CN"/>
    </w:rPr>
  </w:style>
  <w:style w:type="paragraph" w:customStyle="1" w:styleId="font5">
    <w:name w:val="font5"/>
    <w:basedOn w:val="a0"/>
    <w:rsid w:val="00EF06BC"/>
    <w:pPr>
      <w:spacing w:before="100" w:beforeAutospacing="1" w:after="100" w:afterAutospacing="1"/>
    </w:pPr>
    <w:rPr>
      <w:rFonts w:ascii="等线" w:eastAsia="等线" w:hAnsi="等线" w:cs="宋体"/>
      <w:sz w:val="18"/>
      <w:szCs w:val="18"/>
      <w:lang w:eastAsia="zh-CN"/>
    </w:rPr>
  </w:style>
  <w:style w:type="paragraph" w:customStyle="1" w:styleId="xl65">
    <w:name w:val="xl65"/>
    <w:basedOn w:val="a0"/>
    <w:rsid w:val="00DB5AB5"/>
    <w:pPr>
      <w:spacing w:before="100" w:beforeAutospacing="1" w:after="100" w:afterAutospacing="1"/>
      <w:jc w:val="center"/>
    </w:pPr>
    <w:rPr>
      <w:rFonts w:ascii="宋体" w:eastAsia="宋体" w:hAnsi="宋体" w:cs="宋体"/>
      <w:szCs w:val="24"/>
      <w:lang w:eastAsia="zh-CN"/>
    </w:rPr>
  </w:style>
  <w:style w:type="paragraph" w:customStyle="1" w:styleId="xl66">
    <w:name w:val="xl66"/>
    <w:basedOn w:val="a0"/>
    <w:rsid w:val="00DB5AB5"/>
    <w:pPr>
      <w:spacing w:before="100" w:beforeAutospacing="1" w:after="100" w:afterAutospacing="1"/>
    </w:pPr>
    <w:rPr>
      <w:rFonts w:ascii="宋体" w:eastAsia="宋体" w:hAnsi="宋体" w:cs="宋体"/>
      <w:szCs w:val="24"/>
      <w:lang w:eastAsia="zh-CN"/>
    </w:rPr>
  </w:style>
  <w:style w:type="paragraph" w:customStyle="1" w:styleId="xl63">
    <w:name w:val="xl63"/>
    <w:basedOn w:val="a0"/>
    <w:rsid w:val="006E3F46"/>
    <w:pPr>
      <w:spacing w:before="100" w:beforeAutospacing="1" w:after="100" w:afterAutospacing="1"/>
    </w:pPr>
    <w:rPr>
      <w:rFonts w:ascii="宋体" w:eastAsia="宋体" w:hAnsi="宋体" w:cs="宋体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74</TotalTime>
  <Pages>13</Pages>
  <Words>9215</Words>
  <Characters>52527</Characters>
  <Application>Microsoft Office Word</Application>
  <DocSecurity>0</DocSecurity>
  <Lines>437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向 小雨</cp:lastModifiedBy>
  <cp:revision>10</cp:revision>
  <cp:lastPrinted>2013-10-03T12:51:00Z</cp:lastPrinted>
  <dcterms:created xsi:type="dcterms:W3CDTF">2018-11-23T08:58:00Z</dcterms:created>
  <dcterms:modified xsi:type="dcterms:W3CDTF">2022-04-13T03:06:00Z</dcterms:modified>
</cp:coreProperties>
</file>