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745534D" w14:textId="77777777" w:rsidR="00924E7E" w:rsidRPr="00924E7E" w:rsidRDefault="00924E7E" w:rsidP="00924E7E">
      <w:pPr>
        <w:spacing w:before="0"/>
        <w:rPr>
          <w:rFonts w:cs="Times New Roman"/>
          <w:szCs w:val="24"/>
        </w:rPr>
      </w:pPr>
      <w:r w:rsidRPr="00924E7E">
        <w:rPr>
          <w:rFonts w:cs="Times New Roman"/>
          <w:szCs w:val="24"/>
        </w:rPr>
        <w:t xml:space="preserve">Table S1. Analytical characteristics of the ICP-OES and spectrophotometric methods used for quantification of toxic metals, nutrients, IAA, and </w:t>
      </w:r>
      <w:r w:rsidRPr="00924E7E">
        <w:rPr>
          <w:rFonts w:eastAsia="Times New Roman" w:cs="Times New Roman"/>
          <w:szCs w:val="24"/>
        </w:rPr>
        <w:t>α-ketobutyrate</w:t>
      </w:r>
      <w:r w:rsidRPr="00924E7E">
        <w:rPr>
          <w:rFonts w:cs="Times New Roman"/>
          <w:szCs w:val="24"/>
        </w:rPr>
        <w:t>.</w:t>
      </w:r>
    </w:p>
    <w:tbl>
      <w:tblPr>
        <w:tblW w:w="9060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5110"/>
      </w:tblGrid>
      <w:tr w:rsidR="00924E7E" w:rsidRPr="00DC676D" w14:paraId="3345480A" w14:textId="77777777" w:rsidTr="00440837">
        <w:trPr>
          <w:trHeight w:val="485"/>
        </w:trPr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997B86" w14:textId="77777777" w:rsidR="00924E7E" w:rsidRPr="00AE471C" w:rsidRDefault="00924E7E" w:rsidP="00924E7E">
            <w:pPr>
              <w:pStyle w:val="MDPI42tablebody"/>
              <w:spacing w:line="240" w:lineRule="auto"/>
              <w:rPr>
                <w:rFonts w:ascii="Times New Roman" w:hAnsi="Times New Roman"/>
                <w:b/>
              </w:rPr>
            </w:pPr>
            <w:r w:rsidRPr="00AE471C">
              <w:rPr>
                <w:rFonts w:ascii="Times New Roman" w:hAnsi="Times New Roman"/>
                <w:b/>
              </w:rPr>
              <w:t>standard</w:t>
            </w: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4B99F" w14:textId="77777777" w:rsidR="00924E7E" w:rsidRPr="00AE471C" w:rsidRDefault="00924E7E" w:rsidP="00924E7E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AE471C">
              <w:rPr>
                <w:rFonts w:cs="Times New Roman"/>
                <w:sz w:val="20"/>
                <w:szCs w:val="20"/>
              </w:rPr>
              <w:t>Calibration curve equation</w:t>
            </w:r>
          </w:p>
          <w:p w14:paraId="6BF1B8A3" w14:textId="77777777" w:rsidR="00924E7E" w:rsidRPr="00AE471C" w:rsidRDefault="00924E7E" w:rsidP="00924E7E">
            <w:pPr>
              <w:spacing w:before="0" w:after="0"/>
              <w:jc w:val="center"/>
              <w:rPr>
                <w:rFonts w:eastAsia="Times New Roman" w:cs="Times New Roman"/>
                <w:i/>
                <w:sz w:val="20"/>
                <w:szCs w:val="20"/>
              </w:rPr>
            </w:pPr>
            <w:r w:rsidRPr="00AE471C">
              <w:rPr>
                <w:rFonts w:eastAsia="Times New Roman" w:cs="Times New Roman"/>
                <w:sz w:val="20"/>
                <w:szCs w:val="20"/>
              </w:rPr>
              <w:t>y=(a±SD)x+(b±SD), n=3</w:t>
            </w:r>
          </w:p>
        </w:tc>
      </w:tr>
      <w:tr w:rsidR="00924E7E" w:rsidRPr="00262B95" w14:paraId="7FEFF991" w14:textId="77777777" w:rsidTr="00440837">
        <w:trPr>
          <w:trHeight w:val="349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9872C" w14:textId="77777777" w:rsidR="00924E7E" w:rsidRPr="00AE471C" w:rsidRDefault="00924E7E" w:rsidP="00924E7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Zn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346CD" w14:textId="77777777" w:rsidR="00924E7E" w:rsidRPr="00262B95" w:rsidRDefault="00924E7E" w:rsidP="00924E7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62B95">
              <w:rPr>
                <w:rFonts w:eastAsia="Times New Roman" w:cs="Times New Roman"/>
                <w:sz w:val="20"/>
                <w:szCs w:val="20"/>
              </w:rPr>
              <w:t>y=(0.</w:t>
            </w:r>
            <w:r>
              <w:rPr>
                <w:rFonts w:eastAsia="Times New Roman" w:cs="Times New Roman"/>
                <w:sz w:val="20"/>
                <w:szCs w:val="20"/>
              </w:rPr>
              <w:t>0004095156</w:t>
            </w:r>
            <w:r w:rsidRPr="00262B95">
              <w:rPr>
                <w:rFonts w:eastAsia="Times New Roman" w:cs="Times New Roman"/>
                <w:sz w:val="20"/>
                <w:szCs w:val="20"/>
              </w:rPr>
              <w:t>±)x-(</w:t>
            </w:r>
            <w:r>
              <w:rPr>
                <w:rFonts w:eastAsia="Times New Roman" w:cs="Times New Roman"/>
                <w:sz w:val="20"/>
                <w:szCs w:val="20"/>
              </w:rPr>
              <w:t>0.0057629</w:t>
            </w:r>
            <w:r w:rsidRPr="00262B95">
              <w:rPr>
                <w:rFonts w:eastAsia="Times New Roman" w:cs="Times New Roman"/>
                <w:sz w:val="20"/>
                <w:szCs w:val="20"/>
              </w:rPr>
              <w:t>±)</w:t>
            </w:r>
          </w:p>
        </w:tc>
      </w:tr>
      <w:tr w:rsidR="00924E7E" w:rsidRPr="00262B95" w14:paraId="2F378AEA" w14:textId="77777777" w:rsidTr="00440837">
        <w:trPr>
          <w:trHeight w:val="349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61A60" w14:textId="77777777" w:rsidR="00924E7E" w:rsidRPr="00262B95" w:rsidRDefault="00924E7E" w:rsidP="00924E7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62B95">
              <w:rPr>
                <w:rFonts w:eastAsia="Times New Roman" w:cs="Times New Roman"/>
                <w:sz w:val="20"/>
                <w:szCs w:val="20"/>
              </w:rPr>
              <w:t>Pb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EA188" w14:textId="77777777" w:rsidR="00924E7E" w:rsidRPr="00262B95" w:rsidRDefault="00924E7E" w:rsidP="00924E7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62B95">
              <w:rPr>
                <w:rFonts w:eastAsia="Times New Roman" w:cs="Times New Roman"/>
                <w:sz w:val="20"/>
                <w:szCs w:val="20"/>
              </w:rPr>
              <w:t>y=(</w:t>
            </w:r>
            <w:r>
              <w:rPr>
                <w:rFonts w:eastAsia="Times New Roman" w:cs="Times New Roman"/>
                <w:sz w:val="20"/>
                <w:szCs w:val="20"/>
              </w:rPr>
              <w:t>0.0062335±)x+</w:t>
            </w:r>
            <w:r w:rsidRPr="00262B95">
              <w:rPr>
                <w:rFonts w:eastAsia="Times New Roman" w:cs="Times New Roman"/>
                <w:sz w:val="20"/>
                <w:szCs w:val="20"/>
              </w:rPr>
              <w:t>(</w:t>
            </w:r>
            <w:r>
              <w:rPr>
                <w:rFonts w:eastAsia="Times New Roman" w:cs="Times New Roman"/>
                <w:sz w:val="20"/>
                <w:szCs w:val="20"/>
              </w:rPr>
              <w:t>0.003071146</w:t>
            </w:r>
            <w:r w:rsidRPr="00262B95">
              <w:rPr>
                <w:rFonts w:eastAsia="Times New Roman" w:cs="Times New Roman"/>
                <w:sz w:val="20"/>
                <w:szCs w:val="20"/>
              </w:rPr>
              <w:t>±)</w:t>
            </w:r>
          </w:p>
        </w:tc>
      </w:tr>
      <w:tr w:rsidR="00924E7E" w:rsidRPr="00262B95" w14:paraId="5081BE4E" w14:textId="77777777" w:rsidTr="00440837">
        <w:trPr>
          <w:trHeight w:val="349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908CE" w14:textId="77777777" w:rsidR="00924E7E" w:rsidRPr="00262B95" w:rsidRDefault="00924E7E" w:rsidP="00924E7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62B95">
              <w:rPr>
                <w:rFonts w:eastAsia="Times New Roman" w:cs="Times New Roman"/>
                <w:sz w:val="20"/>
                <w:szCs w:val="20"/>
              </w:rPr>
              <w:t>Cd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384FE" w14:textId="77777777" w:rsidR="00924E7E" w:rsidRPr="00262B95" w:rsidRDefault="00924E7E" w:rsidP="00924E7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62B95">
              <w:rPr>
                <w:rFonts w:eastAsia="Times New Roman" w:cs="Times New Roman"/>
                <w:sz w:val="20"/>
                <w:szCs w:val="20"/>
              </w:rPr>
              <w:t>y=(</w:t>
            </w:r>
            <w:r>
              <w:rPr>
                <w:rFonts w:eastAsia="Times New Roman" w:cs="Times New Roman"/>
                <w:sz w:val="20"/>
                <w:szCs w:val="20"/>
              </w:rPr>
              <w:t>0.0005024621</w:t>
            </w:r>
            <w:r w:rsidRPr="00262B95">
              <w:rPr>
                <w:rFonts w:eastAsia="Times New Roman" w:cs="Times New Roman"/>
                <w:sz w:val="20"/>
                <w:szCs w:val="20"/>
              </w:rPr>
              <w:t>±)x-(</w:t>
            </w:r>
            <w:r>
              <w:rPr>
                <w:rFonts w:eastAsia="Times New Roman" w:cs="Times New Roman"/>
                <w:sz w:val="20"/>
                <w:szCs w:val="20"/>
              </w:rPr>
              <w:t>0.000670</w:t>
            </w:r>
            <w:r w:rsidRPr="00262B95">
              <w:rPr>
                <w:rFonts w:eastAsia="Times New Roman" w:cs="Times New Roman"/>
                <w:sz w:val="20"/>
                <w:szCs w:val="20"/>
              </w:rPr>
              <w:t>±)</w:t>
            </w:r>
          </w:p>
        </w:tc>
      </w:tr>
      <w:tr w:rsidR="00924E7E" w:rsidRPr="00262B95" w14:paraId="3351BA4F" w14:textId="77777777" w:rsidTr="00440837">
        <w:trPr>
          <w:trHeight w:val="349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EA29C" w14:textId="77777777" w:rsidR="00924E7E" w:rsidRPr="00262B95" w:rsidRDefault="00924E7E" w:rsidP="00924E7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62B95">
              <w:rPr>
                <w:rFonts w:eastAsia="Times New Roman" w:cs="Times New Roman"/>
                <w:sz w:val="20"/>
                <w:szCs w:val="20"/>
              </w:rPr>
              <w:t>Ca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10034" w14:textId="77777777" w:rsidR="00924E7E" w:rsidRPr="00262B95" w:rsidRDefault="00924E7E" w:rsidP="00924E7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62B95">
              <w:rPr>
                <w:rFonts w:eastAsia="Times New Roman" w:cs="Times New Roman"/>
                <w:sz w:val="20"/>
                <w:szCs w:val="20"/>
              </w:rPr>
              <w:t>y=(</w:t>
            </w:r>
            <w:r>
              <w:rPr>
                <w:rFonts w:eastAsia="Times New Roman" w:cs="Times New Roman"/>
                <w:sz w:val="20"/>
                <w:szCs w:val="20"/>
              </w:rPr>
              <w:t>0.009404</w:t>
            </w:r>
            <w:r w:rsidRPr="00262B95">
              <w:rPr>
                <w:rFonts w:eastAsia="Times New Roman" w:cs="Times New Roman"/>
                <w:sz w:val="20"/>
                <w:szCs w:val="20"/>
              </w:rPr>
              <w:t>±)x-(</w:t>
            </w:r>
            <w:r>
              <w:rPr>
                <w:rFonts w:eastAsia="Times New Roman" w:cs="Times New Roman"/>
                <w:sz w:val="20"/>
                <w:szCs w:val="20"/>
              </w:rPr>
              <w:t>0.0716657</w:t>
            </w:r>
            <w:r w:rsidRPr="00262B95">
              <w:rPr>
                <w:rFonts w:eastAsia="Times New Roman" w:cs="Times New Roman"/>
                <w:sz w:val="20"/>
                <w:szCs w:val="20"/>
              </w:rPr>
              <w:t>±)</w:t>
            </w:r>
          </w:p>
        </w:tc>
      </w:tr>
      <w:tr w:rsidR="00924E7E" w:rsidRPr="00EF39CC" w14:paraId="5F72C5A6" w14:textId="77777777" w:rsidTr="00440837">
        <w:trPr>
          <w:trHeight w:val="349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5465C" w14:textId="77777777" w:rsidR="00924E7E" w:rsidRPr="00262B95" w:rsidRDefault="00924E7E" w:rsidP="00924E7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62B95">
              <w:rPr>
                <w:rFonts w:eastAsia="Times New Roman" w:cs="Times New Roman"/>
                <w:sz w:val="20"/>
                <w:szCs w:val="20"/>
              </w:rPr>
              <w:t>Mg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91337" w14:textId="77777777" w:rsidR="00924E7E" w:rsidRPr="00EF39CC" w:rsidRDefault="00924E7E" w:rsidP="00924E7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62B95">
              <w:rPr>
                <w:rFonts w:eastAsia="Times New Roman" w:cs="Times New Roman"/>
                <w:sz w:val="20"/>
                <w:szCs w:val="20"/>
              </w:rPr>
              <w:t>y</w:t>
            </w:r>
            <w:r w:rsidRPr="00EF39CC">
              <w:rPr>
                <w:rFonts w:eastAsia="Times New Roman" w:cs="Times New Roman"/>
                <w:sz w:val="20"/>
                <w:szCs w:val="20"/>
              </w:rPr>
              <w:t>=(0.</w:t>
            </w:r>
            <w:r>
              <w:rPr>
                <w:rFonts w:eastAsia="Times New Roman" w:cs="Times New Roman"/>
                <w:sz w:val="20"/>
                <w:szCs w:val="20"/>
              </w:rPr>
              <w:t>0010405±)x+</w:t>
            </w:r>
            <w:r w:rsidRPr="00EF39CC">
              <w:rPr>
                <w:rFonts w:eastAsia="Times New Roman" w:cs="Times New Roman"/>
                <w:sz w:val="20"/>
                <w:szCs w:val="20"/>
              </w:rPr>
              <w:t>(</w:t>
            </w:r>
            <w:r>
              <w:rPr>
                <w:rFonts w:eastAsia="Times New Roman" w:cs="Times New Roman"/>
                <w:sz w:val="20"/>
                <w:szCs w:val="20"/>
              </w:rPr>
              <w:t>0.0053369</w:t>
            </w:r>
            <w:r w:rsidRPr="00EF39CC">
              <w:rPr>
                <w:rFonts w:eastAsia="Times New Roman" w:cs="Times New Roman"/>
                <w:sz w:val="20"/>
                <w:szCs w:val="20"/>
              </w:rPr>
              <w:t>±)</w:t>
            </w:r>
          </w:p>
        </w:tc>
      </w:tr>
      <w:tr w:rsidR="00924E7E" w:rsidRPr="00EF39CC" w14:paraId="15233AFE" w14:textId="77777777" w:rsidTr="00440837">
        <w:trPr>
          <w:trHeight w:val="349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552A3" w14:textId="77777777" w:rsidR="00924E7E" w:rsidRPr="00EF39CC" w:rsidRDefault="00924E7E" w:rsidP="00924E7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F39CC">
              <w:rPr>
                <w:rFonts w:eastAsia="Times New Roman" w:cs="Times New Roman"/>
                <w:sz w:val="20"/>
                <w:szCs w:val="20"/>
              </w:rPr>
              <w:t>K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00F2E" w14:textId="77777777" w:rsidR="00924E7E" w:rsidRPr="00EF39CC" w:rsidRDefault="00924E7E" w:rsidP="00924E7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F39CC">
              <w:rPr>
                <w:rFonts w:eastAsia="Times New Roman" w:cs="Times New Roman"/>
                <w:sz w:val="20"/>
                <w:szCs w:val="20"/>
              </w:rPr>
              <w:t>y=(</w:t>
            </w:r>
            <w:r>
              <w:rPr>
                <w:rFonts w:eastAsia="Times New Roman" w:cs="Times New Roman"/>
                <w:sz w:val="20"/>
                <w:szCs w:val="20"/>
              </w:rPr>
              <w:t>0.001496±)x+</w:t>
            </w:r>
            <w:r w:rsidRPr="00EF39CC">
              <w:rPr>
                <w:rFonts w:eastAsia="Times New Roman" w:cs="Times New Roman"/>
                <w:sz w:val="20"/>
                <w:szCs w:val="20"/>
              </w:rPr>
              <w:t>(</w:t>
            </w:r>
            <w:r>
              <w:rPr>
                <w:rFonts w:eastAsia="Times New Roman" w:cs="Times New Roman"/>
                <w:sz w:val="20"/>
                <w:szCs w:val="20"/>
              </w:rPr>
              <w:t>0.0022509</w:t>
            </w:r>
            <w:r w:rsidRPr="00EF39CC">
              <w:rPr>
                <w:rFonts w:eastAsia="Times New Roman" w:cs="Times New Roman"/>
                <w:sz w:val="20"/>
                <w:szCs w:val="20"/>
              </w:rPr>
              <w:t>±)</w:t>
            </w:r>
          </w:p>
        </w:tc>
      </w:tr>
      <w:tr w:rsidR="00924E7E" w:rsidRPr="00EF39CC" w14:paraId="5159D4E7" w14:textId="77777777" w:rsidTr="00440837">
        <w:trPr>
          <w:trHeight w:val="349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AEF9A" w14:textId="77777777" w:rsidR="00924E7E" w:rsidRPr="00EF39CC" w:rsidRDefault="00924E7E" w:rsidP="00924E7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F39CC">
              <w:rPr>
                <w:rFonts w:eastAsia="Times New Roman" w:cs="Times New Roman"/>
                <w:sz w:val="20"/>
                <w:szCs w:val="20"/>
              </w:rPr>
              <w:t>Na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6ABCD" w14:textId="77777777" w:rsidR="00924E7E" w:rsidRPr="00EF39CC" w:rsidRDefault="00924E7E" w:rsidP="00924E7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F39CC">
              <w:rPr>
                <w:rFonts w:eastAsia="Times New Roman" w:cs="Times New Roman"/>
                <w:sz w:val="20"/>
                <w:szCs w:val="20"/>
              </w:rPr>
              <w:t>y=(</w:t>
            </w:r>
            <w:r>
              <w:rPr>
                <w:rFonts w:eastAsia="Times New Roman" w:cs="Times New Roman"/>
                <w:sz w:val="20"/>
                <w:szCs w:val="20"/>
              </w:rPr>
              <w:t>0.0001401824</w:t>
            </w:r>
            <w:r w:rsidRPr="00EF39CC">
              <w:rPr>
                <w:rFonts w:eastAsia="Times New Roman" w:cs="Times New Roman"/>
                <w:sz w:val="20"/>
                <w:szCs w:val="20"/>
              </w:rPr>
              <w:t>±)x-(</w:t>
            </w:r>
            <w:r>
              <w:rPr>
                <w:rFonts w:eastAsia="Times New Roman" w:cs="Times New Roman"/>
                <w:sz w:val="20"/>
                <w:szCs w:val="20"/>
              </w:rPr>
              <w:t>0.1828504</w:t>
            </w:r>
            <w:r w:rsidRPr="00EF39CC">
              <w:rPr>
                <w:rFonts w:eastAsia="Times New Roman" w:cs="Times New Roman"/>
                <w:sz w:val="20"/>
                <w:szCs w:val="20"/>
              </w:rPr>
              <w:t>±)</w:t>
            </w:r>
          </w:p>
        </w:tc>
      </w:tr>
      <w:tr w:rsidR="00924E7E" w:rsidRPr="00EF39CC" w14:paraId="02FD027B" w14:textId="77777777" w:rsidTr="00440837">
        <w:trPr>
          <w:trHeight w:val="349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97E4D" w14:textId="77777777" w:rsidR="00924E7E" w:rsidRPr="00EF39CC" w:rsidRDefault="00924E7E" w:rsidP="00924E7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F39CC">
              <w:rPr>
                <w:rFonts w:eastAsia="Times New Roman" w:cs="Times New Roman"/>
                <w:sz w:val="20"/>
                <w:szCs w:val="20"/>
              </w:rPr>
              <w:t>IAA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F4EC0" w14:textId="77777777" w:rsidR="00924E7E" w:rsidRPr="00EF39CC" w:rsidRDefault="00924E7E" w:rsidP="00924E7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y=(0.00027</w:t>
            </w:r>
            <w:r w:rsidRPr="00EF39CC">
              <w:rPr>
                <w:rFonts w:eastAsia="Times New Roman" w:cs="Times New Roman"/>
                <w:sz w:val="20"/>
                <w:szCs w:val="20"/>
              </w:rPr>
              <w:t>±</w:t>
            </w:r>
            <w:r>
              <w:rPr>
                <w:rFonts w:eastAsia="Times New Roman" w:cs="Times New Roman"/>
                <w:sz w:val="20"/>
                <w:szCs w:val="20"/>
              </w:rPr>
              <w:t>)x-(0.0041</w:t>
            </w:r>
            <w:r w:rsidRPr="00EF39CC">
              <w:rPr>
                <w:rFonts w:eastAsia="Times New Roman" w:cs="Times New Roman"/>
                <w:sz w:val="20"/>
                <w:szCs w:val="20"/>
              </w:rPr>
              <w:t>±</w:t>
            </w:r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</w:tr>
      <w:tr w:rsidR="00924E7E" w:rsidRPr="00EF39CC" w14:paraId="3BB6F96E" w14:textId="77777777" w:rsidTr="00440837">
        <w:trPr>
          <w:trHeight w:val="349"/>
        </w:trPr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54DD49" w14:textId="77777777" w:rsidR="00924E7E" w:rsidRPr="00EF39CC" w:rsidRDefault="00924E7E" w:rsidP="00924E7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α-ketobutyrate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BA00A1" w14:textId="77777777" w:rsidR="00924E7E" w:rsidRPr="00EF39CC" w:rsidRDefault="00924E7E" w:rsidP="00924E7E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y=(1.4673</w:t>
            </w:r>
            <w:r w:rsidRPr="00EF39CC">
              <w:rPr>
                <w:rFonts w:eastAsia="Times New Roman" w:cs="Times New Roman"/>
                <w:sz w:val="20"/>
                <w:szCs w:val="20"/>
              </w:rPr>
              <w:t>±</w:t>
            </w:r>
            <w:r>
              <w:rPr>
                <w:rFonts w:eastAsia="Times New Roman" w:cs="Times New Roman"/>
                <w:sz w:val="20"/>
                <w:szCs w:val="20"/>
              </w:rPr>
              <w:t>)x+(0.03267</w:t>
            </w:r>
            <w:r w:rsidRPr="00EF39CC">
              <w:rPr>
                <w:rFonts w:eastAsia="Times New Roman" w:cs="Times New Roman"/>
                <w:sz w:val="20"/>
                <w:szCs w:val="20"/>
              </w:rPr>
              <w:t>±</w:t>
            </w:r>
            <w:r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</w:tr>
    </w:tbl>
    <w:p w14:paraId="758BBBBD" w14:textId="77777777" w:rsidR="00924E7E" w:rsidRPr="005B46A7" w:rsidRDefault="00924E7E" w:rsidP="00924E7E">
      <w:pPr>
        <w:spacing w:before="0" w:after="0"/>
      </w:pPr>
    </w:p>
    <w:p w14:paraId="7B65BC41" w14:textId="0CAE2624" w:rsidR="00DE23E8" w:rsidRDefault="00DE23E8" w:rsidP="00654E8F">
      <w:pPr>
        <w:spacing w:before="240"/>
      </w:pPr>
    </w:p>
    <w:p w14:paraId="0FF9FCE3" w14:textId="046740B9" w:rsidR="00924E7E" w:rsidRDefault="00924E7E" w:rsidP="00654E8F">
      <w:pPr>
        <w:spacing w:before="240"/>
      </w:pPr>
    </w:p>
    <w:p w14:paraId="082AABCA" w14:textId="680D08CC" w:rsidR="00924E7E" w:rsidRDefault="00924E7E" w:rsidP="00654E8F">
      <w:pPr>
        <w:spacing w:before="240"/>
      </w:pPr>
    </w:p>
    <w:p w14:paraId="57175E96" w14:textId="36949096" w:rsidR="00924E7E" w:rsidRDefault="00924E7E" w:rsidP="00654E8F">
      <w:pPr>
        <w:spacing w:before="240"/>
      </w:pPr>
    </w:p>
    <w:p w14:paraId="7C7B9A23" w14:textId="2CD53424" w:rsidR="00924E7E" w:rsidRDefault="00924E7E" w:rsidP="00654E8F">
      <w:pPr>
        <w:spacing w:before="240"/>
      </w:pPr>
    </w:p>
    <w:p w14:paraId="0A3E13A3" w14:textId="0A83FD6E" w:rsidR="00924E7E" w:rsidRDefault="00924E7E" w:rsidP="00654E8F">
      <w:pPr>
        <w:spacing w:before="240"/>
      </w:pPr>
    </w:p>
    <w:p w14:paraId="049E14B2" w14:textId="3F8C98D3" w:rsidR="00924E7E" w:rsidRDefault="00924E7E" w:rsidP="00654E8F">
      <w:pPr>
        <w:spacing w:before="240"/>
      </w:pPr>
    </w:p>
    <w:p w14:paraId="0FCFBE48" w14:textId="55D81F49" w:rsidR="00924E7E" w:rsidRDefault="00924E7E" w:rsidP="00654E8F">
      <w:pPr>
        <w:spacing w:before="240"/>
      </w:pPr>
    </w:p>
    <w:p w14:paraId="5F3504D1" w14:textId="1006A2D7" w:rsidR="00924E7E" w:rsidRDefault="00924E7E" w:rsidP="00654E8F">
      <w:pPr>
        <w:spacing w:before="240"/>
      </w:pPr>
    </w:p>
    <w:p w14:paraId="69A1CE92" w14:textId="7F7EA747" w:rsidR="00924E7E" w:rsidRDefault="00924E7E" w:rsidP="00654E8F">
      <w:pPr>
        <w:spacing w:before="240"/>
      </w:pPr>
    </w:p>
    <w:p w14:paraId="38E452BE" w14:textId="2A4717EB" w:rsidR="00924E7E" w:rsidRDefault="00924E7E" w:rsidP="00654E8F">
      <w:pPr>
        <w:spacing w:before="240"/>
      </w:pPr>
    </w:p>
    <w:p w14:paraId="046D647F" w14:textId="73B5129B" w:rsidR="00924E7E" w:rsidRDefault="00924E7E" w:rsidP="00654E8F">
      <w:pPr>
        <w:spacing w:before="240"/>
      </w:pPr>
    </w:p>
    <w:p w14:paraId="0497C68A" w14:textId="73E8D87C" w:rsidR="00924E7E" w:rsidRDefault="00924E7E" w:rsidP="00654E8F">
      <w:pPr>
        <w:spacing w:before="240"/>
      </w:pPr>
    </w:p>
    <w:p w14:paraId="46C6035C" w14:textId="77777777" w:rsidR="00924E7E" w:rsidRDefault="00924E7E" w:rsidP="00654E8F">
      <w:pPr>
        <w:spacing w:before="240"/>
      </w:pPr>
    </w:p>
    <w:p w14:paraId="66937381" w14:textId="778ACDC3" w:rsidR="00924E7E" w:rsidRDefault="00924E7E" w:rsidP="00924E7E">
      <w:pPr>
        <w:spacing w:before="0" w:after="0"/>
        <w:jc w:val="both"/>
        <w:rPr>
          <w:rFonts w:cs="Times New Roman"/>
          <w:sz w:val="20"/>
          <w:szCs w:val="20"/>
        </w:rPr>
      </w:pPr>
      <w:r w:rsidRPr="00924E7E">
        <w:rPr>
          <w:rFonts w:cs="Times New Roman"/>
          <w:sz w:val="20"/>
          <w:szCs w:val="20"/>
        </w:rPr>
        <w:lastRenderedPageBreak/>
        <w:t xml:space="preserve">Table S2. Zinc (Zn), lead (Pb), and cadmium (Cd) tolerance, nodulation ability, and nitrogenase activity of </w:t>
      </w:r>
      <w:r w:rsidRPr="00924E7E">
        <w:rPr>
          <w:rFonts w:cs="Times New Roman"/>
          <w:i/>
          <w:sz w:val="20"/>
          <w:szCs w:val="20"/>
        </w:rPr>
        <w:t>R.</w:t>
      </w:r>
      <w:r w:rsidRPr="00924E7E">
        <w:rPr>
          <w:rFonts w:cs="Times New Roman"/>
          <w:sz w:val="20"/>
          <w:szCs w:val="20"/>
        </w:rPr>
        <w:t xml:space="preserve"> </w:t>
      </w:r>
      <w:r w:rsidRPr="00924E7E">
        <w:rPr>
          <w:rFonts w:cs="Times New Roman"/>
          <w:i/>
          <w:sz w:val="20"/>
          <w:szCs w:val="20"/>
        </w:rPr>
        <w:t>leguminosarum</w:t>
      </w:r>
      <w:r w:rsidRPr="00924E7E">
        <w:rPr>
          <w:rFonts w:cs="Times New Roman"/>
          <w:sz w:val="20"/>
          <w:szCs w:val="20"/>
        </w:rPr>
        <w:t xml:space="preserve"> bv. </w:t>
      </w:r>
      <w:r w:rsidRPr="00924E7E">
        <w:rPr>
          <w:rFonts w:cs="Times New Roman"/>
          <w:i/>
          <w:sz w:val="20"/>
          <w:szCs w:val="20"/>
        </w:rPr>
        <w:t>trifolii</w:t>
      </w:r>
      <w:r w:rsidRPr="00924E7E">
        <w:rPr>
          <w:rFonts w:cs="Times New Roman"/>
          <w:sz w:val="20"/>
          <w:szCs w:val="20"/>
        </w:rPr>
        <w:t xml:space="preserve"> strains isolated from nodules of </w:t>
      </w:r>
      <w:r w:rsidRPr="00924E7E">
        <w:rPr>
          <w:rFonts w:cs="Times New Roman"/>
          <w:i/>
          <w:sz w:val="20"/>
          <w:szCs w:val="20"/>
        </w:rPr>
        <w:t>T. repens</w:t>
      </w:r>
      <w:r w:rsidRPr="00924E7E">
        <w:rPr>
          <w:rFonts w:cs="Times New Roman"/>
          <w:sz w:val="20"/>
          <w:szCs w:val="20"/>
        </w:rPr>
        <w:t xml:space="preserve"> growing on the metal polluted waste heap (H) and the non-polluted reference (K) area presented in a binary system (0, negative, 1, positive).</w:t>
      </w:r>
    </w:p>
    <w:tbl>
      <w:tblPr>
        <w:tblStyle w:val="TableGrid"/>
        <w:tblpPr w:leftFromText="141" w:rightFromText="141" w:vertAnchor="text" w:horzAnchor="margin" w:tblpY="116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813"/>
        <w:gridCol w:w="815"/>
        <w:gridCol w:w="813"/>
        <w:gridCol w:w="815"/>
        <w:gridCol w:w="813"/>
        <w:gridCol w:w="687"/>
        <w:gridCol w:w="1625"/>
        <w:gridCol w:w="2459"/>
      </w:tblGrid>
      <w:tr w:rsidR="000F2D1A" w:rsidRPr="000474DD" w14:paraId="67F89F9E" w14:textId="77777777" w:rsidTr="000F2D1A">
        <w:trPr>
          <w:trHeight w:val="265"/>
        </w:trPr>
        <w:tc>
          <w:tcPr>
            <w:tcW w:w="823" w:type="dxa"/>
            <w:tcBorders>
              <w:left w:val="nil"/>
              <w:bottom w:val="nil"/>
            </w:tcBorders>
          </w:tcPr>
          <w:p w14:paraId="05A380FC" w14:textId="77777777" w:rsidR="000F2D1A" w:rsidRPr="00F53F19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Pr="00F53F19">
              <w:rPr>
                <w:rFonts w:cs="Times New Roman"/>
                <w:sz w:val="20"/>
                <w:szCs w:val="20"/>
              </w:rPr>
              <w:t>train</w:t>
            </w:r>
          </w:p>
        </w:tc>
        <w:tc>
          <w:tcPr>
            <w:tcW w:w="1628" w:type="dxa"/>
            <w:gridSpan w:val="2"/>
            <w:tcBorders>
              <w:bottom w:val="nil"/>
            </w:tcBorders>
          </w:tcPr>
          <w:p w14:paraId="6C98028F" w14:textId="77777777" w:rsidR="000F2D1A" w:rsidRPr="00F53F19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3F19">
              <w:rPr>
                <w:rFonts w:cs="Times New Roman"/>
                <w:sz w:val="20"/>
                <w:szCs w:val="20"/>
              </w:rPr>
              <w:t>Zn</w:t>
            </w:r>
          </w:p>
        </w:tc>
        <w:tc>
          <w:tcPr>
            <w:tcW w:w="1628" w:type="dxa"/>
            <w:gridSpan w:val="2"/>
            <w:tcBorders>
              <w:bottom w:val="nil"/>
            </w:tcBorders>
          </w:tcPr>
          <w:p w14:paraId="1EA71EF0" w14:textId="77777777" w:rsidR="000F2D1A" w:rsidRPr="00F53F19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3F19">
              <w:rPr>
                <w:rFonts w:cs="Times New Roman"/>
                <w:sz w:val="20"/>
                <w:szCs w:val="20"/>
              </w:rPr>
              <w:t>Pb</w:t>
            </w:r>
          </w:p>
        </w:tc>
        <w:tc>
          <w:tcPr>
            <w:tcW w:w="1500" w:type="dxa"/>
            <w:gridSpan w:val="2"/>
            <w:tcBorders>
              <w:bottom w:val="nil"/>
            </w:tcBorders>
          </w:tcPr>
          <w:p w14:paraId="0C5AA1C0" w14:textId="77777777" w:rsidR="000F2D1A" w:rsidRPr="00F53F19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F53F19">
              <w:rPr>
                <w:rFonts w:cs="Times New Roman"/>
                <w:sz w:val="20"/>
                <w:szCs w:val="20"/>
              </w:rPr>
              <w:t>Cd</w:t>
            </w:r>
          </w:p>
        </w:tc>
        <w:tc>
          <w:tcPr>
            <w:tcW w:w="1625" w:type="dxa"/>
            <w:vMerge w:val="restart"/>
          </w:tcPr>
          <w:p w14:paraId="0BFBFDF2" w14:textId="77777777" w:rsidR="000F2D1A" w:rsidRPr="00F53F19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</w:t>
            </w:r>
            <w:r w:rsidRPr="00F53F19">
              <w:rPr>
                <w:rFonts w:cs="Times New Roman"/>
                <w:sz w:val="20"/>
                <w:szCs w:val="20"/>
              </w:rPr>
              <w:t>odulation ability</w:t>
            </w:r>
          </w:p>
        </w:tc>
        <w:tc>
          <w:tcPr>
            <w:tcW w:w="2459" w:type="dxa"/>
            <w:vMerge w:val="restart"/>
            <w:tcBorders>
              <w:right w:val="nil"/>
            </w:tcBorders>
          </w:tcPr>
          <w:p w14:paraId="5D49F36C" w14:textId="77777777" w:rsidR="000F2D1A" w:rsidRPr="00F53F19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</w:t>
            </w:r>
            <w:r w:rsidRPr="00F53F19">
              <w:rPr>
                <w:rFonts w:cs="Times New Roman"/>
                <w:sz w:val="20"/>
                <w:szCs w:val="20"/>
              </w:rPr>
              <w:t>itrogenase activity</w:t>
            </w:r>
          </w:p>
          <w:p w14:paraId="790C4D26" w14:textId="77777777" w:rsidR="000F2D1A" w:rsidRPr="00F53F19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F53F19">
              <w:rPr>
                <w:rFonts w:cs="Times New Roman"/>
                <w:sz w:val="20"/>
                <w:szCs w:val="20"/>
              </w:rPr>
              <w:t>[nM ethylene h</w:t>
            </w:r>
            <w:r w:rsidRPr="00F53F19">
              <w:rPr>
                <w:rFonts w:cs="Times New Roman"/>
                <w:sz w:val="20"/>
                <w:szCs w:val="20"/>
                <w:vertAlign w:val="superscript"/>
              </w:rPr>
              <w:t>-1</w:t>
            </w:r>
            <w:r w:rsidRPr="00F53F19">
              <w:rPr>
                <w:rFonts w:cs="Times New Roman"/>
                <w:sz w:val="20"/>
                <w:szCs w:val="20"/>
              </w:rPr>
              <w:t xml:space="preserve"> plant</w:t>
            </w:r>
            <w:r w:rsidRPr="00F53F19">
              <w:rPr>
                <w:rFonts w:cs="Times New Roman"/>
                <w:sz w:val="20"/>
                <w:szCs w:val="20"/>
                <w:vertAlign w:val="superscript"/>
              </w:rPr>
              <w:t>-1</w:t>
            </w:r>
            <w:r w:rsidRPr="00F53F19">
              <w:rPr>
                <w:rFonts w:cs="Times New Roman"/>
                <w:sz w:val="20"/>
                <w:szCs w:val="20"/>
              </w:rPr>
              <w:t>]</w:t>
            </w:r>
          </w:p>
        </w:tc>
      </w:tr>
      <w:tr w:rsidR="000F2D1A" w:rsidRPr="00B91C74" w14:paraId="63F5C07E" w14:textId="77777777" w:rsidTr="000F2D1A">
        <w:trPr>
          <w:trHeight w:val="86"/>
        </w:trPr>
        <w:tc>
          <w:tcPr>
            <w:tcW w:w="823" w:type="dxa"/>
            <w:tcBorders>
              <w:top w:val="nil"/>
              <w:left w:val="nil"/>
              <w:bottom w:val="single" w:sz="4" w:space="0" w:color="auto"/>
            </w:tcBorders>
          </w:tcPr>
          <w:p w14:paraId="48105121" w14:textId="77777777" w:rsidR="000F2D1A" w:rsidRPr="00F53F19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bottom w:val="single" w:sz="4" w:space="0" w:color="auto"/>
            </w:tcBorders>
          </w:tcPr>
          <w:p w14:paraId="35054BEF" w14:textId="77777777" w:rsidR="000F2D1A" w:rsidRPr="00F53F19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F53F19">
              <w:rPr>
                <w:rFonts w:cs="Times New Roman"/>
                <w:sz w:val="20"/>
                <w:szCs w:val="20"/>
              </w:rPr>
              <w:t>0.1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53F19">
              <w:rPr>
                <w:rFonts w:cs="Times New Roman"/>
                <w:sz w:val="20"/>
                <w:szCs w:val="20"/>
              </w:rPr>
              <w:t>mM</w:t>
            </w:r>
          </w:p>
        </w:tc>
        <w:tc>
          <w:tcPr>
            <w:tcW w:w="815" w:type="dxa"/>
            <w:tcBorders>
              <w:top w:val="nil"/>
              <w:bottom w:val="single" w:sz="4" w:space="0" w:color="auto"/>
            </w:tcBorders>
          </w:tcPr>
          <w:p w14:paraId="273EEDB6" w14:textId="77777777" w:rsidR="000F2D1A" w:rsidRPr="00F53F19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F53F19">
              <w:rPr>
                <w:rFonts w:cs="Times New Roman"/>
                <w:sz w:val="20"/>
                <w:szCs w:val="20"/>
              </w:rPr>
              <w:t>2.5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53F19">
              <w:rPr>
                <w:rFonts w:cs="Times New Roman"/>
                <w:sz w:val="20"/>
                <w:szCs w:val="20"/>
              </w:rPr>
              <w:t>mM</w:t>
            </w:r>
          </w:p>
        </w:tc>
        <w:tc>
          <w:tcPr>
            <w:tcW w:w="813" w:type="dxa"/>
            <w:tcBorders>
              <w:top w:val="nil"/>
              <w:bottom w:val="single" w:sz="4" w:space="0" w:color="auto"/>
            </w:tcBorders>
          </w:tcPr>
          <w:p w14:paraId="34322972" w14:textId="77777777" w:rsidR="000F2D1A" w:rsidRPr="00F53F19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F53F19">
              <w:rPr>
                <w:rFonts w:cs="Times New Roman"/>
                <w:sz w:val="20"/>
                <w:szCs w:val="20"/>
              </w:rPr>
              <w:t>0.1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53F19">
              <w:rPr>
                <w:rFonts w:cs="Times New Roman"/>
                <w:sz w:val="20"/>
                <w:szCs w:val="20"/>
              </w:rPr>
              <w:t>mM</w:t>
            </w:r>
          </w:p>
        </w:tc>
        <w:tc>
          <w:tcPr>
            <w:tcW w:w="815" w:type="dxa"/>
            <w:tcBorders>
              <w:top w:val="nil"/>
              <w:bottom w:val="single" w:sz="4" w:space="0" w:color="auto"/>
            </w:tcBorders>
          </w:tcPr>
          <w:p w14:paraId="036CDB73" w14:textId="77777777" w:rsidR="000F2D1A" w:rsidRPr="00F53F19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F53F19">
              <w:rPr>
                <w:rFonts w:cs="Times New Roman"/>
                <w:sz w:val="20"/>
                <w:szCs w:val="20"/>
              </w:rPr>
              <w:t>2.5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53F19">
              <w:rPr>
                <w:rFonts w:cs="Times New Roman"/>
                <w:sz w:val="20"/>
                <w:szCs w:val="20"/>
              </w:rPr>
              <w:t>mM</w:t>
            </w:r>
          </w:p>
        </w:tc>
        <w:tc>
          <w:tcPr>
            <w:tcW w:w="813" w:type="dxa"/>
            <w:tcBorders>
              <w:top w:val="nil"/>
              <w:bottom w:val="single" w:sz="4" w:space="0" w:color="auto"/>
            </w:tcBorders>
          </w:tcPr>
          <w:p w14:paraId="022B86E0" w14:textId="77777777" w:rsidR="000F2D1A" w:rsidRPr="00F53F19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F53F19">
              <w:rPr>
                <w:rFonts w:cs="Times New Roman"/>
                <w:sz w:val="20"/>
                <w:szCs w:val="20"/>
              </w:rPr>
              <w:t>0.1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53F19">
              <w:rPr>
                <w:rFonts w:cs="Times New Roman"/>
                <w:sz w:val="20"/>
                <w:szCs w:val="20"/>
              </w:rPr>
              <w:t>mM</w:t>
            </w:r>
          </w:p>
        </w:tc>
        <w:tc>
          <w:tcPr>
            <w:tcW w:w="687" w:type="dxa"/>
            <w:tcBorders>
              <w:top w:val="nil"/>
              <w:bottom w:val="single" w:sz="4" w:space="0" w:color="auto"/>
            </w:tcBorders>
          </w:tcPr>
          <w:p w14:paraId="5AE1E669" w14:textId="77777777" w:rsidR="000F2D1A" w:rsidRPr="00F53F19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F53F19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53F19">
              <w:rPr>
                <w:rFonts w:cs="Times New Roman"/>
                <w:sz w:val="20"/>
                <w:szCs w:val="20"/>
              </w:rPr>
              <w:t>mM</w:t>
            </w:r>
          </w:p>
        </w:tc>
        <w:tc>
          <w:tcPr>
            <w:tcW w:w="1625" w:type="dxa"/>
            <w:vMerge/>
            <w:tcBorders>
              <w:bottom w:val="single" w:sz="4" w:space="0" w:color="auto"/>
            </w:tcBorders>
          </w:tcPr>
          <w:p w14:paraId="27513C57" w14:textId="77777777" w:rsidR="000F2D1A" w:rsidRPr="00F53F19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  <w:tcBorders>
              <w:bottom w:val="single" w:sz="4" w:space="0" w:color="auto"/>
              <w:right w:val="nil"/>
            </w:tcBorders>
          </w:tcPr>
          <w:p w14:paraId="72849930" w14:textId="77777777" w:rsidR="000F2D1A" w:rsidRPr="00F53F19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0F2D1A" w:rsidRPr="00D81DD0" w14:paraId="6ACE79D0" w14:textId="77777777" w:rsidTr="000F2D1A">
        <w:trPr>
          <w:trHeight w:val="263"/>
        </w:trPr>
        <w:tc>
          <w:tcPr>
            <w:tcW w:w="823" w:type="dxa"/>
            <w:tcBorders>
              <w:left w:val="nil"/>
              <w:bottom w:val="nil"/>
            </w:tcBorders>
          </w:tcPr>
          <w:p w14:paraId="65E69DED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1.6K</w:t>
            </w:r>
          </w:p>
        </w:tc>
        <w:tc>
          <w:tcPr>
            <w:tcW w:w="813" w:type="dxa"/>
            <w:tcBorders>
              <w:bottom w:val="nil"/>
            </w:tcBorders>
          </w:tcPr>
          <w:p w14:paraId="5B458C79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bottom w:val="nil"/>
            </w:tcBorders>
          </w:tcPr>
          <w:p w14:paraId="162AF612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bottom w:val="nil"/>
            </w:tcBorders>
          </w:tcPr>
          <w:p w14:paraId="092ECA8A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bottom w:val="nil"/>
            </w:tcBorders>
          </w:tcPr>
          <w:p w14:paraId="631CB3DF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bottom w:val="nil"/>
            </w:tcBorders>
          </w:tcPr>
          <w:p w14:paraId="5F2D6480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bottom w:val="nil"/>
            </w:tcBorders>
          </w:tcPr>
          <w:p w14:paraId="6B757151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bottom w:val="nil"/>
            </w:tcBorders>
          </w:tcPr>
          <w:p w14:paraId="13892312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bottom w:val="nil"/>
              <w:right w:val="nil"/>
            </w:tcBorders>
          </w:tcPr>
          <w:p w14:paraId="0F1319B9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233.12</w:t>
            </w:r>
          </w:p>
        </w:tc>
      </w:tr>
      <w:tr w:rsidR="000F2D1A" w:rsidRPr="00D81DD0" w14:paraId="160B3FAD" w14:textId="77777777" w:rsidTr="000F2D1A">
        <w:trPr>
          <w:trHeight w:val="269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0E2415D4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1.7K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196623D6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7E797698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14C7ABB8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4B13671E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4267C95B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22A491A2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1E73CB12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5B42357F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256.66</w:t>
            </w:r>
          </w:p>
        </w:tc>
      </w:tr>
      <w:tr w:rsidR="000F2D1A" w:rsidRPr="00D81DD0" w14:paraId="2A76A08B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489690F6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2.9K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53440149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72F23824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5160A920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044507C5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6747CD8E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48A5BB3E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190D20A1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27A97191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189.89</w:t>
            </w:r>
          </w:p>
        </w:tc>
      </w:tr>
      <w:tr w:rsidR="000F2D1A" w:rsidRPr="00D81DD0" w14:paraId="2CB104F6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23F9B84F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3.2K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3E2070F0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7D99708A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027F57AC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6A530692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0E300BE0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64444C04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2B2525C6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4B26DB1F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89.58</w:t>
            </w:r>
          </w:p>
        </w:tc>
      </w:tr>
      <w:tr w:rsidR="000F2D1A" w:rsidRPr="00D81DD0" w14:paraId="0BE8A6F5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1E181CE6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3.3K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1E195AA1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4DB6995F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7126A4E7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7291387D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4830F5F1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957F2FF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5E11EF4F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71169F42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115.13</w:t>
            </w:r>
          </w:p>
        </w:tc>
      </w:tr>
      <w:tr w:rsidR="000F2D1A" w:rsidRPr="00D81DD0" w14:paraId="49DC3F6C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7759C1C5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3.5K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496B8852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3D597F0A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2D6B86E3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11228DA8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75A11BAD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40AFBE26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311E8CD9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7C0E40E3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189.54</w:t>
            </w:r>
          </w:p>
        </w:tc>
      </w:tr>
      <w:tr w:rsidR="000F2D1A" w:rsidRPr="00D81DD0" w14:paraId="3FDB0AD7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2179EEEC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3.9K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5DCFA1A9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0179A6A4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32FA97AD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5299A73B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6BB1708A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1374816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10D5217A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5B72029C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257.28</w:t>
            </w:r>
          </w:p>
        </w:tc>
      </w:tr>
      <w:tr w:rsidR="000F2D1A" w:rsidRPr="00D81DD0" w14:paraId="0CB20625" w14:textId="77777777" w:rsidTr="000F2D1A">
        <w:trPr>
          <w:trHeight w:val="269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513BB0B9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4.3K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79F78225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2748B696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2B9156C2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01BA2826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5DA2DAD9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4BB294A5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1CFD584F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3E31846C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57.35</w:t>
            </w:r>
          </w:p>
        </w:tc>
      </w:tr>
      <w:tr w:rsidR="000F2D1A" w:rsidRPr="00D81DD0" w14:paraId="646A325F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24A263EE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4.4K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04E05491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2D18ED82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305C5BDC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623CD346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528201CA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608B88A9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640692E9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6B3ED47A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249.12</w:t>
            </w:r>
          </w:p>
        </w:tc>
      </w:tr>
      <w:tr w:rsidR="000F2D1A" w:rsidRPr="00D81DD0" w14:paraId="032721AF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591B4FA3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4.8K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07CAF3FD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0FFEE73D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40F9B6B9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46E3AD73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2781F13E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3F10908B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79860719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25CB4BC9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45.56</w:t>
            </w:r>
          </w:p>
        </w:tc>
      </w:tr>
      <w:tr w:rsidR="000F2D1A" w:rsidRPr="00D81DD0" w14:paraId="00CC7DA6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0F43EAE1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4.10K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3B9664FA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13AC8DE2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5DCBE061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716BDBCD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51DC3D42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0926FB80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378B0DE8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6CA13DCB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139.46</w:t>
            </w:r>
          </w:p>
        </w:tc>
      </w:tr>
      <w:tr w:rsidR="000F2D1A" w:rsidRPr="00D81DD0" w14:paraId="20C117C3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3FFD082B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5.3K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692F42AB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551D98C0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6B79D68A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3C284F57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717882F6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374506B6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6E1F4AF5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418B86D9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212.44</w:t>
            </w:r>
          </w:p>
        </w:tc>
      </w:tr>
      <w:tr w:rsidR="000F2D1A" w:rsidRPr="00D81DD0" w14:paraId="2EA8364B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2AB96105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5.5K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24CBB3BE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35BB38F8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6A855DBB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1969AE65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06541BE8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63BF4422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3BA5B6AD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5F5DDB05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268.32</w:t>
            </w:r>
          </w:p>
        </w:tc>
      </w:tr>
      <w:tr w:rsidR="000F2D1A" w:rsidRPr="00D81DD0" w14:paraId="3874B6DD" w14:textId="77777777" w:rsidTr="000F2D1A">
        <w:trPr>
          <w:trHeight w:val="269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0637AF2B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5.7K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2147C8E2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59F24BC9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3F523503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4FC88982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5B501CC3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2B6C4B32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748D7548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71D94D3B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185.76</w:t>
            </w:r>
          </w:p>
        </w:tc>
      </w:tr>
      <w:tr w:rsidR="000F2D1A" w:rsidRPr="00D81DD0" w14:paraId="51F711EC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7097FB72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5.10K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11964957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4D884B12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00B4E1C9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3646933E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4C8B8658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FADB497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65F5B76E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1E8AE81B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170.20</w:t>
            </w:r>
          </w:p>
        </w:tc>
      </w:tr>
      <w:tr w:rsidR="000F2D1A" w:rsidRPr="00D81DD0" w14:paraId="2C371FE7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0E777AD5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6.5K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18AFE6AB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2F30E4D2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01C716B2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4DBE6C4D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1D4DA450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46A54F7A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4EE6E0EC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0A4FA344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212.45</w:t>
            </w:r>
          </w:p>
        </w:tc>
      </w:tr>
      <w:tr w:rsidR="000F2D1A" w:rsidRPr="00D81DD0" w14:paraId="78FD0216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59CF9D3C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6.6K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0CCFE91B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1F2E7046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53960180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3CC45DB2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544B5978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69B42855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3F7C399E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1BBB3C17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95.37</w:t>
            </w:r>
          </w:p>
        </w:tc>
      </w:tr>
      <w:tr w:rsidR="000F2D1A" w:rsidRPr="00D81DD0" w14:paraId="4597529C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1D460DFD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8.8K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23937077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6A4E38A1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55DF698E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76E14A18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3BE46EEF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4580962C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710DFD88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40C44BA8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129.57</w:t>
            </w:r>
          </w:p>
        </w:tc>
      </w:tr>
      <w:tr w:rsidR="000F2D1A" w:rsidRPr="00D81DD0" w14:paraId="6C82BB58" w14:textId="77777777" w:rsidTr="000F2D1A">
        <w:trPr>
          <w:trHeight w:val="269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5948F7B2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9.2K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5F535D60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1C32136E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4820177C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1231D68D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1D00A548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3CD18EA0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4E59774D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5942A362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168.21</w:t>
            </w:r>
          </w:p>
        </w:tc>
      </w:tr>
      <w:tr w:rsidR="000F2D1A" w:rsidRPr="00D81DD0" w14:paraId="172D504A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6E5A0984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9.3K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0F2BF22F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23F6B7D6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4AF76083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0F3E5E48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66B397B7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2D04417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5AD0DC74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19A62D87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208.12</w:t>
            </w:r>
          </w:p>
        </w:tc>
      </w:tr>
      <w:tr w:rsidR="000F2D1A" w:rsidRPr="00D81DD0" w14:paraId="54296479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406DDBDB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9.9K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51984A82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5A6F30EC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76B4A373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0AEF6B31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1DEFE662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765FE31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3ED5674E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1BE8FC72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89.63</w:t>
            </w:r>
          </w:p>
        </w:tc>
      </w:tr>
      <w:tr w:rsidR="000F2D1A" w:rsidRPr="00D81DD0" w14:paraId="5A46B980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53006599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3.3H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51469126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1B3B2E3B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48695597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0C0558A0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4425B2A3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7543001D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26683DC4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08164AF8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258.57</w:t>
            </w:r>
          </w:p>
        </w:tc>
      </w:tr>
      <w:tr w:rsidR="000F2D1A" w:rsidRPr="00D81DD0" w14:paraId="40F0613A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6647402F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3.5H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56763F5D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1169A908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1D864E02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446B5BBF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65AB90FE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01E63B9D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7889B99E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56A2DC75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123.71</w:t>
            </w:r>
          </w:p>
        </w:tc>
      </w:tr>
      <w:tr w:rsidR="000F2D1A" w:rsidRPr="00D81DD0" w14:paraId="1C5F725A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60CEB70C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4.1H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75514469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49BA766A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115DAD88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51D6F8E5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3F1755C3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7D41FB3E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67507ED2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161E1D87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132.36</w:t>
            </w:r>
          </w:p>
        </w:tc>
      </w:tr>
      <w:tr w:rsidR="000F2D1A" w:rsidRPr="00D81DD0" w14:paraId="176551B5" w14:textId="77777777" w:rsidTr="000F2D1A">
        <w:trPr>
          <w:trHeight w:val="269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14B2A3EA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4.2H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24470AD9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5477DB35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152158D2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3B593E97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69C2F993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77ED6A9E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6A203704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70EB8BF6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220.53</w:t>
            </w:r>
          </w:p>
        </w:tc>
      </w:tr>
      <w:tr w:rsidR="000F2D1A" w:rsidRPr="00D81DD0" w14:paraId="12C81824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24FC519D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4.3H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7ED3CB19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1E2380D6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531243DE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7EC28957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081BCBD0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2D66B21F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57CC14A5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4B40DF6C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258.57</w:t>
            </w:r>
          </w:p>
        </w:tc>
      </w:tr>
      <w:tr w:rsidR="000F2D1A" w:rsidRPr="00D81DD0" w14:paraId="20D73E4E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2152D1C1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4.4H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0145A731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682BC09D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7189419E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39A735FF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5ECF4B2E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518411DB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52ADD8D9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7264D1F3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123.71</w:t>
            </w:r>
          </w:p>
        </w:tc>
      </w:tr>
      <w:tr w:rsidR="000F2D1A" w:rsidRPr="00D81DD0" w14:paraId="61A4015C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7C7E06E1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4.5H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09DAF00F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2F382EEA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196C9B14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76862075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129832AD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73DCC839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77FA2771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52C81A41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109.29</w:t>
            </w:r>
          </w:p>
        </w:tc>
      </w:tr>
      <w:tr w:rsidR="000F2D1A" w:rsidRPr="00D81DD0" w14:paraId="5D0971F8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6BD506C7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4.51H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6671F0C2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3C2E350B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53B5B66B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7D241563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6C557418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2553A3BF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14BDA6F0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4ABA02C7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224.78</w:t>
            </w:r>
          </w:p>
        </w:tc>
      </w:tr>
      <w:tr w:rsidR="000F2D1A" w:rsidRPr="00D81DD0" w14:paraId="18C3DC0D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4E662397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5.1H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3F70324B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4E464A4D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799D4AC1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2249C5B3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033239F9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38E6C60C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084883DF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60F7AD65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60.96</w:t>
            </w:r>
          </w:p>
        </w:tc>
      </w:tr>
      <w:tr w:rsidR="000F2D1A" w:rsidRPr="00D81DD0" w14:paraId="3BD93727" w14:textId="77777777" w:rsidTr="000F2D1A">
        <w:trPr>
          <w:trHeight w:val="269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2CDDA8D4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5.2H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4EA29924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4ED9E8E6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18C88BD6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60A940C5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5826AFF7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5F396DDF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3938E75E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5710D571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41.25</w:t>
            </w:r>
          </w:p>
        </w:tc>
      </w:tr>
      <w:tr w:rsidR="000F2D1A" w:rsidRPr="00D81DD0" w14:paraId="7E080EAA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1725AA9D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5.5H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1B0EFB8A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28D4A0F2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002F2628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2BD76F86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02DE3ADB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228496E3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539D4634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539B0B29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274.10</w:t>
            </w:r>
          </w:p>
        </w:tc>
      </w:tr>
      <w:tr w:rsidR="000F2D1A" w:rsidRPr="00D81DD0" w14:paraId="4AB86455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162789BE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6.3H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05DC0CC7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65E2DE18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4B6F3A93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0526FCE9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43C13283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65BBAA72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6B86D5F7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2ECB5CEB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78.65</w:t>
            </w:r>
          </w:p>
        </w:tc>
      </w:tr>
      <w:tr w:rsidR="000F2D1A" w:rsidRPr="00D81DD0" w14:paraId="3FEDCA26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1EEDFD3A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6.5H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2B186693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6223DA56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147BF348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7230C30E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53B7EF3D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5261DA70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0F05EE61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7196C418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142.38</w:t>
            </w:r>
          </w:p>
        </w:tc>
      </w:tr>
      <w:tr w:rsidR="000F2D1A" w:rsidRPr="00D81DD0" w14:paraId="40FB21A7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2070F058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6.12H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27C11FF6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36F3D87D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43C50F1F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79E1FEAF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6DF48B63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59945311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2A43A7FE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00907592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218.45</w:t>
            </w:r>
          </w:p>
        </w:tc>
      </w:tr>
      <w:tr w:rsidR="000F2D1A" w:rsidRPr="00D81DD0" w14:paraId="596F140A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7D46E5AC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6.13H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23E5F345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47B2543D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1F568E84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56A61613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3CA9B29D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55361776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172EEF53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7E9FF460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248.23</w:t>
            </w:r>
          </w:p>
        </w:tc>
      </w:tr>
      <w:tr w:rsidR="000F2D1A" w:rsidRPr="00D81DD0" w14:paraId="2AEC3068" w14:textId="77777777" w:rsidTr="000F2D1A">
        <w:trPr>
          <w:trHeight w:val="269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1560A591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7.1H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37BC6EAA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52EE3212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1703ACDD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030B6957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67D4D3EB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6AD2C9BE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33927A08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15605010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135.85</w:t>
            </w:r>
          </w:p>
        </w:tc>
      </w:tr>
      <w:tr w:rsidR="000F2D1A" w:rsidRPr="00D81DD0" w14:paraId="18AF7FC6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4209E145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7.2H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1013E597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665B9D4E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63AEB62A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408F5AA0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56947F25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9DE922C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0A9A72C3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62314EF9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118.18</w:t>
            </w:r>
          </w:p>
        </w:tc>
      </w:tr>
      <w:tr w:rsidR="000F2D1A" w:rsidRPr="00D81DD0" w14:paraId="59C132E6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1FC59630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7.3H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7A1F7F4F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2563EBAB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0554BD3E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1EEC96E4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75657879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50CBBD61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332D2328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65AA851A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218.57</w:t>
            </w:r>
          </w:p>
        </w:tc>
      </w:tr>
      <w:tr w:rsidR="000F2D1A" w:rsidRPr="00D81DD0" w14:paraId="3343CFEF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63CA9671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7.4H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6DFA54AD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378F52B4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1064A5ED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003E231C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6AD58A83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1D2FBD47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4B7D0E0E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179110F2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81.59</w:t>
            </w:r>
          </w:p>
        </w:tc>
      </w:tr>
      <w:tr w:rsidR="000F2D1A" w:rsidRPr="00D81DD0" w14:paraId="041B21DD" w14:textId="77777777" w:rsidTr="000F2D1A">
        <w:trPr>
          <w:trHeight w:val="263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14:paraId="4B8CCA42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7.6H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733815EC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49ADF7AB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32033B8E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  <w:bottom w:val="nil"/>
            </w:tcBorders>
          </w:tcPr>
          <w:p w14:paraId="411087A9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14:paraId="32312667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  <w:bottom w:val="nil"/>
            </w:tcBorders>
          </w:tcPr>
          <w:p w14:paraId="229B0640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14:paraId="304B8E02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bottom w:val="nil"/>
              <w:right w:val="nil"/>
            </w:tcBorders>
          </w:tcPr>
          <w:p w14:paraId="5D93A483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162.48</w:t>
            </w:r>
          </w:p>
        </w:tc>
      </w:tr>
      <w:tr w:rsidR="000F2D1A" w:rsidRPr="00D81DD0" w14:paraId="33C71C7F" w14:textId="77777777" w:rsidTr="000F2D1A">
        <w:trPr>
          <w:trHeight w:val="269"/>
        </w:trPr>
        <w:tc>
          <w:tcPr>
            <w:tcW w:w="823" w:type="dxa"/>
            <w:tcBorders>
              <w:top w:val="nil"/>
              <w:left w:val="nil"/>
            </w:tcBorders>
          </w:tcPr>
          <w:p w14:paraId="1FEEE0D2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7.7H</w:t>
            </w:r>
          </w:p>
        </w:tc>
        <w:tc>
          <w:tcPr>
            <w:tcW w:w="813" w:type="dxa"/>
            <w:tcBorders>
              <w:top w:val="nil"/>
            </w:tcBorders>
          </w:tcPr>
          <w:p w14:paraId="2A33A159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</w:tcBorders>
          </w:tcPr>
          <w:p w14:paraId="19C18AA2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</w:tcBorders>
          </w:tcPr>
          <w:p w14:paraId="30F01E47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5" w:type="dxa"/>
            <w:tcBorders>
              <w:top w:val="nil"/>
            </w:tcBorders>
          </w:tcPr>
          <w:p w14:paraId="06C650D4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nil"/>
            </w:tcBorders>
          </w:tcPr>
          <w:p w14:paraId="01178FFD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7" w:type="dxa"/>
            <w:tcBorders>
              <w:top w:val="nil"/>
            </w:tcBorders>
          </w:tcPr>
          <w:p w14:paraId="7FFB8E82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nil"/>
            </w:tcBorders>
          </w:tcPr>
          <w:p w14:paraId="70971ADE" w14:textId="77777777" w:rsidR="000F2D1A" w:rsidRPr="00D81DD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59" w:type="dxa"/>
            <w:tcBorders>
              <w:top w:val="nil"/>
              <w:right w:val="nil"/>
            </w:tcBorders>
          </w:tcPr>
          <w:p w14:paraId="6FEEB5F3" w14:textId="77777777" w:rsidR="000F2D1A" w:rsidRPr="00D81DD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D81DD0">
              <w:rPr>
                <w:rFonts w:cs="Times New Roman"/>
                <w:sz w:val="20"/>
                <w:szCs w:val="20"/>
              </w:rPr>
              <w:t>198.18</w:t>
            </w:r>
          </w:p>
        </w:tc>
      </w:tr>
    </w:tbl>
    <w:p w14:paraId="230496B2" w14:textId="079F6348" w:rsidR="000F2D1A" w:rsidRDefault="000F2D1A" w:rsidP="00924E7E">
      <w:pPr>
        <w:spacing w:before="0" w:after="0"/>
        <w:jc w:val="both"/>
        <w:rPr>
          <w:rFonts w:cs="Times New Roman"/>
          <w:sz w:val="20"/>
          <w:szCs w:val="20"/>
        </w:rPr>
      </w:pPr>
    </w:p>
    <w:p w14:paraId="3914A530" w14:textId="77777777" w:rsidR="000F2D1A" w:rsidRDefault="000F2D1A" w:rsidP="00924E7E">
      <w:pPr>
        <w:spacing w:before="0" w:after="0"/>
        <w:jc w:val="both"/>
        <w:rPr>
          <w:rFonts w:cs="Times New Roman"/>
          <w:sz w:val="20"/>
          <w:szCs w:val="20"/>
        </w:rPr>
        <w:sectPr w:rsidR="000F2D1A" w:rsidSect="0093429D">
          <w:headerReference w:type="even" r:id="rId8"/>
          <w:footerReference w:type="even" r:id="rId9"/>
          <w:footerReference w:type="default" r:id="rId10"/>
          <w:headerReference w:type="first" r:id="rId11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322F0E5C" w14:textId="05A47FB7" w:rsidR="000F2D1A" w:rsidRPr="007311F9" w:rsidRDefault="000F2D1A" w:rsidP="000F2D1A">
      <w:pPr>
        <w:jc w:val="both"/>
        <w:rPr>
          <w:rFonts w:cs="Times New Roman"/>
          <w:szCs w:val="24"/>
        </w:rPr>
      </w:pPr>
      <w:r w:rsidRPr="007311F9">
        <w:rPr>
          <w:rFonts w:cs="Times New Roman"/>
          <w:szCs w:val="24"/>
        </w:rPr>
        <w:lastRenderedPageBreak/>
        <w:t xml:space="preserve">Table S3. Potential plant-growth promoting traits of </w:t>
      </w:r>
      <w:r w:rsidRPr="007311F9">
        <w:rPr>
          <w:rFonts w:cs="Times New Roman"/>
          <w:i/>
          <w:szCs w:val="24"/>
        </w:rPr>
        <w:t>R. leguminosarum</w:t>
      </w:r>
      <w:r w:rsidRPr="007311F9">
        <w:rPr>
          <w:rFonts w:cs="Times New Roman"/>
          <w:szCs w:val="24"/>
        </w:rPr>
        <w:t xml:space="preserve"> bv. </w:t>
      </w:r>
      <w:r w:rsidRPr="007311F9">
        <w:rPr>
          <w:rFonts w:cs="Times New Roman"/>
          <w:i/>
          <w:szCs w:val="24"/>
        </w:rPr>
        <w:t>trifolii</w:t>
      </w:r>
      <w:r w:rsidRPr="007311F9">
        <w:rPr>
          <w:rFonts w:cs="Times New Roman"/>
          <w:szCs w:val="24"/>
        </w:rPr>
        <w:t xml:space="preserve"> strains isolated from nodules of </w:t>
      </w:r>
      <w:r w:rsidRPr="007311F9">
        <w:rPr>
          <w:rFonts w:cs="Times New Roman"/>
          <w:i/>
          <w:szCs w:val="24"/>
        </w:rPr>
        <w:t>T. repens</w:t>
      </w:r>
      <w:r w:rsidRPr="007311F9">
        <w:rPr>
          <w:rFonts w:cs="Times New Roman"/>
          <w:szCs w:val="24"/>
        </w:rPr>
        <w:t xml:space="preserve"> originating from the metal polluted waste heap and the non-polluted reference area. Abbreviations: IAA – indole-3-acetic acid synthesis, ACCD – deaminase ACC activity, sid</w:t>
      </w:r>
      <w:r w:rsidR="00835EF7" w:rsidRPr="007311F9">
        <w:rPr>
          <w:rFonts w:cs="Times New Roman"/>
          <w:szCs w:val="24"/>
        </w:rPr>
        <w:t>.</w:t>
      </w:r>
      <w:r w:rsidRPr="007311F9">
        <w:rPr>
          <w:rFonts w:cs="Times New Roman"/>
          <w:szCs w:val="24"/>
        </w:rPr>
        <w:t xml:space="preserve"> – siderophores production, org acids – organic acids production, acet</w:t>
      </w:r>
      <w:r w:rsidR="00835EF7" w:rsidRPr="007311F9">
        <w:rPr>
          <w:rFonts w:cs="Times New Roman"/>
          <w:szCs w:val="24"/>
        </w:rPr>
        <w:t>.</w:t>
      </w:r>
      <w:r w:rsidRPr="007311F9">
        <w:rPr>
          <w:rFonts w:cs="Times New Roman"/>
          <w:szCs w:val="24"/>
        </w:rPr>
        <w:t xml:space="preserve"> – acetoin production, P solub</w:t>
      </w:r>
      <w:r w:rsidR="00835EF7" w:rsidRPr="007311F9">
        <w:rPr>
          <w:rFonts w:cs="Times New Roman"/>
          <w:szCs w:val="24"/>
        </w:rPr>
        <w:t>.</w:t>
      </w:r>
      <w:r w:rsidRPr="007311F9">
        <w:rPr>
          <w:rFonts w:cs="Times New Roman"/>
          <w:szCs w:val="24"/>
        </w:rPr>
        <w:t xml:space="preserve"> – phosphate solubilization, IS – index of solubilization.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"/>
        <w:gridCol w:w="1390"/>
        <w:gridCol w:w="1430"/>
        <w:gridCol w:w="1436"/>
        <w:gridCol w:w="1442"/>
        <w:gridCol w:w="1445"/>
        <w:gridCol w:w="1426"/>
        <w:gridCol w:w="1434"/>
        <w:gridCol w:w="1431"/>
        <w:gridCol w:w="1438"/>
      </w:tblGrid>
      <w:tr w:rsidR="000F2D1A" w:rsidRPr="00707430" w14:paraId="2271B44A" w14:textId="77777777" w:rsidTr="003C4DE1">
        <w:tc>
          <w:tcPr>
            <w:tcW w:w="704" w:type="dxa"/>
            <w:vMerge w:val="restart"/>
            <w:tcBorders>
              <w:left w:val="nil"/>
              <w:right w:val="nil"/>
            </w:tcBorders>
            <w:vAlign w:val="center"/>
          </w:tcPr>
          <w:p w14:paraId="5246A867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No.</w:t>
            </w:r>
          </w:p>
        </w:tc>
        <w:tc>
          <w:tcPr>
            <w:tcW w:w="1418" w:type="dxa"/>
            <w:vMerge w:val="restart"/>
            <w:tcBorders>
              <w:left w:val="nil"/>
              <w:right w:val="nil"/>
            </w:tcBorders>
            <w:vAlign w:val="center"/>
          </w:tcPr>
          <w:p w14:paraId="7BB74E1B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Bacterial strain</w:t>
            </w:r>
          </w:p>
        </w:tc>
        <w:tc>
          <w:tcPr>
            <w:tcW w:w="11872" w:type="dxa"/>
            <w:gridSpan w:val="8"/>
            <w:tcBorders>
              <w:left w:val="nil"/>
              <w:bottom w:val="nil"/>
              <w:right w:val="nil"/>
            </w:tcBorders>
          </w:tcPr>
          <w:p w14:paraId="423C6815" w14:textId="77777777" w:rsidR="000F2D1A" w:rsidRPr="00707430" w:rsidRDefault="000F2D1A" w:rsidP="000F2D1A">
            <w:pPr>
              <w:spacing w:before="0" w:after="0"/>
              <w:jc w:val="center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b/>
                <w:sz w:val="20"/>
                <w:szCs w:val="20"/>
              </w:rPr>
              <w:t>Plant-growth promotion traits</w:t>
            </w:r>
          </w:p>
        </w:tc>
      </w:tr>
      <w:tr w:rsidR="00835EF7" w:rsidRPr="00707430" w14:paraId="1470D8C4" w14:textId="77777777" w:rsidTr="003C4DE1">
        <w:tc>
          <w:tcPr>
            <w:tcW w:w="704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F1E395F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58BDE15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D3AD1D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IAA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4F113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IAA conc.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140F0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ACCD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52BA1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ACCD activity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C77D4E" w14:textId="1CD126EE" w:rsidR="000F2D1A" w:rsidRPr="00707430" w:rsidRDefault="00835EF7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="000F2D1A" w:rsidRPr="00707430">
              <w:rPr>
                <w:rFonts w:cs="Times New Roman"/>
                <w:sz w:val="20"/>
                <w:szCs w:val="20"/>
              </w:rPr>
              <w:t>id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EED8E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org acids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C40B9" w14:textId="726FB568" w:rsidR="000F2D1A" w:rsidRPr="00707430" w:rsidRDefault="00835EF7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</w:t>
            </w:r>
            <w:r w:rsidR="000F2D1A" w:rsidRPr="00707430">
              <w:rPr>
                <w:rFonts w:cs="Times New Roman"/>
                <w:sz w:val="20"/>
                <w:szCs w:val="20"/>
              </w:rPr>
              <w:t>cet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BAE68" w14:textId="428F59AE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P solub</w:t>
            </w:r>
            <w:r w:rsidR="00835EF7">
              <w:rPr>
                <w:rFonts w:cs="Times New Roman"/>
                <w:sz w:val="20"/>
                <w:szCs w:val="20"/>
              </w:rPr>
              <w:t>.</w:t>
            </w:r>
          </w:p>
          <w:p w14:paraId="0B7EA446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IS</w:t>
            </w:r>
          </w:p>
        </w:tc>
      </w:tr>
      <w:tr w:rsidR="00835EF7" w:rsidRPr="00707430" w14:paraId="40C16DF5" w14:textId="77777777" w:rsidTr="003C4DE1">
        <w:tc>
          <w:tcPr>
            <w:tcW w:w="704" w:type="dxa"/>
            <w:tcBorders>
              <w:left w:val="nil"/>
              <w:bottom w:val="nil"/>
              <w:right w:val="nil"/>
            </w:tcBorders>
          </w:tcPr>
          <w:p w14:paraId="483887AE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3BBA0C0E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1.6K</w:t>
            </w:r>
          </w:p>
        </w:tc>
        <w:tc>
          <w:tcPr>
            <w:tcW w:w="1484" w:type="dxa"/>
            <w:tcBorders>
              <w:left w:val="nil"/>
              <w:bottom w:val="nil"/>
              <w:right w:val="nil"/>
            </w:tcBorders>
          </w:tcPr>
          <w:p w14:paraId="6B6D59DD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left w:val="nil"/>
              <w:bottom w:val="nil"/>
              <w:right w:val="nil"/>
            </w:tcBorders>
            <w:vAlign w:val="bottom"/>
          </w:tcPr>
          <w:p w14:paraId="5D1D58E3" w14:textId="77777777" w:rsidR="000F2D1A" w:rsidRPr="00F679C9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F679C9">
              <w:rPr>
                <w:rFonts w:cs="Times New Roman"/>
                <w:color w:val="000000"/>
                <w:sz w:val="20"/>
                <w:szCs w:val="20"/>
              </w:rPr>
              <w:t>35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F679C9">
              <w:rPr>
                <w:rFonts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4" w:type="dxa"/>
            <w:tcBorders>
              <w:left w:val="nil"/>
              <w:bottom w:val="nil"/>
              <w:right w:val="nil"/>
            </w:tcBorders>
          </w:tcPr>
          <w:p w14:paraId="49E7E1FE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left w:val="nil"/>
              <w:bottom w:val="nil"/>
              <w:right w:val="nil"/>
            </w:tcBorders>
            <w:vAlign w:val="bottom"/>
          </w:tcPr>
          <w:p w14:paraId="5FD5ABD5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C15C00">
              <w:rPr>
                <w:rFonts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84" w:type="dxa"/>
            <w:tcBorders>
              <w:left w:val="nil"/>
              <w:bottom w:val="nil"/>
              <w:right w:val="nil"/>
            </w:tcBorders>
          </w:tcPr>
          <w:p w14:paraId="232DED10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left w:val="nil"/>
              <w:bottom w:val="nil"/>
              <w:right w:val="nil"/>
            </w:tcBorders>
            <w:vAlign w:val="bottom"/>
          </w:tcPr>
          <w:p w14:paraId="33EC3AC2" w14:textId="77777777" w:rsidR="000F2D1A" w:rsidRPr="00A1039D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A1039D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left w:val="nil"/>
              <w:bottom w:val="nil"/>
              <w:right w:val="nil"/>
            </w:tcBorders>
          </w:tcPr>
          <w:p w14:paraId="0896E3F2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left w:val="nil"/>
              <w:bottom w:val="nil"/>
              <w:right w:val="nil"/>
            </w:tcBorders>
            <w:vAlign w:val="bottom"/>
          </w:tcPr>
          <w:p w14:paraId="1FB3689F" w14:textId="77777777" w:rsidR="000F2D1A" w:rsidRPr="0070743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707430">
              <w:rPr>
                <w:rFonts w:cs="Times New Roman"/>
                <w:color w:val="000000"/>
                <w:sz w:val="20"/>
                <w:szCs w:val="20"/>
              </w:rPr>
              <w:t>3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707430">
              <w:rPr>
                <w:rFonts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835EF7" w:rsidRPr="00707430" w14:paraId="357CC4B2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7A433CF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16463F1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1.7K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35AE2EE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077CA" w14:textId="77777777" w:rsidR="000F2D1A" w:rsidRPr="00F679C9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F679C9">
              <w:rPr>
                <w:rFonts w:cs="Times New Roman"/>
                <w:color w:val="000000"/>
                <w:sz w:val="20"/>
                <w:szCs w:val="20"/>
              </w:rPr>
              <w:t>14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F679C9">
              <w:rPr>
                <w:rFonts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2C0441F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21487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C15C00">
              <w:rPr>
                <w:rFonts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BDA72E1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61B0C" w14:textId="77777777" w:rsidR="000F2D1A" w:rsidRPr="00A1039D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A1039D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BF87831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7F207" w14:textId="77777777" w:rsidR="000F2D1A" w:rsidRPr="0070743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707430">
              <w:rPr>
                <w:rFonts w:cs="Times New Roman"/>
                <w:color w:val="000000"/>
                <w:sz w:val="20"/>
                <w:szCs w:val="20"/>
              </w:rPr>
              <w:t>3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707430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835EF7" w:rsidRPr="00707430" w14:paraId="10B66165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E92A574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AE1FCE1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2.9K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AAEFDE2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E9F24" w14:textId="77777777" w:rsidR="000F2D1A" w:rsidRPr="00F679C9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F679C9">
              <w:rPr>
                <w:rFonts w:cs="Times New Roman"/>
                <w:color w:val="000000"/>
                <w:sz w:val="20"/>
                <w:szCs w:val="20"/>
              </w:rPr>
              <w:t>14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F679C9">
              <w:rPr>
                <w:rFonts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13C1253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7E9B9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C15C00">
              <w:rPr>
                <w:rFonts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6EE2383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55977" w14:textId="77777777" w:rsidR="000F2D1A" w:rsidRPr="00A1039D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A1039D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BD61442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3DC47" w14:textId="77777777" w:rsidR="000F2D1A" w:rsidRPr="0070743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707430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707430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835EF7" w:rsidRPr="00707430" w14:paraId="24848CDE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FC30BC0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8A69719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3.2K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9FF6575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E42F5F" w14:textId="77777777" w:rsidR="000F2D1A" w:rsidRPr="00F679C9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F679C9">
              <w:rPr>
                <w:rFonts w:cs="Times New Roman"/>
                <w:color w:val="000000"/>
                <w:sz w:val="20"/>
                <w:szCs w:val="20"/>
              </w:rPr>
              <w:t>16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F679C9">
              <w:rPr>
                <w:rFonts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DF9F846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66814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C15C00">
              <w:rPr>
                <w:rFonts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5C38828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B258C" w14:textId="77777777" w:rsidR="000F2D1A" w:rsidRPr="00A1039D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A1039D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2EC3C7C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9259C" w14:textId="77777777" w:rsidR="000F2D1A" w:rsidRPr="0070743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707430">
              <w:rPr>
                <w:rFonts w:cs="Times New Roman"/>
                <w:color w:val="000000"/>
                <w:sz w:val="20"/>
                <w:szCs w:val="20"/>
              </w:rPr>
              <w:t>4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707430">
              <w:rPr>
                <w:rFonts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835EF7" w:rsidRPr="00707430" w14:paraId="5FEF5BB3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C1CE729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BDCC073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3.3K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ECFCA3A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DF3BB" w14:textId="77777777" w:rsidR="000F2D1A" w:rsidRPr="00F679C9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F679C9">
              <w:rPr>
                <w:rFonts w:cs="Times New Roman"/>
                <w:color w:val="000000"/>
                <w:sz w:val="20"/>
                <w:szCs w:val="20"/>
              </w:rPr>
              <w:t>43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F679C9">
              <w:rPr>
                <w:rFonts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4CC0CB3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0FF89B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C15C00">
              <w:rPr>
                <w:rFonts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6C13A62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E9A6E7" w14:textId="77777777" w:rsidR="000F2D1A" w:rsidRPr="00A1039D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A1039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7B4DBF0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664EF2" w14:textId="77777777" w:rsidR="000F2D1A" w:rsidRPr="0070743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707430">
              <w:rPr>
                <w:rFonts w:cs="Times New Roman"/>
                <w:color w:val="000000"/>
                <w:sz w:val="20"/>
                <w:szCs w:val="20"/>
              </w:rPr>
              <w:t>3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707430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835EF7" w:rsidRPr="00707430" w14:paraId="6AD7B4D3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C9DCE4C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D002581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3.5K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9ABB549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5668D0" w14:textId="77777777" w:rsidR="000F2D1A" w:rsidRPr="00F679C9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F679C9">
              <w:rPr>
                <w:rFonts w:cs="Times New Roman"/>
                <w:color w:val="000000"/>
                <w:sz w:val="20"/>
                <w:szCs w:val="20"/>
              </w:rPr>
              <w:t>47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F679C9">
              <w:rPr>
                <w:rFonts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CFFF5B6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23497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C15C00">
              <w:rPr>
                <w:rFonts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82846DE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38D76" w14:textId="77777777" w:rsidR="000F2D1A" w:rsidRPr="00A1039D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A1039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0C6C766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C849A" w14:textId="77777777" w:rsidR="000F2D1A" w:rsidRPr="0070743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707430">
              <w:rPr>
                <w:rFonts w:cs="Times New Roman"/>
                <w:color w:val="000000"/>
                <w:sz w:val="20"/>
                <w:szCs w:val="20"/>
              </w:rPr>
              <w:t>2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707430">
              <w:rPr>
                <w:rFonts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835EF7" w:rsidRPr="00707430" w14:paraId="7B8A6595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040FB49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7F50A72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3.9K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E9E72AE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2710C" w14:textId="77777777" w:rsidR="000F2D1A" w:rsidRPr="00F679C9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F679C9">
              <w:rPr>
                <w:rFonts w:cs="Times New Roman"/>
                <w:color w:val="000000"/>
                <w:sz w:val="20"/>
                <w:szCs w:val="20"/>
              </w:rPr>
              <w:t>74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F679C9">
              <w:rPr>
                <w:rFonts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5D7D285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40738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C15C00">
              <w:rPr>
                <w:rFonts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C85AD15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DF23F" w14:textId="77777777" w:rsidR="000F2D1A" w:rsidRPr="00A1039D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A1039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C5318DA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D4559" w14:textId="77777777" w:rsidR="000F2D1A" w:rsidRPr="0070743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707430">
              <w:rPr>
                <w:rFonts w:cs="Times New Roman"/>
                <w:color w:val="000000"/>
                <w:sz w:val="20"/>
                <w:szCs w:val="20"/>
              </w:rPr>
              <w:t>2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707430">
              <w:rPr>
                <w:rFonts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835EF7" w:rsidRPr="00707430" w14:paraId="00E7EE9B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76807E2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031B3B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4.3K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B386DC4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7CF0B" w14:textId="77777777" w:rsidR="000F2D1A" w:rsidRPr="00F679C9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F679C9">
              <w:rPr>
                <w:rFonts w:cs="Times New Roman"/>
                <w:color w:val="000000"/>
                <w:sz w:val="20"/>
                <w:szCs w:val="20"/>
              </w:rPr>
              <w:t>59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F679C9">
              <w:rPr>
                <w:rFonts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82EC6D7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F0B08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C15C00">
              <w:rPr>
                <w:rFonts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BA72573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463DA" w14:textId="77777777" w:rsidR="000F2D1A" w:rsidRPr="00A1039D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A1039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E876915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D6F7A8" w14:textId="77777777" w:rsidR="000F2D1A" w:rsidRPr="0070743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707430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707430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835EF7" w:rsidRPr="00707430" w14:paraId="261F4F77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CB96C79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8358B1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4.4K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9EE5178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85A43" w14:textId="77777777" w:rsidR="000F2D1A" w:rsidRPr="00F679C9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F679C9">
              <w:rPr>
                <w:rFonts w:cs="Times New Roman"/>
                <w:color w:val="000000"/>
                <w:sz w:val="20"/>
                <w:szCs w:val="20"/>
              </w:rPr>
              <w:t>56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F679C9">
              <w:rPr>
                <w:rFonts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96B84E0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53241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C15C00">
              <w:rPr>
                <w:rFonts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9F5E040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8BBD0" w14:textId="77777777" w:rsidR="000F2D1A" w:rsidRPr="00A1039D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C39D5C1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A39FB" w14:textId="77777777" w:rsidR="000F2D1A" w:rsidRPr="0070743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707430">
              <w:rPr>
                <w:rFonts w:cs="Times New Roman"/>
                <w:color w:val="000000"/>
                <w:sz w:val="20"/>
                <w:szCs w:val="20"/>
              </w:rPr>
              <w:t>2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707430">
              <w:rPr>
                <w:rFonts w:cs="Times New Roman"/>
                <w:color w:val="000000"/>
                <w:sz w:val="20"/>
                <w:szCs w:val="20"/>
              </w:rPr>
              <w:t>09</w:t>
            </w:r>
          </w:p>
        </w:tc>
      </w:tr>
      <w:tr w:rsidR="00835EF7" w:rsidRPr="00707430" w14:paraId="401D6E36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A3856AF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E6231DD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4.8K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81FF7A1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B9735" w14:textId="77777777" w:rsidR="000F2D1A" w:rsidRPr="00F679C9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60.85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3949D2D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EA7C8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55774BB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5F1F1" w14:textId="77777777" w:rsidR="000F2D1A" w:rsidRPr="00A1039D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5BF7362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A3F5B" w14:textId="77777777" w:rsidR="000F2D1A" w:rsidRPr="0070743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2.85</w:t>
            </w:r>
          </w:p>
        </w:tc>
      </w:tr>
      <w:tr w:rsidR="00835EF7" w:rsidRPr="00707430" w14:paraId="6F4CE1AA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419D3AD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DDA6752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4.10K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EBA759A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E735B" w14:textId="77777777" w:rsidR="000F2D1A" w:rsidRPr="00F679C9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45.95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0DC3ECD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22905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CCC8A0B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8B10B" w14:textId="77777777" w:rsidR="000F2D1A" w:rsidRPr="00A1039D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D0CE64F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EC5384" w14:textId="77777777" w:rsidR="000F2D1A" w:rsidRPr="0070743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3.33</w:t>
            </w:r>
          </w:p>
        </w:tc>
      </w:tr>
      <w:tr w:rsidR="00835EF7" w:rsidRPr="00707430" w14:paraId="163EFD4A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37A3A8E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32546E8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5.3K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81E0CB8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3DAD1E5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15.85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CB34357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B31E6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82647D4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E72D9" w14:textId="77777777" w:rsidR="000F2D1A" w:rsidRPr="00A1039D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CA8B8B5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2FBB4" w14:textId="77777777" w:rsidR="000F2D1A" w:rsidRPr="0070743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4.18</w:t>
            </w:r>
          </w:p>
        </w:tc>
      </w:tr>
      <w:tr w:rsidR="00835EF7" w:rsidRPr="00707430" w14:paraId="181C0059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987ABA5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D08F6A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5.5K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01AB15F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B135783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13.98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01119CE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7A5CF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sz w:val="20"/>
                <w:szCs w:val="20"/>
              </w:rPr>
              <w:t>.65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540FC52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CB506" w14:textId="77777777" w:rsidR="000F2D1A" w:rsidRPr="00A1039D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D597BDA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CF1176A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2.15</w:t>
            </w:r>
          </w:p>
        </w:tc>
      </w:tr>
      <w:tr w:rsidR="00835EF7" w:rsidRPr="00707430" w14:paraId="523D31C2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5460AB6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B159A51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5.7K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6CE0A17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965E727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36.97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56191FD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A9A69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sz w:val="20"/>
                <w:szCs w:val="20"/>
              </w:rPr>
              <w:t>.89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C727F97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5AEB3" w14:textId="77777777" w:rsidR="000F2D1A" w:rsidRPr="00A1039D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C5C0A21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1FD6CA0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1.85</w:t>
            </w:r>
          </w:p>
        </w:tc>
      </w:tr>
      <w:tr w:rsidR="00835EF7" w:rsidRPr="00707430" w14:paraId="09438D6F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0AAAE14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EE4FD7E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5.10K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1DDCEE0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55623D8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18.65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4A9DF58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A36EB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sz w:val="20"/>
                <w:szCs w:val="20"/>
              </w:rPr>
              <w:t>.51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B49AA44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5C4D4" w14:textId="77777777" w:rsidR="000F2D1A" w:rsidRPr="00A1039D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22CAF7E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7552A46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1.56</w:t>
            </w:r>
          </w:p>
        </w:tc>
      </w:tr>
      <w:tr w:rsidR="00835EF7" w:rsidRPr="00707430" w14:paraId="78A2FEFD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F95922B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8157A54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6.5K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B02A1FC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F0D269A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16.21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68EA48F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BC7C9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sz w:val="20"/>
                <w:szCs w:val="20"/>
              </w:rPr>
              <w:t>.64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B3C2895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DCFAB" w14:textId="77777777" w:rsidR="000F2D1A" w:rsidRPr="00A1039D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744B069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1306517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4.12</w:t>
            </w:r>
          </w:p>
        </w:tc>
      </w:tr>
      <w:tr w:rsidR="00835EF7" w:rsidRPr="00707430" w14:paraId="4D423A24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01D35BC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BA330A9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6.6K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E8E822F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C252728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17.15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85BFA74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41492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sz w:val="20"/>
                <w:szCs w:val="20"/>
              </w:rPr>
              <w:t>.40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0B61C7A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56F3C54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76A2B59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F0DBE15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3.18</w:t>
            </w:r>
          </w:p>
        </w:tc>
      </w:tr>
      <w:tr w:rsidR="00835EF7" w:rsidRPr="00707430" w14:paraId="5B32E7B8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0BD6381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9EF8F7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8.8K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9C22945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8B62617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13.87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EE01B17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C4049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sz w:val="20"/>
                <w:szCs w:val="20"/>
              </w:rPr>
              <w:t>.71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7BAFEF9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BD450C1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B2ABBBB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170B095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2.45</w:t>
            </w:r>
          </w:p>
        </w:tc>
      </w:tr>
      <w:tr w:rsidR="00835EF7" w:rsidRPr="00707430" w14:paraId="534E7A77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AF06266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2FBBF38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9.2K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EE38ADC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A52C04A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60.78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3A7A15C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63564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sz w:val="20"/>
                <w:szCs w:val="20"/>
              </w:rPr>
              <w:t>.49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A9B178C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AE2FDA5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1298E16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23CD89A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1.97</w:t>
            </w:r>
          </w:p>
        </w:tc>
      </w:tr>
      <w:tr w:rsidR="00835EF7" w:rsidRPr="00707430" w14:paraId="6FA94FB5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4BCFE00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1690683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9.3K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52BB87E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95178A3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62.53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58DEE43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A7381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sz w:val="20"/>
                <w:szCs w:val="20"/>
              </w:rPr>
              <w:t>.75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32DFCAB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6432008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830D30A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41CCB1F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1.45</w:t>
            </w:r>
          </w:p>
        </w:tc>
      </w:tr>
      <w:tr w:rsidR="00835EF7" w:rsidRPr="00707430" w14:paraId="0BFF4D38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D63BEBA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698B5AC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9.9K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B7E41A1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5A89588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36.99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F7D464A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FE7474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</w:t>
            </w:r>
            <w:r>
              <w:rPr>
                <w:rFonts w:cs="Times New Roman"/>
                <w:color w:val="000000"/>
                <w:sz w:val="20"/>
                <w:szCs w:val="20"/>
              </w:rPr>
              <w:t>.49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3C64B60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946756C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F137803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8F00BBE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3.69</w:t>
            </w:r>
          </w:p>
        </w:tc>
      </w:tr>
      <w:tr w:rsidR="00835EF7" w:rsidRPr="00707430" w14:paraId="62DC8DAF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C4224F9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091572B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3.3H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2CA1059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CE1E665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33.34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1509625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9CE12E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0.</w:t>
            </w:r>
            <w:r>
              <w:rPr>
                <w:rFonts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C779673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2D3939E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9D2E612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AD119EE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4.02</w:t>
            </w:r>
          </w:p>
        </w:tc>
      </w:tr>
      <w:tr w:rsidR="00835EF7" w:rsidRPr="00707430" w14:paraId="3C3433A2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23464B1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F07A647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3.5H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382D2AE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CD90B72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54.36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D98CAA9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3A2B6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0.</w:t>
            </w:r>
            <w:r>
              <w:rPr>
                <w:rFonts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5A620D9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146DAB5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6411C3C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AE4F266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1.25</w:t>
            </w:r>
          </w:p>
        </w:tc>
      </w:tr>
      <w:tr w:rsidR="00835EF7" w:rsidRPr="00707430" w14:paraId="1D198737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9AD9C01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4469726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4.1H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3215CE7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1F5EA6E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68.21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22F2FA3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36A77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0.</w:t>
            </w:r>
            <w:r>
              <w:rPr>
                <w:rFonts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0582097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FE6EDAA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9385E0F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27D5459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1.12</w:t>
            </w:r>
          </w:p>
        </w:tc>
      </w:tr>
      <w:tr w:rsidR="00835EF7" w:rsidRPr="00707430" w14:paraId="743FAE38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7651B40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D36806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4.2H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54A9F18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AC651BC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65.15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53A4FFF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1BB40A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0.</w:t>
            </w:r>
            <w:r>
              <w:rPr>
                <w:rFonts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6D6CBA2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94EE42F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294D337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277AD49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2.18</w:t>
            </w:r>
          </w:p>
        </w:tc>
      </w:tr>
      <w:tr w:rsidR="00835EF7" w:rsidRPr="00707430" w14:paraId="06EA9F21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A0B9F57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ECB654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4.3H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61B99AC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BE31735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14.18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1FDF6D1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269FF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0.</w:t>
            </w:r>
            <w:r>
              <w:rPr>
                <w:rFonts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CD92CB6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2950A1F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AB23674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FEF43" w14:textId="77777777" w:rsidR="000F2D1A" w:rsidRPr="0070743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707430">
              <w:rPr>
                <w:rFonts w:cs="Times New Roman"/>
                <w:color w:val="000000"/>
                <w:sz w:val="20"/>
                <w:szCs w:val="20"/>
              </w:rPr>
              <w:t>2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707430">
              <w:rPr>
                <w:rFonts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835EF7" w:rsidRPr="00707430" w14:paraId="3B0A6C2C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1E77AE5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62A615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4.4H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B8A4AC5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3634AEB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59.33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33E1407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337A5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0.</w:t>
            </w:r>
            <w:r>
              <w:rPr>
                <w:rFonts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DCA8C62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E786478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BB31368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C3F04" w14:textId="77777777" w:rsidR="000F2D1A" w:rsidRPr="0070743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707430">
              <w:rPr>
                <w:rFonts w:cs="Times New Roman"/>
                <w:color w:val="000000"/>
                <w:sz w:val="20"/>
                <w:szCs w:val="20"/>
              </w:rPr>
              <w:t>10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707430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835EF7" w:rsidRPr="00707430" w14:paraId="681EF3C3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9E4A73B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3F054B4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4.5H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5EE6829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61EE6F5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61.23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A8EF45B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413F79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0.</w:t>
            </w:r>
            <w:r>
              <w:rPr>
                <w:rFonts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72CB477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913F2D9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D5862D3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3F306" w14:textId="77777777" w:rsidR="000F2D1A" w:rsidRPr="0070743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707430">
              <w:rPr>
                <w:rFonts w:cs="Times New Roman"/>
                <w:color w:val="000000"/>
                <w:sz w:val="20"/>
                <w:szCs w:val="20"/>
              </w:rPr>
              <w:t>2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707430">
              <w:rPr>
                <w:rFonts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835EF7" w:rsidRPr="00707430" w14:paraId="6AA3D750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67A5DBB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6A72E7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4.51H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1C6C296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123D6F2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48.21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6F9F5AD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2E00A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0.</w:t>
            </w:r>
            <w:r>
              <w:rPr>
                <w:rFonts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C69B293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DF4B487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FBE7417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8500C" w14:textId="77777777" w:rsidR="000F2D1A" w:rsidRPr="0070743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707430">
              <w:rPr>
                <w:rFonts w:cs="Times New Roman"/>
                <w:color w:val="000000"/>
                <w:sz w:val="20"/>
                <w:szCs w:val="20"/>
              </w:rPr>
              <w:t>2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707430">
              <w:rPr>
                <w:rFonts w:cs="Times New Roman"/>
                <w:color w:val="000000"/>
                <w:sz w:val="20"/>
                <w:szCs w:val="20"/>
              </w:rPr>
              <w:t>03</w:t>
            </w:r>
          </w:p>
        </w:tc>
      </w:tr>
      <w:tr w:rsidR="00835EF7" w:rsidRPr="00707430" w14:paraId="1A9011D9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A881B0A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2821597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5.1H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3831C39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7DE6C6F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39.99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AF29ADE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C077E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C286C99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5DB2524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32C9DC9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DFB57" w14:textId="77777777" w:rsidR="000F2D1A" w:rsidRPr="0070743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707430">
              <w:rPr>
                <w:rFonts w:cs="Times New Roman"/>
                <w:color w:val="000000"/>
                <w:sz w:val="20"/>
                <w:szCs w:val="20"/>
              </w:rPr>
              <w:t>2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707430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835EF7" w:rsidRPr="00707430" w14:paraId="657D20A9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2409721F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96BE342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5.2H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AFA2634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99880D1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58.98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A92A94A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57424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FF57773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6F43F9C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3390C6E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E99C0" w14:textId="77777777" w:rsidR="000F2D1A" w:rsidRPr="0070743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707430">
              <w:rPr>
                <w:rFonts w:cs="Times New Roman"/>
                <w:color w:val="000000"/>
                <w:sz w:val="20"/>
                <w:szCs w:val="20"/>
              </w:rPr>
              <w:t>2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707430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835EF7" w:rsidRPr="00707430" w14:paraId="29F03393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C5ACFEF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2E7C3D1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5.5H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04FE10C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96512" w14:textId="77777777" w:rsidR="000F2D1A" w:rsidRPr="00F679C9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59</w:t>
            </w:r>
            <w:r w:rsidRPr="00F679C9">
              <w:rPr>
                <w:rFonts w:cs="Times New Roman"/>
                <w:color w:val="000000"/>
                <w:sz w:val="20"/>
                <w:szCs w:val="20"/>
              </w:rPr>
              <w:t>.</w:t>
            </w:r>
            <w:r>
              <w:rPr>
                <w:rFonts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32749F8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D6E42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68BB889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9334274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E891815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DC375" w14:textId="77777777" w:rsidR="000F2D1A" w:rsidRPr="0070743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707430">
              <w:rPr>
                <w:rFonts w:cs="Times New Roman"/>
                <w:color w:val="000000"/>
                <w:sz w:val="20"/>
                <w:szCs w:val="20"/>
              </w:rPr>
              <w:t>3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707430">
              <w:rPr>
                <w:rFonts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835EF7" w:rsidRPr="00707430" w14:paraId="2B7A1C91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EF76098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341B162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6.3H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A3EFAB5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4C035" w14:textId="77777777" w:rsidR="000F2D1A" w:rsidRPr="00F679C9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84</w:t>
            </w:r>
            <w:r w:rsidRPr="00F679C9">
              <w:rPr>
                <w:rFonts w:cs="Times New Roman"/>
                <w:color w:val="000000"/>
                <w:sz w:val="20"/>
                <w:szCs w:val="20"/>
              </w:rPr>
              <w:t>.</w:t>
            </w:r>
            <w:r>
              <w:rPr>
                <w:rFonts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5EE6B8D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0BFD6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FEC56C0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8CDB4" w14:textId="77777777" w:rsidR="000F2D1A" w:rsidRPr="00A1039D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A1039D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A8856F1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C529D" w14:textId="77777777" w:rsidR="000F2D1A" w:rsidRPr="0070743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707430">
              <w:rPr>
                <w:rFonts w:cs="Times New Roman"/>
                <w:color w:val="000000"/>
                <w:sz w:val="20"/>
                <w:szCs w:val="20"/>
              </w:rPr>
              <w:t>2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707430">
              <w:rPr>
                <w:rFonts w:cs="Times New Roman"/>
                <w:color w:val="000000"/>
                <w:sz w:val="20"/>
                <w:szCs w:val="20"/>
              </w:rPr>
              <w:t>08</w:t>
            </w:r>
          </w:p>
        </w:tc>
      </w:tr>
      <w:tr w:rsidR="00835EF7" w:rsidRPr="00707430" w14:paraId="3DFFC02B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6A69DC0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0FE95A2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6.5H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1BF3B40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0C019" w14:textId="77777777" w:rsidR="000F2D1A" w:rsidRPr="00F679C9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56</w:t>
            </w:r>
            <w:r w:rsidRPr="00F679C9">
              <w:rPr>
                <w:rFonts w:cs="Times New Roman"/>
                <w:color w:val="000000"/>
                <w:sz w:val="20"/>
                <w:szCs w:val="20"/>
              </w:rPr>
              <w:t>.69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4E63B40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BF1A0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0F145C3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E4458" w14:textId="77777777" w:rsidR="000F2D1A" w:rsidRPr="00A1039D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A1039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560E393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073EC3" w14:textId="77777777" w:rsidR="000F2D1A" w:rsidRPr="0070743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707430">
              <w:rPr>
                <w:rFonts w:cs="Times New Roman"/>
                <w:color w:val="000000"/>
                <w:sz w:val="20"/>
                <w:szCs w:val="20"/>
              </w:rPr>
              <w:t>1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707430">
              <w:rPr>
                <w:rFonts w:cs="Times New Roman"/>
                <w:color w:val="000000"/>
                <w:sz w:val="20"/>
                <w:szCs w:val="20"/>
              </w:rPr>
              <w:t>00</w:t>
            </w:r>
          </w:p>
        </w:tc>
      </w:tr>
      <w:tr w:rsidR="00835EF7" w:rsidRPr="00707430" w14:paraId="2A590415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177BF8E1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A079F9E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6.12H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18315A3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1F29E" w14:textId="77777777" w:rsidR="000F2D1A" w:rsidRPr="00F679C9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F679C9">
              <w:rPr>
                <w:rFonts w:cs="Times New Roman"/>
                <w:color w:val="000000"/>
                <w:sz w:val="20"/>
                <w:szCs w:val="20"/>
              </w:rPr>
              <w:t>61.68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3258087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06886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076C057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D840C" w14:textId="77777777" w:rsidR="000F2D1A" w:rsidRPr="00A1039D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A1039D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F7FB447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3C6A9" w14:textId="77777777" w:rsidR="000F2D1A" w:rsidRPr="0070743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707430">
              <w:rPr>
                <w:rFonts w:cs="Times New Roman"/>
                <w:color w:val="000000"/>
                <w:sz w:val="20"/>
                <w:szCs w:val="20"/>
              </w:rPr>
              <w:t>2</w:t>
            </w:r>
            <w:r>
              <w:rPr>
                <w:rFonts w:cs="Times New Roman"/>
                <w:color w:val="000000"/>
                <w:sz w:val="20"/>
                <w:szCs w:val="20"/>
              </w:rPr>
              <w:t>.</w:t>
            </w:r>
            <w:r w:rsidRPr="00707430">
              <w:rPr>
                <w:rFonts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835EF7" w:rsidRPr="00707430" w14:paraId="4681E3EB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3FE666E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AC6AC5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6.13H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E88D51F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4B9AA" w14:textId="77777777" w:rsidR="000F2D1A" w:rsidRPr="00F679C9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F679C9">
              <w:rPr>
                <w:rFonts w:cs="Times New Roman"/>
                <w:color w:val="000000"/>
                <w:sz w:val="20"/>
                <w:szCs w:val="20"/>
              </w:rPr>
              <w:t>48.25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D337976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78161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2BB3416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A25A2" w14:textId="77777777" w:rsidR="000F2D1A" w:rsidRPr="00A1039D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A1039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0127238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4BB4B" w14:textId="77777777" w:rsidR="000F2D1A" w:rsidRPr="0070743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2.29</w:t>
            </w:r>
          </w:p>
        </w:tc>
      </w:tr>
      <w:tr w:rsidR="00835EF7" w:rsidRPr="00707430" w14:paraId="2332CE04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001186A4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B66F401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7.1H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7ABAD91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2E8E09" w14:textId="77777777" w:rsidR="000F2D1A" w:rsidRPr="00F679C9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F679C9">
              <w:rPr>
                <w:rFonts w:cs="Times New Roman"/>
                <w:color w:val="000000"/>
                <w:sz w:val="20"/>
                <w:szCs w:val="20"/>
              </w:rPr>
              <w:t>58.69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50BBA92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161F0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616E111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541D0" w14:textId="77777777" w:rsidR="000F2D1A" w:rsidRPr="00A1039D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A1039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287A8CF9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7F0015" w14:textId="77777777" w:rsidR="000F2D1A" w:rsidRPr="0070743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6.56</w:t>
            </w:r>
          </w:p>
        </w:tc>
      </w:tr>
      <w:tr w:rsidR="00835EF7" w:rsidRPr="00707430" w14:paraId="19E3F61F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F16459F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479C5C2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7.2H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EA46F62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1B627" w14:textId="77777777" w:rsidR="000F2D1A" w:rsidRPr="00F679C9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F679C9">
              <w:rPr>
                <w:rFonts w:cs="Times New Roman"/>
                <w:color w:val="000000"/>
                <w:sz w:val="20"/>
                <w:szCs w:val="20"/>
              </w:rPr>
              <w:t>32.95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AC5CECF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BB078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CCDBA31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CD865" w14:textId="77777777" w:rsidR="000F2D1A" w:rsidRPr="00A1039D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A1039D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9B6786C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6D05A" w14:textId="77777777" w:rsidR="000F2D1A" w:rsidRPr="0070743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2.18</w:t>
            </w:r>
          </w:p>
        </w:tc>
      </w:tr>
      <w:tr w:rsidR="00835EF7" w:rsidRPr="00707430" w14:paraId="1438F5DE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965CC8A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164BCB3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7.3H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0A7EE75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3A04C" w14:textId="77777777" w:rsidR="000F2D1A" w:rsidRPr="00F679C9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F679C9">
              <w:rPr>
                <w:rFonts w:cs="Times New Roman"/>
                <w:color w:val="000000"/>
                <w:sz w:val="20"/>
                <w:szCs w:val="20"/>
              </w:rPr>
              <w:t>31.83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FD95A60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D0737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C15C00">
              <w:rPr>
                <w:rFonts w:cs="Times New Roman"/>
                <w:color w:val="000000"/>
                <w:sz w:val="20"/>
                <w:szCs w:val="20"/>
              </w:rPr>
              <w:t>0.60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01BAAA04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9178B" w14:textId="77777777" w:rsidR="000F2D1A" w:rsidRPr="00A1039D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A1039D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AA92343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AA42B" w14:textId="77777777" w:rsidR="000F2D1A" w:rsidRPr="0070743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4.16</w:t>
            </w:r>
          </w:p>
        </w:tc>
      </w:tr>
      <w:tr w:rsidR="00835EF7" w:rsidRPr="00707430" w14:paraId="326F3390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83CFD05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6C38B93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7.4H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6CE4951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F63C6" w14:textId="77777777" w:rsidR="000F2D1A" w:rsidRPr="00F679C9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F679C9">
              <w:rPr>
                <w:rFonts w:cs="Times New Roman"/>
                <w:color w:val="000000"/>
                <w:sz w:val="20"/>
                <w:szCs w:val="20"/>
              </w:rPr>
              <w:t>48.25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4F035103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7AEC4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2087B68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31555" w14:textId="77777777" w:rsidR="000F2D1A" w:rsidRPr="00A1039D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A1039D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1C061B79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8B046" w14:textId="77777777" w:rsidR="000F2D1A" w:rsidRPr="0070743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2.57</w:t>
            </w:r>
          </w:p>
        </w:tc>
      </w:tr>
      <w:tr w:rsidR="00835EF7" w:rsidRPr="00707430" w14:paraId="49064442" w14:textId="77777777" w:rsidTr="003C4DE1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F19F5C0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1F5A9CE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7.6H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88022C5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C2BEBA" w14:textId="77777777" w:rsidR="000F2D1A" w:rsidRPr="00F679C9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F679C9">
              <w:rPr>
                <w:rFonts w:cs="Times New Roman"/>
                <w:color w:val="000000"/>
                <w:sz w:val="20"/>
                <w:szCs w:val="20"/>
              </w:rPr>
              <w:t>69.51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381BB346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945C5" w14:textId="77777777" w:rsidR="000F2D1A" w:rsidRPr="00C15C0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3B65906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23FCE" w14:textId="77777777" w:rsidR="000F2D1A" w:rsidRPr="00A1039D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 w:rsidRPr="00A1039D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60D688CB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AAE1D" w14:textId="77777777" w:rsidR="000F2D1A" w:rsidRPr="0070743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4.13</w:t>
            </w:r>
          </w:p>
        </w:tc>
      </w:tr>
      <w:tr w:rsidR="00835EF7" w:rsidRPr="00707430" w14:paraId="20CE0EB6" w14:textId="77777777" w:rsidTr="003C4DE1">
        <w:tc>
          <w:tcPr>
            <w:tcW w:w="704" w:type="dxa"/>
            <w:tcBorders>
              <w:top w:val="nil"/>
              <w:left w:val="nil"/>
              <w:right w:val="nil"/>
            </w:tcBorders>
          </w:tcPr>
          <w:p w14:paraId="10757AE3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05F800F4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7.7H</w:t>
            </w:r>
          </w:p>
        </w:tc>
        <w:tc>
          <w:tcPr>
            <w:tcW w:w="1484" w:type="dxa"/>
            <w:tcBorders>
              <w:top w:val="nil"/>
              <w:left w:val="nil"/>
              <w:right w:val="nil"/>
            </w:tcBorders>
          </w:tcPr>
          <w:p w14:paraId="164943BF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right w:val="nil"/>
            </w:tcBorders>
            <w:vAlign w:val="bottom"/>
          </w:tcPr>
          <w:p w14:paraId="13B8A538" w14:textId="77777777" w:rsidR="000F2D1A" w:rsidRPr="00F679C9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16.98</w:t>
            </w:r>
          </w:p>
        </w:tc>
        <w:tc>
          <w:tcPr>
            <w:tcW w:w="1484" w:type="dxa"/>
            <w:tcBorders>
              <w:top w:val="nil"/>
              <w:left w:val="nil"/>
              <w:right w:val="nil"/>
            </w:tcBorders>
          </w:tcPr>
          <w:p w14:paraId="2DA71CFA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right w:val="nil"/>
            </w:tcBorders>
          </w:tcPr>
          <w:p w14:paraId="7F0F6F2B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0.55</w:t>
            </w:r>
          </w:p>
        </w:tc>
        <w:tc>
          <w:tcPr>
            <w:tcW w:w="1484" w:type="dxa"/>
            <w:tcBorders>
              <w:top w:val="nil"/>
              <w:left w:val="nil"/>
              <w:right w:val="nil"/>
            </w:tcBorders>
          </w:tcPr>
          <w:p w14:paraId="0E28C859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right w:val="nil"/>
            </w:tcBorders>
          </w:tcPr>
          <w:p w14:paraId="4D9ABE65" w14:textId="77777777" w:rsidR="000F2D1A" w:rsidRPr="00A1039D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1039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right w:val="nil"/>
            </w:tcBorders>
          </w:tcPr>
          <w:p w14:paraId="44870E25" w14:textId="77777777" w:rsidR="000F2D1A" w:rsidRPr="00707430" w:rsidRDefault="000F2D1A" w:rsidP="000F2D1A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70743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right w:val="nil"/>
            </w:tcBorders>
            <w:vAlign w:val="bottom"/>
          </w:tcPr>
          <w:p w14:paraId="0C367909" w14:textId="77777777" w:rsidR="000F2D1A" w:rsidRPr="00707430" w:rsidRDefault="000F2D1A" w:rsidP="000F2D1A">
            <w:pPr>
              <w:spacing w:before="0" w:after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1.98</w:t>
            </w:r>
          </w:p>
        </w:tc>
      </w:tr>
    </w:tbl>
    <w:p w14:paraId="7B40E375" w14:textId="77777777" w:rsidR="00924E7E" w:rsidRPr="001549D3" w:rsidRDefault="00924E7E" w:rsidP="000F2D1A">
      <w:pPr>
        <w:spacing w:before="0" w:after="0"/>
      </w:pPr>
    </w:p>
    <w:sectPr w:rsidR="00924E7E" w:rsidRPr="001549D3" w:rsidSect="000F2D1A"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A9FA0" w14:textId="77777777" w:rsidR="00E10BF3" w:rsidRDefault="00E10BF3" w:rsidP="00117666">
      <w:pPr>
        <w:spacing w:after="0"/>
      </w:pPr>
      <w:r>
        <w:separator/>
      </w:r>
    </w:p>
  </w:endnote>
  <w:endnote w:type="continuationSeparator" w:id="0">
    <w:p w14:paraId="59895241" w14:textId="77777777" w:rsidR="00E10BF3" w:rsidRDefault="00E10BF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B79AC" w14:textId="77777777" w:rsidR="00E10BF3" w:rsidRDefault="00E10BF3" w:rsidP="00117666">
      <w:pPr>
        <w:spacing w:after="0"/>
      </w:pPr>
      <w:r>
        <w:separator/>
      </w:r>
    </w:p>
  </w:footnote>
  <w:footnote w:type="continuationSeparator" w:id="0">
    <w:p w14:paraId="1CFFF4E0" w14:textId="77777777" w:rsidR="00E10BF3" w:rsidRDefault="00E10BF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2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951DB"/>
    <w:rsid w:val="000F2D1A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0837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311F9"/>
    <w:rsid w:val="007501BE"/>
    <w:rsid w:val="00790BB3"/>
    <w:rsid w:val="007C206C"/>
    <w:rsid w:val="007C6AA0"/>
    <w:rsid w:val="00817DD6"/>
    <w:rsid w:val="00835EF7"/>
    <w:rsid w:val="0083759F"/>
    <w:rsid w:val="00885156"/>
    <w:rsid w:val="009151AA"/>
    <w:rsid w:val="00924E7E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10BF3"/>
    <w:rsid w:val="00E52377"/>
    <w:rsid w:val="00E537AD"/>
    <w:rsid w:val="00E64E17"/>
    <w:rsid w:val="00E866C9"/>
    <w:rsid w:val="00EA3D3C"/>
    <w:rsid w:val="00EC090A"/>
    <w:rsid w:val="00ED20B5"/>
    <w:rsid w:val="00F073AD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MDPI42tablebody">
    <w:name w:val="MDPI_4.2_table_body"/>
    <w:qFormat/>
    <w:rsid w:val="00924E7E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AFA0400-E7F5-49EB-923C-A6FAE90A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4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Dylan Mills</cp:lastModifiedBy>
  <cp:revision>2</cp:revision>
  <cp:lastPrinted>2013-10-03T12:51:00Z</cp:lastPrinted>
  <dcterms:created xsi:type="dcterms:W3CDTF">2022-03-15T17:15:00Z</dcterms:created>
  <dcterms:modified xsi:type="dcterms:W3CDTF">2022-03-15T17:15:00Z</dcterms:modified>
</cp:coreProperties>
</file>