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4E9D" w14:textId="77777777" w:rsidR="0012016F" w:rsidRPr="0012016F" w:rsidRDefault="0012016F" w:rsidP="00FC551D">
      <w:pPr>
        <w:pStyle w:val="Title"/>
        <w:spacing w:before="0" w:after="120"/>
      </w:pPr>
      <w:r w:rsidRPr="0012016F">
        <w:t>Fantastic [</w:t>
      </w:r>
      <w:proofErr w:type="spellStart"/>
      <w:r w:rsidRPr="0012016F">
        <w:t>FeFe</w:t>
      </w:r>
      <w:proofErr w:type="spellEnd"/>
      <w:r w:rsidRPr="0012016F">
        <w:t>]-hydrogenases and where to find them</w:t>
      </w:r>
    </w:p>
    <w:p w14:paraId="08914839" w14:textId="50240386" w:rsidR="0012016F" w:rsidRPr="00FC551D" w:rsidRDefault="0012016F" w:rsidP="00FC551D">
      <w:pPr>
        <w:pStyle w:val="SupplementaryMaterial"/>
        <w:spacing w:before="0"/>
        <w:rPr>
          <w:i w:val="0"/>
          <w:sz w:val="24"/>
          <w:szCs w:val="24"/>
        </w:rPr>
      </w:pPr>
      <w:r w:rsidRPr="00FC551D">
        <w:rPr>
          <w:i w:val="0"/>
          <w:sz w:val="24"/>
          <w:szCs w:val="24"/>
        </w:rPr>
        <w:t>Simone Morra</w:t>
      </w:r>
    </w:p>
    <w:p w14:paraId="4227EEE6" w14:textId="488C55D9" w:rsidR="00654E8F" w:rsidRPr="00446695" w:rsidRDefault="00654E8F" w:rsidP="0001436A">
      <w:pPr>
        <w:pStyle w:val="SupplementaryMaterial"/>
        <w:rPr>
          <w:b w:val="0"/>
        </w:rPr>
      </w:pPr>
      <w:r w:rsidRPr="00446695">
        <w:t>Supplementary Material</w:t>
      </w:r>
    </w:p>
    <w:p w14:paraId="4D059444" w14:textId="786EB919" w:rsidR="00994A3D" w:rsidRPr="00446695" w:rsidRDefault="00654E8F" w:rsidP="0001436A">
      <w:pPr>
        <w:pStyle w:val="Heading1"/>
      </w:pPr>
      <w:r w:rsidRPr="00446695">
        <w:t>Supplementary Table</w:t>
      </w:r>
      <w:r w:rsidR="00515350" w:rsidRPr="00446695">
        <w:t xml:space="preserve"> 1</w:t>
      </w:r>
    </w:p>
    <w:p w14:paraId="72F5DCC0" w14:textId="6382E88F" w:rsidR="00E018BD" w:rsidRDefault="00E560C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List of all [</w:t>
      </w:r>
      <w:proofErr w:type="spellStart"/>
      <w:r>
        <w:rPr>
          <w:rFonts w:cs="Times New Roman"/>
          <w:szCs w:val="24"/>
        </w:rPr>
        <w:t>FeFe</w:t>
      </w:r>
      <w:proofErr w:type="spellEnd"/>
      <w:r>
        <w:rPr>
          <w:rFonts w:cs="Times New Roman"/>
          <w:szCs w:val="24"/>
        </w:rPr>
        <w:t xml:space="preserve">]-hydrogenases </w:t>
      </w:r>
      <w:r w:rsidR="00285B85">
        <w:rPr>
          <w:rFonts w:cs="Times New Roman"/>
          <w:szCs w:val="24"/>
        </w:rPr>
        <w:t xml:space="preserve">whose characterization has been reported as of </w:t>
      </w:r>
      <w:r w:rsidR="00F16020">
        <w:rPr>
          <w:rFonts w:cs="Times New Roman"/>
          <w:szCs w:val="24"/>
        </w:rPr>
        <w:t>Dec</w:t>
      </w:r>
      <w:r w:rsidR="00285B85">
        <w:rPr>
          <w:rFonts w:cs="Times New Roman"/>
          <w:szCs w:val="24"/>
        </w:rPr>
        <w:t>ember 2021</w:t>
      </w:r>
      <w:r w:rsidR="000C37B8">
        <w:rPr>
          <w:rFonts w:cs="Times New Roman"/>
          <w:szCs w:val="24"/>
        </w:rPr>
        <w:t>.</w:t>
      </w:r>
      <w:r w:rsidR="00E176D4">
        <w:rPr>
          <w:rFonts w:cs="Times New Roman"/>
          <w:szCs w:val="24"/>
        </w:rPr>
        <w:t xml:space="preserve"> </w:t>
      </w:r>
      <w:r w:rsidR="00607A04">
        <w:rPr>
          <w:rFonts w:cs="Times New Roman"/>
          <w:szCs w:val="24"/>
        </w:rPr>
        <w:t xml:space="preserve">The same </w:t>
      </w:r>
      <w:r w:rsidR="00025D6E">
        <w:rPr>
          <w:rFonts w:cs="Times New Roman"/>
          <w:szCs w:val="24"/>
        </w:rPr>
        <w:t>acronym/</w:t>
      </w:r>
      <w:r w:rsidR="00607A04">
        <w:rPr>
          <w:rFonts w:cs="Times New Roman"/>
          <w:szCs w:val="24"/>
        </w:rPr>
        <w:t xml:space="preserve">identifier has been used in </w:t>
      </w:r>
      <w:r w:rsidR="002D6EF6">
        <w:rPr>
          <w:rFonts w:cs="Times New Roman"/>
          <w:szCs w:val="24"/>
        </w:rPr>
        <w:t>F</w:t>
      </w:r>
      <w:r w:rsidR="00607A04">
        <w:rPr>
          <w:rFonts w:cs="Times New Roman"/>
          <w:szCs w:val="24"/>
        </w:rPr>
        <w:t>igure 1 of the main text</w:t>
      </w:r>
      <w:r w:rsidR="00F14378">
        <w:rPr>
          <w:rFonts w:cs="Times New Roman"/>
          <w:szCs w:val="24"/>
        </w:rPr>
        <w:t>. T</w:t>
      </w:r>
      <w:r w:rsidR="005B2F8B">
        <w:rPr>
          <w:rFonts w:cs="Times New Roman"/>
          <w:szCs w:val="24"/>
        </w:rPr>
        <w:t xml:space="preserve">he identifier </w:t>
      </w:r>
      <w:r w:rsidR="00025D6E">
        <w:rPr>
          <w:rFonts w:cs="Times New Roman"/>
          <w:szCs w:val="24"/>
        </w:rPr>
        <w:t>begin</w:t>
      </w:r>
      <w:r w:rsidR="005B2F8B">
        <w:rPr>
          <w:rFonts w:cs="Times New Roman"/>
          <w:szCs w:val="24"/>
        </w:rPr>
        <w:t xml:space="preserve">s </w:t>
      </w:r>
      <w:r w:rsidR="00025D6E">
        <w:rPr>
          <w:rFonts w:cs="Times New Roman"/>
          <w:szCs w:val="24"/>
        </w:rPr>
        <w:t xml:space="preserve">with </w:t>
      </w:r>
      <w:r w:rsidR="005B2F8B">
        <w:rPr>
          <w:rFonts w:cs="Times New Roman"/>
          <w:szCs w:val="24"/>
        </w:rPr>
        <w:t>two letters that represent the organism</w:t>
      </w:r>
      <w:r w:rsidR="008E6FAC">
        <w:rPr>
          <w:rFonts w:cs="Times New Roman"/>
          <w:szCs w:val="24"/>
        </w:rPr>
        <w:t xml:space="preserve"> source</w:t>
      </w:r>
      <w:r w:rsidR="006C1A8A">
        <w:rPr>
          <w:rFonts w:cs="Times New Roman"/>
          <w:szCs w:val="24"/>
        </w:rPr>
        <w:t>, followed by an acronym that refers to the specific enzyme</w:t>
      </w:r>
      <w:r w:rsidR="003A2A20">
        <w:rPr>
          <w:rFonts w:cs="Times New Roman"/>
          <w:szCs w:val="24"/>
        </w:rPr>
        <w:t xml:space="preserve"> (either a monomer or a protein complex)</w:t>
      </w:r>
      <w:r w:rsidR="006C1A8A">
        <w:rPr>
          <w:rFonts w:cs="Times New Roman"/>
          <w:szCs w:val="24"/>
        </w:rPr>
        <w:t>.</w:t>
      </w:r>
      <w:r w:rsidR="00155CE7">
        <w:rPr>
          <w:rFonts w:cs="Times New Roman"/>
          <w:szCs w:val="24"/>
        </w:rPr>
        <w:t xml:space="preserve"> </w:t>
      </w:r>
      <w:r w:rsidR="00455887">
        <w:rPr>
          <w:rFonts w:cs="Times New Roman"/>
          <w:szCs w:val="24"/>
        </w:rPr>
        <w:t xml:space="preserve">Wherever possible, it has been chosen to match previous literature. The group classification is according to </w:t>
      </w:r>
      <w:r w:rsidR="00455887">
        <w:rPr>
          <w:rFonts w:cs="Times New Roman"/>
          <w:szCs w:val="24"/>
        </w:rPr>
        <w:fldChar w:fldCharType="begin">
          <w:fldData xml:space="preserve">PEVuZE5vdGU+PENpdGU+PEF1dGhvcj5HcmVlbmluZzwvQXV0aG9yPjxZZWFyPjIwMTY8L1llYXI+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</w:fldData>
        </w:fldChar>
      </w:r>
      <w:r w:rsidR="00455887">
        <w:rPr>
          <w:rFonts w:cs="Times New Roman"/>
          <w:szCs w:val="24"/>
        </w:rPr>
        <w:instrText xml:space="preserve"> ADDIN EN.CITE </w:instrText>
      </w:r>
      <w:r w:rsidR="00455887">
        <w:rPr>
          <w:rFonts w:cs="Times New Roman"/>
          <w:szCs w:val="24"/>
        </w:rPr>
        <w:fldChar w:fldCharType="begin">
          <w:fldData xml:space="preserve">PEVuZE5vdGU+PENpdGU+PEF1dGhvcj5HcmVlbmluZzwvQXV0aG9yPjxZZWFyPjIwMTY8L1llYXI+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</w:fldData>
        </w:fldChar>
      </w:r>
      <w:r w:rsidR="00455887">
        <w:rPr>
          <w:rFonts w:cs="Times New Roman"/>
          <w:szCs w:val="24"/>
        </w:rPr>
        <w:instrText xml:space="preserve"> ADDIN EN.CITE.DATA </w:instrText>
      </w:r>
      <w:r w:rsidR="00455887">
        <w:rPr>
          <w:rFonts w:cs="Times New Roman"/>
          <w:szCs w:val="24"/>
        </w:rPr>
      </w:r>
      <w:r w:rsidR="00455887">
        <w:rPr>
          <w:rFonts w:cs="Times New Roman"/>
          <w:szCs w:val="24"/>
        </w:rPr>
        <w:fldChar w:fldCharType="end"/>
      </w:r>
      <w:r w:rsidR="00455887">
        <w:rPr>
          <w:rFonts w:cs="Times New Roman"/>
          <w:szCs w:val="24"/>
        </w:rPr>
      </w:r>
      <w:r w:rsidR="00455887">
        <w:rPr>
          <w:rFonts w:cs="Times New Roman"/>
          <w:szCs w:val="24"/>
        </w:rPr>
        <w:fldChar w:fldCharType="separate"/>
      </w:r>
      <w:r w:rsidR="00455887">
        <w:rPr>
          <w:rFonts w:cs="Times New Roman"/>
          <w:noProof/>
          <w:szCs w:val="24"/>
        </w:rPr>
        <w:t>(Greening et al., 2016)</w:t>
      </w:r>
      <w:r w:rsidR="00455887">
        <w:rPr>
          <w:rFonts w:cs="Times New Roman"/>
          <w:szCs w:val="24"/>
        </w:rPr>
        <w:fldChar w:fldCharType="end"/>
      </w:r>
      <w:r w:rsidR="00455887">
        <w:rPr>
          <w:rFonts w:cs="Times New Roman"/>
          <w:szCs w:val="24"/>
        </w:rPr>
        <w:t>.</w:t>
      </w:r>
      <w:r w:rsidR="005C1219">
        <w:rPr>
          <w:rFonts w:cs="Times New Roman"/>
          <w:szCs w:val="24"/>
        </w:rPr>
        <w:t xml:space="preserve"> </w:t>
      </w:r>
      <w:r w:rsidR="006469FD">
        <w:rPr>
          <w:rFonts w:cs="Times New Roman"/>
          <w:szCs w:val="24"/>
        </w:rPr>
        <w:t xml:space="preserve">The type of characterization available is </w:t>
      </w:r>
      <w:r w:rsidR="00180885">
        <w:rPr>
          <w:rFonts w:cs="Times New Roman"/>
          <w:szCs w:val="24"/>
        </w:rPr>
        <w:t>simplified for consistency and clarity, additional information can be found in the cited literature</w:t>
      </w:r>
      <w:r w:rsidR="005727D0">
        <w:rPr>
          <w:rFonts w:cs="Times New Roman"/>
          <w:szCs w:val="24"/>
        </w:rPr>
        <w:t>.</w:t>
      </w:r>
      <w:r w:rsidR="00264239">
        <w:rPr>
          <w:rFonts w:cs="Times New Roman"/>
          <w:szCs w:val="24"/>
        </w:rPr>
        <w:t xml:space="preserve"> In </w:t>
      </w:r>
      <w:r w:rsidR="00040AEB">
        <w:rPr>
          <w:rFonts w:cs="Times New Roman"/>
          <w:szCs w:val="24"/>
        </w:rPr>
        <w:t xml:space="preserve">some </w:t>
      </w:r>
      <w:r w:rsidR="00264239">
        <w:rPr>
          <w:rFonts w:cs="Times New Roman"/>
          <w:szCs w:val="24"/>
        </w:rPr>
        <w:t>case</w:t>
      </w:r>
      <w:r w:rsidR="00040AEB">
        <w:rPr>
          <w:rFonts w:cs="Times New Roman"/>
          <w:szCs w:val="24"/>
        </w:rPr>
        <w:t>s</w:t>
      </w:r>
      <w:r w:rsidR="00264239">
        <w:rPr>
          <w:rFonts w:cs="Times New Roman"/>
          <w:szCs w:val="24"/>
        </w:rPr>
        <w:t xml:space="preserve">, </w:t>
      </w:r>
      <w:r w:rsidR="00F8559B">
        <w:rPr>
          <w:rFonts w:cs="Times New Roman"/>
          <w:szCs w:val="24"/>
        </w:rPr>
        <w:t xml:space="preserve">the cited literature is necessarily a </w:t>
      </w:r>
      <w:r w:rsidR="00B308B1">
        <w:rPr>
          <w:rFonts w:cs="Times New Roman"/>
          <w:szCs w:val="24"/>
        </w:rPr>
        <w:t>selection,</w:t>
      </w:r>
      <w:r w:rsidR="00F8559B">
        <w:rPr>
          <w:rFonts w:cs="Times New Roman"/>
          <w:szCs w:val="24"/>
        </w:rPr>
        <w:t xml:space="preserve"> and </w:t>
      </w:r>
      <w:r w:rsidR="002D6EF6">
        <w:rPr>
          <w:rFonts w:cs="Times New Roman"/>
          <w:szCs w:val="24"/>
        </w:rPr>
        <w:t>it is not intended to</w:t>
      </w:r>
      <w:r w:rsidR="00F8559B">
        <w:rPr>
          <w:rFonts w:cs="Times New Roman"/>
          <w:szCs w:val="24"/>
        </w:rPr>
        <w:t xml:space="preserve"> be exhaustive.</w:t>
      </w:r>
    </w:p>
    <w:p w14:paraId="7114BEB3" w14:textId="77777777" w:rsidR="00E018BD" w:rsidRPr="00446695" w:rsidRDefault="00E018BD">
      <w:pPr>
        <w:spacing w:before="0" w:after="200" w:line="276" w:lineRule="auto"/>
        <w:rPr>
          <w:rFonts w:cs="Times New Roman"/>
          <w:szCs w:val="24"/>
        </w:rPr>
      </w:pPr>
    </w:p>
    <w:tbl>
      <w:tblPr>
        <w:tblStyle w:val="TableGrid"/>
        <w:tblW w:w="13696" w:type="dxa"/>
        <w:tblLook w:val="04A0" w:firstRow="1" w:lastRow="0" w:firstColumn="1" w:lastColumn="0" w:noHBand="0" w:noVBand="1"/>
      </w:tblPr>
      <w:tblGrid>
        <w:gridCol w:w="2689"/>
        <w:gridCol w:w="1910"/>
        <w:gridCol w:w="925"/>
        <w:gridCol w:w="1896"/>
        <w:gridCol w:w="939"/>
        <w:gridCol w:w="5337"/>
      </w:tblGrid>
      <w:tr w:rsidR="00423A49" w:rsidRPr="00446695" w14:paraId="22FDDC6D" w14:textId="16A72B36" w:rsidTr="00E018BD">
        <w:tc>
          <w:tcPr>
            <w:tcW w:w="2689" w:type="dxa"/>
            <w:vAlign w:val="center"/>
          </w:tcPr>
          <w:p w14:paraId="24F6BA87" w14:textId="102C4A89" w:rsidR="00AE426C" w:rsidRPr="00446695" w:rsidRDefault="00AE426C" w:rsidP="00E018BD">
            <w:pPr>
              <w:keepNext/>
              <w:rPr>
                <w:rFonts w:cs="Times New Roman"/>
                <w:b/>
                <w:szCs w:val="24"/>
              </w:rPr>
            </w:pPr>
            <w:r w:rsidRPr="00446695">
              <w:rPr>
                <w:rFonts w:cs="Times New Roman"/>
                <w:b/>
                <w:szCs w:val="24"/>
              </w:rPr>
              <w:t>Organism</w:t>
            </w:r>
          </w:p>
        </w:tc>
        <w:tc>
          <w:tcPr>
            <w:tcW w:w="1910" w:type="dxa"/>
            <w:vAlign w:val="center"/>
          </w:tcPr>
          <w:p w14:paraId="285EA10A" w14:textId="504BDA22" w:rsidR="00AE426C" w:rsidRPr="00446695" w:rsidRDefault="00AE426C" w:rsidP="00E018BD">
            <w:pPr>
              <w:keepNext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Acronym/</w:t>
            </w:r>
            <w:r w:rsidR="00423A49">
              <w:rPr>
                <w:rFonts w:cs="Times New Roman"/>
                <w:b/>
                <w:szCs w:val="24"/>
              </w:rPr>
              <w:br/>
            </w:r>
            <w:r w:rsidRPr="00446695">
              <w:rPr>
                <w:rFonts w:cs="Times New Roman"/>
                <w:b/>
                <w:szCs w:val="24"/>
              </w:rPr>
              <w:t>identifier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7D595DA" w14:textId="1B5A92F9" w:rsidR="00AE426C" w:rsidRPr="00914196" w:rsidRDefault="00AE426C" w:rsidP="00E018BD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 w:rsidRPr="00914196">
              <w:rPr>
                <w:rFonts w:cs="Times New Roman"/>
                <w:b/>
                <w:szCs w:val="24"/>
              </w:rPr>
              <w:t>Group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3486FCF" w14:textId="5ABEC933" w:rsidR="00AE426C" w:rsidRPr="00914196" w:rsidRDefault="00AE426C" w:rsidP="00E018BD">
            <w:pPr>
              <w:keepNext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NCBI </w:t>
            </w:r>
            <w:r w:rsidRPr="00914196">
              <w:rPr>
                <w:rFonts w:cs="Times New Roman"/>
                <w:b/>
                <w:szCs w:val="24"/>
              </w:rPr>
              <w:t>sequence ID</w:t>
            </w:r>
          </w:p>
        </w:tc>
        <w:tc>
          <w:tcPr>
            <w:tcW w:w="939" w:type="dxa"/>
            <w:vAlign w:val="center"/>
          </w:tcPr>
          <w:p w14:paraId="23829B92" w14:textId="01F29B9C" w:rsidR="00AE426C" w:rsidRPr="00446695" w:rsidRDefault="00AE426C" w:rsidP="00E018BD">
            <w:pPr>
              <w:keepNext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First report year</w:t>
            </w:r>
          </w:p>
        </w:tc>
        <w:tc>
          <w:tcPr>
            <w:tcW w:w="5337" w:type="dxa"/>
            <w:vAlign w:val="center"/>
          </w:tcPr>
          <w:p w14:paraId="767AC410" w14:textId="38DD2FDC" w:rsidR="00AE426C" w:rsidRPr="00446695" w:rsidRDefault="001A3817" w:rsidP="00E018BD">
            <w:pPr>
              <w:keepNext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  <w:r w:rsidR="00AE426C">
              <w:rPr>
                <w:rFonts w:cs="Times New Roman"/>
                <w:b/>
                <w:szCs w:val="24"/>
              </w:rPr>
              <w:t>haracterization available, r</w:t>
            </w:r>
            <w:r w:rsidR="00AE426C" w:rsidRPr="00446695">
              <w:rPr>
                <w:rFonts w:cs="Times New Roman"/>
                <w:b/>
                <w:szCs w:val="24"/>
              </w:rPr>
              <w:t>eference</w:t>
            </w:r>
            <w:r w:rsidR="00AE426C">
              <w:rPr>
                <w:rFonts w:cs="Times New Roman"/>
                <w:b/>
                <w:szCs w:val="24"/>
              </w:rPr>
              <w:t>(</w:t>
            </w:r>
            <w:r w:rsidR="00AE426C" w:rsidRPr="00446695">
              <w:rPr>
                <w:rFonts w:cs="Times New Roman"/>
                <w:b/>
                <w:szCs w:val="24"/>
              </w:rPr>
              <w:t>s</w:t>
            </w:r>
            <w:r w:rsidR="00AE426C">
              <w:rPr>
                <w:rFonts w:cs="Times New Roman"/>
                <w:b/>
                <w:szCs w:val="24"/>
              </w:rPr>
              <w:t>)</w:t>
            </w:r>
          </w:p>
        </w:tc>
      </w:tr>
      <w:tr w:rsidR="00423A49" w:rsidRPr="00446695" w14:paraId="3ECD86EB" w14:textId="1E9CD2FE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44E0A000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Acetobacterium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woodii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7866F44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AwHydABCD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C5A" w14:textId="0DA4DFB8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0B483" w14:textId="09275A7B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WP014357048.1</w:t>
            </w:r>
          </w:p>
        </w:tc>
        <w:tc>
          <w:tcPr>
            <w:tcW w:w="939" w:type="dxa"/>
            <w:vAlign w:val="center"/>
          </w:tcPr>
          <w:p w14:paraId="67CBE4B7" w14:textId="353245E8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2012</w:t>
            </w:r>
          </w:p>
        </w:tc>
        <w:tc>
          <w:tcPr>
            <w:tcW w:w="5337" w:type="dxa"/>
            <w:vAlign w:val="center"/>
          </w:tcPr>
          <w:p w14:paraId="3941700C" w14:textId="1051F114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PEVuZE5vdGU+PENpdGU+PEF1dGhvcj5TY2h1Y2htYW5uPC9BdXRob3I+PFllYXI+MjAxMjwvWWVh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PEVuZE5vdGU+PENpdGU+PEF1dGhvcj5TY2h1Y2htYW5uPC9BdXRob3I+PFllYXI+MjAxMjwvWWVh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(Schuchmann and Muller, 2012)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35236EC5" w14:textId="26B6A1CF" w:rsidTr="00E018BD">
        <w:trPr>
          <w:trHeight w:val="300"/>
        </w:trPr>
        <w:tc>
          <w:tcPr>
            <w:tcW w:w="2689" w:type="dxa"/>
            <w:vMerge/>
            <w:noWrap/>
            <w:vAlign w:val="center"/>
          </w:tcPr>
          <w:p w14:paraId="6DBDCDF8" w14:textId="6C20A6CD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259392D0" w14:textId="7DADCFEC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AwHydA2</w:t>
            </w:r>
            <w:r w:rsidR="006E0354">
              <w:rPr>
                <w:rFonts w:eastAsia="Times New Roman" w:cs="Times New Roman"/>
                <w:szCs w:val="24"/>
                <w:lang w:val="en-GB" w:eastAsia="en-GB"/>
              </w:rPr>
              <w:br/>
              <w:t>(HDCR)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6582" w14:textId="45C6E2D8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55293" w14:textId="79F96137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WP014355220.1</w:t>
            </w:r>
          </w:p>
        </w:tc>
        <w:tc>
          <w:tcPr>
            <w:tcW w:w="939" w:type="dxa"/>
            <w:vAlign w:val="center"/>
          </w:tcPr>
          <w:p w14:paraId="3D774B3D" w14:textId="0E746DCF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2013</w:t>
            </w:r>
          </w:p>
        </w:tc>
        <w:tc>
          <w:tcPr>
            <w:tcW w:w="5337" w:type="dxa"/>
            <w:vAlign w:val="center"/>
          </w:tcPr>
          <w:p w14:paraId="37DDF2D2" w14:textId="38310193" w:rsidR="00AE426C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&lt;EndNote&gt;&lt;Cite&gt;&lt;Author&gt;Schuchmann&lt;/Author&gt;&lt;Year&gt;2013&lt;/Year&gt;&lt;RecNum&gt;598&lt;/RecNum&gt;&lt;IDText&gt;Direct and Reversible Hydrogenation of CO2 to Formate by a Bacterial Carbon Dioxide Reductase&lt;/IDText&gt;&lt;DisplayText&gt;(Schuchmann and Muller, 2013)&lt;/DisplayText&gt;&lt;record&gt;&lt;rec-number&gt;598&lt;/rec-number&gt;&lt;foreign-keys&gt;&lt;key app="EN" db-id="5sr5epwvbwfaeuezw9rxs0dnxta99erw0zsw" timestamp="1636977506" guid="3efb1427-a21f-498a-9c33-157713297725"&gt;598&lt;/key&gt;&lt;/foreign-keys&gt;&lt;ref-type name="Journal Article"&gt;17&lt;/ref-type&gt;&lt;contributors&gt;&lt;authors&gt;&lt;author&gt;Schuchmann, K.&lt;/author&gt;&lt;author&gt;Muller, V.&lt;/author&gt;&lt;/authors&gt;&lt;/contributors&gt;&lt;auth-address&gt;[Schuchmann, K.|Mueller, V.] Johann Wolfgang Goethe Univ Frankfurt Main, Inst Mol Biosci, D-60438 Frankfurt, Germany.&amp;#xD;Muller, V (corresponding author), Johann Wolfgang Goethe Univ Frankfurt Main, Inst Mol Biosci, Max von Laue Str 9, D-60438 Frankfurt, Germany.&amp;#xD;vmueller@bio.uni-frankfurt.de&lt;/auth-address&gt;&lt;titles&gt;&lt;title&gt;Direct and Reversible Hydrogenation of CO2 to Formate by a Bacterial Carbon Dioxide Reductase&lt;/title&gt;&lt;secondary-title&gt;Science&lt;/secondary-title&gt;&lt;alt-title&gt;Science&lt;/alt-title&gt;&lt;/titles&gt;&lt;periodical&gt;&lt;full-title&gt;Science&lt;/full-title&gt;&lt;abbr-1&gt;Science&lt;/abbr-1&gt;&lt;/periodical&gt;&lt;alt-periodical&gt;&lt;full-title&gt;Science&lt;/full-title&gt;&lt;abbr-1&gt;Science&lt;/abbr-1&gt;&lt;/alt-periodical&gt;&lt;pages&gt;1382-1385&lt;/pages&gt;&lt;volume&gt;342&lt;/volume&gt;&lt;number&gt;6164&lt;/number&gt;&lt;keywords&gt;&lt;keyword&gt;formic-acid&lt;/keyword&gt;&lt;keyword&gt;interconversion&lt;/keyword&gt;&lt;keyword&gt;dehydrogenase&lt;/keyword&gt;&lt;keyword&gt;catalyst&lt;/keyword&gt;&lt;keyword&gt;Science &amp;amp; Technology - Other Topics&lt;/keyword&gt;&lt;/keywords&gt;&lt;dates&gt;&lt;year&gt;2013&lt;/year&gt;&lt;pub-dates&gt;&lt;date&gt;Dec&lt;/date&gt;&lt;/pub-dates&gt;&lt;/dates&gt;&lt;isbn&gt;0036-8075&lt;/isbn&gt;&lt;accession-num&gt;WOS:000328196000054&lt;/accession-num&gt;&lt;work-type&gt;Article&lt;/work-type&gt;&lt;urls&gt;&lt;related-urls&gt;&lt;url&gt;&amp;lt;Go to ISI&amp;gt;://WOS:000328196000054&lt;/url&gt;&lt;/related-urls&gt;&lt;/urls&gt;&lt;electronic-resource-num&gt;10.1126/science.1244758&lt;/electronic-resource-num&gt;&lt;language&gt;English&lt;/language&gt;&lt;/record&gt;&lt;/Cite&gt;&lt;/EndNote&gt;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(Schuchmann and Muller, 2013)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308AC116" w14:textId="2D91555E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PEVuZE5vdGU+PENpdGU+PEF1dGhvcj5MZW88L0F1dGhvcj48WWVhcj4yMDIxPC9ZZWFyPjxSZWNO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PEVuZE5vdGU+PENpdGU+PEF1dGhvcj5MZW88L0F1dGhvcj48WWVhcj4yMDIxPC9ZZWFyPjxSZWNO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(Leo et al., 2021)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270DB836" w14:textId="5689E3DE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2B5D4A51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Caldanaerobacter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subterraneus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34F8DB98" w14:textId="771B6B03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CasHydA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BCD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6DF4" w14:textId="6F1378A2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B05D" w14:textId="5907D038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WP009609852.1</w:t>
            </w:r>
          </w:p>
        </w:tc>
        <w:tc>
          <w:tcPr>
            <w:tcW w:w="939" w:type="dxa"/>
            <w:vAlign w:val="center"/>
          </w:tcPr>
          <w:p w14:paraId="5481F24C" w14:textId="4561BE6A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2004</w:t>
            </w:r>
          </w:p>
        </w:tc>
        <w:tc>
          <w:tcPr>
            <w:tcW w:w="5337" w:type="dxa"/>
            <w:vAlign w:val="center"/>
          </w:tcPr>
          <w:p w14:paraId="5E30FD89" w14:textId="0F593444" w:rsidR="00AE426C" w:rsidRDefault="00C53F8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Purification</w:t>
            </w:r>
            <w:r w:rsidR="00704A1F">
              <w:rPr>
                <w:rFonts w:eastAsia="Times New Roman" w:cs="Times New Roman"/>
                <w:szCs w:val="24"/>
                <w:lang w:val="en-GB" w:eastAsia="en-GB"/>
              </w:rPr>
              <w:t xml:space="preserve"> (native)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PEVuZE5vdGU+PENpdGU+PEF1dGhvcj5Tb2JvaDwvQXV0aG9yPjxZZWFyPjIwMDQ8L1llYXI+PFJl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PEVuZE5vdGU+PENpdGU+PEF1dGhvcj5Tb2JvaDwvQXV0aG9yPjxZZWFyPjIwMDQ8L1llYXI+PFJl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(Soboh et al., 2004)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0665266E" w14:textId="73D7FDAD" w:rsidR="00C53F80" w:rsidRPr="00446695" w:rsidRDefault="00A238A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Used for synthetic biology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&lt;EndNote&gt;&lt;Cite&gt;&lt;Author&gt;Kelly&lt;/Author&gt;&lt;Year&gt;2015&lt;/Year&gt;&lt;RecNum&gt;58&lt;/RecNum&gt;&lt;DisplayText&gt;(Kelly et al., 2015)&lt;/DisplayText&gt;&lt;record&gt;&lt;rec-number&gt;58&lt;/rec-number&gt;&lt;foreign-keys&gt;&lt;key app="EN" db-id="5sr5epwvbwfaeuezw9rxs0dnxta99erw0zsw" timestamp="1636977465" guid="805ad5bb-8cf9-4fe5-b888-696a097a2f21"&gt;58&lt;/key&gt;&lt;/foreign-keys&gt;&lt;ref-type name="Journal Article"&gt;17&lt;/ref-type&gt;&lt;contributors&gt;&lt;authors&gt;&lt;author&gt;Kelly, Ciarán L.&lt;/author&gt;&lt;author&gt;Pinske, Constanze&lt;/author&gt;&lt;author&gt;Murphy, Bonnie J.&lt;/author&gt;&lt;author&gt;Parkin, Alison&lt;/author&gt;&lt;author&gt;Armstrong, Fraser&lt;/author&gt;&lt;author&gt;Palmer, Tracy&lt;/author&gt;&lt;author&gt;Sargent, Frank&lt;/author&gt;&lt;/authors&gt;&lt;/contributors&gt;&lt;titles&gt;&lt;title&gt;Integration of an [FeFe]-hydrogenase into the anaerobic metabolism of Escherichia coli&lt;/title&gt;&lt;secondary-title&gt;Biotechnology Reports&lt;/secondary-title&gt;&lt;short-title&gt;Integration of an [FeFe]-hydrogenase into the anaerobic metabolism of Escherichia coli&lt;/short-title&gt;&lt;/titles&gt;&lt;periodical&gt;&lt;full-title&gt;Biotechnology Reports&lt;/full-title&gt;&lt;/periodical&gt;&lt;pages&gt;94-104&lt;/pages&gt;&lt;volume&gt;8&lt;/volume&gt;&lt;keywords&gt;&lt;keyword&gt;Bacterial hydrogen metabolism&lt;/keyword&gt;&lt;keyword&gt;Fermentation&lt;/keyword&gt;&lt;keyword&gt;Protein engineering&lt;/keyword&gt;&lt;keyword&gt;Molecular genetics&lt;/keyword&gt;&lt;keyword&gt;[FeFe]-hydrogenase&lt;/keyword&gt;&lt;keyword&gt;Electron-bifurcation&lt;/keyword&gt;&lt;/keywords&gt;&lt;dates&gt;&lt;year&gt;2015&lt;/year&gt;&lt;pub-dates&gt;&lt;date&gt;2015/12/01/&lt;/date&gt;&lt;/pub-dates&gt;&lt;/dates&gt;&lt;isbn&gt;2215-017X&lt;/isbn&gt;&lt;urls&gt;&lt;related-urls&gt;&lt;url&gt;http://www.sciencedirect.com/science/article/pii/S2215017X15000569&lt;/url&gt;&lt;/related-urls&gt;&lt;/urls&gt;&lt;electronic-resource-num&gt;https://doi.org/10.1016/j.btre.2015.10.002&lt;/electronic-resource-num&gt;&lt;/record&gt;&lt;/Cite&gt;&lt;/EndNote&gt;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(Kelly et al., 2015)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794520BA" w14:textId="70D9EE31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5460A869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Caldicellulosiruptor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bescii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1B29B836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CbHydABCD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BDD" w14:textId="1BCBC771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CDFCC" w14:textId="73AEFE62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WP015907776.1</w:t>
            </w:r>
          </w:p>
        </w:tc>
        <w:tc>
          <w:tcPr>
            <w:tcW w:w="939" w:type="dxa"/>
            <w:vAlign w:val="center"/>
          </w:tcPr>
          <w:p w14:paraId="211A575C" w14:textId="5AF05EAC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2016</w:t>
            </w:r>
          </w:p>
        </w:tc>
        <w:tc>
          <w:tcPr>
            <w:tcW w:w="5337" w:type="dxa"/>
            <w:vAlign w:val="center"/>
          </w:tcPr>
          <w:p w14:paraId="06F6CCFC" w14:textId="5A7E0B54" w:rsidR="00AE426C" w:rsidRPr="00446695" w:rsidRDefault="00C53F8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PEVuZE5vdGU+PENpdGU+PEF1dGhvcj5Qb3VkZWw8L0F1dGhvcj48WWVhcj4yMDE2PC9ZZWFyPjxS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PEVuZE5vdGU+PENpdGU+PEF1dGhvcj5Qb3VkZWw8L0F1dGhvcj48WWVhcj4yMDE2PC9ZZWFyPjxS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(Poudel et al., 2016)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123C3A57" w14:textId="43E5E896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6C05804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Chlamydomonas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moewusii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2A17BFD9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CmHydA1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8500" w14:textId="1B61E89E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BA6EB" w14:textId="1625C859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939" w:type="dxa"/>
            <w:vAlign w:val="center"/>
          </w:tcPr>
          <w:p w14:paraId="31B830EB" w14:textId="2901782A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2008</w:t>
            </w:r>
          </w:p>
        </w:tc>
        <w:tc>
          <w:tcPr>
            <w:tcW w:w="5337" w:type="dxa"/>
            <w:vAlign w:val="center"/>
          </w:tcPr>
          <w:p w14:paraId="0E806955" w14:textId="1D746DA8" w:rsidR="00AE426C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(native), spectroscopy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PEVuZE5vdGU+PENpdGU+PEF1dGhvcj5LYW1wPC9BdXRob3I+PFllYXI+MjAwODwvWWVhcj48UmVj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PEVuZE5vdGU+PENpdGU+PEF1dGhvcj5LYW1wPC9BdXRob3I+PFllYXI+MjAwODwvWWVhcj48UmVj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(Kamp et al., 2008)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30B4C57" w14:textId="24136E99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Transcriptomics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PEVuZE5vdGU+PENpdGU+PEF1dGhvcj5ZYW5nPC9BdXRob3I+PFllYXI+MjAxMzwvWWVhcj48UmVj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PEVuZE5vdGU+PENpdGU+PEF1dGhvcj5ZYW5nPC9BdXRob3I+PFllYXI+MjAxMzwvWWVhcj48UmVj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(Yang et al., 2013)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7AE26E85" w14:textId="661A2113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2B96D4A1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Chlamydomonas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reinhardtii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5467E0BB" w14:textId="77777777" w:rsidR="00AE426C" w:rsidRPr="00866C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CrHydA1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239B" w14:textId="531C9BE9" w:rsidR="00AE426C" w:rsidRPr="00866C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5B9E2" w14:textId="0B961B94" w:rsidR="00AE426C" w:rsidRPr="00866C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cs="Times New Roman"/>
                <w:color w:val="000000"/>
                <w:szCs w:val="24"/>
              </w:rPr>
              <w:t>XP001693376.1</w:t>
            </w:r>
          </w:p>
        </w:tc>
        <w:tc>
          <w:tcPr>
            <w:tcW w:w="939" w:type="dxa"/>
            <w:vAlign w:val="center"/>
          </w:tcPr>
          <w:p w14:paraId="1676DCE6" w14:textId="5361B912" w:rsidR="00AE426C" w:rsidRPr="00866C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1993</w:t>
            </w:r>
          </w:p>
        </w:tc>
        <w:tc>
          <w:tcPr>
            <w:tcW w:w="5337" w:type="dxa"/>
            <w:vAlign w:val="center"/>
          </w:tcPr>
          <w:p w14:paraId="1216F5AE" w14:textId="528E2358" w:rsidR="00E26ECC" w:rsidRDefault="00E26EC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Purification (native)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&lt;EndNote&gt;&lt;Cite&gt;&lt;Author&gt;Happe&lt;/Author&gt;&lt;Year&gt;1993&lt;/Year&gt;&lt;RecNum&gt;612&lt;/RecNum&gt;&lt;DisplayText&gt;(Happe and Naber, 1993)&lt;/DisplayText&gt;&lt;record&gt;&lt;rec-number&gt;612&lt;/rec-number&gt;&lt;foreign-keys&gt;&lt;key app="EN" db-id="5sr5epwvbwfaeuezw9rxs0dnxta99erw0zsw" timestamp="1636980116" guid="70821eff-e612-4da0-8c71-ee4594f3bb57"&gt;612&lt;/key&gt;&lt;/foreign-keys&gt;&lt;ref-type name="Journal Article"&gt;17&lt;/ref-type&gt;&lt;contributors&gt;&lt;authors&gt;&lt;author&gt;Happe, T.&lt;/author&gt;&lt;author&gt;Naber, J. D.&lt;/author&gt;&lt;/authors&gt;&lt;/contributors&gt;&lt;auth-address&gt;HAPPE, T (corresponding author), RUHR UNIV BOCHUM,LEHRSTUHL BIOCHEM PFLANZEN,POSTFACH 102148,D-44780 BOCHUM,GERMANY.&lt;/auth-address&gt;&lt;titles&gt;&lt;title&gt;ISOLATION, CHARACTERIZATION AND N-TERMINAL AMINO-ACID-SEQUENCE OF HYDROGENASE FROM THE GREEN-ALGA CHLAMYDOMONAS-REINHARDTII&lt;/title&gt;&lt;secondary-title&gt;European Journal of Biochemistry&lt;/secondary-title&gt;&lt;alt-title&gt;Eur. J. Biochem.&lt;/alt-title&gt;&lt;/titles&gt;&lt;periodical&gt;&lt;full-title&gt;European Journal of Biochemistry&lt;/full-title&gt;&lt;abbr-1&gt;Eur. J. Biochem.&lt;/abbr-1&gt;&lt;/periodical&gt;&lt;alt-periodical&gt;&lt;full-title&gt;European Journal of Biochemistry&lt;/full-title&gt;&lt;abbr-1&gt;Eur. J. Biochem.&lt;/abbr-1&gt;&lt;/alt-periodical&gt;&lt;pages&gt;475-481&lt;/pages&gt;&lt;volume&gt;214&lt;/volume&gt;&lt;number&gt;2&lt;/number&gt;&lt;keywords&gt;&lt;keyword&gt;membrane-bound hydrogenase&lt;/keyword&gt;&lt;keyword&gt;nucleotide-sequence&lt;/keyword&gt;&lt;keyword&gt;tritrichomonas-foetus&lt;/keyword&gt;&lt;keyword&gt;soluble hydrogenase&lt;/keyword&gt;&lt;keyword&gt;escherichia-coli&lt;/keyword&gt;&lt;keyword&gt;desulfovibrio&lt;/keyword&gt;&lt;keyword&gt;purification&lt;/keyword&gt;&lt;keyword&gt;subunits&lt;/keyword&gt;&lt;keyword&gt;cloning&lt;/keyword&gt;&lt;keyword&gt;photoproduction&lt;/keyword&gt;&lt;keyword&gt;Biochemistry &amp;amp; Molecular Biology&lt;/keyword&gt;&lt;/keywords&gt;&lt;dates&gt;&lt;year&gt;1993&lt;/year&gt;&lt;pub-dates&gt;&lt;date&gt;Jun&lt;/date&gt;&lt;/pub-dates&gt;&lt;/dates&gt;&lt;isbn&gt;0014-2956&lt;/isbn&gt;&lt;accession-num&gt;WOS:A1993LG07900014&lt;/accession-num&gt;&lt;work-type&gt;Article&lt;/work-type&gt;&lt;urls&gt;&lt;related-urls&gt;&lt;url&gt;&amp;lt;Go to ISI&amp;gt;://WOS:A1993LG07900014&lt;/url&gt;&lt;/related-urls&gt;&lt;/urls&gt;&lt;electronic-resource-num&gt;10.1111/j.1432-1033.1993.tb17944.x&lt;/electronic-resource-num&gt;&lt;language&gt;English&lt;/language&gt;&lt;/record&gt;&lt;/Cite&gt;&lt;/EndNote&gt;</w:instrTex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14ACE" w:rsidRPr="00866CE1">
              <w:rPr>
                <w:rFonts w:eastAsia="Times New Roman" w:cs="Times New Roman"/>
                <w:noProof/>
                <w:szCs w:val="24"/>
                <w:lang w:val="en-GB" w:eastAsia="en-GB"/>
              </w:rPr>
              <w:t>(Happe and Naber, 1993)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31EEC621" w14:textId="60A34E6E" w:rsidR="00F30E31" w:rsidRDefault="00F30E31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lastRenderedPageBreak/>
              <w:t xml:space="preserve">Purification (recombinant)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TnVtPjYyPC9SZWNOdW0+PERpc3BsYXlUZXh0PihHaXJiYWwgZXQgYWwuLCAyMDA1O0tpbmcgZXQg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</w:fldData>
              </w:fldChar>
            </w:r>
            <w:r w:rsidR="00226B2E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226B2E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TnVtPjYyPC9SZWNOdW0+PERpc3BsYXlUZXh0PihHaXJiYWwgZXQgYWwuLCAyMDA1O0tpbmcgZXQg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</w:fldData>
              </w:fldChar>
            </w:r>
            <w:r w:rsidR="00226B2E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226B2E">
              <w:rPr>
                <w:rFonts w:eastAsia="Times New Roman" w:cs="Times New Roman"/>
                <w:szCs w:val="24"/>
                <w:lang w:val="en-GB" w:eastAsia="en-GB"/>
              </w:rPr>
            </w:r>
            <w:r w:rsidR="00226B2E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226B2E">
              <w:rPr>
                <w:rFonts w:eastAsia="Times New Roman" w:cs="Times New Roman"/>
                <w:noProof/>
                <w:szCs w:val="24"/>
                <w:lang w:val="en-GB" w:eastAsia="en-GB"/>
              </w:rPr>
              <w:t>(Girbal et al., 2005;King et al., 2006;Sybirna et al., 2008;von Abendroth et al., 2008;Kuchenreuther et al., 2010)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3B570477" w14:textId="31A7E3D1" w:rsidR="00F30E31" w:rsidRPr="00866CE1" w:rsidRDefault="00F30E31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 </w:t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PEVuZE5vdGU+PENpdGU+PEF1dGhvcj5CZXJnZ3JlbjwvQXV0aG9yPjxZZWFyPjIwMTM8L1llYXI+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</w:fldData>
              </w:fldChar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PEVuZE5vdGU+PENpdGU+PEF1dGhvcj5CZXJnZ3JlbjwvQXV0aG9yPjxZZWFyPjIwMTM8L1llYXI+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</w:fldData>
              </w:fldChar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F5009F">
              <w:rPr>
                <w:rFonts w:eastAsia="Times New Roman" w:cs="Times New Roman"/>
                <w:noProof/>
                <w:szCs w:val="24"/>
                <w:lang w:val="en-GB" w:eastAsia="en-GB"/>
              </w:rPr>
              <w:t>(Berggren et al., 2013;Esselborn et al., 2013)</w:t>
            </w:r>
            <w:r w:rsidR="00F5009F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4C1BAC1" w14:textId="22CC7ACA" w:rsidR="00E26ECC" w:rsidRDefault="00E26EC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Expression regulation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&lt;EndNote&gt;&lt;Cite&gt;&lt;Author&gt;Happe&lt;/Author&gt;&lt;Year&gt;2002&lt;/Year&gt;&lt;RecNum&gt;634&lt;/RecNum&gt;&lt;DisplayText&gt;(Happe and Kaminski, 2002)&lt;/DisplayText&gt;&lt;record&gt;&lt;rec-number&gt;634&lt;/rec-number&gt;&lt;foreign-keys&gt;&lt;key app="EN" db-id="5sr5epwvbwfaeuezw9rxs0dnxta99erw0zsw" timestamp="1636984536" guid="494504cd-c366-4551-a1cb-7e17b78fbe8f"&gt;634&lt;/key&gt;&lt;/foreign-keys&gt;&lt;ref-type name="Journal Article"&gt;17&lt;/ref-type&gt;&lt;contributors&gt;&lt;authors&gt;&lt;author&gt;Happe, T.&lt;/author&gt;&lt;author&gt;Kaminski, A.&lt;/author&gt;&lt;/authors&gt;&lt;/contributors&gt;&lt;titles&gt;&lt;title&gt;Differential regulation of the Fe-hydrogenase during anaerobic adaptation in the green alga Chlamydomonas reinhardtii&lt;/title&gt;&lt;secondary-title&gt;European Journal of Biochemistry&lt;/secondary-title&gt;&lt;/titles&gt;&lt;periodical&gt;&lt;full-title&gt;European Journal of Biochemistry&lt;/full-title&gt;&lt;abbr-1&gt;Eur. J. Biochem.&lt;/abbr-1&gt;&lt;/periodical&gt;&lt;pages&gt;1022-1032&lt;/pages&gt;&lt;volume&gt;269&lt;/volume&gt;&lt;number&gt;3&lt;/number&gt;&lt;dates&gt;&lt;year&gt;2002&lt;/year&gt;&lt;pub-dates&gt;&lt;date&gt;Feb&lt;/date&gt;&lt;/pub-dates&gt;&lt;/dates&gt;&lt;isbn&gt;0014-2956&lt;/isbn&gt;&lt;accession-num&gt;WOS:000174059100032&lt;/accession-num&gt;&lt;urls&gt;&lt;related-urls&gt;&lt;url&gt;&amp;lt;Go to ISI&amp;gt;://WOS:000174059100032&lt;/url&gt;&lt;/related-urls&gt;&lt;/urls&gt;&lt;electronic-resource-num&gt;10.1046/j.0014-2956.2001.02743.x&lt;/electronic-resource-num&gt;&lt;/record&gt;&lt;/Cite&gt;&lt;/EndNote&gt;</w:instrTex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14ACE" w:rsidRPr="00866CE1">
              <w:rPr>
                <w:rFonts w:eastAsia="Times New Roman" w:cs="Times New Roman"/>
                <w:noProof/>
                <w:szCs w:val="24"/>
                <w:lang w:val="en-GB" w:eastAsia="en-GB"/>
              </w:rPr>
              <w:t>(Happe and Kaminski, 2002)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D9081E9" w14:textId="26143B1F" w:rsidR="00E26ECC" w:rsidRPr="00866CE1" w:rsidRDefault="00E26EC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X-ray crystallography</w:t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PEVuZE5vdGU+PENpdGU+PEF1dGhvcj5NdWxkZXI8L0F1dGhvcj48WWVhcj4yMDEwPC9ZZWFyPjxS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</w:fldData>
              </w:fldChar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PEVuZE5vdGU+PENpdGU+PEF1dGhvcj5NdWxkZXI8L0F1dGhvcj48WWVhcj4yMDEwPC9ZZWFyPjxS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</w:fldData>
              </w:fldChar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14ACE" w:rsidRPr="00866CE1">
              <w:rPr>
                <w:rFonts w:eastAsia="Times New Roman" w:cs="Times New Roman"/>
                <w:noProof/>
                <w:szCs w:val="24"/>
                <w:lang w:val="en-GB" w:eastAsia="en-GB"/>
              </w:rPr>
              <w:t>(Mulder et al., 2010;Swanson et al., 2015)</w:t>
            </w:r>
            <w:r w:rsidR="00614ACE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02A27E5D" w14:textId="47447E24" w:rsidR="00AE426C" w:rsidRPr="00866CE1" w:rsidRDefault="00614AC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Spectroscopy, </w:t>
            </w:r>
            <w:r w:rsidR="00824B12"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mutagenesis, </w:t>
            </w:r>
            <w:r w:rsidRPr="00866CE1">
              <w:rPr>
                <w:rFonts w:eastAsia="Times New Roman" w:cs="Times New Roman"/>
                <w:szCs w:val="24"/>
                <w:lang w:val="en-GB" w:eastAsia="en-GB"/>
              </w:rPr>
              <w:t>electrochemistry</w:t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PEVuZE5vdGU+PENpdGU+PEF1dGhvcj5Hb2xkZXQ8L0F1dGhvcj48WWVhcj4yMDA5PC9ZZWFyPjxS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</w:fldData>
              </w:fldChar>
            </w:r>
            <w:r w:rsidR="002A3998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2A3998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PEVuZE5vdGU+PENpdGU+PEF1dGhvcj5Hb2xkZXQ8L0F1dGhvcj48WWVhcj4yMDA5PC9ZZWFyPjxS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</w:fldData>
              </w:fldChar>
            </w:r>
            <w:r w:rsidR="002A3998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2A3998">
              <w:rPr>
                <w:rFonts w:eastAsia="Times New Roman" w:cs="Times New Roman"/>
                <w:szCs w:val="24"/>
                <w:lang w:val="en-GB" w:eastAsia="en-GB"/>
              </w:rPr>
            </w:r>
            <w:r w:rsidR="002A3998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2A3998">
              <w:rPr>
                <w:rFonts w:eastAsia="Times New Roman" w:cs="Times New Roman"/>
                <w:noProof/>
                <w:szCs w:val="24"/>
                <w:lang w:val="en-GB" w:eastAsia="en-GB"/>
              </w:rPr>
              <w:t>(Goldet et al., 2009;Silakov et al., 2009;Mulder et al., 2013;Mulder et al., 2014;Senger et al., 2016;Kertess et al., 2017;Lampret et al., 2017;Meszaros et al., 2020)</w:t>
            </w:r>
            <w:r w:rsidR="00C33C5D" w:rsidRPr="00866C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49FAD93B" w14:textId="7879EB61" w:rsidTr="00E018BD">
        <w:trPr>
          <w:trHeight w:val="300"/>
        </w:trPr>
        <w:tc>
          <w:tcPr>
            <w:tcW w:w="2689" w:type="dxa"/>
            <w:vMerge/>
            <w:noWrap/>
            <w:vAlign w:val="center"/>
            <w:hideMark/>
          </w:tcPr>
          <w:p w14:paraId="5BB6DCBA" w14:textId="5A90B745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113EA184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CrHydA2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98DF" w14:textId="18ACBFC1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114FD" w14:textId="3645116D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XP001694503.1</w:t>
            </w:r>
          </w:p>
        </w:tc>
        <w:tc>
          <w:tcPr>
            <w:tcW w:w="939" w:type="dxa"/>
            <w:vAlign w:val="center"/>
          </w:tcPr>
          <w:p w14:paraId="384D8603" w14:textId="7D817637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2003</w:t>
            </w:r>
          </w:p>
        </w:tc>
        <w:tc>
          <w:tcPr>
            <w:tcW w:w="5337" w:type="dxa"/>
            <w:vAlign w:val="center"/>
          </w:tcPr>
          <w:p w14:paraId="122E1A49" w14:textId="77777777" w:rsidR="00AE426C" w:rsidRDefault="00954187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PEVuZE5vdGU+PENpdGU+PEF1dGhvcj5Gb3Jlc3RpZXI8L0F1dGhvcj48WWVhcj4yMDAzPC9ZZWFy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PEVuZE5vdGU+PENpdGU+PEF1dGhvcj5Gb3Jlc3RpZXI8L0F1dGhvcj48WWVhcj4yMDAzPC9ZZWFy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(Forestier et al., 2003)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5103011D" w14:textId="68216981" w:rsidR="00954187" w:rsidRDefault="006D7B4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Purification (recombinant)</w:t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TnVtPjYyPC9SZWNOdW0+PERpc3BsYXlUZXh0PihLaW5nIGV0IGFsLiwgMjAwNik8L0Rpc3BsYXlU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</w:fldData>
              </w:fldChar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TnVtPjYyPC9SZWNOdW0+PERpc3BsYXlUZXh0PihLaW5nIGV0IGFsLiwgMjAwNik8L0Rpc3BsYXlU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</w:fldData>
              </w:fldChar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8945B4">
              <w:rPr>
                <w:rFonts w:eastAsia="Times New Roman" w:cs="Times New Roman"/>
                <w:noProof/>
                <w:szCs w:val="24"/>
                <w:lang w:val="en-GB" w:eastAsia="en-GB"/>
              </w:rPr>
              <w:t>(King et al., 2006)</w:t>
            </w:r>
            <w:r w:rsidR="008945B4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45EFF7E" w14:textId="436CB524" w:rsidR="008945B4" w:rsidRPr="00446695" w:rsidRDefault="008945B4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&lt;EndNote&gt;&lt;Cite&gt;&lt;Author&gt;Engelbrecht&lt;/Author&gt;&lt;Year&gt;2021&lt;/Year&gt;&lt;RecNum&gt;635&lt;/RecNum&gt;&lt;DisplayText&gt;(Engelbrecht et al., 2021)&lt;/DisplayText&gt;&lt;record&gt;&lt;rec-number&gt;635&lt;/rec-number&gt;&lt;foreign-keys&gt;&lt;key app="EN" db-id="5sr5epwvbwfaeuezw9rxs0dnxta99erw0zsw" timestamp="1636984643" guid="a1bc814e-0229-4cba-81a5-84a37431d1c5"&gt;635&lt;/key&gt;&lt;/foreign-keys&gt;&lt;ref-type name="Journal Article"&gt;17&lt;/ref-type&gt;&lt;contributors&gt;&lt;authors&gt;&lt;author&gt;Engelbrecht, V.&lt;/author&gt;&lt;author&gt;Liedtke, K.&lt;/author&gt;&lt;author&gt;Rutz, A.&lt;/author&gt;&lt;author&gt;Yadav, S.&lt;/author&gt;&lt;author&gt;Gunzel, A.&lt;/author&gt;&lt;author&gt;Happe, T.&lt;/author&gt;&lt;/authors&gt;&lt;/contributors&gt;&lt;titles&gt;&lt;title&gt;One isoform for one task? The second hydrogenase of Chlamydomonas reinhardtii prefers hydrogen uptake&lt;/title&gt;&lt;secondary-title&gt;International Journal of Hydrogen Energy&lt;/secondary-title&gt;&lt;/titles&gt;&lt;periodical&gt;&lt;full-title&gt;International Journal of Hydrogen Energy&lt;/full-title&gt;&lt;abbr-1&gt;Int. J. Hydrog. Energy&lt;/abbr-1&gt;&lt;/periodical&gt;&lt;pages&gt;7165-7175&lt;/pages&gt;&lt;volume&gt;46&lt;/volume&gt;&lt;number&gt;10&lt;/number&gt;&lt;dates&gt;&lt;year&gt;2021&lt;/year&gt;&lt;pub-dates&gt;&lt;date&gt;Feb&lt;/date&gt;&lt;/pub-dates&gt;&lt;/dates&gt;&lt;isbn&gt;0360-3199&lt;/isbn&gt;&lt;accession-num&gt;WOS:000614611000011&lt;/accession-num&gt;&lt;urls&gt;&lt;related-urls&gt;&lt;url&gt;&amp;lt;Go to ISI&amp;gt;://WOS:000614611000011&lt;/url&gt;&lt;/related-urls&gt;&lt;/urls&gt;&lt;electronic-resource-num&gt;10.1016/j.ijhydene.2020.11.231&lt;/electronic-resource-num&gt;&lt;/record&gt;&lt;/Cite&gt;&lt;/EndNote&gt;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(Engelbrecht et al., 2021)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3541B996" w14:textId="55C3FB38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76C9C14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Chlorella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fusca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5CAC7777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CfHydA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48E4" w14:textId="12BA52ED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EC6DA" w14:textId="110BF6C9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CAC83290.1</w:t>
            </w:r>
          </w:p>
        </w:tc>
        <w:tc>
          <w:tcPr>
            <w:tcW w:w="939" w:type="dxa"/>
            <w:vAlign w:val="center"/>
          </w:tcPr>
          <w:p w14:paraId="20F1391C" w14:textId="69BCD6F1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2002</w:t>
            </w:r>
          </w:p>
        </w:tc>
        <w:tc>
          <w:tcPr>
            <w:tcW w:w="5337" w:type="dxa"/>
            <w:vAlign w:val="center"/>
          </w:tcPr>
          <w:p w14:paraId="33DCE9B8" w14:textId="08DB3F21" w:rsidR="00AE426C" w:rsidRPr="00446695" w:rsidRDefault="002F6CEB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PEVuZE5vdGU+PENpdGU+PEF1dGhvcj5XaW5rbGVyPC9BdXRob3I+PFllYXI+MjAwMjwvWWVhcj48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PEVuZE5vdGU+PENpdGU+PEF1dGhvcj5XaW5rbGVyPC9BdXRob3I+PFllYXI+MjAwMjwvWWVhcj48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(Winkler et al., 2002)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B75F4C" w14:paraId="18453CCC" w14:textId="23EDAD06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579720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Chlorella variabilis</w:t>
            </w:r>
          </w:p>
        </w:tc>
        <w:tc>
          <w:tcPr>
            <w:tcW w:w="1910" w:type="dxa"/>
            <w:noWrap/>
            <w:vAlign w:val="center"/>
            <w:hideMark/>
          </w:tcPr>
          <w:p w14:paraId="0F185BC6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CvHydA1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34B" w14:textId="130748B3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5A651" w14:textId="197CC00A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XP005848612.1</w:t>
            </w:r>
          </w:p>
        </w:tc>
        <w:tc>
          <w:tcPr>
            <w:tcW w:w="939" w:type="dxa"/>
            <w:vAlign w:val="center"/>
          </w:tcPr>
          <w:p w14:paraId="4DFE728A" w14:textId="448DE5CC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2011</w:t>
            </w:r>
          </w:p>
        </w:tc>
        <w:tc>
          <w:tcPr>
            <w:tcW w:w="5337" w:type="dxa"/>
            <w:vAlign w:val="center"/>
          </w:tcPr>
          <w:p w14:paraId="135ECEA6" w14:textId="5E085348" w:rsidR="00AE426C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regulation, </w:t>
            </w:r>
            <w:r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in vivo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function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PEVuZE5vdGU+PENpdGU+PEF1dGhvcj5NZXVzZXI8L0F1dGhvcj48WWVhcj4yMDExPC9ZZWFyPjxS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PEVuZE5vdGU+PENpdGU+PEF1dGhvcj5NZXVzZXI8L0F1dGhvcj48WWVhcj4yMDExPC9ZZWFyPjxS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(Meuser et al., 2011)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07A5431E" w14:textId="317F533B" w:rsidR="00AE426C" w:rsidRPr="00B75F4C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(semi-synthetic),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PEVuZE5vdGU+PENpdGU+PEF1dGhvcj5FbmdlbGJyZWNodDwvQXV0aG9yPjxZZWFyPjIwMTc8L1ll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PEVuZE5vdGU+PENpdGU+PEF1dGhvcj5FbmdlbGJyZWNodDwvQXV0aG9yPjxZZWFyPjIwMTc8L1ll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(Engelbrecht et al., 2017)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45AE92E9" w14:textId="27AE814A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33A1FF9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Chlorococcum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submarinum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57E96055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CsHydA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D7F8" w14:textId="61DFFE45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85F36" w14:textId="692A9792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939" w:type="dxa"/>
            <w:vAlign w:val="center"/>
          </w:tcPr>
          <w:p w14:paraId="221C55C7" w14:textId="72E34DB0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2008</w:t>
            </w:r>
          </w:p>
        </w:tc>
        <w:tc>
          <w:tcPr>
            <w:tcW w:w="5337" w:type="dxa"/>
            <w:vAlign w:val="center"/>
          </w:tcPr>
          <w:p w14:paraId="32F64613" w14:textId="54184A97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(native), spectroscopy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PEVuZE5vdGU+PENpdGU+PEF1dGhvcj5LYW1wPC9BdXRob3I+PFllYXI+MjAwODwvWWVhcj48UmVj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PEVuZE5vdGU+PENpdGU+PEF1dGhvcj5LYW1wPC9BdXRob3I+PFllYXI+MjAwODwvWWVhcj48UmVj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(Kamp et al., 2008)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F77580" w14:paraId="398D1CF2" w14:textId="0AB96BCB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5546BD8C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Clostridium acetobutylicum</w:t>
            </w:r>
          </w:p>
        </w:tc>
        <w:tc>
          <w:tcPr>
            <w:tcW w:w="1910" w:type="dxa"/>
            <w:noWrap/>
            <w:vAlign w:val="center"/>
            <w:hideMark/>
          </w:tcPr>
          <w:p w14:paraId="15E299F3" w14:textId="77777777" w:rsidR="00AE426C" w:rsidRPr="00CE40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>CaHydA1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8F6" w14:textId="2205BB92" w:rsidR="00AE426C" w:rsidRPr="00CE40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6B5FA" w14:textId="50F9895C" w:rsidR="00AE426C" w:rsidRPr="00CE40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cs="Times New Roman"/>
                <w:color w:val="000000"/>
                <w:szCs w:val="24"/>
              </w:rPr>
              <w:t>WP010963357.1</w:t>
            </w:r>
          </w:p>
        </w:tc>
        <w:tc>
          <w:tcPr>
            <w:tcW w:w="939" w:type="dxa"/>
            <w:vAlign w:val="center"/>
          </w:tcPr>
          <w:p w14:paraId="2EDE8FD5" w14:textId="796C79B9" w:rsidR="00AE426C" w:rsidRPr="00CE40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>1996</w:t>
            </w:r>
          </w:p>
        </w:tc>
        <w:tc>
          <w:tcPr>
            <w:tcW w:w="5337" w:type="dxa"/>
            <w:vAlign w:val="center"/>
          </w:tcPr>
          <w:p w14:paraId="139BAD66" w14:textId="5CAB718C" w:rsidR="004668A0" w:rsidRPr="00CE40E1" w:rsidRDefault="005D737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Gene identification, </w:t>
            </w:r>
            <w:r w:rsidR="00895915"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 </w:t>
            </w:r>
          </w:p>
          <w:p w14:paraId="1FCFE341" w14:textId="006805DF" w:rsidR="00AE426C" w:rsidRPr="00CE40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C10362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&lt;EndNote&gt;&lt;Cite&gt;&lt;Author&gt;Gorwa&lt;/Author&gt;&lt;Year&gt;1996&lt;/Year&gt;&lt;RecNum&gt;609&lt;/RecNum&gt;&lt;DisplayText&gt;(Gorwa et al., 1996)&lt;/DisplayText&gt;&lt;record&gt;&lt;rec-number&gt;609&lt;/rec-number&gt;&lt;foreign-keys&gt;&lt;key app="EN" db-id="5sr5epwvbwfaeuezw9rxs0dnxta99erw0zsw" timestamp="1636979106" guid="8bc92017-7786-4ff5-93c9-e716a168dbb0"&gt;609&lt;/key&gt;&lt;/foreign-keys&gt;&lt;ref-type name="Journal Article"&gt;17&lt;/ref-type&gt;&lt;contributors&gt;&lt;authors&gt;&lt;author&gt;Gorwa, M. F.&lt;/author&gt;&lt;author&gt;Croux, C.&lt;/author&gt;&lt;author&gt;Soucaille, P.&lt;/author&gt;&lt;/authors&gt;&lt;/contributors&gt;&lt;auth-address&gt;INRA,URA CNRS 544,CTR BIOINGN G DURAND,INST NATL SCI APPL,F-31077 TOULOUSE,FRANCE.&lt;/auth-address&gt;&lt;titles&gt;&lt;title&gt;Molecular characterization and transcriptional analysis of the putative hydrogenase gene of Clostridium acetobutylicum ATCC 824&lt;/title&gt;&lt;secondary-title&gt;Journal of Bacteriology&lt;/secondary-title&gt;&lt;alt-title&gt;J. Bacteriol.&lt;/alt-title&gt;&lt;/titles&gt;&lt;periodical&gt;&lt;full-title&gt;Journal of Bacteriology&lt;/full-title&gt;&lt;abbr-1&gt;J. Bacteriol.&lt;/abbr-1&gt;&lt;/periodical&gt;&lt;alt-periodical&gt;&lt;full-title&gt;Journal of Bacteriology&lt;/full-title&gt;&lt;abbr-1&gt;J. Bacteriol.&lt;/abbr-1&gt;&lt;/alt-periodical&gt;&lt;pages&gt;2668-2675&lt;/pages&gt;&lt;volume&gt;178&lt;/volume&gt;&lt;number&gt;9&lt;/number&gt;&lt;keywords&gt;&lt;keyword&gt;desulfovibrio-vulgaris hildenborough&lt;/keyword&gt;&lt;keyword&gt;acetone-butanol fermentation&lt;/keyword&gt;&lt;keyword&gt;iron-sulfur protein&lt;/keyword&gt;&lt;keyword&gt;escherichia-coli&lt;/keyword&gt;&lt;keyword&gt;carbon-monoxide&lt;/keyword&gt;&lt;keyword&gt;nucleotide-sequence&lt;/keyword&gt;&lt;keyword&gt;continuous cultures&lt;/keyword&gt;&lt;keyword&gt;dna&lt;/keyword&gt;&lt;keyword&gt;butyrate&lt;/keyword&gt;&lt;keyword&gt;solventogenesis&lt;/keyword&gt;&lt;keyword&gt;Microbiology&lt;/keyword&gt;&lt;/keywords&gt;&lt;dates&gt;&lt;year&gt;1996&lt;/year&gt;&lt;pub-dates&gt;&lt;date&gt;May&lt;/date&gt;&lt;/pub-dates&gt;&lt;/dates&gt;&lt;isbn&gt;0021-9193&lt;/isbn&gt;&lt;accession-num&gt;WOS:A1996UJ12200027&lt;/accession-num&gt;&lt;work-type&gt;Article&lt;/work-type&gt;&lt;urls&gt;&lt;related-urls&gt;&lt;url&gt;&amp;lt;Go to ISI&amp;gt;://WOS:A1996UJ12200027&lt;/url&gt;&lt;/related-urls&gt;&lt;/urls&gt;&lt;electronic-resource-num&gt;10.1128/jb.178.9.2668-2675.1996&lt;/electronic-resource-num&gt;&lt;language&gt;English&lt;/language&gt;&lt;/record&gt;&lt;/Cite&gt;&lt;/EndNote&gt;</w:instrTex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C10362"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(Gorwa et al., 1996)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1A65B9AA" w14:textId="65677D16" w:rsidR="00895915" w:rsidRPr="00CE40E1" w:rsidRDefault="00E55FBB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 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PEVuZE5vdGU+PENpdGU+PEF1dGhvcj5HaXJiYWw8L0F1dGhvcj48WWVhcj4yMDA1PC9ZZWFyPjxS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</w:fldData>
              </w:fldChar>
            </w:r>
            <w:r w:rsidR="00226B2E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226B2E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PEVuZE5vdGU+PENpdGU+PEF1dGhvcj5HaXJiYWw8L0F1dGhvcj48WWVhcj4yMDA1PC9ZZWFyPjxS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</w:fldData>
              </w:fldChar>
            </w:r>
            <w:r w:rsidR="00226B2E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226B2E"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="00226B2E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separate"/>
            </w:r>
            <w:r w:rsidR="00226B2E"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(Girbal et al., 2005;King et al., 2006;von Abendroth et al., 2008;Morra et al., 2015)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</w:p>
          <w:p w14:paraId="014E38D9" w14:textId="4A5084D0" w:rsidR="00895915" w:rsidRPr="00CE40E1" w:rsidRDefault="00F7758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Physiology and metabolism 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PEVuZE5vdGU+PENpdGU+PEF1dGhvcj5LbGVpbjwvQXV0aG9yPjxZZWFyPjIwMTA8L1llYXI+PFJl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</w:fldData>
              </w:fldChar>
            </w:r>
            <w:r w:rsidR="005553BD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5553BD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PEVuZE5vdGU+PENpdGU+PEF1dGhvcj5LbGVpbjwvQXV0aG9yPjxZZWFyPjIwMTA8L1llYXI+PFJl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</w:fldData>
              </w:fldChar>
            </w:r>
            <w:r w:rsidR="005553BD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5553BD"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="005553BD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separate"/>
            </w:r>
            <w:r w:rsidR="005553BD"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(Demuez et al., 2007;Klein et al., 2010;Cooksley et al., 2012;Du et al., 2021)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</w:p>
          <w:p w14:paraId="7EC273AD" w14:textId="3AD64EEA" w:rsidR="00895915" w:rsidRPr="00CE40E1" w:rsidRDefault="00C10362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lastRenderedPageBreak/>
              <w:t xml:space="preserve">Spectroscopy, mutagenesis, electrochemistry 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PEVuZE5vdGU+PENpdGU+PEF1dGhvcj5Nb3JyYTwvQXV0aG9yPjxZZWFyPjIwMTY8L1llYXI+PFJl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</w:fldData>
              </w:fldChar>
            </w:r>
            <w:r w:rsidR="001F6BFA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1F6BFA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PEVuZE5vdGU+PENpdGU+PEF1dGhvcj5Nb3JyYTwvQXV0aG9yPjxZZWFyPjIwMTY8L1llYXI+PFJl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</w:fldData>
              </w:fldChar>
            </w:r>
            <w:r w:rsidR="001F6BFA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1F6BFA"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="001F6BFA"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separate"/>
            </w:r>
            <w:r w:rsidR="001F6BFA"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(Goldet et al., 2009;Lautier et al., 2011;Morra et al., 2016b;Ratzloff et al., 2018)</w:t>
            </w:r>
            <w:r w:rsidRPr="00CE40E1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</w:p>
        </w:tc>
      </w:tr>
      <w:tr w:rsidR="00423A49" w:rsidRPr="00446695" w14:paraId="2C5875FA" w14:textId="1E07D980" w:rsidTr="00E018BD">
        <w:trPr>
          <w:trHeight w:val="300"/>
        </w:trPr>
        <w:tc>
          <w:tcPr>
            <w:tcW w:w="2689" w:type="dxa"/>
            <w:vMerge/>
            <w:noWrap/>
            <w:vAlign w:val="center"/>
            <w:hideMark/>
          </w:tcPr>
          <w:p w14:paraId="759C4F72" w14:textId="5B4F6D09" w:rsidR="00AE426C" w:rsidRPr="00F7758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08A0B8F6" w14:textId="115D7CF6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CaHydA2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CaHydB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207" w14:textId="1017668A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9E9C3" w14:textId="6CC586FC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WP010966505.1</w:t>
            </w:r>
          </w:p>
        </w:tc>
        <w:tc>
          <w:tcPr>
            <w:tcW w:w="939" w:type="dxa"/>
            <w:vAlign w:val="center"/>
          </w:tcPr>
          <w:p w14:paraId="133FAC17" w14:textId="1FB75022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2006</w:t>
            </w:r>
          </w:p>
        </w:tc>
        <w:tc>
          <w:tcPr>
            <w:tcW w:w="5337" w:type="dxa"/>
            <w:vAlign w:val="center"/>
          </w:tcPr>
          <w:p w14:paraId="640A5E74" w14:textId="10C6EF2D" w:rsidR="00AE426C" w:rsidRPr="00446695" w:rsidRDefault="00C637B5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Purification (recombinant)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TnVtPjYyPC9SZWNOdW0+PERpc3BsYXlUZXh0PihLaW5nIGV0IGFsLiwgMjAwNik8L0Rpc3BsYXlU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PEVuZE5vdGU+PENpdGU+PEF1dGhvcj5LaW5nPC9BdXRob3I+PFllYXI+MjAwNjwvWWVhcj48UmVj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(King et al., 2006)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5B9F7C4F" w14:textId="6DA03B5E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58B2C692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Clostridium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autoethanogenum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5D78A535" w14:textId="77777777" w:rsidR="00AE426C" w:rsidRPr="0064352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CaHytA</w:t>
            </w:r>
            <w:proofErr w:type="spellEnd"/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-E/</w:t>
            </w:r>
            <w:proofErr w:type="spellStart"/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FdhA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E346" w14:textId="3E3CB8EC" w:rsidR="00AE426C" w:rsidRPr="0064352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cs="Times New Roman"/>
                <w:color w:val="000000"/>
                <w:szCs w:val="24"/>
              </w:rPr>
              <w:t>A4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F8D69" w14:textId="3A8F11F9" w:rsidR="00AE426C" w:rsidRPr="0064352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cs="Times New Roman"/>
                <w:color w:val="000000"/>
                <w:szCs w:val="24"/>
              </w:rPr>
              <w:t>WP023162857.1</w:t>
            </w:r>
          </w:p>
        </w:tc>
        <w:tc>
          <w:tcPr>
            <w:tcW w:w="939" w:type="dxa"/>
            <w:vAlign w:val="center"/>
          </w:tcPr>
          <w:p w14:paraId="5156629A" w14:textId="3FCA6C75" w:rsidR="00AE426C" w:rsidRPr="0064352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2013</w:t>
            </w:r>
          </w:p>
        </w:tc>
        <w:tc>
          <w:tcPr>
            <w:tcW w:w="5337" w:type="dxa"/>
            <w:vAlign w:val="center"/>
          </w:tcPr>
          <w:p w14:paraId="5E4C6DA6" w14:textId="5197AFF7" w:rsidR="00AE426C" w:rsidRPr="00643521" w:rsidRDefault="00CD22E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PEVuZE5vdGU+PENpdGU+PEF1dGhvcj5XYW5nPC9BdXRob3I+PFllYXI+MjAxMzwvWWVhcj48UmVj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</w:fldData>
              </w:fldChar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PEVuZE5vdGU+PENpdGU+PEF1dGhvcj5XYW5nPC9BdXRob3I+PFllYXI+MjAxMzwvWWVhcj48UmVj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</w:fldData>
              </w:fldChar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 w:rsidRPr="00643521">
              <w:rPr>
                <w:rFonts w:eastAsia="Times New Roman" w:cs="Times New Roman"/>
                <w:noProof/>
                <w:szCs w:val="24"/>
                <w:lang w:val="en-GB" w:eastAsia="en-GB"/>
              </w:rPr>
              <w:t>(Wang et al., 2013a)</w: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307EBE" w14:paraId="573218D2" w14:textId="1F81F665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1070BAE5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Clostridium beijerinckii</w:t>
            </w:r>
          </w:p>
        </w:tc>
        <w:tc>
          <w:tcPr>
            <w:tcW w:w="1910" w:type="dxa"/>
            <w:noWrap/>
            <w:vAlign w:val="center"/>
            <w:hideMark/>
          </w:tcPr>
          <w:p w14:paraId="4FBE8EA6" w14:textId="77777777" w:rsidR="00AE426C" w:rsidRPr="0064352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CbA5H (Cbei_1773)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ED7" w14:textId="1DB147F0" w:rsidR="00AE426C" w:rsidRPr="0064352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BDB25" w14:textId="35218ACB" w:rsidR="00AE426C" w:rsidRPr="0064352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cs="Times New Roman"/>
                <w:color w:val="000000"/>
                <w:szCs w:val="24"/>
              </w:rPr>
              <w:t>WP026887313.1</w:t>
            </w:r>
          </w:p>
        </w:tc>
        <w:tc>
          <w:tcPr>
            <w:tcW w:w="939" w:type="dxa"/>
            <w:vAlign w:val="center"/>
          </w:tcPr>
          <w:p w14:paraId="62B7EBAB" w14:textId="6579457E" w:rsidR="00AE426C" w:rsidRPr="0064352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2016</w:t>
            </w:r>
          </w:p>
        </w:tc>
        <w:tc>
          <w:tcPr>
            <w:tcW w:w="5337" w:type="dxa"/>
            <w:vAlign w:val="center"/>
          </w:tcPr>
          <w:p w14:paraId="6910C5D5" w14:textId="77777777" w:rsidR="00AE426C" w:rsidRPr="00643521" w:rsidRDefault="00307EB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(recombinant), spectroscopy </w: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PEVuZE5vdGU+PENpdGU+PEF1dGhvcj5Nb3JyYTwvQXV0aG9yPjxZZWFyPjIwMTY8L1llYXI+PFJl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=
</w:fldData>
              </w:fldCha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PEVuZE5vdGU+PENpdGU+PEF1dGhvcj5Nb3JyYTwvQXV0aG9yPjxZZWFyPjIwMTY8L1llYXI+PFJl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=
</w:fldData>
              </w:fldCha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643521">
              <w:rPr>
                <w:rFonts w:eastAsia="Times New Roman" w:cs="Times New Roman"/>
                <w:noProof/>
                <w:szCs w:val="24"/>
                <w:lang w:val="en-GB" w:eastAsia="en-GB"/>
              </w:rPr>
              <w:t>(Morra et al., 2016a)</w:t>
            </w:r>
            <w:r w:rsidR="00AE426C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FA8C913" w14:textId="77777777" w:rsidR="00307EBE" w:rsidRPr="00643521" w:rsidRDefault="007663F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(semi-synthetic), spectroscopy, electrochemistry </w: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PEVuZE5vdGU+PENpdGU+PEF1dGhvcj5Db3JyaWdhbjwvQXV0aG9yPjxZZWFyPjIwMjA8L1llYXI+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</w:fldData>
              </w:fldCha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PEVuZE5vdGU+PENpdGU+PEF1dGhvcj5Db3JyaWdhbjwvQXV0aG9yPjxZZWFyPjIwMjA8L1llYXI+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</w:fldData>
              </w:fldCha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643521">
              <w:rPr>
                <w:rFonts w:eastAsia="Times New Roman" w:cs="Times New Roman"/>
                <w:noProof/>
                <w:szCs w:val="24"/>
                <w:lang w:val="en-GB" w:eastAsia="en-GB"/>
              </w:rPr>
              <w:t>(Corrigan et al., 2020)</w: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2B120F87" w14:textId="5B516C52" w:rsidR="007663FC" w:rsidRPr="00643521" w:rsidRDefault="007663F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>X</w:t>
            </w:r>
            <w:r w:rsidR="005A5451">
              <w:rPr>
                <w:rFonts w:eastAsia="Times New Roman" w:cs="Times New Roman"/>
                <w:szCs w:val="24"/>
                <w:lang w:val="en-GB" w:eastAsia="en-GB"/>
              </w:rPr>
              <w:t>-</w:t>
            </w:r>
            <w:r w:rsidRPr="00643521">
              <w:rPr>
                <w:rFonts w:eastAsia="Times New Roman" w:cs="Times New Roman"/>
                <w:szCs w:val="24"/>
                <w:lang w:val="en-GB" w:eastAsia="en-GB"/>
              </w:rPr>
              <w:t xml:space="preserve">ray </w:t>
            </w:r>
            <w:r w:rsidR="00E26ECC">
              <w:rPr>
                <w:rFonts w:eastAsia="Times New Roman" w:cs="Times New Roman"/>
                <w:szCs w:val="24"/>
                <w:lang w:val="en-GB" w:eastAsia="en-GB"/>
              </w:rPr>
              <w:t>crystallography</w:t>
            </w:r>
            <w:r w:rsidR="00643521" w:rsidRPr="00643521">
              <w:rPr>
                <w:rFonts w:eastAsia="Times New Roman" w:cs="Times New Roman"/>
                <w:szCs w:val="24"/>
                <w:lang w:val="en-GB" w:eastAsia="en-GB"/>
              </w:rPr>
              <w:t xml:space="preserve">, mutagenesis, electrochemistry </w:t>
            </w:r>
            <w:r w:rsidR="00643521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643521" w:rsidRPr="0064352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&lt;EndNote&gt;&lt;Cite&gt;&lt;Author&gt;Winkler&lt;/Author&gt;&lt;Year&gt;2021&lt;/Year&gt;&lt;RecNum&gt;597&lt;/RecNum&gt;&lt;DisplayText&gt;(Winkler et al., 2021)&lt;/DisplayText&gt;&lt;record&gt;&lt;rec-number&gt;597&lt;/rec-number&gt;&lt;foreign-keys&gt;&lt;key app="EN" db-id="5sr5epwvbwfaeuezw9rxs0dnxta99erw0zsw" timestamp="1636977506" guid="2ab03a71-a446-4f90-9734-c4d48e07ed5b"&gt;597&lt;/key&gt;&lt;/foreign-keys&gt;&lt;ref-type name="Journal Article"&gt;17&lt;/ref-type&gt;&lt;contributors&gt;&lt;authors&gt;&lt;author&gt;Winkler, M.&lt;/author&gt;&lt;author&gt;Duan, J. F.&lt;/author&gt;&lt;author&gt;Rutz, A.&lt;/author&gt;&lt;author&gt;Felbek, C.&lt;/author&gt;&lt;author&gt;Scholtysek, L.&lt;/author&gt;&lt;author&gt;Lampret, O.&lt;/author&gt;&lt;author&gt;Jaenecke, J.&lt;/author&gt;&lt;author&gt;Apfel, U. P.&lt;/author&gt;&lt;author&gt;Gilardi, G.&lt;/author&gt;&lt;author&gt;Valetti, F.&lt;/author&gt;&lt;author&gt;Fourmond, V.&lt;/author&gt;&lt;author&gt;Hofmann, E.&lt;/author&gt;&lt;author&gt;Leger, C.&lt;/author&gt;&lt;author&gt;Happe, T.&lt;/author&gt;&lt;/authors&gt;&lt;/contributors&gt;&lt;titles&gt;&lt;title&gt;A safety cap protects hydrogenase from oxygen attack&lt;/title&gt;&lt;secondary-title&gt;Nature Communications&lt;/secondary-title&gt;&lt;/titles&gt;&lt;periodical&gt;&lt;full-title&gt;Nature Communications&lt;/full-title&gt;&lt;abbr-1&gt;Nat. Commun.&lt;/abbr-1&gt;&lt;/periodical&gt;&lt;volume&gt;12&lt;/volume&gt;&lt;number&gt;1&lt;/number&gt;&lt;dates&gt;&lt;year&gt;2021&lt;/year&gt;&lt;pub-dates&gt;&lt;date&gt;Feb&lt;/date&gt;&lt;/pub-dates&gt;&lt;/dates&gt;&lt;isbn&gt;2041-1723&lt;/isbn&gt;&lt;accession-num&gt;WOS:000617063000026&lt;/accession-num&gt;&lt;urls&gt;&lt;related-urls&gt;&lt;url&gt;&amp;lt;Go to ISI&amp;gt;://WOS:000617063000026&lt;/url&gt;&lt;/related-urls&gt;&lt;/urls&gt;&lt;custom7&gt;756&lt;/custom7&gt;&lt;electronic-resource-num&gt;10.1038/s41467-020-20861-2&lt;/electronic-resource-num&gt;&lt;/record&gt;&lt;/Cite&gt;&lt;/EndNote&gt;</w:instrText>
            </w:r>
            <w:r w:rsidR="00643521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43521" w:rsidRPr="00643521">
              <w:rPr>
                <w:rFonts w:eastAsia="Times New Roman" w:cs="Times New Roman"/>
                <w:noProof/>
                <w:szCs w:val="24"/>
                <w:lang w:val="en-GB" w:eastAsia="en-GB"/>
              </w:rPr>
              <w:t>(Winkler et al., 2021)</w:t>
            </w:r>
            <w:r w:rsidR="00643521" w:rsidRPr="0064352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63598F" w14:paraId="575DF74D" w14:textId="38162566" w:rsidTr="00E018BD">
        <w:trPr>
          <w:trHeight w:val="300"/>
        </w:trPr>
        <w:tc>
          <w:tcPr>
            <w:tcW w:w="2689" w:type="dxa"/>
            <w:vMerge/>
            <w:noWrap/>
            <w:vAlign w:val="center"/>
            <w:hideMark/>
          </w:tcPr>
          <w:p w14:paraId="37EF0E53" w14:textId="78B68871" w:rsidR="00AE426C" w:rsidRPr="00307EBE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69055E6A" w14:textId="77777777" w:rsidR="00AE426C" w:rsidRPr="00B22B0A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B22B0A">
              <w:rPr>
                <w:rFonts w:eastAsia="Times New Roman" w:cs="Times New Roman"/>
                <w:szCs w:val="24"/>
                <w:lang w:val="en-GB" w:eastAsia="en-GB"/>
              </w:rPr>
              <w:t>Cbei_1773, Cbei_4110, Cbei_0327, Cbei_1901, Cbei_4000, Cbei_3796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E040C0B" w14:textId="58AF044B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n/a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FACBB75" w14:textId="0676230D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n/a</w:t>
            </w:r>
          </w:p>
        </w:tc>
        <w:tc>
          <w:tcPr>
            <w:tcW w:w="939" w:type="dxa"/>
            <w:vAlign w:val="center"/>
          </w:tcPr>
          <w:p w14:paraId="640EBF1D" w14:textId="695EAA00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2014</w:t>
            </w:r>
          </w:p>
        </w:tc>
        <w:tc>
          <w:tcPr>
            <w:tcW w:w="5337" w:type="dxa"/>
            <w:vAlign w:val="center"/>
          </w:tcPr>
          <w:p w14:paraId="525BABAD" w14:textId="7CEEF4E3" w:rsidR="00AE426C" w:rsidRPr="00716702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it-IT" w:eastAsia="en-GB"/>
              </w:rPr>
            </w:pPr>
            <w:r>
              <w:rPr>
                <w:rFonts w:eastAsia="Times New Roman" w:cs="Times New Roman"/>
                <w:szCs w:val="24"/>
                <w:lang w:val="it-IT" w:eastAsia="en-GB"/>
              </w:rPr>
              <w:t xml:space="preserve">Expression regulation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PEVuZE5vdGU+PENpdGU+PEF1dGhvcj5Nb3JyYTwvQXV0aG9yPjxZZWFyPjIwMTQ8L1llYXI+PFJl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</w:fldData>
              </w:fldChar>
            </w:r>
            <w:r w:rsidRPr="00716702">
              <w:rPr>
                <w:rFonts w:eastAsia="Times New Roman" w:cs="Times New Roman"/>
                <w:szCs w:val="24"/>
                <w:lang w:val="it-IT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PEVuZE5vdGU+PENpdGU+PEF1dGhvcj5Nb3JyYTwvQXV0aG9yPjxZZWFyPjIwMTQ8L1llYXI+PFJl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</w:fldData>
              </w:fldChar>
            </w:r>
            <w:r w:rsidRPr="00716702">
              <w:rPr>
                <w:rFonts w:eastAsia="Times New Roman" w:cs="Times New Roman"/>
                <w:szCs w:val="24"/>
                <w:lang w:val="it-IT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716702">
              <w:rPr>
                <w:rFonts w:eastAsia="Times New Roman" w:cs="Times New Roman"/>
                <w:noProof/>
                <w:szCs w:val="24"/>
                <w:lang w:val="it-IT" w:eastAsia="en-GB"/>
              </w:rPr>
              <w:t>(Morra et al., 2014;Arizzi et al., 2021)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62221D96" w14:textId="3B309816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4AE53451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Clostridium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butyricum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5614DE1E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HydA2, HydA8, HydB2, HydB3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B0A61AD" w14:textId="2539CF6B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n/a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A760FF1" w14:textId="5872B157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n/a</w:t>
            </w:r>
          </w:p>
        </w:tc>
        <w:tc>
          <w:tcPr>
            <w:tcW w:w="939" w:type="dxa"/>
            <w:vAlign w:val="center"/>
          </w:tcPr>
          <w:p w14:paraId="22898B0D" w14:textId="544D745E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2015</w:t>
            </w:r>
          </w:p>
        </w:tc>
        <w:tc>
          <w:tcPr>
            <w:tcW w:w="5337" w:type="dxa"/>
            <w:vAlign w:val="center"/>
          </w:tcPr>
          <w:p w14:paraId="143B05DE" w14:textId="37A63B5B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F605ED"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&lt;EndNote&gt;&lt;Cite&gt;&lt;Author&gt;Calusinska&lt;/Author&gt;&lt;Year&gt;2015&lt;/Year&gt;&lt;RecNum&gt;484&lt;/RecNum&gt;&lt;IDText&gt;Genome-wide transcriptional analysis suggests hydrogenase- and nitrogenase-mediated hydrogen production in Clostridium butyricum CWBI 1009&lt;/IDText&gt;&lt;DisplayText&gt;(Calusinska et al., 2015)&lt;/DisplayText&gt;&lt;record&gt;&lt;rec-number&gt;484&lt;/rec-number&gt;&lt;foreign-keys&gt;&lt;key app="EN" db-id="5sr5epwvbwfaeuezw9rxs0dnxta99erw0zsw" timestamp="1636977501" guid="5726a003-8a27-4b6d-835b-d919dede2aa8"&gt;484&lt;/key&gt;&lt;/foreign-keys&gt;&lt;ref-type name="Journal Article"&gt;17&lt;/ref-type&gt;&lt;contributors&gt;&lt;authors&gt;&lt;author&gt;Calusinska, M.&lt;/author&gt;&lt;author&gt;Hamilton, C.&lt;/author&gt;&lt;author&gt;Monsieurs, P.&lt;/author&gt;&lt;author&gt;Mathy, G.&lt;/author&gt;&lt;author&gt;Leys, N.&lt;/author&gt;&lt;author&gt;Franck, F.&lt;/author&gt;&lt;author&gt;Joris, B.&lt;/author&gt;&lt;author&gt;Thonart, P.&lt;/author&gt;&lt;author&gt;Hiligsmann, S.&lt;/author&gt;&lt;author&gt;Wilmotte, A.&lt;/author&gt;&lt;/authors&gt;&lt;/contributors&gt;&lt;titles&gt;&lt;title&gt;Genome-wide transcriptional analysis suggests hydrogenase- and nitrogenase-mediated hydrogen production in Clostridium butyricum CWBI 1009&lt;/title&gt;&lt;secondary-title&gt;Biotechnology for Biofuels&lt;/secondary-title&gt;&lt;/titles&gt;&lt;periodical&gt;&lt;full-title&gt;Biotechnology for Biofuels&lt;/full-title&gt;&lt;abbr-1&gt;Biotechnol. Biofuels&lt;/abbr-1&gt;&lt;/periodical&gt;&lt;volume&gt;8&lt;/volume&gt;&lt;dates&gt;&lt;year&gt;2015&lt;/year&gt;&lt;pub-dates&gt;&lt;date&gt;Feb&lt;/date&gt;&lt;/pub-dates&gt;&lt;/dates&gt;&lt;isbn&gt;1754-6834&lt;/isbn&gt;&lt;accession-num&gt;WOS:000350104100001&lt;/accession-num&gt;&lt;urls&gt;&lt;related-urls&gt;&lt;url&gt;&amp;lt;Go to ISI&amp;gt;://WOS:000350104100001&lt;/url&gt;&lt;/related-urls&gt;&lt;/urls&gt;&lt;custom7&gt;27&lt;/custom7&gt;&lt;electronic-resource-num&gt;10.1186/s13068-015-0203-5&lt;/electronic-resource-num&gt;&lt;/record&gt;&lt;/Cite&gt;&lt;/EndNote&gt;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(Calusinska et al., 2015)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360A4E65" w14:textId="2E43AB03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51D5E0C7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Clostridium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pasteurianum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151D119B" w14:textId="77777777" w:rsidR="00AE426C" w:rsidRPr="00CE40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>CpI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656" w14:textId="27CB40A1" w:rsidR="00AE426C" w:rsidRPr="00CE40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7FD53" w14:textId="3B7B1BAF" w:rsidR="00AE426C" w:rsidRPr="00CE40E1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cs="Times New Roman"/>
                <w:color w:val="000000"/>
                <w:szCs w:val="24"/>
              </w:rPr>
              <w:t>WP004455619.1</w:t>
            </w:r>
          </w:p>
        </w:tc>
        <w:tc>
          <w:tcPr>
            <w:tcW w:w="939" w:type="dxa"/>
            <w:vAlign w:val="center"/>
          </w:tcPr>
          <w:p w14:paraId="03F97BF6" w14:textId="5D875C97" w:rsidR="00AE426C" w:rsidRPr="00CE40E1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>1971</w:t>
            </w:r>
          </w:p>
        </w:tc>
        <w:tc>
          <w:tcPr>
            <w:tcW w:w="5337" w:type="dxa"/>
            <w:vAlign w:val="center"/>
          </w:tcPr>
          <w:p w14:paraId="3806AFBC" w14:textId="505CB5FC" w:rsidR="00A303B9" w:rsidRPr="00CE40E1" w:rsidRDefault="00A303B9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&lt;EndNote&gt;&lt;Cite&gt;&lt;Author&gt;Nakos&lt;/Author&gt;&lt;Year&gt;1971&lt;/Year&gt;&lt;RecNum&gt;514&lt;/RecNum&gt;&lt;DisplayText&gt;(Nakos and Mortenson, 1971)&lt;/DisplayText&gt;&lt;record&gt;&lt;rec-number&gt;514&lt;/rec-number&gt;&lt;foreign-keys&gt;&lt;key app="EN" db-id="5sr5epwvbwfaeuezw9rxs0dnxta99erw0zsw" timestamp="1636977503" guid="b07acc5d-e5a9-4d82-ae23-318df9d5ee46"&gt;514&lt;/key&gt;&lt;/foreign-keys&gt;&lt;ref-type name="Journal Article"&gt;17&lt;/ref-type&gt;&lt;contributors&gt;&lt;authors&gt;&lt;author&gt;Nakos, G.&lt;/author&gt;&lt;author&gt;Mortenson, L.&lt;/author&gt;&lt;/authors&gt;&lt;/contributors&gt;&lt;titles&gt;&lt;title&gt;PURIFICATION AND PROPERTIES OF HYDROGENASE, AN IRON SULFUR PROTEIN, FROM CLOSTRIDIUM-PASTEURIANUM-W5&lt;/title&gt;&lt;secondary-title&gt;Biochimica Et Biophysica Acta&lt;/secondary-title&gt;&lt;alt-title&gt;Biochim. Biophys. Acta&lt;/alt-title&gt;&lt;/titles&gt;&lt;periodical&gt;&lt;full-title&gt;Biochimica Et Biophysica Acta&lt;/full-title&gt;&lt;abbr-1&gt;Biochim. Biophys. Acta&lt;/abbr-1&gt;&lt;/periodical&gt;&lt;alt-periodical&gt;&lt;full-title&gt;Biochimica Et Biophysica Acta&lt;/full-title&gt;&lt;abbr-1&gt;Biochim. Biophys. Acta&lt;/abbr-1&gt;&lt;/alt-periodical&gt;&lt;pages&gt;576-+&lt;/pages&gt;&lt;volume&gt;227&lt;/volume&gt;&lt;number&gt;3&lt;/number&gt;&lt;keywords&gt;&lt;keyword&gt;Biochemistry &amp;amp; Molecular Biology&lt;/keyword&gt;&lt;keyword&gt;Biophysics&lt;/keyword&gt;&lt;/keywords&gt;&lt;dates&gt;&lt;year&gt;1971&lt;/year&gt;&lt;/dates&gt;&lt;isbn&gt;0006-3002&lt;/isbn&gt;&lt;accession-num&gt;WOS:A1971I817700008&lt;/accession-num&gt;&lt;work-type&gt;Article&lt;/work-type&gt;&lt;urls&gt;&lt;related-urls&gt;&lt;url&gt;&amp;lt;Go to ISI&amp;gt;://WOS:A1971I817700008&lt;/url&gt;&lt;/related-urls&gt;&lt;/urls&gt;&lt;electronic-resource-num&gt;10.1016/0005-2744(71)90008-8&lt;/electronic-resource-num&gt;&lt;language&gt;English&lt;/language&gt;&lt;/record&gt;&lt;/Cite&gt;&lt;/EndNote&gt;</w:instrTex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(Nakos and Mortenson, 1971)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E02054F" w14:textId="1CA8FD44" w:rsidR="00262F8E" w:rsidRPr="00CE40E1" w:rsidRDefault="00262F8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 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A303B9" w:rsidRPr="00CE40E1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&lt;EndNote&gt;&lt;Cite&gt;&lt;Author&gt;Kuchenreuther&lt;/Author&gt;&lt;Year&gt;2010&lt;/Year&gt;&lt;RecNum&gt;657&lt;/RecNum&gt;&lt;DisplayText&gt;(Kuchenreuther et al., 2010)&lt;/DisplayText&gt;&lt;record&gt;&lt;rec-number&gt;657&lt;/rec-number&gt;&lt;foreign-keys&gt;&lt;key app="EN" db-id="5sr5epwvbwfaeuezw9rxs0dnxta99erw0zsw" timestamp="1637575710" guid="c0d4c471-a99e-4e1f-8a57-5187f5e847eb"&gt;657&lt;/key&gt;&lt;/foreign-keys&gt;&lt;ref-type name="Journal Article"&gt;17&lt;/ref-type&gt;&lt;contributors&gt;&lt;authors&gt;&lt;author&gt;Kuchenreuther, J. M.&lt;/author&gt;&lt;author&gt;Grady-Smith, C. S.&lt;/author&gt;&lt;author&gt;Bingham, A. S.&lt;/author&gt;&lt;author&gt;George, S. J.&lt;/author&gt;&lt;author&gt;Cramer, S. P.&lt;/author&gt;&lt;author&gt;Swartz, J. R.&lt;/author&gt;&lt;/authors&gt;&lt;/contributors&gt;&lt;titles&gt;&lt;title&gt;High-Yield Expression of Heterologous FeFe Hydrogenases in Escherichia coli&lt;/title&gt;&lt;secondary-title&gt;Plos One&lt;/secondary-title&gt;&lt;/titles&gt;&lt;periodical&gt;&lt;full-title&gt;Plos One&lt;/full-title&gt;&lt;abbr-1&gt;PLoS One&lt;/abbr-1&gt;&lt;/periodical&gt;&lt;volume&gt;5&lt;/volume&gt;&lt;number&gt;11&lt;/number&gt;&lt;dates&gt;&lt;year&gt;2010&lt;/year&gt;&lt;pub-dates&gt;&lt;date&gt;Nov&lt;/date&gt;&lt;/pub-dates&gt;&lt;/dates&gt;&lt;isbn&gt;1932-6203&lt;/isbn&gt;&lt;accession-num&gt;WOS:000284572000030&lt;/accession-num&gt;&lt;urls&gt;&lt;related-urls&gt;&lt;url&gt;&amp;lt;Go to ISI&amp;gt;://WOS:000284572000030&lt;/url&gt;&lt;/related-urls&gt;&lt;/urls&gt;&lt;custom7&gt;e15491&lt;/custom7&gt;&lt;electronic-resource-num&gt;10.1371/journal.pone.0015491&lt;/electronic-resource-num&gt;&lt;/record&gt;&lt;/Cite&gt;&lt;/EndNote&gt;</w:instrTex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303B9" w:rsidRPr="00CE40E1">
              <w:rPr>
                <w:rFonts w:eastAsia="Times New Roman" w:cs="Times New Roman"/>
                <w:noProof/>
                <w:szCs w:val="24"/>
                <w:lang w:val="en-GB" w:eastAsia="en-GB"/>
              </w:rPr>
              <w:t>(Kuchenreuther et al., 2010)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3E927C5E" w14:textId="49D00220" w:rsidR="00262F8E" w:rsidRPr="00CE40E1" w:rsidRDefault="00262F8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 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PEVuZE5vdGU+PENpdGU+PEF1dGhvcj5Fc3NlbGJvcm48L0F1dGhvcj48WWVhcj4yMDEzPC9ZZWFy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</w:fldData>
              </w:fldChar>
            </w:r>
            <w:r w:rsidR="00B9726D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B9726D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PEVuZE5vdGU+PENpdGU+PEF1dGhvcj5Fc3NlbGJvcm48L0F1dGhvcj48WWVhcj4yMDEzPC9ZZWFy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</w:fldData>
              </w:fldChar>
            </w:r>
            <w:r w:rsidR="00B9726D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B9726D">
              <w:rPr>
                <w:rFonts w:eastAsia="Times New Roman" w:cs="Times New Roman"/>
                <w:szCs w:val="24"/>
                <w:lang w:val="en-GB" w:eastAsia="en-GB"/>
              </w:rPr>
            </w:r>
            <w:r w:rsidR="00B9726D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B9726D">
              <w:rPr>
                <w:rFonts w:eastAsia="Times New Roman" w:cs="Times New Roman"/>
                <w:noProof/>
                <w:szCs w:val="24"/>
                <w:lang w:val="en-GB" w:eastAsia="en-GB"/>
              </w:rPr>
              <w:t>(Esselborn et al., 2013)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17864AE5" w14:textId="51EA56D7" w:rsidR="00674E1A" w:rsidRPr="00CE40E1" w:rsidRDefault="00674E1A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X-ray crystallography 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PEVuZE5vdGU+PENpdGU+PEF1dGhvcj5QZXRlcnM8L0F1dGhvcj48WWVhcj4xOTk4PC9ZZWFyPjxS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</w:fldData>
              </w:fldCha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PEVuZE5vdGU+PENpdGU+PEF1dGhvcj5QZXRlcnM8L0F1dGhvcj48WWVhcj4xOTk4PC9ZZWFyPjxS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</w:fldData>
              </w:fldCha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F266CA">
              <w:rPr>
                <w:rFonts w:eastAsia="Times New Roman" w:cs="Times New Roman"/>
                <w:noProof/>
                <w:szCs w:val="24"/>
                <w:lang w:val="en-GB" w:eastAsia="en-GB"/>
              </w:rPr>
              <w:t>(Peters et al., 1998;Lemon and Peters, 1999;Esselborn et al., 2016;Duan et al., 2018;Esselborn et al., 2019;Artz et al., 2020)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4CC9DF1" w14:textId="3FA7237B" w:rsidR="00262F8E" w:rsidRPr="00CE40E1" w:rsidRDefault="00262F8E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t xml:space="preserve">Spectroscopy, mutagenesis, electrochemistry 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PEVuZE5vdGU+PENpdGU+PEF1dGhvcj5Db3JuaXNoPC9BdXRob3I+PFllYXI+MjAxMTwvWWVhcj48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</w:fldData>
              </w:fldCha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PEVuZE5vdGU+PENpdGU+PEF1dGhvcj5Db3JuaXNoPC9BdXRob3I+PFllYXI+MjAxMTwvWWVhcj48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</w:fldData>
              </w:fldCha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</w:r>
            <w:r w:rsidR="00F266CA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F266CA">
              <w:rPr>
                <w:rFonts w:eastAsia="Times New Roman" w:cs="Times New Roman"/>
                <w:noProof/>
                <w:szCs w:val="24"/>
                <w:lang w:val="en-GB" w:eastAsia="en-GB"/>
              </w:rPr>
              <w:t>(Chen et al., 2002;Cornish et al., 2011;Bingham et al., 2012;Winkler et al., 2017;Artz et al., 2020;Morra et al., 2021)</w:t>
            </w:r>
            <w:r w:rsidRPr="00CE40E1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47E5EC4E" w14:textId="0AC265F6" w:rsidTr="00E018BD">
        <w:trPr>
          <w:trHeight w:val="300"/>
        </w:trPr>
        <w:tc>
          <w:tcPr>
            <w:tcW w:w="2689" w:type="dxa"/>
            <w:vMerge/>
            <w:noWrap/>
            <w:vAlign w:val="center"/>
          </w:tcPr>
          <w:p w14:paraId="446E3CA7" w14:textId="5FE7E275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5419A2D7" w14:textId="77777777" w:rsidR="00AE426C" w:rsidRPr="00661EB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661EB0">
              <w:rPr>
                <w:rFonts w:eastAsia="Times New Roman" w:cs="Times New Roman"/>
                <w:szCs w:val="24"/>
                <w:lang w:val="en-GB" w:eastAsia="en-GB"/>
              </w:rPr>
              <w:t>CpII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8E70" w14:textId="7CE1CF14" w:rsidR="00AE426C" w:rsidRPr="00661EB0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3447B" w14:textId="7DD22F8B" w:rsidR="00AE426C" w:rsidRPr="00661EB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cs="Times New Roman"/>
                <w:color w:val="000000"/>
                <w:szCs w:val="24"/>
              </w:rPr>
              <w:t>WP003446424.1</w:t>
            </w:r>
          </w:p>
        </w:tc>
        <w:tc>
          <w:tcPr>
            <w:tcW w:w="939" w:type="dxa"/>
            <w:vAlign w:val="center"/>
          </w:tcPr>
          <w:p w14:paraId="32174BDF" w14:textId="2C11B396" w:rsidR="00AE426C" w:rsidRPr="00661EB0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t>1978</w:t>
            </w:r>
          </w:p>
        </w:tc>
        <w:tc>
          <w:tcPr>
            <w:tcW w:w="5337" w:type="dxa"/>
            <w:vAlign w:val="center"/>
          </w:tcPr>
          <w:p w14:paraId="07E9F4BF" w14:textId="5ECE9F85" w:rsidR="00AE426C" w:rsidRPr="00661EB0" w:rsidRDefault="002B398F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&lt;EndNote&gt;&lt;Cite&gt;&lt;Author&gt;Chen&lt;/Author&gt;&lt;Year&gt;1978&lt;/Year&gt;&lt;RecNum&gt;503&lt;/RecNum&gt;&lt;DisplayText&gt;(Chen and Blanchard, 1978)&lt;/DisplayText&gt;&lt;record&gt;&lt;rec-number&gt;503&lt;/rec-number&gt;&lt;foreign-keys&gt;&lt;key app="EN" db-id="5sr5epwvbwfaeuezw9rxs0dnxta99erw0zsw" timestamp="1636977502" guid="3a074dce-04bd-4b85-8303-4cff512719ec"&gt;503&lt;/key&gt;&lt;/foreign-keys&gt;&lt;ref-type name="Journal Article"&gt;17&lt;/ref-type&gt;&lt;contributors&gt;&lt;authors&gt;&lt;author&gt;Chen, J. S.&lt;/author&gt;&lt;author&gt;Blanchard, D. K.&lt;/author&gt;&lt;/authors&gt;&lt;/contributors&gt;&lt;auth-address&gt;CHEN, JS (reprint author), VIRGINIA POLYTECH INST &amp;amp; STATE UNIV, ANAEROBE LAB, BLACKSBURG, VA 24061 USA.&lt;/auth-address&gt;&lt;titles&gt;&lt;title&gt;ISOLATION AND PROPERTIES OF A UNIDIRECTIONAL H-2-OXIDIZING HYDROGENASE FROM STRICTLY ANAEROBIC N-2-FIXING BACTERIUM CLOSTRIDIUM-PASTEURIANUM-W5&lt;/title&gt;&lt;secondary-title&gt;Biochemical and Biophysical Research Communications&lt;/secondary-title&gt;&lt;alt-title&gt;Biochem. Biophys. Res. Commun.&lt;/alt-title&gt;&lt;/titles&gt;&lt;periodical&gt;&lt;full-title&gt;Biochemical and Biophysical Research Communications&lt;/full-title&gt;&lt;abbr-1&gt;Biochem. Biophys. Res. Commun.&lt;/abbr-1&gt;&lt;/periodical&gt;&lt;alt-periodical&gt;&lt;full-title&gt;Biochemical and Biophysical Research Communications&lt;/full-title&gt;&lt;abbr-1&gt;Biochem. Biophys. Res. Commun.&lt;/abbr-1&gt;&lt;/alt-periodical&gt;&lt;pages&gt;1144-1150&lt;/pages&gt;&lt;volume&gt;84&lt;/volume&gt;&lt;number&gt;4&lt;/number&gt;&lt;keywords&gt;&lt;keyword&gt;Biochemistry &amp;amp; Molecular Biology&lt;/keyword&gt;&lt;keyword&gt;Biophysics&lt;/keyword&gt;&lt;/keywords&gt;&lt;dates&gt;&lt;year&gt;1978&lt;/year&gt;&lt;/dates&gt;&lt;isbn&gt;0006-291X&lt;/isbn&gt;&lt;accession-num&gt;WOS:A1978FW25400045&lt;/accession-num&gt;&lt;work-type&gt;Article&lt;/work-type&gt;&lt;urls&gt;&lt;related-urls&gt;&lt;url&gt;&amp;lt;Go to ISI&amp;gt;://WOS:A1978FW25400045&lt;/url&gt;&lt;/related-urls&gt;&lt;/urls&gt;&lt;electronic-resource-num&gt;10.1016/0006-291x(78)91703-5&lt;/electronic-resource-num&gt;&lt;language&gt;English&lt;/language&gt;&lt;/record&gt;&lt;/Cite&gt;&lt;/EndNote&gt;</w:instrText>
            </w:r>
            <w:r w:rsidR="00AE426C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61EB0" w:rsidRPr="00661EB0">
              <w:rPr>
                <w:rFonts w:eastAsia="Times New Roman" w:cs="Times New Roman"/>
                <w:noProof/>
                <w:szCs w:val="24"/>
                <w:lang w:val="en-GB" w:eastAsia="en-GB"/>
              </w:rPr>
              <w:t>(Chen and Blanchard, 1978)</w:t>
            </w:r>
            <w:r w:rsidR="00AE426C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5E4A7F5" w14:textId="2C489977" w:rsidR="00AD6BCD" w:rsidRPr="00661EB0" w:rsidRDefault="00AD6BCD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t xml:space="preserve">Spectroscopy </w: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&lt;EndNote&gt;&lt;Cite&gt;&lt;Author&gt;Adams&lt;/Author&gt;&lt;Year&gt;1984&lt;/Year&gt;&lt;RecNum&gt;614&lt;/RecNum&gt;&lt;DisplayText&gt;(Adams and Mortenson, 1984)&lt;/DisplayText&gt;&lt;record&gt;&lt;rec-number&gt;614&lt;/rec-number&gt;&lt;foreign-keys&gt;&lt;key app="EN" db-id="5sr5epwvbwfaeuezw9rxs0dnxta99erw0zsw" timestamp="1636983214" guid="09856e3d-23e1-4b3e-818d-c74e7c9e6599"&gt;614&lt;/key&gt;&lt;/foreign-keys&gt;&lt;ref-type name="Journal Article"&gt;17&lt;/ref-type&gt;&lt;contributors&gt;&lt;authors&gt;&lt;author&gt;Adams, M. W. W.&lt;/author&gt;&lt;author&gt;Mortenson, L. E.&lt;/author&gt;&lt;/authors&gt;&lt;/contributors&gt;&lt;auth-address&gt;ADAMS, MWW (corresponding author), EXXON RES &amp;amp; ENGN CO,CORP RES SCI LABS,CLINTON TOWNSHIP,RTE 22 E,ANNANDALE,NJ 08801, USA.&lt;/auth-address&gt;&lt;titles&gt;&lt;title&gt;THE PURIFICATION OF HYDROGENASE-II (UPTAKE HYDROGENASE) FROM THE ANAEROBIC N-2-FIXING BACTERIUM CLOSTRIDIUM-PASTEURIANUM&lt;/title&gt;&lt;secondary-title&gt;Biochimica Et Biophysica Acta&lt;/secondary-title&gt;&lt;/titles&gt;&lt;periodical&gt;&lt;full-title&gt;Biochimica Et Biophysica Acta&lt;/full-title&gt;&lt;abbr-1&gt;Biochim. Biophys. Acta&lt;/abbr-1&gt;&lt;/periodical&gt;&lt;pages&gt;51-61&lt;/pages&gt;&lt;volume&gt;766&lt;/volume&gt;&lt;number&gt;1&lt;/number&gt;&lt;keywords&gt;&lt;keyword&gt;Biochemistry &amp;amp; Molecular Biology&lt;/keyword&gt;&lt;keyword&gt;Biophysics&lt;/keyword&gt;&lt;/keywords&gt;&lt;dates&gt;&lt;year&gt;1984&lt;/year&gt;&lt;/dates&gt;&lt;isbn&gt;0006-3002&lt;/isbn&gt;&lt;accession-num&gt;WOS:A1984TF86700007&lt;/accession-num&gt;&lt;work-type&gt;Article&lt;/work-type&gt;&lt;urls&gt;&lt;related-urls&gt;&lt;url&gt;&amp;lt;Go to ISI&amp;gt;://WOS:A1984TF86700007&lt;/url&gt;&lt;/related-urls&gt;&lt;/urls&gt;&lt;electronic-resource-num&gt;10.1016/0005-2728(84)90216-0&lt;/electronic-resource-num&gt;&lt;language&gt;English&lt;/language&gt;&lt;/record&gt;&lt;/Cite&gt;&lt;/EndNote&gt;</w:instrTex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61EB0" w:rsidRPr="00661EB0">
              <w:rPr>
                <w:rFonts w:eastAsia="Times New Roman" w:cs="Times New Roman"/>
                <w:noProof/>
                <w:szCs w:val="24"/>
                <w:lang w:val="en-GB" w:eastAsia="en-GB"/>
              </w:rPr>
              <w:t>(Adams and Mortenson, 1984)</w: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51E46762" w14:textId="77777777" w:rsidR="00AD6BCD" w:rsidRPr="00661EB0" w:rsidRDefault="00AD6BCD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lastRenderedPageBreak/>
              <w:t xml:space="preserve">Expression regulation </w:t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PEVuZE5vdGU+PENpdGU+PEF1dGhvcj5UaGVyaWVuPC9BdXRob3I+PFllYXI+MjAxNzwvWWVhcj48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</w:fldData>
              </w:fldChar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PEVuZE5vdGU+PENpdGU+PEF1dGhvcj5UaGVyaWVuPC9BdXRob3I+PFllYXI+MjAxNzwvWWVhcj48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</w:fldData>
              </w:fldChar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661EB0" w:rsidRPr="00661EB0">
              <w:rPr>
                <w:rFonts w:eastAsia="Times New Roman" w:cs="Times New Roman"/>
                <w:noProof/>
                <w:szCs w:val="24"/>
                <w:lang w:val="en-GB" w:eastAsia="en-GB"/>
              </w:rPr>
              <w:t>(Therien et al., 2017)</w:t>
            </w:r>
            <w:r w:rsidR="00661EB0"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51D090B5" w14:textId="425F0E4B" w:rsidR="00661EB0" w:rsidRPr="00661EB0" w:rsidRDefault="00661EB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(recombinant), spectroscopy, electrochemistry </w: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&lt;EndNote&gt;&lt;Cite&gt;&lt;Author&gt;Artz&lt;/Author&gt;&lt;Year&gt;2020&lt;/Year&gt;&lt;RecNum&gt;520&lt;/RecNum&gt;&lt;DisplayText&gt;(Artz et al., 2020)&lt;/DisplayText&gt;&lt;record&gt;&lt;rec-number&gt;520&lt;/rec-number&gt;&lt;foreign-keys&gt;&lt;key app="EN" db-id="5sr5epwvbwfaeuezw9rxs0dnxta99erw0zsw" timestamp="1636977503" guid="d8b8750b-9e62-43a5-b6f6-0093d52413a4"&gt;520&lt;/key&gt;&lt;/foreign-keys&gt;&lt;ref-type name="Journal Article"&gt;17&lt;/ref-type&gt;&lt;contributors&gt;&lt;authors&gt;&lt;author&gt;Artz, J. H.&lt;/author&gt;&lt;author&gt;Zadvornyy, O. A.&lt;/author&gt;&lt;author&gt;Mulder, D. W.&lt;/author&gt;&lt;author&gt;Keable, S. M.&lt;/author&gt;&lt;author&gt;Cohen, A. E.&lt;/author&gt;&lt;author&gt;Ratzloff, M. W.&lt;/author&gt;&lt;author&gt;Williams, S. G.&lt;/author&gt;&lt;author&gt;Ginovska, B.&lt;/author&gt;&lt;author&gt;Kumar, N.&lt;/author&gt;&lt;author&gt;Song, J. H.&lt;/author&gt;&lt;author&gt;McPhillips, S. E.&lt;/author&gt;&lt;author&gt;Davidson, C. M.&lt;/author&gt;&lt;author&gt;Lyubimov, A. Y.&lt;/author&gt;&lt;author&gt;Pence, N.&lt;/author&gt;&lt;author&gt;Schut, G. J.&lt;/author&gt;&lt;author&gt;Jones, A. K.&lt;/author&gt;&lt;author&gt;Soltis, S. M.&lt;/author&gt;&lt;author&gt;Adams, M. W. W.&lt;/author&gt;&lt;author&gt;Raugei, S.&lt;/author&gt;&lt;author&gt;King, P. W.&lt;/author&gt;&lt;author&gt;Peters, J. W.&lt;/author&gt;&lt;/authors&gt;&lt;/contributors&gt;&lt;titles&gt;&lt;title&gt;Tuning Catalytic Bias of Hydrogen Gas Producing Hydrogenases&lt;/title&gt;&lt;secondary-title&gt;Journal of the American Chemical Society&lt;/secondary-title&gt;&lt;/titles&gt;&lt;periodical&gt;&lt;full-title&gt;Journal of the American Chemical Society&lt;/full-title&gt;&lt;abbr-1&gt;J. Am. Chem. Soc.&lt;/abbr-1&gt;&lt;/periodical&gt;&lt;pages&gt;1227-1235&lt;/pages&gt;&lt;volume&gt;142&lt;/volume&gt;&lt;number&gt;3&lt;/number&gt;&lt;dates&gt;&lt;year&gt;2020&lt;/year&gt;&lt;pub-dates&gt;&lt;date&gt;Jan&lt;/date&gt;&lt;/pub-dates&gt;&lt;/dates&gt;&lt;isbn&gt;0002-7863&lt;/isbn&gt;&lt;accession-num&gt;WOS:000509425600019&lt;/accession-num&gt;&lt;urls&gt;&lt;related-urls&gt;&lt;url&gt;&amp;lt;Go to ISI&amp;gt;://WOS:000509425600019&lt;/url&gt;&lt;/related-urls&gt;&lt;/urls&gt;&lt;electronic-resource-num&gt;10.1021/jacs.9b08756&lt;/electronic-resource-num&gt;&lt;/record&gt;&lt;/Cite&gt;&lt;/EndNote&gt;</w:instrTex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661EB0">
              <w:rPr>
                <w:rFonts w:eastAsia="Times New Roman" w:cs="Times New Roman"/>
                <w:noProof/>
                <w:szCs w:val="24"/>
                <w:lang w:val="en-GB" w:eastAsia="en-GB"/>
              </w:rPr>
              <w:t>(Artz et al., 2020)</w:t>
            </w:r>
            <w:r w:rsidRPr="00661EB0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4F523877" w14:textId="027C991A" w:rsidTr="00E018BD">
        <w:trPr>
          <w:trHeight w:val="300"/>
        </w:trPr>
        <w:tc>
          <w:tcPr>
            <w:tcW w:w="2689" w:type="dxa"/>
            <w:vMerge/>
            <w:noWrap/>
            <w:vAlign w:val="center"/>
          </w:tcPr>
          <w:p w14:paraId="5AA74A4B" w14:textId="5DE78FF9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5EDA16E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CpIII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CFE5" w14:textId="0376DC50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07A8D" w14:textId="22834874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WP003447632.1</w:t>
            </w:r>
          </w:p>
        </w:tc>
        <w:tc>
          <w:tcPr>
            <w:tcW w:w="939" w:type="dxa"/>
            <w:vAlign w:val="center"/>
          </w:tcPr>
          <w:p w14:paraId="725D2C96" w14:textId="015BDE6C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2017</w:t>
            </w:r>
          </w:p>
        </w:tc>
        <w:tc>
          <w:tcPr>
            <w:tcW w:w="5337" w:type="dxa"/>
            <w:vAlign w:val="center"/>
          </w:tcPr>
          <w:p w14:paraId="23567C01" w14:textId="77777777" w:rsidR="00AE426C" w:rsidRDefault="00CD22E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PEVuZE5vdGU+PENpdGU+PEF1dGhvcj5UaGVyaWVuPC9BdXRob3I+PFllYXI+MjAxNzwvWWVhcj48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PEVuZE5vdGU+PENpdGU+PEF1dGhvcj5UaGVyaWVuPC9BdXRob3I+PFllYXI+MjAxNzwvWWVhcj48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(Therien et al., 2017)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6646101" w14:textId="02A4FEB6" w:rsidR="00CD22E0" w:rsidRPr="00446695" w:rsidRDefault="00CD22E0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Purification (recombinant), spectroscopy</w:t>
            </w:r>
            <w:r w:rsidR="00E13195">
              <w:rPr>
                <w:rFonts w:eastAsia="Times New Roman" w:cs="Times New Roman"/>
                <w:szCs w:val="24"/>
                <w:lang w:val="en-GB" w:eastAsia="en-GB"/>
              </w:rPr>
              <w:t xml:space="preserve">, electrochemistry </w:t>
            </w:r>
            <w:r w:rsidR="00E13195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E13195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&lt;EndNote&gt;&lt;Cite&gt;&lt;Author&gt;Artz&lt;/Author&gt;&lt;Year&gt;2020&lt;/Year&gt;&lt;RecNum&gt;520&lt;/RecNum&gt;&lt;DisplayText&gt;(Artz et al., 2020)&lt;/DisplayText&gt;&lt;record&gt;&lt;rec-number&gt;520&lt;/rec-number&gt;&lt;foreign-keys&gt;&lt;key app="EN" db-id="5sr5epwvbwfaeuezw9rxs0dnxta99erw0zsw" timestamp="1636977503" guid="d8b8750b-9e62-43a5-b6f6-0093d52413a4"&gt;520&lt;/key&gt;&lt;/foreign-keys&gt;&lt;ref-type name="Journal Article"&gt;17&lt;/ref-type&gt;&lt;contributors&gt;&lt;authors&gt;&lt;author&gt;Artz, J. H.&lt;/author&gt;&lt;author&gt;Zadvornyy, O. A.&lt;/author&gt;&lt;author&gt;Mulder, D. W.&lt;/author&gt;&lt;author&gt;Keable, S. M.&lt;/author&gt;&lt;author&gt;Cohen, A. E.&lt;/author&gt;&lt;author&gt;Ratzloff, M. W.&lt;/author&gt;&lt;author&gt;Williams, S. G.&lt;/author&gt;&lt;author&gt;Ginovska, B.&lt;/author&gt;&lt;author&gt;Kumar, N.&lt;/author&gt;&lt;author&gt;Song, J. H.&lt;/author&gt;&lt;author&gt;McPhillips, S. E.&lt;/author&gt;&lt;author&gt;Davidson, C. M.&lt;/author&gt;&lt;author&gt;Lyubimov, A. Y.&lt;/author&gt;&lt;author&gt;Pence, N.&lt;/author&gt;&lt;author&gt;Schut, G. J.&lt;/author&gt;&lt;author&gt;Jones, A. K.&lt;/author&gt;&lt;author&gt;Soltis, S. M.&lt;/author&gt;&lt;author&gt;Adams, M. W. W.&lt;/author&gt;&lt;author&gt;Raugei, S.&lt;/author&gt;&lt;author&gt;King, P. W.&lt;/author&gt;&lt;author&gt;Peters, J. W.&lt;/author&gt;&lt;/authors&gt;&lt;/contributors&gt;&lt;titles&gt;&lt;title&gt;Tuning Catalytic Bias of Hydrogen Gas Producing Hydrogenases&lt;/title&gt;&lt;secondary-title&gt;Journal of the American Chemical Society&lt;/secondary-title&gt;&lt;/titles&gt;&lt;periodical&gt;&lt;full-title&gt;Journal of the American Chemical Society&lt;/full-title&gt;&lt;abbr-1&gt;J. Am. Chem. Soc.&lt;/abbr-1&gt;&lt;/periodical&gt;&lt;pages&gt;1227-1235&lt;/pages&gt;&lt;volume&gt;142&lt;/volume&gt;&lt;number&gt;3&lt;/number&gt;&lt;dates&gt;&lt;year&gt;2020&lt;/year&gt;&lt;pub-dates&gt;&lt;date&gt;Jan&lt;/date&gt;&lt;/pub-dates&gt;&lt;/dates&gt;&lt;isbn&gt;0002-7863&lt;/isbn&gt;&lt;accession-num&gt;WOS:000509425600019&lt;/accession-num&gt;&lt;urls&gt;&lt;related-urls&gt;&lt;url&gt;&amp;lt;Go to ISI&amp;gt;://WOS:000509425600019&lt;/url&gt;&lt;/related-urls&gt;&lt;/urls&gt;&lt;electronic-resource-num&gt;10.1021/jacs.9b08756&lt;/electronic-resource-num&gt;&lt;/record&gt;&lt;/Cite&gt;&lt;/EndNote&gt;</w:instrText>
            </w:r>
            <w:r w:rsidR="00E13195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E13195">
              <w:rPr>
                <w:rFonts w:eastAsia="Times New Roman" w:cs="Times New Roman"/>
                <w:noProof/>
                <w:szCs w:val="24"/>
                <w:lang w:val="en-GB" w:eastAsia="en-GB"/>
              </w:rPr>
              <w:t>(Artz et al., 2020)</w:t>
            </w:r>
            <w:r w:rsidR="00E13195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63598F" w14:paraId="4AE9675D" w14:textId="20BF0757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204D04F9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Clostridium perfringens</w:t>
            </w:r>
          </w:p>
        </w:tc>
        <w:tc>
          <w:tcPr>
            <w:tcW w:w="1910" w:type="dxa"/>
            <w:noWrap/>
            <w:vAlign w:val="center"/>
            <w:hideMark/>
          </w:tcPr>
          <w:p w14:paraId="45C492D5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CpHydA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049B" w14:textId="090FE377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B6DD1" w14:textId="4195F358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WP011593109.1</w:t>
            </w:r>
          </w:p>
        </w:tc>
        <w:tc>
          <w:tcPr>
            <w:tcW w:w="939" w:type="dxa"/>
            <w:vAlign w:val="center"/>
          </w:tcPr>
          <w:p w14:paraId="3D1FCFF0" w14:textId="3790AD0C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1999</w:t>
            </w:r>
          </w:p>
        </w:tc>
        <w:tc>
          <w:tcPr>
            <w:tcW w:w="5337" w:type="dxa"/>
            <w:vAlign w:val="center"/>
          </w:tcPr>
          <w:p w14:paraId="6F73D83A" w14:textId="77777777" w:rsidR="00AE426C" w:rsidRDefault="003D509B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B22B0A">
              <w:rPr>
                <w:rFonts w:eastAsia="Times New Roman" w:cs="Times New Roman"/>
                <w:szCs w:val="24"/>
                <w:lang w:val="en-GB" w:eastAsia="en-GB"/>
              </w:rPr>
              <w:t>Expression regulation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PEVuZE5vdGU+PENpdGU+PEF1dGhvcj5LYWppPC9BdXRob3I+PFllYXI+MTk5OTwvWWVhcj48UmVj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PEVuZE5vdGU+PENpdGU+PEF1dGhvcj5LYWppPC9BdXRob3I+PFllYXI+MTk5OTwvWWVhcj48UmVj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(Kaji et al., 1999)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160022E6" w14:textId="73B58B5D" w:rsidR="003D509B" w:rsidRPr="00B22B0A" w:rsidRDefault="003D509B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B22B0A"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(recombinant), spectroscopy </w:t>
            </w:r>
            <w:r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PEVuZE5vdGU+PENpdGU+PEF1dGhvcj5Nb3JyYTwvQXV0aG9yPjxZZWFyPjIwMTY8L1llYXI+PFJl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==
</w:fldData>
              </w:fldChar>
            </w:r>
            <w:r w:rsidR="00C10362" w:rsidRPr="001D7677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C10362">
              <w:rPr>
                <w:rFonts w:eastAsia="Times New Roman" w:cs="Times New Roman"/>
                <w:szCs w:val="24"/>
                <w:lang w:val="it-IT" w:eastAsia="en-GB"/>
              </w:rPr>
              <w:fldChar w:fldCharType="begin">
                <w:fldData xml:space="preserve">PEVuZE5vdGU+PENpdGU+PEF1dGhvcj5Nb3JyYTwvQXV0aG9yPjxZZWFyPjIwMTY8L1llYXI+PFJl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==
</w:fldData>
              </w:fldChar>
            </w:r>
            <w:r w:rsidR="00C10362" w:rsidRPr="001D7677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C10362">
              <w:rPr>
                <w:rFonts w:eastAsia="Times New Roman" w:cs="Times New Roman"/>
                <w:szCs w:val="24"/>
                <w:lang w:val="it-IT" w:eastAsia="en-GB"/>
              </w:rPr>
            </w:r>
            <w:r w:rsidR="00C10362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it-IT" w:eastAsia="en-GB"/>
              </w:rPr>
            </w:r>
            <w:r>
              <w:rPr>
                <w:rFonts w:eastAsia="Times New Roman" w:cs="Times New Roman"/>
                <w:szCs w:val="24"/>
                <w:lang w:val="it-IT" w:eastAsia="en-GB"/>
              </w:rPr>
              <w:fldChar w:fldCharType="separate"/>
            </w:r>
            <w:r w:rsidR="00C10362" w:rsidRPr="001D7677">
              <w:rPr>
                <w:rFonts w:eastAsia="Times New Roman" w:cs="Times New Roman"/>
                <w:noProof/>
                <w:szCs w:val="24"/>
                <w:lang w:val="en-GB" w:eastAsia="en-GB"/>
              </w:rPr>
              <w:t>(Morra et al., 2016c)</w:t>
            </w:r>
            <w:r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</w:p>
        </w:tc>
      </w:tr>
      <w:tr w:rsidR="00423A49" w:rsidRPr="004801F3" w14:paraId="7E5B3A6C" w14:textId="3D76C320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772F348C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Desulfovibrio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fructosovorans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68FFCFED" w14:textId="77777777" w:rsidR="00AE426C" w:rsidRPr="00240B27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>DfHnd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EA1" w14:textId="30A549C4" w:rsidR="00AE426C" w:rsidRPr="00240B27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5ACF9" w14:textId="500BB307" w:rsidR="00AE426C" w:rsidRPr="00240B27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cs="Times New Roman"/>
                <w:color w:val="000000"/>
                <w:szCs w:val="24"/>
              </w:rPr>
              <w:t>WP005996594.1</w:t>
            </w:r>
          </w:p>
        </w:tc>
        <w:tc>
          <w:tcPr>
            <w:tcW w:w="939" w:type="dxa"/>
            <w:vAlign w:val="center"/>
          </w:tcPr>
          <w:p w14:paraId="7A2EE4DC" w14:textId="2357DCFD" w:rsidR="00AE426C" w:rsidRPr="00240B27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>1995</w:t>
            </w:r>
          </w:p>
        </w:tc>
        <w:tc>
          <w:tcPr>
            <w:tcW w:w="5337" w:type="dxa"/>
            <w:vAlign w:val="center"/>
          </w:tcPr>
          <w:p w14:paraId="6733D102" w14:textId="04E9E0DE" w:rsidR="00AE426C" w:rsidRPr="005A7956" w:rsidRDefault="00855B21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A7956">
              <w:rPr>
                <w:rFonts w:eastAsia="Times New Roman" w:cs="Times New Roman"/>
                <w:szCs w:val="24"/>
                <w:lang w:val="en-GB" w:eastAsia="en-GB"/>
              </w:rPr>
              <w:t xml:space="preserve">Gene </w:t>
            </w:r>
            <w:r w:rsidR="005A7956">
              <w:rPr>
                <w:rFonts w:eastAsia="Times New Roman" w:cs="Times New Roman"/>
                <w:szCs w:val="24"/>
                <w:lang w:val="en-GB" w:eastAsia="en-GB"/>
              </w:rPr>
              <w:t>identification</w:t>
            </w:r>
            <w:r w:rsidR="005A7956" w:rsidRPr="005A7956">
              <w:rPr>
                <w:rFonts w:eastAsia="Times New Roman" w:cs="Times New Roman"/>
                <w:szCs w:val="24"/>
                <w:lang w:val="en-GB" w:eastAsia="en-GB"/>
              </w:rPr>
              <w:t>, enzyme activity</w:t>
            </w:r>
            <w:r w:rsidRPr="005A7956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="00AE426C" w:rsidRPr="005A7956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C47609" w:rsidRPr="005A7956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&lt;EndNote&gt;&lt;Cite&gt;&lt;Author&gt;Malki&lt;/Author&gt;&lt;Year&gt;1995&lt;/Year&gt;&lt;RecNum&gt;499&lt;/RecNum&gt;&lt;IDText&gt;CHARACTERIZATION OF AN OPERON ENCODING AN NADP-REDUCING HYDROGENASE IN DESULFOVIBRIO FRUCTOSOVORANS&lt;/IDText&gt;&lt;DisplayText&gt;(Malki et al., 1995)&lt;/DisplayText&gt;&lt;record&gt;&lt;rec-number&gt;499&lt;/rec-number&gt;&lt;foreign-keys&gt;&lt;key app="EN" db-id="5sr5epwvbwfaeuezw9rxs0dnxta99erw0zsw" timestamp="1636977502" guid="0d3ac09d-13a6-496c-92bd-95dd9778212c"&gt;499&lt;/key&gt;&lt;/foreign-keys&gt;&lt;ref-type name="Journal Article"&gt;17&lt;/ref-type&gt;&lt;contributors&gt;&lt;authors&gt;&lt;author&gt;Malki, S.&lt;/author&gt;&lt;author&gt;Saimmaime, I.&lt;/author&gt;&lt;author&gt;Deluca, G.&lt;/author&gt;&lt;author&gt;Rousset, M.&lt;/author&gt;&lt;author&gt;Dermoun, Z.&lt;/author&gt;&lt;author&gt;Belaich, J. P.&lt;/author&gt;&lt;/authors&gt;&lt;/contributors&gt;&lt;titles&gt;&lt;title&gt;CHARACTERIZATION OF AN OPERON ENCODING AN NADP-REDUCING HYDROGENASE IN DESULFOVIBRIO FRUCTOSOVORANS&lt;/title&gt;&lt;secondary-title&gt;Journal of Bacteriology&lt;/secondary-title&gt;&lt;/titles&gt;&lt;periodical&gt;&lt;full-title&gt;Journal of Bacteriology&lt;/full-title&gt;&lt;abbr-1&gt;J. Bacteriol.&lt;/abbr-1&gt;&lt;/periodical&gt;&lt;pages&gt;2628-2636&lt;/pages&gt;&lt;volume&gt;177&lt;/volume&gt;&lt;number&gt;10&lt;/number&gt;&lt;dates&gt;&lt;year&gt;1995&lt;/year&gt;&lt;pub-dates&gt;&lt;date&gt;May&lt;/date&gt;&lt;/pub-dates&gt;&lt;/dates&gt;&lt;isbn&gt;0021-9193&lt;/isbn&gt;&lt;accession-num&gt;WOS:A1995QX75200004&lt;/accession-num&gt;&lt;urls&gt;&lt;related-urls&gt;&lt;url&gt;&amp;lt;Go to ISI&amp;gt;://WOS:A1995QX75200004&lt;/url&gt;&lt;/related-urls&gt;&lt;/urls&gt;&lt;electronic-resource-num&gt;10.1128/jb.177.10.2628-2636.1995&lt;/electronic-resource-num&gt;&lt;/record&gt;&lt;/Cite&gt;&lt;/EndNote&gt;</w:instrText>
            </w:r>
            <w:r w:rsidR="00AE426C" w:rsidRPr="005A7956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C47609" w:rsidRPr="005A7956">
              <w:rPr>
                <w:rFonts w:eastAsia="Times New Roman" w:cs="Times New Roman"/>
                <w:noProof/>
                <w:szCs w:val="24"/>
                <w:lang w:val="en-GB" w:eastAsia="en-GB"/>
              </w:rPr>
              <w:t>(Malki et al., 1995)</w:t>
            </w:r>
            <w:r w:rsidR="00AE426C" w:rsidRPr="005A7956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7554A699" w14:textId="028946E6" w:rsidR="00855B21" w:rsidRPr="004801F3" w:rsidRDefault="004801F3" w:rsidP="00E018BD">
            <w:pPr>
              <w:spacing w:before="0" w:after="0"/>
              <w:rPr>
                <w:rFonts w:eastAsia="Times New Roman" w:cs="Times New Roman"/>
                <w:szCs w:val="24"/>
                <w:highlight w:val="green"/>
                <w:lang w:val="en-GB" w:eastAsia="en-GB"/>
              </w:rPr>
            </w:pPr>
            <w:r w:rsidRPr="005A7956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(native), spectroscopy </w:t>
            </w:r>
            <w:r w:rsidRPr="005A7956">
              <w:rPr>
                <w:rFonts w:eastAsia="Times New Roman" w:cs="Times New Roman"/>
                <w:szCs w:val="24"/>
                <w:lang w:val="it-IT" w:eastAsia="en-GB"/>
              </w:rPr>
              <w:fldChar w:fldCharType="begin"/>
            </w:r>
            <w:r w:rsidRPr="005A7956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&lt;EndNote&gt;&lt;Cite&gt;&lt;Author&gt;Kpebe&lt;/Author&gt;&lt;Year&gt;2018&lt;/Year&gt;&lt;RecNum&gt;501&lt;/RecNum&gt;&lt;DisplayText&gt;(Kpebe et al., 2018)&lt;/DisplayText&gt;&lt;record&gt;&lt;rec-number&gt;501&lt;/rec-number&gt;&lt;foreign-keys&gt;&lt;key app="EN" db-id="5sr5epwvbwfaeuezw9rxs0dnxta99erw0zsw" timestamp="1636977502" guid="6b0c87d0-4c6f-4622-8710-52c48c34fd76"&gt;501&lt;/key&gt;&lt;/foreign-keys&gt;&lt;ref-type name="Journal Article"&gt;17&lt;/ref-type&gt;&lt;contributors&gt;&lt;authors&gt;&lt;author&gt;Kpebe, A.&lt;/author&gt;&lt;author&gt;Benvenuti, M.&lt;/author&gt;&lt;author&gt;Guendon, C.&lt;/author&gt;&lt;author&gt;Rebai, A.&lt;/author&gt;&lt;author&gt;Fernandez, V.&lt;/author&gt;&lt;author&gt;Le Laz, S.&lt;/author&gt;&lt;author&gt;Etienne, E.&lt;/author&gt;&lt;author&gt;Guigliarelli, B.&lt;/author&gt;&lt;author&gt;Garcia-Molina, G.&lt;/author&gt;&lt;author&gt;de Lacey, A. L.&lt;/author&gt;&lt;author&gt;Baffert, C.&lt;/author&gt;&lt;author&gt;Brugna, M.&lt;/author&gt;&lt;/authors&gt;&lt;/contributors&gt;&lt;titles&gt;&lt;title&gt;A new mechanistic model for an O-2-protected electron-bifurcating hydrogenase, Hnd from Desulfovibrio fructosovorans&lt;/title&gt;&lt;secondary-title&gt;Biochimica Et Biophysica Acta-Bioenergetics&lt;/secondary-title&gt;&lt;/titles&gt;&lt;periodical&gt;&lt;full-title&gt;Biochimica Et Biophysica Acta-Bioenergetics&lt;/full-title&gt;&lt;abbr-1&gt;Biochim. Biophys. Acta-Bioenerg.&lt;/abbr-1&gt;&lt;/periodical&gt;&lt;pages&gt;1302-1312&lt;/pages&gt;&lt;volume&gt;1859&lt;/volume&gt;&lt;number&gt;12&lt;/number&gt;&lt;dates&gt;&lt;year&gt;2018&lt;/year&gt;&lt;pub-dates&gt;&lt;date&gt;Dec&lt;/date&gt;&lt;/pub-dates&gt;&lt;/dates&gt;&lt;isbn&gt;0005-2728&lt;/isbn&gt;&lt;accession-num&gt;WOS:000451491000004&lt;/accession-num&gt;&lt;urls&gt;&lt;related-urls&gt;&lt;url&gt;&amp;lt;Go to ISI&amp;gt;://WOS:000451491000004&lt;/url&gt;&lt;/related-urls&gt;&lt;/urls&gt;&lt;electronic-resource-num&gt;10.1016/j.bbabio.2018.09.364&lt;/electronic-resource-num&gt;&lt;/record&gt;&lt;/Cite&gt;&lt;/EndNote&gt;</w:instrText>
            </w:r>
            <w:r w:rsidRPr="005A7956">
              <w:rPr>
                <w:rFonts w:eastAsia="Times New Roman" w:cs="Times New Roman"/>
                <w:szCs w:val="24"/>
                <w:lang w:val="it-IT" w:eastAsia="en-GB"/>
              </w:rPr>
              <w:fldChar w:fldCharType="separate"/>
            </w:r>
            <w:r w:rsidRPr="005A7956">
              <w:rPr>
                <w:rFonts w:eastAsia="Times New Roman" w:cs="Times New Roman"/>
                <w:noProof/>
                <w:szCs w:val="24"/>
                <w:lang w:val="en-GB" w:eastAsia="en-GB"/>
              </w:rPr>
              <w:t>(Kpebe et al., 2018)</w:t>
            </w:r>
            <w:r w:rsidRPr="005A7956">
              <w:rPr>
                <w:rFonts w:eastAsia="Times New Roman" w:cs="Times New Roman"/>
                <w:szCs w:val="24"/>
                <w:lang w:val="it-IT" w:eastAsia="en-GB"/>
              </w:rPr>
              <w:fldChar w:fldCharType="end"/>
            </w:r>
          </w:p>
        </w:tc>
      </w:tr>
      <w:tr w:rsidR="00423A49" w:rsidRPr="00046A54" w14:paraId="21699D75" w14:textId="0DEC9371" w:rsidTr="00E018BD">
        <w:trPr>
          <w:trHeight w:val="300"/>
        </w:trPr>
        <w:tc>
          <w:tcPr>
            <w:tcW w:w="2689" w:type="dxa"/>
            <w:vMerge/>
            <w:noWrap/>
            <w:vAlign w:val="center"/>
            <w:hideMark/>
          </w:tcPr>
          <w:p w14:paraId="0CDD4317" w14:textId="44F91704" w:rsidR="00AE426C" w:rsidRPr="004801F3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1F637497" w14:textId="77777777" w:rsidR="00AE426C" w:rsidRPr="00046A54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046A54">
              <w:rPr>
                <w:rFonts w:eastAsia="Times New Roman" w:cs="Times New Roman"/>
                <w:szCs w:val="24"/>
                <w:lang w:val="en-GB" w:eastAsia="en-GB"/>
              </w:rPr>
              <w:t>DfHydAB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027" w14:textId="6BDFF0AD" w:rsidR="00AE426C" w:rsidRPr="00046A54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046A54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653AF" w14:textId="09211496" w:rsidR="00AE426C" w:rsidRPr="00046A54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046A54">
              <w:rPr>
                <w:rFonts w:cs="Times New Roman"/>
                <w:color w:val="000000"/>
                <w:szCs w:val="24"/>
              </w:rPr>
              <w:t>WP005990603.1</w:t>
            </w:r>
          </w:p>
        </w:tc>
        <w:tc>
          <w:tcPr>
            <w:tcW w:w="939" w:type="dxa"/>
            <w:vAlign w:val="center"/>
          </w:tcPr>
          <w:p w14:paraId="065CC60C" w14:textId="1892F2B9" w:rsidR="00AE426C" w:rsidRPr="00046A54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t>1998</w:t>
            </w:r>
          </w:p>
        </w:tc>
        <w:tc>
          <w:tcPr>
            <w:tcW w:w="5337" w:type="dxa"/>
            <w:vAlign w:val="center"/>
          </w:tcPr>
          <w:p w14:paraId="495F68D1" w14:textId="77777777" w:rsidR="00AE426C" w:rsidRPr="00046A54" w:rsidRDefault="00046A54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PEVuZE5vdGU+PENpdGU+PEF1dGhvcj5DYXNhbG90PC9BdXRob3I+PFllYXI+MTk5ODwvWWVhcj48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</w:fldData>
              </w:fldChar>
            </w: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PEVuZE5vdGU+PENpdGU+PEF1dGhvcj5DYXNhbG90PC9BdXRob3I+PFllYXI+MTk5ODwvWWVhcj48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</w:fldData>
              </w:fldChar>
            </w: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046A54">
              <w:rPr>
                <w:rFonts w:eastAsia="Times New Roman" w:cs="Times New Roman"/>
                <w:szCs w:val="24"/>
                <w:lang w:val="en-GB" w:eastAsia="en-GB"/>
              </w:rPr>
            </w:r>
            <w:r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046A54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046A54">
              <w:rPr>
                <w:rFonts w:eastAsia="Times New Roman" w:cs="Times New Roman"/>
                <w:noProof/>
                <w:szCs w:val="24"/>
                <w:lang w:val="en-GB" w:eastAsia="en-GB"/>
              </w:rPr>
              <w:t>(Casalot et al., 1998)</w:t>
            </w:r>
            <w:r w:rsidR="00AE426C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6F856A2F" w14:textId="2BBCBD77" w:rsidR="00046A54" w:rsidRPr="00046A54" w:rsidRDefault="00261898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Gene k</w:t>
            </w:r>
            <w:r w:rsidR="00046A54" w:rsidRPr="00046A54">
              <w:rPr>
                <w:rFonts w:eastAsia="Times New Roman" w:cs="Times New Roman"/>
                <w:szCs w:val="24"/>
                <w:lang w:val="en-GB" w:eastAsia="en-GB"/>
              </w:rPr>
              <w:t xml:space="preserve">nockout </w:t>
            </w:r>
            <w:r w:rsidR="00046A54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046A54" w:rsidRPr="00046A54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&lt;EndNote&gt;&lt;Cite&gt;&lt;Author&gt;Casalot&lt;/Author&gt;&lt;Year&gt;2002&lt;/Year&gt;&lt;RecNum&gt;655&lt;/RecNum&gt;&lt;DisplayText&gt;(Casalot et al., 2002)&lt;/DisplayText&gt;&lt;record&gt;&lt;rec-number&gt;655&lt;/rec-number&gt;&lt;foreign-keys&gt;&lt;key app="EN" db-id="5sr5epwvbwfaeuezw9rxs0dnxta99erw0zsw" timestamp="1637347392" guid="95e1fa6f-06db-49f0-88a3-4dc5ed50ffc6"&gt;655&lt;/key&gt;&lt;/foreign-keys&gt;&lt;ref-type name="Journal Article"&gt;17&lt;/ref-type&gt;&lt;contributors&gt;&lt;authors&gt;&lt;author&gt;Casalot, L.&lt;/author&gt;&lt;author&gt;Valette, O.&lt;/author&gt;&lt;author&gt;De Luca, G.&lt;/author&gt;&lt;author&gt;Dermoun, Z.&lt;/author&gt;&lt;author&gt;Rousset, M.&lt;/author&gt;&lt;author&gt;de Philip, P.&lt;/author&gt;&lt;/authors&gt;&lt;/contributors&gt;&lt;titles&gt;&lt;title&gt;Construction and physiological studies of hydrogenase depleted mutants of Desulfovibrio fructosovorans&lt;/title&gt;&lt;secondary-title&gt;Fems Microbiology Letters&lt;/secondary-title&gt;&lt;/titles&gt;&lt;periodical&gt;&lt;full-title&gt;Fems Microbiology Letters&lt;/full-title&gt;&lt;abbr-1&gt;FEMS Microbiol. Lett.&lt;/abbr-1&gt;&lt;/periodical&gt;&lt;pages&gt;107-112&lt;/pages&gt;&lt;volume&gt;214&lt;/volume&gt;&lt;number&gt;1&lt;/number&gt;&lt;dates&gt;&lt;year&gt;2002&lt;/year&gt;&lt;pub-dates&gt;&lt;date&gt;Aug&lt;/date&gt;&lt;/pub-dates&gt;&lt;/dates&gt;&lt;isbn&gt;0378-1097&lt;/isbn&gt;&lt;accession-num&gt;WOS:000177929100017&lt;/accession-num&gt;&lt;urls&gt;&lt;related-urls&gt;&lt;url&gt;&amp;lt;Go to ISI&amp;gt;://WOS:000177929100017&lt;/url&gt;&lt;/related-urls&gt;&lt;/urls&gt;&lt;custom7&gt;Pii s0378-1097(02)00852-2&lt;/custom7&gt;&lt;electronic-resource-num&gt;10.1111/j.1574-6968.2002.tb11332.x&lt;/electronic-resource-num&gt;&lt;/record&gt;&lt;/Cite&gt;&lt;/EndNote&gt;</w:instrText>
            </w:r>
            <w:r w:rsidR="00046A54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046A54" w:rsidRPr="00046A54">
              <w:rPr>
                <w:rFonts w:eastAsia="Times New Roman" w:cs="Times New Roman"/>
                <w:noProof/>
                <w:szCs w:val="24"/>
                <w:lang w:val="en-GB" w:eastAsia="en-GB"/>
              </w:rPr>
              <w:t>(Casalot et al., 2002)</w:t>
            </w:r>
            <w:r w:rsidR="00046A54" w:rsidRPr="00046A54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1545E463" w14:textId="34100AED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6BCA6100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Desulfovibrio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vulgaris </w:t>
            </w:r>
            <w:r w:rsidRPr="0057266A">
              <w:rPr>
                <w:rFonts w:eastAsia="Times New Roman" w:cs="Times New Roman"/>
                <w:szCs w:val="24"/>
                <w:lang w:val="en-GB" w:eastAsia="en-GB"/>
              </w:rPr>
              <w:t>Hildenborough</w:t>
            </w:r>
          </w:p>
        </w:tc>
        <w:tc>
          <w:tcPr>
            <w:tcW w:w="1910" w:type="dxa"/>
            <w:noWrap/>
            <w:vAlign w:val="center"/>
            <w:hideMark/>
          </w:tcPr>
          <w:p w14:paraId="4DF8327D" w14:textId="3A35E85A" w:rsidR="00AE426C" w:rsidRPr="0070654B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>DvH</w:t>
            </w:r>
            <w:proofErr w:type="spellEnd"/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 xml:space="preserve"> (</w:t>
            </w:r>
            <w:proofErr w:type="spellStart"/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>DdH</w:t>
            </w:r>
            <w:proofErr w:type="spellEnd"/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1C98" w14:textId="551F7C28" w:rsidR="00AE426C" w:rsidRPr="0070654B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FD5D0" w14:textId="33EAF72E" w:rsidR="00AE426C" w:rsidRPr="0070654B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cs="Times New Roman"/>
                <w:color w:val="000000"/>
                <w:szCs w:val="24"/>
              </w:rPr>
              <w:t>WP010939057.1</w:t>
            </w:r>
          </w:p>
        </w:tc>
        <w:tc>
          <w:tcPr>
            <w:tcW w:w="939" w:type="dxa"/>
            <w:vAlign w:val="center"/>
          </w:tcPr>
          <w:p w14:paraId="2020B539" w14:textId="26861CE9" w:rsidR="00AE426C" w:rsidRPr="0070654B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>1971</w:t>
            </w:r>
          </w:p>
        </w:tc>
        <w:tc>
          <w:tcPr>
            <w:tcW w:w="5337" w:type="dxa"/>
            <w:vAlign w:val="center"/>
          </w:tcPr>
          <w:p w14:paraId="6609C391" w14:textId="11743FDE" w:rsidR="00AE426C" w:rsidRPr="0070654B" w:rsidRDefault="002318B1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 xml:space="preserve">Gene identification, purification (native) </w:t>
            </w:r>
            <w:r w:rsidR="00AE426C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PEVuZE5vdGU+PENpdGU+PEF1dGhvcj5MZWdhbGw8L0F1dGhvcj48WWVhcj4xOTcxPC9ZZWFyPjxS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</w:fldData>
              </w:fldCha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PEVuZE5vdGU+PENpdGU+PEF1dGhvcj5MZWdhbGw8L0F1dGhvcj48WWVhcj4xOTcxPC9ZZWFyPjxS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</w:fldData>
              </w:fldCha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70654B">
              <w:rPr>
                <w:rFonts w:eastAsia="Times New Roman" w:cs="Times New Roman"/>
                <w:noProof/>
                <w:szCs w:val="24"/>
                <w:lang w:val="en-GB" w:eastAsia="en-GB"/>
              </w:rPr>
              <w:t>(Legall et al., 1971;Voordouw and Brenner, 1985)</w:t>
            </w:r>
            <w:r w:rsidR="00AE426C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AF85451" w14:textId="010B0AE0" w:rsidR="00D11E42" w:rsidRPr="0070654B" w:rsidRDefault="00261898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Gene k</w:t>
            </w:r>
            <w:r w:rsidR="00D11E42" w:rsidRPr="0070654B">
              <w:rPr>
                <w:rFonts w:eastAsia="Times New Roman" w:cs="Times New Roman"/>
                <w:szCs w:val="24"/>
                <w:lang w:val="en-GB" w:eastAsia="en-GB"/>
              </w:rPr>
              <w:t xml:space="preserve">nockout </w:t>
            </w:r>
            <w:r w:rsidR="00D11E42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D11E42"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&lt;EndNote&gt;&lt;Cite&gt;&lt;Author&gt;Pohorelic&lt;/Author&gt;&lt;Year&gt;2002&lt;/Year&gt;&lt;RecNum&gt;643&lt;/RecNum&gt;&lt;DisplayText&gt;(Pohorelic et al., 2002)&lt;/DisplayText&gt;&lt;record&gt;&lt;rec-number&gt;643&lt;/rec-number&gt;&lt;foreign-keys&gt;&lt;key app="EN" db-id="5sr5epwvbwfaeuezw9rxs0dnxta99erw0zsw" timestamp="1637313197" guid="72fcf5c4-aff3-4570-baf6-72f31f777cf6"&gt;643&lt;/key&gt;&lt;/foreign-keys&gt;&lt;ref-type name="Journal Article"&gt;17&lt;/ref-type&gt;&lt;contributors&gt;&lt;authors&gt;&lt;author&gt;Pohorelic, B. K. J.&lt;/author&gt;&lt;author&gt;Voordouw, J. K.&lt;/author&gt;&lt;author&gt;Lojou, E.&lt;/author&gt;&lt;author&gt;Dolla, A.&lt;/author&gt;&lt;author&gt;Harder, J.&lt;/author&gt;&lt;author&gt;Voordouw, G.&lt;/author&gt;&lt;/authors&gt;&lt;/contributors&gt;&lt;titles&gt;&lt;title&gt;Effects of deletion of genes encoding Fe-only hydrogenase of Desulfovibrio vulgaris Hildenborough on hydrogen and lactate metabolism&lt;/title&gt;&lt;secondary-title&gt;Journal of Bacteriology&lt;/secondary-title&gt;&lt;/titles&gt;&lt;periodical&gt;&lt;full-title&gt;Journal of Bacteriology&lt;/full-title&gt;&lt;abbr-1&gt;J. Bacteriol.&lt;/abbr-1&gt;&lt;/periodical&gt;&lt;pages&gt;679-686&lt;/pages&gt;&lt;volume&gt;184&lt;/volume&gt;&lt;number&gt;3&lt;/number&gt;&lt;dates&gt;&lt;year&gt;2002&lt;/year&gt;&lt;pub-dates&gt;&lt;date&gt;Feb&lt;/date&gt;&lt;/pub-dates&gt;&lt;/dates&gt;&lt;isbn&gt;0021-9193&lt;/isbn&gt;&lt;accession-num&gt;WOS:000173364000009&lt;/accession-num&gt;&lt;urls&gt;&lt;related-urls&gt;&lt;url&gt;&amp;lt;Go to ISI&amp;gt;://WOS:000173364000009&lt;/url&gt;&lt;/related-urls&gt;&lt;/urls&gt;&lt;electronic-resource-num&gt;10.1128/jb.184.3.679-686.2002&lt;/electronic-resource-num&gt;&lt;/record&gt;&lt;/Cite&gt;&lt;/EndNote&gt;</w:instrText>
            </w:r>
            <w:r w:rsidR="00D11E42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D11E42" w:rsidRPr="0070654B">
              <w:rPr>
                <w:rFonts w:eastAsia="Times New Roman" w:cs="Times New Roman"/>
                <w:noProof/>
                <w:szCs w:val="24"/>
                <w:lang w:val="en-GB" w:eastAsia="en-GB"/>
              </w:rPr>
              <w:t>(Pohorelic et al., 2002)</w:t>
            </w:r>
            <w:r w:rsidR="00D11E42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374A281" w14:textId="169A282A" w:rsidR="00652C74" w:rsidRPr="0070654B" w:rsidRDefault="00652C74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 xml:space="preserve">Spectroscopy, electrochemistry </w: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PEVuZE5vdGU+PENpdGU+PEF1dGhvcj5WaW5jZW50PC9BdXRob3I+PFllYXI+MjAwNTwvWWVhcj48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</w:fldData>
              </w:fldChar>
            </w:r>
            <w:r w:rsidR="0070654B"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70654B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PEVuZE5vdGU+PENpdGU+PEF1dGhvcj5WaW5jZW50PC9BdXRob3I+PFllYXI+MjAwNTwvWWVhcj48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</w:fldData>
              </w:fldChar>
            </w:r>
            <w:r w:rsidR="0070654B"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70654B"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="0070654B"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70654B" w:rsidRPr="0070654B">
              <w:rPr>
                <w:rFonts w:eastAsia="Times New Roman" w:cs="Times New Roman"/>
                <w:noProof/>
                <w:szCs w:val="24"/>
                <w:lang w:val="en-GB" w:eastAsia="en-GB"/>
              </w:rPr>
              <w:t>(Vincent et al., 2005;Albracht et al., 2006;Roseboom et al., 2006;Goldet et al., 2009;Birrell et al., 2016;Rodriguez-Macia et al., 2017;Rodriguez-Macia et al., 2018)</w: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D31B974" w14:textId="4B4C58D2" w:rsidR="00D11E42" w:rsidRPr="0070654B" w:rsidRDefault="00D11E42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t xml:space="preserve">X-ray crystallography, spectroscopy </w: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PEVuZE5vdGU+PENpdGU+PEF1dGhvcj5OaWNvbGV0PC9BdXRob3I+PFllYXI+MTk5OTwvWWVhcj48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</w:fldData>
              </w:fldCha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PEVuZE5vdGU+PENpdGU+PEF1dGhvcj5OaWNvbGV0PC9BdXRob3I+PFllYXI+MTk5OTwvWWVhcj48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</w:fldData>
              </w:fldCha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70654B">
              <w:rPr>
                <w:rFonts w:eastAsia="Times New Roman" w:cs="Times New Roman"/>
                <w:noProof/>
                <w:szCs w:val="24"/>
                <w:lang w:val="en-GB" w:eastAsia="en-GB"/>
              </w:rPr>
              <w:t>(Nicolet et al., 1999;Nicolet et al., 2001;Rodriguez-Macia et al., 2020)</w:t>
            </w:r>
            <w:r w:rsidRPr="0070654B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63598F" w14:paraId="0504732E" w14:textId="11A03CD7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5576E86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Megasphaera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elsdenii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7637EC3C" w14:textId="77777777" w:rsidR="00AE426C" w:rsidRPr="00240B27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>MeHydA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F31" w14:textId="581961B9" w:rsidR="00AE426C" w:rsidRPr="00240B27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080DD" w14:textId="60C6D105" w:rsidR="00AE426C" w:rsidRPr="00240B27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cs="Times New Roman"/>
                <w:color w:val="000000"/>
                <w:szCs w:val="24"/>
              </w:rPr>
              <w:t>WP014016432.1</w:t>
            </w:r>
          </w:p>
        </w:tc>
        <w:tc>
          <w:tcPr>
            <w:tcW w:w="939" w:type="dxa"/>
            <w:vAlign w:val="center"/>
          </w:tcPr>
          <w:p w14:paraId="237EB958" w14:textId="44725CD7" w:rsidR="00AE426C" w:rsidRPr="00240B27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>1979</w:t>
            </w:r>
          </w:p>
        </w:tc>
        <w:tc>
          <w:tcPr>
            <w:tcW w:w="5337" w:type="dxa"/>
            <w:vAlign w:val="center"/>
          </w:tcPr>
          <w:p w14:paraId="32F99EC4" w14:textId="54BB64CA" w:rsidR="0076336A" w:rsidRPr="00240B27" w:rsidRDefault="00240B27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&lt;EndNote&gt;&lt;Cite&gt;&lt;Author&gt;Vandijk&lt;/Author&gt;&lt;Year&gt;1979&lt;/Year&gt;&lt;RecNum&gt;487&lt;/RecNum&gt;&lt;DisplayText&gt;(Vandijk et al., 1979)&lt;/DisplayText&gt;&lt;record&gt;&lt;rec-number&gt;487&lt;/rec-number&gt;&lt;foreign-keys&gt;&lt;key app="EN" db-id="5sr5epwvbwfaeuezw9rxs0dnxta99erw0zsw" timestamp="1636977501" guid="0d70754d-1a55-4756-b5a7-64376791e4ab"&gt;487&lt;/key&gt;&lt;/foreign-keys&gt;&lt;ref-type name="Journal Article"&gt;17&lt;/ref-type&gt;&lt;contributors&gt;&lt;authors&gt;&lt;author&gt;Vandijk, C.&lt;/author&gt;&lt;author&gt;Mayhew, S. G.&lt;/author&gt;&lt;author&gt;Grande, H. J.&lt;/author&gt;&lt;author&gt;Veeger, C.&lt;/author&gt;&lt;/authors&gt;&lt;/contributors&gt;&lt;auth-address&gt;AGR UNIV WAGENINGEN,DEPT BIOCHEM,NL-6703 BC WAGENINGEN,NETHERLANDS.&lt;/auth-address&gt;&lt;titles&gt;&lt;title&gt;PURIFICATION AND PROPERTIES OF HYDROGENASE FROM MEGASPHAERA-ELSDENII&lt;/title&gt;&lt;secondary-title&gt;European Journal of Biochemistry&lt;/secondary-title&gt;&lt;alt-title&gt;Eur. J. Biochem.&lt;/alt-title&gt;&lt;/titles&gt;&lt;periodical&gt;&lt;full-title&gt;European Journal of Biochemistry&lt;/full-title&gt;&lt;abbr-1&gt;Eur. J. Biochem.&lt;/abbr-1&gt;&lt;/periodical&gt;&lt;alt-periodical&gt;&lt;full-title&gt;European Journal of Biochemistry&lt;/full-title&gt;&lt;abbr-1&gt;Eur. J. Biochem.&lt;/abbr-1&gt;&lt;/alt-periodical&gt;&lt;pages&gt;317-330&lt;/pages&gt;&lt;volume&gt;102&lt;/volume&gt;&lt;number&gt;2&lt;/number&gt;&lt;keywords&gt;&lt;keyword&gt;Biochemistry &amp;amp; Molecular Biology&lt;/keyword&gt;&lt;/keywords&gt;&lt;dates&gt;&lt;year&gt;1979&lt;/year&gt;&lt;/dates&gt;&lt;isbn&gt;0014-2956&lt;/isbn&gt;&lt;accession-num&gt;WOS:A1979JC41700003&lt;/accession-num&gt;&lt;work-type&gt;Article&lt;/work-type&gt;&lt;urls&gt;&lt;related-urls&gt;&lt;url&gt;&amp;lt;Go to ISI&amp;gt;://WOS:A1979JC41700003&lt;/url&gt;&lt;/related-urls&gt;&lt;/urls&gt;&lt;language&gt;English&lt;/language&gt;&lt;/record&gt;&lt;/Cite&gt;&lt;/EndNote&gt;</w:instrText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240B27">
              <w:rPr>
                <w:rFonts w:eastAsia="Times New Roman" w:cs="Times New Roman"/>
                <w:noProof/>
                <w:szCs w:val="24"/>
                <w:lang w:val="en-GB" w:eastAsia="en-GB"/>
              </w:rPr>
              <w:t>(Vandijk et al., 1979)</w:t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64E501FA" w14:textId="058AA571" w:rsidR="00AE426C" w:rsidRPr="00B22B0A" w:rsidRDefault="00D00982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t>Purification (semi-synthetic)</w:t>
            </w:r>
            <w:r w:rsidR="0076336A" w:rsidRPr="00240B27">
              <w:rPr>
                <w:rFonts w:eastAsia="Times New Roman" w:cs="Times New Roman"/>
                <w:szCs w:val="24"/>
                <w:lang w:val="en-GB" w:eastAsia="en-GB"/>
              </w:rPr>
              <w:t xml:space="preserve">, spectroscopy, protein engineering </w:t>
            </w:r>
            <w:r w:rsidR="00AE426C"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PEVuZE5vdGU+PENpdGU+PEF1dGhvcj5Fc3NlbGJvcm48L0F1dGhvcj48WWVhcj4yMDEzPC9ZZWFy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==
</w:fldData>
              </w:fldChar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PEVuZE5vdGU+PENpdGU+PEF1dGhvcj5Fc3NlbGJvcm48L0F1dGhvcj48WWVhcj4yMDEzPC9ZZWFy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==
</w:fldData>
              </w:fldChar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</w:r>
            <w:r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240B27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240B27">
              <w:rPr>
                <w:rFonts w:eastAsia="Times New Roman" w:cs="Times New Roman"/>
                <w:noProof/>
                <w:szCs w:val="24"/>
                <w:lang w:val="en-GB" w:eastAsia="en-GB"/>
              </w:rPr>
              <w:t>(Esselborn et al., 2013;Caserta et al., 2016;Caserta et al., 2018)</w:t>
            </w:r>
            <w:r w:rsidR="00AE426C" w:rsidRPr="00240B27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0777F9D2" w14:textId="5B8F2FC7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16C36BB4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Moorella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thermoacetica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62079083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MtHydABC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FD1" w14:textId="464D8C5A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1986C" w14:textId="280E22E0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WP011393219.1</w:t>
            </w:r>
          </w:p>
        </w:tc>
        <w:tc>
          <w:tcPr>
            <w:tcW w:w="939" w:type="dxa"/>
            <w:vAlign w:val="center"/>
          </w:tcPr>
          <w:p w14:paraId="5DC8DA32" w14:textId="1B8DD92F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2013</w:t>
            </w:r>
          </w:p>
        </w:tc>
        <w:tc>
          <w:tcPr>
            <w:tcW w:w="5337" w:type="dxa"/>
            <w:vAlign w:val="center"/>
          </w:tcPr>
          <w:p w14:paraId="34288FAF" w14:textId="530FA10E" w:rsidR="00AE426C" w:rsidRPr="00446695" w:rsidRDefault="003D509B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PEVuZE5vdGU+PENpdGU+PEF1dGhvcj5XYW5nPC9BdXRob3I+PFllYXI+MjAxMzwvWWVhcj48UmVj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PEVuZE5vdGU+PENpdGU+PEF1dGhvcj5XYW5nPC9BdXRob3I+PFllYXI+MjAxMzwvWWVhcj48UmVj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(Wang et al., 2013b)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77BEF145" w14:textId="2A47CB65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20B7ADB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Peptoclostridium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acidaminophilum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41909A80" w14:textId="6A6955DE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PaHym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AB</w:t>
            </w: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E94E" w14:textId="415CBE79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22ECB" w14:textId="1E03EC4B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CAC39231.1</w:t>
            </w:r>
          </w:p>
        </w:tc>
        <w:tc>
          <w:tcPr>
            <w:tcW w:w="939" w:type="dxa"/>
            <w:vAlign w:val="center"/>
          </w:tcPr>
          <w:p w14:paraId="3E5C9991" w14:textId="7C22A288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2003</w:t>
            </w:r>
          </w:p>
        </w:tc>
        <w:tc>
          <w:tcPr>
            <w:tcW w:w="5337" w:type="dxa"/>
            <w:vAlign w:val="center"/>
          </w:tcPr>
          <w:p w14:paraId="324715B8" w14:textId="138A3E5A" w:rsidR="00AE426C" w:rsidRPr="00446695" w:rsidRDefault="006479FA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&lt;EndNote&gt;&lt;Cite&gt;&lt;Author&gt;Graentzdoerffer&lt;/Author&gt;&lt;Year&gt;2003&lt;/Year&gt;&lt;RecNum&gt;518&lt;/RecNum&gt;&lt;DisplayText&gt;(Graentzdoerffer et al., 2003)&lt;/DisplayText&gt;&lt;record&gt;&lt;rec-number&gt;518&lt;/rec-number&gt;&lt;foreign-keys&gt;&lt;key app="EN" db-id="5sr5epwvbwfaeuezw9rxs0dnxta99erw0zsw" timestamp="1636977503" guid="47937429-474c-4563-858d-6fee181dab18"&gt;518&lt;/key&gt;&lt;/foreign-keys&gt;&lt;ref-type name="Journal Article"&gt;17&lt;/ref-type&gt;&lt;contributors&gt;&lt;authors&gt;&lt;author&gt;Graentzdoerffer, A.&lt;/author&gt;&lt;author&gt;Rauh, D.&lt;/author&gt;&lt;author&gt;Pich, A.&lt;/author&gt;&lt;author&gt;Andreesen, J. R.&lt;/author&gt;&lt;/authors&gt;&lt;/contributors&gt;&lt;titles&gt;&lt;title&gt;Molecular and biochemical characterization of two tungsten- and selenium-containing formate dehydrogenases from Eubacterium acidaminophilum that are associated with components of an iron-only hydrogenase&lt;/title&gt;&lt;secondary-title&gt;Archives of Microbiology&lt;/secondary-title&gt;&lt;/titles&gt;&lt;periodical&gt;&lt;full-title&gt;Archives of Microbiology&lt;/full-title&gt;&lt;/periodical&gt;&lt;pages&gt;116-130&lt;/pages&gt;&lt;volume&gt;179&lt;/volume&gt;&lt;number&gt;2&lt;/number&gt;&lt;dates&gt;&lt;year&gt;2003&lt;/year&gt;&lt;pub-dates&gt;&lt;date&gt;Jan-Feb&lt;/date&gt;&lt;/pub-dates&gt;&lt;/dates&gt;&lt;isbn&gt;0302-8933&lt;/isbn&gt;&lt;accession-num&gt;WOS:000181360200007&lt;/accession-num&gt;&lt;urls&gt;&lt;related-urls&gt;&lt;url&gt;&amp;lt;Go to ISI&amp;gt;://WOS:000181360200007&lt;/url&gt;&lt;/related-urls&gt;&lt;/urls&gt;&lt;electronic-resource-num&gt;10.1007/s00203-002-0508-1&lt;/electronic-resource-num&gt;&lt;/record&gt;&lt;/Cite&gt;&lt;/EndNote&gt;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(Graentzdoerffer et al., 2003)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13788E83" w14:textId="621DB306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733AD61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lastRenderedPageBreak/>
              <w:t>Ruminococcus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albus</w:t>
            </w:r>
          </w:p>
        </w:tc>
        <w:tc>
          <w:tcPr>
            <w:tcW w:w="1910" w:type="dxa"/>
            <w:noWrap/>
            <w:vAlign w:val="center"/>
            <w:hideMark/>
          </w:tcPr>
          <w:p w14:paraId="3334B555" w14:textId="31443B69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RaHydABC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, RaHydA2, </w:t>
            </w: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RaHydS</w:t>
            </w:r>
            <w:proofErr w:type="spellEnd"/>
          </w:p>
        </w:tc>
        <w:tc>
          <w:tcPr>
            <w:tcW w:w="925" w:type="dxa"/>
            <w:shd w:val="clear" w:color="auto" w:fill="auto"/>
            <w:vAlign w:val="center"/>
          </w:tcPr>
          <w:p w14:paraId="1E81A1F3" w14:textId="770E593B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A3, B, C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FF2E108" w14:textId="3ACCE479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WP002853139.1, WP002848990.1, WP002849014.1</w:t>
            </w:r>
          </w:p>
        </w:tc>
        <w:tc>
          <w:tcPr>
            <w:tcW w:w="939" w:type="dxa"/>
            <w:vAlign w:val="center"/>
          </w:tcPr>
          <w:p w14:paraId="0FFAFC49" w14:textId="0924B2FA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2014</w:t>
            </w:r>
          </w:p>
        </w:tc>
        <w:tc>
          <w:tcPr>
            <w:tcW w:w="5337" w:type="dxa"/>
            <w:vAlign w:val="center"/>
          </w:tcPr>
          <w:p w14:paraId="672F3F80" w14:textId="415EB28F" w:rsidR="00AE426C" w:rsidRPr="00446695" w:rsidRDefault="00CA1A8F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regulation, purification (native) 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PEVuZE5vdGU+PENpdGU+PEF1dGhvcj5aaGVuZzwvQXV0aG9yPjxZZWFyPjIwMTQ8L1llYXI+PFJl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PEVuZE5vdGU+PENpdGU+PEF1dGhvcj5aaGVuZzwvQXV0aG9yPjxZZWFyPjIwMTQ8L1llYXI+PFJl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</w:fldData>
              </w:fldCha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AE426C">
              <w:rPr>
                <w:rFonts w:eastAsia="Times New Roman" w:cs="Times New Roman"/>
                <w:noProof/>
                <w:szCs w:val="24"/>
                <w:lang w:val="en-GB" w:eastAsia="en-GB"/>
              </w:rPr>
              <w:t>(Zheng et al., 2014)</w:t>
            </w:r>
            <w:r w:rsidR="00AE426C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0926AB07" w14:textId="45EC1969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C36852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Solobacterium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moorei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129F14D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SmHydA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D2EB" w14:textId="7FB03AAC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D3979" w14:textId="26C7D205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WP028077982.1</w:t>
            </w:r>
          </w:p>
        </w:tc>
        <w:tc>
          <w:tcPr>
            <w:tcW w:w="939" w:type="dxa"/>
            <w:vAlign w:val="center"/>
          </w:tcPr>
          <w:p w14:paraId="37BDEA8F" w14:textId="2718038F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2019</w:t>
            </w:r>
          </w:p>
        </w:tc>
        <w:tc>
          <w:tcPr>
            <w:tcW w:w="5337" w:type="dxa"/>
            <w:vAlign w:val="center"/>
          </w:tcPr>
          <w:p w14:paraId="2992021B" w14:textId="1E794DBF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PEVuZE5vdGU+PENpdGU+PEF1dGhvcj5MYW5kPC9BdXRob3I+PFllYXI+MjAxOTwvWWVhcj48UmVj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PEVuZE5vdGU+PENpdGU+PEF1dGhvcj5MYW5kPC9BdXRob3I+PFllYXI+MjAxOTwvWWVhcj48UmVj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(Land et al., 2019)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63B2D90A" w14:textId="14E1D6F3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2B7BD37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Syntrophomonas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wolfei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486CE867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SwHyd1ABC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D40F" w14:textId="5AD0D545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F0200" w14:textId="18928E89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WP011640436.1</w:t>
            </w:r>
          </w:p>
        </w:tc>
        <w:tc>
          <w:tcPr>
            <w:tcW w:w="939" w:type="dxa"/>
            <w:vAlign w:val="center"/>
          </w:tcPr>
          <w:p w14:paraId="467219B5" w14:textId="52C7E091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2017</w:t>
            </w:r>
          </w:p>
        </w:tc>
        <w:tc>
          <w:tcPr>
            <w:tcW w:w="5337" w:type="dxa"/>
            <w:vAlign w:val="center"/>
          </w:tcPr>
          <w:p w14:paraId="3572248E" w14:textId="63A613F6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&lt;EndNote&gt;&lt;Cite&gt;&lt;Author&gt;Losey&lt;/Author&gt;&lt;Year&gt;2017&lt;/Year&gt;&lt;RecNum&gt;516&lt;/RecNum&gt;&lt;DisplayText&gt;(Losey et al., 2017)&lt;/DisplayText&gt;&lt;record&gt;&lt;rec-number&gt;516&lt;/rec-number&gt;&lt;foreign-keys&gt;&lt;key app="EN" db-id="5sr5epwvbwfaeuezw9rxs0dnxta99erw0zsw" timestamp="1636977503" guid="b5230864-56c2-4637-9521-8636430ea063"&gt;516&lt;/key&gt;&lt;/foreign-keys&gt;&lt;ref-type name="Journal Article"&gt;17&lt;/ref-type&gt;&lt;contributors&gt;&lt;authors&gt;&lt;author&gt;Losey, N. A.&lt;/author&gt;&lt;author&gt;Mus, F.&lt;/author&gt;&lt;author&gt;Peters, J. W.&lt;/author&gt;&lt;author&gt;Le, H. M.&lt;/author&gt;&lt;author&gt;McInerney, M. J.&lt;/author&gt;&lt;/authors&gt;&lt;/contributors&gt;&lt;titles&gt;&lt;title&gt;Syntrophomonas wolfei Uses an NADH-Dependent, Ferredoxin-Independent FeFe -Hydrogenase To Reoxidize NADH&lt;/title&gt;&lt;secondary-title&gt;Applied and Environmental Microbiology&lt;/secondary-title&gt;&lt;/titles&gt;&lt;periodical&gt;&lt;full-title&gt;Applied and Environmental Microbiology&lt;/full-title&gt;&lt;/periodical&gt;&lt;volume&gt;83&lt;/volume&gt;&lt;number&gt;20&lt;/number&gt;&lt;dates&gt;&lt;year&gt;2017&lt;/year&gt;&lt;pub-dates&gt;&lt;date&gt;Oct&lt;/date&gt;&lt;/pub-dates&gt;&lt;/dates&gt;&lt;isbn&gt;0099-2240&lt;/isbn&gt;&lt;accession-num&gt;WOS:000412029400012&lt;/accession-num&gt;&lt;urls&gt;&lt;related-urls&gt;&lt;url&gt;&amp;lt;Go to ISI&amp;gt;://WOS:000412029400012&lt;/url&gt;&lt;/related-urls&gt;&lt;/urls&gt;&lt;custom7&gt;UNSP e01335&lt;/custom7&gt;&lt;electronic-resource-num&gt;10.1128/aem.01335-17&lt;/electronic-resource-num&gt;&lt;/record&gt;&lt;/Cite&gt;&lt;/EndNote&gt;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(Losey et al., 2017)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6E2FB336" w14:textId="3ED11A89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5F3D47F2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Syntrophus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aciditrophicus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4CFDFDA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SaHydAB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ACAE" w14:textId="4972E8C6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278E2" w14:textId="5858C6F3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WP011417004.1</w:t>
            </w:r>
          </w:p>
        </w:tc>
        <w:tc>
          <w:tcPr>
            <w:tcW w:w="939" w:type="dxa"/>
            <w:vAlign w:val="center"/>
          </w:tcPr>
          <w:p w14:paraId="71EC1C0D" w14:textId="4CA386AD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2020</w:t>
            </w:r>
          </w:p>
        </w:tc>
        <w:tc>
          <w:tcPr>
            <w:tcW w:w="5337" w:type="dxa"/>
            <w:vAlign w:val="center"/>
          </w:tcPr>
          <w:p w14:paraId="7498A30A" w14:textId="6B5EA465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(recombinant)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PEVuZE5vdGU+PENpdGU+PEF1dGhvcj5Mb3NleTwvQXV0aG9yPjxZZWFyPjIwMjA8L1llYXI+PFJl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PEVuZE5vdGU+PENpdGU+PEF1dGhvcj5Mb3NleTwvQXV0aG9yPjxZZWFyPjIwMjA8L1llYXI+PFJl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(Losey et al., 2020)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5DE5CD14" w14:textId="32F00A5E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6FB1694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Thermoanaerobacter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kivui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7312041A" w14:textId="77777777" w:rsidR="00AE426C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TkHydA2</w:t>
            </w:r>
          </w:p>
          <w:p w14:paraId="599DFE43" w14:textId="114193C9" w:rsidR="006E0354" w:rsidRPr="00515350" w:rsidRDefault="006E0354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(HDCR)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6CB" w14:textId="47D7F112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77F0D" w14:textId="42482178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AIS53140.1</w:t>
            </w:r>
          </w:p>
        </w:tc>
        <w:tc>
          <w:tcPr>
            <w:tcW w:w="939" w:type="dxa"/>
            <w:vAlign w:val="center"/>
          </w:tcPr>
          <w:p w14:paraId="6FCB52FE" w14:textId="01548E66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2018</w:t>
            </w:r>
          </w:p>
        </w:tc>
        <w:tc>
          <w:tcPr>
            <w:tcW w:w="5337" w:type="dxa"/>
            <w:vAlign w:val="center"/>
          </w:tcPr>
          <w:p w14:paraId="2301DAA9" w14:textId="0DF78E0C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PEVuZE5vdGU+PENpdGU+PEF1dGhvcj5TY2h3YXJ6PC9BdXRob3I+PFllYXI+MjAxODwvWWVhcj48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PEVuZE5vdGU+PENpdGU+PEF1dGhvcj5TY2h3YXJ6PC9BdXRob3I+PFllYXI+MjAxODwvWWVhcj48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(Schwarz et al., 2018)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3D25A5CF" w14:textId="78F56E17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53F95CAB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Thermoanaerobacter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mathranii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2064F53F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TamHydS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C6D" w14:textId="3716853C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5811F" w14:textId="7602276F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WP013150113.1</w:t>
            </w:r>
          </w:p>
        </w:tc>
        <w:tc>
          <w:tcPr>
            <w:tcW w:w="939" w:type="dxa"/>
            <w:vAlign w:val="center"/>
          </w:tcPr>
          <w:p w14:paraId="395573EE" w14:textId="427D1FB0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2019</w:t>
            </w:r>
          </w:p>
        </w:tc>
        <w:tc>
          <w:tcPr>
            <w:tcW w:w="5337" w:type="dxa"/>
            <w:vAlign w:val="center"/>
          </w:tcPr>
          <w:p w14:paraId="6897022F" w14:textId="56737BB0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PEVuZE5vdGU+PENpdGU+PEF1dGhvcj5MYW5kPC9BdXRob3I+PFllYXI+MjAxOTwvWWVhcj48UmVj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PEVuZE5vdGU+PENpdGU+PEF1dGhvcj5MYW5kPC9BdXRob3I+PFllYXI+MjAxOTwvWWVhcj48UmVj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(Land et al., 2019;Land et al., 2020)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55AF4EE5" w14:textId="4AA91452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6856D2BC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Thermoanaerobacterium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saccharolyticum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65DF5CA6" w14:textId="587C830E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TsHydABC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D</w:t>
            </w:r>
            <w:proofErr w:type="spellEnd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/</w:t>
            </w:r>
            <w:r w:rsidR="00423A49">
              <w:rPr>
                <w:rFonts w:eastAsia="Times New Roman" w:cs="Times New Roman"/>
                <w:szCs w:val="24"/>
                <w:lang w:val="en-GB" w:eastAsia="en-GB"/>
              </w:rPr>
              <w:br/>
            </w: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Hyd2/</w:t>
            </w: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HfsB</w:t>
            </w:r>
            <w:proofErr w:type="spellEnd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/</w:t>
            </w: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HfsD</w:t>
            </w:r>
            <w:proofErr w:type="spellEnd"/>
          </w:p>
        </w:tc>
        <w:tc>
          <w:tcPr>
            <w:tcW w:w="925" w:type="dxa"/>
            <w:shd w:val="clear" w:color="auto" w:fill="auto"/>
            <w:vAlign w:val="center"/>
          </w:tcPr>
          <w:p w14:paraId="2A338179" w14:textId="1329CBDE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C, C, B, A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B041511" w14:textId="02F29B6C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WP014758976.1, WP014758428.1, ACU11597.1, ACA51661.1</w:t>
            </w:r>
          </w:p>
        </w:tc>
        <w:tc>
          <w:tcPr>
            <w:tcW w:w="939" w:type="dxa"/>
            <w:vAlign w:val="center"/>
          </w:tcPr>
          <w:p w14:paraId="69D132CB" w14:textId="35034F40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2009</w:t>
            </w:r>
          </w:p>
        </w:tc>
        <w:tc>
          <w:tcPr>
            <w:tcW w:w="5337" w:type="dxa"/>
            <w:vAlign w:val="center"/>
          </w:tcPr>
          <w:p w14:paraId="0E7416DC" w14:textId="467EFBE2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regulation, </w:t>
            </w:r>
            <w:r w:rsidR="00261898">
              <w:rPr>
                <w:rFonts w:eastAsia="Times New Roman" w:cs="Times New Roman"/>
                <w:szCs w:val="24"/>
                <w:lang w:val="en-GB" w:eastAsia="en-GB"/>
              </w:rPr>
              <w:t xml:space="preserve">gene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knockout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PEVuZE5vdGU+PENpdGU+PEF1dGhvcj5TaGF3PC9BdXRob3I+PFllYXI+MjAwOTwvWWVhcj48UmVj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PEVuZE5vdGU+PENpdGU+PEF1dGhvcj5TaGF3PC9BdXRob3I+PFllYXI+MjAwOTwvWWVhcj48UmVj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(Shaw et al., 2009)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4A937238" w14:textId="14756C96" w:rsidTr="00E018BD">
        <w:trPr>
          <w:trHeight w:val="300"/>
        </w:trPr>
        <w:tc>
          <w:tcPr>
            <w:tcW w:w="2689" w:type="dxa"/>
            <w:vMerge w:val="restart"/>
            <w:noWrap/>
            <w:vAlign w:val="center"/>
            <w:hideMark/>
          </w:tcPr>
          <w:p w14:paraId="41727EC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Thermotoga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maritima</w:t>
            </w:r>
          </w:p>
        </w:tc>
        <w:tc>
          <w:tcPr>
            <w:tcW w:w="1910" w:type="dxa"/>
            <w:noWrap/>
            <w:vAlign w:val="center"/>
            <w:hideMark/>
          </w:tcPr>
          <w:p w14:paraId="6076A575" w14:textId="77777777" w:rsidR="00AE426C" w:rsidRPr="002477D3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>TmHydS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FB33" w14:textId="4F297166" w:rsidR="00AE426C" w:rsidRPr="002477D3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cs="Times New Roman"/>
                <w:color w:val="000000"/>
                <w:szCs w:val="24"/>
              </w:rPr>
              <w:t>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F240B" w14:textId="03F02841" w:rsidR="00AE426C" w:rsidRPr="002477D3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cs="Times New Roman"/>
                <w:color w:val="000000"/>
                <w:szCs w:val="24"/>
              </w:rPr>
              <w:t>WP004081666.1</w:t>
            </w:r>
          </w:p>
        </w:tc>
        <w:tc>
          <w:tcPr>
            <w:tcW w:w="939" w:type="dxa"/>
            <w:vAlign w:val="center"/>
          </w:tcPr>
          <w:p w14:paraId="5909682F" w14:textId="5722A775" w:rsidR="00AE426C" w:rsidRPr="002477D3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>2018</w:t>
            </w:r>
          </w:p>
        </w:tc>
        <w:tc>
          <w:tcPr>
            <w:tcW w:w="5337" w:type="dxa"/>
            <w:vAlign w:val="center"/>
          </w:tcPr>
          <w:p w14:paraId="04EB1553" w14:textId="7DA5144B" w:rsidR="00AE426C" w:rsidRPr="002477D3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 xml:space="preserve">Purification (semi-synthetic), spectroscopy </w: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PEVuZE5vdGU+PENpdGU+PEF1dGhvcj5DaG9uZ2RhcjwvQXV0aG9yPjxZZWFyPjIwMTg8L1llYXI+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==
</w:fldData>
              </w:fldChar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PEVuZE5vdGU+PENpdGU+PEF1dGhvcj5DaG9uZ2RhcjwvQXV0aG9yPjxZZWFyPjIwMTg8L1llYXI+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==
</w:fldData>
              </w:fldChar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2477D3">
              <w:rPr>
                <w:rFonts w:eastAsia="Times New Roman" w:cs="Times New Roman"/>
                <w:noProof/>
                <w:szCs w:val="24"/>
                <w:lang w:val="en-GB" w:eastAsia="en-GB"/>
              </w:rPr>
              <w:t>(Chongdar et al., 2018)</w: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522389FD" w14:textId="212E31AF" w:rsidTr="00E018BD">
        <w:trPr>
          <w:trHeight w:val="300"/>
        </w:trPr>
        <w:tc>
          <w:tcPr>
            <w:tcW w:w="2689" w:type="dxa"/>
            <w:vMerge/>
            <w:noWrap/>
            <w:vAlign w:val="center"/>
            <w:hideMark/>
          </w:tcPr>
          <w:p w14:paraId="15919D65" w14:textId="48A3F08C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</w:p>
        </w:tc>
        <w:tc>
          <w:tcPr>
            <w:tcW w:w="1910" w:type="dxa"/>
            <w:noWrap/>
            <w:vAlign w:val="center"/>
            <w:hideMark/>
          </w:tcPr>
          <w:p w14:paraId="0E4FF75F" w14:textId="77777777" w:rsidR="00AE426C" w:rsidRPr="002477D3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>TmHydABC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C71" w14:textId="6385348E" w:rsidR="00AE426C" w:rsidRPr="002477D3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B8459" w14:textId="083E111E" w:rsidR="00AE426C" w:rsidRPr="002477D3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cs="Times New Roman"/>
                <w:color w:val="000000"/>
                <w:szCs w:val="24"/>
              </w:rPr>
              <w:t>WP004081677.1</w:t>
            </w:r>
          </w:p>
        </w:tc>
        <w:tc>
          <w:tcPr>
            <w:tcW w:w="939" w:type="dxa"/>
            <w:vAlign w:val="center"/>
          </w:tcPr>
          <w:p w14:paraId="4AA257F3" w14:textId="24F02BC2" w:rsidR="00AE426C" w:rsidRPr="002477D3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>1999</w:t>
            </w:r>
          </w:p>
        </w:tc>
        <w:tc>
          <w:tcPr>
            <w:tcW w:w="5337" w:type="dxa"/>
            <w:vAlign w:val="center"/>
          </w:tcPr>
          <w:p w14:paraId="3F9CA154" w14:textId="77777777" w:rsidR="00AE426C" w:rsidRPr="002477D3" w:rsidRDefault="00187A04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 xml:space="preserve">Purification (native) </w:t>
            </w:r>
            <w:r w:rsidR="00AE426C"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PEVuZE5vdGU+PENpdGU+PEF1dGhvcj5WZXJoYWdlbjwvQXV0aG9yPjxZZWFyPjE5OTk8L1llYXI+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</w:fldData>
              </w:fldChar>
            </w:r>
            <w:r w:rsidR="00E1000C" w:rsidRPr="002477D3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 w:rsidR="00E1000C"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PEVuZE5vdGU+PENpdGU+PEF1dGhvcj5WZXJoYWdlbjwvQXV0aG9yPjxZZWFyPjE5OTk8L1llYXI+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</w:fldData>
              </w:fldChar>
            </w:r>
            <w:r w:rsidR="00E1000C" w:rsidRPr="002477D3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 w:rsidR="00E1000C" w:rsidRPr="002477D3">
              <w:rPr>
                <w:rFonts w:eastAsia="Times New Roman" w:cs="Times New Roman"/>
                <w:szCs w:val="24"/>
                <w:lang w:val="en-GB" w:eastAsia="en-GB"/>
              </w:rPr>
            </w:r>
            <w:r w:rsidR="00E1000C"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 w:rsidR="00AE426C" w:rsidRPr="002477D3">
              <w:rPr>
                <w:rFonts w:eastAsia="Times New Roman" w:cs="Times New Roman"/>
                <w:szCs w:val="24"/>
                <w:lang w:val="en-GB" w:eastAsia="en-GB"/>
              </w:rPr>
            </w:r>
            <w:r w:rsidR="00AE426C"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E1000C" w:rsidRPr="002477D3">
              <w:rPr>
                <w:rFonts w:eastAsia="Times New Roman" w:cs="Times New Roman"/>
                <w:noProof/>
                <w:szCs w:val="24"/>
                <w:lang w:val="en-GB" w:eastAsia="en-GB"/>
              </w:rPr>
              <w:t>(Verhagen et al., 1999;Schut and Adams, 2009)</w:t>
            </w:r>
            <w:r w:rsidR="00AE426C"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2BCAA4E5" w14:textId="77777777" w:rsidR="00E1000C" w:rsidRDefault="00E1000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>Purification (semi-synthetic), spectroscopy</w:t>
            </w:r>
            <w:r w:rsidR="002477D3" w:rsidRPr="002477D3">
              <w:rPr>
                <w:rFonts w:eastAsia="Times New Roman" w:cs="Times New Roman"/>
                <w:szCs w:val="24"/>
                <w:lang w:val="en-GB" w:eastAsia="en-GB"/>
              </w:rPr>
              <w:t>, electrochemistry</w: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&lt;EndNote&gt;&lt;Cite&gt;&lt;Author&gt;Chongdar&lt;/Author&gt;&lt;Year&gt;2020&lt;/Year&gt;&lt;RecNum&gt;493&lt;/RecNum&gt;&lt;DisplayText&gt;(Chongdar et al., 2020)&lt;/DisplayText&gt;&lt;record&gt;&lt;rec-number&gt;493&lt;/rec-number&gt;&lt;foreign-keys&gt;&lt;key app="EN" db-id="5sr5epwvbwfaeuezw9rxs0dnxta99erw0zsw" timestamp="1636977501" guid="f2ac9ce5-b567-4201-b7b9-b838e52e95cb"&gt;493&lt;/key&gt;&lt;/foreign-keys&gt;&lt;ref-type name="Journal Article"&gt;17&lt;/ref-type&gt;&lt;contributors&gt;&lt;authors&gt;&lt;author&gt;Chongdar, N.&lt;/author&gt;&lt;author&gt;Pawlak, K.&lt;/author&gt;&lt;author&gt;R?diger, O.&lt;/author&gt;&lt;author&gt;Reijerse, E. J.&lt;/author&gt;&lt;author&gt;Rodr?guez-Maci, P.&lt;/author&gt;&lt;author&gt;Lubitz, W.&lt;/author&gt;&lt;author&gt;Birrell, J. A.&lt;/author&gt;&lt;author&gt;Ogata, H.&lt;/author&gt;&lt;/authors&gt;&lt;/contributors&gt;&lt;titles&gt;&lt;title&gt;Spectroscopic and biochemical insight into an electron-bifurcating FeFe hydrogenase&lt;/title&gt;&lt;secondary-title&gt;Journal of Biological Inorganic Chemistry&lt;/secondary-title&gt;&lt;/titles&gt;&lt;periodical&gt;&lt;full-title&gt;Journal of Biological Inorganic Chemistry&lt;/full-title&gt;&lt;abbr-1&gt;J. Biol. Inorg. Chem.&lt;/abbr-1&gt;&lt;/periodical&gt;&lt;pages&gt;135-149&lt;/pages&gt;&lt;volume&gt;25&lt;/volume&gt;&lt;number&gt;1&lt;/number&gt;&lt;dates&gt;&lt;year&gt;2020&lt;/year&gt;&lt;pub-dates&gt;&lt;date&gt;Feb&lt;/date&gt;&lt;/pub-dates&gt;&lt;/dates&gt;&lt;isbn&gt;0949-8257&lt;/isbn&gt;&lt;accession-num&gt;WOS:000519936700013&lt;/accession-num&gt;&lt;urls&gt;&lt;related-urls&gt;&lt;url&gt;&amp;lt;Go to ISI&amp;gt;://WOS:000519936700013&lt;/url&gt;&lt;/related-urls&gt;&lt;/urls&gt;&lt;electronic-resource-num&gt;10.1007/s00775-019-01747-1&lt;/electronic-resource-num&gt;&lt;/record&gt;&lt;/Cite&gt;&lt;/EndNote&gt;</w:instrTex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Pr="002477D3">
              <w:rPr>
                <w:rFonts w:eastAsia="Times New Roman" w:cs="Times New Roman"/>
                <w:noProof/>
                <w:szCs w:val="24"/>
                <w:lang w:val="en-GB" w:eastAsia="en-GB"/>
              </w:rPr>
              <w:t>(Chongdar et al., 2020)</w:t>
            </w:r>
            <w:r w:rsidRPr="002477D3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  <w:p w14:paraId="458DFCC6" w14:textId="108E8C43" w:rsidR="00CE4328" w:rsidRPr="002477D3" w:rsidRDefault="00CE4328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X-ray crystallography </w:t>
            </w:r>
            <w:r w:rsidR="00453858">
              <w:rPr>
                <w:rFonts w:eastAsia="Times New Roman" w:cs="Times New Roman"/>
                <w:szCs w:val="24"/>
                <w:lang w:val="en-GB" w:eastAsia="en-GB"/>
              </w:rPr>
              <w:fldChar w:fldCharType="begin"/>
            </w:r>
            <w:r w:rsidR="00C42DED"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&lt;EndNote&gt;&lt;Cite&gt;&lt;Author&gt;Furlan&lt;/Author&gt;&lt;Year&gt;2021&lt;/Year&gt;&lt;RecNum&gt;661&lt;/RecNum&gt;&lt;DisplayText&gt;(Furlan et al., 2021)&lt;/DisplayText&gt;&lt;record&gt;&lt;rec-number&gt;661&lt;/rec-number&gt;&lt;foreign-keys&gt;&lt;key app="EN" db-id="5sr5epwvbwfaeuezw9rxs0dnxta99erw0zsw" timestamp="1637577873" guid="8334f0f1-d610-465f-b49b-cd4e294df983"&gt;661&lt;/key&gt;&lt;/foreign-keys&gt;&lt;ref-type name="Generic"&gt;13&lt;/ref-type&gt;&lt;contributors&gt;&lt;authors&gt;&lt;author&gt;Furlan, Chris&lt;/author&gt;&lt;author&gt;Chongdar, Nipa&lt;/author&gt;&lt;author&gt;Gupta, Pooja&lt;/author&gt;&lt;author&gt;Lubitz, Wolfgang&lt;/author&gt;&lt;author&gt;Ogata, Hideaki&lt;/author&gt;&lt;author&gt;Blaza, James&lt;/author&gt;&lt;author&gt;Birrell, James&lt;/author&gt;&lt;/authors&gt;&lt;/contributors&gt;&lt;titles&gt;&lt;title&gt;Structural insight on the mechanism of an electron-bifurcating [FeFe] hydrogenase&lt;/title&gt;&lt;/titles&gt;&lt;dates&gt;&lt;year&gt;2021&lt;/year&gt;&lt;/dates&gt;&lt;pub-location&gt;&lt;style face="italic" font="default" size="100%"&gt;ChemRxiv&lt;/style&gt;&lt;style face="normal" font="default" size="100%"&gt; . doi:10.33774/chemrxiv-2021-m2jgl. This content is a preprint and has not been peer-reviewed.&lt;/style&gt;&lt;/pub-location&gt;&lt;urls&gt;&lt;/urls&gt;&lt;electronic-resource-num&gt;10.33774/chemrxiv-2021-m2jgl&lt;/electronic-resource-num&gt;&lt;/record&gt;&lt;/Cite&gt;&lt;/EndNote&gt;</w:instrText>
            </w:r>
            <w:r w:rsidR="00453858"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 w:rsidR="00453858">
              <w:rPr>
                <w:rFonts w:eastAsia="Times New Roman" w:cs="Times New Roman"/>
                <w:noProof/>
                <w:szCs w:val="24"/>
                <w:lang w:val="en-GB" w:eastAsia="en-GB"/>
              </w:rPr>
              <w:t>(Furlan et al., 2021)</w:t>
            </w:r>
            <w:r w:rsidR="00453858"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2ED35B59" w14:textId="7E662333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38718E98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Tetradesmus</w:t>
            </w:r>
            <w:proofErr w:type="spellEnd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 obliquus</w:t>
            </w:r>
          </w:p>
        </w:tc>
        <w:tc>
          <w:tcPr>
            <w:tcW w:w="1910" w:type="dxa"/>
            <w:noWrap/>
            <w:vAlign w:val="center"/>
            <w:hideMark/>
          </w:tcPr>
          <w:p w14:paraId="77783555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ToHydA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2623" w14:textId="08A94156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06582" w14:textId="603C3C42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cs="Times New Roman"/>
                <w:color w:val="000000"/>
                <w:szCs w:val="24"/>
              </w:rPr>
              <w:t>CAC34419.1</w:t>
            </w:r>
          </w:p>
        </w:tc>
        <w:tc>
          <w:tcPr>
            <w:tcW w:w="939" w:type="dxa"/>
            <w:vAlign w:val="center"/>
          </w:tcPr>
          <w:p w14:paraId="6A906D44" w14:textId="28081954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2001</w:t>
            </w:r>
          </w:p>
        </w:tc>
        <w:tc>
          <w:tcPr>
            <w:tcW w:w="5337" w:type="dxa"/>
            <w:vAlign w:val="center"/>
          </w:tcPr>
          <w:p w14:paraId="1BABBED9" w14:textId="4D14FBBF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regulation, purification (native)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PEVuZE5vdGU+PENpdGU+PEF1dGhvcj5GbG9yaW48L0F1dGhvcj48WWVhcj4yMDAxPC9ZZWFyPjxS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PEVuZE5vdGU+PENpdGU+PEF1dGhvcj5GbG9yaW48L0F1dGhvcj48WWVhcj4yMDAxPC9ZZWFyPjxS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(Florin et al., 2001)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  <w:tr w:rsidR="00423A49" w:rsidRPr="00446695" w14:paraId="792953D8" w14:textId="79F90377" w:rsidTr="00E018BD">
        <w:trPr>
          <w:trHeight w:val="300"/>
        </w:trPr>
        <w:tc>
          <w:tcPr>
            <w:tcW w:w="2689" w:type="dxa"/>
            <w:noWrap/>
            <w:vAlign w:val="center"/>
            <w:hideMark/>
          </w:tcPr>
          <w:p w14:paraId="7D643F3E" w14:textId="77777777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 xml:space="preserve">Volvox </w:t>
            </w:r>
            <w:proofErr w:type="spellStart"/>
            <w:r w:rsidRPr="00515350">
              <w:rPr>
                <w:rFonts w:eastAsia="Times New Roman" w:cs="Times New Roman"/>
                <w:i/>
                <w:iCs/>
                <w:szCs w:val="24"/>
                <w:lang w:val="en-GB" w:eastAsia="en-GB"/>
              </w:rPr>
              <w:t>carteri</w:t>
            </w:r>
            <w:proofErr w:type="spellEnd"/>
          </w:p>
        </w:tc>
        <w:tc>
          <w:tcPr>
            <w:tcW w:w="1910" w:type="dxa"/>
            <w:noWrap/>
            <w:vAlign w:val="center"/>
            <w:hideMark/>
          </w:tcPr>
          <w:p w14:paraId="09DB2C88" w14:textId="1F6820B5" w:rsidR="00AE426C" w:rsidRPr="00515350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515350">
              <w:rPr>
                <w:rFonts w:eastAsia="Times New Roman" w:cs="Times New Roman"/>
                <w:szCs w:val="24"/>
                <w:lang w:val="en-GB" w:eastAsia="en-GB"/>
              </w:rPr>
              <w:t>VcHydA1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, VcHydA2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FFB3EF" w14:textId="292CB3CA" w:rsidR="00AE426C" w:rsidRPr="00914196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A1, A1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C033F2B" w14:textId="483FE5C0" w:rsidR="00AE426C" w:rsidRPr="00914196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 w:rsidRPr="00914196">
              <w:rPr>
                <w:rFonts w:eastAsia="Times New Roman" w:cs="Times New Roman"/>
                <w:szCs w:val="24"/>
                <w:lang w:val="en-GB" w:eastAsia="en-GB"/>
              </w:rPr>
              <w:t>XP002948487.1, XP002948483.1</w:t>
            </w:r>
          </w:p>
        </w:tc>
        <w:tc>
          <w:tcPr>
            <w:tcW w:w="939" w:type="dxa"/>
            <w:vAlign w:val="center"/>
          </w:tcPr>
          <w:p w14:paraId="1A570091" w14:textId="336EC834" w:rsidR="00AE426C" w:rsidRDefault="00AE426C" w:rsidP="00E018BD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2015</w:t>
            </w:r>
          </w:p>
        </w:tc>
        <w:tc>
          <w:tcPr>
            <w:tcW w:w="5337" w:type="dxa"/>
            <w:vAlign w:val="center"/>
          </w:tcPr>
          <w:p w14:paraId="7B2FCEDD" w14:textId="2B8DF09F" w:rsidR="00AE426C" w:rsidRPr="00446695" w:rsidRDefault="00AE426C" w:rsidP="00E018BD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Expression regulation, purification (recombinant)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PEVuZE5vdGU+PENpdGU+PEF1dGhvcj5Db3JuaXNoPC9BdXRob3I+PFllYXI+MjAxNTwvWWVhcj48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begin">
                <w:fldData xml:space="preserve">PEVuZE5vdGU+PENpdGU+PEF1dGhvcj5Db3JuaXNoPC9BdXRob3I+PFllYXI+MjAxNTwvWWVhcj48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</w:fldData>
              </w:fldChar>
            </w:r>
            <w:r>
              <w:rPr>
                <w:rFonts w:eastAsia="Times New Roman" w:cs="Times New Roman"/>
                <w:szCs w:val="24"/>
                <w:lang w:val="en-GB" w:eastAsia="en-GB"/>
              </w:rPr>
              <w:instrText xml:space="preserve"> ADDIN EN.CITE.DATA </w:instrText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  <w:r>
              <w:rPr>
                <w:rFonts w:eastAsia="Times New Roman" w:cs="Times New Roman"/>
                <w:szCs w:val="24"/>
                <w:lang w:val="en-GB" w:eastAsia="en-GB"/>
              </w:rPr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GB" w:eastAsia="en-GB"/>
              </w:rPr>
              <w:t>(Cornish et al., 2015)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fldChar w:fldCharType="end"/>
            </w:r>
          </w:p>
        </w:tc>
      </w:tr>
    </w:tbl>
    <w:p w14:paraId="2CA27F4F" w14:textId="77777777" w:rsidR="004D1DCF" w:rsidRDefault="004D1DCF" w:rsidP="00654E8F">
      <w:pPr>
        <w:spacing w:before="240"/>
        <w:rPr>
          <w:rFonts w:cs="Times New Roman"/>
          <w:szCs w:val="24"/>
        </w:rPr>
      </w:pPr>
    </w:p>
    <w:p w14:paraId="5FB7DC24" w14:textId="77F0E60A" w:rsidR="004D1DCF" w:rsidRPr="00FA3EAE" w:rsidRDefault="00FA3EAE" w:rsidP="00654E8F">
      <w:pPr>
        <w:spacing w:before="240"/>
        <w:rPr>
          <w:rFonts w:cs="Times New Roman"/>
          <w:b/>
          <w:bCs/>
          <w:szCs w:val="24"/>
        </w:rPr>
      </w:pPr>
      <w:r w:rsidRPr="00FA3EAE">
        <w:rPr>
          <w:rFonts w:cs="Times New Roman"/>
          <w:b/>
          <w:bCs/>
          <w:szCs w:val="24"/>
        </w:rPr>
        <w:t>Supplementary references.</w:t>
      </w:r>
    </w:p>
    <w:p w14:paraId="2705B582" w14:textId="77777777" w:rsidR="00455887" w:rsidRPr="00455887" w:rsidRDefault="004D1DCF" w:rsidP="00455887">
      <w:pPr>
        <w:pStyle w:val="EndNoteBibliography"/>
        <w:spacing w:after="0"/>
        <w:ind w:left="720" w:hanging="720"/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="00455887" w:rsidRPr="00455887">
        <w:t xml:space="preserve">Adams, M.W.W., and Mortenson, L.E. (1984). THE PURIFICATION OF HYDROGENASE-II (UPTAKE HYDROGENASE) FROM THE ANAEROBIC N-2-FIXING BACTERIUM CLOSTRIDIUM-PASTEURIANUM. </w:t>
      </w:r>
      <w:r w:rsidR="00455887" w:rsidRPr="00455887">
        <w:rPr>
          <w:i/>
        </w:rPr>
        <w:t>Biochimica Et Biophysica Acta</w:t>
      </w:r>
      <w:r w:rsidR="00455887" w:rsidRPr="00455887">
        <w:t xml:space="preserve"> 766</w:t>
      </w:r>
      <w:r w:rsidR="00455887" w:rsidRPr="00455887">
        <w:rPr>
          <w:b/>
        </w:rPr>
        <w:t>,</w:t>
      </w:r>
      <w:r w:rsidR="00455887" w:rsidRPr="00455887">
        <w:t xml:space="preserve"> 51-61.</w:t>
      </w:r>
    </w:p>
    <w:p w14:paraId="5AB19A9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Albracht, S.P.J., Roseboom, W., and Hatchikian, E.C. (2006). The active site of the [FeFe]-hydrogenase from Desulfovibrio desulfuricans. I. Light sensitivity and magnetic hyperfine interactions as observed by electron paramagnetic resonance. </w:t>
      </w:r>
      <w:r w:rsidRPr="00455887">
        <w:rPr>
          <w:i/>
        </w:rPr>
        <w:t>JBIC Journal of Biological Inorganic Chemistry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88-101.</w:t>
      </w:r>
    </w:p>
    <w:p w14:paraId="63BDBB1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Arizzi, M., Morra, S., Gilardi, G., Pugliese, M., Gullino, M.L., and Valetti, F. (2021). Improving sustainable hydrogen production from green waste: FeFe -hydrogenases quantitative gene expression RT-qPCR analysis in presence of autochthonous consortia. </w:t>
      </w:r>
      <w:r w:rsidRPr="00455887">
        <w:rPr>
          <w:i/>
        </w:rPr>
        <w:t>Biotechnology for Biofuels</w:t>
      </w:r>
      <w:r w:rsidRPr="00455887">
        <w:t xml:space="preserve"> 14</w:t>
      </w:r>
      <w:r w:rsidRPr="00455887">
        <w:rPr>
          <w:b/>
        </w:rPr>
        <w:t>,</w:t>
      </w:r>
      <w:r w:rsidRPr="00455887">
        <w:t xml:space="preserve"> 17.</w:t>
      </w:r>
    </w:p>
    <w:p w14:paraId="696D703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Artz, J.H., Zadvornyy, O.A., Mulder, D.W., Keable, S.M., Cohen, A.E., Ratzloff, M.W., Williams, S.G., Ginovska, B., Kumar, N., Song, J.H., Mcphillips, S.E., Davidson, C.M., Lyubimov, A.Y., Pence, N., Schut, G.J., Jones, A.K., Soltis, S.M., Adams, M.W.W., Raugei, S., King, P.W., and Peters, J.W. (2020). Tuning Catalytic Bias of Hydrogen Gas Producing Hydrogenases. </w:t>
      </w:r>
      <w:r w:rsidRPr="00455887">
        <w:rPr>
          <w:i/>
        </w:rPr>
        <w:t>Journal of the American Chemical Society</w:t>
      </w:r>
      <w:r w:rsidRPr="00455887">
        <w:t xml:space="preserve"> 142</w:t>
      </w:r>
      <w:r w:rsidRPr="00455887">
        <w:rPr>
          <w:b/>
        </w:rPr>
        <w:t>,</w:t>
      </w:r>
      <w:r w:rsidRPr="00455887">
        <w:t xml:space="preserve"> 1227-1235.</w:t>
      </w:r>
    </w:p>
    <w:p w14:paraId="4A854DBA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Berggren, G., Adamska, A., Lambertz, C., Simmons, T.R., Esselborn, J., Atta, M., Gambarelli, S., Mouesca, J.M., Reijerse, E., Lubitz, W., Happe, T., Artero, V., and Fontecave, M. (2013). Biomimetic assembly and activation of FeFe -hydrogenases. </w:t>
      </w:r>
      <w:r w:rsidRPr="00455887">
        <w:rPr>
          <w:i/>
        </w:rPr>
        <w:t>Nature</w:t>
      </w:r>
      <w:r w:rsidRPr="00455887">
        <w:t xml:space="preserve"> 499</w:t>
      </w:r>
      <w:r w:rsidRPr="00455887">
        <w:rPr>
          <w:b/>
        </w:rPr>
        <w:t>,</w:t>
      </w:r>
      <w:r w:rsidRPr="00455887">
        <w:t xml:space="preserve"> 66-+.</w:t>
      </w:r>
    </w:p>
    <w:p w14:paraId="2DD0279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Bingham, A.S., Smith, P.R., and Swartz, J.R. (2012). Evolution of an FeFe hydrogenase with decreased oxygen sensitivity. </w:t>
      </w:r>
      <w:r w:rsidRPr="00455887">
        <w:rPr>
          <w:i/>
        </w:rPr>
        <w:t>International Journal of Hydrogen Energy</w:t>
      </w:r>
      <w:r w:rsidRPr="00455887">
        <w:t xml:space="preserve"> 37</w:t>
      </w:r>
      <w:r w:rsidRPr="00455887">
        <w:rPr>
          <w:b/>
        </w:rPr>
        <w:t>,</w:t>
      </w:r>
      <w:r w:rsidRPr="00455887">
        <w:t xml:space="preserve"> 2965-2976.</w:t>
      </w:r>
    </w:p>
    <w:p w14:paraId="7EE1F82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Birrell, J.A., Wrede, K., Pawlak, K., Rodriguez-Macia, P., Rudiger, O., Reijerse, E.J., and Lubitz, W. (2016). Artificial Maturation of the Highly Active Heterodimeric FeFe Hydrogenase from Desulfovibrio desulfuricans ATCC 7757. </w:t>
      </w:r>
      <w:r w:rsidRPr="00455887">
        <w:rPr>
          <w:i/>
        </w:rPr>
        <w:t>Israel Journal of Chemistry</w:t>
      </w:r>
      <w:r w:rsidRPr="00455887">
        <w:t xml:space="preserve"> 56</w:t>
      </w:r>
      <w:r w:rsidRPr="00455887">
        <w:rPr>
          <w:b/>
        </w:rPr>
        <w:t>,</w:t>
      </w:r>
      <w:r w:rsidRPr="00455887">
        <w:t xml:space="preserve"> 852-863.</w:t>
      </w:r>
    </w:p>
    <w:p w14:paraId="5BF92859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Calusinska, M., Hamilton, C., Monsieurs, P., Mathy, G., Leys, N., Franck, F., Joris, B., Thonart, P., Hiligsmann, S., and Wilmotte, A. (2015). Genome-wide transcriptional analysis suggests hydrogenase- and nitrogenase-mediated hydrogen production in Clostridium butyricum CWBI 1009. </w:t>
      </w:r>
      <w:r w:rsidRPr="00455887">
        <w:rPr>
          <w:i/>
        </w:rPr>
        <w:t>Biotechnology for Biofuels</w:t>
      </w:r>
      <w:r w:rsidRPr="00455887">
        <w:t xml:space="preserve"> 8.</w:t>
      </w:r>
    </w:p>
    <w:p w14:paraId="4680052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Casalot, L., Hatchikian, C.E., Forget, N., De Philip, P., Dermoun, Z., Belaich, J.P., and Rousset, M. (1998). Molecular study and partial characterization of iron-only hydrogenase in Desulfovibrio fructosovorans. </w:t>
      </w:r>
      <w:r w:rsidRPr="00455887">
        <w:rPr>
          <w:i/>
        </w:rPr>
        <w:t>Anaerobe</w:t>
      </w:r>
      <w:r w:rsidRPr="00455887">
        <w:t xml:space="preserve"> 4</w:t>
      </w:r>
      <w:r w:rsidRPr="00455887">
        <w:rPr>
          <w:b/>
        </w:rPr>
        <w:t>,</w:t>
      </w:r>
      <w:r w:rsidRPr="00455887">
        <w:t xml:space="preserve"> 45-55.</w:t>
      </w:r>
    </w:p>
    <w:p w14:paraId="2F68E08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Casalot, L., Valette, O., De Luca, G., Dermoun, Z., Rousset, M., and De Philip, P. (2002). Construction and physiological studies of hydrogenase depleted mutants of Desulfovibrio fructosovorans. </w:t>
      </w:r>
      <w:r w:rsidRPr="00455887">
        <w:rPr>
          <w:i/>
        </w:rPr>
        <w:t>Fems Microbiology Letters</w:t>
      </w:r>
      <w:r w:rsidRPr="00455887">
        <w:t xml:space="preserve"> 214</w:t>
      </w:r>
      <w:r w:rsidRPr="00455887">
        <w:rPr>
          <w:b/>
        </w:rPr>
        <w:t>,</w:t>
      </w:r>
      <w:r w:rsidRPr="00455887">
        <w:t xml:space="preserve"> 107-112.</w:t>
      </w:r>
    </w:p>
    <w:p w14:paraId="6372C1E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Caserta, G., Adamska-Venkatesh, A., Pecqueur, L., Atta, M., Artero, V., Roy, S., Reijerse, E., Lubitz, W., and Fontecave, M. (2016). Chemical assembly of multiple metal cofactors: The heterologously expressed multidomain FeFe -hydrogenase from Megasphaera elsdenii. </w:t>
      </w:r>
      <w:r w:rsidRPr="00455887">
        <w:rPr>
          <w:i/>
        </w:rPr>
        <w:t>Biochimica Et Biophysica Acta-Bioenergetics</w:t>
      </w:r>
      <w:r w:rsidRPr="00455887">
        <w:t xml:space="preserve"> 1857</w:t>
      </w:r>
      <w:r w:rsidRPr="00455887">
        <w:rPr>
          <w:b/>
        </w:rPr>
        <w:t>,</w:t>
      </w:r>
      <w:r w:rsidRPr="00455887">
        <w:t xml:space="preserve"> 1734-1740.</w:t>
      </w:r>
    </w:p>
    <w:p w14:paraId="15717EE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Caserta, G., Papini, C., Adamska-Venkatesh, A., Pecqueur, L., Sommer, C., Reijerse, E., Lubitz, W., Gauquelin, C., Meynial-Salles, I., Pramanik, D., Artero, V., Atta, M., Del Barrio, M., Faivre, B., Fourmond, V., Leger, C., and Fontecave, M. (2018). Engineering an </w:t>
      </w:r>
      <w:r w:rsidRPr="00455887">
        <w:lastRenderedPageBreak/>
        <w:t xml:space="preserve">FeFe -Hydrogenase: Do Accessory Clusters Influence O-2 Resistance and Catalytic Bias? </w:t>
      </w:r>
      <w:r w:rsidRPr="00455887">
        <w:rPr>
          <w:i/>
        </w:rPr>
        <w:t>Journal of the American Chemical Society</w:t>
      </w:r>
      <w:r w:rsidRPr="00455887">
        <w:t xml:space="preserve"> 140</w:t>
      </w:r>
      <w:r w:rsidRPr="00455887">
        <w:rPr>
          <w:b/>
        </w:rPr>
        <w:t>,</w:t>
      </w:r>
      <w:r w:rsidRPr="00455887">
        <w:t xml:space="preserve"> 5516-5526.</w:t>
      </w:r>
    </w:p>
    <w:p w14:paraId="12E34D4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Chen, J.S., and Blanchard, D.K. (1978). ISOLATION AND PROPERTIES OF A UNIDIRECTIONAL H-2-OXIDIZING HYDROGENASE FROM STRICTLY ANAEROBIC N-2-FIXING BACTERIUM CLOSTRIDIUM-PASTEURIANUM-W5. </w:t>
      </w:r>
      <w:r w:rsidRPr="00455887">
        <w:rPr>
          <w:i/>
        </w:rPr>
        <w:t>Biochemical and Biophysical Research Communications</w:t>
      </w:r>
      <w:r w:rsidRPr="00455887">
        <w:t xml:space="preserve"> 84</w:t>
      </w:r>
      <w:r w:rsidRPr="00455887">
        <w:rPr>
          <w:b/>
        </w:rPr>
        <w:t>,</w:t>
      </w:r>
      <w:r w:rsidRPr="00455887">
        <w:t xml:space="preserve"> 1144-1150.</w:t>
      </w:r>
    </w:p>
    <w:p w14:paraId="45EF68B5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Chen, Z.J., Lemon, B.J., Huang, S., Swartz, D.J., Peters, J.W., and Bagley, K.A. (2002). Infrared studies of the CO-inhibited form of the Fe-only hydrogenase from Clostridium pasteurianum I: Examination of its light sensitivity at cryogenic temperatures. </w:t>
      </w:r>
      <w:r w:rsidRPr="00455887">
        <w:rPr>
          <w:i/>
        </w:rPr>
        <w:t>Biochemistry</w:t>
      </w:r>
      <w:r w:rsidRPr="00455887">
        <w:t xml:space="preserve"> 41</w:t>
      </w:r>
      <w:r w:rsidRPr="00455887">
        <w:rPr>
          <w:b/>
        </w:rPr>
        <w:t>,</w:t>
      </w:r>
      <w:r w:rsidRPr="00455887">
        <w:t xml:space="preserve"> 2036-2043.</w:t>
      </w:r>
    </w:p>
    <w:p w14:paraId="3B67DFE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Chongdar, N., Birrell, J.A., Pawlak, K., Sommer, C., Reijerse, E.J., Rudiger, O., Lubitz, W., and Ogata, H. (2018). Unique Spectroscopic Properties of the H-Cluster in a Putative Sensory FeFe Hydrogenase. </w:t>
      </w:r>
      <w:r w:rsidRPr="00455887">
        <w:rPr>
          <w:i/>
        </w:rPr>
        <w:t>Journal of the American Chemical Society</w:t>
      </w:r>
      <w:r w:rsidRPr="00455887">
        <w:t xml:space="preserve"> 140</w:t>
      </w:r>
      <w:r w:rsidRPr="00455887">
        <w:rPr>
          <w:b/>
        </w:rPr>
        <w:t>,</w:t>
      </w:r>
      <w:r w:rsidRPr="00455887">
        <w:t xml:space="preserve"> 1057-1068.</w:t>
      </w:r>
    </w:p>
    <w:p w14:paraId="37F079C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Chongdar, N., Pawlak, K., R?Diger, O., Reijerse, E.J., Rodr?Guez-Maci, P., Lubitz, W., Birrell, J.A., and Ogata, H. (2020). Spectroscopic and biochemical insight into an electron-bifurcating FeFe hydrogenase. </w:t>
      </w:r>
      <w:r w:rsidRPr="00455887">
        <w:rPr>
          <w:i/>
        </w:rPr>
        <w:t>Journal of Biological Inorganic Chemistry</w:t>
      </w:r>
      <w:r w:rsidRPr="00455887">
        <w:t xml:space="preserve"> 25</w:t>
      </w:r>
      <w:r w:rsidRPr="00455887">
        <w:rPr>
          <w:b/>
        </w:rPr>
        <w:t>,</w:t>
      </w:r>
      <w:r w:rsidRPr="00455887">
        <w:t xml:space="preserve"> 135-149.</w:t>
      </w:r>
    </w:p>
    <w:p w14:paraId="738FF7F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Cooksley, C.M., Zhang, Y., Wang, H.Z., Redl, S., Winzer, K., and Minton, N.P. (2012). Targeted mutagenesis of the Clostridium acetobutylicum acetone-butanol-ethanol fermentation pathway. </w:t>
      </w:r>
      <w:r w:rsidRPr="00455887">
        <w:rPr>
          <w:i/>
        </w:rPr>
        <w:t>Metabolic Engineering</w:t>
      </w:r>
      <w:r w:rsidRPr="00455887">
        <w:t xml:space="preserve"> 14</w:t>
      </w:r>
      <w:r w:rsidRPr="00455887">
        <w:rPr>
          <w:b/>
        </w:rPr>
        <w:t>,</w:t>
      </w:r>
      <w:r w:rsidRPr="00455887">
        <w:t xml:space="preserve"> 630-641.</w:t>
      </w:r>
    </w:p>
    <w:p w14:paraId="72B85ED7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Cornish, A.J., Gartner, K., Yang, H., Peters, J.W., and Hegg, E.L. (2011). Mechanism of Proton Transfer in FeFe -Hydrogenase from Clostridium pasteurianum. </w:t>
      </w:r>
      <w:r w:rsidRPr="00455887">
        <w:rPr>
          <w:i/>
        </w:rPr>
        <w:t>Journal of Biological Chemistry</w:t>
      </w:r>
      <w:r w:rsidRPr="00455887">
        <w:t xml:space="preserve"> 286</w:t>
      </w:r>
      <w:r w:rsidRPr="00455887">
        <w:rPr>
          <w:b/>
        </w:rPr>
        <w:t>,</w:t>
      </w:r>
      <w:r w:rsidRPr="00455887">
        <w:t xml:space="preserve"> 38341-38347.</w:t>
      </w:r>
    </w:p>
    <w:p w14:paraId="6BD4799F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Cornish, A.J., Green, R., Gartner, K., Mason, S., and Hegg, E.L. (2015). Characterization of Hydrogen Metabolism in the Multicellular Green Alga Volvox carteri. </w:t>
      </w:r>
      <w:r w:rsidRPr="00455887">
        <w:rPr>
          <w:i/>
        </w:rPr>
        <w:t>Plos One</w:t>
      </w:r>
      <w:r w:rsidRPr="00455887">
        <w:t xml:space="preserve"> 10</w:t>
      </w:r>
      <w:r w:rsidRPr="00455887">
        <w:rPr>
          <w:b/>
        </w:rPr>
        <w:t>,</w:t>
      </w:r>
      <w:r w:rsidRPr="00455887">
        <w:t xml:space="preserve"> 15.</w:t>
      </w:r>
    </w:p>
    <w:p w14:paraId="3BB963AB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Corrigan, P.S., Tirsch, J.L., and Silakov, A. (2020). Investigation of the Unusual Ability of the FeFe Hydrogenase from Clostridium beijerinckii to Access an O-2-Protected State. </w:t>
      </w:r>
      <w:r w:rsidRPr="00455887">
        <w:rPr>
          <w:i/>
        </w:rPr>
        <w:t>Journal of the American Chemical Society</w:t>
      </w:r>
      <w:r w:rsidRPr="00455887">
        <w:t xml:space="preserve"> 142</w:t>
      </w:r>
      <w:r w:rsidRPr="00455887">
        <w:rPr>
          <w:b/>
        </w:rPr>
        <w:t>,</w:t>
      </w:r>
      <w:r w:rsidRPr="00455887">
        <w:t xml:space="preserve"> 12409-12419.</w:t>
      </w:r>
    </w:p>
    <w:p w14:paraId="3DFEAA0F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Demuez, M., Cournac, L., Guerrini, O., Soucaille, P., and Girbal, L. (2007). Complete activity profile of Clostridium acetobutylicum FeFe -hydrogenase and kinetic parameters for endogenous redox partners. </w:t>
      </w:r>
      <w:r w:rsidRPr="00455887">
        <w:rPr>
          <w:i/>
        </w:rPr>
        <w:t>Fems Microbiology Letters</w:t>
      </w:r>
      <w:r w:rsidRPr="00455887">
        <w:t xml:space="preserve"> 275</w:t>
      </w:r>
      <w:r w:rsidRPr="00455887">
        <w:rPr>
          <w:b/>
        </w:rPr>
        <w:t>,</w:t>
      </w:r>
      <w:r w:rsidRPr="00455887">
        <w:t xml:space="preserve"> 113-121.</w:t>
      </w:r>
    </w:p>
    <w:p w14:paraId="243F9D5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Du, G.Q., Che, J., Wu, Y.D., Wang, Z.Z., Jiang, Z.Y., Ji, F., and Xue, C. (2021). Disruption of hydrogenase gene for enhancing butanol selectivity and production in Clostridium acetobutylicum. </w:t>
      </w:r>
      <w:r w:rsidRPr="00455887">
        <w:rPr>
          <w:i/>
        </w:rPr>
        <w:t>Biochemical Engineering Journal</w:t>
      </w:r>
      <w:r w:rsidRPr="00455887">
        <w:t xml:space="preserve"> 171</w:t>
      </w:r>
      <w:r w:rsidRPr="00455887">
        <w:rPr>
          <w:b/>
        </w:rPr>
        <w:t>,</w:t>
      </w:r>
      <w:r w:rsidRPr="00455887">
        <w:t xml:space="preserve"> 5.</w:t>
      </w:r>
    </w:p>
    <w:p w14:paraId="0A3DFCC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Duan, J.F., Senger, M., Esselborn, J., Engelbrecht, V., Wittkamp, F., Apfel, U.P., Hofmann, E., Stripp, S.T., Happe, T., and Winkler, M. (2018). Crystallographic and spectroscopic assignment of the proton transfer pathway in FeFe -hydrogenases. </w:t>
      </w:r>
      <w:r w:rsidRPr="00455887">
        <w:rPr>
          <w:i/>
        </w:rPr>
        <w:t>Nature Communications</w:t>
      </w:r>
      <w:r w:rsidRPr="00455887">
        <w:t xml:space="preserve"> 9</w:t>
      </w:r>
      <w:r w:rsidRPr="00455887">
        <w:rPr>
          <w:b/>
        </w:rPr>
        <w:t>,</w:t>
      </w:r>
      <w:r w:rsidRPr="00455887">
        <w:t xml:space="preserve"> 11.</w:t>
      </w:r>
    </w:p>
    <w:p w14:paraId="3091374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Engelbrecht, V., Liedtke, K., Rutz, A., Yadav, S., Gunzel, A., and Happe, T. (2021). One isoform for one task? The second hydrogenase of Chlamydomonas reinhardtii prefers hydrogen uptake. </w:t>
      </w:r>
      <w:r w:rsidRPr="00455887">
        <w:rPr>
          <w:i/>
        </w:rPr>
        <w:t>International Journal of Hydrogen Energy</w:t>
      </w:r>
      <w:r w:rsidRPr="00455887">
        <w:t xml:space="preserve"> 46</w:t>
      </w:r>
      <w:r w:rsidRPr="00455887">
        <w:rPr>
          <w:b/>
        </w:rPr>
        <w:t>,</w:t>
      </w:r>
      <w:r w:rsidRPr="00455887">
        <w:t xml:space="preserve"> 7165-7175.</w:t>
      </w:r>
    </w:p>
    <w:p w14:paraId="7C261B8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Engelbrecht, V., Rodriguez-Macia, P., Esselborn, J., Sawyer, A., Hemschemeier, A., Rudiger, O., Lubitz, W., Winkler, M., and Happe, T. (2017). The structurally unique photosynthetic Chlorella variabilis NC64A hydrogenase does not interact with plant-type ferredoxins. </w:t>
      </w:r>
      <w:r w:rsidRPr="00455887">
        <w:rPr>
          <w:i/>
        </w:rPr>
        <w:t>Biochimica Et Biophysica Acta-Bioenergetics</w:t>
      </w:r>
      <w:r w:rsidRPr="00455887">
        <w:t xml:space="preserve"> 1858</w:t>
      </w:r>
      <w:r w:rsidRPr="00455887">
        <w:rPr>
          <w:b/>
        </w:rPr>
        <w:t>,</w:t>
      </w:r>
      <w:r w:rsidRPr="00455887">
        <w:t xml:space="preserve"> 771-778.</w:t>
      </w:r>
    </w:p>
    <w:p w14:paraId="3A19648F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Esselborn, J., Kertess, L., Apfel, U.P., Hofmann, E., and Happe, T. (2019). Loss of Specific Active-Site Iron Atoms in Oxygen-Exposed FeFe -Hydrogenase Determined by Detailed X-ray Structure Analyses. </w:t>
      </w:r>
      <w:r w:rsidRPr="00455887">
        <w:rPr>
          <w:i/>
        </w:rPr>
        <w:t>Journal of the American Chemical Society</w:t>
      </w:r>
      <w:r w:rsidRPr="00455887">
        <w:t xml:space="preserve"> 141</w:t>
      </w:r>
      <w:r w:rsidRPr="00455887">
        <w:rPr>
          <w:b/>
        </w:rPr>
        <w:t>,</w:t>
      </w:r>
      <w:r w:rsidRPr="00455887">
        <w:t xml:space="preserve"> 17721-17728.</w:t>
      </w:r>
    </w:p>
    <w:p w14:paraId="401C316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Esselborn, J., Lambertz, C., Adamska-Venkatesh, A., Simmons, T., Berggren, G., Nothl, J., Siebel, J., Hemschemeier, A., Artero, V., Reijerse, E., Fontecave, M., Lubitz, W., and Happe, T. (2013). Spontaneous activation of FeFe -hydrogenases by an inorganic 2Fe active site mimic. </w:t>
      </w:r>
      <w:r w:rsidRPr="00455887">
        <w:rPr>
          <w:i/>
        </w:rPr>
        <w:t>Nature Chemical Biology</w:t>
      </w:r>
      <w:r w:rsidRPr="00455887">
        <w:t xml:space="preserve"> 9</w:t>
      </w:r>
      <w:r w:rsidRPr="00455887">
        <w:rPr>
          <w:b/>
        </w:rPr>
        <w:t>,</w:t>
      </w:r>
      <w:r w:rsidRPr="00455887">
        <w:t xml:space="preserve"> 607-609.</w:t>
      </w:r>
    </w:p>
    <w:p w14:paraId="6C45A8E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Esselborn, J., Muraki, N., Klein, K., Engelbrecht, V., Metzler-Nolte, N., Apfel, U.P., Hofmann, E., Kurisu, G., and Happe, T. (2016). A structural view of synthetic cofactor integration into FeFe -hydrogenases. </w:t>
      </w:r>
      <w:r w:rsidRPr="00455887">
        <w:rPr>
          <w:i/>
        </w:rPr>
        <w:t>Chemical Science</w:t>
      </w:r>
      <w:r w:rsidRPr="00455887">
        <w:t xml:space="preserve"> 7</w:t>
      </w:r>
      <w:r w:rsidRPr="00455887">
        <w:rPr>
          <w:b/>
        </w:rPr>
        <w:t>,</w:t>
      </w:r>
      <w:r w:rsidRPr="00455887">
        <w:t xml:space="preserve"> 959-968.</w:t>
      </w:r>
    </w:p>
    <w:p w14:paraId="5C6CCCD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Florin, L., Tsokoglou, A., and Happe, T. (2001). A novel type of iron hydrogenase in the green alga Scenedesmus obliquus is linked to the photosynthetic electron transport chain. </w:t>
      </w:r>
      <w:r w:rsidRPr="00455887">
        <w:rPr>
          <w:i/>
        </w:rPr>
        <w:t>Journal of Biological Chemistry</w:t>
      </w:r>
      <w:r w:rsidRPr="00455887">
        <w:t xml:space="preserve"> 276</w:t>
      </w:r>
      <w:r w:rsidRPr="00455887">
        <w:rPr>
          <w:b/>
        </w:rPr>
        <w:t>,</w:t>
      </w:r>
      <w:r w:rsidRPr="00455887">
        <w:t xml:space="preserve"> 6125-6132.</w:t>
      </w:r>
    </w:p>
    <w:p w14:paraId="0848BA3A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Forestier, M., King, P., Zhang, L.P., Posewitz, M., Schwarzer, S., Happe, T., Ghirardi, M.L., and Seibert, M. (2003). Expression of two Fe -hydrogenases in Chlamydomonas reinhardtii under anaerobic conditions. </w:t>
      </w:r>
      <w:r w:rsidRPr="00455887">
        <w:rPr>
          <w:i/>
        </w:rPr>
        <w:t>European Journal of Biochemistry</w:t>
      </w:r>
      <w:r w:rsidRPr="00455887">
        <w:t xml:space="preserve"> 270</w:t>
      </w:r>
      <w:r w:rsidRPr="00455887">
        <w:rPr>
          <w:b/>
        </w:rPr>
        <w:t>,</w:t>
      </w:r>
      <w:r w:rsidRPr="00455887">
        <w:t xml:space="preserve"> 2750-2758.</w:t>
      </w:r>
    </w:p>
    <w:p w14:paraId="0BE919EF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>Furlan, C., Chongdar, N., Gupta, P., Lubitz, W., Ogata, H., Blaza, J., and Birrell, J. (2021). "Structural insight on the mechanism of an electron-bifurcating [FeFe] hydrogenase". (</w:t>
      </w:r>
      <w:r w:rsidRPr="00455887">
        <w:rPr>
          <w:i/>
        </w:rPr>
        <w:t>ChemRxiv</w:t>
      </w:r>
      <w:r w:rsidRPr="00455887">
        <w:t xml:space="preserve"> . doi:10.33774/chemrxiv-2021-m2jgl. This content is a preprint and has not been peer-reviewed.).</w:t>
      </w:r>
    </w:p>
    <w:p w14:paraId="137B47F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Girbal, L., Von Abendroth, G., Winkler, M., Benton, P.M.C., Meynial-Salles, I., Croux, C., Peters, J.W., Happe, T., and Soucaille, P. (2005). Homologous and heterologous overexpression in Clostridium acetobutylicum and characterization of purified clostridial and algal Fe-only hydrogenases with high specific activities. </w:t>
      </w:r>
      <w:r w:rsidRPr="00455887">
        <w:rPr>
          <w:i/>
        </w:rPr>
        <w:t>Applied and Environmental Microbiology</w:t>
      </w:r>
      <w:r w:rsidRPr="00455887">
        <w:t xml:space="preserve"> 71</w:t>
      </w:r>
      <w:r w:rsidRPr="00455887">
        <w:rPr>
          <w:b/>
        </w:rPr>
        <w:t>,</w:t>
      </w:r>
      <w:r w:rsidRPr="00455887">
        <w:t xml:space="preserve"> 2777-2781.</w:t>
      </w:r>
    </w:p>
    <w:p w14:paraId="5D6BEFB5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Goldet, G., Brandmayr, C., Stripp, S.T., Happe, T., Cavazza, C., Fontecilla-Camps, J.C., and Armstrong, F.A. (2009). Electrochemical Kinetic Investigations of the Reactions of FeFe -Hydrogenases with Carbon Monoxide and Oxygen: Comparing the Importance of Gas Tunnels and Active-Site Electronic/Redox Effects. </w:t>
      </w:r>
      <w:r w:rsidRPr="00455887">
        <w:rPr>
          <w:i/>
        </w:rPr>
        <w:t>Journal of the American Chemical Society</w:t>
      </w:r>
      <w:r w:rsidRPr="00455887">
        <w:t xml:space="preserve"> 131</w:t>
      </w:r>
      <w:r w:rsidRPr="00455887">
        <w:rPr>
          <w:b/>
        </w:rPr>
        <w:t>,</w:t>
      </w:r>
      <w:r w:rsidRPr="00455887">
        <w:t xml:space="preserve"> 14979-14989.</w:t>
      </w:r>
    </w:p>
    <w:p w14:paraId="7E3BF3C9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Gorwa, M.F., Croux, C., and Soucaille, P. (1996). Molecular characterization and transcriptional analysis of the putative hydrogenase gene of Clostridium acetobutylicum ATCC 824. </w:t>
      </w:r>
      <w:r w:rsidRPr="00455887">
        <w:rPr>
          <w:i/>
        </w:rPr>
        <w:t>Journal of Bacteriology</w:t>
      </w:r>
      <w:r w:rsidRPr="00455887">
        <w:t xml:space="preserve"> 178</w:t>
      </w:r>
      <w:r w:rsidRPr="00455887">
        <w:rPr>
          <w:b/>
        </w:rPr>
        <w:t>,</w:t>
      </w:r>
      <w:r w:rsidRPr="00455887">
        <w:t xml:space="preserve"> 2668-2675.</w:t>
      </w:r>
    </w:p>
    <w:p w14:paraId="1E8FF166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Graentzdoerffer, A., Rauh, D., Pich, A., and Andreesen, J.R. (2003). Molecular and biochemical characterization of two tungsten- and selenium-containing formate dehydrogenases from Eubacterium acidaminophilum that are associated with components of an iron-only hydrogenase. </w:t>
      </w:r>
      <w:r w:rsidRPr="00455887">
        <w:rPr>
          <w:i/>
        </w:rPr>
        <w:t>Archives of Microbiology</w:t>
      </w:r>
      <w:r w:rsidRPr="00455887">
        <w:t xml:space="preserve"> 179</w:t>
      </w:r>
      <w:r w:rsidRPr="00455887">
        <w:rPr>
          <w:b/>
        </w:rPr>
        <w:t>,</w:t>
      </w:r>
      <w:r w:rsidRPr="00455887">
        <w:t xml:space="preserve"> 116-130.</w:t>
      </w:r>
    </w:p>
    <w:p w14:paraId="6194137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Greening, C., Biswas, A., Carere, C.R., Jackson, C.J., Taylor, M.C., Stott, M.B., Cook, G.M., and Morales, S.E. (2016). Genomic and metagenomic surveys of hydrogenase distribution indicate H-2 is a widely utilised energy source for microbial growth and survival. </w:t>
      </w:r>
      <w:r w:rsidRPr="00455887">
        <w:rPr>
          <w:i/>
        </w:rPr>
        <w:t>Isme Journal</w:t>
      </w:r>
      <w:r w:rsidRPr="00455887">
        <w:t xml:space="preserve"> 10</w:t>
      </w:r>
      <w:r w:rsidRPr="00455887">
        <w:rPr>
          <w:b/>
        </w:rPr>
        <w:t>,</w:t>
      </w:r>
      <w:r w:rsidRPr="00455887">
        <w:t xml:space="preserve"> 761-777.</w:t>
      </w:r>
    </w:p>
    <w:p w14:paraId="18C8C3D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Happe, T., and Kaminski, A. (2002). Differential regulation of the Fe-hydrogenase during anaerobic adaptation in the green alga Chlamydomonas reinhardtii. </w:t>
      </w:r>
      <w:r w:rsidRPr="00455887">
        <w:rPr>
          <w:i/>
        </w:rPr>
        <w:t>European Journal of Biochemistry</w:t>
      </w:r>
      <w:r w:rsidRPr="00455887">
        <w:t xml:space="preserve"> 269</w:t>
      </w:r>
      <w:r w:rsidRPr="00455887">
        <w:rPr>
          <w:b/>
        </w:rPr>
        <w:t>,</w:t>
      </w:r>
      <w:r w:rsidRPr="00455887">
        <w:t xml:space="preserve"> 1022-1032.</w:t>
      </w:r>
    </w:p>
    <w:p w14:paraId="2CABF3FB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Happe, T., and Naber, J.D. (1993). ISOLATION, CHARACTERIZATION AND N-TERMINAL AMINO-ACID-SEQUENCE OF HYDROGENASE FROM THE GREEN-ALGA CHLAMYDOMONAS-REINHARDTII. </w:t>
      </w:r>
      <w:r w:rsidRPr="00455887">
        <w:rPr>
          <w:i/>
        </w:rPr>
        <w:t>European Journal of Biochemistry</w:t>
      </w:r>
      <w:r w:rsidRPr="00455887">
        <w:t xml:space="preserve"> 214</w:t>
      </w:r>
      <w:r w:rsidRPr="00455887">
        <w:rPr>
          <w:b/>
        </w:rPr>
        <w:t>,</w:t>
      </w:r>
      <w:r w:rsidRPr="00455887">
        <w:t xml:space="preserve"> 475-481.</w:t>
      </w:r>
    </w:p>
    <w:p w14:paraId="5890BCC7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Kaji, M., Taniguchi, Y., Matsushita, O., Katayama, S., Miyata, S., Morita, S., and Okabe, A. (1999). The hydA gene encoding the H-2-evolving hydrogenase of Clostridium perfringens: molecular characterization and expression of the gene. </w:t>
      </w:r>
      <w:r w:rsidRPr="00455887">
        <w:rPr>
          <w:i/>
        </w:rPr>
        <w:t>Fems Microbiology Letters</w:t>
      </w:r>
      <w:r w:rsidRPr="00455887">
        <w:t xml:space="preserve"> 181</w:t>
      </w:r>
      <w:r w:rsidRPr="00455887">
        <w:rPr>
          <w:b/>
        </w:rPr>
        <w:t>,</w:t>
      </w:r>
      <w:r w:rsidRPr="00455887">
        <w:t xml:space="preserve"> 329-336.</w:t>
      </w:r>
    </w:p>
    <w:p w14:paraId="5523808A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Kamp, C., Silakov, A., Winkler, M., Reijerse, E.J., Lubitz, W., and Happe, T. (2008). Isolation and first EPR characterization of the FeFe -hydrogenases from green algae. </w:t>
      </w:r>
      <w:r w:rsidRPr="00455887">
        <w:rPr>
          <w:i/>
        </w:rPr>
        <w:t>Biochimica Et Biophysica Acta-Bioenergetics</w:t>
      </w:r>
      <w:r w:rsidRPr="00455887">
        <w:t xml:space="preserve"> 1777</w:t>
      </w:r>
      <w:r w:rsidRPr="00455887">
        <w:rPr>
          <w:b/>
        </w:rPr>
        <w:t>,</w:t>
      </w:r>
      <w:r w:rsidRPr="00455887">
        <w:t xml:space="preserve"> 410-416.</w:t>
      </w:r>
    </w:p>
    <w:p w14:paraId="56EB1411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Kelly, C.L., Pinske, C., Murphy, B.J., Parkin, A., Armstrong, F., Palmer, T., and Sargent, F. (2015). Integration of an [FeFe]-hydrogenase into the anaerobic metabolism of Escherichia coli. </w:t>
      </w:r>
      <w:r w:rsidRPr="00455887">
        <w:rPr>
          <w:i/>
        </w:rPr>
        <w:t>Biotechnology Reports</w:t>
      </w:r>
      <w:r w:rsidRPr="00455887">
        <w:t xml:space="preserve"> 8</w:t>
      </w:r>
      <w:r w:rsidRPr="00455887">
        <w:rPr>
          <w:b/>
        </w:rPr>
        <w:t>,</w:t>
      </w:r>
      <w:r w:rsidRPr="00455887">
        <w:t xml:space="preserve"> 94-104.</w:t>
      </w:r>
    </w:p>
    <w:p w14:paraId="5499794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Kertess, L., Adamska-Venkatesh, A., Rodriguez-Macia, P., Rudiger, O., Lubitz, W., and Happe, T. (2017). Influence of the 4Fe-4S cluster coordinating cysteines on active site maturation and catalytic properties of C. reinhardtii FeFe -hydrogenase. </w:t>
      </w:r>
      <w:r w:rsidRPr="00455887">
        <w:rPr>
          <w:i/>
        </w:rPr>
        <w:t>Chemical Science</w:t>
      </w:r>
      <w:r w:rsidRPr="00455887">
        <w:t xml:space="preserve"> 8</w:t>
      </w:r>
      <w:r w:rsidRPr="00455887">
        <w:rPr>
          <w:b/>
        </w:rPr>
        <w:t>,</w:t>
      </w:r>
      <w:r w:rsidRPr="00455887">
        <w:t xml:space="preserve"> 8127-8137.</w:t>
      </w:r>
    </w:p>
    <w:p w14:paraId="18C4B93B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King, P.W., Posewitz, M.C., Ghirardi, M.L., and Seibert, M. (2006). Functional studies of FeFe hydrogenase maturation in an Escherichia coli biosynthetic system. </w:t>
      </w:r>
      <w:r w:rsidRPr="00455887">
        <w:rPr>
          <w:i/>
        </w:rPr>
        <w:t>Journal of Bacteriology</w:t>
      </w:r>
      <w:r w:rsidRPr="00455887">
        <w:t xml:space="preserve"> 188</w:t>
      </w:r>
      <w:r w:rsidRPr="00455887">
        <w:rPr>
          <w:b/>
        </w:rPr>
        <w:t>,</w:t>
      </w:r>
      <w:r w:rsidRPr="00455887">
        <w:t xml:space="preserve"> 2163-2172.</w:t>
      </w:r>
    </w:p>
    <w:p w14:paraId="39DDDBBA" w14:textId="77777777" w:rsidR="00455887" w:rsidRPr="00C1708B" w:rsidRDefault="00455887" w:rsidP="00455887">
      <w:pPr>
        <w:pStyle w:val="EndNoteBibliography"/>
        <w:spacing w:after="0"/>
        <w:ind w:left="720" w:hanging="720"/>
        <w:rPr>
          <w:lang w:val="it-IT"/>
        </w:rPr>
      </w:pPr>
      <w:r w:rsidRPr="00455887">
        <w:t xml:space="preserve">Klein, M., Ansorge-Schumacher, M.B., Fritsch, M., and Hartmeier, W. (2010). Influence of hydrogenase overexpression on hydrogen production of Clostridium acetobutylicum DSM 792. </w:t>
      </w:r>
      <w:r w:rsidRPr="00C1708B">
        <w:rPr>
          <w:i/>
          <w:lang w:val="it-IT"/>
        </w:rPr>
        <w:t>Enzyme and Microbial Technology</w:t>
      </w:r>
      <w:r w:rsidRPr="00C1708B">
        <w:rPr>
          <w:lang w:val="it-IT"/>
        </w:rPr>
        <w:t xml:space="preserve"> 46</w:t>
      </w:r>
      <w:r w:rsidRPr="00C1708B">
        <w:rPr>
          <w:b/>
          <w:lang w:val="it-IT"/>
        </w:rPr>
        <w:t>,</w:t>
      </w:r>
      <w:r w:rsidRPr="00C1708B">
        <w:rPr>
          <w:lang w:val="it-IT"/>
        </w:rPr>
        <w:t xml:space="preserve"> 384-390.</w:t>
      </w:r>
    </w:p>
    <w:p w14:paraId="7A11A16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C1708B">
        <w:rPr>
          <w:lang w:val="it-IT"/>
        </w:rPr>
        <w:t xml:space="preserve">Kpebe, A., Benvenuti, M., Guendon, C., Rebai, A., Fernandez, V., Le Laz, S., Etienne, E., Guigliarelli, B., Garcia-Molina, G., De Lacey, A.L., Baffert, C., and Brugna, M. (2018). </w:t>
      </w:r>
      <w:r w:rsidRPr="00455887">
        <w:t xml:space="preserve">A new mechanistic model for an O-2-protected electron-bifurcating hydrogenase, Hnd from Desulfovibrio fructosovorans. </w:t>
      </w:r>
      <w:r w:rsidRPr="00455887">
        <w:rPr>
          <w:i/>
        </w:rPr>
        <w:t>Biochimica Et Biophysica Acta-Bioenergetics</w:t>
      </w:r>
      <w:r w:rsidRPr="00455887">
        <w:t xml:space="preserve"> 1859</w:t>
      </w:r>
      <w:r w:rsidRPr="00455887">
        <w:rPr>
          <w:b/>
        </w:rPr>
        <w:t>,</w:t>
      </w:r>
      <w:r w:rsidRPr="00455887">
        <w:t xml:space="preserve"> 1302-1312.</w:t>
      </w:r>
    </w:p>
    <w:p w14:paraId="498D7B26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Kuchenreuther, J.M., Grady-Smith, C.S., Bingham, A.S., George, S.J., Cramer, S.P., and Swartz, J.R. (2010). High-Yield Expression of Heterologous FeFe Hydrogenases in Escherichia coli. </w:t>
      </w:r>
      <w:r w:rsidRPr="00455887">
        <w:rPr>
          <w:i/>
        </w:rPr>
        <w:t>Plos One</w:t>
      </w:r>
      <w:r w:rsidRPr="00455887">
        <w:t xml:space="preserve"> 5.</w:t>
      </w:r>
    </w:p>
    <w:p w14:paraId="547B7D7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Lampret, O., Adamska-Venkatesh, A., Konegger, H., Wittkamp, F., Apfel, U.P., Reijerse, E.J., Lubitz, W., Rudiger, O., Happe, T., and Winkler, M. (2017). Interplay between CN- Ligands and the Secondary Coordination Sphere of the H-Cluster in FeFe -Hydrogenases. </w:t>
      </w:r>
      <w:r w:rsidRPr="00455887">
        <w:rPr>
          <w:i/>
        </w:rPr>
        <w:t>Journal of the American Chemical Society</w:t>
      </w:r>
      <w:r w:rsidRPr="00455887">
        <w:t xml:space="preserve"> 139</w:t>
      </w:r>
      <w:r w:rsidRPr="00455887">
        <w:rPr>
          <w:b/>
        </w:rPr>
        <w:t>,</w:t>
      </w:r>
      <w:r w:rsidRPr="00455887">
        <w:t xml:space="preserve"> 18222-18230.</w:t>
      </w:r>
    </w:p>
    <w:p w14:paraId="19857FC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Land, H., Ceccaldi, P., Meszaros, L.S., Lorenzi, M., Redman, H.J., Senger, M., Stripp, S.T., and Berggren, G. (2019). Discovery of novel FeFe -hydrogenases for biocatalytic H-2-production. </w:t>
      </w:r>
      <w:r w:rsidRPr="00455887">
        <w:rPr>
          <w:i/>
        </w:rPr>
        <w:t>Chemical Science</w:t>
      </w:r>
      <w:r w:rsidRPr="00455887">
        <w:t xml:space="preserve"> 10</w:t>
      </w:r>
      <w:r w:rsidRPr="00455887">
        <w:rPr>
          <w:b/>
        </w:rPr>
        <w:t>,</w:t>
      </w:r>
      <w:r w:rsidRPr="00455887">
        <w:t xml:space="preserve"> 9941-9948.</w:t>
      </w:r>
    </w:p>
    <w:p w14:paraId="61DB9115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Land, H., Sekretareva, A., Huang, P., Redman, H.J., Nemeth, B., Polidori, N., Meszaros, L.S., Senger, M., Stripp, S.T., and Berggren, G. (2020). Characterization of a putative sensory FeFe -hydrogenase provides new insight into the role of the active site architecture. </w:t>
      </w:r>
      <w:r w:rsidRPr="00455887">
        <w:rPr>
          <w:i/>
        </w:rPr>
        <w:t>Chemical Science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12789-12801.</w:t>
      </w:r>
    </w:p>
    <w:p w14:paraId="3F0EA401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Lautier, T., Ezanno, P., Baffert, C., Fourmond, V., Cournac, L., Fontecilla-Camps, J.C., Soucaille, P., Bertrand, P., Meynial-Salles, I., and Leger, C. (2011). The quest for a functional substrate access tunnel in FeFe hydrogenase. </w:t>
      </w:r>
      <w:r w:rsidRPr="00455887">
        <w:rPr>
          <w:i/>
        </w:rPr>
        <w:t>Faraday Discussions</w:t>
      </w:r>
      <w:r w:rsidRPr="00455887">
        <w:t xml:space="preserve"> 148</w:t>
      </w:r>
      <w:r w:rsidRPr="00455887">
        <w:rPr>
          <w:b/>
        </w:rPr>
        <w:t>,</w:t>
      </w:r>
      <w:r w:rsidRPr="00455887">
        <w:t xml:space="preserve"> 385-407.</w:t>
      </w:r>
    </w:p>
    <w:p w14:paraId="04FF3B15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Legall, J., Dervartanian, D.V., Spilker, E., Lee, J.P., and Peck, H.D. (1971). EVIDENCE FOR INVOLVEMENT OF NON-HEME IRON IN ACTIVE SITE OF HYDROGENASE FROM DESULFOVIBRIO-VULGARIS. </w:t>
      </w:r>
      <w:r w:rsidRPr="00455887">
        <w:rPr>
          <w:i/>
        </w:rPr>
        <w:t>Biochimica Et Biophysica Acta</w:t>
      </w:r>
      <w:r w:rsidRPr="00455887">
        <w:t xml:space="preserve"> 234</w:t>
      </w:r>
      <w:r w:rsidRPr="00455887">
        <w:rPr>
          <w:b/>
        </w:rPr>
        <w:t>,</w:t>
      </w:r>
      <w:r w:rsidRPr="00455887">
        <w:t xml:space="preserve"> 525-+.</w:t>
      </w:r>
    </w:p>
    <w:p w14:paraId="29986A0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Lemon, B.J., and Peters, J.W. (1999). Binding of exogenously added carbon monoxide at the active site of the iron-only hydrogenase (CpI) from Clostridium pasteurianum. </w:t>
      </w:r>
      <w:r w:rsidRPr="00455887">
        <w:rPr>
          <w:i/>
        </w:rPr>
        <w:t>Biochemistry</w:t>
      </w:r>
      <w:r w:rsidRPr="00455887">
        <w:t xml:space="preserve"> 38</w:t>
      </w:r>
      <w:r w:rsidRPr="00455887">
        <w:rPr>
          <w:b/>
        </w:rPr>
        <w:t>,</w:t>
      </w:r>
      <w:r w:rsidRPr="00455887">
        <w:t xml:space="preserve"> 12969-12973.</w:t>
      </w:r>
    </w:p>
    <w:p w14:paraId="131E97D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Leo, F., Schwarz, F.M., Schuchmann, K., and Muller, V. (2021). Capture of carbon dioxide and hydrogen by engineered Escherichia coli: hydrogen-dependent CO2 reduction to formate. </w:t>
      </w:r>
      <w:r w:rsidRPr="00455887">
        <w:rPr>
          <w:i/>
        </w:rPr>
        <w:t>Applied Microbiology and Biotechnology</w:t>
      </w:r>
      <w:r w:rsidRPr="00455887">
        <w:t xml:space="preserve"> 105</w:t>
      </w:r>
      <w:r w:rsidRPr="00455887">
        <w:rPr>
          <w:b/>
        </w:rPr>
        <w:t>,</w:t>
      </w:r>
      <w:r w:rsidRPr="00455887">
        <w:t xml:space="preserve"> 5861-5872.</w:t>
      </w:r>
    </w:p>
    <w:p w14:paraId="14E3C851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Losey, N.A., Mus, F., Peters, J.W., Le, H.M., and Mcinerney, M.J. (2017). Syntrophomonas wolfei Uses an NADH-Dependent, Ferredoxin-Independent FeFe -Hydrogenase To Reoxidize NADH. </w:t>
      </w:r>
      <w:r w:rsidRPr="00455887">
        <w:rPr>
          <w:i/>
        </w:rPr>
        <w:t>Applied and Environmental Microbiology</w:t>
      </w:r>
      <w:r w:rsidRPr="00455887">
        <w:t xml:space="preserve"> 83.</w:t>
      </w:r>
    </w:p>
    <w:p w14:paraId="16CF53B3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Losey, N.A., Poudel, S., Boyd, E.S., and Mcinerney, M.J. (2020). The Beta Subunit of Non-bifurcating NADH-Dependent FeFe -Hydrogenases Differs From Those of Multimeric Electron-Bifurcating FeFe -Hydrogenases. </w:t>
      </w:r>
      <w:r w:rsidRPr="00455887">
        <w:rPr>
          <w:i/>
        </w:rPr>
        <w:t>Frontiers in Microbiology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14.</w:t>
      </w:r>
    </w:p>
    <w:p w14:paraId="14B75C8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Malki, S., Saimmaime, I., Deluca, G., Rousset, M., Dermoun, Z., and Belaich, J.P. (1995). CHARACTERIZATION OF AN OPERON ENCODING AN NADP-REDUCING HYDROGENASE IN DESULFOVIBRIO FRUCTOSOVORANS. </w:t>
      </w:r>
      <w:r w:rsidRPr="00455887">
        <w:rPr>
          <w:i/>
        </w:rPr>
        <w:t>Journal of Bacteriology</w:t>
      </w:r>
      <w:r w:rsidRPr="00455887">
        <w:t xml:space="preserve"> 177</w:t>
      </w:r>
      <w:r w:rsidRPr="00455887">
        <w:rPr>
          <w:b/>
        </w:rPr>
        <w:t>,</w:t>
      </w:r>
      <w:r w:rsidRPr="00455887">
        <w:t xml:space="preserve"> 2628-2636.</w:t>
      </w:r>
    </w:p>
    <w:p w14:paraId="175FC539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Meszaros, L.S., Ceccaldi, P., Lorenzi, M., Redman, H.J., Pfitzner, E., Heberle, J., Senger, M., Stripp, S.T., and Berggren, G. (2020). Spectroscopic investigations under whole-cell conditions provide new insight into the metal hydride chemistry of FeFe -hydrogenase. </w:t>
      </w:r>
      <w:r w:rsidRPr="00455887">
        <w:rPr>
          <w:i/>
        </w:rPr>
        <w:t>Chemical Science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4608-4617.</w:t>
      </w:r>
    </w:p>
    <w:p w14:paraId="79D92B59" w14:textId="77777777" w:rsidR="00455887" w:rsidRPr="00C1708B" w:rsidRDefault="00455887" w:rsidP="00455887">
      <w:pPr>
        <w:pStyle w:val="EndNoteBibliography"/>
        <w:spacing w:after="0"/>
        <w:ind w:left="720" w:hanging="720"/>
        <w:rPr>
          <w:lang w:val="it-IT"/>
        </w:rPr>
      </w:pPr>
      <w:r w:rsidRPr="00455887">
        <w:t xml:space="preserve">Meuser, J.E., Boyd, E.S., Ananyev, G., Karns, D., Radakovits, R., Murthy, U.M.N., Ghirardi, M.L., Dismukes, G.C., Peters, J.W., and Posewitz, M.C. (2011). Evolutionary significance of an algal gene encoding an FeFe -hydrogenase with F-domain homology and hydrogenase activity in Chlorella variabilis NC64A. </w:t>
      </w:r>
      <w:r w:rsidRPr="00C1708B">
        <w:rPr>
          <w:i/>
          <w:lang w:val="it-IT"/>
        </w:rPr>
        <w:t>Planta</w:t>
      </w:r>
      <w:r w:rsidRPr="00C1708B">
        <w:rPr>
          <w:lang w:val="it-IT"/>
        </w:rPr>
        <w:t xml:space="preserve"> 234</w:t>
      </w:r>
      <w:r w:rsidRPr="00C1708B">
        <w:rPr>
          <w:b/>
          <w:lang w:val="it-IT"/>
        </w:rPr>
        <w:t>,</w:t>
      </w:r>
      <w:r w:rsidRPr="00C1708B">
        <w:rPr>
          <w:lang w:val="it-IT"/>
        </w:rPr>
        <w:t xml:space="preserve"> 829-843.</w:t>
      </w:r>
    </w:p>
    <w:p w14:paraId="1ED10D7A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C1708B">
        <w:rPr>
          <w:lang w:val="it-IT"/>
        </w:rPr>
        <w:t xml:space="preserve">Morra, S., Arizzi, M., Allegra, P., La Licata, B., Sagnelli, F., Zitella, P., Gilardi, G., and Valetti, F. (2014). </w:t>
      </w:r>
      <w:r w:rsidRPr="00455887">
        <w:t xml:space="preserve">Expression of different types of FeFe -hydrogenase genes in bacteria isolated from a population of a bio-hydrogen pilot-scale plant. </w:t>
      </w:r>
      <w:r w:rsidRPr="00455887">
        <w:rPr>
          <w:i/>
        </w:rPr>
        <w:t>International Journal of Hydrogen Energy</w:t>
      </w:r>
      <w:r w:rsidRPr="00455887">
        <w:t xml:space="preserve"> 39</w:t>
      </w:r>
      <w:r w:rsidRPr="00455887">
        <w:rPr>
          <w:b/>
        </w:rPr>
        <w:t>,</w:t>
      </w:r>
      <w:r w:rsidRPr="00455887">
        <w:t xml:space="preserve"> 9018-9027.</w:t>
      </w:r>
    </w:p>
    <w:p w14:paraId="4AF4C193" w14:textId="77777777" w:rsidR="00455887" w:rsidRPr="00C1708B" w:rsidRDefault="00455887" w:rsidP="00455887">
      <w:pPr>
        <w:pStyle w:val="EndNoteBibliography"/>
        <w:spacing w:after="0"/>
        <w:ind w:left="720" w:hanging="720"/>
        <w:rPr>
          <w:lang w:val="it-IT"/>
        </w:rPr>
      </w:pPr>
      <w:r w:rsidRPr="00455887">
        <w:lastRenderedPageBreak/>
        <w:t xml:space="preserve">Morra, S., Arizzi, M., Valetti, F., and Gilardi, G. (2016a). Oxygen Stability in the New FeFe -Hydrogenase from Clostridium beijerinckii SM10 (CbA5H). </w:t>
      </w:r>
      <w:r w:rsidRPr="00C1708B">
        <w:rPr>
          <w:i/>
          <w:lang w:val="it-IT"/>
        </w:rPr>
        <w:t>Biochemistry</w:t>
      </w:r>
      <w:r w:rsidRPr="00C1708B">
        <w:rPr>
          <w:lang w:val="it-IT"/>
        </w:rPr>
        <w:t xml:space="preserve"> 55</w:t>
      </w:r>
      <w:r w:rsidRPr="00C1708B">
        <w:rPr>
          <w:b/>
          <w:lang w:val="it-IT"/>
        </w:rPr>
        <w:t>,</w:t>
      </w:r>
      <w:r w:rsidRPr="00C1708B">
        <w:rPr>
          <w:lang w:val="it-IT"/>
        </w:rPr>
        <w:t xml:space="preserve"> 5897-5900.</w:t>
      </w:r>
    </w:p>
    <w:p w14:paraId="5CAC5EF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C1708B">
        <w:rPr>
          <w:lang w:val="it-IT"/>
        </w:rPr>
        <w:t xml:space="preserve">Morra, S., Cordara, A., Gilardi, G., and Valetti, F. (2015). </w:t>
      </w:r>
      <w:r w:rsidRPr="00455887">
        <w:t xml:space="preserve">Atypical effect of temperature tuning on the insertion of the catalytic iron-sulfur center in a recombinant FeFe -hydrogenase. </w:t>
      </w:r>
      <w:r w:rsidRPr="00455887">
        <w:rPr>
          <w:i/>
        </w:rPr>
        <w:t>Protein Science</w:t>
      </w:r>
      <w:r w:rsidRPr="00455887">
        <w:t xml:space="preserve"> 24</w:t>
      </w:r>
      <w:r w:rsidRPr="00455887">
        <w:rPr>
          <w:b/>
        </w:rPr>
        <w:t>,</w:t>
      </w:r>
      <w:r w:rsidRPr="00455887">
        <w:t xml:space="preserve"> 2090-2094.</w:t>
      </w:r>
    </w:p>
    <w:p w14:paraId="1190627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Morra, S., Duan, J.F., Winkler, M., Ash, P.A., Happe, T., and Vincent, K.A. (2021). Electrochemical control of FeFe -hydrogenase single crystals reveals complex redox populations at the catalytic site. </w:t>
      </w:r>
      <w:r w:rsidRPr="00455887">
        <w:rPr>
          <w:i/>
        </w:rPr>
        <w:t>Dalton Transactions</w:t>
      </w:r>
      <w:r w:rsidRPr="00455887">
        <w:t xml:space="preserve"> 50</w:t>
      </w:r>
      <w:r w:rsidRPr="00455887">
        <w:rPr>
          <w:b/>
        </w:rPr>
        <w:t>,</w:t>
      </w:r>
      <w:r w:rsidRPr="00455887">
        <w:t xml:space="preserve"> 12655-12663.</w:t>
      </w:r>
    </w:p>
    <w:p w14:paraId="2BD257E2" w14:textId="77777777" w:rsidR="00455887" w:rsidRPr="00C1708B" w:rsidRDefault="00455887" w:rsidP="00455887">
      <w:pPr>
        <w:pStyle w:val="EndNoteBibliography"/>
        <w:spacing w:after="0"/>
        <w:ind w:left="720" w:hanging="720"/>
        <w:rPr>
          <w:lang w:val="it-IT"/>
        </w:rPr>
      </w:pPr>
      <w:r w:rsidRPr="00455887">
        <w:t xml:space="preserve">Morra, S., Maurelli, S., Chiesa, M., Mulder, D.W., Ratzloff, M.W., Giamello, E., King, P.W., Gilardi, G., and Valetti, F. (2016b). The effect of a C298D mutation in CaHydA FeFe -hydrogenase: Insights into the protein-metal cluster interaction by EPR and FTIR spectroscopic investigation. </w:t>
      </w:r>
      <w:r w:rsidRPr="00C1708B">
        <w:rPr>
          <w:i/>
          <w:lang w:val="it-IT"/>
        </w:rPr>
        <w:t>Biochimica Et Biophysica Acta-Bioenergetics</w:t>
      </w:r>
      <w:r w:rsidRPr="00C1708B">
        <w:rPr>
          <w:lang w:val="it-IT"/>
        </w:rPr>
        <w:t xml:space="preserve"> 1857</w:t>
      </w:r>
      <w:r w:rsidRPr="00C1708B">
        <w:rPr>
          <w:b/>
          <w:lang w:val="it-IT"/>
        </w:rPr>
        <w:t>,</w:t>
      </w:r>
      <w:r w:rsidRPr="00C1708B">
        <w:rPr>
          <w:lang w:val="it-IT"/>
        </w:rPr>
        <w:t xml:space="preserve"> 98-106.</w:t>
      </w:r>
    </w:p>
    <w:p w14:paraId="01E0855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C1708B">
        <w:rPr>
          <w:lang w:val="it-IT"/>
        </w:rPr>
        <w:t xml:space="preserve">Morra, S., Mongili, B., Maurelli, S., Gilardi, G., and Valetti, F. (2016c). </w:t>
      </w:r>
      <w:r w:rsidRPr="00455887">
        <w:t xml:space="preserve">Isolation and characterization of a new FeFe -hydrogenase from Clostridium perfringens. </w:t>
      </w:r>
      <w:r w:rsidRPr="00455887">
        <w:rPr>
          <w:i/>
        </w:rPr>
        <w:t>Biotechnology and Applied Biochemistry</w:t>
      </w:r>
      <w:r w:rsidRPr="00455887">
        <w:t xml:space="preserve"> 63</w:t>
      </w:r>
      <w:r w:rsidRPr="00455887">
        <w:rPr>
          <w:b/>
        </w:rPr>
        <w:t>,</w:t>
      </w:r>
      <w:r w:rsidRPr="00455887">
        <w:t xml:space="preserve"> 305-311.</w:t>
      </w:r>
    </w:p>
    <w:p w14:paraId="037A32A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Mulder, D.W., Boyd, E.S., Sarma, R., Lange, R.K., Endrizzi, J.A., Broderick, J.B., and Peters, J.W. (2010). Stepwise FeFe -hydrogenase H-cluster assembly revealed in the structure of HydA(Delta EFG). </w:t>
      </w:r>
      <w:r w:rsidRPr="00455887">
        <w:rPr>
          <w:i/>
        </w:rPr>
        <w:t>Nature</w:t>
      </w:r>
      <w:r w:rsidRPr="00455887">
        <w:t xml:space="preserve"> 465</w:t>
      </w:r>
      <w:r w:rsidRPr="00455887">
        <w:rPr>
          <w:b/>
        </w:rPr>
        <w:t>,</w:t>
      </w:r>
      <w:r w:rsidRPr="00455887">
        <w:t xml:space="preserve"> 248-U143.</w:t>
      </w:r>
    </w:p>
    <w:p w14:paraId="515C31A6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Mulder, D.W., Ratzloff, M.W., Bruschi, M., Greco, C., Koonce, E., Peters, J.W., and King, P.W. (2014). Investigations on the Role of Proton-Coupled Electron Transfer in Hydrogen Activation by FeFe -Hydrogenase. </w:t>
      </w:r>
      <w:r w:rsidRPr="00455887">
        <w:rPr>
          <w:i/>
        </w:rPr>
        <w:t>Journal of the American Chemical Society</w:t>
      </w:r>
      <w:r w:rsidRPr="00455887">
        <w:t xml:space="preserve"> 136</w:t>
      </w:r>
      <w:r w:rsidRPr="00455887">
        <w:rPr>
          <w:b/>
        </w:rPr>
        <w:t>,</w:t>
      </w:r>
      <w:r w:rsidRPr="00455887">
        <w:t xml:space="preserve"> 15394-15402.</w:t>
      </w:r>
    </w:p>
    <w:p w14:paraId="2B099FA3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Mulder, D.W., Ratzloff, M.W., Shepard, E.M., Byer, A.S., Noone, S.M., Peters, J.W., Broderick, J.B., and King, P.W. (2013). EPR and FTIR Analysis of the Mechanism of H-2 Activation by FeFe -Hydrogenase HydA1 from Chlamydomonas reinhardtii. </w:t>
      </w:r>
      <w:r w:rsidRPr="00455887">
        <w:rPr>
          <w:i/>
        </w:rPr>
        <w:t>Journal of the American Chemical Society</w:t>
      </w:r>
      <w:r w:rsidRPr="00455887">
        <w:t xml:space="preserve"> 135</w:t>
      </w:r>
      <w:r w:rsidRPr="00455887">
        <w:rPr>
          <w:b/>
        </w:rPr>
        <w:t>,</w:t>
      </w:r>
      <w:r w:rsidRPr="00455887">
        <w:t xml:space="preserve"> 6921-6929.</w:t>
      </w:r>
    </w:p>
    <w:p w14:paraId="0553F56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Nakos, G., and Mortenson, L. (1971). PURIFICATION AND PROPERTIES OF HYDROGENASE, AN IRON SULFUR PROTEIN, FROM CLOSTRIDIUM-PASTEURIANUM-W5. </w:t>
      </w:r>
      <w:r w:rsidRPr="00455887">
        <w:rPr>
          <w:i/>
        </w:rPr>
        <w:t>Biochimica Et Biophysica Acta</w:t>
      </w:r>
      <w:r w:rsidRPr="00455887">
        <w:t xml:space="preserve"> 227</w:t>
      </w:r>
      <w:r w:rsidRPr="00455887">
        <w:rPr>
          <w:b/>
        </w:rPr>
        <w:t>,</w:t>
      </w:r>
      <w:r w:rsidRPr="00455887">
        <w:t xml:space="preserve"> 576-+.</w:t>
      </w:r>
    </w:p>
    <w:p w14:paraId="65EE14B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Nicolet, Y., De Lacey, A.L., Vernede, X., Fernandez, V.M., Hatchikian, E.C., and Fontecilla-Camps, J.C. (2001). Crystallographic and FTIR spectroscopic evidence of changes in Fe coordination upon reduction of the active site of the Fe-only hydrogenase from Desulfovibrio desulfuricans. </w:t>
      </w:r>
      <w:r w:rsidRPr="00455887">
        <w:rPr>
          <w:i/>
        </w:rPr>
        <w:t>Journal of the American Chemical Society</w:t>
      </w:r>
      <w:r w:rsidRPr="00455887">
        <w:t xml:space="preserve"> 123</w:t>
      </w:r>
      <w:r w:rsidRPr="00455887">
        <w:rPr>
          <w:b/>
        </w:rPr>
        <w:t>,</w:t>
      </w:r>
      <w:r w:rsidRPr="00455887">
        <w:t xml:space="preserve"> 1596-1601.</w:t>
      </w:r>
    </w:p>
    <w:p w14:paraId="41B4B1F3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Nicolet, Y., Piras, C., Legrand, P., Hatchikian, C.E., and Fontecilla-Camps, J.C. (1999). Desulfovibrio desulfuricans iron hydrogenase: the structure shows unusual coordination to an active site Fe binuclear center. </w:t>
      </w:r>
      <w:r w:rsidRPr="00455887">
        <w:rPr>
          <w:i/>
        </w:rPr>
        <w:t>Structure with Folding &amp; Design</w:t>
      </w:r>
      <w:r w:rsidRPr="00455887">
        <w:t xml:space="preserve"> 7</w:t>
      </w:r>
      <w:r w:rsidRPr="00455887">
        <w:rPr>
          <w:b/>
        </w:rPr>
        <w:t>,</w:t>
      </w:r>
      <w:r w:rsidRPr="00455887">
        <w:t xml:space="preserve"> 13-23.</w:t>
      </w:r>
    </w:p>
    <w:p w14:paraId="562B39A2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Peters, J.W., Lanzilotta, W.N., Lemon, B.J., and Seefeldt, L.C. (1998). X-ray crystal structure of the Fe-only hydrogenase (Cpl) from Clostridium pasteurianum to 1.8 angstrom resolution. </w:t>
      </w:r>
      <w:r w:rsidRPr="00455887">
        <w:rPr>
          <w:i/>
        </w:rPr>
        <w:t>Science</w:t>
      </w:r>
      <w:r w:rsidRPr="00455887">
        <w:t xml:space="preserve"> 282</w:t>
      </w:r>
      <w:r w:rsidRPr="00455887">
        <w:rPr>
          <w:b/>
        </w:rPr>
        <w:t>,</w:t>
      </w:r>
      <w:r w:rsidRPr="00455887">
        <w:t xml:space="preserve"> 1853-1858.</w:t>
      </w:r>
    </w:p>
    <w:p w14:paraId="3EA24B1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Pohorelic, B.K.J., Voordouw, J.K., Lojou, E., Dolla, A., Harder, J., and Voordouw, G. (2002). Effects of deletion of genes encoding Fe-only hydrogenase of Desulfovibrio vulgaris Hildenborough on hydrogen and lactate metabolism. </w:t>
      </w:r>
      <w:r w:rsidRPr="00455887">
        <w:rPr>
          <w:i/>
        </w:rPr>
        <w:t>Journal of Bacteriology</w:t>
      </w:r>
      <w:r w:rsidRPr="00455887">
        <w:t xml:space="preserve"> 184</w:t>
      </w:r>
      <w:r w:rsidRPr="00455887">
        <w:rPr>
          <w:b/>
        </w:rPr>
        <w:t>,</w:t>
      </w:r>
      <w:r w:rsidRPr="00455887">
        <w:t xml:space="preserve"> 679-686.</w:t>
      </w:r>
    </w:p>
    <w:p w14:paraId="7C818E3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Poudel, S., Tokmina-Lukaszewska, M., Colman, D.R., Refai, M., Schut, G.J., King, P.W., Maness, P.C., Adams, M.W.W., Peters, J.W., Bothner, B., and Boyd, E.S. (2016). Unification of FeFe -hydrogenases into three structural and functional groups. </w:t>
      </w:r>
      <w:r w:rsidRPr="00455887">
        <w:rPr>
          <w:i/>
        </w:rPr>
        <w:t>Biochimica Et Biophysica Acta-General Subjects</w:t>
      </w:r>
      <w:r w:rsidRPr="00455887">
        <w:t xml:space="preserve"> 1860</w:t>
      </w:r>
      <w:r w:rsidRPr="00455887">
        <w:rPr>
          <w:b/>
        </w:rPr>
        <w:t>,</w:t>
      </w:r>
      <w:r w:rsidRPr="00455887">
        <w:t xml:space="preserve"> 1910-1921.</w:t>
      </w:r>
    </w:p>
    <w:p w14:paraId="788808C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Ratzloff, M.W., Artz, J.H., Mulder, D.W., Collins, R.T., Furtak, T.E., and King, P.W. (2018). CO-Bridged H-Cluster Intermediates in the Catalytic Mechanism of FeFe -Hydrogenase CaI. </w:t>
      </w:r>
      <w:r w:rsidRPr="00455887">
        <w:rPr>
          <w:i/>
        </w:rPr>
        <w:t>Journal of the American Chemical Society</w:t>
      </w:r>
      <w:r w:rsidRPr="00455887">
        <w:t xml:space="preserve"> 140</w:t>
      </w:r>
      <w:r w:rsidRPr="00455887">
        <w:rPr>
          <w:b/>
        </w:rPr>
        <w:t>,</w:t>
      </w:r>
      <w:r w:rsidRPr="00455887">
        <w:t xml:space="preserve"> 7623-7628.</w:t>
      </w:r>
    </w:p>
    <w:p w14:paraId="2D653951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Rodriguez-Macia, P., Galle, L.M., Bjornsson, R., Lorent, C., Zebger, I., Yoda, Y., Cramer, S.P., Debeer, S., Span, I., and Birrell, J.A. (2020). Caught in the H-inact: Crystal Structure and Spectroscopy Reveal a Sulfur Bound to the Active Site of an O-2-stable State of FeFe Hydrogenase. </w:t>
      </w:r>
      <w:r w:rsidRPr="00455887">
        <w:rPr>
          <w:i/>
        </w:rPr>
        <w:t>Angewandte Chemie-International Edition</w:t>
      </w:r>
      <w:r w:rsidRPr="00455887">
        <w:t xml:space="preserve"> 59</w:t>
      </w:r>
      <w:r w:rsidRPr="00455887">
        <w:rPr>
          <w:b/>
        </w:rPr>
        <w:t>,</w:t>
      </w:r>
      <w:r w:rsidRPr="00455887">
        <w:t xml:space="preserve"> 16786-16794.</w:t>
      </w:r>
    </w:p>
    <w:p w14:paraId="67C28E7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Rodriguez-Macia, P., Pawlak, K., Rudiger, O., Reijerse, E.J., Lubitz, W., and Birrell, J.A. (2017). Intercluster Redox Coupling Influences Protonation at the H-cluster in FeFe Hydrogenases. </w:t>
      </w:r>
      <w:r w:rsidRPr="00455887">
        <w:rPr>
          <w:i/>
        </w:rPr>
        <w:t>Journal of the American Chemical Society</w:t>
      </w:r>
      <w:r w:rsidRPr="00455887">
        <w:t xml:space="preserve"> 139</w:t>
      </w:r>
      <w:r w:rsidRPr="00455887">
        <w:rPr>
          <w:b/>
        </w:rPr>
        <w:t>,</w:t>
      </w:r>
      <w:r w:rsidRPr="00455887">
        <w:t xml:space="preserve"> 15122-15134.</w:t>
      </w:r>
    </w:p>
    <w:p w14:paraId="71A6CBC7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Rodriguez-Macia, P., Reijerse, E.J., Van Gastel, M., Debeer, S., Lubitz, W., Rudiger, O., and Birrell, J.A. (2018). Sulfide Protects FeFe Hydrogenases From O-2. </w:t>
      </w:r>
      <w:r w:rsidRPr="00455887">
        <w:rPr>
          <w:i/>
        </w:rPr>
        <w:t>Journal of the American Chemical Society</w:t>
      </w:r>
      <w:r w:rsidRPr="00455887">
        <w:t xml:space="preserve"> 140</w:t>
      </w:r>
      <w:r w:rsidRPr="00455887">
        <w:rPr>
          <w:b/>
        </w:rPr>
        <w:t>,</w:t>
      </w:r>
      <w:r w:rsidRPr="00455887">
        <w:t xml:space="preserve"> 9346-9350.</w:t>
      </w:r>
    </w:p>
    <w:p w14:paraId="66C434A4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Roseboom, W., De Lacey, A.L., Fernandez, V.M., Hatchikian, E.C., and Albracht, S.P.J. (2006). The active site of the FeFe -hydrogenase from Desulfovibrio desulfuricans. II. Redox properties, light sensitivity and CO-ligand exchange as observed by infrared spectroscopy. </w:t>
      </w:r>
      <w:r w:rsidRPr="00455887">
        <w:rPr>
          <w:i/>
        </w:rPr>
        <w:t>Journal of Biological Inorganic Chemistry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102-118.</w:t>
      </w:r>
    </w:p>
    <w:p w14:paraId="08A414C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Schuchmann, K., and Muller, V. (2012). A Bacterial Electron-bifurcating Hydrogenase. </w:t>
      </w:r>
      <w:r w:rsidRPr="00455887">
        <w:rPr>
          <w:i/>
        </w:rPr>
        <w:t>Journal of Biological Chemistry</w:t>
      </w:r>
      <w:r w:rsidRPr="00455887">
        <w:t xml:space="preserve"> 287</w:t>
      </w:r>
      <w:r w:rsidRPr="00455887">
        <w:rPr>
          <w:b/>
        </w:rPr>
        <w:t>,</w:t>
      </w:r>
      <w:r w:rsidRPr="00455887">
        <w:t xml:space="preserve"> 31165-31171.</w:t>
      </w:r>
    </w:p>
    <w:p w14:paraId="401B155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Schuchmann, K., and Muller, V. (2013). Direct and Reversible Hydrogenation of CO2 to Formate by a Bacterial Carbon Dioxide Reductase. </w:t>
      </w:r>
      <w:r w:rsidRPr="00455887">
        <w:rPr>
          <w:i/>
        </w:rPr>
        <w:t>Science</w:t>
      </w:r>
      <w:r w:rsidRPr="00455887">
        <w:t xml:space="preserve"> 342</w:t>
      </w:r>
      <w:r w:rsidRPr="00455887">
        <w:rPr>
          <w:b/>
        </w:rPr>
        <w:t>,</w:t>
      </w:r>
      <w:r w:rsidRPr="00455887">
        <w:t xml:space="preserve"> 1382-1385.</w:t>
      </w:r>
    </w:p>
    <w:p w14:paraId="6D12DC7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Schut, G.J., and Adams, M.W.W. (2009). The Iron-Hydrogenase of Thermotoga maritima Utilizes Ferredoxin and NADH Synergistically: a New Perspective on Anaerobic Hydrogen Production. </w:t>
      </w:r>
      <w:r w:rsidRPr="00455887">
        <w:rPr>
          <w:i/>
        </w:rPr>
        <w:t>Journal of Bacteriology</w:t>
      </w:r>
      <w:r w:rsidRPr="00455887">
        <w:t xml:space="preserve"> 191</w:t>
      </w:r>
      <w:r w:rsidRPr="00455887">
        <w:rPr>
          <w:b/>
        </w:rPr>
        <w:t>,</w:t>
      </w:r>
      <w:r w:rsidRPr="00455887">
        <w:t xml:space="preserve"> 4451-4457.</w:t>
      </w:r>
    </w:p>
    <w:p w14:paraId="1E33DB0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Schwarz, F.M., Schuchmann, K., and Muller, V. (2018). Hydrogenation of CO2 at ambient pressure catalyzed by a highly active thermostable biocatalyst. </w:t>
      </w:r>
      <w:r w:rsidRPr="00455887">
        <w:rPr>
          <w:i/>
        </w:rPr>
        <w:t>Biotechnology for Biofuels</w:t>
      </w:r>
      <w:r w:rsidRPr="00455887">
        <w:t xml:space="preserve"> 11</w:t>
      </w:r>
      <w:r w:rsidRPr="00455887">
        <w:rPr>
          <w:b/>
        </w:rPr>
        <w:t>,</w:t>
      </w:r>
      <w:r w:rsidRPr="00455887">
        <w:t xml:space="preserve"> 11.</w:t>
      </w:r>
    </w:p>
    <w:p w14:paraId="2633B30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Senger, M., Mebs, S., Duan, J., Wittkamp, F., Apfel, U.P., Heberle, J., Haumann, M., and Stripp, S.T. (2016). Stepwise isotope editing of FeFe -hydrogenases exposes cofactor dynamics. </w:t>
      </w:r>
      <w:r w:rsidRPr="00455887">
        <w:rPr>
          <w:i/>
        </w:rPr>
        <w:t>Proceedings of the National Academy of Sciences of the United States of America</w:t>
      </w:r>
      <w:r w:rsidRPr="00455887">
        <w:t xml:space="preserve"> 113</w:t>
      </w:r>
      <w:r w:rsidRPr="00455887">
        <w:rPr>
          <w:b/>
        </w:rPr>
        <w:t>,</w:t>
      </w:r>
      <w:r w:rsidRPr="00455887">
        <w:t xml:space="preserve"> 8454-8459.</w:t>
      </w:r>
    </w:p>
    <w:p w14:paraId="04FA66CF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Shaw, A.J., Hogsett, D.A., and Lynd, L.R. (2009). Identification of the FeFe -Hydrogenase Responsible for Hydrogen Generation in Thermoanaerobacterium saccharolyticum and Demonstration of Increased Ethanol Yield via Hydrogenase Knockout. </w:t>
      </w:r>
      <w:r w:rsidRPr="00455887">
        <w:rPr>
          <w:i/>
        </w:rPr>
        <w:t>Journal of Bacteriology</w:t>
      </w:r>
      <w:r w:rsidRPr="00455887">
        <w:t xml:space="preserve"> 191</w:t>
      </w:r>
      <w:r w:rsidRPr="00455887">
        <w:rPr>
          <w:b/>
        </w:rPr>
        <w:t>,</w:t>
      </w:r>
      <w:r w:rsidRPr="00455887">
        <w:t xml:space="preserve"> 6457-6464.</w:t>
      </w:r>
    </w:p>
    <w:p w14:paraId="71070F5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Silakov, A., Kamp, C., Reijerse, E., Happe, T., and Lubitz, W. (2009). Spectroelectrochemical Characterization of the Active Site of the FeFe Hydrogenase HydA1 from Chlamydomonas reinhardtii. </w:t>
      </w:r>
      <w:r w:rsidRPr="00455887">
        <w:rPr>
          <w:i/>
        </w:rPr>
        <w:t>Biochemistry</w:t>
      </w:r>
      <w:r w:rsidRPr="00455887">
        <w:t xml:space="preserve"> 48</w:t>
      </w:r>
      <w:r w:rsidRPr="00455887">
        <w:rPr>
          <w:b/>
        </w:rPr>
        <w:t>,</w:t>
      </w:r>
      <w:r w:rsidRPr="00455887">
        <w:t xml:space="preserve"> 7780-7786.</w:t>
      </w:r>
    </w:p>
    <w:p w14:paraId="4263E37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Soboh, B., Linder, D., and Hedderich, R. (2004). A multisubunit membrane-bound NiFe hydrogenase and an NADH-dependent Fe-only hydrogenase in the fermenting bacterium Thermoanaerobacter tengcongensis. </w:t>
      </w:r>
      <w:r w:rsidRPr="00455887">
        <w:rPr>
          <w:i/>
        </w:rPr>
        <w:t>Microbiology-Sgm</w:t>
      </w:r>
      <w:r w:rsidRPr="00455887">
        <w:t xml:space="preserve"> 150</w:t>
      </w:r>
      <w:r w:rsidRPr="00455887">
        <w:rPr>
          <w:b/>
        </w:rPr>
        <w:t>,</w:t>
      </w:r>
      <w:r w:rsidRPr="00455887">
        <w:t xml:space="preserve"> 2451-2463.</w:t>
      </w:r>
    </w:p>
    <w:p w14:paraId="25840FA1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Swanson, K.D., Ratzloff, M.W., Mulder, D.W., Artz, J.H., Ghose, S., Hoffman, A., White, S., Zadvornyy, O.A., Broderick, J.B., Bothner, B., King, P.W., and Peters, J.W. (2015). FeFe -Hydrogenase Oxygen Inactivation Is Initiated at the H Cluster 2Fe Subcluster. </w:t>
      </w:r>
      <w:r w:rsidRPr="00455887">
        <w:rPr>
          <w:i/>
        </w:rPr>
        <w:t>Journal of the American Chemical Society</w:t>
      </w:r>
      <w:r w:rsidRPr="00455887">
        <w:t xml:space="preserve"> 137</w:t>
      </w:r>
      <w:r w:rsidRPr="00455887">
        <w:rPr>
          <w:b/>
        </w:rPr>
        <w:t>,</w:t>
      </w:r>
      <w:r w:rsidRPr="00455887">
        <w:t xml:space="preserve"> 1809-1816.</w:t>
      </w:r>
    </w:p>
    <w:p w14:paraId="5367BA85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Sybirna, K., Antoine, T., Lindberg, P., Fourmond, V., Rousset, M., Mejean, V., and Bottin, H. (2008). Shewanella oneidensis: a new and efficient system for expression and maturation of heterologous Fe-Fe hydrogenase from Chlamydomonas reinhardtii. </w:t>
      </w:r>
      <w:r w:rsidRPr="00455887">
        <w:rPr>
          <w:i/>
        </w:rPr>
        <w:t>Bmc Biotechnology</w:t>
      </w:r>
      <w:r w:rsidRPr="00455887">
        <w:t xml:space="preserve"> 8.</w:t>
      </w:r>
    </w:p>
    <w:p w14:paraId="512AB6B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Therien, J.B., Artz, J.H., Poudel, S., Hamilton, T.L., Liu, Z.F., Noone, S.M., Adams, M.W.W., King, P.W., Bryant, D.A., Boyd, E.S., and Peters, J.W. (2017). The Physiological Functions and Structural Determinants of Catalytic Bias in the FeFe -Hydrogenases CpI and CpII of Clostridium pasteurianum Strain W5. </w:t>
      </w:r>
      <w:r w:rsidRPr="00455887">
        <w:rPr>
          <w:i/>
        </w:rPr>
        <w:t>Frontiers in Microbiology</w:t>
      </w:r>
      <w:r w:rsidRPr="00455887">
        <w:t xml:space="preserve"> 8</w:t>
      </w:r>
      <w:r w:rsidRPr="00455887">
        <w:rPr>
          <w:b/>
        </w:rPr>
        <w:t>,</w:t>
      </w:r>
      <w:r w:rsidRPr="00455887">
        <w:t xml:space="preserve"> 11.</w:t>
      </w:r>
    </w:p>
    <w:p w14:paraId="119A00C8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Vandijk, C., Mayhew, S.G., Grande, H.J., and Veeger, C. (1979). PURIFICATION AND PROPERTIES OF HYDROGENASE FROM MEGASPHAERA-ELSDENII. </w:t>
      </w:r>
      <w:r w:rsidRPr="00455887">
        <w:rPr>
          <w:i/>
        </w:rPr>
        <w:t>European Journal of Biochemistry</w:t>
      </w:r>
      <w:r w:rsidRPr="00455887">
        <w:t xml:space="preserve"> 102</w:t>
      </w:r>
      <w:r w:rsidRPr="00455887">
        <w:rPr>
          <w:b/>
        </w:rPr>
        <w:t>,</w:t>
      </w:r>
      <w:r w:rsidRPr="00455887">
        <w:t xml:space="preserve"> 317-330.</w:t>
      </w:r>
    </w:p>
    <w:p w14:paraId="0C7632D6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Verhagen, M., O'rourke, T., and Adams, M.W.W. (1999). The hyperthermophilic bacterium, Thermotoga maritima, contains an unusually complex iron-hydrogenase: amino acid sequence analyses versus biochemical characterization. </w:t>
      </w:r>
      <w:r w:rsidRPr="00455887">
        <w:rPr>
          <w:i/>
        </w:rPr>
        <w:t>Biochimica Et Biophysica Acta-Bioenergetics</w:t>
      </w:r>
      <w:r w:rsidRPr="00455887">
        <w:t xml:space="preserve"> 1412</w:t>
      </w:r>
      <w:r w:rsidRPr="00455887">
        <w:rPr>
          <w:b/>
        </w:rPr>
        <w:t>,</w:t>
      </w:r>
      <w:r w:rsidRPr="00455887">
        <w:t xml:space="preserve"> 212-229.</w:t>
      </w:r>
    </w:p>
    <w:p w14:paraId="32475D1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Vincent, K.A., Parkin, A., Lenz, O., Albracht, S.P.J., Fontecilla-Camps, J.C., Cammack, R., Friedrich, B., and Armstrong, F.A. (2005). Electrochemical definitions of O-2 sensitivity and oxidative inactivation in hydrogenases. </w:t>
      </w:r>
      <w:r w:rsidRPr="00455887">
        <w:rPr>
          <w:i/>
        </w:rPr>
        <w:t>Journal of the American Chemical Society</w:t>
      </w:r>
      <w:r w:rsidRPr="00455887">
        <w:t xml:space="preserve"> 127</w:t>
      </w:r>
      <w:r w:rsidRPr="00455887">
        <w:rPr>
          <w:b/>
        </w:rPr>
        <w:t>,</w:t>
      </w:r>
      <w:r w:rsidRPr="00455887">
        <w:t xml:space="preserve"> 18179-18189.</w:t>
      </w:r>
    </w:p>
    <w:p w14:paraId="2407AAA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Von Abendroth, G., Stripp, S., Silakov, A., Croux, C., Soucaille, P., Girbal, L., and Happe, T. (2008). Optimized over-expression of FeFe hydrogenases with high specific activity in Clostridium acetobutylicum. </w:t>
      </w:r>
      <w:r w:rsidRPr="00455887">
        <w:rPr>
          <w:i/>
        </w:rPr>
        <w:t>International Journal of Hydrogen Energy</w:t>
      </w:r>
      <w:r w:rsidRPr="00455887">
        <w:t xml:space="preserve"> 33</w:t>
      </w:r>
      <w:r w:rsidRPr="00455887">
        <w:rPr>
          <w:b/>
        </w:rPr>
        <w:t>,</w:t>
      </w:r>
      <w:r w:rsidRPr="00455887">
        <w:t xml:space="preserve"> 6076-6081.</w:t>
      </w:r>
    </w:p>
    <w:p w14:paraId="532185E6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Voordouw, G., and Brenner, S. (1985). NUCLEOTIDE-SEQUENCE OF THE GENE ENCODING THE HYDROGENASE FROM DESULFOVIBRIO-VULGARIS (HILDENBOROUGH). </w:t>
      </w:r>
      <w:r w:rsidRPr="00455887">
        <w:rPr>
          <w:i/>
        </w:rPr>
        <w:t>European Journal of Biochemistry</w:t>
      </w:r>
      <w:r w:rsidRPr="00455887">
        <w:t xml:space="preserve"> 148</w:t>
      </w:r>
      <w:r w:rsidRPr="00455887">
        <w:rPr>
          <w:b/>
        </w:rPr>
        <w:t>,</w:t>
      </w:r>
      <w:r w:rsidRPr="00455887">
        <w:t xml:space="preserve"> 515-520.</w:t>
      </w:r>
    </w:p>
    <w:p w14:paraId="11C9C46D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lastRenderedPageBreak/>
        <w:t xml:space="preserve">Wang, S.N., Huang, H.Y., Kahnt, J., Mueller, A.P., Kopke, M., and Thauer, R.K. (2013a). NADP-Specific Electron-Bifurcating FeFe -Hydrogenase in a Functional Complex with Formate Dehydrogenase in Clostridium autoethanogenum Grown on CO. </w:t>
      </w:r>
      <w:r w:rsidRPr="00455887">
        <w:rPr>
          <w:i/>
        </w:rPr>
        <w:t>Journal of Bacteriology</w:t>
      </w:r>
      <w:r w:rsidRPr="00455887">
        <w:t xml:space="preserve"> 195</w:t>
      </w:r>
      <w:r w:rsidRPr="00455887">
        <w:rPr>
          <w:b/>
        </w:rPr>
        <w:t>,</w:t>
      </w:r>
      <w:r w:rsidRPr="00455887">
        <w:t xml:space="preserve"> 4373-4386.</w:t>
      </w:r>
    </w:p>
    <w:p w14:paraId="1FBFED0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Wang, S.N., Huang, H.Y., Kahnt, J., and Thauer, R.K. (2013b). A Reversible Electron-Bifurcating Ferredoxin- and NAD-Dependent FeFe -Hydrogenase (HydABC) in Moorella thermoacetica. </w:t>
      </w:r>
      <w:r w:rsidRPr="00455887">
        <w:rPr>
          <w:i/>
        </w:rPr>
        <w:t>Journal of Bacteriology</w:t>
      </w:r>
      <w:r w:rsidRPr="00455887">
        <w:t xml:space="preserve"> 195</w:t>
      </w:r>
      <w:r w:rsidRPr="00455887">
        <w:rPr>
          <w:b/>
        </w:rPr>
        <w:t>,</w:t>
      </w:r>
      <w:r w:rsidRPr="00455887">
        <w:t xml:space="preserve"> 1267-1275.</w:t>
      </w:r>
    </w:p>
    <w:p w14:paraId="3B0EDB6E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Winkler, M., Duan, J.F., Rutz, A., Felbek, C., Scholtysek, L., Lampret, O., Jaenecke, J., Apfel, U.P., Gilardi, G., Valetti, F., Fourmond, V., Hofmann, E., Leger, C., and Happe, T. (2021). A safety cap protects hydrogenase from oxygen attack. </w:t>
      </w:r>
      <w:r w:rsidRPr="00455887">
        <w:rPr>
          <w:i/>
        </w:rPr>
        <w:t>Nature Communications</w:t>
      </w:r>
      <w:r w:rsidRPr="00455887">
        <w:t xml:space="preserve"> 12.</w:t>
      </w:r>
    </w:p>
    <w:p w14:paraId="0AB6C189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Winkler, M., Heil, B., and Happe, T. (2002). Isolation and molecular characterization of the Fe -hydrogenase from the unicellular green alga Chlorella fusca. </w:t>
      </w:r>
      <w:r w:rsidRPr="00455887">
        <w:rPr>
          <w:i/>
        </w:rPr>
        <w:t>Biochimica Et Biophysica Acta-Gene Structure and Expression</w:t>
      </w:r>
      <w:r w:rsidRPr="00455887">
        <w:t xml:space="preserve"> 1576</w:t>
      </w:r>
      <w:r w:rsidRPr="00455887">
        <w:rPr>
          <w:b/>
        </w:rPr>
        <w:t>,</w:t>
      </w:r>
      <w:r w:rsidRPr="00455887">
        <w:t xml:space="preserve"> 330-334.</w:t>
      </w:r>
    </w:p>
    <w:p w14:paraId="551315D0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Winkler, M., Senger, M., Duan, J.F., Esselborn, J., Wittkamp, F., Hofmann, E., Apfel, U.P., Stripp, S.T., and Happe, T. (2017). Accumulating the hydride state in the catalytic cycle of FeFe -hydrogenases. </w:t>
      </w:r>
      <w:r w:rsidRPr="00455887">
        <w:rPr>
          <w:i/>
        </w:rPr>
        <w:t>Nature Communications</w:t>
      </w:r>
      <w:r w:rsidRPr="00455887">
        <w:t xml:space="preserve"> 8</w:t>
      </w:r>
      <w:r w:rsidRPr="00455887">
        <w:rPr>
          <w:b/>
        </w:rPr>
        <w:t>,</w:t>
      </w:r>
      <w:r w:rsidRPr="00455887">
        <w:t xml:space="preserve"> 7.</w:t>
      </w:r>
    </w:p>
    <w:p w14:paraId="1CD6080C" w14:textId="77777777" w:rsidR="00455887" w:rsidRPr="00455887" w:rsidRDefault="00455887" w:rsidP="00455887">
      <w:pPr>
        <w:pStyle w:val="EndNoteBibliography"/>
        <w:spacing w:after="0"/>
        <w:ind w:left="720" w:hanging="720"/>
      </w:pPr>
      <w:r w:rsidRPr="00455887">
        <w:t xml:space="preserve">Yang, S.H., Guarnieri, M.T., Smolinski, S., Ghirardi, M., and Pienkos, P.T. (2013). De novo transcriptomic analysis of hydrogen production in the green alga Chlamydomonas moewusii through RNA-Seq. </w:t>
      </w:r>
      <w:r w:rsidRPr="00455887">
        <w:rPr>
          <w:i/>
        </w:rPr>
        <w:t>Biotechnology for Biofuels</w:t>
      </w:r>
      <w:r w:rsidRPr="00455887">
        <w:t xml:space="preserve"> 6</w:t>
      </w:r>
      <w:r w:rsidRPr="00455887">
        <w:rPr>
          <w:b/>
        </w:rPr>
        <w:t>,</w:t>
      </w:r>
      <w:r w:rsidRPr="00455887">
        <w:t xml:space="preserve"> 17.</w:t>
      </w:r>
    </w:p>
    <w:p w14:paraId="0E30E357" w14:textId="77777777" w:rsidR="00455887" w:rsidRPr="00455887" w:rsidRDefault="00455887" w:rsidP="00455887">
      <w:pPr>
        <w:pStyle w:val="EndNoteBibliography"/>
        <w:ind w:left="720" w:hanging="720"/>
      </w:pPr>
      <w:r w:rsidRPr="00455887">
        <w:t xml:space="preserve">Zheng, Y.N., Kahnt, J., Kwon, I.H., Mackie, R.I., and Thauer, R.K. (2014). Hydrogen Formation and Its Regulation in Ruminococcus albus: Involvement of an Electron-Bifurcating FeFe -Hydrogenase, of a Non-Electron-Bifurcating FeFe -Hydrogenase, and of a Putative Hydrogen-Sensing FeFe -Hydrogenase. </w:t>
      </w:r>
      <w:r w:rsidRPr="00455887">
        <w:rPr>
          <w:i/>
        </w:rPr>
        <w:t>Journal of Bacteriology</w:t>
      </w:r>
      <w:r w:rsidRPr="00455887">
        <w:t xml:space="preserve"> 196</w:t>
      </w:r>
      <w:r w:rsidRPr="00455887">
        <w:rPr>
          <w:b/>
        </w:rPr>
        <w:t>,</w:t>
      </w:r>
      <w:r w:rsidRPr="00455887">
        <w:t xml:space="preserve"> 3840-3852.</w:t>
      </w:r>
    </w:p>
    <w:p w14:paraId="7B65BC41" w14:textId="79C7E6FB" w:rsidR="00DE23E8" w:rsidRPr="00446695" w:rsidRDefault="004D1DCF" w:rsidP="00654E8F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sectPr w:rsidR="00DE23E8" w:rsidRPr="00446695" w:rsidSect="00515350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7B38" w14:textId="77777777" w:rsidR="000C0B83" w:rsidRDefault="000C0B83" w:rsidP="00117666">
      <w:pPr>
        <w:spacing w:after="0"/>
      </w:pPr>
      <w:r>
        <w:separator/>
      </w:r>
    </w:p>
  </w:endnote>
  <w:endnote w:type="continuationSeparator" w:id="0">
    <w:p w14:paraId="29CD7549" w14:textId="77777777" w:rsidR="000C0B83" w:rsidRDefault="000C0B8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4CB6" w14:textId="77777777" w:rsidR="000C0B83" w:rsidRDefault="000C0B83" w:rsidP="00117666">
      <w:pPr>
        <w:spacing w:after="0"/>
      </w:pPr>
      <w:r>
        <w:separator/>
      </w:r>
    </w:p>
  </w:footnote>
  <w:footnote w:type="continuationSeparator" w:id="0">
    <w:p w14:paraId="7762302C" w14:textId="77777777" w:rsidR="000C0B83" w:rsidRDefault="000C0B8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r5epwvbwfaeuezw9rxs0dnxta99erw0zsw&quot;&gt;2021 library&lt;record-ids&gt;&lt;item&gt;7&lt;/item&gt;&lt;item&gt;14&lt;/item&gt;&lt;item&gt;17&lt;/item&gt;&lt;item&gt;30&lt;/item&gt;&lt;item&gt;33&lt;/item&gt;&lt;item&gt;34&lt;/item&gt;&lt;item&gt;35&lt;/item&gt;&lt;item&gt;38&lt;/item&gt;&lt;item&gt;40&lt;/item&gt;&lt;item&gt;41&lt;/item&gt;&lt;item&gt;48&lt;/item&gt;&lt;item&gt;56&lt;/item&gt;&lt;item&gt;58&lt;/item&gt;&lt;item&gt;59&lt;/item&gt;&lt;item&gt;62&lt;/item&gt;&lt;item&gt;66&lt;/item&gt;&lt;item&gt;67&lt;/item&gt;&lt;item&gt;68&lt;/item&gt;&lt;item&gt;81&lt;/item&gt;&lt;item&gt;82&lt;/item&gt;&lt;item&gt;83&lt;/item&gt;&lt;item&gt;85&lt;/item&gt;&lt;item&gt;86&lt;/item&gt;&lt;item&gt;90&lt;/item&gt;&lt;item&gt;93&lt;/item&gt;&lt;item&gt;94&lt;/item&gt;&lt;item&gt;97&lt;/item&gt;&lt;item&gt;101&lt;/item&gt;&lt;item&gt;108&lt;/item&gt;&lt;item&gt;114&lt;/item&gt;&lt;item&gt;117&lt;/item&gt;&lt;item&gt;119&lt;/item&gt;&lt;item&gt;124&lt;/item&gt;&lt;item&gt;125&lt;/item&gt;&lt;item&gt;128&lt;/item&gt;&lt;item&gt;137&lt;/item&gt;&lt;item&gt;140&lt;/item&gt;&lt;item&gt;146&lt;/item&gt;&lt;item&gt;149&lt;/item&gt;&lt;item&gt;159&lt;/item&gt;&lt;item&gt;169&lt;/item&gt;&lt;item&gt;171&lt;/item&gt;&lt;item&gt;180&lt;/item&gt;&lt;item&gt;187&lt;/item&gt;&lt;item&gt;199&lt;/item&gt;&lt;item&gt;420&lt;/item&gt;&lt;item&gt;421&lt;/item&gt;&lt;item&gt;430&lt;/item&gt;&lt;item&gt;460&lt;/item&gt;&lt;item&gt;484&lt;/item&gt;&lt;item&gt;485&lt;/item&gt;&lt;item&gt;487&lt;/item&gt;&lt;item&gt;490&lt;/item&gt;&lt;item&gt;493&lt;/item&gt;&lt;item&gt;499&lt;/item&gt;&lt;item&gt;501&lt;/item&gt;&lt;item&gt;503&lt;/item&gt;&lt;item&gt;505&lt;/item&gt;&lt;item&gt;506&lt;/item&gt;&lt;item&gt;508&lt;/item&gt;&lt;item&gt;513&lt;/item&gt;&lt;item&gt;514&lt;/item&gt;&lt;item&gt;516&lt;/item&gt;&lt;item&gt;518&lt;/item&gt;&lt;item&gt;520&lt;/item&gt;&lt;item&gt;540&lt;/item&gt;&lt;item&gt;541&lt;/item&gt;&lt;item&gt;579&lt;/item&gt;&lt;item&gt;592&lt;/item&gt;&lt;item&gt;593&lt;/item&gt;&lt;item&gt;594&lt;/item&gt;&lt;item&gt;595&lt;/item&gt;&lt;item&gt;596&lt;/item&gt;&lt;item&gt;597&lt;/item&gt;&lt;item&gt;598&lt;/item&gt;&lt;item&gt;599&lt;/item&gt;&lt;item&gt;600&lt;/item&gt;&lt;item&gt;601&lt;/item&gt;&lt;item&gt;602&lt;/item&gt;&lt;item&gt;603&lt;/item&gt;&lt;item&gt;604&lt;/item&gt;&lt;item&gt;605&lt;/item&gt;&lt;item&gt;606&lt;/item&gt;&lt;item&gt;607&lt;/item&gt;&lt;item&gt;608&lt;/item&gt;&lt;item&gt;609&lt;/item&gt;&lt;item&gt;610&lt;/item&gt;&lt;item&gt;611&lt;/item&gt;&lt;item&gt;612&lt;/item&gt;&lt;item&gt;614&lt;/item&gt;&lt;item&gt;615&lt;/item&gt;&lt;item&gt;634&lt;/item&gt;&lt;item&gt;635&lt;/item&gt;&lt;item&gt;638&lt;/item&gt;&lt;item&gt;639&lt;/item&gt;&lt;item&gt;643&lt;/item&gt;&lt;item&gt;655&lt;/item&gt;&lt;item&gt;656&lt;/item&gt;&lt;item&gt;657&lt;/item&gt;&lt;item&gt;659&lt;/item&gt;&lt;item&gt;661&lt;/item&gt;&lt;/record-ids&gt;&lt;/item&gt;&lt;/Libraries&gt;"/>
  </w:docVars>
  <w:rsids>
    <w:rsidRoot w:val="00ED20B5"/>
    <w:rsid w:val="0001436A"/>
    <w:rsid w:val="00025D6E"/>
    <w:rsid w:val="00034304"/>
    <w:rsid w:val="00035434"/>
    <w:rsid w:val="00040AEB"/>
    <w:rsid w:val="00045351"/>
    <w:rsid w:val="00046A54"/>
    <w:rsid w:val="00052A14"/>
    <w:rsid w:val="00054B77"/>
    <w:rsid w:val="000662CE"/>
    <w:rsid w:val="00077D53"/>
    <w:rsid w:val="000A719A"/>
    <w:rsid w:val="000A7F02"/>
    <w:rsid w:val="000B4C22"/>
    <w:rsid w:val="000B6E8B"/>
    <w:rsid w:val="000C0B83"/>
    <w:rsid w:val="000C37B8"/>
    <w:rsid w:val="000F3602"/>
    <w:rsid w:val="0010063C"/>
    <w:rsid w:val="00105FD9"/>
    <w:rsid w:val="00110511"/>
    <w:rsid w:val="00117666"/>
    <w:rsid w:val="0012016F"/>
    <w:rsid w:val="0013238F"/>
    <w:rsid w:val="00142C4B"/>
    <w:rsid w:val="00142CC1"/>
    <w:rsid w:val="001519E8"/>
    <w:rsid w:val="001549D3"/>
    <w:rsid w:val="00155CE7"/>
    <w:rsid w:val="00160065"/>
    <w:rsid w:val="00177D84"/>
    <w:rsid w:val="00180885"/>
    <w:rsid w:val="00183AE2"/>
    <w:rsid w:val="00187A04"/>
    <w:rsid w:val="001905A2"/>
    <w:rsid w:val="001940C1"/>
    <w:rsid w:val="001A2D2F"/>
    <w:rsid w:val="001A3817"/>
    <w:rsid w:val="001D0AD3"/>
    <w:rsid w:val="001D2FE3"/>
    <w:rsid w:val="001D7677"/>
    <w:rsid w:val="001F14E4"/>
    <w:rsid w:val="001F5817"/>
    <w:rsid w:val="001F6BFA"/>
    <w:rsid w:val="00213A78"/>
    <w:rsid w:val="00226B2E"/>
    <w:rsid w:val="002318B1"/>
    <w:rsid w:val="00240B27"/>
    <w:rsid w:val="002477D3"/>
    <w:rsid w:val="00261898"/>
    <w:rsid w:val="00262F8E"/>
    <w:rsid w:val="00264239"/>
    <w:rsid w:val="00265F0E"/>
    <w:rsid w:val="00267D18"/>
    <w:rsid w:val="00272648"/>
    <w:rsid w:val="00274347"/>
    <w:rsid w:val="00280602"/>
    <w:rsid w:val="00285B85"/>
    <w:rsid w:val="002868E2"/>
    <w:rsid w:val="002869C3"/>
    <w:rsid w:val="002936E4"/>
    <w:rsid w:val="002A3998"/>
    <w:rsid w:val="002B398F"/>
    <w:rsid w:val="002B4A57"/>
    <w:rsid w:val="002B6F11"/>
    <w:rsid w:val="002C29D2"/>
    <w:rsid w:val="002C74CA"/>
    <w:rsid w:val="002D0B59"/>
    <w:rsid w:val="002D6EF6"/>
    <w:rsid w:val="002F6CEB"/>
    <w:rsid w:val="00307EBE"/>
    <w:rsid w:val="003123F4"/>
    <w:rsid w:val="003221F5"/>
    <w:rsid w:val="003310D9"/>
    <w:rsid w:val="00337839"/>
    <w:rsid w:val="003534B7"/>
    <w:rsid w:val="003544FB"/>
    <w:rsid w:val="003638BC"/>
    <w:rsid w:val="00374DAA"/>
    <w:rsid w:val="00396C74"/>
    <w:rsid w:val="003A2A20"/>
    <w:rsid w:val="003A38A3"/>
    <w:rsid w:val="003B15EF"/>
    <w:rsid w:val="003B26AC"/>
    <w:rsid w:val="003D2F2D"/>
    <w:rsid w:val="003D509B"/>
    <w:rsid w:val="003F4DCE"/>
    <w:rsid w:val="00401590"/>
    <w:rsid w:val="004027DF"/>
    <w:rsid w:val="0041171C"/>
    <w:rsid w:val="00423A49"/>
    <w:rsid w:val="00425532"/>
    <w:rsid w:val="00437FA7"/>
    <w:rsid w:val="00446695"/>
    <w:rsid w:val="00447801"/>
    <w:rsid w:val="00452E9C"/>
    <w:rsid w:val="00453858"/>
    <w:rsid w:val="00455887"/>
    <w:rsid w:val="004668A0"/>
    <w:rsid w:val="004735C8"/>
    <w:rsid w:val="00474FD0"/>
    <w:rsid w:val="004801F3"/>
    <w:rsid w:val="004947A6"/>
    <w:rsid w:val="004961FF"/>
    <w:rsid w:val="004B0314"/>
    <w:rsid w:val="004D1DCF"/>
    <w:rsid w:val="004D5B31"/>
    <w:rsid w:val="004E3805"/>
    <w:rsid w:val="004F7EE0"/>
    <w:rsid w:val="00515350"/>
    <w:rsid w:val="00517A89"/>
    <w:rsid w:val="005250F2"/>
    <w:rsid w:val="00532BDE"/>
    <w:rsid w:val="00533EB5"/>
    <w:rsid w:val="005553BD"/>
    <w:rsid w:val="0057266A"/>
    <w:rsid w:val="005727D0"/>
    <w:rsid w:val="00576345"/>
    <w:rsid w:val="00593EEA"/>
    <w:rsid w:val="005A5451"/>
    <w:rsid w:val="005A5EEE"/>
    <w:rsid w:val="005A7956"/>
    <w:rsid w:val="005B2F8B"/>
    <w:rsid w:val="005B4A47"/>
    <w:rsid w:val="005C1219"/>
    <w:rsid w:val="005D737E"/>
    <w:rsid w:val="00607A04"/>
    <w:rsid w:val="00614ACE"/>
    <w:rsid w:val="006159C4"/>
    <w:rsid w:val="0062575B"/>
    <w:rsid w:val="006263AE"/>
    <w:rsid w:val="00630B98"/>
    <w:rsid w:val="0063598F"/>
    <w:rsid w:val="006375C7"/>
    <w:rsid w:val="00643521"/>
    <w:rsid w:val="006469FD"/>
    <w:rsid w:val="006479FA"/>
    <w:rsid w:val="00652C74"/>
    <w:rsid w:val="00654E8F"/>
    <w:rsid w:val="00660D05"/>
    <w:rsid w:val="00661EB0"/>
    <w:rsid w:val="00674E1A"/>
    <w:rsid w:val="006820B1"/>
    <w:rsid w:val="006972D5"/>
    <w:rsid w:val="006B74EB"/>
    <w:rsid w:val="006B7D14"/>
    <w:rsid w:val="006C03A1"/>
    <w:rsid w:val="006C1A8A"/>
    <w:rsid w:val="006C2000"/>
    <w:rsid w:val="006D4D52"/>
    <w:rsid w:val="006D68D6"/>
    <w:rsid w:val="006D7B4E"/>
    <w:rsid w:val="006E0354"/>
    <w:rsid w:val="00701727"/>
    <w:rsid w:val="00704A1F"/>
    <w:rsid w:val="0070566C"/>
    <w:rsid w:val="0070654B"/>
    <w:rsid w:val="007138C6"/>
    <w:rsid w:val="00714C50"/>
    <w:rsid w:val="00716702"/>
    <w:rsid w:val="00725A7D"/>
    <w:rsid w:val="00727639"/>
    <w:rsid w:val="00735578"/>
    <w:rsid w:val="007501BE"/>
    <w:rsid w:val="0076336A"/>
    <w:rsid w:val="007663FC"/>
    <w:rsid w:val="00780B63"/>
    <w:rsid w:val="0078360F"/>
    <w:rsid w:val="00790BB3"/>
    <w:rsid w:val="007C206C"/>
    <w:rsid w:val="00817DD6"/>
    <w:rsid w:val="00824B12"/>
    <w:rsid w:val="0083759F"/>
    <w:rsid w:val="00855B21"/>
    <w:rsid w:val="00866CE1"/>
    <w:rsid w:val="00877207"/>
    <w:rsid w:val="00885156"/>
    <w:rsid w:val="008920C2"/>
    <w:rsid w:val="008945B4"/>
    <w:rsid w:val="00895915"/>
    <w:rsid w:val="008D7D94"/>
    <w:rsid w:val="008E1712"/>
    <w:rsid w:val="008E6FAC"/>
    <w:rsid w:val="00914196"/>
    <w:rsid w:val="009151AA"/>
    <w:rsid w:val="0091596F"/>
    <w:rsid w:val="00927F94"/>
    <w:rsid w:val="0093429D"/>
    <w:rsid w:val="00934962"/>
    <w:rsid w:val="00943573"/>
    <w:rsid w:val="00954187"/>
    <w:rsid w:val="00964134"/>
    <w:rsid w:val="00970F7D"/>
    <w:rsid w:val="00975589"/>
    <w:rsid w:val="00994A3D"/>
    <w:rsid w:val="009B786C"/>
    <w:rsid w:val="009C2B12"/>
    <w:rsid w:val="009E275C"/>
    <w:rsid w:val="009E4D23"/>
    <w:rsid w:val="009F0C8A"/>
    <w:rsid w:val="009F0DA6"/>
    <w:rsid w:val="009F55B5"/>
    <w:rsid w:val="00A05FD7"/>
    <w:rsid w:val="00A174D9"/>
    <w:rsid w:val="00A236B3"/>
    <w:rsid w:val="00A238AE"/>
    <w:rsid w:val="00A24A0F"/>
    <w:rsid w:val="00A303B9"/>
    <w:rsid w:val="00A355DD"/>
    <w:rsid w:val="00A62964"/>
    <w:rsid w:val="00A638BE"/>
    <w:rsid w:val="00A8230D"/>
    <w:rsid w:val="00A84147"/>
    <w:rsid w:val="00A86D96"/>
    <w:rsid w:val="00AA4D24"/>
    <w:rsid w:val="00AA680E"/>
    <w:rsid w:val="00AB4150"/>
    <w:rsid w:val="00AB6715"/>
    <w:rsid w:val="00AC77C4"/>
    <w:rsid w:val="00AD6BCD"/>
    <w:rsid w:val="00AE0BF7"/>
    <w:rsid w:val="00AE426C"/>
    <w:rsid w:val="00AF7C68"/>
    <w:rsid w:val="00B05B91"/>
    <w:rsid w:val="00B15F2D"/>
    <w:rsid w:val="00B1671E"/>
    <w:rsid w:val="00B22B0A"/>
    <w:rsid w:val="00B25EB8"/>
    <w:rsid w:val="00B308B1"/>
    <w:rsid w:val="00B35AF2"/>
    <w:rsid w:val="00B37F4D"/>
    <w:rsid w:val="00B55FBE"/>
    <w:rsid w:val="00B75F4C"/>
    <w:rsid w:val="00B774BE"/>
    <w:rsid w:val="00B9726D"/>
    <w:rsid w:val="00BB07EB"/>
    <w:rsid w:val="00BD15E4"/>
    <w:rsid w:val="00BD37BB"/>
    <w:rsid w:val="00BD7EE8"/>
    <w:rsid w:val="00C0223F"/>
    <w:rsid w:val="00C10362"/>
    <w:rsid w:val="00C1708B"/>
    <w:rsid w:val="00C23FD3"/>
    <w:rsid w:val="00C33C5D"/>
    <w:rsid w:val="00C34B62"/>
    <w:rsid w:val="00C42DED"/>
    <w:rsid w:val="00C47609"/>
    <w:rsid w:val="00C52A7B"/>
    <w:rsid w:val="00C53F80"/>
    <w:rsid w:val="00C56BAF"/>
    <w:rsid w:val="00C57B3E"/>
    <w:rsid w:val="00C637B5"/>
    <w:rsid w:val="00C65B55"/>
    <w:rsid w:val="00C679AA"/>
    <w:rsid w:val="00C705BB"/>
    <w:rsid w:val="00C75972"/>
    <w:rsid w:val="00CA1A8F"/>
    <w:rsid w:val="00CA3EE6"/>
    <w:rsid w:val="00CA5B30"/>
    <w:rsid w:val="00CA6626"/>
    <w:rsid w:val="00CB4039"/>
    <w:rsid w:val="00CB52AB"/>
    <w:rsid w:val="00CB5853"/>
    <w:rsid w:val="00CC1798"/>
    <w:rsid w:val="00CD066B"/>
    <w:rsid w:val="00CD22E0"/>
    <w:rsid w:val="00CE40E1"/>
    <w:rsid w:val="00CE4328"/>
    <w:rsid w:val="00CE4FEE"/>
    <w:rsid w:val="00D00982"/>
    <w:rsid w:val="00D060CF"/>
    <w:rsid w:val="00D11E42"/>
    <w:rsid w:val="00D42C0B"/>
    <w:rsid w:val="00D51BAB"/>
    <w:rsid w:val="00D606D9"/>
    <w:rsid w:val="00DA1946"/>
    <w:rsid w:val="00DB59C3"/>
    <w:rsid w:val="00DC259A"/>
    <w:rsid w:val="00DE23E8"/>
    <w:rsid w:val="00DE554C"/>
    <w:rsid w:val="00DF7447"/>
    <w:rsid w:val="00E018BD"/>
    <w:rsid w:val="00E1000C"/>
    <w:rsid w:val="00E130A4"/>
    <w:rsid w:val="00E13195"/>
    <w:rsid w:val="00E176D4"/>
    <w:rsid w:val="00E26ECC"/>
    <w:rsid w:val="00E3210B"/>
    <w:rsid w:val="00E52377"/>
    <w:rsid w:val="00E537AD"/>
    <w:rsid w:val="00E55FBB"/>
    <w:rsid w:val="00E560CE"/>
    <w:rsid w:val="00E629F9"/>
    <w:rsid w:val="00E63B7D"/>
    <w:rsid w:val="00E64E17"/>
    <w:rsid w:val="00E65633"/>
    <w:rsid w:val="00E866C9"/>
    <w:rsid w:val="00E90768"/>
    <w:rsid w:val="00E94823"/>
    <w:rsid w:val="00EA3D3C"/>
    <w:rsid w:val="00EA55FD"/>
    <w:rsid w:val="00EB2CCB"/>
    <w:rsid w:val="00EC090A"/>
    <w:rsid w:val="00EC6924"/>
    <w:rsid w:val="00EC770E"/>
    <w:rsid w:val="00ED1788"/>
    <w:rsid w:val="00ED20B5"/>
    <w:rsid w:val="00EF72BB"/>
    <w:rsid w:val="00F032B6"/>
    <w:rsid w:val="00F14378"/>
    <w:rsid w:val="00F16020"/>
    <w:rsid w:val="00F22E7D"/>
    <w:rsid w:val="00F230A4"/>
    <w:rsid w:val="00F266CA"/>
    <w:rsid w:val="00F30E31"/>
    <w:rsid w:val="00F46900"/>
    <w:rsid w:val="00F5009F"/>
    <w:rsid w:val="00F53E4D"/>
    <w:rsid w:val="00F605ED"/>
    <w:rsid w:val="00F61D89"/>
    <w:rsid w:val="00F77580"/>
    <w:rsid w:val="00F82139"/>
    <w:rsid w:val="00F8559B"/>
    <w:rsid w:val="00F96604"/>
    <w:rsid w:val="00FA1DC8"/>
    <w:rsid w:val="00FA2D59"/>
    <w:rsid w:val="00FA3EAE"/>
    <w:rsid w:val="00FA522B"/>
    <w:rsid w:val="00FC551D"/>
    <w:rsid w:val="00FE4D83"/>
    <w:rsid w:val="00FF221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CA5B30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5B30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A5B30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A5B30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426</TotalTime>
  <Pages>14</Pages>
  <Words>10628</Words>
  <Characters>60584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Simone Morra (staff)</cp:lastModifiedBy>
  <cp:revision>243</cp:revision>
  <cp:lastPrinted>2013-10-03T12:51:00Z</cp:lastPrinted>
  <dcterms:created xsi:type="dcterms:W3CDTF">2018-11-23T08:58:00Z</dcterms:created>
  <dcterms:modified xsi:type="dcterms:W3CDTF">2022-01-12T17:20:00Z</dcterms:modified>
</cp:coreProperties>
</file>