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eastAsia="宋体"/>
          <w:b/>
          <w:bCs/>
        </w:rPr>
        <w:t xml:space="preserve">Supplementary Table </w:t>
      </w:r>
      <w:r>
        <w:rPr>
          <w:rFonts w:cs="Times New Roman"/>
          <w:b/>
          <w:bCs/>
        </w:rPr>
        <w:t>1|</w:t>
      </w:r>
      <w:r>
        <w:rPr>
          <w:rStyle w:val="54"/>
          <w:bCs/>
          <w:szCs w:val="21"/>
        </w:rPr>
        <w:t xml:space="preserve"> </w:t>
      </w:r>
      <w:r>
        <w:rPr>
          <w:rFonts w:eastAsia="宋体"/>
          <w:b/>
          <w:bCs/>
        </w:rPr>
        <w:t xml:space="preserve"> Clustering results of samples in TCGA</w:t>
      </w:r>
      <w:bookmarkStart w:id="0" w:name="_GoBack"/>
      <w:bookmarkEnd w:id="0"/>
      <w:r>
        <w:rPr>
          <w:rFonts w:eastAsia="宋体"/>
          <w:b/>
          <w:bCs/>
        </w:rPr>
        <w:t xml:space="preserve"> dataset</w:t>
      </w:r>
    </w:p>
    <w:tbl>
      <w:tblPr>
        <w:tblStyle w:val="20"/>
        <w:tblW w:w="482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5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TCGA Sample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Cluster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TCGA-44-3918-01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TCGA-73-4670-01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TCGA-86-8280-01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TCGA-44-6776-01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TCGA-55-A491-01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TCGA-44-2668-01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TCGA-05-5425-01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TCGA-78-8662-01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TCGA-S2-AA1A-01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TCGA-55-A494-01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TCGA-50-6592-01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TCGA-95-8039-01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TCGA-50-8459-01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TCGA-55-8507-01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TCGA-50-5939-01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TCGA-49-AARO-01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TCGA-38-4631-01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TCGA-NJ-A55R-01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TCGA-53-7624-01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TCGA-38-4630-01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TCGA-64-5778-01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TCGA-MP-A4TI-01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TCGA-97-8176-01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TCGA-55-6981-01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TCGA-55-8299-01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TCGA-55-A4DG-01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TCGA-55-8087-01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TCGA-97-7546-01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TCGA-86-6562-01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TCGA-95-7947-01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TCGA-97-A4LX-01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TCGA-05-4415-01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TCGA-49-4488-01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TCGA-62-A470-01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TCGA-05-4432-01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TCGA-86-8674-01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TCGA-MP-A4SV-01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TCGA-78-7536-01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TCGA-78-7159-01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TCGA-95-7039-01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TCGA-38-7271-01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TCGA-44-2662-01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TCGA-05-5429-01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TCGA-99-AA5R-01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TCGA-55-6984-01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TCGA-93-A4JQ-01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TCGA-55-7816-01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TCGA-55-A48X-01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TCGA-97-A4M1-01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TCGA-J2-8192-01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TCGA-91-6836-01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TCGA-49-4494-01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TCGA-55-A48Y-01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TCGA-97-7937-01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TCGA-44-A47A-01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TCGA-44-6775-01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TCGA-86-A4P8-01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TCGA-64-1679-01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TCGA-55-8085-01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TCGA-55-A490-01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TCGA-64-1680-01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TCGA-49-4514-01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TCGA-55-7994-01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TCGA-44-2666-01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TCGA-44-2665-01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TCGA-50-6590-01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TCGA-MP-A5C7-01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TCGA-67-6216-01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TCGA-50-5936-01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TCGA-75-7027-01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TCGA-97-8172-01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TCGA-44-8119-01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TCGA-80-5611-01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TCGA-69-7979-01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TCGA-38-4628-01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TCGA-55-8206-01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TCGA-55-A4DF-01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TCGA-38-A44F-01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TCGA-55-6975-01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TCGA-35-4122-01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TCGA-44-7669-01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TCGA-35-4123-01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TCGA-86-8671-01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TCGA-44-A4SS-01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TCGA-05-4244-01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TCGA-NJ-A7XG-01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TCGA-05-4384-01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TCGA-62-8397-01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TCGA-64-1678-01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TCGA-91-8499-01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TCGA-44-5644-01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TCGA-50-5935-01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TCGA-99-8025-01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TCGA-55-8301-01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TCGA-78-7150-01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TCGA-69-7761-01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TCGA-55-8203-01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TCGA-50-5930-01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TCGA-50-5933-01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TCGA-55-8512-01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TCGA-83-5908-01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TCGA-NJ-A55A-01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TCGA-69-7765-01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TCGA-86-8076-01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TCGA-93-7348-01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TCGA-97-7552-01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TCGA-05-4427-01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TCGA-55-8094-01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TCGA-44-A47B-01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TCGA-L4-A4E5-01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TCGA-55-7725-01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TCGA-71-6725-01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TCGA-73-4675-01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TCGA-44-3917-01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TCGA-73-4676-01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TCGA-86-8054-01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TCGA-69-7764-01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TCGA-50-5068-01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TCGA-55-6712-01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TCGA-44-2656-01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TCGA-55-5899-01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TCGA-44-6778-01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TCGA-78-7220-01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TCGA-05-4382-01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TCGA-95-7567-01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TCGA-64-1676-01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TCGA-97-8174-01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TCGA-55-8090-01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TCGA-55-7903-01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TCGA-49-AAQV-01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TCGA-55-7995-01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TCGA-55-7281-01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TCGA-91-6835-01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TCGA-49-6767-01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TCGA-05-4389-01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TCGA-44-4112-01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TCGA-55-7914-01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TCGA-MP-A4TJ-01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TCGA-69-7980-01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TCGA-78-7145-01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TCGA-67-6215-01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TCGA-L9-A50W-01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TCGA-95-7043-01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TCGA-MP-A4TA-01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TCGA-97-7547-01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TCGA-97-7938-01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TCGA-J2-A4AD-01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TCGA-44-7670-01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TCGA-L9-A5IP-01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TCGA-49-6744-01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TCGA-55-6642-01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TCGA-50-5051-01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TCGA-55-8205-01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TCGA-55-8508-01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TCGA-44-2657-01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TCGA-44-6145-01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TCGA-91-6831-01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TCGA-55-8620-01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TCGA-49-AARR-01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TCGA-50-7109-01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TCGA-55-8614-01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TCGA-50-5931-01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TCGA-64-5775-01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TCGA-05-4249-01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TCGA-O1-A52J-01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TCGA-97-7554-01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TCGA-05-4402-01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TCGA-69-A59K-01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TCGA-44-6147-01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TCGA-MP-A4SW-01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TCGA-91-6847-01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TCGA-95-7562-01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TCGA-62-A46R-01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TCGA-MP-A4TC-01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TCGA-97-8177-01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TCGA-67-3770-01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TCGA-49-4505-01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TCGA-L9-A743-01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TCGA-86-8358-01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TCGA-62-A471-01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TCGA-05-4250-01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TCGA-55-8208-01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TCGA-62-8402-01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TCGA-93-A4JP-01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TCGA-67-3772-01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TCGA-44-5645-01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TCGA-55-7570-01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TCGA-44-6146-01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TCGA-44-7662-01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TCGA-55-8510-01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TCGA-NJ-A4YG-01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TCGA-78-7158-01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TCGA-55-7815-01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TCGA-93-8067-01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TCGA-99-8033-01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TCGA-91-A4BC-01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TCGA-38-6178-01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TCGA-78-8640-01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TCGA-44-3398-01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TCGA-99-8032-01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TCGA-49-AAR2-01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TCGA-78-8655-01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TCGA-78-7535-01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TCGA-44-6777-01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TCGA-55-6972-01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TCGA-49-6742-01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TCGA-86-8056-01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TCGA-69-7978-01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TCGA-95-7948-01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TCGA-55-6979-01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TCGA-55-7284-01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TCGA-78-7542-01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TCGA-55-8514-01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TCGA-NJ-A4YI-01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TCGA-97-A4M0-01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TCGA-49-4506-01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TCGA-55-A493-01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TCGA-78-7156-01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TCGA-44-2659-01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TCGA-78-7143-01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TCGA-53-7626-01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TCGA-55-7726-01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TCGA-55-8619-01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TCGA-95-7944-01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TCGA-86-7953-01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TCGA-J2-8194-01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TCGA-62-8394-01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TCGA-69-8255-01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TCGA-44-7660-01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TCGA-55-7573-01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TCGA-99-8028-01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TCGA-86-6851-01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TCGA-MP-A4SY-01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TCGA-97-A4M5-01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TCGA-86-8073-01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TCGA-78-8660-01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TCGA-49-6743-01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TCGA-49-6761-01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TCGA-75-6212-01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TCGA-05-4417-01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TCGA-78-7166-01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TCGA-05-5428-01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TCGA-50-5944-01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TCGA-69-8254-01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TCGA-44-5643-01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TCGA-97-A4M7-01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TCGA-05-4426-01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TCGA-55-8089-01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TCGA-50-5066-01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TCGA-91-A4BD-01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TCGA-55-8207-01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TCGA-05-4433-01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TCGA-55-A48Z-01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TCGA-75-5146-01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TCGA-62-A46Y-01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TCGA-78-7539-01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TCGA-53-7813-01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TCGA-75-7025-01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TCGA-67-3771-01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TCGA-67-6217-01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TCGA-49-4507-01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TCGA-55-7283-01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TCGA-05-4418-01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TCGA-55-7576-01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TCGA-49-4487-01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TCGA-L9-A8F4-01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TCGA-L9-A443-01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TCGA-73-4677-01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TCGA-50-6591-01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TCGA-97-A4M3-01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TCGA-91-6848-01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TCGA-55-1596-01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TCGA-97-A4M6-01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TCGA-49-4486-01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TCGA-73-A9RS-01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TCGA-55-8511-01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TCGA-L9-A444-01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TCGA-91-6840-01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TCGA-95-A4VK-01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TCGA-86-8075-01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TCGA-55-6986-01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TCGA-73-7499-01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TCGA-55-8096-01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TCGA-05-4405-01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TCGA-64-5779-01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TCGA-50-6593-01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TCGA-64-1677-01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TCGA-55-6983-01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TCGA-93-7347-01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TCGA-05-4434-01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TCGA-91-6849-01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TCGA-62-A46S-01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TCGA-05-4395-01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TCGA-97-7553-01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TCGA-50-5941-01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TCGA-05-5423-01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TCGA-62-8398-01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TCGA-MP-A4TK-01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TCGA-91-8497-01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TCGA-50-6594-01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TCGA-44-8117-01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TCGA-4B-A93V-01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TCGA-55-7910-01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TCGA-MN-A4N1-01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TCGA-44-7671-01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TCGA-44-7659-01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TCGA-64-5774-01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TCGA-55-A492-01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TCGA-86-A4D0-01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TCGA-95-8494-01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TCGA-38-4632-01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TCGA-35-5375-01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TCGA-05-4396-01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TCGA-J2-A4AG-01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TCGA-55-8615-01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TCGA-55-7728-01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TCGA-97-8552-01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TCGA-44-2655-01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TCGA-50-6597-01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TCGA-55-7727-01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TCGA-55-6982-01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TCGA-55-6985-01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TCGA-MN-A4N4-01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TCGA-67-3773-01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TCGA-86-A4P7-01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TCGA-86-8669-01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TCGA-49-4510-01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TCGA-49-AARN-01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TCGA-50-6595-01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TCGA-75-5125-01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TCGA-99-7458-01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TCGA-49-AAR4-01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TCGA-55-6978-01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TCGA-55-8204-01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TCGA-97-8171-01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TCGA-86-7713-01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TCGA-55-6968-01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TCGA-35-3615-01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TCGA-78-7155-01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TCGA-50-8460-01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TCGA-86-7955-01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TCGA-64-5781-01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TCGA-78-7154-01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TCGA-44-6779-01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TCGA-50-5055-01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TCGA-55-6980-01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TCGA-50-5049-01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TCGA-NJ-A4YP-01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TCGA-73-4658-01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TCGA-05-5715-01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TCGA-69-7763-01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TCGA-91-7771-01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TCGA-05-4403-01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TCGA-71-8520-01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TCGA-86-8281-01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TCGA-78-7160-01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TCGA-55-7913-01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TCGA-55-7574-01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TCGA-L9-A7SV-01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TCGA-MP-A4TF-01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TCGA-62-A46O-01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TCGA-44-A47G-01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TCGA-05-4390-01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TCGA-91-8496-01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TCGA-62-8395-01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TCGA-69-8453-01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TCGA-93-A4JO-01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TCGA-55-8092-01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TCGA-55-1592-01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TCGA-38-4629-01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TCGA-69-7760-01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TCGA-44-7672-01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TCGA-44-6148-01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TCGA-64-5815-01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TCGA-97-A4M2-01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TCGA-NJ-A4YF-01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TCGA-55-1594-01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TCGA-75-6206-01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TCGA-44-7667-01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TCGA-55-7724-01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TCGA-55-8506-01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TCGA-86-8359-01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TCGA-05-4397-01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TCGA-75-6214-01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TCGA-86-8074-01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TCGA-62-A472-01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TCGA-78-7149-01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TCGA-55-A57B-01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TCGA-67-3774-01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TCGA-05-4425-01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TCGA-55-8505-01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TCGA-86-8279-01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TCGA-62-8399-01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TCGA-78-7633-01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TCGA-05-4430-01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TCGA-97-8179-01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TCGA-05-4410-01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TCGA-05-4420-01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TCGA-78-7147-01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TCGA-50-8457-01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TCGA-78-7162-01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TCGA-NJ-A55O-01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TCGA-50-5044-01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TCGA-93-A4JN-01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TCGA-91-6829-01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TCGA-69-8253-01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TCGA-97-8175-01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TCGA-55-8097-01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TCGA-44-3919-01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TCGA-86-8055-01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TCGA-78-7161-01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TCGA-J2-A4AE-01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TCGA-44-2661-01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TCGA-05-5420-01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TCGA-MP-A4TH-01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TCGA-L4-A4E6-01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TCGA-50-5946-01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TCGA-97-8547-01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TCGA-86-7954-01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TCGA-78-8648-01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TCGA-38-4625-01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TCGA-55-8513-01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TCGA-38-4626-01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TCGA-91-6830-01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TCGA-44-7661-01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TCGA-73-4668-01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TCGA-49-AAR3-01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TCGA-50-5932-01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TCGA-86-7714-01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TCGA-97-7941-01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TCGA-55-7907-01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TCGA-64-1681-01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TCGA-38-4627-01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TCGA-86-7711-01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TCGA-49-4501-01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TCGA-44-6774-01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TCGA-78-7152-01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TCGA-49-4490-01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TCGA-55-7911-01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TCGA-78-7167-01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TCGA-86-8673-01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TCGA-MP-A4TE-01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TCGA-44-8120-01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TCGA-NJ-A4YQ-01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TCGA-MN-A4N5-01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TCGA-05-4398-01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TCGA-78-7153-01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TCGA-50-5942-01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TCGA-73-4662-01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TCGA-05-4422-01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TCGA-75-5147-01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TCGA-50-6673-01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TCGA-55-7227-01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TCGA-73-7498-01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TCGA-69-7973-01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TCGA-53-A4EZ-01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TCGA-80-5608-01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TCGA-49-4512-01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TCGA-86-8278-01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TCGA-78-7148-01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TCGA-55-8302-01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TCGA-62-A46P-01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TCGA-55-8091-01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TCGA-MP-A4TD-01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TCGA-86-A4JF-01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TCGA-55-8616-01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TCGA-78-7540-01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TCGA-95-A4VP-01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TCGA-55-6970-01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TCGA-44-3396-01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TCGA-50-5072-01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TCGA-55-6987-01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TCGA-95-A4VN-01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TCGA-MP-A4T4-01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TCGA-78-7146-01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TCGA-50-5045-01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TCGA-86-A456-01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TCGA-49-6745-01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TCGA-86-8668-01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TCGA-49-AAR9-01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TCGA-73-4659-01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TCGA-86-8585-01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TCGA-78-7537-01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TCGA-69-7974-01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TCGA-86-8672-01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TCGA-49-AAR0-01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TCGA-91-6828-01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TCGA-44-A4SU-01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TCGA-55-6971-01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TCGA-62-A46V-01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TCGA-67-4679-01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TCGA-05-4424-01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TCGA-55-6543-01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TCGA-49-AARE-01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TCGA-86-7701-01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TCGA-49-AARQ-01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TCGA-44-A479-01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TCGA-73-4666-01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TCGA-78-7163-01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1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TCGA-55-8621-01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IS2</w:t>
            </w:r>
          </w:p>
        </w:tc>
      </w:tr>
    </w:tbl>
    <w:p/>
    <w:p/>
    <w:p/>
    <w:p>
      <w:pPr>
        <w:spacing w:before="240"/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b w:val="0"/>
        <w:bCs/>
      </w:rPr>
    </w:pPr>
    <w:r>
      <w:rPr>
        <w:rFonts w:cs="Times New Roman"/>
        <w:b w:val="0"/>
        <w:bCs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8708C"/>
    <w:rsid w:val="00105FD9"/>
    <w:rsid w:val="00117666"/>
    <w:rsid w:val="001549D3"/>
    <w:rsid w:val="00160065"/>
    <w:rsid w:val="001723FA"/>
    <w:rsid w:val="00177D84"/>
    <w:rsid w:val="001C58D9"/>
    <w:rsid w:val="00267D18"/>
    <w:rsid w:val="00274347"/>
    <w:rsid w:val="002868E2"/>
    <w:rsid w:val="002869C3"/>
    <w:rsid w:val="002936E4"/>
    <w:rsid w:val="002B4A57"/>
    <w:rsid w:val="002C74CA"/>
    <w:rsid w:val="00302C56"/>
    <w:rsid w:val="003123F4"/>
    <w:rsid w:val="003544FB"/>
    <w:rsid w:val="003D2F2D"/>
    <w:rsid w:val="004001BF"/>
    <w:rsid w:val="00401590"/>
    <w:rsid w:val="00447801"/>
    <w:rsid w:val="00450BAB"/>
    <w:rsid w:val="00452E9C"/>
    <w:rsid w:val="004735C8"/>
    <w:rsid w:val="004947A6"/>
    <w:rsid w:val="004961FF"/>
    <w:rsid w:val="00517A89"/>
    <w:rsid w:val="00521E92"/>
    <w:rsid w:val="005250F2"/>
    <w:rsid w:val="00593EEA"/>
    <w:rsid w:val="005A5EEE"/>
    <w:rsid w:val="006163D4"/>
    <w:rsid w:val="006375C7"/>
    <w:rsid w:val="00654E8F"/>
    <w:rsid w:val="00660D05"/>
    <w:rsid w:val="006743E7"/>
    <w:rsid w:val="006820B1"/>
    <w:rsid w:val="006B7D14"/>
    <w:rsid w:val="00701727"/>
    <w:rsid w:val="0070566C"/>
    <w:rsid w:val="00714C50"/>
    <w:rsid w:val="00725A7D"/>
    <w:rsid w:val="00727C3C"/>
    <w:rsid w:val="007501BE"/>
    <w:rsid w:val="00790BB3"/>
    <w:rsid w:val="007C206C"/>
    <w:rsid w:val="00817DD6"/>
    <w:rsid w:val="0083759F"/>
    <w:rsid w:val="00885156"/>
    <w:rsid w:val="008C493D"/>
    <w:rsid w:val="008D779C"/>
    <w:rsid w:val="009151AA"/>
    <w:rsid w:val="0093429D"/>
    <w:rsid w:val="00943573"/>
    <w:rsid w:val="00964134"/>
    <w:rsid w:val="00970F7D"/>
    <w:rsid w:val="00994A3D"/>
    <w:rsid w:val="009C2B12"/>
    <w:rsid w:val="00A00CA8"/>
    <w:rsid w:val="00A174D9"/>
    <w:rsid w:val="00AA4D24"/>
    <w:rsid w:val="00AB6715"/>
    <w:rsid w:val="00B1671E"/>
    <w:rsid w:val="00B25EB8"/>
    <w:rsid w:val="00B2683B"/>
    <w:rsid w:val="00B37F4D"/>
    <w:rsid w:val="00BE33A0"/>
    <w:rsid w:val="00C52A7B"/>
    <w:rsid w:val="00C56BAF"/>
    <w:rsid w:val="00C679AA"/>
    <w:rsid w:val="00C75972"/>
    <w:rsid w:val="00CD066B"/>
    <w:rsid w:val="00CE4FEE"/>
    <w:rsid w:val="00D060CF"/>
    <w:rsid w:val="00D8423B"/>
    <w:rsid w:val="00DB59C3"/>
    <w:rsid w:val="00DC259A"/>
    <w:rsid w:val="00DE23E8"/>
    <w:rsid w:val="00E35A32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14F3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标题 1 字符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msonormal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Cs w:val="24"/>
      <w:lang w:eastAsia="zh-CN"/>
    </w:rPr>
  </w:style>
  <w:style w:type="character" w:customStyle="1" w:styleId="54">
    <w:name w:val="15"/>
    <w:basedOn w:val="22"/>
    <w:qFormat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18</Pages>
  <Words>1735</Words>
  <Characters>9894</Characters>
  <Lines>82</Lines>
  <Paragraphs>23</Paragraphs>
  <TotalTime>134</TotalTime>
  <ScaleCrop>false</ScaleCrop>
  <LinksUpToDate>false</LinksUpToDate>
  <CharactersWithSpaces>11606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飞翔小吉愉</cp:lastModifiedBy>
  <cp:lastPrinted>2021-12-31T03:15:00Z</cp:lastPrinted>
  <dcterms:modified xsi:type="dcterms:W3CDTF">2022-02-15T11:33:16Z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B07664AE119F409AAD41FAC5112D2B21</vt:lpwstr>
  </property>
</Properties>
</file>