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2C2189" w:rsidRPr="00B14E0F" w:rsidRDefault="00994A3D" w:rsidP="002C2189">
      <w:pPr>
        <w:keepNext/>
        <w:rPr>
          <w:rFonts w:cs="Times New Roman"/>
          <w:color w:val="000000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2C2189">
        <w:rPr>
          <w:rFonts w:cs="Times New Roman"/>
          <w:b/>
          <w:szCs w:val="24"/>
        </w:rPr>
        <w:t>Table</w:t>
      </w:r>
      <w:r w:rsidR="00AE5FBF"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="00AE5FBF"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="00AE5FBF"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="002C2189" w:rsidRPr="00B14E0F">
        <w:rPr>
          <w:rFonts w:cs="Times New Roman"/>
          <w:color w:val="000000"/>
        </w:rPr>
        <w:t>All known species records from the hadal</w:t>
      </w:r>
      <w:r w:rsidR="002C2189">
        <w:rPr>
          <w:rFonts w:cs="Times New Roman"/>
          <w:color w:val="000000"/>
        </w:rPr>
        <w:t xml:space="preserve"> water</w:t>
      </w:r>
      <w:r w:rsidR="002C2189" w:rsidRPr="00B14E0F">
        <w:rPr>
          <w:rFonts w:cs="Times New Roman"/>
          <w:color w:val="000000"/>
        </w:rPr>
        <w:t xml:space="preserve"> depths</w:t>
      </w:r>
      <w:r w:rsidR="002C2189">
        <w:rPr>
          <w:rFonts w:cs="Times New Roman"/>
          <w:color w:val="000000"/>
        </w:rPr>
        <w:t xml:space="preserve"> (</w:t>
      </w:r>
      <w:r w:rsidR="009F09C0">
        <w:rPr>
          <w:rFonts w:cs="Times New Roman"/>
          <w:color w:val="000000"/>
        </w:rPr>
        <w:t>&gt;</w:t>
      </w:r>
      <w:r w:rsidR="002C2189">
        <w:rPr>
          <w:rFonts w:cs="Times New Roman"/>
          <w:color w:val="000000"/>
        </w:rPr>
        <w:t>6000 m)</w:t>
      </w:r>
      <w:r w:rsidR="002C2189" w:rsidRPr="00B14E0F">
        <w:rPr>
          <w:rFonts w:cs="Times New Roman"/>
          <w:color w:val="000000"/>
        </w:rPr>
        <w:t xml:space="preserve"> of the Java Trench.</w:t>
      </w:r>
    </w:p>
    <w:tbl>
      <w:tblPr>
        <w:tblW w:w="10064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326"/>
        <w:gridCol w:w="1516"/>
        <w:gridCol w:w="1694"/>
        <w:gridCol w:w="2410"/>
        <w:gridCol w:w="1134"/>
        <w:gridCol w:w="1984"/>
      </w:tblGrid>
      <w:tr w:rsidR="002C2189" w:rsidRPr="009F09C0" w:rsidTr="009F09C0">
        <w:trPr>
          <w:trHeight w:val="288"/>
          <w:tblHeader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9F09C0" w:rsidRDefault="002C2189" w:rsidP="007B574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09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Class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9F09C0" w:rsidRDefault="002C2189" w:rsidP="007B574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09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Order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9F09C0" w:rsidRDefault="002C2189" w:rsidP="007B574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09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Family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9F09C0" w:rsidRDefault="002C2189" w:rsidP="007B574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09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Species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9F09C0" w:rsidRDefault="002C2189" w:rsidP="007B574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09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Depth</w:t>
            </w:r>
            <w:r w:rsidR="009F09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(m)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9F09C0" w:rsidRDefault="002C2189" w:rsidP="007B574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09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Reference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Hexactinellida</w:t>
            </w:r>
          </w:p>
        </w:tc>
        <w:tc>
          <w:tcPr>
            <w:tcW w:w="151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Hexasterophora</w:t>
            </w:r>
          </w:p>
        </w:tc>
        <w:tc>
          <w:tcPr>
            <w:tcW w:w="169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Unknown</w:t>
            </w: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Unknown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7040-7196</w:t>
            </w:r>
          </w:p>
        </w:tc>
        <w:tc>
          <w:tcPr>
            <w:tcW w:w="19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Hydrozoa</w:t>
            </w:r>
          </w:p>
        </w:tc>
        <w:tc>
          <w:tcPr>
            <w:tcW w:w="1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Leptothecata</w:t>
            </w: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Aglaopheniidae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Aglaophenia galathea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6900-7000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Kramp 1956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Anthozoa</w:t>
            </w:r>
          </w:p>
        </w:tc>
        <w:tc>
          <w:tcPr>
            <w:tcW w:w="151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Actiniaria</w:t>
            </w:r>
          </w:p>
        </w:tc>
        <w:tc>
          <w:tcPr>
            <w:tcW w:w="169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Edwardsiidae</w:t>
            </w:r>
          </w:p>
        </w:tc>
        <w:tc>
          <w:tcPr>
            <w:tcW w:w="2410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Paraedwardsia lemchei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7160</w:t>
            </w: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Carlgren &amp; Bruun 1951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Galatheanthemidae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aff. </w:t>
            </w: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Galatheanthemum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7040-7196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Bathypheliidae</w:t>
            </w:r>
          </w:p>
        </w:tc>
        <w:tc>
          <w:tcPr>
            <w:tcW w:w="2410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aff. </w:t>
            </w: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Bathyphellia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7040-7196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Polychaeta</w:t>
            </w:r>
          </w:p>
        </w:tc>
        <w:tc>
          <w:tcPr>
            <w:tcW w:w="151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Phyllodocida</w:t>
            </w:r>
          </w:p>
        </w:tc>
        <w:tc>
          <w:tcPr>
            <w:tcW w:w="169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Nereididae</w:t>
            </w:r>
          </w:p>
        </w:tc>
        <w:tc>
          <w:tcPr>
            <w:tcW w:w="2410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Nereis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sp. sp. 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6935-7060</w:t>
            </w: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Polynoidae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Bathyeliasona (M) abyssicola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7130-7160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Kirkegaard 1956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Macellicephaloides 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7176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Polynoidae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sp.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6820-6850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Drilomorpha</w:t>
            </w: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Capitallidae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Notomastus 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sp. sp.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6820-6850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Terebellida</w:t>
            </w: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Flabelligeridae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Ilyphagus bythincola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6730-6850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Kirkegaard 1956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Opheliidae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Travisia glandulosa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6740-6850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Kirkegaard 1956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Cirratulidae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Chaetozone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sp</w:t>
            </w: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6935-7060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Cossura longocirrata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6487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Tharyx 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sp. sp.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6820-6850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Amparetidae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Ampharetidae 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sp. sp.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6930-7000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Kirkegaard 1956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Sabellida</w:t>
            </w: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Siboglinidae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Sclerolinum javanicum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6820-6850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Ivanov &amp; Selivanova 1992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Siboglinum 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sp. n 3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6841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Echiuroidae</w:t>
            </w:r>
          </w:p>
        </w:tc>
        <w:tc>
          <w:tcPr>
            <w:tcW w:w="1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Bonelliida</w:t>
            </w: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Bonelliidae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Ikedella bogorovi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6820-6850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Zenkevitch 1964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Echinoidea</w:t>
            </w:r>
          </w:p>
        </w:tc>
        <w:tc>
          <w:tcPr>
            <w:tcW w:w="1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Spatangoida</w:t>
            </w: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Pourtalesiidae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Echinosigra amphora 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sp?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6433-6850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Madsen 1956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Ophiuroidea</w:t>
            </w:r>
          </w:p>
        </w:tc>
        <w:tc>
          <w:tcPr>
            <w:tcW w:w="151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Ophiurae</w:t>
            </w:r>
          </w:p>
        </w:tc>
        <w:tc>
          <w:tcPr>
            <w:tcW w:w="169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Ophiuridae</w:t>
            </w:r>
          </w:p>
        </w:tc>
        <w:tc>
          <w:tcPr>
            <w:tcW w:w="2410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Ophiotypa simplex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6477-6487</w:t>
            </w: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Madsen 1956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Ophiuroid sp. 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7040-7196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Ophiuroid sp. 2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6146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Asteroidea</w:t>
            </w:r>
          </w:p>
        </w:tc>
        <w:tc>
          <w:tcPr>
            <w:tcW w:w="151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Paxillosida</w:t>
            </w:r>
          </w:p>
        </w:tc>
        <w:tc>
          <w:tcPr>
            <w:tcW w:w="169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Porcellansteridae</w:t>
            </w:r>
          </w:p>
        </w:tc>
        <w:tc>
          <w:tcPr>
            <w:tcW w:w="2410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Eremicaster vicinus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6433-7000</w:t>
            </w: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Madsen 1956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Pterasteridae</w:t>
            </w:r>
          </w:p>
        </w:tc>
        <w:tc>
          <w:tcPr>
            <w:tcW w:w="2410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Hymenaster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sp.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7040-7196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Holothuroidea</w:t>
            </w:r>
          </w:p>
        </w:tc>
        <w:tc>
          <w:tcPr>
            <w:tcW w:w="151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Apodida</w:t>
            </w:r>
          </w:p>
        </w:tc>
        <w:tc>
          <w:tcPr>
            <w:tcW w:w="169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Myriotrochidae</w:t>
            </w:r>
          </w:p>
        </w:tc>
        <w:tc>
          <w:tcPr>
            <w:tcW w:w="2410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Prototrochus bruuni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6487-7060</w:t>
            </w: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Hansen 1956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Elasipodida</w:t>
            </w: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Elpidiidae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Amperima naresi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6820-7160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Hansen 1956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Amperima cf. naresi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7040-7196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This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Elpidia hanseni javanica**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6820-6850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Hansen 1956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Elpidia sundensis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6433-7160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Hansen 1956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Elpidia cf. sundensis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7040-7196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Psychropotidae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Psychropotes 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7040-7196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Pelagothuridae</w:t>
            </w:r>
          </w:p>
        </w:tc>
        <w:tc>
          <w:tcPr>
            <w:tcW w:w="2410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Enypniastes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sp.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7040-7196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Crinoidea</w:t>
            </w:r>
          </w:p>
        </w:tc>
        <w:tc>
          <w:tcPr>
            <w:tcW w:w="151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aff. Comatulida</w:t>
            </w:r>
          </w:p>
        </w:tc>
        <w:tc>
          <w:tcPr>
            <w:tcW w:w="169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Bathycrinidae</w:t>
            </w:r>
          </w:p>
        </w:tc>
        <w:tc>
          <w:tcPr>
            <w:tcW w:w="2410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Bathycrinus 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</w:t>
            </w: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6433-7060</w:t>
            </w: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Unknown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sz w:val="18"/>
                <w:szCs w:val="18"/>
                <w:lang w:eastAsia="en-GB"/>
              </w:rPr>
              <w:t>Crinoid sp. 1.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sz w:val="18"/>
                <w:szCs w:val="18"/>
                <w:lang w:eastAsia="en-GB"/>
              </w:rPr>
              <w:t>7040-7196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aff. Bathycrinidae</w:t>
            </w:r>
          </w:p>
        </w:tc>
        <w:tc>
          <w:tcPr>
            <w:tcW w:w="2410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sz w:val="18"/>
                <w:szCs w:val="18"/>
                <w:lang w:eastAsia="en-GB"/>
              </w:rPr>
              <w:t xml:space="preserve">Bathycrinus </w:t>
            </w:r>
            <w:r w:rsidRPr="00B14E0F">
              <w:rPr>
                <w:rFonts w:eastAsia="Times New Roman" w:cs="Times New Roman"/>
                <w:sz w:val="18"/>
                <w:szCs w:val="18"/>
                <w:lang w:eastAsia="en-GB"/>
              </w:rPr>
              <w:t>sp. 2.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sz w:val="18"/>
                <w:szCs w:val="18"/>
                <w:lang w:eastAsia="en-GB"/>
              </w:rPr>
              <w:t>6439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Scaphopoda</w:t>
            </w:r>
          </w:p>
        </w:tc>
        <w:tc>
          <w:tcPr>
            <w:tcW w:w="151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Galilida</w:t>
            </w:r>
          </w:p>
        </w:tc>
        <w:tc>
          <w:tcPr>
            <w:tcW w:w="169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Unknown</w:t>
            </w:r>
          </w:p>
        </w:tc>
        <w:tc>
          <w:tcPr>
            <w:tcW w:w="2410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Siphonodentalium galatheae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sz w:val="18"/>
                <w:szCs w:val="18"/>
                <w:lang w:eastAsia="en-GB"/>
              </w:rPr>
              <w:t>6900-7000</w:t>
            </w: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Knudsen 1964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Pulsellidae</w:t>
            </w:r>
          </w:p>
        </w:tc>
        <w:tc>
          <w:tcPr>
            <w:tcW w:w="2410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Unknown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6820-6850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Gastropoda</w:t>
            </w:r>
          </w:p>
        </w:tc>
        <w:tc>
          <w:tcPr>
            <w:tcW w:w="1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Planilabiata</w:t>
            </w: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Cocculinidae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Pseudococculina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sp. n. 4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6820-6850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Bivalvia</w:t>
            </w:r>
          </w:p>
        </w:tc>
        <w:tc>
          <w:tcPr>
            <w:tcW w:w="151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Nuculida</w:t>
            </w:r>
          </w:p>
        </w:tc>
        <w:tc>
          <w:tcPr>
            <w:tcW w:w="169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Nuculanidae</w:t>
            </w:r>
          </w:p>
        </w:tc>
        <w:tc>
          <w:tcPr>
            <w:tcW w:w="2410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Nuculanidae gen 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sp. n.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6820-6850</w:t>
            </w: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Lucinida</w:t>
            </w: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Thyasiridae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Mendicula (A) aff. pygmaeus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6820-6850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Axinulus 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sp. n. 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sz w:val="18"/>
                <w:szCs w:val="18"/>
                <w:lang w:eastAsia="en-GB"/>
              </w:rPr>
              <w:t>6841-7060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Pectinida</w:t>
            </w: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Pectinidae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Delectopecten (r) vancouverensis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6820-6850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Venerida</w:t>
            </w:r>
          </w:p>
        </w:tc>
        <w:tc>
          <w:tcPr>
            <w:tcW w:w="169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Vesicomyidae</w:t>
            </w:r>
          </w:p>
        </w:tc>
        <w:tc>
          <w:tcPr>
            <w:tcW w:w="2410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Vesicomya sundaensis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sz w:val="18"/>
                <w:szCs w:val="18"/>
                <w:lang w:eastAsia="en-GB"/>
              </w:rPr>
              <w:t>6820-7000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Knudsen 1970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Cephalopoda</w:t>
            </w:r>
          </w:p>
        </w:tc>
        <w:tc>
          <w:tcPr>
            <w:tcW w:w="1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Octopoda</w:t>
            </w: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Opisthoteuthidae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Grimpoteuthis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sp.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5760-6957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Jamieson &amp; Vecchione 2020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Sipunculidea</w:t>
            </w:r>
          </w:p>
        </w:tc>
        <w:tc>
          <w:tcPr>
            <w:tcW w:w="1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Golfingiida</w:t>
            </w: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Phascolionidae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Phascolion (montuga) lutense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6820-6850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Gymnolaemata</w:t>
            </w:r>
          </w:p>
        </w:tc>
        <w:tc>
          <w:tcPr>
            <w:tcW w:w="1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Cheilostomatida</w:t>
            </w: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Bugulidae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sz w:val="18"/>
                <w:szCs w:val="18"/>
                <w:lang w:eastAsia="en-GB"/>
              </w:rPr>
              <w:t>Kinetoskias</w:t>
            </w:r>
            <w:r w:rsidRPr="00B14E0F">
              <w:rPr>
                <w:rFonts w:eastAsia="Times New Roman" w:cs="Times New Roman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6487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Ostracoda</w:t>
            </w:r>
          </w:p>
        </w:tc>
        <w:tc>
          <w:tcPr>
            <w:tcW w:w="1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Podocopida</w:t>
            </w: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Krithidae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Krithe setosa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6487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Rudjakov 1961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Malacostraca</w:t>
            </w:r>
          </w:p>
        </w:tc>
        <w:tc>
          <w:tcPr>
            <w:tcW w:w="151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Cumacea</w:t>
            </w:r>
          </w:p>
        </w:tc>
        <w:tc>
          <w:tcPr>
            <w:tcW w:w="169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Diastylidae</w:t>
            </w:r>
          </w:p>
        </w:tc>
        <w:tc>
          <w:tcPr>
            <w:tcW w:w="2410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Makrokylindrus hadalis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7160</w:t>
            </w: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Lampropidae 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Lamprops 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sp. n.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6820-6850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Tanaidacea</w:t>
            </w: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Leptognathiidae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Akanthophoreus (L) longiremis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6433-6475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Belyaev 1989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Isopoda</w:t>
            </w: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Munnopsidae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Eurycope 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sp. 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6820-6850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Wolff 1956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Storthyngurella (S) 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sp. n. 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6820-6850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Wolff 1956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Unknown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6439-6957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Haploniscidae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Haploniscus 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sp. n. 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6935-7060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Wolff 1956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Macrostylidae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Macrostylis porrecta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6433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Mezhoz 1988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Amphipoda</w:t>
            </w: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sz w:val="18"/>
                <w:szCs w:val="18"/>
                <w:lang w:eastAsia="en-GB"/>
              </w:rPr>
              <w:t>Eusiridae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Rhachotropis flemmingi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6820-7160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Dahl 1959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sz w:val="18"/>
                <w:szCs w:val="18"/>
                <w:lang w:eastAsia="en-GB"/>
              </w:rPr>
              <w:t>Alicellidae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Alicella gigantea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6957-7176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Scopelocheiridae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Bathycallisoma (S) schellenbergi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6935-7060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Dahl (1959)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Bathycallisoma schellenbergi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6957-7176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Pardaliscidae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aff. </w:t>
            </w: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Princaxelia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5760-6957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B14E0F">
              <w:rPr>
                <w:rFonts w:cs="Times New Roman"/>
                <w:color w:val="000000"/>
                <w:sz w:val="18"/>
                <w:szCs w:val="18"/>
              </w:rPr>
              <w:t>Stegocephalidae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cs="Times New Roman"/>
                <w:color w:val="000000"/>
                <w:sz w:val="18"/>
                <w:szCs w:val="18"/>
              </w:rPr>
              <w:t>Stegocephalidae</w:t>
            </w:r>
            <w:r w:rsidRPr="00B14E0F">
              <w:rPr>
                <w:rFonts w:eastAsia="Times New Roman" w:cs="Times New Roman"/>
                <w:sz w:val="18"/>
                <w:szCs w:val="18"/>
                <w:lang w:eastAsia="en-GB"/>
              </w:rPr>
              <w:t>sp.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6957-7176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Decapoda</w:t>
            </w: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Cerataspis 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cf. </w:t>
            </w: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monstrosus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5760-6739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Swan et al. 2021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Oplophoroidea spp.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5760-6439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Swan et al. 2021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Mysida</w:t>
            </w:r>
          </w:p>
        </w:tc>
        <w:tc>
          <w:tcPr>
            <w:tcW w:w="169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Mysidae</w:t>
            </w:r>
          </w:p>
        </w:tc>
        <w:tc>
          <w:tcPr>
            <w:tcW w:w="2410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Amblyops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sp. 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5760-7176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Actinoptergii</w:t>
            </w:r>
          </w:p>
        </w:tc>
        <w:tc>
          <w:tcPr>
            <w:tcW w:w="151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Ateleopodiformes</w:t>
            </w:r>
          </w:p>
        </w:tc>
        <w:tc>
          <w:tcPr>
            <w:tcW w:w="169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Ateleopodidae</w:t>
            </w:r>
          </w:p>
        </w:tc>
        <w:tc>
          <w:tcPr>
            <w:tcW w:w="2410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cs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aff. </w:t>
            </w:r>
            <w:r w:rsidRPr="00B14E0F">
              <w:rPr>
                <w:rFonts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Ateleopus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6737</w:t>
            </w: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Jamieson et al. 2021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Ophidiiformes</w:t>
            </w: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Ophidiidae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Bassozetus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sp.</w:t>
            </w:r>
            <w:r w:rsidR="0081496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Inc.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5760-6146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Jamieson et al. 2021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Bassozetus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sp.</w:t>
            </w:r>
            <w:r w:rsidR="0081496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Inc.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5760-7176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Jamieson et al. 2021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Bassozetus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s</w:t>
            </w:r>
            <w:r w:rsidR="0081496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</w:t>
            </w:r>
            <w:r w:rsidR="0081496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Inc.</w:t>
            </w:r>
            <w:bookmarkStart w:id="0" w:name="_GoBack"/>
            <w:bookmarkEnd w:id="0"/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5760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Jamieson et al. 2021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Holcomycteronus profundissimus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5600-7160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Roule 1913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aff.</w:t>
            </w: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H. profundissimus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5760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Jamieson et al. 2021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cs="Times New Roman"/>
                <w:sz w:val="18"/>
                <w:szCs w:val="18"/>
              </w:rPr>
              <w:t>aff.</w:t>
            </w:r>
            <w:r w:rsidRPr="00B14E0F">
              <w:rPr>
                <w:rFonts w:cs="Times New Roman"/>
                <w:i/>
                <w:iCs/>
                <w:sz w:val="18"/>
                <w:szCs w:val="18"/>
              </w:rPr>
              <w:t xml:space="preserve"> Bathyonus pectoralis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6146-6737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Jamieson et al. 2021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cs="Times New Roman"/>
                <w:sz w:val="18"/>
                <w:szCs w:val="18"/>
              </w:rPr>
              <w:t xml:space="preserve">aff. </w:t>
            </w:r>
            <w:r w:rsidRPr="00B14E0F">
              <w:rPr>
                <w:rFonts w:cs="Times New Roman"/>
                <w:iCs/>
                <w:sz w:val="18"/>
                <w:szCs w:val="18"/>
              </w:rPr>
              <w:t>Neobythitinae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5760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Jamieson et al. 2021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sz w:val="18"/>
                <w:szCs w:val="18"/>
                <w:lang w:eastAsia="en-GB"/>
              </w:rPr>
              <w:t>Perciformes</w:t>
            </w:r>
          </w:p>
        </w:tc>
        <w:tc>
          <w:tcPr>
            <w:tcW w:w="169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Liparidae</w:t>
            </w:r>
          </w:p>
        </w:tc>
        <w:tc>
          <w:tcPr>
            <w:tcW w:w="2410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cs="Times New Roman"/>
                <w:iCs/>
                <w:sz w:val="18"/>
                <w:szCs w:val="18"/>
              </w:rPr>
              <w:t xml:space="preserve">Liparid sp. </w:t>
            </w:r>
            <w:r w:rsidRPr="00B14E0F">
              <w:rPr>
                <w:rFonts w:cs="Times New Roman"/>
                <w:i/>
                <w:sz w:val="18"/>
                <w:szCs w:val="18"/>
              </w:rPr>
              <w:t xml:space="preserve">indet. </w:t>
            </w:r>
            <w:r w:rsidRPr="00B14E0F">
              <w:rPr>
                <w:rFonts w:cs="Times New Roman"/>
                <w:iCs/>
                <w:sz w:val="18"/>
                <w:szCs w:val="18"/>
              </w:rPr>
              <w:t>1-JAV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6439-7196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tudy/ Jamieson et al. 2021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Appendicularia</w:t>
            </w:r>
          </w:p>
        </w:tc>
        <w:tc>
          <w:tcPr>
            <w:tcW w:w="1516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Copelata</w:t>
            </w:r>
          </w:p>
        </w:tc>
        <w:tc>
          <w:tcPr>
            <w:tcW w:w="169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Fritillariidae</w:t>
            </w:r>
          </w:p>
        </w:tc>
        <w:tc>
          <w:tcPr>
            <w:tcW w:w="2410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aff. </w:t>
            </w: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Fritillaria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5760-6957</w:t>
            </w: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Jamieson &amp; Linley 2021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Oikopleurinae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aff. </w:t>
            </w: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Oikopleura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6439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Jamieson &amp; Linley 2021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6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Unknown</w:t>
            </w:r>
          </w:p>
        </w:tc>
        <w:tc>
          <w:tcPr>
            <w:tcW w:w="2410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Morphotype 2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6957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Jamieson &amp; Linley 2021</w:t>
            </w:r>
          </w:p>
        </w:tc>
      </w:tr>
      <w:tr w:rsidR="002C2189" w:rsidRPr="00922DDD" w:rsidTr="009F09C0">
        <w:trPr>
          <w:trHeight w:val="288"/>
        </w:trPr>
        <w:tc>
          <w:tcPr>
            <w:tcW w:w="13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Ascidacea</w:t>
            </w:r>
          </w:p>
        </w:tc>
        <w:tc>
          <w:tcPr>
            <w:tcW w:w="151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Stolidobranchia</w:t>
            </w:r>
          </w:p>
        </w:tc>
        <w:tc>
          <w:tcPr>
            <w:tcW w:w="169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Pyuridae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aff. </w:t>
            </w:r>
            <w:r w:rsidRPr="00B14E0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Culeolus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sp.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6439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89" w:rsidRPr="00B14E0F" w:rsidRDefault="002C2189" w:rsidP="007B574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This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B14E0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tudy</w:t>
            </w:r>
          </w:p>
        </w:tc>
      </w:tr>
    </w:tbl>
    <w:p w:rsidR="002C2189" w:rsidRPr="002B4A57" w:rsidRDefault="002C2189" w:rsidP="002B4A57">
      <w:pPr>
        <w:keepNext/>
        <w:rPr>
          <w:rFonts w:cs="Times New Roman"/>
          <w:b/>
          <w:szCs w:val="24"/>
        </w:rPr>
      </w:pPr>
    </w:p>
    <w:p w:rsidR="00DE23E8" w:rsidRDefault="002A16DB" w:rsidP="00654E8F">
      <w:pPr>
        <w:spacing w:before="240"/>
      </w:pPr>
      <w:r>
        <w:t>References:</w:t>
      </w: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FF0000"/>
          <w:sz w:val="18"/>
          <w:szCs w:val="18"/>
        </w:rPr>
      </w:pPr>
      <w:r w:rsidRPr="002A16DB">
        <w:rPr>
          <w:rFonts w:ascii="Arial" w:hAnsi="Arial" w:cs="Arial"/>
          <w:color w:val="000000"/>
          <w:sz w:val="18"/>
          <w:szCs w:val="18"/>
        </w:rPr>
        <w:t xml:space="preserve">Carlgren, O. H., and Bruun, A. F. (1951). Actiniaria from depths exceeding 6000 </w:t>
      </w:r>
      <w:r w:rsidRPr="002A16DB">
        <w:rPr>
          <w:rFonts w:ascii="Arial" w:hAnsi="Arial" w:cs="Arial"/>
          <w:color w:val="FF0000"/>
          <w:sz w:val="18"/>
          <w:szCs w:val="18"/>
        </w:rPr>
        <w:t xml:space="preserve"> </w:t>
      </w:r>
      <w:r w:rsidRPr="002A16DB">
        <w:rPr>
          <w:rFonts w:ascii="Arial" w:hAnsi="Arial" w:cs="Arial"/>
          <w:color w:val="000000"/>
          <w:sz w:val="18"/>
          <w:szCs w:val="18"/>
        </w:rPr>
        <w:t>Mtr. Galathea Rep. 2, 9–16.</w:t>
      </w: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2A16DB">
        <w:rPr>
          <w:rFonts w:ascii="Arial" w:hAnsi="Arial" w:cs="Arial"/>
          <w:color w:val="000000"/>
          <w:sz w:val="18"/>
          <w:szCs w:val="18"/>
        </w:rPr>
        <w:t>Dahl, E. (1959). Amphipoda from depths exceeding 6000 meters. Galathea Rep. 1, 211–241.</w:t>
      </w: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2A16DB">
        <w:rPr>
          <w:rFonts w:ascii="Arial" w:hAnsi="Arial" w:cs="Arial"/>
          <w:color w:val="000000"/>
          <w:sz w:val="18"/>
          <w:szCs w:val="18"/>
        </w:rPr>
        <w:t>Kirkegaard, J. B. (1956). Benthic Polychaeta from depths exceeding 6000 meters. Galathea Rep. 2, 63–78.</w:t>
      </w: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2A16DB">
        <w:rPr>
          <w:rFonts w:ascii="Arial" w:hAnsi="Arial" w:cs="Arial"/>
          <w:color w:val="000000"/>
          <w:sz w:val="18"/>
          <w:szCs w:val="18"/>
        </w:rPr>
        <w:t>Knudsen, J. (1964). Scaphopoda and gastropoda from depths exceeding 6000 meters. Galathea Rep. 7, 125–136.</w:t>
      </w: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2A16DB">
        <w:rPr>
          <w:rFonts w:ascii="Arial" w:hAnsi="Arial" w:cs="Arial"/>
          <w:color w:val="000000"/>
          <w:sz w:val="18"/>
          <w:szCs w:val="18"/>
        </w:rPr>
        <w:t>Kramp, P. L. (1956). Hydroids from depths exceeding 6000 meters. Galathea Rep. 2, 17–20.</w:t>
      </w: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2A16DB">
        <w:rPr>
          <w:rFonts w:ascii="Arial" w:hAnsi="Arial" w:cs="Arial"/>
          <w:color w:val="000000"/>
          <w:sz w:val="18"/>
          <w:szCs w:val="18"/>
        </w:rPr>
        <w:t xml:space="preserve">Madsen, F. J. (1956). Echinoidea, asteroidea, and ophiuroidea from depths exceeding 6000 meters. Galathea Rep. 2, </w:t>
      </w: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2A16DB">
        <w:rPr>
          <w:rFonts w:ascii="Arial" w:hAnsi="Arial" w:cs="Arial"/>
          <w:color w:val="000000"/>
          <w:sz w:val="18"/>
          <w:szCs w:val="18"/>
        </w:rPr>
        <w:t>23–32.</w:t>
      </w: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2A16DB">
        <w:rPr>
          <w:rFonts w:ascii="Arial" w:hAnsi="Arial" w:cs="Arial"/>
          <w:color w:val="000000"/>
          <w:sz w:val="18"/>
          <w:szCs w:val="18"/>
        </w:rPr>
        <w:t>Mezhov, B. V. (1988). The first findings of Macrostylidae (Isopoda, Asellota) in the Indian Ocean. Zoologicheskii Zhurnal 67, 983–994.</w:t>
      </w: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2A16DB">
        <w:rPr>
          <w:rFonts w:ascii="Arial" w:hAnsi="Arial" w:cs="Arial"/>
          <w:color w:val="000000"/>
          <w:sz w:val="18"/>
          <w:szCs w:val="18"/>
        </w:rPr>
        <w:t>Roule, L. (1913). Notice préliminaire sur Grimaldichthys profundissimus nov. gen.,nov. sp: poisson abyssal recueilli a 6035 mètres de profondeur dans l’océan Atlantique par SAS le prince de Monaco. Bull. Ins. Océanogr. Monaco. 261, 1–8. doi: 10.1016/s0753-3969(02)01037-6</w:t>
      </w: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2A16DB">
        <w:rPr>
          <w:rFonts w:ascii="Arial" w:hAnsi="Arial" w:cs="Arial"/>
          <w:color w:val="000000"/>
          <w:sz w:val="18"/>
          <w:szCs w:val="18"/>
        </w:rPr>
        <w:t>Wolff, T. (1956). Isopoda from depths exceeding 6000 meters. Galathea Rep. 1, 85–158.</w:t>
      </w: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2A16DB" w:rsidRPr="002A16DB" w:rsidRDefault="002A16DB" w:rsidP="002A16D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8"/>
          <w:szCs w:val="18"/>
        </w:rPr>
      </w:pPr>
      <w:r w:rsidRPr="002A16DB">
        <w:rPr>
          <w:rFonts w:ascii="Arial" w:hAnsi="Arial" w:cs="Arial"/>
          <w:color w:val="000000"/>
          <w:sz w:val="18"/>
          <w:szCs w:val="18"/>
        </w:rPr>
        <w:t>Zenkevitch, L. A. (1964). New deep-sea echiurids from the Indian Ocean. Trudy Ins. Okeanologii. 69, 178–182.</w:t>
      </w:r>
    </w:p>
    <w:p w:rsidR="002A16DB" w:rsidRPr="002A16DB" w:rsidRDefault="002A16DB" w:rsidP="00654E8F">
      <w:pPr>
        <w:spacing w:before="240"/>
        <w:rPr>
          <w:sz w:val="18"/>
          <w:szCs w:val="18"/>
        </w:rPr>
      </w:pPr>
    </w:p>
    <w:sectPr w:rsidR="002A16DB" w:rsidRPr="002A16DB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A6B" w:rsidRDefault="00B96A6B" w:rsidP="00117666">
      <w:pPr>
        <w:spacing w:after="0"/>
      </w:pPr>
      <w:r>
        <w:separator/>
      </w:r>
    </w:p>
  </w:endnote>
  <w:endnote w:type="continuationSeparator" w:id="1">
    <w:p w:rsidR="00B96A6B" w:rsidRDefault="00B96A6B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AE5FBF">
    <w:pPr>
      <w:rPr>
        <w:color w:val="C00000"/>
        <w:szCs w:val="24"/>
      </w:rPr>
    </w:pPr>
    <w:r w:rsidRPr="00AE5FBF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146.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:rsidR="00995F6A" w:rsidRPr="00577C4C" w:rsidRDefault="00AE5FBF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2A16DB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AE5FBF">
    <w:pPr>
      <w:rPr>
        <w:b/>
        <w:sz w:val="20"/>
        <w:szCs w:val="24"/>
      </w:rPr>
    </w:pPr>
    <w:r w:rsidRPr="00AE5FBF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7" type="#_x0000_t202" style="position:absolute;margin-left:146.4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:rsidR="00995F6A" w:rsidRPr="00577C4C" w:rsidRDefault="00AE5FBF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2A16DB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A6B" w:rsidRDefault="00B96A6B" w:rsidP="00117666">
      <w:pPr>
        <w:spacing w:after="0"/>
      </w:pPr>
      <w:r>
        <w:separator/>
      </w:r>
    </w:p>
  </w:footnote>
  <w:footnote w:type="continuationSeparator" w:id="1">
    <w:p w:rsidR="00B96A6B" w:rsidRDefault="00B96A6B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A16DB"/>
    <w:rsid w:val="002B4A57"/>
    <w:rsid w:val="002C2189"/>
    <w:rsid w:val="002C74CA"/>
    <w:rsid w:val="002E735E"/>
    <w:rsid w:val="003123F4"/>
    <w:rsid w:val="003544FB"/>
    <w:rsid w:val="003814CB"/>
    <w:rsid w:val="003D2F2D"/>
    <w:rsid w:val="00401590"/>
    <w:rsid w:val="004037C5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496D"/>
    <w:rsid w:val="00817DD6"/>
    <w:rsid w:val="0083759F"/>
    <w:rsid w:val="00885156"/>
    <w:rsid w:val="008E0432"/>
    <w:rsid w:val="009151AA"/>
    <w:rsid w:val="0093429D"/>
    <w:rsid w:val="00943573"/>
    <w:rsid w:val="00964134"/>
    <w:rsid w:val="00970F7D"/>
    <w:rsid w:val="00994A3D"/>
    <w:rsid w:val="009C2B12"/>
    <w:rsid w:val="009F09C0"/>
    <w:rsid w:val="00A174D9"/>
    <w:rsid w:val="00AA4D24"/>
    <w:rsid w:val="00AB6715"/>
    <w:rsid w:val="00AE5FBF"/>
    <w:rsid w:val="00B1671E"/>
    <w:rsid w:val="00B25EB8"/>
    <w:rsid w:val="00B37F4D"/>
    <w:rsid w:val="00B96A6B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F4A0C8-027D-4FFE-8142-27837E75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cpstvl024</cp:lastModifiedBy>
  <cp:revision>4</cp:revision>
  <cp:lastPrinted>2013-10-03T12:51:00Z</cp:lastPrinted>
  <dcterms:created xsi:type="dcterms:W3CDTF">2022-01-13T00:11:00Z</dcterms:created>
  <dcterms:modified xsi:type="dcterms:W3CDTF">2022-02-27T12:52:00Z</dcterms:modified>
</cp:coreProperties>
</file>