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05EF9" w14:textId="229C3C6E" w:rsidR="0035077F" w:rsidRPr="0023720F" w:rsidRDefault="00654E8F" w:rsidP="0023720F">
      <w:pPr>
        <w:pStyle w:val="SupplementaryMaterial"/>
        <w:rPr>
          <w:b w:val="0"/>
        </w:rPr>
      </w:pPr>
      <w:r w:rsidRPr="001549D3">
        <w:t>Supplementary Material</w:t>
      </w:r>
      <w:r w:rsidR="007962D3">
        <w:t xml:space="preserve"> 1</w:t>
      </w:r>
    </w:p>
    <w:p w14:paraId="2EF90289" w14:textId="79B77373" w:rsidR="00787D7F" w:rsidRPr="00520E6D" w:rsidRDefault="0035077F" w:rsidP="0023720F">
      <w:pPr>
        <w:spacing w:after="0" w:line="480" w:lineRule="auto"/>
        <w:rPr>
          <w:iCs/>
          <w:color w:val="000000"/>
          <w:lang w:val="en-GB"/>
        </w:rPr>
      </w:pPr>
      <w:r w:rsidRPr="00520E6D">
        <w:rPr>
          <w:iCs/>
          <w:color w:val="000000"/>
          <w:lang w:val="en-GB"/>
        </w:rPr>
        <w:t>Overview of the scoring of dura damage at the different drilling sites with different drilling systems and penetration depths. The bone sample (1 - 5 with left (L) and right (R)), different drill operators (M</w:t>
      </w:r>
      <w:r w:rsidR="00520E6D">
        <w:rPr>
          <w:iCs/>
          <w:color w:val="000000"/>
          <w:lang w:val="en-GB"/>
        </w:rPr>
        <w:t>L</w:t>
      </w:r>
      <w:r w:rsidRPr="00520E6D">
        <w:rPr>
          <w:iCs/>
          <w:color w:val="000000"/>
          <w:lang w:val="en-GB"/>
        </w:rPr>
        <w:t>J and AH) and inspectors (</w:t>
      </w:r>
      <w:r w:rsidRPr="00520E6D">
        <w:rPr>
          <w:iCs/>
          <w:lang w:val="en-GB"/>
        </w:rPr>
        <w:t>M</w:t>
      </w:r>
      <w:r w:rsidR="00520E6D">
        <w:rPr>
          <w:iCs/>
          <w:lang w:val="en-GB"/>
        </w:rPr>
        <w:t>L</w:t>
      </w:r>
      <w:r w:rsidRPr="00520E6D">
        <w:rPr>
          <w:iCs/>
          <w:lang w:val="en-GB"/>
        </w:rPr>
        <w:t>J, AH, MT and JL) are indicated. Used abbreviations for the drilling systems are</w:t>
      </w:r>
      <w:r w:rsidRPr="00520E6D">
        <w:rPr>
          <w:iCs/>
          <w:color w:val="000000"/>
          <w:lang w:val="en-GB"/>
        </w:rPr>
        <w:t xml:space="preserve"> P = Ponto </w:t>
      </w:r>
      <w:r w:rsidR="00520E6D">
        <w:rPr>
          <w:iCs/>
          <w:color w:val="000000"/>
          <w:lang w:val="en-GB"/>
        </w:rPr>
        <w:t>g</w:t>
      </w:r>
      <w:r w:rsidRPr="00520E6D">
        <w:rPr>
          <w:iCs/>
          <w:color w:val="000000"/>
          <w:lang w:val="en-GB"/>
        </w:rPr>
        <w:t xml:space="preserve">uide drill (linear incision), M= MIPS </w:t>
      </w:r>
      <w:r w:rsidR="00520E6D">
        <w:rPr>
          <w:iCs/>
          <w:color w:val="000000"/>
          <w:lang w:val="en-GB"/>
        </w:rPr>
        <w:t>g</w:t>
      </w:r>
      <w:r w:rsidRPr="00520E6D">
        <w:rPr>
          <w:iCs/>
          <w:color w:val="000000"/>
          <w:lang w:val="en-GB"/>
        </w:rPr>
        <w:t xml:space="preserve">uide drill and MO = </w:t>
      </w:r>
      <w:r w:rsidRPr="00520E6D">
        <w:rPr>
          <w:iCs/>
          <w:lang w:val="en-GB"/>
        </w:rPr>
        <w:t>MONO drill</w:t>
      </w:r>
      <w:r w:rsidRPr="00520E6D">
        <w:rPr>
          <w:iCs/>
          <w:color w:val="000000"/>
          <w:lang w:val="en-GB"/>
        </w:rPr>
        <w:t>. The numbers behind the drilling systems indicate the penetration depth (</w:t>
      </w:r>
      <w:r w:rsidR="00520E6D" w:rsidRPr="00520E6D">
        <w:rPr>
          <w:iCs/>
          <w:color w:val="000000"/>
          <w:lang w:val="en-GB"/>
        </w:rPr>
        <w:t>e.g.,</w:t>
      </w:r>
      <w:r w:rsidRPr="00520E6D">
        <w:rPr>
          <w:iCs/>
          <w:color w:val="000000"/>
          <w:lang w:val="en-GB"/>
        </w:rPr>
        <w:t xml:space="preserve"> P2 means Ponto </w:t>
      </w:r>
      <w:r w:rsidR="00520E6D">
        <w:rPr>
          <w:iCs/>
          <w:color w:val="000000"/>
          <w:lang w:val="en-GB"/>
        </w:rPr>
        <w:t>g</w:t>
      </w:r>
      <w:r w:rsidRPr="00520E6D">
        <w:rPr>
          <w:iCs/>
          <w:color w:val="000000"/>
          <w:lang w:val="en-GB"/>
        </w:rPr>
        <w:t>uide drill with penetration depth 2.0 mm). Y/N indicates whether the dura was penetrated or not. If at least one investigator scored 3 (penetration) it was scored penetrated (=Y).</w:t>
      </w:r>
    </w:p>
    <w:tbl>
      <w:tblPr>
        <w:tblW w:w="9442" w:type="dxa"/>
        <w:tblInd w:w="5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67"/>
        <w:gridCol w:w="636"/>
        <w:gridCol w:w="637"/>
        <w:gridCol w:w="636"/>
        <w:gridCol w:w="637"/>
        <w:gridCol w:w="1276"/>
        <w:gridCol w:w="744"/>
        <w:gridCol w:w="744"/>
        <w:gridCol w:w="744"/>
        <w:gridCol w:w="745"/>
        <w:gridCol w:w="1276"/>
      </w:tblGrid>
      <w:tr w:rsidR="00787D7F" w:rsidRPr="00110833" w14:paraId="67429397" w14:textId="77777777" w:rsidTr="0023720F">
        <w:trPr>
          <w:trHeight w:val="170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A87AFD3" w14:textId="77777777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bCs/>
                <w:sz w:val="20"/>
                <w:lang w:val="en-GB" w:eastAsia="en-GB"/>
              </w:rPr>
              <w:t>Bone ID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7127E3" w14:textId="5223714C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/>
              </w:rPr>
            </w:pPr>
            <w:r>
              <w:rPr>
                <w:rFonts w:cs="Times New Roman"/>
                <w:sz w:val="20"/>
                <w:lang w:val="en-GB"/>
              </w:rPr>
              <w:t>L1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A14216D" w14:textId="77777777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1535D70" w14:textId="77777777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63481DB" w14:textId="77777777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7668540" w14:textId="77777777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2C829" w14:textId="073F2262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 w:eastAsia="en-GB"/>
              </w:rPr>
            </w:pPr>
            <w:r>
              <w:rPr>
                <w:rFonts w:cs="Times New Roman"/>
                <w:sz w:val="20"/>
                <w:lang w:val="en-GB" w:eastAsia="en-GB"/>
              </w:rPr>
              <w:t>R1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5938D" w14:textId="77777777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 w:eastAsia="en-GB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A6D13" w14:textId="77777777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 w:eastAsia="en-GB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75E79" w14:textId="77777777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0296F" w14:textId="77777777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 w:eastAsia="en-GB"/>
              </w:rPr>
            </w:pPr>
          </w:p>
        </w:tc>
      </w:tr>
      <w:tr w:rsidR="00787D7F" w:rsidRPr="00110833" w14:paraId="60C3B614" w14:textId="77777777" w:rsidTr="0023720F">
        <w:trPr>
          <w:trHeight w:val="170"/>
        </w:trPr>
        <w:tc>
          <w:tcPr>
            <w:tcW w:w="136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0024E2E6" w14:textId="77777777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bCs/>
                <w:sz w:val="20"/>
                <w:lang w:val="en-GB" w:eastAsia="en-GB"/>
              </w:rPr>
              <w:t>Drill operator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22213945" w14:textId="2136A56B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M</w:t>
            </w:r>
            <w:r w:rsidR="00520E6D">
              <w:rPr>
                <w:rFonts w:cs="Times New Roman"/>
                <w:sz w:val="20"/>
                <w:lang w:val="en-GB" w:eastAsia="en-GB"/>
              </w:rPr>
              <w:t>LJ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6F9EC9E2" w14:textId="77777777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39B3C5B5" w14:textId="77777777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/>
              </w:rPr>
            </w:pPr>
          </w:p>
        </w:tc>
        <w:tc>
          <w:tcPr>
            <w:tcW w:w="637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40B48C17" w14:textId="77777777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696F384D" w14:textId="77777777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CFDC07" w14:textId="11DA38F8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AH</w:t>
            </w:r>
          </w:p>
        </w:tc>
        <w:tc>
          <w:tcPr>
            <w:tcW w:w="7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338F4A0" w14:textId="77777777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 w:eastAsia="en-GB"/>
              </w:rPr>
            </w:pPr>
          </w:p>
        </w:tc>
        <w:tc>
          <w:tcPr>
            <w:tcW w:w="7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B0D702B" w14:textId="77777777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 w:eastAsia="en-GB"/>
              </w:rPr>
            </w:pPr>
          </w:p>
        </w:tc>
        <w:tc>
          <w:tcPr>
            <w:tcW w:w="7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D951DDA" w14:textId="77777777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71453" w14:textId="77777777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 w:eastAsia="en-GB"/>
              </w:rPr>
            </w:pPr>
          </w:p>
        </w:tc>
      </w:tr>
      <w:tr w:rsidR="00787D7F" w:rsidRPr="00110833" w14:paraId="436D9D8C" w14:textId="77777777" w:rsidTr="0023720F">
        <w:trPr>
          <w:trHeight w:val="170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CF5E8" w14:textId="77777777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bCs/>
                <w:sz w:val="20"/>
                <w:lang w:val="en-GB" w:eastAsia="en-GB"/>
              </w:rPr>
              <w:t>Investigator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29A8E" w14:textId="34555CB3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M</w:t>
            </w:r>
            <w:r w:rsidR="00520E6D">
              <w:rPr>
                <w:rFonts w:cs="Times New Roman"/>
                <w:sz w:val="20"/>
                <w:lang w:val="en-GB" w:eastAsia="en-GB"/>
              </w:rPr>
              <w:t>LJ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24FE1D3" w14:textId="4B3A6E05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 xml:space="preserve"> AH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D9723E2" w14:textId="1B9B99D9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 xml:space="preserve"> MT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A4872D6" w14:textId="3B69E01E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 xml:space="preserve">  JL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7C7A0E8" w14:textId="77777777" w:rsidR="00787D7F" w:rsidRDefault="00787D7F" w:rsidP="0023720F">
            <w:pPr>
              <w:spacing w:after="120"/>
              <w:rPr>
                <w:rFonts w:cs="Times New Roman"/>
                <w:b/>
                <w:sz w:val="20"/>
                <w:lang w:val="en-GB" w:eastAsia="en-GB"/>
              </w:rPr>
            </w:pPr>
            <w:r>
              <w:rPr>
                <w:rFonts w:cs="Times New Roman"/>
                <w:b/>
                <w:sz w:val="20"/>
                <w:lang w:val="en-GB" w:eastAsia="en-GB"/>
              </w:rPr>
              <w:t>Penetrated?</w:t>
            </w:r>
          </w:p>
          <w:p w14:paraId="786A5E7F" w14:textId="7074E574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b/>
                <w:sz w:val="20"/>
                <w:lang w:val="en-GB" w:eastAsia="en-GB"/>
              </w:rPr>
              <w:t>Y/N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B8176A" w14:textId="1B2DB88A" w:rsidR="00787D7F" w:rsidRPr="00110833" w:rsidRDefault="00520E6D" w:rsidP="0023720F">
            <w:pPr>
              <w:spacing w:after="120"/>
              <w:rPr>
                <w:rFonts w:cs="Times New Roman"/>
                <w:sz w:val="20"/>
                <w:lang w:val="en-GB" w:eastAsia="en-GB"/>
              </w:rPr>
            </w:pPr>
            <w:r>
              <w:rPr>
                <w:rFonts w:cs="Times New Roman"/>
                <w:sz w:val="20"/>
                <w:lang w:val="en-GB" w:eastAsia="en-GB"/>
              </w:rPr>
              <w:t>MLJ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66F8EC" w14:textId="6C62DEE2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 xml:space="preserve"> AH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687782" w14:textId="280D8488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 xml:space="preserve"> MT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BDA725" w14:textId="29A215C5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 xml:space="preserve">  JL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3B493" w14:textId="77777777" w:rsidR="00787D7F" w:rsidRDefault="00787D7F" w:rsidP="0023720F">
            <w:pPr>
              <w:spacing w:after="120"/>
              <w:rPr>
                <w:rFonts w:cs="Times New Roman"/>
                <w:b/>
                <w:sz w:val="20"/>
                <w:lang w:val="en-GB" w:eastAsia="en-GB"/>
              </w:rPr>
            </w:pPr>
            <w:r>
              <w:rPr>
                <w:rFonts w:cs="Times New Roman"/>
                <w:b/>
                <w:sz w:val="20"/>
                <w:lang w:val="en-GB" w:eastAsia="en-GB"/>
              </w:rPr>
              <w:t>Penetrated?</w:t>
            </w:r>
          </w:p>
          <w:p w14:paraId="19C20605" w14:textId="1EF36769" w:rsidR="00787D7F" w:rsidRPr="00110833" w:rsidRDefault="00787D7F" w:rsidP="0023720F">
            <w:pPr>
              <w:spacing w:after="120"/>
              <w:rPr>
                <w:rFonts w:cs="Times New Roman"/>
                <w:b/>
                <w:sz w:val="20"/>
                <w:lang w:val="en-GB" w:eastAsia="en-GB"/>
              </w:rPr>
            </w:pPr>
            <w:r w:rsidRPr="00110833">
              <w:rPr>
                <w:rFonts w:cs="Times New Roman"/>
                <w:b/>
                <w:sz w:val="20"/>
                <w:lang w:val="en-GB" w:eastAsia="en-GB"/>
              </w:rPr>
              <w:t>Y/N</w:t>
            </w:r>
          </w:p>
        </w:tc>
      </w:tr>
      <w:tr w:rsidR="00787D7F" w:rsidRPr="00110833" w14:paraId="6C180BE8" w14:textId="77777777" w:rsidTr="0023720F">
        <w:trPr>
          <w:trHeight w:val="170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F41D262" w14:textId="77777777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P1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B30E139" w14:textId="48898583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D3D4FEE" w14:textId="5ED3DAE3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43019A1" w14:textId="008130AD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45409DB" w14:textId="77351A23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70B04A1" w14:textId="4B38A0E2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b/>
                <w:sz w:val="20"/>
                <w:lang w:val="en-GB" w:eastAsia="en-GB"/>
              </w:rPr>
              <w:t>Y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D67CF" w14:textId="5680E055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44970" w14:textId="292AFBBD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23456" w14:textId="710859D9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EC19A" w14:textId="686BD204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5FC2D" w14:textId="0B64CAC8" w:rsidR="00787D7F" w:rsidRPr="00110833" w:rsidRDefault="00787D7F" w:rsidP="0023720F">
            <w:pPr>
              <w:spacing w:after="120"/>
              <w:jc w:val="center"/>
              <w:rPr>
                <w:rFonts w:cs="Times New Roman"/>
                <w:b/>
                <w:sz w:val="20"/>
                <w:lang w:val="en-GB" w:eastAsia="en-GB"/>
              </w:rPr>
            </w:pPr>
            <w:r w:rsidRPr="00110833">
              <w:rPr>
                <w:rFonts w:cs="Times New Roman"/>
                <w:b/>
                <w:sz w:val="20"/>
                <w:lang w:val="en-GB" w:eastAsia="en-GB"/>
              </w:rPr>
              <w:t>N</w:t>
            </w:r>
          </w:p>
        </w:tc>
      </w:tr>
      <w:tr w:rsidR="00787D7F" w:rsidRPr="00110833" w14:paraId="36A26F7A" w14:textId="77777777" w:rsidTr="0023720F">
        <w:trPr>
          <w:trHeight w:val="170"/>
        </w:trPr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18DC103" w14:textId="77777777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P2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6327910" w14:textId="34C420A4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3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95B4716" w14:textId="63250014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3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DC2DC86" w14:textId="1D80EA91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3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792F019" w14:textId="75B37458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B11CCD2" w14:textId="0083529A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b/>
                <w:sz w:val="20"/>
                <w:lang w:val="en-GB" w:eastAsia="en-GB"/>
              </w:rPr>
              <w:t>Y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B50AF" w14:textId="49049086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30C7D" w14:textId="4F292F75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2D2C2" w14:textId="7A0E8B72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C0A8E" w14:textId="1B087C7E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DDEA0" w14:textId="2F9CACCA" w:rsidR="00787D7F" w:rsidRPr="00110833" w:rsidRDefault="00787D7F" w:rsidP="0023720F">
            <w:pPr>
              <w:spacing w:after="120"/>
              <w:jc w:val="center"/>
              <w:rPr>
                <w:rFonts w:cs="Times New Roman"/>
                <w:b/>
                <w:sz w:val="20"/>
                <w:lang w:val="en-GB" w:eastAsia="en-GB"/>
              </w:rPr>
            </w:pPr>
            <w:r w:rsidRPr="00110833">
              <w:rPr>
                <w:rFonts w:cs="Times New Roman"/>
                <w:b/>
                <w:sz w:val="20"/>
                <w:lang w:val="en-GB" w:eastAsia="en-GB"/>
              </w:rPr>
              <w:t>N</w:t>
            </w:r>
          </w:p>
        </w:tc>
      </w:tr>
      <w:tr w:rsidR="00787D7F" w:rsidRPr="00110833" w14:paraId="2F668BD7" w14:textId="77777777" w:rsidTr="0023720F">
        <w:trPr>
          <w:trHeight w:val="170"/>
        </w:trPr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9B5C83" w14:textId="77777777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P3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338C21E" w14:textId="289D9202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3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37BB90A" w14:textId="3FF71B49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3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C767AB0" w14:textId="05DEA114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3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84DABC5" w14:textId="48D642C6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6C38BBE" w14:textId="5ECC7CD8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b/>
                <w:sz w:val="20"/>
                <w:lang w:val="en-GB" w:eastAsia="en-GB"/>
              </w:rPr>
              <w:t>Y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4D66E" w14:textId="65DE5F48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33511" w14:textId="1EFA2DD1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7B7CC" w14:textId="7EBC6A89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2F929" w14:textId="1D501224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D4AAD" w14:textId="23D4B909" w:rsidR="00787D7F" w:rsidRPr="00110833" w:rsidRDefault="00787D7F" w:rsidP="0023720F">
            <w:pPr>
              <w:spacing w:after="120"/>
              <w:jc w:val="center"/>
              <w:rPr>
                <w:rFonts w:cs="Times New Roman"/>
                <w:b/>
                <w:sz w:val="20"/>
                <w:lang w:val="en-GB" w:eastAsia="en-GB"/>
              </w:rPr>
            </w:pPr>
            <w:r w:rsidRPr="00110833">
              <w:rPr>
                <w:rFonts w:cs="Times New Roman"/>
                <w:b/>
                <w:sz w:val="20"/>
                <w:lang w:val="en-GB" w:eastAsia="en-GB"/>
              </w:rPr>
              <w:t>N</w:t>
            </w:r>
          </w:p>
        </w:tc>
      </w:tr>
      <w:tr w:rsidR="00787D7F" w:rsidRPr="00110833" w14:paraId="4F467238" w14:textId="77777777" w:rsidTr="0023720F">
        <w:trPr>
          <w:trHeight w:val="170"/>
        </w:trPr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C0F8B67" w14:textId="77777777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P4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B63AF28" w14:textId="32CB4C76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3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A4368F9" w14:textId="3C411B91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3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71EF153" w14:textId="28CB5535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3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91CC0F7" w14:textId="1B908954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F2385F7" w14:textId="12F12267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b/>
                <w:sz w:val="20"/>
                <w:lang w:val="en-GB" w:eastAsia="en-GB"/>
              </w:rPr>
              <w:t>Y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74474" w14:textId="47C17673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9C306" w14:textId="63E9F9FC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B8F73" w14:textId="22281B14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B198D" w14:textId="77A3A2A2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009D8" w14:textId="5BA30EEB" w:rsidR="00787D7F" w:rsidRPr="00110833" w:rsidRDefault="00787D7F" w:rsidP="0023720F">
            <w:pPr>
              <w:spacing w:after="120"/>
              <w:jc w:val="center"/>
              <w:rPr>
                <w:rFonts w:cs="Times New Roman"/>
                <w:b/>
                <w:sz w:val="20"/>
                <w:lang w:val="en-GB" w:eastAsia="en-GB"/>
              </w:rPr>
            </w:pPr>
            <w:r w:rsidRPr="00110833">
              <w:rPr>
                <w:rFonts w:cs="Times New Roman"/>
                <w:b/>
                <w:sz w:val="20"/>
                <w:lang w:val="en-GB" w:eastAsia="en-GB"/>
              </w:rPr>
              <w:t>Y</w:t>
            </w:r>
          </w:p>
        </w:tc>
      </w:tr>
      <w:tr w:rsidR="00787D7F" w:rsidRPr="00110833" w14:paraId="0FCBBE8C" w14:textId="77777777" w:rsidTr="0023720F">
        <w:trPr>
          <w:trHeight w:val="170"/>
        </w:trPr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C98A483" w14:textId="77777777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M1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6EC0B15" w14:textId="19804722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2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8720823" w14:textId="69359D32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9AEE296" w14:textId="48DC69B2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2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5374CFC" w14:textId="4ACFA608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5915E1B" w14:textId="1B216EFA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b/>
                <w:sz w:val="20"/>
                <w:lang w:val="en-GB" w:eastAsia="en-GB"/>
              </w:rPr>
              <w:t>N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3DD45" w14:textId="6CAB4023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C6107" w14:textId="00C87E52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335E3" w14:textId="26A2D028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73854" w14:textId="4F184322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8D9E4" w14:textId="70D441F5" w:rsidR="00787D7F" w:rsidRPr="00110833" w:rsidRDefault="00787D7F" w:rsidP="0023720F">
            <w:pPr>
              <w:spacing w:after="120"/>
              <w:jc w:val="center"/>
              <w:rPr>
                <w:rFonts w:cs="Times New Roman"/>
                <w:b/>
                <w:sz w:val="20"/>
                <w:lang w:val="en-GB" w:eastAsia="en-GB"/>
              </w:rPr>
            </w:pPr>
            <w:r w:rsidRPr="00110833">
              <w:rPr>
                <w:rFonts w:cs="Times New Roman"/>
                <w:b/>
                <w:sz w:val="20"/>
                <w:lang w:val="en-GB" w:eastAsia="en-GB"/>
              </w:rPr>
              <w:t>N</w:t>
            </w:r>
          </w:p>
        </w:tc>
      </w:tr>
      <w:tr w:rsidR="00787D7F" w:rsidRPr="00110833" w14:paraId="1A118C2D" w14:textId="77777777" w:rsidTr="0023720F">
        <w:trPr>
          <w:trHeight w:val="170"/>
        </w:trPr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659B59D" w14:textId="77777777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M2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98F6B8" w14:textId="19F34AFE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2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93DAA8A" w14:textId="2590B6D6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DC444BA" w14:textId="3BC2EAF0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1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D8D702F" w14:textId="3FBBBFB2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6158209" w14:textId="20B5E695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b/>
                <w:sz w:val="20"/>
                <w:lang w:val="en-GB" w:eastAsia="en-GB"/>
              </w:rPr>
              <w:t>N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A4746" w14:textId="7D5BB093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CFE27" w14:textId="4191FE6C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F0112" w14:textId="18DA5B5D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906C0" w14:textId="0BEFC85E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4CD37" w14:textId="08E67FDD" w:rsidR="00787D7F" w:rsidRPr="00110833" w:rsidRDefault="00787D7F" w:rsidP="0023720F">
            <w:pPr>
              <w:spacing w:after="120"/>
              <w:jc w:val="center"/>
              <w:rPr>
                <w:rFonts w:cs="Times New Roman"/>
                <w:b/>
                <w:sz w:val="20"/>
                <w:lang w:val="en-GB" w:eastAsia="en-GB"/>
              </w:rPr>
            </w:pPr>
            <w:r w:rsidRPr="00110833">
              <w:rPr>
                <w:rFonts w:cs="Times New Roman"/>
                <w:b/>
                <w:sz w:val="20"/>
                <w:lang w:val="en-GB" w:eastAsia="en-GB"/>
              </w:rPr>
              <w:t>Y</w:t>
            </w:r>
          </w:p>
        </w:tc>
      </w:tr>
      <w:tr w:rsidR="00787D7F" w:rsidRPr="00110833" w14:paraId="6E8DEB1D" w14:textId="77777777" w:rsidTr="0023720F">
        <w:trPr>
          <w:trHeight w:val="170"/>
        </w:trPr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E3B61FB" w14:textId="77777777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M3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72AA689" w14:textId="0DC4003A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3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A43B320" w14:textId="33497ABA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23BDF45" w14:textId="24F5FA41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3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DF10B4C" w14:textId="0B8E4A6F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34B230C" w14:textId="6CCA4E5A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b/>
                <w:sz w:val="20"/>
                <w:lang w:val="en-GB" w:eastAsia="en-GB"/>
              </w:rPr>
              <w:t>Y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C654B" w14:textId="282CBE38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6B13C" w14:textId="578A36FF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A0D1C" w14:textId="6C6CA781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5BB7F" w14:textId="1F62FC06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6C62F" w14:textId="336B24E8" w:rsidR="00787D7F" w:rsidRPr="00110833" w:rsidRDefault="00787D7F" w:rsidP="0023720F">
            <w:pPr>
              <w:spacing w:after="120"/>
              <w:jc w:val="center"/>
              <w:rPr>
                <w:rFonts w:cs="Times New Roman"/>
                <w:b/>
                <w:sz w:val="20"/>
                <w:lang w:val="en-GB" w:eastAsia="en-GB"/>
              </w:rPr>
            </w:pPr>
            <w:r w:rsidRPr="00110833">
              <w:rPr>
                <w:rFonts w:cs="Times New Roman"/>
                <w:b/>
                <w:sz w:val="20"/>
                <w:lang w:val="en-GB" w:eastAsia="en-GB"/>
              </w:rPr>
              <w:t>Y</w:t>
            </w:r>
          </w:p>
        </w:tc>
      </w:tr>
      <w:tr w:rsidR="00787D7F" w:rsidRPr="00110833" w14:paraId="7CF2E6C2" w14:textId="77777777" w:rsidTr="0023720F">
        <w:trPr>
          <w:trHeight w:val="170"/>
        </w:trPr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81A2E8" w14:textId="77777777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M4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953835B" w14:textId="3073B0FF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3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3E33B89" w14:textId="615A02DF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3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F6FCBCF" w14:textId="552D15DA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3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EEACA9E" w14:textId="3DAC3B2A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06C0A82" w14:textId="13669479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b/>
                <w:sz w:val="20"/>
                <w:lang w:val="en-GB" w:eastAsia="en-GB"/>
              </w:rPr>
              <w:t>Y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BE17D" w14:textId="615AB41B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bCs/>
                <w:sz w:val="20"/>
                <w:lang w:val="en-GB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63E18" w14:textId="6FBC5AF4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bCs/>
                <w:sz w:val="20"/>
                <w:lang w:val="en-GB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8F5B6" w14:textId="27FA391B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bCs/>
                <w:sz w:val="20"/>
                <w:lang w:val="en-GB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71C88" w14:textId="456D7B07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bCs/>
                <w:sz w:val="20"/>
                <w:lang w:val="en-GB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E904E" w14:textId="14159A8E" w:rsidR="00787D7F" w:rsidRPr="00110833" w:rsidRDefault="00787D7F" w:rsidP="0023720F">
            <w:pPr>
              <w:spacing w:after="120"/>
              <w:jc w:val="center"/>
              <w:rPr>
                <w:rFonts w:cs="Times New Roman"/>
                <w:b/>
                <w:sz w:val="20"/>
                <w:lang w:val="en-GB" w:eastAsia="en-GB"/>
              </w:rPr>
            </w:pPr>
            <w:r w:rsidRPr="00110833">
              <w:rPr>
                <w:rFonts w:cs="Times New Roman"/>
                <w:b/>
                <w:sz w:val="20"/>
                <w:lang w:val="en-GB" w:eastAsia="en-GB"/>
              </w:rPr>
              <w:t>Y</w:t>
            </w:r>
          </w:p>
        </w:tc>
      </w:tr>
      <w:tr w:rsidR="00787D7F" w:rsidRPr="00110833" w14:paraId="4C8D7F85" w14:textId="77777777" w:rsidTr="0023720F">
        <w:trPr>
          <w:trHeight w:val="170"/>
        </w:trPr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D8BAC5F" w14:textId="77777777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MO1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26070C8" w14:textId="1BD6F95A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2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8D3924F" w14:textId="2128BB47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7A09886" w14:textId="32A55482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1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7080C85" w14:textId="0BA7BE2B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AD51ADC" w14:textId="3D374147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b/>
                <w:sz w:val="20"/>
                <w:lang w:val="en-GB" w:eastAsia="en-GB"/>
              </w:rPr>
              <w:t>N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4743D" w14:textId="0BD0097A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C2DFC" w14:textId="47084824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D16FB" w14:textId="23C4571C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76D88" w14:textId="3E4E9255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1C5C9" w14:textId="67509374" w:rsidR="00787D7F" w:rsidRPr="00110833" w:rsidRDefault="00787D7F" w:rsidP="0023720F">
            <w:pPr>
              <w:spacing w:after="120"/>
              <w:jc w:val="center"/>
              <w:rPr>
                <w:rFonts w:cs="Times New Roman"/>
                <w:b/>
                <w:sz w:val="20"/>
                <w:lang w:val="en-GB" w:eastAsia="en-GB"/>
              </w:rPr>
            </w:pPr>
            <w:r w:rsidRPr="00110833">
              <w:rPr>
                <w:rFonts w:cs="Times New Roman"/>
                <w:b/>
                <w:sz w:val="20"/>
                <w:lang w:val="en-GB" w:eastAsia="en-GB"/>
              </w:rPr>
              <w:t>N</w:t>
            </w:r>
          </w:p>
        </w:tc>
      </w:tr>
      <w:tr w:rsidR="00787D7F" w:rsidRPr="00110833" w14:paraId="604AE83C" w14:textId="77777777" w:rsidTr="0023720F">
        <w:trPr>
          <w:trHeight w:val="170"/>
        </w:trPr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61E070" w14:textId="77777777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MO2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4EC21B3" w14:textId="1935BB69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1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1D590FE" w14:textId="3D635EB2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9282642" w14:textId="2834AB4E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2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4507E7B" w14:textId="079CA49C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F10F99E" w14:textId="1F639CE9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b/>
                <w:sz w:val="20"/>
                <w:lang w:val="en-GB" w:eastAsia="en-GB"/>
              </w:rPr>
              <w:t>N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50070" w14:textId="4B875EE0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E7A97" w14:textId="234F951D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1CBA6" w14:textId="3F1835EE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E5C25" w14:textId="1ED9AE60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1E42A" w14:textId="20035438" w:rsidR="00787D7F" w:rsidRPr="00110833" w:rsidRDefault="00787D7F" w:rsidP="0023720F">
            <w:pPr>
              <w:spacing w:after="120"/>
              <w:jc w:val="center"/>
              <w:rPr>
                <w:rFonts w:cs="Times New Roman"/>
                <w:b/>
                <w:sz w:val="20"/>
                <w:lang w:val="en-GB" w:eastAsia="en-GB"/>
              </w:rPr>
            </w:pPr>
            <w:r w:rsidRPr="00110833">
              <w:rPr>
                <w:rFonts w:cs="Times New Roman"/>
                <w:b/>
                <w:sz w:val="20"/>
                <w:lang w:val="en-GB" w:eastAsia="en-GB"/>
              </w:rPr>
              <w:t>N</w:t>
            </w:r>
          </w:p>
        </w:tc>
      </w:tr>
      <w:tr w:rsidR="00787D7F" w:rsidRPr="00110833" w14:paraId="38082453" w14:textId="77777777" w:rsidTr="0023720F">
        <w:trPr>
          <w:trHeight w:val="170"/>
        </w:trPr>
        <w:tc>
          <w:tcPr>
            <w:tcW w:w="136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34BC42DA" w14:textId="77777777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MO3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355D851B" w14:textId="3AC2BCCA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3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5FC82377" w14:textId="5BD1600E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3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1C057116" w14:textId="0A5EEEA7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3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17D01F34" w14:textId="76F62FEA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2649C8F0" w14:textId="5D992D80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b/>
                <w:sz w:val="20"/>
                <w:lang w:val="en-GB" w:eastAsia="en-GB"/>
              </w:rPr>
              <w:t>Y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AE57C1" w14:textId="58736D54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6698CA2" w14:textId="5F360395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A451711" w14:textId="363463B0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792B686" w14:textId="12E13ABF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11A3B" w14:textId="659762C3" w:rsidR="00787D7F" w:rsidRPr="00110833" w:rsidRDefault="00787D7F" w:rsidP="0023720F">
            <w:pPr>
              <w:spacing w:after="120"/>
              <w:jc w:val="center"/>
              <w:rPr>
                <w:rFonts w:cs="Times New Roman"/>
                <w:b/>
                <w:sz w:val="20"/>
                <w:lang w:val="en-GB" w:eastAsia="en-GB"/>
              </w:rPr>
            </w:pPr>
            <w:r w:rsidRPr="00110833">
              <w:rPr>
                <w:rFonts w:cs="Times New Roman"/>
                <w:b/>
                <w:sz w:val="20"/>
                <w:lang w:val="en-GB" w:eastAsia="en-GB"/>
              </w:rPr>
              <w:t>Y</w:t>
            </w:r>
          </w:p>
        </w:tc>
      </w:tr>
      <w:tr w:rsidR="00787D7F" w:rsidRPr="00110833" w14:paraId="6284F225" w14:textId="77777777" w:rsidTr="0023720F">
        <w:trPr>
          <w:trHeight w:val="170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6444B" w14:textId="77777777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MO4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56B74F" w14:textId="7BB4C793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1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2C2FECE" w14:textId="61595274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DB60C04" w14:textId="3ABD1651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1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BF7AD7F" w14:textId="030DE3AB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7C7DC3F" w14:textId="46E3BA1D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b/>
                <w:sz w:val="20"/>
                <w:lang w:val="en-GB" w:eastAsia="en-GB"/>
              </w:rPr>
              <w:t>N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592125" w14:textId="2967BDB6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59747E" w14:textId="0BE5AB10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D6B667" w14:textId="04E04448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2062D6" w14:textId="2AA82BDD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C8848" w14:textId="10A78F7C" w:rsidR="00787D7F" w:rsidRPr="00110833" w:rsidRDefault="00787D7F" w:rsidP="0023720F">
            <w:pPr>
              <w:spacing w:after="120"/>
              <w:jc w:val="center"/>
              <w:rPr>
                <w:rFonts w:cs="Times New Roman"/>
                <w:b/>
                <w:sz w:val="20"/>
                <w:lang w:val="en-GB" w:eastAsia="en-GB"/>
              </w:rPr>
            </w:pPr>
            <w:r w:rsidRPr="00110833">
              <w:rPr>
                <w:rFonts w:cs="Times New Roman"/>
                <w:b/>
                <w:sz w:val="20"/>
                <w:lang w:val="en-GB" w:eastAsia="en-GB"/>
              </w:rPr>
              <w:t>Y</w:t>
            </w:r>
          </w:p>
        </w:tc>
      </w:tr>
    </w:tbl>
    <w:p w14:paraId="30A86B88" w14:textId="77E6BB9E" w:rsidR="00787D7F" w:rsidRDefault="00787D7F" w:rsidP="0023720F">
      <w:pPr>
        <w:pStyle w:val="Text"/>
        <w:spacing w:before="120" w:after="120"/>
        <w:rPr>
          <w:rFonts w:ascii="Times New Roman" w:hAnsi="Times New Roman" w:cs="Times New Roman"/>
          <w:lang w:eastAsia="en-US"/>
        </w:rPr>
      </w:pPr>
    </w:p>
    <w:p w14:paraId="69B89DB9" w14:textId="3E55EC6A" w:rsidR="0023720F" w:rsidRDefault="0023720F">
      <w:pPr>
        <w:spacing w:before="0" w:after="200" w:line="276" w:lineRule="auto"/>
        <w:rPr>
          <w:rFonts w:eastAsia="Times New Roman" w:cs="Times New Roman"/>
          <w:szCs w:val="20"/>
          <w:lang w:val="en-GB"/>
        </w:rPr>
      </w:pPr>
      <w:r>
        <w:rPr>
          <w:rFonts w:cs="Times New Roman"/>
        </w:rPr>
        <w:br w:type="page"/>
      </w:r>
    </w:p>
    <w:p w14:paraId="015B7055" w14:textId="77777777" w:rsidR="00787D7F" w:rsidRDefault="00787D7F" w:rsidP="0023720F">
      <w:pPr>
        <w:pStyle w:val="Text"/>
        <w:spacing w:before="120" w:after="120"/>
        <w:rPr>
          <w:rFonts w:ascii="Times New Roman" w:hAnsi="Times New Roman" w:cs="Times New Roman"/>
          <w:lang w:eastAsia="en-US"/>
        </w:rPr>
      </w:pPr>
    </w:p>
    <w:tbl>
      <w:tblPr>
        <w:tblW w:w="9442" w:type="dxa"/>
        <w:tblInd w:w="5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67"/>
        <w:gridCol w:w="636"/>
        <w:gridCol w:w="637"/>
        <w:gridCol w:w="636"/>
        <w:gridCol w:w="637"/>
        <w:gridCol w:w="1276"/>
        <w:gridCol w:w="744"/>
        <w:gridCol w:w="744"/>
        <w:gridCol w:w="744"/>
        <w:gridCol w:w="745"/>
        <w:gridCol w:w="1276"/>
      </w:tblGrid>
      <w:tr w:rsidR="00787D7F" w:rsidRPr="00110833" w14:paraId="61B12D10" w14:textId="77777777" w:rsidTr="00787D7F">
        <w:trPr>
          <w:trHeight w:val="300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D7F7A41" w14:textId="77777777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bCs/>
                <w:sz w:val="20"/>
                <w:lang w:val="en-GB" w:eastAsia="en-GB"/>
              </w:rPr>
              <w:t>Bone ID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E8200C0" w14:textId="49F8D611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/>
              </w:rPr>
            </w:pPr>
            <w:r>
              <w:rPr>
                <w:rFonts w:cs="Times New Roman"/>
                <w:sz w:val="20"/>
                <w:lang w:val="en-GB"/>
              </w:rPr>
              <w:t>L2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C63D097" w14:textId="188691FD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C462105" w14:textId="59331A58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96DB9CC" w14:textId="26064288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17DA00C" w14:textId="5FADB504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1DD7F" w14:textId="1049F504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 w:eastAsia="en-GB"/>
              </w:rPr>
            </w:pPr>
            <w:r>
              <w:rPr>
                <w:rFonts w:cs="Times New Roman"/>
                <w:sz w:val="20"/>
                <w:lang w:val="en-GB" w:eastAsia="en-GB"/>
              </w:rPr>
              <w:t>R2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B5C21" w14:textId="4676CD5B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 w:eastAsia="en-GB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A35BB" w14:textId="565CF02D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 w:eastAsia="en-GB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C154F" w14:textId="5DAD2478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A5163" w14:textId="43EFB2DA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 w:eastAsia="en-GB"/>
              </w:rPr>
            </w:pPr>
          </w:p>
        </w:tc>
      </w:tr>
      <w:tr w:rsidR="00787D7F" w:rsidRPr="00110833" w14:paraId="42844B60" w14:textId="77777777" w:rsidTr="00787D7F">
        <w:trPr>
          <w:trHeight w:val="300"/>
        </w:trPr>
        <w:tc>
          <w:tcPr>
            <w:tcW w:w="136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651AA071" w14:textId="77777777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bCs/>
                <w:sz w:val="20"/>
                <w:lang w:val="en-GB" w:eastAsia="en-GB"/>
              </w:rPr>
              <w:t>Drill operator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498A02E4" w14:textId="2C2D16C9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AH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4E9DB7A0" w14:textId="77777777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139A43F4" w14:textId="77777777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/>
              </w:rPr>
            </w:pPr>
          </w:p>
        </w:tc>
        <w:tc>
          <w:tcPr>
            <w:tcW w:w="637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202D9E6A" w14:textId="77777777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112319E2" w14:textId="77777777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A4B09F" w14:textId="4D2267EB" w:rsidR="00787D7F" w:rsidRPr="00110833" w:rsidRDefault="00520E6D" w:rsidP="0023720F">
            <w:pPr>
              <w:spacing w:after="120"/>
              <w:rPr>
                <w:rFonts w:cs="Times New Roman"/>
                <w:sz w:val="20"/>
                <w:lang w:val="en-GB" w:eastAsia="en-GB"/>
              </w:rPr>
            </w:pPr>
            <w:r>
              <w:rPr>
                <w:rFonts w:cs="Times New Roman"/>
                <w:sz w:val="20"/>
                <w:lang w:val="en-GB"/>
              </w:rPr>
              <w:t>MLJ</w:t>
            </w:r>
          </w:p>
        </w:tc>
        <w:tc>
          <w:tcPr>
            <w:tcW w:w="7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B187C1B" w14:textId="77777777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 w:eastAsia="en-GB"/>
              </w:rPr>
            </w:pPr>
          </w:p>
        </w:tc>
        <w:tc>
          <w:tcPr>
            <w:tcW w:w="7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55E086E" w14:textId="77777777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 w:eastAsia="en-GB"/>
              </w:rPr>
            </w:pPr>
          </w:p>
        </w:tc>
        <w:tc>
          <w:tcPr>
            <w:tcW w:w="7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37617BD" w14:textId="77777777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974D9" w14:textId="77777777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 w:eastAsia="en-GB"/>
              </w:rPr>
            </w:pPr>
          </w:p>
        </w:tc>
      </w:tr>
      <w:tr w:rsidR="00787D7F" w:rsidRPr="00110833" w14:paraId="7BA3E6B4" w14:textId="77777777" w:rsidTr="00787D7F">
        <w:trPr>
          <w:trHeight w:val="300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C7199" w14:textId="77777777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bCs/>
                <w:sz w:val="20"/>
                <w:lang w:val="en-GB" w:eastAsia="en-GB"/>
              </w:rPr>
              <w:t>Investigator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EDE9C" w14:textId="6C755CEB" w:rsidR="00787D7F" w:rsidRPr="00110833" w:rsidRDefault="00520E6D" w:rsidP="0023720F">
            <w:pPr>
              <w:spacing w:after="120"/>
              <w:rPr>
                <w:rFonts w:cs="Times New Roman"/>
                <w:sz w:val="20"/>
                <w:lang w:val="en-GB" w:eastAsia="en-GB"/>
              </w:rPr>
            </w:pPr>
            <w:r>
              <w:rPr>
                <w:rFonts w:cs="Times New Roman"/>
                <w:sz w:val="20"/>
                <w:lang w:val="en-GB"/>
              </w:rPr>
              <w:t>MLJ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A9EF351" w14:textId="39CBAF4C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 xml:space="preserve"> AH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EE952CC" w14:textId="5610CF2C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 xml:space="preserve"> MT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81A5D4A" w14:textId="5DE8BFA5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 xml:space="preserve">  JL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E5D7886" w14:textId="77777777" w:rsidR="00787D7F" w:rsidRDefault="00787D7F" w:rsidP="0023720F">
            <w:pPr>
              <w:spacing w:after="120"/>
              <w:rPr>
                <w:rFonts w:cs="Times New Roman"/>
                <w:b/>
                <w:sz w:val="20"/>
                <w:lang w:val="en-GB" w:eastAsia="en-GB"/>
              </w:rPr>
            </w:pPr>
            <w:r>
              <w:rPr>
                <w:rFonts w:cs="Times New Roman"/>
                <w:b/>
                <w:sz w:val="20"/>
                <w:lang w:val="en-GB" w:eastAsia="en-GB"/>
              </w:rPr>
              <w:t>Penetrated?</w:t>
            </w:r>
          </w:p>
          <w:p w14:paraId="7679990D" w14:textId="52E56FE4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b/>
                <w:sz w:val="20"/>
                <w:lang w:val="en-GB" w:eastAsia="en-GB"/>
              </w:rPr>
              <w:t>Y/N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F17844" w14:textId="11025CD8" w:rsidR="00787D7F" w:rsidRPr="00110833" w:rsidRDefault="00520E6D" w:rsidP="0023720F">
            <w:pPr>
              <w:spacing w:after="120"/>
              <w:rPr>
                <w:rFonts w:cs="Times New Roman"/>
                <w:sz w:val="20"/>
                <w:lang w:val="en-GB" w:eastAsia="en-GB"/>
              </w:rPr>
            </w:pPr>
            <w:r>
              <w:rPr>
                <w:rFonts w:cs="Times New Roman"/>
                <w:sz w:val="20"/>
                <w:lang w:val="en-GB" w:eastAsia="en-GB"/>
              </w:rPr>
              <w:t>MLJ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9F9BF4" w14:textId="4A0DBF6C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 xml:space="preserve"> AH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2E8B8C" w14:textId="0C75773E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 xml:space="preserve"> MT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AC64A2" w14:textId="116C334F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 xml:space="preserve">  JL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892D7" w14:textId="77777777" w:rsidR="00787D7F" w:rsidRDefault="00787D7F" w:rsidP="0023720F">
            <w:pPr>
              <w:spacing w:after="120"/>
              <w:rPr>
                <w:rFonts w:cs="Times New Roman"/>
                <w:b/>
                <w:sz w:val="20"/>
                <w:lang w:val="en-GB" w:eastAsia="en-GB"/>
              </w:rPr>
            </w:pPr>
            <w:r>
              <w:rPr>
                <w:rFonts w:cs="Times New Roman"/>
                <w:b/>
                <w:sz w:val="20"/>
                <w:lang w:val="en-GB" w:eastAsia="en-GB"/>
              </w:rPr>
              <w:t>Penetrated?</w:t>
            </w:r>
          </w:p>
          <w:p w14:paraId="5D9D6E78" w14:textId="75663C76" w:rsidR="00787D7F" w:rsidRPr="00110833" w:rsidRDefault="00787D7F" w:rsidP="0023720F">
            <w:pPr>
              <w:spacing w:after="120"/>
              <w:rPr>
                <w:rFonts w:cs="Times New Roman"/>
                <w:b/>
                <w:sz w:val="20"/>
                <w:lang w:val="en-GB" w:eastAsia="en-GB"/>
              </w:rPr>
            </w:pPr>
            <w:r w:rsidRPr="00110833">
              <w:rPr>
                <w:rFonts w:cs="Times New Roman"/>
                <w:b/>
                <w:sz w:val="20"/>
                <w:lang w:val="en-GB" w:eastAsia="en-GB"/>
              </w:rPr>
              <w:t>Y/N</w:t>
            </w:r>
          </w:p>
        </w:tc>
      </w:tr>
      <w:tr w:rsidR="00787D7F" w:rsidRPr="00110833" w14:paraId="5EC115C9" w14:textId="77777777" w:rsidTr="00787D7F">
        <w:trPr>
          <w:trHeight w:val="300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9D683EC" w14:textId="77777777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P1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58FCA61" w14:textId="2212D267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853B651" w14:textId="471E7450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E861B6A" w14:textId="7660F20F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9D6911F" w14:textId="003310DB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789FD0D" w14:textId="421A4826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b/>
                <w:sz w:val="20"/>
                <w:lang w:val="en-GB"/>
              </w:rPr>
              <w:t>N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D8455" w14:textId="33FADE2F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A9BF4" w14:textId="3A2A8944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DA8C5" w14:textId="0CE0C787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07233" w14:textId="26534702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9BFD4" w14:textId="63D7DDB5" w:rsidR="00787D7F" w:rsidRPr="00110833" w:rsidRDefault="00787D7F" w:rsidP="0023720F">
            <w:pPr>
              <w:spacing w:after="120"/>
              <w:jc w:val="center"/>
              <w:rPr>
                <w:rFonts w:cs="Times New Roman"/>
                <w:b/>
                <w:sz w:val="20"/>
                <w:lang w:val="en-GB" w:eastAsia="en-GB"/>
              </w:rPr>
            </w:pPr>
            <w:r w:rsidRPr="00110833">
              <w:rPr>
                <w:rFonts w:cs="Times New Roman"/>
                <w:b/>
                <w:sz w:val="20"/>
                <w:lang w:val="en-GB"/>
              </w:rPr>
              <w:t>N</w:t>
            </w:r>
          </w:p>
        </w:tc>
      </w:tr>
      <w:tr w:rsidR="00787D7F" w:rsidRPr="00110833" w14:paraId="24B79FD6" w14:textId="77777777" w:rsidTr="00787D7F">
        <w:trPr>
          <w:trHeight w:val="300"/>
        </w:trPr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06D9DD5" w14:textId="77777777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P2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84CB7BD" w14:textId="054EA231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231B2D1" w14:textId="34B0DF22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7A5B7CB" w14:textId="006CF113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B88C59A" w14:textId="6E691195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911A37F" w14:textId="4FD47D5C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b/>
                <w:sz w:val="20"/>
                <w:lang w:val="en-GB"/>
              </w:rPr>
              <w:t>Y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A3766" w14:textId="6B615B9E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C0C0F" w14:textId="1104A7B3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78AA6" w14:textId="7AA235B2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EA4B3" w14:textId="3BF2EC4B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128D1" w14:textId="715FD22F" w:rsidR="00787D7F" w:rsidRPr="00110833" w:rsidRDefault="00787D7F" w:rsidP="0023720F">
            <w:pPr>
              <w:spacing w:after="120"/>
              <w:jc w:val="center"/>
              <w:rPr>
                <w:rFonts w:cs="Times New Roman"/>
                <w:b/>
                <w:sz w:val="20"/>
                <w:lang w:val="en-GB" w:eastAsia="en-GB"/>
              </w:rPr>
            </w:pPr>
            <w:r w:rsidRPr="00110833">
              <w:rPr>
                <w:rFonts w:cs="Times New Roman"/>
                <w:b/>
                <w:sz w:val="20"/>
                <w:lang w:val="en-GB"/>
              </w:rPr>
              <w:t>N</w:t>
            </w:r>
          </w:p>
        </w:tc>
      </w:tr>
      <w:tr w:rsidR="00787D7F" w:rsidRPr="00110833" w14:paraId="0FCA0FB9" w14:textId="77777777" w:rsidTr="00787D7F">
        <w:trPr>
          <w:trHeight w:val="300"/>
        </w:trPr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37B9A47" w14:textId="77777777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P3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7DA5EDA" w14:textId="25DA1DF2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2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F75887D" w14:textId="3BBB997E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B02258F" w14:textId="26FC42AD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C67CC6B" w14:textId="3696C0C3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51A0D2C" w14:textId="506DD17B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b/>
                <w:sz w:val="20"/>
                <w:lang w:val="en-GB"/>
              </w:rPr>
              <w:t>N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824D4" w14:textId="040F4638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9BCAB" w14:textId="5905909C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7DC4A" w14:textId="45898857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AD993" w14:textId="48403903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9BC50" w14:textId="62D805E6" w:rsidR="00787D7F" w:rsidRPr="00110833" w:rsidRDefault="00787D7F" w:rsidP="0023720F">
            <w:pPr>
              <w:spacing w:after="120"/>
              <w:jc w:val="center"/>
              <w:rPr>
                <w:rFonts w:cs="Times New Roman"/>
                <w:b/>
                <w:sz w:val="20"/>
                <w:lang w:val="en-GB" w:eastAsia="en-GB"/>
              </w:rPr>
            </w:pPr>
            <w:r w:rsidRPr="00110833">
              <w:rPr>
                <w:rFonts w:cs="Times New Roman"/>
                <w:b/>
                <w:sz w:val="20"/>
                <w:lang w:val="en-GB"/>
              </w:rPr>
              <w:t>Y</w:t>
            </w:r>
          </w:p>
        </w:tc>
      </w:tr>
      <w:tr w:rsidR="00787D7F" w:rsidRPr="00110833" w14:paraId="582FA648" w14:textId="77777777" w:rsidTr="00787D7F">
        <w:trPr>
          <w:trHeight w:val="300"/>
        </w:trPr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C9EAB2" w14:textId="77777777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P4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E3D9B3C" w14:textId="200A30F4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C792E34" w14:textId="4204CF3E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FEE5FD3" w14:textId="4D8F45C1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6DF00CF" w14:textId="0C73DADA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42EF944" w14:textId="539F9996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b/>
                <w:sz w:val="20"/>
                <w:lang w:val="en-GB"/>
              </w:rPr>
              <w:t>Y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D670A" w14:textId="14673248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6D376" w14:textId="5600B2F2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B0DC4" w14:textId="73DDCFFE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BDF02" w14:textId="1F813A90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74285" w14:textId="3BB06062" w:rsidR="00787D7F" w:rsidRPr="00110833" w:rsidRDefault="00787D7F" w:rsidP="0023720F">
            <w:pPr>
              <w:spacing w:after="120"/>
              <w:jc w:val="center"/>
              <w:rPr>
                <w:rFonts w:cs="Times New Roman"/>
                <w:b/>
                <w:sz w:val="20"/>
                <w:lang w:val="en-GB" w:eastAsia="en-GB"/>
              </w:rPr>
            </w:pPr>
            <w:r w:rsidRPr="00110833">
              <w:rPr>
                <w:rFonts w:cs="Times New Roman"/>
                <w:b/>
                <w:sz w:val="20"/>
                <w:lang w:val="en-GB"/>
              </w:rPr>
              <w:t>Y</w:t>
            </w:r>
          </w:p>
        </w:tc>
      </w:tr>
      <w:tr w:rsidR="00787D7F" w:rsidRPr="00110833" w14:paraId="18C2D688" w14:textId="77777777" w:rsidTr="00787D7F">
        <w:trPr>
          <w:trHeight w:val="300"/>
        </w:trPr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70AFA50" w14:textId="77777777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M1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B31A6F4" w14:textId="2CD3F8C5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1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ADEBAF3" w14:textId="5AFB58E9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DB6F416" w14:textId="778EB716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EBEDAE9" w14:textId="3912BC08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AE12490" w14:textId="1EC44E42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b/>
                <w:sz w:val="20"/>
                <w:lang w:val="en-GB"/>
              </w:rPr>
              <w:t>N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49556" w14:textId="786E60AC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1C2CF" w14:textId="3D7F94DB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B4C60" w14:textId="627E5E76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DDC2A" w14:textId="24FACAF5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3F034" w14:textId="4448D6AC" w:rsidR="00787D7F" w:rsidRPr="00110833" w:rsidRDefault="00787D7F" w:rsidP="0023720F">
            <w:pPr>
              <w:spacing w:after="120"/>
              <w:jc w:val="center"/>
              <w:rPr>
                <w:rFonts w:cs="Times New Roman"/>
                <w:b/>
                <w:sz w:val="20"/>
                <w:lang w:val="en-GB" w:eastAsia="en-GB"/>
              </w:rPr>
            </w:pPr>
            <w:r w:rsidRPr="00110833">
              <w:rPr>
                <w:rFonts w:cs="Times New Roman"/>
                <w:b/>
                <w:sz w:val="20"/>
                <w:lang w:val="en-GB"/>
              </w:rPr>
              <w:t>N</w:t>
            </w:r>
          </w:p>
        </w:tc>
      </w:tr>
      <w:tr w:rsidR="00787D7F" w:rsidRPr="00110833" w14:paraId="0BAC0B1B" w14:textId="77777777" w:rsidTr="00787D7F">
        <w:trPr>
          <w:trHeight w:val="300"/>
        </w:trPr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ACD881" w14:textId="77777777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M2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2FA9013" w14:textId="6BFAFB29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176001E" w14:textId="16825526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6EF6938" w14:textId="21095305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9A47FF5" w14:textId="7DC2B3D7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6CDA215" w14:textId="317A34D2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b/>
                <w:sz w:val="20"/>
                <w:lang w:val="en-GB"/>
              </w:rPr>
              <w:t>Y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FF5CA" w14:textId="39604AC5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53174" w14:textId="3E212994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71EA3" w14:textId="1944ED95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F117B" w14:textId="045B264E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E7359" w14:textId="37D92227" w:rsidR="00787D7F" w:rsidRPr="00110833" w:rsidRDefault="00787D7F" w:rsidP="0023720F">
            <w:pPr>
              <w:spacing w:after="120"/>
              <w:jc w:val="center"/>
              <w:rPr>
                <w:rFonts w:cs="Times New Roman"/>
                <w:b/>
                <w:sz w:val="20"/>
                <w:lang w:val="en-GB" w:eastAsia="en-GB"/>
              </w:rPr>
            </w:pPr>
            <w:r w:rsidRPr="00110833">
              <w:rPr>
                <w:rFonts w:cs="Times New Roman"/>
                <w:b/>
                <w:sz w:val="20"/>
                <w:lang w:val="en-GB"/>
              </w:rPr>
              <w:t>Y</w:t>
            </w:r>
          </w:p>
        </w:tc>
      </w:tr>
      <w:tr w:rsidR="00787D7F" w:rsidRPr="00110833" w14:paraId="4B227684" w14:textId="77777777" w:rsidTr="00787D7F">
        <w:trPr>
          <w:trHeight w:val="300"/>
        </w:trPr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232C254" w14:textId="77777777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M3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0560135" w14:textId="38491D8D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E792F4A" w14:textId="67FF8C14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A17E5F9" w14:textId="51ADBDA5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1DE7538" w14:textId="11514FBE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E43D789" w14:textId="776CD59B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b/>
                <w:sz w:val="20"/>
                <w:lang w:val="en-GB"/>
              </w:rPr>
              <w:t>Y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075B6" w14:textId="20000544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0CA3E" w14:textId="3BD6C60A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B8192" w14:textId="39783A49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677BB" w14:textId="5460D564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C3BE5" w14:textId="21E73320" w:rsidR="00787D7F" w:rsidRPr="00110833" w:rsidRDefault="00787D7F" w:rsidP="0023720F">
            <w:pPr>
              <w:spacing w:after="120"/>
              <w:jc w:val="center"/>
              <w:rPr>
                <w:rFonts w:cs="Times New Roman"/>
                <w:b/>
                <w:sz w:val="20"/>
                <w:lang w:val="en-GB" w:eastAsia="en-GB"/>
              </w:rPr>
            </w:pPr>
            <w:r w:rsidRPr="00110833">
              <w:rPr>
                <w:rFonts w:cs="Times New Roman"/>
                <w:b/>
                <w:sz w:val="20"/>
                <w:lang w:val="en-GB"/>
              </w:rPr>
              <w:t>Y</w:t>
            </w:r>
          </w:p>
        </w:tc>
      </w:tr>
      <w:tr w:rsidR="00787D7F" w:rsidRPr="00110833" w14:paraId="264435BF" w14:textId="77777777" w:rsidTr="00787D7F">
        <w:trPr>
          <w:trHeight w:val="300"/>
        </w:trPr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42973E2" w14:textId="77777777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M4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54F54FB" w14:textId="254B943F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F7BFDA6" w14:textId="5F82EEF4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2BE8254" w14:textId="3D15FE14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19A8CC3" w14:textId="0FC10D46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116C9D1" w14:textId="7C26FF42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b/>
                <w:sz w:val="20"/>
                <w:lang w:val="en-GB"/>
              </w:rPr>
              <w:t>Y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91A84" w14:textId="3DA10547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AF2C9" w14:textId="6554468A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0ED63" w14:textId="6D22FC7D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FD864" w14:textId="723D37E0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D3DAF" w14:textId="31957EF1" w:rsidR="00787D7F" w:rsidRPr="00110833" w:rsidRDefault="00787D7F" w:rsidP="0023720F">
            <w:pPr>
              <w:spacing w:after="120"/>
              <w:jc w:val="center"/>
              <w:rPr>
                <w:rFonts w:cs="Times New Roman"/>
                <w:b/>
                <w:sz w:val="20"/>
                <w:lang w:val="en-GB" w:eastAsia="en-GB"/>
              </w:rPr>
            </w:pPr>
            <w:r w:rsidRPr="00110833">
              <w:rPr>
                <w:rFonts w:cs="Times New Roman"/>
                <w:b/>
                <w:sz w:val="20"/>
                <w:lang w:val="en-GB"/>
              </w:rPr>
              <w:t>Y</w:t>
            </w:r>
          </w:p>
        </w:tc>
      </w:tr>
      <w:tr w:rsidR="00787D7F" w:rsidRPr="00110833" w14:paraId="20D8BB9B" w14:textId="77777777" w:rsidTr="00787D7F">
        <w:trPr>
          <w:trHeight w:val="300"/>
        </w:trPr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1CEABB1" w14:textId="77777777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MO1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9D6DD6" w14:textId="7F1B7617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2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28B57A1" w14:textId="5B8E5EF1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6AD6766" w14:textId="7FDD36DD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1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5647878" w14:textId="648EAB07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A6E57DA" w14:textId="5044175D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b/>
                <w:sz w:val="20"/>
                <w:lang w:val="en-GB"/>
              </w:rPr>
              <w:t>N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D323E" w14:textId="4F33B30D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D4B84" w14:textId="0D68C8DA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6DC5F" w14:textId="07EDFF7B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1050C" w14:textId="506ED292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B83B7" w14:textId="4691106B" w:rsidR="00787D7F" w:rsidRPr="00110833" w:rsidRDefault="00787D7F" w:rsidP="0023720F">
            <w:pPr>
              <w:spacing w:after="120"/>
              <w:jc w:val="center"/>
              <w:rPr>
                <w:rFonts w:cs="Times New Roman"/>
                <w:b/>
                <w:sz w:val="20"/>
                <w:lang w:val="en-GB" w:eastAsia="en-GB"/>
              </w:rPr>
            </w:pPr>
            <w:r w:rsidRPr="00110833">
              <w:rPr>
                <w:rFonts w:cs="Times New Roman"/>
                <w:b/>
                <w:sz w:val="20"/>
                <w:lang w:val="en-GB"/>
              </w:rPr>
              <w:t>N</w:t>
            </w:r>
          </w:p>
        </w:tc>
      </w:tr>
      <w:tr w:rsidR="00787D7F" w:rsidRPr="00110833" w14:paraId="50DB4855" w14:textId="77777777" w:rsidTr="00787D7F">
        <w:trPr>
          <w:trHeight w:val="300"/>
        </w:trPr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5A1DEA9" w14:textId="77777777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MO2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DE7B976" w14:textId="5F41333C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2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DC2A2F5" w14:textId="63576694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EF26899" w14:textId="2B07172E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4A37606" w14:textId="4A110A44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DF37FC0" w14:textId="0AC3A248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b/>
                <w:sz w:val="20"/>
                <w:lang w:val="en-GB"/>
              </w:rPr>
              <w:t>N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8ABBC" w14:textId="462FA97E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133F9" w14:textId="2D8631B3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3A7C8" w14:textId="102D5B39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872B4" w14:textId="37116037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5556F" w14:textId="30A4F4E6" w:rsidR="00787D7F" w:rsidRPr="00110833" w:rsidRDefault="00787D7F" w:rsidP="0023720F">
            <w:pPr>
              <w:spacing w:after="120"/>
              <w:jc w:val="center"/>
              <w:rPr>
                <w:rFonts w:cs="Times New Roman"/>
                <w:b/>
                <w:sz w:val="20"/>
                <w:lang w:val="en-GB" w:eastAsia="en-GB"/>
              </w:rPr>
            </w:pPr>
            <w:r w:rsidRPr="00110833">
              <w:rPr>
                <w:rFonts w:cs="Times New Roman"/>
                <w:b/>
                <w:sz w:val="20"/>
                <w:lang w:val="en-GB"/>
              </w:rPr>
              <w:t>Y</w:t>
            </w:r>
          </w:p>
        </w:tc>
      </w:tr>
      <w:tr w:rsidR="00787D7F" w:rsidRPr="00110833" w14:paraId="23C5FB64" w14:textId="77777777" w:rsidTr="00787D7F">
        <w:trPr>
          <w:trHeight w:val="300"/>
        </w:trPr>
        <w:tc>
          <w:tcPr>
            <w:tcW w:w="136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0772C9E3" w14:textId="77777777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MO3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59B7B73F" w14:textId="0E3553E4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77FDC50C" w14:textId="2EDFF9FE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5D7D6368" w14:textId="61864689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2E5B64F9" w14:textId="774CD79F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033D7648" w14:textId="59F8F781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b/>
                <w:sz w:val="20"/>
                <w:lang w:val="en-GB"/>
              </w:rPr>
              <w:t>Y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EF691E" w14:textId="4353EA01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6A0903F" w14:textId="05450906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8CAA464" w14:textId="4477EACB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111728F" w14:textId="47774FC1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4B6CF" w14:textId="473B6911" w:rsidR="00787D7F" w:rsidRPr="00110833" w:rsidRDefault="00787D7F" w:rsidP="0023720F">
            <w:pPr>
              <w:spacing w:after="120"/>
              <w:jc w:val="center"/>
              <w:rPr>
                <w:rFonts w:cs="Times New Roman"/>
                <w:b/>
                <w:sz w:val="20"/>
                <w:lang w:val="en-GB" w:eastAsia="en-GB"/>
              </w:rPr>
            </w:pPr>
            <w:r w:rsidRPr="00110833">
              <w:rPr>
                <w:rFonts w:cs="Times New Roman"/>
                <w:b/>
                <w:sz w:val="20"/>
                <w:lang w:val="en-GB"/>
              </w:rPr>
              <w:t>Y</w:t>
            </w:r>
          </w:p>
        </w:tc>
      </w:tr>
      <w:tr w:rsidR="00787D7F" w:rsidRPr="00110833" w14:paraId="7271096B" w14:textId="77777777" w:rsidTr="00787D7F">
        <w:trPr>
          <w:trHeight w:val="300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49FD25" w14:textId="77777777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MO4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18222" w14:textId="3F3BFCBC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56A1868" w14:textId="7B5B8F36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237479E" w14:textId="0291FF6F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DC3395D" w14:textId="3600FFB2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57C6AC5" w14:textId="5F5E163F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b/>
                <w:sz w:val="20"/>
                <w:lang w:val="en-GB"/>
              </w:rPr>
              <w:t>Y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18EB12" w14:textId="4D3A95BB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FEF3C5" w14:textId="5B8EF7A1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DAAB80" w14:textId="16BECD62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F22CA9" w14:textId="30D9DFAD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81D18" w14:textId="3166B6BB" w:rsidR="00787D7F" w:rsidRPr="00110833" w:rsidRDefault="00787D7F" w:rsidP="0023720F">
            <w:pPr>
              <w:spacing w:after="120"/>
              <w:jc w:val="center"/>
              <w:rPr>
                <w:rFonts w:cs="Times New Roman"/>
                <w:b/>
                <w:sz w:val="20"/>
                <w:lang w:val="en-GB" w:eastAsia="en-GB"/>
              </w:rPr>
            </w:pPr>
            <w:r w:rsidRPr="00110833">
              <w:rPr>
                <w:rFonts w:cs="Times New Roman"/>
                <w:b/>
                <w:sz w:val="20"/>
                <w:lang w:val="en-GB"/>
              </w:rPr>
              <w:t>Y</w:t>
            </w:r>
          </w:p>
        </w:tc>
      </w:tr>
    </w:tbl>
    <w:p w14:paraId="02D5C460" w14:textId="6E34DB8D" w:rsidR="00787D7F" w:rsidRDefault="00787D7F" w:rsidP="0023720F">
      <w:pPr>
        <w:pStyle w:val="Text"/>
        <w:spacing w:before="120" w:after="120"/>
        <w:rPr>
          <w:rFonts w:ascii="Times New Roman" w:hAnsi="Times New Roman" w:cs="Times New Roman"/>
          <w:lang w:eastAsia="en-US"/>
        </w:rPr>
      </w:pPr>
    </w:p>
    <w:p w14:paraId="7CD7A2A3" w14:textId="77777777" w:rsidR="00787D7F" w:rsidRDefault="00787D7F" w:rsidP="0023720F">
      <w:pPr>
        <w:pStyle w:val="Text"/>
        <w:spacing w:before="120" w:after="120"/>
        <w:rPr>
          <w:rFonts w:ascii="Times New Roman" w:hAnsi="Times New Roman" w:cs="Times New Roman"/>
          <w:lang w:eastAsia="en-US"/>
        </w:rPr>
      </w:pPr>
    </w:p>
    <w:p w14:paraId="42AE9A20" w14:textId="2BF12DD8" w:rsidR="0023720F" w:rsidRDefault="0023720F">
      <w:pPr>
        <w:spacing w:before="0" w:after="200" w:line="276" w:lineRule="auto"/>
        <w:rPr>
          <w:rFonts w:eastAsia="Times New Roman" w:cs="Times New Roman"/>
          <w:szCs w:val="20"/>
          <w:lang w:val="en-GB"/>
        </w:rPr>
      </w:pPr>
      <w:r>
        <w:rPr>
          <w:rFonts w:cs="Times New Roman"/>
        </w:rPr>
        <w:br w:type="page"/>
      </w:r>
    </w:p>
    <w:p w14:paraId="5E787D74" w14:textId="77777777" w:rsidR="00787D7F" w:rsidRDefault="00787D7F" w:rsidP="0023720F">
      <w:pPr>
        <w:pStyle w:val="Text"/>
        <w:spacing w:before="120" w:after="120"/>
        <w:rPr>
          <w:rFonts w:ascii="Times New Roman" w:hAnsi="Times New Roman" w:cs="Times New Roman"/>
          <w:lang w:eastAsia="en-US"/>
        </w:rPr>
      </w:pPr>
    </w:p>
    <w:tbl>
      <w:tblPr>
        <w:tblW w:w="9442" w:type="dxa"/>
        <w:tblInd w:w="5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67"/>
        <w:gridCol w:w="636"/>
        <w:gridCol w:w="637"/>
        <w:gridCol w:w="636"/>
        <w:gridCol w:w="637"/>
        <w:gridCol w:w="1276"/>
        <w:gridCol w:w="744"/>
        <w:gridCol w:w="744"/>
        <w:gridCol w:w="744"/>
        <w:gridCol w:w="745"/>
        <w:gridCol w:w="1276"/>
      </w:tblGrid>
      <w:tr w:rsidR="00787D7F" w:rsidRPr="00110833" w14:paraId="18EC598D" w14:textId="77777777" w:rsidTr="00787D7F">
        <w:trPr>
          <w:trHeight w:val="300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63528F" w14:textId="480216D7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bCs/>
                <w:sz w:val="20"/>
                <w:lang w:val="en-GB" w:eastAsia="en-GB"/>
              </w:rPr>
              <w:t>Bone ID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1E985A3" w14:textId="126B83A6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L3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6B8749E" w14:textId="20847828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D5E7FEE" w14:textId="15313124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D5E9F94" w14:textId="25DD3591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21CF3F7" w14:textId="2D52C7D1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826AC" w14:textId="3430927F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R3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04318" w14:textId="7513E7BF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AA273" w14:textId="1F328728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6C821" w14:textId="3C97E787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8763B" w14:textId="2A9A03A1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 </w:t>
            </w:r>
          </w:p>
        </w:tc>
      </w:tr>
      <w:tr w:rsidR="00787D7F" w:rsidRPr="00110833" w14:paraId="4E66EC7D" w14:textId="77777777" w:rsidTr="00787D7F">
        <w:trPr>
          <w:trHeight w:val="300"/>
        </w:trPr>
        <w:tc>
          <w:tcPr>
            <w:tcW w:w="136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6349E095" w14:textId="13330D1A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bCs/>
                <w:sz w:val="20"/>
                <w:lang w:val="en-GB" w:eastAsia="en-GB"/>
              </w:rPr>
              <w:t>Drill operator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755B253A" w14:textId="6A3DE32B" w:rsidR="00787D7F" w:rsidRPr="00110833" w:rsidRDefault="00520E6D" w:rsidP="0023720F">
            <w:pPr>
              <w:spacing w:after="120"/>
              <w:rPr>
                <w:rFonts w:cs="Times New Roman"/>
                <w:sz w:val="20"/>
                <w:lang w:val="en-GB"/>
              </w:rPr>
            </w:pPr>
            <w:r>
              <w:rPr>
                <w:rFonts w:cs="Times New Roman"/>
                <w:sz w:val="20"/>
                <w:lang w:val="en-GB"/>
              </w:rPr>
              <w:t>MLJ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44B01695" w14:textId="77777777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325F3D5A" w14:textId="77777777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/>
              </w:rPr>
            </w:pPr>
          </w:p>
        </w:tc>
        <w:tc>
          <w:tcPr>
            <w:tcW w:w="637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0AC17CC4" w14:textId="77777777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3BDC213A" w14:textId="5806FDDA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F3867D" w14:textId="1F45753B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AH</w:t>
            </w:r>
          </w:p>
        </w:tc>
        <w:tc>
          <w:tcPr>
            <w:tcW w:w="7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77B29C6" w14:textId="77777777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 w:eastAsia="en-GB"/>
              </w:rPr>
            </w:pPr>
          </w:p>
        </w:tc>
        <w:tc>
          <w:tcPr>
            <w:tcW w:w="7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AFE6BE4" w14:textId="77777777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 w:eastAsia="en-GB"/>
              </w:rPr>
            </w:pPr>
          </w:p>
        </w:tc>
        <w:tc>
          <w:tcPr>
            <w:tcW w:w="7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D7DF74C" w14:textId="77777777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506EA" w14:textId="77777777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 w:eastAsia="en-GB"/>
              </w:rPr>
            </w:pPr>
          </w:p>
        </w:tc>
      </w:tr>
      <w:tr w:rsidR="00787D7F" w:rsidRPr="00110833" w14:paraId="75825B15" w14:textId="77777777" w:rsidTr="00787D7F">
        <w:trPr>
          <w:trHeight w:val="300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44725" w14:textId="288A4D81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bCs/>
                <w:sz w:val="20"/>
                <w:lang w:val="en-GB" w:eastAsia="en-GB"/>
              </w:rPr>
              <w:t>Investigator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164FB" w14:textId="47AD2C50" w:rsidR="00787D7F" w:rsidRPr="00110833" w:rsidRDefault="00520E6D" w:rsidP="0023720F">
            <w:pPr>
              <w:spacing w:after="120"/>
              <w:rPr>
                <w:rFonts w:cs="Times New Roman"/>
                <w:sz w:val="20"/>
                <w:lang w:val="en-GB" w:eastAsia="en-GB"/>
              </w:rPr>
            </w:pPr>
            <w:r>
              <w:rPr>
                <w:rFonts w:cs="Times New Roman"/>
                <w:sz w:val="20"/>
                <w:lang w:val="en-GB" w:eastAsia="en-GB"/>
              </w:rPr>
              <w:t>MLJ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FFBC7CC" w14:textId="31398678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 xml:space="preserve"> AH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92CDC6A" w14:textId="217725F4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 xml:space="preserve"> MT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910995D" w14:textId="2883BCAE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 xml:space="preserve">  JL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1DF7B5B" w14:textId="77777777" w:rsidR="00787D7F" w:rsidRDefault="00787D7F" w:rsidP="0023720F">
            <w:pPr>
              <w:spacing w:after="120"/>
              <w:rPr>
                <w:rFonts w:cs="Times New Roman"/>
                <w:b/>
                <w:sz w:val="20"/>
                <w:lang w:val="en-GB" w:eastAsia="en-GB"/>
              </w:rPr>
            </w:pPr>
            <w:r>
              <w:rPr>
                <w:rFonts w:cs="Times New Roman"/>
                <w:b/>
                <w:sz w:val="20"/>
                <w:lang w:val="en-GB" w:eastAsia="en-GB"/>
              </w:rPr>
              <w:t>Penetrated?</w:t>
            </w:r>
          </w:p>
          <w:p w14:paraId="4CD849DE" w14:textId="258C4334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b/>
                <w:sz w:val="20"/>
                <w:lang w:val="en-GB" w:eastAsia="en-GB"/>
              </w:rPr>
              <w:t>Y/N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96B59F" w14:textId="1869AE36" w:rsidR="00787D7F" w:rsidRPr="00110833" w:rsidRDefault="00520E6D" w:rsidP="0023720F">
            <w:pPr>
              <w:spacing w:after="120"/>
              <w:rPr>
                <w:rFonts w:cs="Times New Roman"/>
                <w:sz w:val="20"/>
                <w:lang w:val="en-GB" w:eastAsia="en-GB"/>
              </w:rPr>
            </w:pPr>
            <w:r>
              <w:rPr>
                <w:rFonts w:cs="Times New Roman"/>
                <w:sz w:val="20"/>
                <w:lang w:val="en-GB" w:eastAsia="en-GB"/>
              </w:rPr>
              <w:t>MLJ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C264C9" w14:textId="4A97D352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 xml:space="preserve"> AH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A14C8F" w14:textId="469EEFB1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 xml:space="preserve"> MT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02E61C" w14:textId="691C51EC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 xml:space="preserve">  JL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BF3A2" w14:textId="77777777" w:rsidR="00787D7F" w:rsidRDefault="00787D7F" w:rsidP="0023720F">
            <w:pPr>
              <w:spacing w:after="120"/>
              <w:rPr>
                <w:rFonts w:cs="Times New Roman"/>
                <w:b/>
                <w:sz w:val="20"/>
                <w:lang w:val="en-GB" w:eastAsia="en-GB"/>
              </w:rPr>
            </w:pPr>
            <w:r>
              <w:rPr>
                <w:rFonts w:cs="Times New Roman"/>
                <w:b/>
                <w:sz w:val="20"/>
                <w:lang w:val="en-GB" w:eastAsia="en-GB"/>
              </w:rPr>
              <w:t>Penetrated?</w:t>
            </w:r>
          </w:p>
          <w:p w14:paraId="0142AA0D" w14:textId="4E2E7793" w:rsidR="00787D7F" w:rsidRPr="00110833" w:rsidRDefault="00787D7F" w:rsidP="0023720F">
            <w:pPr>
              <w:spacing w:after="120"/>
              <w:rPr>
                <w:rFonts w:cs="Times New Roman"/>
                <w:b/>
                <w:sz w:val="20"/>
                <w:lang w:val="en-GB" w:eastAsia="en-GB"/>
              </w:rPr>
            </w:pPr>
            <w:r w:rsidRPr="00110833">
              <w:rPr>
                <w:rFonts w:cs="Times New Roman"/>
                <w:b/>
                <w:sz w:val="20"/>
                <w:lang w:val="en-GB" w:eastAsia="en-GB"/>
              </w:rPr>
              <w:t>Y/N</w:t>
            </w:r>
          </w:p>
        </w:tc>
      </w:tr>
      <w:tr w:rsidR="00787D7F" w:rsidRPr="00110833" w14:paraId="7392D916" w14:textId="77777777" w:rsidTr="00787D7F">
        <w:trPr>
          <w:trHeight w:val="300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905A186" w14:textId="5CCC0409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P1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B10ACAA" w14:textId="1A4C4D87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9BCD512" w14:textId="49A22EAA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C46C8D1" w14:textId="095A257A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292B306" w14:textId="113383DA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0EAB064" w14:textId="7B826761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b/>
                <w:sz w:val="20"/>
                <w:lang w:val="en-GB"/>
              </w:rPr>
              <w:t>N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DC38C" w14:textId="21C3001E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395D2" w14:textId="7B67CA6D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76976" w14:textId="08537932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5BB58" w14:textId="5F8C6B2C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0F2E4" w14:textId="28F871DE" w:rsidR="00787D7F" w:rsidRPr="00110833" w:rsidRDefault="00787D7F" w:rsidP="0023720F">
            <w:pPr>
              <w:spacing w:after="120"/>
              <w:jc w:val="center"/>
              <w:rPr>
                <w:rFonts w:cs="Times New Roman"/>
                <w:b/>
                <w:sz w:val="20"/>
                <w:lang w:val="en-GB" w:eastAsia="en-GB"/>
              </w:rPr>
            </w:pPr>
            <w:r w:rsidRPr="00110833">
              <w:rPr>
                <w:rFonts w:cs="Times New Roman"/>
                <w:b/>
                <w:sz w:val="20"/>
                <w:lang w:val="en-GB"/>
              </w:rPr>
              <w:t>N</w:t>
            </w:r>
          </w:p>
        </w:tc>
      </w:tr>
      <w:tr w:rsidR="00787D7F" w:rsidRPr="00110833" w14:paraId="2952D628" w14:textId="77777777" w:rsidTr="00787D7F">
        <w:trPr>
          <w:trHeight w:val="300"/>
        </w:trPr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81FD24" w14:textId="19C3B3A0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P2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7C426B3" w14:textId="38313353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B0D9AB5" w14:textId="328631B0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3F5115C" w14:textId="161C60F8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BA7B6C8" w14:textId="54CA7DF7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C1C17FC" w14:textId="38F10E17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b/>
                <w:sz w:val="20"/>
                <w:lang w:val="en-GB"/>
              </w:rPr>
              <w:t>Y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0E5CD" w14:textId="77248963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CDFB5" w14:textId="52EDC52D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F14E0" w14:textId="7D1C3A02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07B11" w14:textId="41E3AFCA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DFCAB" w14:textId="56DBB1D9" w:rsidR="00787D7F" w:rsidRPr="00110833" w:rsidRDefault="00787D7F" w:rsidP="0023720F">
            <w:pPr>
              <w:spacing w:after="120"/>
              <w:jc w:val="center"/>
              <w:rPr>
                <w:rFonts w:cs="Times New Roman"/>
                <w:b/>
                <w:sz w:val="20"/>
                <w:lang w:val="en-GB" w:eastAsia="en-GB"/>
              </w:rPr>
            </w:pPr>
            <w:r w:rsidRPr="00110833">
              <w:rPr>
                <w:rFonts w:cs="Times New Roman"/>
                <w:b/>
                <w:sz w:val="20"/>
                <w:lang w:val="en-GB"/>
              </w:rPr>
              <w:t>Y</w:t>
            </w:r>
          </w:p>
        </w:tc>
      </w:tr>
      <w:tr w:rsidR="00787D7F" w:rsidRPr="00110833" w14:paraId="5F021222" w14:textId="77777777" w:rsidTr="00787D7F">
        <w:trPr>
          <w:trHeight w:val="300"/>
        </w:trPr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A0D369" w14:textId="03CEB940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P3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078F2C9" w14:textId="290E7F2D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B06A80A" w14:textId="08E18964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969691F" w14:textId="444AFF0A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BF26EE7" w14:textId="4F967548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E9566F1" w14:textId="53C2C22F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b/>
                <w:sz w:val="20"/>
                <w:lang w:val="en-GB"/>
              </w:rPr>
              <w:t>Y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AE8EC" w14:textId="320F758A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65026" w14:textId="737803EB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9D6DF0" w14:textId="234AFA46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F6981" w14:textId="7C8514EC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F411F" w14:textId="1880902E" w:rsidR="00787D7F" w:rsidRPr="00110833" w:rsidRDefault="00787D7F" w:rsidP="0023720F">
            <w:pPr>
              <w:spacing w:after="120"/>
              <w:jc w:val="center"/>
              <w:rPr>
                <w:rFonts w:cs="Times New Roman"/>
                <w:b/>
                <w:sz w:val="20"/>
                <w:lang w:val="en-GB" w:eastAsia="en-GB"/>
              </w:rPr>
            </w:pPr>
            <w:r w:rsidRPr="00110833">
              <w:rPr>
                <w:rFonts w:cs="Times New Roman"/>
                <w:b/>
                <w:sz w:val="20"/>
                <w:lang w:val="en-GB"/>
              </w:rPr>
              <w:t>Y</w:t>
            </w:r>
          </w:p>
        </w:tc>
      </w:tr>
      <w:tr w:rsidR="00787D7F" w:rsidRPr="00110833" w14:paraId="4D893DCF" w14:textId="77777777" w:rsidTr="00787D7F">
        <w:trPr>
          <w:trHeight w:val="300"/>
        </w:trPr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127A74B" w14:textId="2CA5819A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P4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0CCBD5" w14:textId="754799F6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2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1F46D25" w14:textId="7C3151A9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90BD1DA" w14:textId="0282E3C9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57E4E85" w14:textId="4AC28F7E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9972940" w14:textId="3551F139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b/>
                <w:sz w:val="20"/>
                <w:lang w:val="en-GB"/>
              </w:rPr>
              <w:t>Y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62324" w14:textId="471CBAE6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bCs/>
                <w:sz w:val="20"/>
                <w:lang w:val="en-GB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ED9F7" w14:textId="507D7F05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bCs/>
                <w:sz w:val="20"/>
                <w:lang w:val="en-GB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CDA49" w14:textId="0FE9F5C1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bCs/>
                <w:sz w:val="20"/>
                <w:lang w:val="en-GB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ED83F" w14:textId="2DCCEBBB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bCs/>
                <w:sz w:val="20"/>
                <w:lang w:val="en-GB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AA56E" w14:textId="297C35A2" w:rsidR="00787D7F" w:rsidRPr="00110833" w:rsidRDefault="00787D7F" w:rsidP="0023720F">
            <w:pPr>
              <w:spacing w:after="120"/>
              <w:jc w:val="center"/>
              <w:rPr>
                <w:rFonts w:cs="Times New Roman"/>
                <w:b/>
                <w:sz w:val="20"/>
                <w:lang w:val="en-GB" w:eastAsia="en-GB"/>
              </w:rPr>
            </w:pPr>
            <w:r w:rsidRPr="00110833">
              <w:rPr>
                <w:rFonts w:cs="Times New Roman"/>
                <w:b/>
                <w:sz w:val="20"/>
                <w:lang w:val="en-GB"/>
              </w:rPr>
              <w:t>Y</w:t>
            </w:r>
          </w:p>
        </w:tc>
      </w:tr>
      <w:tr w:rsidR="00787D7F" w:rsidRPr="00110833" w14:paraId="5D3D4435" w14:textId="77777777" w:rsidTr="00787D7F">
        <w:trPr>
          <w:trHeight w:val="300"/>
        </w:trPr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B8AE824" w14:textId="6469B102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M1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2D3D9F4" w14:textId="48E58DAC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45D2D47" w14:textId="1F1E9555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59EA2C9" w14:textId="68F076BC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1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1D7B005" w14:textId="0AB8AB7D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A886FBB" w14:textId="7498A13D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b/>
                <w:sz w:val="20"/>
                <w:lang w:val="en-GB"/>
              </w:rPr>
              <w:t>N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33074" w14:textId="15597CB9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D68B9D" w14:textId="5480D725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6C5BA" w14:textId="0EB6242A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C332F" w14:textId="264231FC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457E9" w14:textId="54845FE5" w:rsidR="00787D7F" w:rsidRPr="00110833" w:rsidRDefault="00787D7F" w:rsidP="0023720F">
            <w:pPr>
              <w:spacing w:after="120"/>
              <w:jc w:val="center"/>
              <w:rPr>
                <w:rFonts w:cs="Times New Roman"/>
                <w:b/>
                <w:sz w:val="20"/>
                <w:lang w:val="en-GB" w:eastAsia="en-GB"/>
              </w:rPr>
            </w:pPr>
            <w:r w:rsidRPr="00110833">
              <w:rPr>
                <w:rFonts w:cs="Times New Roman"/>
                <w:b/>
                <w:sz w:val="20"/>
                <w:lang w:val="en-GB"/>
              </w:rPr>
              <w:t>N</w:t>
            </w:r>
          </w:p>
        </w:tc>
      </w:tr>
      <w:tr w:rsidR="00787D7F" w:rsidRPr="00110833" w14:paraId="09D45B76" w14:textId="77777777" w:rsidTr="00787D7F">
        <w:trPr>
          <w:trHeight w:val="300"/>
        </w:trPr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768256" w14:textId="45B87F2E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M2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7E88108" w14:textId="74B242E9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2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DAAEF36" w14:textId="0D2A16D0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1A7EC9E" w14:textId="4EDD6041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1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22D48EF" w14:textId="4805F378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E53C302" w14:textId="462CE991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b/>
                <w:sz w:val="20"/>
                <w:lang w:val="en-GB"/>
              </w:rPr>
              <w:t>N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CD076" w14:textId="309452C4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60333" w14:textId="0D8C74B1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5AE8C" w14:textId="2F12C734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5DD71" w14:textId="4B7C03B2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D14D0" w14:textId="6FA696E8" w:rsidR="00787D7F" w:rsidRPr="00110833" w:rsidRDefault="00787D7F" w:rsidP="0023720F">
            <w:pPr>
              <w:spacing w:after="120"/>
              <w:jc w:val="center"/>
              <w:rPr>
                <w:rFonts w:cs="Times New Roman"/>
                <w:b/>
                <w:sz w:val="20"/>
                <w:lang w:val="en-GB" w:eastAsia="en-GB"/>
              </w:rPr>
            </w:pPr>
            <w:r w:rsidRPr="00110833">
              <w:rPr>
                <w:rFonts w:cs="Times New Roman"/>
                <w:b/>
                <w:sz w:val="20"/>
                <w:lang w:val="en-GB"/>
              </w:rPr>
              <w:t>N</w:t>
            </w:r>
          </w:p>
        </w:tc>
      </w:tr>
      <w:tr w:rsidR="00787D7F" w:rsidRPr="00110833" w14:paraId="7ED1782E" w14:textId="77777777" w:rsidTr="00787D7F">
        <w:trPr>
          <w:trHeight w:val="300"/>
        </w:trPr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84BEE26" w14:textId="51F3DF4D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M3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D5E965" w14:textId="21F90DEF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2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F67A37A" w14:textId="6E9C9752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5F76CB7" w14:textId="5135DAFD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01289D1" w14:textId="31CC2CA8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23DC888" w14:textId="42268ACD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b/>
                <w:sz w:val="20"/>
                <w:lang w:val="en-GB"/>
              </w:rPr>
              <w:t>Y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2C654" w14:textId="4D584BB4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F2B7B" w14:textId="42F8576E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3D28A" w14:textId="25A8BA25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0F591" w14:textId="147F179B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971D9" w14:textId="6AB9610F" w:rsidR="00787D7F" w:rsidRPr="00110833" w:rsidRDefault="00787D7F" w:rsidP="0023720F">
            <w:pPr>
              <w:spacing w:after="120"/>
              <w:jc w:val="center"/>
              <w:rPr>
                <w:rFonts w:cs="Times New Roman"/>
                <w:b/>
                <w:sz w:val="20"/>
                <w:lang w:val="en-GB" w:eastAsia="en-GB"/>
              </w:rPr>
            </w:pPr>
            <w:r w:rsidRPr="00110833">
              <w:rPr>
                <w:rFonts w:cs="Times New Roman"/>
                <w:b/>
                <w:sz w:val="20"/>
                <w:lang w:val="en-GB"/>
              </w:rPr>
              <w:t>Y</w:t>
            </w:r>
          </w:p>
        </w:tc>
      </w:tr>
      <w:tr w:rsidR="00787D7F" w:rsidRPr="00110833" w14:paraId="59A74518" w14:textId="77777777" w:rsidTr="00787D7F">
        <w:trPr>
          <w:trHeight w:val="300"/>
        </w:trPr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BEF4B4A" w14:textId="13CA73C7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M4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60326BD" w14:textId="38201C44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1F1E7B1" w14:textId="07122D5B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85252A3" w14:textId="65BEA5EB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938E8D2" w14:textId="5C6EF954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7487D36" w14:textId="060D9646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b/>
                <w:sz w:val="20"/>
                <w:lang w:val="en-GB"/>
              </w:rPr>
              <w:t>Y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82795" w14:textId="13A3C8CC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343FE" w14:textId="740608E9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417FB" w14:textId="1D8DF9A7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8C534" w14:textId="5F627C95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21BF4" w14:textId="6052576A" w:rsidR="00787D7F" w:rsidRPr="00110833" w:rsidRDefault="00787D7F" w:rsidP="0023720F">
            <w:pPr>
              <w:spacing w:after="120"/>
              <w:jc w:val="center"/>
              <w:rPr>
                <w:rFonts w:cs="Times New Roman"/>
                <w:b/>
                <w:sz w:val="20"/>
                <w:lang w:val="en-GB" w:eastAsia="en-GB"/>
              </w:rPr>
            </w:pPr>
            <w:r w:rsidRPr="00110833">
              <w:rPr>
                <w:rFonts w:cs="Times New Roman"/>
                <w:b/>
                <w:sz w:val="20"/>
                <w:lang w:val="en-GB"/>
              </w:rPr>
              <w:t>Y</w:t>
            </w:r>
          </w:p>
        </w:tc>
      </w:tr>
      <w:tr w:rsidR="00787D7F" w:rsidRPr="00110833" w14:paraId="5C3BA759" w14:textId="77777777" w:rsidTr="00787D7F">
        <w:trPr>
          <w:trHeight w:val="300"/>
        </w:trPr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6A2569E" w14:textId="58C854DC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MO1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DF79A80" w14:textId="0D50B7A0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1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EEF026E" w14:textId="00B30A30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23D2AC7" w14:textId="13A72E2C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1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F9ECE96" w14:textId="7A39EC05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A683679" w14:textId="485F5C45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b/>
                <w:sz w:val="20"/>
                <w:lang w:val="en-GB"/>
              </w:rPr>
              <w:t>N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E7B9A" w14:textId="42141B9E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88CE5" w14:textId="4087E611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2381C" w14:textId="53116633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F5B05" w14:textId="2A87BDAC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3A847" w14:textId="34842E6D" w:rsidR="00787D7F" w:rsidRPr="00110833" w:rsidRDefault="00787D7F" w:rsidP="0023720F">
            <w:pPr>
              <w:spacing w:after="120"/>
              <w:jc w:val="center"/>
              <w:rPr>
                <w:rFonts w:cs="Times New Roman"/>
                <w:b/>
                <w:sz w:val="20"/>
                <w:lang w:val="en-GB" w:eastAsia="en-GB"/>
              </w:rPr>
            </w:pPr>
            <w:r w:rsidRPr="00110833">
              <w:rPr>
                <w:rFonts w:cs="Times New Roman"/>
                <w:b/>
                <w:sz w:val="20"/>
                <w:lang w:val="en-GB"/>
              </w:rPr>
              <w:t>N</w:t>
            </w:r>
          </w:p>
        </w:tc>
      </w:tr>
      <w:tr w:rsidR="00787D7F" w:rsidRPr="00110833" w14:paraId="5BB6E8C7" w14:textId="77777777" w:rsidTr="00787D7F">
        <w:trPr>
          <w:trHeight w:val="300"/>
        </w:trPr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4BF443" w14:textId="186C6546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MO2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7E015BC" w14:textId="6B02E74B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1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AAECCE7" w14:textId="0A268B12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EF77A35" w14:textId="589D93CA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1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7181740" w14:textId="7A507F92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240BD7B" w14:textId="58DA15D4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b/>
                <w:sz w:val="20"/>
                <w:lang w:val="en-GB"/>
              </w:rPr>
              <w:t>N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1D93E" w14:textId="0B0275AE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81D40" w14:textId="7B4EACD4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718A9" w14:textId="58AB5AD9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9E143" w14:textId="001ADF6C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3A753" w14:textId="21F9EB7B" w:rsidR="00787D7F" w:rsidRPr="00110833" w:rsidRDefault="00787D7F" w:rsidP="0023720F">
            <w:pPr>
              <w:spacing w:after="120"/>
              <w:jc w:val="center"/>
              <w:rPr>
                <w:rFonts w:cs="Times New Roman"/>
                <w:b/>
                <w:sz w:val="20"/>
                <w:lang w:val="en-GB" w:eastAsia="en-GB"/>
              </w:rPr>
            </w:pPr>
            <w:r w:rsidRPr="00110833">
              <w:rPr>
                <w:rFonts w:cs="Times New Roman"/>
                <w:b/>
                <w:sz w:val="20"/>
                <w:lang w:val="en-GB"/>
              </w:rPr>
              <w:t>N</w:t>
            </w:r>
          </w:p>
        </w:tc>
      </w:tr>
      <w:tr w:rsidR="00787D7F" w:rsidRPr="00110833" w14:paraId="2AD7A141" w14:textId="77777777" w:rsidTr="00787D7F">
        <w:trPr>
          <w:trHeight w:val="300"/>
        </w:trPr>
        <w:tc>
          <w:tcPr>
            <w:tcW w:w="136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6C373B44" w14:textId="1175F0BF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MO3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7407021F" w14:textId="1D992EBE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4BE96382" w14:textId="3DB544B4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539B62FE" w14:textId="654BA9C2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0B319247" w14:textId="2FD2C7B7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07C565C5" w14:textId="15F5038D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b/>
                <w:sz w:val="20"/>
                <w:lang w:val="en-GB"/>
              </w:rPr>
              <w:t>Y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DDDDFB" w14:textId="58F609E8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C99AE7D" w14:textId="427E641B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EC7D61D" w14:textId="125A725C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36DF52C" w14:textId="21ED7A00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35C46" w14:textId="2E6E20C0" w:rsidR="00787D7F" w:rsidRPr="00110833" w:rsidRDefault="00787D7F" w:rsidP="0023720F">
            <w:pPr>
              <w:spacing w:after="120"/>
              <w:jc w:val="center"/>
              <w:rPr>
                <w:rFonts w:cs="Times New Roman"/>
                <w:b/>
                <w:sz w:val="20"/>
                <w:lang w:val="en-GB" w:eastAsia="en-GB"/>
              </w:rPr>
            </w:pPr>
            <w:r w:rsidRPr="00110833">
              <w:rPr>
                <w:rFonts w:cs="Times New Roman"/>
                <w:b/>
                <w:sz w:val="20"/>
                <w:lang w:val="en-GB"/>
              </w:rPr>
              <w:t>Y</w:t>
            </w:r>
          </w:p>
        </w:tc>
      </w:tr>
      <w:tr w:rsidR="00787D7F" w:rsidRPr="00110833" w14:paraId="12E92B2D" w14:textId="77777777" w:rsidTr="00787D7F">
        <w:trPr>
          <w:trHeight w:val="300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2EE3E" w14:textId="74A17958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MO4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204B0" w14:textId="35194078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2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17AB7E5" w14:textId="1C082BC3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BED8B82" w14:textId="50E93B15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30DC05C" w14:textId="0B405CB3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19963DC" w14:textId="56049751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b/>
                <w:sz w:val="20"/>
                <w:lang w:val="en-GB"/>
              </w:rPr>
              <w:t>Y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98D1FB" w14:textId="3F0AD7A9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BC429A" w14:textId="0A562931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540588" w14:textId="3A3A98FE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650858" w14:textId="6EB9165E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E2548" w14:textId="4D9C0105" w:rsidR="00787D7F" w:rsidRPr="00110833" w:rsidRDefault="00787D7F" w:rsidP="0023720F">
            <w:pPr>
              <w:spacing w:after="120"/>
              <w:jc w:val="center"/>
              <w:rPr>
                <w:rFonts w:cs="Times New Roman"/>
                <w:b/>
                <w:sz w:val="20"/>
                <w:lang w:val="en-GB" w:eastAsia="en-GB"/>
              </w:rPr>
            </w:pPr>
            <w:r w:rsidRPr="00110833">
              <w:rPr>
                <w:rFonts w:cs="Times New Roman"/>
                <w:b/>
                <w:sz w:val="20"/>
                <w:lang w:val="en-GB"/>
              </w:rPr>
              <w:t>Y</w:t>
            </w:r>
          </w:p>
        </w:tc>
      </w:tr>
    </w:tbl>
    <w:p w14:paraId="7FACE208" w14:textId="24A49129" w:rsidR="00787D7F" w:rsidRDefault="00787D7F" w:rsidP="0023720F">
      <w:pPr>
        <w:pStyle w:val="Text"/>
        <w:spacing w:before="120" w:after="120"/>
        <w:rPr>
          <w:rFonts w:ascii="Times New Roman" w:hAnsi="Times New Roman" w:cs="Times New Roman"/>
          <w:lang w:eastAsia="en-US"/>
        </w:rPr>
      </w:pPr>
    </w:p>
    <w:p w14:paraId="58619F4B" w14:textId="60829865" w:rsidR="0023720F" w:rsidRDefault="0023720F">
      <w:pPr>
        <w:spacing w:before="0" w:after="200" w:line="276" w:lineRule="auto"/>
        <w:rPr>
          <w:rFonts w:eastAsia="Times New Roman" w:cs="Times New Roman"/>
          <w:szCs w:val="20"/>
          <w:lang w:val="en-GB"/>
        </w:rPr>
      </w:pPr>
      <w:r>
        <w:rPr>
          <w:rFonts w:cs="Times New Roman"/>
        </w:rPr>
        <w:br w:type="page"/>
      </w:r>
    </w:p>
    <w:p w14:paraId="0D1D3E33" w14:textId="77777777" w:rsidR="00787D7F" w:rsidRDefault="00787D7F" w:rsidP="0023720F">
      <w:pPr>
        <w:pStyle w:val="Text"/>
        <w:spacing w:before="120" w:after="120"/>
        <w:rPr>
          <w:rFonts w:ascii="Times New Roman" w:hAnsi="Times New Roman" w:cs="Times New Roman"/>
          <w:lang w:eastAsia="en-US"/>
        </w:rPr>
      </w:pPr>
    </w:p>
    <w:tbl>
      <w:tblPr>
        <w:tblW w:w="9442" w:type="dxa"/>
        <w:tblInd w:w="5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67"/>
        <w:gridCol w:w="636"/>
        <w:gridCol w:w="637"/>
        <w:gridCol w:w="636"/>
        <w:gridCol w:w="637"/>
        <w:gridCol w:w="1276"/>
        <w:gridCol w:w="744"/>
        <w:gridCol w:w="744"/>
        <w:gridCol w:w="744"/>
        <w:gridCol w:w="745"/>
        <w:gridCol w:w="1276"/>
      </w:tblGrid>
      <w:tr w:rsidR="00787D7F" w:rsidRPr="00110833" w14:paraId="6BA3996E" w14:textId="77777777" w:rsidTr="00787D7F">
        <w:trPr>
          <w:trHeight w:val="300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44D8C" w14:textId="2D408339" w:rsidR="00787D7F" w:rsidRPr="00110833" w:rsidRDefault="00787D7F" w:rsidP="0023720F">
            <w:pPr>
              <w:spacing w:after="120"/>
              <w:rPr>
                <w:rFonts w:cs="Times New Roman"/>
                <w:bCs/>
                <w:sz w:val="20"/>
                <w:lang w:val="en-GB" w:eastAsia="en-GB"/>
              </w:rPr>
            </w:pPr>
            <w:r w:rsidRPr="00110833">
              <w:rPr>
                <w:rFonts w:cs="Times New Roman"/>
                <w:bCs/>
                <w:sz w:val="20"/>
                <w:lang w:val="en-GB" w:eastAsia="en-GB"/>
              </w:rPr>
              <w:t>Bone ID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19FA23D" w14:textId="1EF6F6C1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L4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41FE8B5" w14:textId="036503D0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72F4CD6" w14:textId="554FF0CB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CA3627F" w14:textId="76D5785B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30650D0" w14:textId="76772860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741FC" w14:textId="5454EBAD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R4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B354B" w14:textId="58E22EFA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8426F" w14:textId="78311292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95B0B" w14:textId="0DA25E82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669BE" w14:textId="29105142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 </w:t>
            </w:r>
          </w:p>
        </w:tc>
      </w:tr>
      <w:tr w:rsidR="00787D7F" w:rsidRPr="00110833" w14:paraId="3E9F5634" w14:textId="77777777" w:rsidTr="00787D7F">
        <w:trPr>
          <w:trHeight w:val="300"/>
        </w:trPr>
        <w:tc>
          <w:tcPr>
            <w:tcW w:w="13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1F117" w14:textId="720A1502" w:rsidR="00787D7F" w:rsidRPr="00110833" w:rsidRDefault="00787D7F" w:rsidP="0023720F">
            <w:pPr>
              <w:spacing w:after="120"/>
              <w:rPr>
                <w:rFonts w:cs="Times New Roman"/>
                <w:bCs/>
                <w:sz w:val="20"/>
                <w:lang w:val="en-GB" w:eastAsia="en-GB"/>
              </w:rPr>
            </w:pPr>
            <w:r w:rsidRPr="00110833">
              <w:rPr>
                <w:rFonts w:cs="Times New Roman"/>
                <w:bCs/>
                <w:sz w:val="20"/>
                <w:lang w:val="en-GB" w:eastAsia="en-GB"/>
              </w:rPr>
              <w:t>Drill operator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42CB015B" w14:textId="07D4EB3C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AH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00FFDF99" w14:textId="77777777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73319465" w14:textId="77777777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/>
              </w:rPr>
            </w:pPr>
          </w:p>
        </w:tc>
        <w:tc>
          <w:tcPr>
            <w:tcW w:w="637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5016E027" w14:textId="77777777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18A2081F" w14:textId="77777777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1E3979" w14:textId="0D4363F5" w:rsidR="00787D7F" w:rsidRPr="00110833" w:rsidRDefault="00520E6D" w:rsidP="0023720F">
            <w:pPr>
              <w:spacing w:after="120"/>
              <w:rPr>
                <w:rFonts w:cs="Times New Roman"/>
                <w:sz w:val="20"/>
                <w:lang w:val="en-GB" w:eastAsia="en-GB"/>
              </w:rPr>
            </w:pPr>
            <w:r>
              <w:rPr>
                <w:rFonts w:cs="Times New Roman"/>
                <w:sz w:val="20"/>
                <w:lang w:val="en-GB"/>
              </w:rPr>
              <w:t>MLJ</w:t>
            </w:r>
          </w:p>
        </w:tc>
        <w:tc>
          <w:tcPr>
            <w:tcW w:w="7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18F90E0" w14:textId="77777777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 w:eastAsia="en-GB"/>
              </w:rPr>
            </w:pPr>
          </w:p>
        </w:tc>
        <w:tc>
          <w:tcPr>
            <w:tcW w:w="7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BB5CAE0" w14:textId="77777777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 w:eastAsia="en-GB"/>
              </w:rPr>
            </w:pPr>
          </w:p>
        </w:tc>
        <w:tc>
          <w:tcPr>
            <w:tcW w:w="7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834C39F" w14:textId="77777777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19935" w14:textId="77777777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 w:eastAsia="en-GB"/>
              </w:rPr>
            </w:pPr>
          </w:p>
        </w:tc>
      </w:tr>
      <w:tr w:rsidR="00787D7F" w:rsidRPr="00110833" w14:paraId="27C27DAB" w14:textId="77777777" w:rsidTr="00787D7F">
        <w:trPr>
          <w:trHeight w:val="300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ADB77" w14:textId="585A0E8C" w:rsidR="00787D7F" w:rsidRPr="00110833" w:rsidRDefault="00787D7F" w:rsidP="0023720F">
            <w:pPr>
              <w:spacing w:after="120"/>
              <w:rPr>
                <w:rFonts w:cs="Times New Roman"/>
                <w:bCs/>
                <w:sz w:val="20"/>
                <w:lang w:val="en-GB" w:eastAsia="en-GB"/>
              </w:rPr>
            </w:pPr>
            <w:r w:rsidRPr="00110833">
              <w:rPr>
                <w:rFonts w:cs="Times New Roman"/>
                <w:bCs/>
                <w:sz w:val="20"/>
                <w:lang w:val="en-GB" w:eastAsia="en-GB"/>
              </w:rPr>
              <w:t>Investigator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21E26" w14:textId="5BFED8A0" w:rsidR="00787D7F" w:rsidRPr="00110833" w:rsidRDefault="00520E6D" w:rsidP="0023720F">
            <w:pPr>
              <w:spacing w:after="120"/>
              <w:rPr>
                <w:rFonts w:cs="Times New Roman"/>
                <w:sz w:val="20"/>
                <w:lang w:val="en-GB" w:eastAsia="en-GB"/>
              </w:rPr>
            </w:pPr>
            <w:r>
              <w:rPr>
                <w:rFonts w:cs="Times New Roman"/>
                <w:sz w:val="20"/>
                <w:lang w:val="en-GB" w:eastAsia="en-GB"/>
              </w:rPr>
              <w:t>MLJ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2CB814F" w14:textId="4A5356EC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 xml:space="preserve"> AH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42C74AA" w14:textId="7A3A7113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 xml:space="preserve"> MT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88463BD" w14:textId="2F10E1D6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 xml:space="preserve">  JL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3C1876F" w14:textId="77777777" w:rsidR="00787D7F" w:rsidRDefault="00787D7F" w:rsidP="0023720F">
            <w:pPr>
              <w:spacing w:after="120"/>
              <w:rPr>
                <w:rFonts w:cs="Times New Roman"/>
                <w:b/>
                <w:sz w:val="20"/>
                <w:lang w:val="en-GB" w:eastAsia="en-GB"/>
              </w:rPr>
            </w:pPr>
            <w:r>
              <w:rPr>
                <w:rFonts w:cs="Times New Roman"/>
                <w:b/>
                <w:sz w:val="20"/>
                <w:lang w:val="en-GB" w:eastAsia="en-GB"/>
              </w:rPr>
              <w:t>Penetrated?</w:t>
            </w:r>
          </w:p>
          <w:p w14:paraId="5365CC0D" w14:textId="32755809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b/>
                <w:sz w:val="20"/>
                <w:lang w:val="en-GB" w:eastAsia="en-GB"/>
              </w:rPr>
              <w:t>Y/N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51F3BB" w14:textId="7A3CF454" w:rsidR="00787D7F" w:rsidRPr="00110833" w:rsidRDefault="00520E6D" w:rsidP="0023720F">
            <w:pPr>
              <w:spacing w:after="120"/>
              <w:rPr>
                <w:rFonts w:cs="Times New Roman"/>
                <w:sz w:val="20"/>
                <w:lang w:val="en-GB" w:eastAsia="en-GB"/>
              </w:rPr>
            </w:pPr>
            <w:r>
              <w:rPr>
                <w:rFonts w:cs="Times New Roman"/>
                <w:sz w:val="20"/>
                <w:lang w:val="en-GB" w:eastAsia="en-GB"/>
              </w:rPr>
              <w:t>MLJ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FFFAB6" w14:textId="0216CA5B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 xml:space="preserve"> AH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4217A5" w14:textId="3F5DB430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 xml:space="preserve"> MT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920BB4" w14:textId="08D678F3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 xml:space="preserve">  JL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862F7" w14:textId="77777777" w:rsidR="00787D7F" w:rsidRDefault="00787D7F" w:rsidP="0023720F">
            <w:pPr>
              <w:spacing w:after="120"/>
              <w:rPr>
                <w:rFonts w:cs="Times New Roman"/>
                <w:b/>
                <w:sz w:val="20"/>
                <w:lang w:val="en-GB" w:eastAsia="en-GB"/>
              </w:rPr>
            </w:pPr>
            <w:r>
              <w:rPr>
                <w:rFonts w:cs="Times New Roman"/>
                <w:b/>
                <w:sz w:val="20"/>
                <w:lang w:val="en-GB" w:eastAsia="en-GB"/>
              </w:rPr>
              <w:t>Penetrated?</w:t>
            </w:r>
          </w:p>
          <w:p w14:paraId="09193993" w14:textId="08B96A9C" w:rsidR="00787D7F" w:rsidRPr="00110833" w:rsidRDefault="00787D7F" w:rsidP="0023720F">
            <w:pPr>
              <w:spacing w:after="120"/>
              <w:rPr>
                <w:rFonts w:cs="Times New Roman"/>
                <w:b/>
                <w:sz w:val="20"/>
                <w:lang w:val="en-GB" w:eastAsia="en-GB"/>
              </w:rPr>
            </w:pPr>
            <w:r w:rsidRPr="00110833">
              <w:rPr>
                <w:rFonts w:cs="Times New Roman"/>
                <w:b/>
                <w:sz w:val="20"/>
                <w:lang w:val="en-GB" w:eastAsia="en-GB"/>
              </w:rPr>
              <w:t>Y/N</w:t>
            </w:r>
          </w:p>
        </w:tc>
      </w:tr>
      <w:tr w:rsidR="00787D7F" w:rsidRPr="00110833" w14:paraId="2A6D4142" w14:textId="77777777" w:rsidTr="00787D7F">
        <w:trPr>
          <w:trHeight w:val="300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BC49D" w14:textId="14402AD1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P1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A929D6B" w14:textId="7CB74693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5ADD861" w14:textId="1E1B6D84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952D828" w14:textId="1D451B06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A3B44FC" w14:textId="7F2A8640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ED231D7" w14:textId="1D6D339F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b/>
                <w:sz w:val="20"/>
                <w:lang w:val="en-GB"/>
              </w:rPr>
              <w:t>N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EEB16" w14:textId="016223AC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D66B5" w14:textId="2CFF26D9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FA250B" w14:textId="53821080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BD110" w14:textId="3FBFD049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04A3F" w14:textId="3CA65125" w:rsidR="00787D7F" w:rsidRPr="00110833" w:rsidRDefault="00787D7F" w:rsidP="0023720F">
            <w:pPr>
              <w:spacing w:after="120"/>
              <w:jc w:val="center"/>
              <w:rPr>
                <w:rFonts w:cs="Times New Roman"/>
                <w:b/>
                <w:sz w:val="20"/>
                <w:lang w:val="en-GB" w:eastAsia="en-GB"/>
              </w:rPr>
            </w:pPr>
            <w:r w:rsidRPr="00110833">
              <w:rPr>
                <w:rFonts w:cs="Times New Roman"/>
                <w:b/>
                <w:sz w:val="20"/>
                <w:lang w:val="en-GB"/>
              </w:rPr>
              <w:t>N</w:t>
            </w:r>
          </w:p>
        </w:tc>
      </w:tr>
      <w:tr w:rsidR="00787D7F" w:rsidRPr="00110833" w14:paraId="5E99CE71" w14:textId="77777777" w:rsidTr="00787D7F">
        <w:trPr>
          <w:trHeight w:val="300"/>
        </w:trPr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D49CF" w14:textId="5383BD00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P2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7B552F4" w14:textId="7FF68A8E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23C42CB" w14:textId="302E5675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CDB2BA8" w14:textId="7CB79D7E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F269190" w14:textId="2B21E68E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5AB30BB" w14:textId="4E96B21F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b/>
                <w:sz w:val="20"/>
                <w:lang w:val="en-GB"/>
              </w:rPr>
              <w:t>Y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953AC" w14:textId="063C359E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BA9E0" w14:textId="4EE1A685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0DFA6" w14:textId="41BE1807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0C502" w14:textId="34ACAAF9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2D88A" w14:textId="5F27D18C" w:rsidR="00787D7F" w:rsidRPr="00110833" w:rsidRDefault="00787D7F" w:rsidP="0023720F">
            <w:pPr>
              <w:spacing w:after="120"/>
              <w:jc w:val="center"/>
              <w:rPr>
                <w:rFonts w:cs="Times New Roman"/>
                <w:b/>
                <w:sz w:val="20"/>
                <w:lang w:val="en-GB" w:eastAsia="en-GB"/>
              </w:rPr>
            </w:pPr>
            <w:r w:rsidRPr="00110833">
              <w:rPr>
                <w:rFonts w:cs="Times New Roman"/>
                <w:b/>
                <w:sz w:val="20"/>
                <w:lang w:val="en-GB"/>
              </w:rPr>
              <w:t>N</w:t>
            </w:r>
          </w:p>
        </w:tc>
      </w:tr>
      <w:tr w:rsidR="00787D7F" w:rsidRPr="00110833" w14:paraId="75277DB1" w14:textId="77777777" w:rsidTr="00787D7F">
        <w:trPr>
          <w:trHeight w:val="300"/>
        </w:trPr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1BA9D" w14:textId="159EBF74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P3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AB0F2A6" w14:textId="06238595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159AD70" w14:textId="1BC860B3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85F6115" w14:textId="71327603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E1C095E" w14:textId="37E639C4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4A03178" w14:textId="1642E49B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b/>
                <w:sz w:val="20"/>
                <w:lang w:val="en-GB"/>
              </w:rPr>
              <w:t>Y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685A9" w14:textId="1F48BDF7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27FA9" w14:textId="44AC7449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83303" w14:textId="26F60045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9D1E9" w14:textId="4675122F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869F" w14:textId="14477AFB" w:rsidR="00787D7F" w:rsidRPr="00110833" w:rsidRDefault="00787D7F" w:rsidP="0023720F">
            <w:pPr>
              <w:spacing w:after="120"/>
              <w:jc w:val="center"/>
              <w:rPr>
                <w:rFonts w:cs="Times New Roman"/>
                <w:b/>
                <w:sz w:val="20"/>
                <w:lang w:val="en-GB" w:eastAsia="en-GB"/>
              </w:rPr>
            </w:pPr>
            <w:r w:rsidRPr="00110833">
              <w:rPr>
                <w:rFonts w:cs="Times New Roman"/>
                <w:b/>
                <w:sz w:val="20"/>
                <w:lang w:val="en-GB"/>
              </w:rPr>
              <w:t>Y</w:t>
            </w:r>
          </w:p>
        </w:tc>
      </w:tr>
      <w:tr w:rsidR="00787D7F" w:rsidRPr="00110833" w14:paraId="2DE87811" w14:textId="77777777" w:rsidTr="00787D7F">
        <w:trPr>
          <w:trHeight w:val="300"/>
        </w:trPr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DD9C7" w14:textId="1545A3DC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P4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9685F1E" w14:textId="2BABFD00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bCs/>
                <w:sz w:val="20"/>
                <w:lang w:val="en-GB"/>
              </w:rPr>
              <w:t>1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415C1BC" w14:textId="0015A6D2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bCs/>
                <w:sz w:val="20"/>
                <w:lang w:val="en-GB"/>
              </w:rPr>
              <w:t>3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1B64036" w14:textId="59AD7425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bCs/>
                <w:sz w:val="20"/>
                <w:lang w:val="en-GB"/>
              </w:rPr>
              <w:t>3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7CA1548" w14:textId="6E4D8F93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bCs/>
                <w:sz w:val="20"/>
                <w:lang w:val="en-GB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E9F57CE" w14:textId="3089E39A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b/>
                <w:sz w:val="20"/>
                <w:lang w:val="en-GB"/>
              </w:rPr>
              <w:t>Y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852DA" w14:textId="34ED65AF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F46F2" w14:textId="1262C324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16BE8" w14:textId="71E50A60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593C0" w14:textId="7ACBFDF5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1F8F5" w14:textId="7EDA8E38" w:rsidR="00787D7F" w:rsidRPr="00110833" w:rsidRDefault="00787D7F" w:rsidP="0023720F">
            <w:pPr>
              <w:spacing w:after="120"/>
              <w:jc w:val="center"/>
              <w:rPr>
                <w:rFonts w:cs="Times New Roman"/>
                <w:b/>
                <w:sz w:val="20"/>
                <w:lang w:val="en-GB" w:eastAsia="en-GB"/>
              </w:rPr>
            </w:pPr>
            <w:r w:rsidRPr="00110833">
              <w:rPr>
                <w:rFonts w:cs="Times New Roman"/>
                <w:b/>
                <w:sz w:val="20"/>
                <w:lang w:val="en-GB"/>
              </w:rPr>
              <w:t>Y</w:t>
            </w:r>
          </w:p>
        </w:tc>
      </w:tr>
      <w:tr w:rsidR="00787D7F" w:rsidRPr="00110833" w14:paraId="546BBB5E" w14:textId="77777777" w:rsidTr="00787D7F">
        <w:trPr>
          <w:trHeight w:val="300"/>
        </w:trPr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2EC55" w14:textId="218F020B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M1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A414FA5" w14:textId="064E11AD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1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69953D1" w14:textId="7C08DDBB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33161D4" w14:textId="7B2F3E80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1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882C0E2" w14:textId="5E7DA02C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B2E60CB" w14:textId="14769293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b/>
                <w:sz w:val="20"/>
                <w:lang w:val="en-GB"/>
              </w:rPr>
              <w:t>N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3F230" w14:textId="23E1DC08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ED5E3" w14:textId="2AC2F573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00CA8" w14:textId="144F0EC0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23C70" w14:textId="37F5AAA6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55006" w14:textId="66A08668" w:rsidR="00787D7F" w:rsidRPr="00110833" w:rsidRDefault="00787D7F" w:rsidP="0023720F">
            <w:pPr>
              <w:spacing w:after="120"/>
              <w:jc w:val="center"/>
              <w:rPr>
                <w:rFonts w:cs="Times New Roman"/>
                <w:b/>
                <w:sz w:val="20"/>
                <w:lang w:val="en-GB" w:eastAsia="en-GB"/>
              </w:rPr>
            </w:pPr>
            <w:r w:rsidRPr="00110833">
              <w:rPr>
                <w:rFonts w:cs="Times New Roman"/>
                <w:b/>
                <w:sz w:val="20"/>
                <w:lang w:val="en-GB"/>
              </w:rPr>
              <w:t>N</w:t>
            </w:r>
          </w:p>
        </w:tc>
      </w:tr>
      <w:tr w:rsidR="00787D7F" w:rsidRPr="00110833" w14:paraId="3F300292" w14:textId="77777777" w:rsidTr="00787D7F">
        <w:trPr>
          <w:trHeight w:val="300"/>
        </w:trPr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FF025" w14:textId="37513765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M2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CACA3F7" w14:textId="41C701F2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2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61B237C" w14:textId="0AA27C1B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A2CFCFA" w14:textId="167FCD76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2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AF1CDC0" w14:textId="3FF9DD71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96F0ACD" w14:textId="6FB10D04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b/>
                <w:sz w:val="20"/>
                <w:lang w:val="en-GB"/>
              </w:rPr>
              <w:t>N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E4253" w14:textId="764D51E7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33A8E" w14:textId="0F4C0A13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A093E" w14:textId="732B37D1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15715" w14:textId="5C09409D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68602" w14:textId="6A00B241" w:rsidR="00787D7F" w:rsidRPr="00110833" w:rsidRDefault="00787D7F" w:rsidP="0023720F">
            <w:pPr>
              <w:spacing w:after="120"/>
              <w:jc w:val="center"/>
              <w:rPr>
                <w:rFonts w:cs="Times New Roman"/>
                <w:b/>
                <w:sz w:val="20"/>
                <w:lang w:val="en-GB" w:eastAsia="en-GB"/>
              </w:rPr>
            </w:pPr>
            <w:r w:rsidRPr="00110833">
              <w:rPr>
                <w:rFonts w:cs="Times New Roman"/>
                <w:b/>
                <w:sz w:val="20"/>
                <w:lang w:val="en-GB"/>
              </w:rPr>
              <w:t>Y</w:t>
            </w:r>
          </w:p>
        </w:tc>
      </w:tr>
      <w:tr w:rsidR="00787D7F" w:rsidRPr="00110833" w14:paraId="37CD5045" w14:textId="77777777" w:rsidTr="00787D7F">
        <w:trPr>
          <w:trHeight w:val="300"/>
        </w:trPr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F8105" w14:textId="37C3650B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M3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655876" w14:textId="5E083362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6FF70D2" w14:textId="7BA80F03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0980CD8" w14:textId="7954F32D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4318B2A" w14:textId="4B0206C0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BB4BC26" w14:textId="27C9C1E7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b/>
                <w:sz w:val="20"/>
                <w:lang w:val="en-GB"/>
              </w:rPr>
              <w:t>Y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2DB3D" w14:textId="02207FB5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1A068" w14:textId="33CFEC7D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3892D" w14:textId="4AB057EB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2638E" w14:textId="6A29C16A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2211E" w14:textId="5EEDE0B0" w:rsidR="00787D7F" w:rsidRPr="00110833" w:rsidRDefault="00787D7F" w:rsidP="0023720F">
            <w:pPr>
              <w:spacing w:after="120"/>
              <w:jc w:val="center"/>
              <w:rPr>
                <w:rFonts w:cs="Times New Roman"/>
                <w:b/>
                <w:sz w:val="20"/>
                <w:lang w:val="en-GB" w:eastAsia="en-GB"/>
              </w:rPr>
            </w:pPr>
            <w:r w:rsidRPr="00110833">
              <w:rPr>
                <w:rFonts w:cs="Times New Roman"/>
                <w:b/>
                <w:sz w:val="20"/>
                <w:lang w:val="en-GB"/>
              </w:rPr>
              <w:t>Y</w:t>
            </w:r>
          </w:p>
        </w:tc>
      </w:tr>
      <w:tr w:rsidR="00787D7F" w:rsidRPr="00110833" w14:paraId="03AACE36" w14:textId="77777777" w:rsidTr="00787D7F">
        <w:trPr>
          <w:trHeight w:val="300"/>
        </w:trPr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D2EC6" w14:textId="66D1B054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M4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48353F" w14:textId="1566720A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E2FB17D" w14:textId="1631B636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6B8EF23" w14:textId="0C280186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FBAECC0" w14:textId="75CF253A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1197630" w14:textId="26D42113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b/>
                <w:sz w:val="20"/>
                <w:lang w:val="en-GB"/>
              </w:rPr>
              <w:t>Y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7F3C3" w14:textId="3305AB3F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F8870" w14:textId="7B876574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11E942" w14:textId="144BFD9E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E6823" w14:textId="424D4E38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DD46B" w14:textId="2ABEA08C" w:rsidR="00787D7F" w:rsidRPr="00110833" w:rsidRDefault="00787D7F" w:rsidP="0023720F">
            <w:pPr>
              <w:spacing w:after="120"/>
              <w:jc w:val="center"/>
              <w:rPr>
                <w:rFonts w:cs="Times New Roman"/>
                <w:b/>
                <w:sz w:val="20"/>
                <w:lang w:val="en-GB" w:eastAsia="en-GB"/>
              </w:rPr>
            </w:pPr>
            <w:r w:rsidRPr="00110833">
              <w:rPr>
                <w:rFonts w:cs="Times New Roman"/>
                <w:b/>
                <w:sz w:val="20"/>
                <w:lang w:val="en-GB"/>
              </w:rPr>
              <w:t>Y</w:t>
            </w:r>
          </w:p>
        </w:tc>
      </w:tr>
      <w:tr w:rsidR="00787D7F" w:rsidRPr="00110833" w14:paraId="0C67EB47" w14:textId="77777777" w:rsidTr="00787D7F">
        <w:trPr>
          <w:trHeight w:val="300"/>
        </w:trPr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5B014" w14:textId="6E21EB68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MO1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730CD87" w14:textId="2650D8BD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2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6497AD9" w14:textId="06978A21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BFAC9A0" w14:textId="7E9AC1B1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1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F15BD17" w14:textId="12059BDD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003FD84" w14:textId="7C392ACC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b/>
                <w:sz w:val="20"/>
                <w:lang w:val="en-GB"/>
              </w:rPr>
              <w:t>N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1627C" w14:textId="382BD92F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BE500" w14:textId="0537AA55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CDC16" w14:textId="438E3294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3FC7B" w14:textId="41373E58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9AEE8" w14:textId="7F5F82FE" w:rsidR="00787D7F" w:rsidRPr="00110833" w:rsidRDefault="00787D7F" w:rsidP="0023720F">
            <w:pPr>
              <w:spacing w:after="120"/>
              <w:jc w:val="center"/>
              <w:rPr>
                <w:rFonts w:cs="Times New Roman"/>
                <w:b/>
                <w:sz w:val="20"/>
                <w:lang w:val="en-GB" w:eastAsia="en-GB"/>
              </w:rPr>
            </w:pPr>
            <w:r w:rsidRPr="00110833">
              <w:rPr>
                <w:rFonts w:cs="Times New Roman"/>
                <w:b/>
                <w:sz w:val="20"/>
                <w:lang w:val="en-GB"/>
              </w:rPr>
              <w:t>N</w:t>
            </w:r>
          </w:p>
        </w:tc>
      </w:tr>
      <w:tr w:rsidR="00787D7F" w:rsidRPr="00110833" w14:paraId="5F760362" w14:textId="77777777" w:rsidTr="00787D7F">
        <w:trPr>
          <w:trHeight w:val="300"/>
        </w:trPr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9B2FA" w14:textId="0E313FFD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MO2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413CC6E" w14:textId="12708E2D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1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69666DC" w14:textId="030B0FD8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2F4EA08" w14:textId="5A6B8D7C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2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8C2DBCC" w14:textId="6B1FBAD8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676DF01" w14:textId="3B4FD76C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b/>
                <w:sz w:val="20"/>
                <w:lang w:val="en-GB"/>
              </w:rPr>
              <w:t>N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5F52F" w14:textId="010813E5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BCFBC" w14:textId="2DEFDA83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D39F5" w14:textId="659E8E68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563F6" w14:textId="0ECA27AE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8CD3B" w14:textId="7C60EB9D" w:rsidR="00787D7F" w:rsidRPr="00110833" w:rsidRDefault="00787D7F" w:rsidP="0023720F">
            <w:pPr>
              <w:spacing w:after="120"/>
              <w:jc w:val="center"/>
              <w:rPr>
                <w:rFonts w:cs="Times New Roman"/>
                <w:b/>
                <w:sz w:val="20"/>
                <w:lang w:val="en-GB" w:eastAsia="en-GB"/>
              </w:rPr>
            </w:pPr>
            <w:r w:rsidRPr="00110833">
              <w:rPr>
                <w:rFonts w:cs="Times New Roman"/>
                <w:b/>
                <w:sz w:val="20"/>
                <w:lang w:val="en-GB"/>
              </w:rPr>
              <w:t>Y</w:t>
            </w:r>
          </w:p>
        </w:tc>
      </w:tr>
      <w:tr w:rsidR="00787D7F" w:rsidRPr="00110833" w14:paraId="3D659C55" w14:textId="77777777" w:rsidTr="00787D7F">
        <w:trPr>
          <w:trHeight w:val="300"/>
        </w:trPr>
        <w:tc>
          <w:tcPr>
            <w:tcW w:w="13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CB439" w14:textId="2D3BE916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MO3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5E4ABE94" w14:textId="6E69BEFD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1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747E25BB" w14:textId="69D0F37B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267A5B57" w14:textId="1019B464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2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3F0EDB5E" w14:textId="452A19B9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380278EB" w14:textId="7B29AD4A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b/>
                <w:sz w:val="20"/>
                <w:lang w:val="en-GB"/>
              </w:rPr>
              <w:t>N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E5AC0E" w14:textId="08E9DCFB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306895F" w14:textId="0ECF4EA5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CD0FE1E" w14:textId="4208D207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8B1A16F" w14:textId="676E3853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B05AD" w14:textId="0A73A392" w:rsidR="00787D7F" w:rsidRPr="00110833" w:rsidRDefault="00787D7F" w:rsidP="0023720F">
            <w:pPr>
              <w:spacing w:after="120"/>
              <w:jc w:val="center"/>
              <w:rPr>
                <w:rFonts w:cs="Times New Roman"/>
                <w:b/>
                <w:sz w:val="20"/>
                <w:lang w:val="en-GB" w:eastAsia="en-GB"/>
              </w:rPr>
            </w:pPr>
            <w:r w:rsidRPr="00110833">
              <w:rPr>
                <w:rFonts w:cs="Times New Roman"/>
                <w:b/>
                <w:sz w:val="20"/>
                <w:lang w:val="en-GB"/>
              </w:rPr>
              <w:t>Y</w:t>
            </w:r>
          </w:p>
        </w:tc>
      </w:tr>
      <w:tr w:rsidR="00787D7F" w:rsidRPr="00110833" w14:paraId="3D11F733" w14:textId="77777777" w:rsidTr="00787D7F">
        <w:trPr>
          <w:trHeight w:val="300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B4496" w14:textId="475D3D97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MO4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33B48" w14:textId="5F10A424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A361EAE" w14:textId="1C75F490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943FE23" w14:textId="7433F8F9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079412F" w14:textId="08E35F4C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6C671F5" w14:textId="15CB9D63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b/>
                <w:sz w:val="20"/>
                <w:lang w:val="en-GB"/>
              </w:rPr>
              <w:t>Y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0E7B3A" w14:textId="3F6189F9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9A34E5" w14:textId="1BF6F957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EBD9FC" w14:textId="6CC836F3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165324" w14:textId="57F0F8E5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06791" w14:textId="52894354" w:rsidR="00787D7F" w:rsidRPr="00110833" w:rsidRDefault="00787D7F" w:rsidP="0023720F">
            <w:pPr>
              <w:spacing w:after="120"/>
              <w:jc w:val="center"/>
              <w:rPr>
                <w:rFonts w:cs="Times New Roman"/>
                <w:b/>
                <w:sz w:val="20"/>
                <w:lang w:val="en-GB" w:eastAsia="en-GB"/>
              </w:rPr>
            </w:pPr>
            <w:r w:rsidRPr="00110833">
              <w:rPr>
                <w:rFonts w:cs="Times New Roman"/>
                <w:b/>
                <w:sz w:val="20"/>
                <w:lang w:val="en-GB"/>
              </w:rPr>
              <w:t>Y</w:t>
            </w:r>
          </w:p>
        </w:tc>
      </w:tr>
    </w:tbl>
    <w:p w14:paraId="2268F7BD" w14:textId="2FF4C196" w:rsidR="00787D7F" w:rsidRDefault="00787D7F" w:rsidP="0023720F">
      <w:pPr>
        <w:spacing w:after="120" w:line="276" w:lineRule="auto"/>
        <w:rPr>
          <w:rFonts w:eastAsia="Times New Roman" w:cs="Times New Roman"/>
          <w:szCs w:val="20"/>
          <w:lang w:val="en-GB"/>
        </w:rPr>
      </w:pPr>
      <w:r>
        <w:rPr>
          <w:rFonts w:cs="Times New Roman"/>
        </w:rPr>
        <w:br w:type="page"/>
      </w:r>
    </w:p>
    <w:p w14:paraId="5BB36C9C" w14:textId="77777777" w:rsidR="00787D7F" w:rsidRPr="00110833" w:rsidRDefault="00787D7F" w:rsidP="0023720F">
      <w:pPr>
        <w:pStyle w:val="Text"/>
        <w:spacing w:before="120" w:after="120"/>
        <w:rPr>
          <w:rFonts w:ascii="Times New Roman" w:hAnsi="Times New Roman" w:cs="Times New Roman"/>
          <w:lang w:eastAsia="en-US"/>
        </w:rPr>
      </w:pPr>
    </w:p>
    <w:tbl>
      <w:tblPr>
        <w:tblW w:w="9442" w:type="dxa"/>
        <w:tblInd w:w="5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67"/>
        <w:gridCol w:w="636"/>
        <w:gridCol w:w="637"/>
        <w:gridCol w:w="636"/>
        <w:gridCol w:w="637"/>
        <w:gridCol w:w="1276"/>
        <w:gridCol w:w="744"/>
        <w:gridCol w:w="744"/>
        <w:gridCol w:w="744"/>
        <w:gridCol w:w="745"/>
        <w:gridCol w:w="1276"/>
      </w:tblGrid>
      <w:tr w:rsidR="00787D7F" w:rsidRPr="00110833" w14:paraId="19017AB1" w14:textId="77777777" w:rsidTr="00787D7F">
        <w:trPr>
          <w:trHeight w:val="300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FCAA" w14:textId="77777777" w:rsidR="00787D7F" w:rsidRPr="00110833" w:rsidRDefault="00787D7F" w:rsidP="0023720F">
            <w:pPr>
              <w:spacing w:after="120"/>
              <w:rPr>
                <w:rFonts w:cs="Times New Roman"/>
                <w:bCs/>
                <w:sz w:val="20"/>
                <w:lang w:val="en-GB" w:eastAsia="en-GB"/>
              </w:rPr>
            </w:pPr>
            <w:r w:rsidRPr="00110833">
              <w:rPr>
                <w:rFonts w:cs="Times New Roman"/>
                <w:bCs/>
                <w:sz w:val="20"/>
                <w:lang w:val="en-GB" w:eastAsia="en-GB"/>
              </w:rPr>
              <w:t>Bone ID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7FF6268" w14:textId="4C9DC7D6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L5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B6F18D5" w14:textId="5C084DBC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0187055" w14:textId="459AFBD7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49A3543" w14:textId="65BC3913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AFA10A5" w14:textId="00E6832B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03D6C2" w14:textId="39908306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R5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29183" w14:textId="77777777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541E8" w14:textId="77777777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E29A9" w14:textId="77777777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12412" w14:textId="77777777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 </w:t>
            </w:r>
          </w:p>
        </w:tc>
      </w:tr>
      <w:tr w:rsidR="00787D7F" w:rsidRPr="00110833" w14:paraId="25438B8C" w14:textId="77777777" w:rsidTr="00787D7F">
        <w:trPr>
          <w:trHeight w:val="300"/>
        </w:trPr>
        <w:tc>
          <w:tcPr>
            <w:tcW w:w="13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9BF5" w14:textId="77777777" w:rsidR="00787D7F" w:rsidRPr="00110833" w:rsidRDefault="00787D7F" w:rsidP="0023720F">
            <w:pPr>
              <w:spacing w:after="120"/>
              <w:rPr>
                <w:rFonts w:cs="Times New Roman"/>
                <w:bCs/>
                <w:sz w:val="20"/>
                <w:lang w:val="en-GB" w:eastAsia="en-GB"/>
              </w:rPr>
            </w:pPr>
            <w:r w:rsidRPr="00110833">
              <w:rPr>
                <w:rFonts w:cs="Times New Roman"/>
                <w:bCs/>
                <w:sz w:val="20"/>
                <w:lang w:val="en-GB" w:eastAsia="en-GB"/>
              </w:rPr>
              <w:t>Drill operator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201BA826" w14:textId="41F761C9" w:rsidR="00787D7F" w:rsidRPr="00110833" w:rsidRDefault="00520E6D" w:rsidP="0023720F">
            <w:pPr>
              <w:spacing w:after="120"/>
              <w:rPr>
                <w:rFonts w:cs="Times New Roman"/>
                <w:sz w:val="20"/>
                <w:lang w:val="en-GB"/>
              </w:rPr>
            </w:pPr>
            <w:r>
              <w:rPr>
                <w:rFonts w:cs="Times New Roman"/>
                <w:sz w:val="20"/>
                <w:lang w:val="en-GB"/>
              </w:rPr>
              <w:t>MLJ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600E8C4D" w14:textId="77777777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29293F4A" w14:textId="77777777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/>
              </w:rPr>
            </w:pPr>
          </w:p>
        </w:tc>
        <w:tc>
          <w:tcPr>
            <w:tcW w:w="637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2E6DC124" w14:textId="77777777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439751F4" w14:textId="77777777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880709" w14:textId="6F580DF0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AH</w:t>
            </w:r>
          </w:p>
        </w:tc>
        <w:tc>
          <w:tcPr>
            <w:tcW w:w="7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9828F80" w14:textId="77777777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 w:eastAsia="en-GB"/>
              </w:rPr>
            </w:pPr>
          </w:p>
        </w:tc>
        <w:tc>
          <w:tcPr>
            <w:tcW w:w="7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0C81A4A" w14:textId="77777777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 w:eastAsia="en-GB"/>
              </w:rPr>
            </w:pPr>
          </w:p>
        </w:tc>
        <w:tc>
          <w:tcPr>
            <w:tcW w:w="7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7A534DE" w14:textId="77777777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9F407" w14:textId="77777777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 w:eastAsia="en-GB"/>
              </w:rPr>
            </w:pPr>
          </w:p>
        </w:tc>
      </w:tr>
      <w:tr w:rsidR="00787D7F" w:rsidRPr="00110833" w14:paraId="2C2C1DD5" w14:textId="77777777" w:rsidTr="00787D7F">
        <w:trPr>
          <w:trHeight w:val="300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314F" w14:textId="77777777" w:rsidR="00787D7F" w:rsidRPr="00110833" w:rsidRDefault="00787D7F" w:rsidP="0023720F">
            <w:pPr>
              <w:spacing w:after="120"/>
              <w:rPr>
                <w:rFonts w:cs="Times New Roman"/>
                <w:bCs/>
                <w:sz w:val="20"/>
                <w:lang w:val="en-GB" w:eastAsia="en-GB"/>
              </w:rPr>
            </w:pPr>
            <w:r w:rsidRPr="00110833">
              <w:rPr>
                <w:rFonts w:cs="Times New Roman"/>
                <w:bCs/>
                <w:sz w:val="20"/>
                <w:lang w:val="en-GB" w:eastAsia="en-GB"/>
              </w:rPr>
              <w:t>Investigator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32027A" w14:textId="27B9E75D" w:rsidR="00787D7F" w:rsidRPr="00110833" w:rsidRDefault="00520E6D" w:rsidP="0023720F">
            <w:pPr>
              <w:spacing w:after="120"/>
              <w:rPr>
                <w:rFonts w:cs="Times New Roman"/>
                <w:sz w:val="20"/>
                <w:lang w:val="en-GB" w:eastAsia="en-GB"/>
              </w:rPr>
            </w:pPr>
            <w:r>
              <w:rPr>
                <w:rFonts w:cs="Times New Roman"/>
                <w:sz w:val="20"/>
                <w:lang w:val="en-GB" w:eastAsia="en-GB"/>
              </w:rPr>
              <w:t>MLJ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F95DF29" w14:textId="7C6E6806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 xml:space="preserve"> AH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39EDD64" w14:textId="329997FB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 xml:space="preserve"> MT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0A039B2" w14:textId="49683DF1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 xml:space="preserve">  JL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184734C" w14:textId="77777777" w:rsidR="00787D7F" w:rsidRDefault="00787D7F" w:rsidP="0023720F">
            <w:pPr>
              <w:spacing w:after="120"/>
              <w:rPr>
                <w:rFonts w:cs="Times New Roman"/>
                <w:b/>
                <w:sz w:val="20"/>
                <w:lang w:val="en-GB" w:eastAsia="en-GB"/>
              </w:rPr>
            </w:pPr>
            <w:r>
              <w:rPr>
                <w:rFonts w:cs="Times New Roman"/>
                <w:b/>
                <w:sz w:val="20"/>
                <w:lang w:val="en-GB" w:eastAsia="en-GB"/>
              </w:rPr>
              <w:t>Penetrated?</w:t>
            </w:r>
          </w:p>
          <w:p w14:paraId="6DD21882" w14:textId="20F065F7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b/>
                <w:sz w:val="20"/>
                <w:lang w:val="en-GB" w:eastAsia="en-GB"/>
              </w:rPr>
              <w:t>Y/N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69670F" w14:textId="3334FDF8" w:rsidR="00787D7F" w:rsidRPr="00110833" w:rsidRDefault="00520E6D" w:rsidP="0023720F">
            <w:pPr>
              <w:spacing w:after="120"/>
              <w:rPr>
                <w:rFonts w:cs="Times New Roman"/>
                <w:sz w:val="20"/>
                <w:lang w:val="en-GB" w:eastAsia="en-GB"/>
              </w:rPr>
            </w:pPr>
            <w:r>
              <w:rPr>
                <w:rFonts w:cs="Times New Roman"/>
                <w:sz w:val="20"/>
                <w:lang w:val="en-GB" w:eastAsia="en-GB"/>
              </w:rPr>
              <w:t>MLJ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A38F9B" w14:textId="77777777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 xml:space="preserve"> AH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C8E908" w14:textId="77777777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 xml:space="preserve"> MT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A08277" w14:textId="77777777" w:rsidR="00787D7F" w:rsidRPr="00110833" w:rsidRDefault="00787D7F" w:rsidP="0023720F">
            <w:pPr>
              <w:spacing w:after="120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 xml:space="preserve">  JL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73794" w14:textId="77777777" w:rsidR="00787D7F" w:rsidRDefault="00787D7F" w:rsidP="0023720F">
            <w:pPr>
              <w:spacing w:after="120"/>
              <w:rPr>
                <w:rFonts w:cs="Times New Roman"/>
                <w:b/>
                <w:sz w:val="20"/>
                <w:lang w:val="en-GB" w:eastAsia="en-GB"/>
              </w:rPr>
            </w:pPr>
            <w:r>
              <w:rPr>
                <w:rFonts w:cs="Times New Roman"/>
                <w:b/>
                <w:sz w:val="20"/>
                <w:lang w:val="en-GB" w:eastAsia="en-GB"/>
              </w:rPr>
              <w:t>Penetrated?</w:t>
            </w:r>
          </w:p>
          <w:p w14:paraId="44B9EFAA" w14:textId="659C0839" w:rsidR="00787D7F" w:rsidRPr="00110833" w:rsidRDefault="00787D7F" w:rsidP="0023720F">
            <w:pPr>
              <w:spacing w:after="120"/>
              <w:rPr>
                <w:rFonts w:cs="Times New Roman"/>
                <w:b/>
                <w:sz w:val="20"/>
                <w:lang w:val="en-GB" w:eastAsia="en-GB"/>
              </w:rPr>
            </w:pPr>
            <w:r w:rsidRPr="00110833">
              <w:rPr>
                <w:rFonts w:cs="Times New Roman"/>
                <w:b/>
                <w:sz w:val="20"/>
                <w:lang w:val="en-GB" w:eastAsia="en-GB"/>
              </w:rPr>
              <w:t>Y/N</w:t>
            </w:r>
          </w:p>
        </w:tc>
      </w:tr>
      <w:tr w:rsidR="00787D7F" w:rsidRPr="00110833" w14:paraId="1C1AD729" w14:textId="77777777" w:rsidTr="00787D7F">
        <w:trPr>
          <w:trHeight w:val="300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3C63" w14:textId="77777777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P1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E655295" w14:textId="5C0E86E3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01E0A54" w14:textId="34598F61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B7EF714" w14:textId="6ADE38B4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0D9ADCF" w14:textId="6A3241A2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9ED9546" w14:textId="250CC197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b/>
                <w:sz w:val="20"/>
                <w:lang w:val="en-GB"/>
              </w:rPr>
              <w:t>N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66ACB" w14:textId="4CE4BE4C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BDCDE" w14:textId="77777777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4F282" w14:textId="77777777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85878" w14:textId="77777777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6B503" w14:textId="77777777" w:rsidR="00787D7F" w:rsidRPr="00110833" w:rsidRDefault="00787D7F" w:rsidP="0023720F">
            <w:pPr>
              <w:spacing w:after="120"/>
              <w:jc w:val="center"/>
              <w:rPr>
                <w:rFonts w:cs="Times New Roman"/>
                <w:b/>
                <w:sz w:val="20"/>
                <w:lang w:val="en-GB" w:eastAsia="en-GB"/>
              </w:rPr>
            </w:pPr>
            <w:r w:rsidRPr="00110833">
              <w:rPr>
                <w:rFonts w:cs="Times New Roman"/>
                <w:b/>
                <w:sz w:val="20"/>
                <w:lang w:val="en-GB"/>
              </w:rPr>
              <w:t>N</w:t>
            </w:r>
          </w:p>
        </w:tc>
      </w:tr>
      <w:tr w:rsidR="00787D7F" w:rsidRPr="00110833" w14:paraId="1354396C" w14:textId="77777777" w:rsidTr="00787D7F">
        <w:trPr>
          <w:trHeight w:val="300"/>
        </w:trPr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F3AC" w14:textId="77777777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P2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4282FE" w14:textId="756B7A3F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1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1A83891" w14:textId="373DAC29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D8EFAE6" w14:textId="540282AD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2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13C3CDE" w14:textId="7F5C0242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EF7FF65" w14:textId="07CF8EE6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b/>
                <w:sz w:val="20"/>
                <w:lang w:val="en-GB"/>
              </w:rPr>
              <w:t>N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CEBAC" w14:textId="5F3E11EC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9E553" w14:textId="77777777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F71B3" w14:textId="77777777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E9C3FB" w14:textId="77777777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059DC" w14:textId="77777777" w:rsidR="00787D7F" w:rsidRPr="00110833" w:rsidRDefault="00787D7F" w:rsidP="0023720F">
            <w:pPr>
              <w:spacing w:after="120"/>
              <w:jc w:val="center"/>
              <w:rPr>
                <w:rFonts w:cs="Times New Roman"/>
                <w:b/>
                <w:sz w:val="20"/>
                <w:lang w:val="en-GB" w:eastAsia="en-GB"/>
              </w:rPr>
            </w:pPr>
            <w:r w:rsidRPr="00110833">
              <w:rPr>
                <w:rFonts w:cs="Times New Roman"/>
                <w:b/>
                <w:sz w:val="20"/>
                <w:lang w:val="en-GB"/>
              </w:rPr>
              <w:t>N</w:t>
            </w:r>
          </w:p>
        </w:tc>
      </w:tr>
      <w:tr w:rsidR="00787D7F" w:rsidRPr="00110833" w14:paraId="068CBA42" w14:textId="77777777" w:rsidTr="00787D7F">
        <w:trPr>
          <w:trHeight w:val="300"/>
        </w:trPr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9850" w14:textId="77777777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P3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77DC1B4" w14:textId="40A9B6D7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bCs/>
                <w:sz w:val="20"/>
                <w:lang w:val="en-GB"/>
              </w:rPr>
              <w:t>1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E7CC1A0" w14:textId="49D8332B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bCs/>
                <w:sz w:val="20"/>
                <w:lang w:val="en-GB"/>
              </w:rPr>
              <w:t>3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31CE98C" w14:textId="062FC307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bCs/>
                <w:sz w:val="20"/>
                <w:lang w:val="en-GB"/>
              </w:rPr>
              <w:t>3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7387235" w14:textId="7159A52D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bCs/>
                <w:sz w:val="20"/>
                <w:lang w:val="en-GB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B8226A2" w14:textId="1722B40C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b/>
                <w:sz w:val="20"/>
                <w:lang w:val="en-GB"/>
              </w:rPr>
              <w:t>Y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EF1C2" w14:textId="0968E09E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D57E6" w14:textId="77777777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1E3C7" w14:textId="77777777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C1F3C" w14:textId="77777777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727C0" w14:textId="77777777" w:rsidR="00787D7F" w:rsidRPr="00110833" w:rsidRDefault="00787D7F" w:rsidP="0023720F">
            <w:pPr>
              <w:spacing w:after="120"/>
              <w:jc w:val="center"/>
              <w:rPr>
                <w:rFonts w:cs="Times New Roman"/>
                <w:b/>
                <w:sz w:val="20"/>
                <w:lang w:val="en-GB" w:eastAsia="en-GB"/>
              </w:rPr>
            </w:pPr>
            <w:r w:rsidRPr="00110833">
              <w:rPr>
                <w:rFonts w:cs="Times New Roman"/>
                <w:b/>
                <w:sz w:val="20"/>
                <w:lang w:val="en-GB"/>
              </w:rPr>
              <w:t>N</w:t>
            </w:r>
          </w:p>
        </w:tc>
      </w:tr>
      <w:tr w:rsidR="00787D7F" w:rsidRPr="00110833" w14:paraId="6528238E" w14:textId="77777777" w:rsidTr="00787D7F">
        <w:trPr>
          <w:trHeight w:val="300"/>
        </w:trPr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30B8" w14:textId="77777777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P4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8BBF114" w14:textId="2961FE36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D1C4B48" w14:textId="2F622CE5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180D9C8" w14:textId="64610769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72F9237" w14:textId="79662627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709298A" w14:textId="5ED28C4B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b/>
                <w:sz w:val="20"/>
                <w:lang w:val="en-GB"/>
              </w:rPr>
              <w:t>Y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3EC45" w14:textId="1F728DF0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BDC59" w14:textId="77777777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10E89" w14:textId="77777777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76D32" w14:textId="77777777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4DF51" w14:textId="77777777" w:rsidR="00787D7F" w:rsidRPr="00110833" w:rsidRDefault="00787D7F" w:rsidP="0023720F">
            <w:pPr>
              <w:spacing w:after="120"/>
              <w:jc w:val="center"/>
              <w:rPr>
                <w:rFonts w:cs="Times New Roman"/>
                <w:b/>
                <w:sz w:val="20"/>
                <w:lang w:val="en-GB" w:eastAsia="en-GB"/>
              </w:rPr>
            </w:pPr>
            <w:r w:rsidRPr="00110833">
              <w:rPr>
                <w:rFonts w:cs="Times New Roman"/>
                <w:b/>
                <w:sz w:val="20"/>
                <w:lang w:val="en-GB"/>
              </w:rPr>
              <w:t>Y</w:t>
            </w:r>
          </w:p>
        </w:tc>
      </w:tr>
      <w:tr w:rsidR="00787D7F" w:rsidRPr="00110833" w14:paraId="144DD614" w14:textId="77777777" w:rsidTr="00787D7F">
        <w:trPr>
          <w:trHeight w:val="300"/>
        </w:trPr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E59D" w14:textId="77777777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M1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95B103A" w14:textId="4E5D0943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2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58A47A6" w14:textId="62393E62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4EBAF8D" w14:textId="491B16C9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1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0BAA4FD" w14:textId="2F45E70D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35865E9" w14:textId="27BDA2E2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b/>
                <w:sz w:val="20"/>
                <w:lang w:val="en-GB"/>
              </w:rPr>
              <w:t>N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D8882" w14:textId="17913997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AC036" w14:textId="77777777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1CC16B" w14:textId="77777777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4EBA2" w14:textId="77777777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05D72" w14:textId="77777777" w:rsidR="00787D7F" w:rsidRPr="00110833" w:rsidRDefault="00787D7F" w:rsidP="0023720F">
            <w:pPr>
              <w:spacing w:after="120"/>
              <w:jc w:val="center"/>
              <w:rPr>
                <w:rFonts w:cs="Times New Roman"/>
                <w:b/>
                <w:sz w:val="20"/>
                <w:lang w:val="en-GB" w:eastAsia="en-GB"/>
              </w:rPr>
            </w:pPr>
            <w:r w:rsidRPr="00110833">
              <w:rPr>
                <w:rFonts w:cs="Times New Roman"/>
                <w:b/>
                <w:sz w:val="20"/>
                <w:lang w:val="en-GB"/>
              </w:rPr>
              <w:t>N</w:t>
            </w:r>
          </w:p>
        </w:tc>
      </w:tr>
      <w:tr w:rsidR="00787D7F" w:rsidRPr="00110833" w14:paraId="2A519B06" w14:textId="77777777" w:rsidTr="00787D7F">
        <w:trPr>
          <w:trHeight w:val="300"/>
        </w:trPr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73D1" w14:textId="77777777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M2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3813330" w14:textId="311E84AE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E959712" w14:textId="7AD4D31C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BD1772F" w14:textId="51B3D973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DD64AC6" w14:textId="7BA9E96A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0FF5BC9" w14:textId="406C8324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b/>
                <w:sz w:val="20"/>
                <w:lang w:val="en-GB"/>
              </w:rPr>
              <w:t>Y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9D564" w14:textId="6E0C28AC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C4D91" w14:textId="77777777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8B7A1" w14:textId="77777777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94A06" w14:textId="77777777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973F0" w14:textId="77777777" w:rsidR="00787D7F" w:rsidRPr="00110833" w:rsidRDefault="00787D7F" w:rsidP="0023720F">
            <w:pPr>
              <w:spacing w:after="120"/>
              <w:jc w:val="center"/>
              <w:rPr>
                <w:rFonts w:cs="Times New Roman"/>
                <w:b/>
                <w:sz w:val="20"/>
                <w:lang w:val="en-GB" w:eastAsia="en-GB"/>
              </w:rPr>
            </w:pPr>
            <w:r w:rsidRPr="00110833">
              <w:rPr>
                <w:rFonts w:cs="Times New Roman"/>
                <w:b/>
                <w:sz w:val="20"/>
                <w:lang w:val="en-GB"/>
              </w:rPr>
              <w:t>N</w:t>
            </w:r>
          </w:p>
        </w:tc>
      </w:tr>
      <w:tr w:rsidR="00787D7F" w:rsidRPr="00110833" w14:paraId="5D7ED3E7" w14:textId="77777777" w:rsidTr="00787D7F">
        <w:trPr>
          <w:trHeight w:val="300"/>
        </w:trPr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110B" w14:textId="77777777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M3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31AE7D" w14:textId="1DEFCAD5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6FFE15A" w14:textId="1344FD30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17521EB" w14:textId="58B1C991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5A327B0" w14:textId="378EA32E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F365352" w14:textId="7616FDF0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b/>
                <w:sz w:val="20"/>
                <w:lang w:val="en-GB"/>
              </w:rPr>
              <w:t>Y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BA100" w14:textId="67E90A01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C33DA" w14:textId="77777777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DE42C" w14:textId="77777777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74BBE" w14:textId="77777777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1971B" w14:textId="77777777" w:rsidR="00787D7F" w:rsidRPr="00110833" w:rsidRDefault="00787D7F" w:rsidP="0023720F">
            <w:pPr>
              <w:spacing w:after="120"/>
              <w:jc w:val="center"/>
              <w:rPr>
                <w:rFonts w:cs="Times New Roman"/>
                <w:b/>
                <w:sz w:val="20"/>
                <w:lang w:val="en-GB" w:eastAsia="en-GB"/>
              </w:rPr>
            </w:pPr>
            <w:r w:rsidRPr="00110833">
              <w:rPr>
                <w:rFonts w:cs="Times New Roman"/>
                <w:b/>
                <w:sz w:val="20"/>
                <w:lang w:val="en-GB"/>
              </w:rPr>
              <w:t>Y</w:t>
            </w:r>
          </w:p>
        </w:tc>
      </w:tr>
      <w:tr w:rsidR="00787D7F" w:rsidRPr="00110833" w14:paraId="05BE4C72" w14:textId="77777777" w:rsidTr="00787D7F">
        <w:trPr>
          <w:trHeight w:val="300"/>
        </w:trPr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30BD" w14:textId="77777777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M4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A44A130" w14:textId="6B18E568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bCs/>
                <w:sz w:val="20"/>
                <w:lang w:val="en-GB"/>
              </w:rPr>
              <w:t>1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5E88009" w14:textId="3525C57C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bCs/>
                <w:sz w:val="20"/>
                <w:lang w:val="en-GB"/>
              </w:rPr>
              <w:t>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384ABB0" w14:textId="051605E2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bCs/>
                <w:sz w:val="20"/>
                <w:lang w:val="en-GB"/>
              </w:rPr>
              <w:t>3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3BB77A5" w14:textId="38EC6ECB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bCs/>
                <w:sz w:val="20"/>
                <w:lang w:val="en-GB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9E9E6AE" w14:textId="6163245B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b/>
                <w:sz w:val="20"/>
                <w:lang w:val="en-GB"/>
              </w:rPr>
              <w:t>Y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EAB1D" w14:textId="2488AC3F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732F5" w14:textId="77777777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A960F" w14:textId="77777777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B6D24" w14:textId="77777777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6DC4D" w14:textId="77777777" w:rsidR="00787D7F" w:rsidRPr="00110833" w:rsidRDefault="00787D7F" w:rsidP="0023720F">
            <w:pPr>
              <w:spacing w:after="120"/>
              <w:jc w:val="center"/>
              <w:rPr>
                <w:rFonts w:cs="Times New Roman"/>
                <w:b/>
                <w:sz w:val="20"/>
                <w:lang w:val="en-GB" w:eastAsia="en-GB"/>
              </w:rPr>
            </w:pPr>
            <w:r w:rsidRPr="00110833">
              <w:rPr>
                <w:rFonts w:cs="Times New Roman"/>
                <w:b/>
                <w:sz w:val="20"/>
                <w:lang w:val="en-GB"/>
              </w:rPr>
              <w:t>Y</w:t>
            </w:r>
          </w:p>
        </w:tc>
      </w:tr>
      <w:tr w:rsidR="00787D7F" w:rsidRPr="00110833" w14:paraId="136C83EF" w14:textId="77777777" w:rsidTr="00787D7F">
        <w:trPr>
          <w:trHeight w:val="300"/>
        </w:trPr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560D" w14:textId="77777777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MO1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B400FB" w14:textId="3376A342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2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A96A243" w14:textId="6961D98A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FDB883B" w14:textId="69E376AC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1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4061980" w14:textId="564C81C5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90D03B6" w14:textId="501B41E0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b/>
                <w:sz w:val="20"/>
                <w:lang w:val="en-GB"/>
              </w:rPr>
              <w:t>N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FD2A1C" w14:textId="28CA29D8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5318B" w14:textId="77777777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8A4BE8" w14:textId="77777777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ED5C7" w14:textId="77777777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C0C9B" w14:textId="77777777" w:rsidR="00787D7F" w:rsidRPr="00110833" w:rsidRDefault="00787D7F" w:rsidP="0023720F">
            <w:pPr>
              <w:spacing w:after="120"/>
              <w:jc w:val="center"/>
              <w:rPr>
                <w:rFonts w:cs="Times New Roman"/>
                <w:b/>
                <w:sz w:val="20"/>
                <w:lang w:val="en-GB" w:eastAsia="en-GB"/>
              </w:rPr>
            </w:pPr>
            <w:r w:rsidRPr="00110833">
              <w:rPr>
                <w:rFonts w:cs="Times New Roman"/>
                <w:b/>
                <w:sz w:val="20"/>
                <w:lang w:val="en-GB"/>
              </w:rPr>
              <w:t>N</w:t>
            </w:r>
          </w:p>
        </w:tc>
      </w:tr>
      <w:tr w:rsidR="00787D7F" w:rsidRPr="00110833" w14:paraId="74B02E60" w14:textId="77777777" w:rsidTr="00787D7F">
        <w:trPr>
          <w:trHeight w:val="300"/>
        </w:trPr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1169" w14:textId="77777777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MO2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E578B87" w14:textId="40BB0A03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1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F90A0A0" w14:textId="627BF48C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A6EC0CA" w14:textId="4861886F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2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5E6D4BB" w14:textId="60BBE18A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37BF17C" w14:textId="22C85575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b/>
                <w:sz w:val="20"/>
                <w:lang w:val="en-GB"/>
              </w:rPr>
              <w:t>N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EBBB7" w14:textId="7D1CA0F3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43BC3" w14:textId="77777777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E59157" w14:textId="77777777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586DB" w14:textId="77777777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347A3" w14:textId="77777777" w:rsidR="00787D7F" w:rsidRPr="00110833" w:rsidRDefault="00787D7F" w:rsidP="0023720F">
            <w:pPr>
              <w:spacing w:after="120"/>
              <w:jc w:val="center"/>
              <w:rPr>
                <w:rFonts w:cs="Times New Roman"/>
                <w:b/>
                <w:sz w:val="20"/>
                <w:lang w:val="en-GB" w:eastAsia="en-GB"/>
              </w:rPr>
            </w:pPr>
            <w:r w:rsidRPr="00110833">
              <w:rPr>
                <w:rFonts w:cs="Times New Roman"/>
                <w:b/>
                <w:sz w:val="20"/>
                <w:lang w:val="en-GB"/>
              </w:rPr>
              <w:t>N</w:t>
            </w:r>
          </w:p>
        </w:tc>
      </w:tr>
      <w:tr w:rsidR="00787D7F" w:rsidRPr="00110833" w14:paraId="2306CAD9" w14:textId="77777777" w:rsidTr="00787D7F">
        <w:trPr>
          <w:trHeight w:val="300"/>
        </w:trPr>
        <w:tc>
          <w:tcPr>
            <w:tcW w:w="13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03F3" w14:textId="77777777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MO3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39D7E1F3" w14:textId="7A8339AD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2A03EF0F" w14:textId="17488954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73F6ECBC" w14:textId="54C90925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62E4E3C7" w14:textId="3F70C208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02033053" w14:textId="63D094D4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b/>
                <w:sz w:val="20"/>
                <w:lang w:val="en-GB"/>
              </w:rPr>
              <w:t>Y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D44A7C" w14:textId="514AB393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23A3C49" w14:textId="77777777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F2769B4" w14:textId="77777777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60EE62C" w14:textId="77777777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11747" w14:textId="77777777" w:rsidR="00787D7F" w:rsidRPr="00110833" w:rsidRDefault="00787D7F" w:rsidP="0023720F">
            <w:pPr>
              <w:spacing w:after="120"/>
              <w:jc w:val="center"/>
              <w:rPr>
                <w:rFonts w:cs="Times New Roman"/>
                <w:b/>
                <w:sz w:val="20"/>
                <w:lang w:val="en-GB" w:eastAsia="en-GB"/>
              </w:rPr>
            </w:pPr>
            <w:r w:rsidRPr="00110833">
              <w:rPr>
                <w:rFonts w:cs="Times New Roman"/>
                <w:b/>
                <w:sz w:val="20"/>
                <w:lang w:val="en-GB"/>
              </w:rPr>
              <w:t>N</w:t>
            </w:r>
          </w:p>
        </w:tc>
      </w:tr>
      <w:tr w:rsidR="00787D7F" w:rsidRPr="00110833" w14:paraId="2615A6D9" w14:textId="77777777" w:rsidTr="00787D7F">
        <w:trPr>
          <w:trHeight w:val="300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A851" w14:textId="77777777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 w:eastAsia="en-GB"/>
              </w:rPr>
              <w:t>MO4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D34C5" w14:textId="53EA86BF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FEE4F53" w14:textId="67401F48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465C9E4" w14:textId="21FCFB74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FFF0626" w14:textId="01475302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59B9CDF" w14:textId="28481A3E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/>
              </w:rPr>
            </w:pPr>
            <w:r w:rsidRPr="00110833">
              <w:rPr>
                <w:rFonts w:cs="Times New Roman"/>
                <w:b/>
                <w:sz w:val="20"/>
                <w:lang w:val="en-GB"/>
              </w:rPr>
              <w:t>Y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66222F" w14:textId="252CB5F5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3A6175" w14:textId="77777777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B98D0F" w14:textId="77777777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656433" w14:textId="77777777" w:rsidR="00787D7F" w:rsidRPr="00110833" w:rsidRDefault="00787D7F" w:rsidP="0023720F">
            <w:pPr>
              <w:spacing w:after="120"/>
              <w:jc w:val="center"/>
              <w:rPr>
                <w:rFonts w:cs="Times New Roman"/>
                <w:sz w:val="20"/>
                <w:lang w:val="en-GB" w:eastAsia="en-GB"/>
              </w:rPr>
            </w:pPr>
            <w:r w:rsidRPr="00110833">
              <w:rPr>
                <w:rFonts w:cs="Times New Roman"/>
                <w:sz w:val="20"/>
                <w:lang w:val="en-GB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1B3A5" w14:textId="77777777" w:rsidR="00787D7F" w:rsidRPr="00110833" w:rsidRDefault="00787D7F" w:rsidP="0023720F">
            <w:pPr>
              <w:spacing w:after="120"/>
              <w:jc w:val="center"/>
              <w:rPr>
                <w:rFonts w:cs="Times New Roman"/>
                <w:b/>
                <w:sz w:val="20"/>
                <w:lang w:val="en-GB" w:eastAsia="en-GB"/>
              </w:rPr>
            </w:pPr>
            <w:r w:rsidRPr="00110833">
              <w:rPr>
                <w:rFonts w:cs="Times New Roman"/>
                <w:b/>
                <w:sz w:val="20"/>
                <w:lang w:val="en-GB"/>
              </w:rPr>
              <w:t>Y</w:t>
            </w:r>
          </w:p>
        </w:tc>
      </w:tr>
    </w:tbl>
    <w:p w14:paraId="27AE8782" w14:textId="77777777" w:rsidR="00787D7F" w:rsidRPr="00110833" w:rsidRDefault="00787D7F" w:rsidP="00787D7F">
      <w:pPr>
        <w:spacing w:after="0" w:line="480" w:lineRule="auto"/>
        <w:rPr>
          <w:rFonts w:cs="Times New Roman"/>
          <w:color w:val="000000"/>
          <w:lang w:val="en-GB"/>
        </w:rPr>
      </w:pPr>
    </w:p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4FDB2" w14:textId="77777777" w:rsidR="00D060CF" w:rsidRDefault="00D060CF" w:rsidP="00117666">
      <w:pPr>
        <w:spacing w:after="0"/>
      </w:pPr>
      <w:r>
        <w:separator/>
      </w:r>
    </w:p>
  </w:endnote>
  <w:endnote w:type="continuationSeparator" w:id="0">
    <w:p w14:paraId="14E0830A" w14:textId="77777777" w:rsidR="00D060CF" w:rsidRDefault="00D060CF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920D2" w14:textId="77777777" w:rsidR="007962D3" w:rsidRDefault="007962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09C91" w14:textId="77777777" w:rsidR="00D060CF" w:rsidRDefault="00D060CF" w:rsidP="00117666">
      <w:pPr>
        <w:spacing w:after="0"/>
      </w:pPr>
      <w:r>
        <w:separator/>
      </w:r>
    </w:p>
  </w:footnote>
  <w:footnote w:type="continuationSeparator" w:id="0">
    <w:p w14:paraId="5BACC2C0" w14:textId="77777777" w:rsidR="00D060CF" w:rsidRDefault="00D060CF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EB8DD" w14:textId="77777777" w:rsidR="007962D3" w:rsidRDefault="007962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3720F"/>
    <w:rsid w:val="00267D18"/>
    <w:rsid w:val="00274347"/>
    <w:rsid w:val="002868E2"/>
    <w:rsid w:val="002869C3"/>
    <w:rsid w:val="002936E4"/>
    <w:rsid w:val="002B4A57"/>
    <w:rsid w:val="002C74CA"/>
    <w:rsid w:val="003123F4"/>
    <w:rsid w:val="0035077F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0E6D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87D7F"/>
    <w:rsid w:val="00790BB3"/>
    <w:rsid w:val="007962D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D7F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5077F"/>
    <w:rPr>
      <w:rFonts w:ascii="Times New Roman" w:eastAsia="Cambria" w:hAnsi="Times New Roman" w:cs="Times New Roman"/>
      <w:sz w:val="24"/>
      <w:szCs w:val="24"/>
    </w:rPr>
  </w:style>
  <w:style w:type="paragraph" w:customStyle="1" w:styleId="Text">
    <w:name w:val="Text"/>
    <w:basedOn w:val="Normal"/>
    <w:link w:val="TextChar"/>
    <w:qFormat/>
    <w:rsid w:val="0035077F"/>
    <w:pPr>
      <w:widowControl w:val="0"/>
      <w:overflowPunct w:val="0"/>
      <w:autoSpaceDE w:val="0"/>
      <w:autoSpaceDN w:val="0"/>
      <w:adjustRightInd w:val="0"/>
      <w:spacing w:before="0" w:after="0"/>
      <w:textAlignment w:val="baseline"/>
    </w:pPr>
    <w:rPr>
      <w:rFonts w:asciiTheme="minorHAnsi" w:eastAsia="Times New Roman" w:hAnsiTheme="minorHAnsi" w:cstheme="minorHAnsi"/>
      <w:szCs w:val="20"/>
      <w:lang w:val="en-GB" w:eastAsia="sv-SE"/>
    </w:rPr>
  </w:style>
  <w:style w:type="character" w:customStyle="1" w:styleId="TextChar">
    <w:name w:val="Text Char"/>
    <w:basedOn w:val="DefaultParagraphFont"/>
    <w:link w:val="Text"/>
    <w:rsid w:val="0035077F"/>
    <w:rPr>
      <w:rFonts w:eastAsia="Times New Roman" w:cstheme="minorHAnsi"/>
      <w:sz w:val="24"/>
      <w:szCs w:val="20"/>
      <w:lang w:val="en-GB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27</TotalTime>
  <Pages>5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Martin Johansson</cp:lastModifiedBy>
  <cp:revision>5</cp:revision>
  <cp:lastPrinted>2013-10-03T12:51:00Z</cp:lastPrinted>
  <dcterms:created xsi:type="dcterms:W3CDTF">2021-11-12T11:12:00Z</dcterms:created>
  <dcterms:modified xsi:type="dcterms:W3CDTF">2022-01-19T11:12:00Z</dcterms:modified>
</cp:coreProperties>
</file>