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383E8322" w:rsidR="00654E8F" w:rsidRPr="001549D3" w:rsidRDefault="004D765F" w:rsidP="0001436A">
      <w:pPr>
        <w:pStyle w:val="SupplementaryMaterial"/>
        <w:rPr>
          <w:b w:val="0"/>
        </w:rPr>
      </w:pPr>
      <w:r>
        <w:t>C</w:t>
      </w:r>
      <w:r>
        <w:rPr>
          <w:rFonts w:hint="eastAsia"/>
          <w:lang w:eastAsia="zh-CN"/>
        </w:rPr>
        <w:t>ode</w:t>
      </w:r>
    </w:p>
    <w:p w14:paraId="4AE54113" w14:textId="513976C2" w:rsidR="002052CF" w:rsidRPr="005266AD" w:rsidRDefault="002052CF" w:rsidP="002052CF">
      <w:pPr>
        <w:spacing w:before="240"/>
        <w:rPr>
          <w:b/>
          <w:lang w:eastAsia="zh-CN"/>
        </w:rPr>
      </w:pPr>
      <w:r w:rsidRPr="005266AD">
        <w:rPr>
          <w:b/>
          <w:lang w:eastAsia="zh-CN"/>
        </w:rPr>
        <w:t>used_codes.cs</w:t>
      </w:r>
      <w:r w:rsidRPr="005A38D6">
        <w:rPr>
          <w:rFonts w:cs="Times New Roman"/>
          <w:b/>
          <w:szCs w:val="24"/>
          <w:lang w:eastAsia="zh-CN"/>
        </w:rPr>
        <w:t xml:space="preserve"> </w:t>
      </w:r>
      <w:r w:rsidRPr="005266AD">
        <w:rPr>
          <w:rFonts w:cs="Times New Roman"/>
          <w:b/>
          <w:szCs w:val="24"/>
          <w:lang w:eastAsia="zh-CN"/>
        </w:rPr>
        <w:t>|</w:t>
      </w:r>
      <w:r w:rsidRPr="005266AD">
        <w:rPr>
          <w:rFonts w:cs="Times New Roman"/>
          <w:szCs w:val="24"/>
          <w:lang w:eastAsia="zh-CN"/>
        </w:rPr>
        <w:t xml:space="preserve"> </w:t>
      </w:r>
      <w:r>
        <w:rPr>
          <w:sz w:val="23"/>
          <w:szCs w:val="23"/>
        </w:rPr>
        <w:t>C# code for the methods.</w:t>
      </w:r>
    </w:p>
    <w:p w14:paraId="57FE41C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System;</w:t>
      </w:r>
    </w:p>
    <w:p w14:paraId="502F55C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System.Collections.Generic;</w:t>
      </w:r>
      <w:bookmarkStart w:id="0" w:name="_GoBack"/>
      <w:bookmarkEnd w:id="0"/>
    </w:p>
    <w:p w14:paraId="42F97F6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System.ComponentModel;</w:t>
      </w:r>
    </w:p>
    <w:p w14:paraId="7898F49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System.Data;</w:t>
      </w:r>
    </w:p>
    <w:p w14:paraId="1EEC602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System.Drawing;</w:t>
      </w:r>
    </w:p>
    <w:p w14:paraId="6D32B36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System.Linq;</w:t>
      </w:r>
    </w:p>
    <w:p w14:paraId="4D1874F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System.Text;</w:t>
      </w:r>
    </w:p>
    <w:p w14:paraId="3E4B203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System.Windows.Forms;</w:t>
      </w:r>
    </w:p>
    <w:p w14:paraId="631E94B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Emgu.CV;</w:t>
      </w:r>
    </w:p>
    <w:p w14:paraId="273C5B6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Emgu.CV.Structure;</w:t>
      </w:r>
    </w:p>
    <w:p w14:paraId="518AF18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Emgu.CV.CvEnum;</w:t>
      </w:r>
    </w:p>
    <w:p w14:paraId="5A60BEF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ImageWork;</w:t>
      </w:r>
    </w:p>
    <w:p w14:paraId="4C8A7A9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System.Drawing.Imaging;</w:t>
      </w:r>
    </w:p>
    <w:p w14:paraId="778DFEE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System.Collections;</w:t>
      </w:r>
    </w:p>
    <w:p w14:paraId="1D7883B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System.Data.OleDb;</w:t>
      </w:r>
    </w:p>
    <w:p w14:paraId="3360D16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System.IO;</w:t>
      </w:r>
    </w:p>
    <w:p w14:paraId="244D32E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pzcom;</w:t>
      </w:r>
    </w:p>
    <w:p w14:paraId="40A7B33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Microsoft.Win32;</w:t>
      </w:r>
    </w:p>
    <w:p w14:paraId="7C94491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DirectShowLib;</w:t>
      </w:r>
    </w:p>
    <w:p w14:paraId="5FC58D1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EDSDKLib;</w:t>
      </w:r>
    </w:p>
    <w:p w14:paraId="38C3789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System.Runtime.InteropServices;</w:t>
      </w:r>
    </w:p>
    <w:p w14:paraId="3DF4FCC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ZXing;</w:t>
      </w:r>
    </w:p>
    <w:p w14:paraId="7A92880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System.Text.RegularExpressions;</w:t>
      </w:r>
    </w:p>
    <w:p w14:paraId="6278782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System.Net;</w:t>
      </w:r>
    </w:p>
    <w:p w14:paraId="42A6A90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using Newtonsoft.Json;</w:t>
      </w:r>
    </w:p>
    <w:p w14:paraId="0EAEDC6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namespace LeafWork</w:t>
      </w:r>
    </w:p>
    <w:p w14:paraId="654A9FC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{</w:t>
      </w:r>
    </w:p>
    <w:p w14:paraId="7AE17EB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public partial class Form1 : Form</w:t>
      </w:r>
    </w:p>
    <w:p w14:paraId="37C8483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{</w:t>
      </w:r>
    </w:p>
    <w:p w14:paraId="1987564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public Form1()</w:t>
      </w:r>
    </w:p>
    <w:p w14:paraId="7806862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2D55C9F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InitializeComponent();</w:t>
      </w:r>
    </w:p>
    <w:p w14:paraId="4F31879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CameraHandler = new SDKHandler();</w:t>
      </w:r>
    </w:p>
    <w:p w14:paraId="3A2C29B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CameraHandler.CameraAdded += new SDKHandler.CameraAddedHandler(SDK_CameraAdded);</w:t>
      </w:r>
    </w:p>
    <w:p w14:paraId="4B49143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CameraHandler.SDKObjectEvent += new EDSDK.EdsObjectEventHandler(Camera_SDKObjectEvent);</w:t>
      </w:r>
    </w:p>
    <w:p w14:paraId="4D9A624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CameraHandler.LiveViewUpdated += new SDKHandler.ImageUpdate(SDK_LiveViewUpdated);</w:t>
      </w:r>
    </w:p>
    <w:p w14:paraId="36B9B3E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0D38A5C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</w:t>
      </w:r>
    </w:p>
    <w:p w14:paraId="513B8CF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DsDevice[] _SystemCamereas;</w:t>
      </w:r>
    </w:p>
    <w:p w14:paraId="749CC8B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SDKHandler CameraHandler;</w:t>
      </w:r>
    </w:p>
    <w:p w14:paraId="3DCDB3A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List&lt;int&gt; AvList;</w:t>
      </w:r>
    </w:p>
    <w:p w14:paraId="1772FCE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List&lt;int&gt; TvList;</w:t>
      </w:r>
    </w:p>
    <w:p w14:paraId="315C992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List&lt;int&gt; ISOList;</w:t>
      </w:r>
    </w:p>
    <w:p w14:paraId="486B932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List&lt;Camera&gt; CamList;</w:t>
      </w:r>
    </w:p>
    <w:p w14:paraId="61FA1FC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double ratio = 1;</w:t>
      </w:r>
    </w:p>
    <w:p w14:paraId="53A20DD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bool landscape = true,inline=false;</w:t>
      </w:r>
    </w:p>
    <w:p w14:paraId="0AFA480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int rectl, rectt, rectw, recth;</w:t>
      </w:r>
    </w:p>
    <w:p w14:paraId="3EA8FFB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string AppPath="",workdir = "";</w:t>
      </w:r>
    </w:p>
    <w:p w14:paraId="7467EA6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BarcodeReader reader = new BarcodeReader();</w:t>
      </w:r>
    </w:p>
    <w:p w14:paraId="519824B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string[] rgb = new string[147];</w:t>
      </w:r>
    </w:p>
    <w:p w14:paraId="54C6773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static string Read1(string filename)</w:t>
      </w:r>
    </w:p>
    <w:p w14:paraId="5CD7A1C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5765A58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BarcodeReader reader = new BarcodeReader();</w:t>
      </w:r>
    </w:p>
    <w:p w14:paraId="718D321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lastRenderedPageBreak/>
        <w:t xml:space="preserve">            reader.Options.CharacterSet = "UTF-8";</w:t>
      </w:r>
    </w:p>
    <w:p w14:paraId="50C89A9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Bitmap map = new Bitmap(filename);</w:t>
      </w:r>
    </w:p>
    <w:p w14:paraId="3ADE754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Result result = reader.Decode(map);</w:t>
      </w:r>
    </w:p>
    <w:p w14:paraId="0346256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return result == null ? "" : result.Text;</w:t>
      </w:r>
    </w:p>
    <w:p w14:paraId="35147BA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6DD8ED8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SDK_CameraAdded()</w:t>
      </w:r>
    </w:p>
    <w:p w14:paraId="361DD49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3171C90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RefreshCamera();</w:t>
      </w:r>
    </w:p>
    <w:p w14:paraId="7539C40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4422C42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CloseSession()</w:t>
      </w:r>
    </w:p>
    <w:p w14:paraId="04CC8E4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367BC9E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CameraHandler.CloseSession();</w:t>
      </w:r>
    </w:p>
    <w:p w14:paraId="45FEA4E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camAV.Items.Clear();</w:t>
      </w:r>
    </w:p>
    <w:p w14:paraId="5507F10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camTV.Items.Clear();</w:t>
      </w:r>
    </w:p>
    <w:p w14:paraId="2CB76B1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camISO.Items.Clear();</w:t>
      </w:r>
    </w:p>
    <w:p w14:paraId="13945CB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camcolort.Enabled = true;</w:t>
      </w:r>
    </w:p>
    <w:p w14:paraId="3DB5F95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camWB.Enabled = true;</w:t>
      </w:r>
    </w:p>
    <w:p w14:paraId="092BCAD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camsetting.Enabled = false;</w:t>
      </w:r>
    </w:p>
    <w:p w14:paraId="7012399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0638C76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RefreshCamera()</w:t>
      </w:r>
    </w:p>
    <w:p w14:paraId="4B476B7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0DF2063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CloseSession();</w:t>
      </w:r>
    </w:p>
    <w:p w14:paraId="18E5A4A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camlist.Items.Clear();</w:t>
      </w:r>
    </w:p>
    <w:p w14:paraId="3CEB773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CamList = CameraHandler.GetCameraList();</w:t>
      </w:r>
    </w:p>
    <w:p w14:paraId="304A125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foreach (Camera cam in CamList) camlist.Items.Add(cam.Info.szDeviceDescription);</w:t>
      </w:r>
    </w:p>
    <w:p w14:paraId="24AE496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(CamList.Count &gt; 0) camlist.SelectedIndex = 0;</w:t>
      </w:r>
    </w:p>
    <w:p w14:paraId="4D42DE4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1956AFF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SDK_LiveViewUpdated(System.Drawing.Image img)</w:t>
      </w:r>
    </w:p>
    <w:p w14:paraId="2DA9BD4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63CFDE4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try</w:t>
      </w:r>
    </w:p>
    <w:p w14:paraId="388F498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6C054E1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(CameraHandler.IsLiveViewOn)</w:t>
      </w:r>
    </w:p>
    <w:p w14:paraId="22916DB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402C047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(cc.checkReg())</w:t>
      </w:r>
    </w:p>
    <w:p w14:paraId="73B3248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3A8D928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Graphics g = Graphics.FromImage(img);</w:t>
      </w:r>
    </w:p>
    <w:p w14:paraId="643B417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int hintw = 150;</w:t>
      </w:r>
    </w:p>
    <w:p w14:paraId="504C9A0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g.DrawString(this.Text, new Font("Arial", 12f, FontStyle.Bold), new SolidBrush(Color.Gray), img.Width / 2 - hintw, img.Height / 2);</w:t>
      </w:r>
    </w:p>
    <w:p w14:paraId="25BDBFC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g.DrawString(this.Text, new Font("Arial", 12f, FontStyle.Bold), new SolidBrush(Color.Gray), img.Width / 4 - hintw, img.Height / 4);</w:t>
      </w:r>
    </w:p>
    <w:p w14:paraId="7B7423B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g.DrawString(this.Text, new Font("Arial", 12f, FontStyle.Bold), new SolidBrush(Color.Gray), img.Width * 3 / 4 - hintw, img.Height / 4);</w:t>
      </w:r>
    </w:p>
    <w:p w14:paraId="318A1FA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g.DrawString(this.Text, new Font("Arial", 12f, FontStyle.Bold), new SolidBrush(Color.Gray), img.Width / 4 - hintw, img.Height * 3 / 4);</w:t>
      </w:r>
    </w:p>
    <w:p w14:paraId="1AEE431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g.DrawString(this.Text, new Font("Arial", 12f, FontStyle.Bold), new SolidBrush(Color.Gray), img.Width * 3 / 4 - hintw, img.Height * 3 / 4);</w:t>
      </w:r>
    </w:p>
    <w:p w14:paraId="4190538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g.Dispose();</w:t>
      </w:r>
    </w:p>
    <w:p w14:paraId="58E1F04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6ECCE75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imgpre.Image = img;</w:t>
      </w:r>
    </w:p>
    <w:p w14:paraId="45D4740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Result res = reader.Decode(new Bitmap(img));</w:t>
      </w:r>
    </w:p>
    <w:p w14:paraId="02745F5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(res.Text.Split('-').Length &gt;= 2)</w:t>
      </w:r>
    </w:p>
    <w:p w14:paraId="457AD09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13A21DD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if (imgid.Text != res.Text)</w:t>
      </w:r>
    </w:p>
    <w:p w14:paraId="4D5F5C7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{</w:t>
      </w:r>
    </w:p>
    <w:p w14:paraId="5E6AB37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imgid.Text = res.Text;</w:t>
      </w:r>
    </w:p>
    <w:p w14:paraId="3E72E61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if (istakephoto.Checked)</w:t>
      </w:r>
    </w:p>
    <w:p w14:paraId="58F1093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{</w:t>
      </w:r>
    </w:p>
    <w:p w14:paraId="31FB8A8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inline = true;</w:t>
      </w:r>
    </w:p>
    <w:p w14:paraId="19FE271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CameraHandler.TakePhoto();</w:t>
      </w:r>
    </w:p>
    <w:p w14:paraId="462DC91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}</w:t>
      </w:r>
    </w:p>
    <w:p w14:paraId="6587376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else</w:t>
      </w:r>
    </w:p>
    <w:p w14:paraId="0F64C33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{</w:t>
      </w:r>
    </w:p>
    <w:p w14:paraId="27A2885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new Bitmap(img).Save(workdir + imgid.Text + "_" + DateTime.Now.ToString("yyyyMMddhhmmss") + ".jpg", ImageFormat.Jpeg);</w:t>
      </w:r>
    </w:p>
    <w:p w14:paraId="215596F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}</w:t>
      </w:r>
    </w:p>
    <w:p w14:paraId="6B8DA3B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}</w:t>
      </w:r>
    </w:p>
    <w:p w14:paraId="33CEE52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233A914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18E4A89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1724612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catch { }</w:t>
      </w:r>
    </w:p>
    <w:p w14:paraId="69AEF24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7791459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calRatio(System.Drawing.Image actual)</w:t>
      </w:r>
    </w:p>
    <w:p w14:paraId="1B287E3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7B7FBAB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landscape = (Convert.ToDouble(imgpre.Width) / imgpre.Height &lt;= Convert.ToDouble(actual.Width) / actual.Height);</w:t>
      </w:r>
    </w:p>
    <w:p w14:paraId="6E2A95B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(landscape)</w:t>
      </w:r>
    </w:p>
    <w:p w14:paraId="72BE269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ratio = Convert.ToDouble(actual.Width) / imgpre.Width;</w:t>
      </w:r>
    </w:p>
    <w:p w14:paraId="03DAF64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else</w:t>
      </w:r>
    </w:p>
    <w:p w14:paraId="0226B4A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ratio = Convert.ToDouble(actual.Height) / imgpre.Height;</w:t>
      </w:r>
    </w:p>
    <w:p w14:paraId="21EDEAC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(landscape)</w:t>
      </w:r>
    </w:p>
    <w:p w14:paraId="3F5481E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2809435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rectl = Convert.ToInt16(m_ptStart.X * ratio);</w:t>
      </w:r>
    </w:p>
    <w:p w14:paraId="0668CC6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rectt = Convert.ToInt16((m_ptStart.Y - (imgpre.Height - actual.Height / ratio) / 2) * ratio);</w:t>
      </w:r>
    </w:p>
    <w:p w14:paraId="7D75571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1999F90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else</w:t>
      </w:r>
    </w:p>
    <w:p w14:paraId="42F235F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610D0AB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rectl = Convert.ToInt16((m_ptStart.X - (imgpre.Width - actual.Width / ratio) / 2) * ratio);</w:t>
      </w:r>
    </w:p>
    <w:p w14:paraId="4C60DAF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rectt = Convert.ToInt16(m_ptStart.Y * ratio);</w:t>
      </w:r>
    </w:p>
    <w:p w14:paraId="3ABDBA7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1BA7DEB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1218111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uint Camera_SDKObjectEvent(uint inEvent, IntPtr inRef, IntPtr inContext)</w:t>
      </w:r>
    </w:p>
    <w:p w14:paraId="405537F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2050BB9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switch (inEvent)</w:t>
      </w:r>
    </w:p>
    <w:p w14:paraId="5438BCC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1FAE4DD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case EDSDK.ObjectEvent_All:</w:t>
      </w:r>
    </w:p>
    <w:p w14:paraId="7CEC47F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break;</w:t>
      </w:r>
    </w:p>
    <w:p w14:paraId="0F92481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case EDSDK.ObjectEvent_DirItemRequestTransfer:                    if (CameraHandler.CameraPIC != null)</w:t>
      </w:r>
    </w:p>
    <w:p w14:paraId="79E4875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4F2A52B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try</w:t>
      </w:r>
    </w:p>
    <w:p w14:paraId="25B4964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{</w:t>
      </w:r>
    </w:p>
    <w:p w14:paraId="1BF6843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calRatio(CameraHandler.CameraPIC);</w:t>
      </w:r>
    </w:p>
    <w:p w14:paraId="5B3B7BC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rectw = Convert.ToInt16((m_ptEnd.X - m_ptStart.X) * ratio);</w:t>
      </w:r>
    </w:p>
    <w:p w14:paraId="1407C7C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recth = Convert.ToInt16((m_ptEnd.Y - m_ptStart.Y) * ratio);</w:t>
      </w:r>
    </w:p>
    <w:p w14:paraId="0986D76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if (rectw &gt; 0 &amp;&amp; recth &gt; 0)</w:t>
      </w:r>
    </w:p>
    <w:p w14:paraId="150295A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{</w:t>
      </w:r>
    </w:p>
    <w:p w14:paraId="1F33546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Rectangle rect = new Rectangle(rectl, rectt, rectw, recth);</w:t>
      </w:r>
    </w:p>
    <w:p w14:paraId="0F3A94A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imageSource = new Image&lt;Bgr, byte&gt;(new Bitmap(CameraHandler.CameraPIC));</w:t>
      </w:r>
    </w:p>
    <w:p w14:paraId="5565368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imageSource = imageSource.GetSubRect(rect);                                </w:t>
      </w:r>
    </w:p>
    <w:p w14:paraId="26E91EC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CameraHandler.CameraPIC = imageSource.ToBitmap();</w:t>
      </w:r>
    </w:p>
    <w:p w14:paraId="584D797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}</w:t>
      </w:r>
    </w:p>
    <w:p w14:paraId="2F39187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if (cc.checkReg())</w:t>
      </w:r>
    </w:p>
    <w:p w14:paraId="3C6CE92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{</w:t>
      </w:r>
    </w:p>
    <w:p w14:paraId="39390EB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Graphics g = Graphics.FromImage(CameraHandler.CameraPIC);</w:t>
      </w:r>
    </w:p>
    <w:p w14:paraId="5CF5D63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int x = 5, y = 10;</w:t>
      </w:r>
    </w:p>
    <w:p w14:paraId="5E272EF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for (int j = 0; j &lt; y; j++)</w:t>
      </w:r>
    </w:p>
    <w:p w14:paraId="20412AF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    for (int i = 0; i &lt; x; i++)</w:t>
      </w:r>
    </w:p>
    <w:p w14:paraId="7F1A4E3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    {</w:t>
      </w:r>
    </w:p>
    <w:p w14:paraId="2F38C52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        g.DrawString(this.Text, new Font("Arial", 15f, FontStyle.Bold), new SolidBrush(Color.Gray), CameraHandler.CameraPIC.Width * i / x, CameraHandler.CameraPIC.Height * j / y);</w:t>
      </w:r>
    </w:p>
    <w:p w14:paraId="2FEFD27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imgpre.Image = CameraHandler.CameraPIC;</w:t>
      </w:r>
    </w:p>
    <w:p w14:paraId="1E69F7A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origin = CameraHandler.CameraPIC;</w:t>
      </w:r>
    </w:p>
    <w:p w14:paraId="624E5BA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if (inline)</w:t>
      </w:r>
    </w:p>
    <w:p w14:paraId="731F8A1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{</w:t>
      </w:r>
    </w:p>
    <w:p w14:paraId="1C01351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inline = false;</w:t>
      </w:r>
    </w:p>
    <w:p w14:paraId="755EE87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imgpre.Image.Save(workdir + imgid.Text + "_" + DateTime.Now.ToString("yyyyMMddhhmmss") + ".jpg", ImageFormat.Jpeg);</w:t>
      </w:r>
    </w:p>
    <w:p w14:paraId="5508AB5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}</w:t>
      </w:r>
    </w:p>
    <w:p w14:paraId="48A121F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}</w:t>
      </w:r>
    </w:p>
    <w:p w14:paraId="68A0A48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        catch (Exception err) { MessageBox.Show("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发现错误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:"+err.Message); }</w:t>
      </w:r>
    </w:p>
    <w:p w14:paraId="75D561F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161BB85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break;</w:t>
      </w:r>
    </w:p>
    <w:p w14:paraId="407BAE4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63D8ECD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return EDSDK.EDS_ERR_OK;</w:t>
      </w:r>
    </w:p>
    <w:p w14:paraId="140316A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5587D12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camAV_SelectedIndexChanged(object sender, EventArgs e)</w:t>
      </w:r>
    </w:p>
    <w:p w14:paraId="566F23D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00BE360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CameraHandler.SetSetting(EDSDK.PropID_Av, CameraValues.AV((string)camAV.SelectedItem));</w:t>
      </w:r>
    </w:p>
    <w:p w14:paraId="1C2ADB3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3327D94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camTV_SelectedIndexChanged(object sender, EventArgs e)</w:t>
      </w:r>
    </w:p>
    <w:p w14:paraId="1AC7E63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01D733D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CameraHandler.SetSetting(EDSDK.PropID_Tv, CameraValues.TV((string)camTV.SelectedItem));</w:t>
      </w:r>
    </w:p>
    <w:p w14:paraId="37EBAFB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67C1701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camISO_SelectedIndexChanged(object sender, EventArgs e)</w:t>
      </w:r>
    </w:p>
    <w:p w14:paraId="02F6F32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56DB319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CameraHandler.SetSetting(EDSDK.PropID_ISOSpeed, CameraValues.ISO((string)camISO.SelectedItem));</w:t>
      </w:r>
    </w:p>
    <w:p w14:paraId="3209D1C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3DC0EBE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camOpen_Click(object sender, EventArgs e)</w:t>
      </w:r>
    </w:p>
    <w:p w14:paraId="2D26AA0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3F558F5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(CameraHandler.CameraSessionOpen)</w:t>
      </w:r>
    </w:p>
    <w:p w14:paraId="5069747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78A5F45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RefreshCamera();</w:t>
      </w:r>
    </w:p>
    <w:p w14:paraId="119B71C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camOpen.Text 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连接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";</w:t>
      </w:r>
    </w:p>
    <w:p w14:paraId="1369379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liveview.Enabled = false;</w:t>
      </w:r>
    </w:p>
    <w:p w14:paraId="468744B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camSnap.Enabled = false;</w:t>
      </w:r>
    </w:p>
    <w:p w14:paraId="4E643A0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76123F8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else OpenSession();</w:t>
      </w:r>
    </w:p>
    <w:p w14:paraId="351C385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16A97BA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OpenSession()</w:t>
      </w:r>
    </w:p>
    <w:p w14:paraId="7EF8A12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234B7B4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(camlist.SelectedIndex &gt;= 0)</w:t>
      </w:r>
    </w:p>
    <w:p w14:paraId="21C56DD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2E12E40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try</w:t>
      </w:r>
    </w:p>
    <w:p w14:paraId="25C20EF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20C43B2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CameraHandler.ImageSaveDirectory = workdir;</w:t>
      </w:r>
    </w:p>
    <w:p w14:paraId="231ED7F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CameraHandler.OpenSession(CamList[camlist.SelectedIndex]);</w:t>
      </w:r>
    </w:p>
    <w:p w14:paraId="71509F9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string cameraname = CameraHandler.MainCamera.Info.szDeviceDescription;</w:t>
      </w:r>
    </w:p>
    <w:p w14:paraId="3D070A7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saveraw.Checked = false;</w:t>
      </w:r>
    </w:p>
    <w:p w14:paraId="52287FD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saveraw.Enabled = true;</w:t>
      </w:r>
    </w:p>
    <w:p w14:paraId="76BE5A4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(CameraHandler.GetSetting(EDSDK.PropID_AEMode) != EDSDK.AEMode_Mamual)</w:t>
      </w:r>
    </w:p>
    <w:p w14:paraId="7F9A9F4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69DD2AE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saveraw.Enabled = false;</w:t>
      </w:r>
    </w:p>
    <w:p w14:paraId="64C3BE1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        MessageBox.Show("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相机处于非手动模式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,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拍摄参数设置无法使用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!",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提示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");</w:t>
      </w:r>
    </w:p>
    <w:p w14:paraId="4460D1A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51579DD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AvList = CameraHandler.GetSettingsList((uint)EDSDK.PropID_Av);</w:t>
      </w:r>
    </w:p>
    <w:p w14:paraId="294F982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TvList = CameraHandler.GetSettingsList((uint)EDSDK.PropID_Tv);</w:t>
      </w:r>
    </w:p>
    <w:p w14:paraId="6D8CCF7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ISOList = CameraHandler.GetSettingsList((uint)EDSDK.PropID_ISOSpeed);</w:t>
      </w:r>
    </w:p>
    <w:p w14:paraId="4E008E2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foreach (int Av in AvList) camAV.Items.Add(CameraValues.AV((uint)Av));</w:t>
      </w:r>
    </w:p>
    <w:p w14:paraId="065B552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foreach (int Tv in TvList) camTV.Items.Add(CameraValues.TV((uint)Tv));</w:t>
      </w:r>
    </w:p>
    <w:p w14:paraId="78DE75D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foreach (int ISO in ISOList) camISO.Items.Add(CameraValues.ISO((uint)ISO));</w:t>
      </w:r>
    </w:p>
    <w:p w14:paraId="095C57B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camAV.SelectedIndex = camAV.Items.IndexOf(CameraValues.AV((uint)CameraHandler.GetSetting((uint)EDSDK.PropID_Av)));</w:t>
      </w:r>
    </w:p>
    <w:p w14:paraId="369D8C0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camTV.SelectedIndex = camTV.Items.IndexOf(CameraValues.TV((uint)CameraHandler.GetSetting((uint)EDSDK.PropID_Tv)));</w:t>
      </w:r>
    </w:p>
    <w:p w14:paraId="5512ABA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camISO.SelectedIndex = camISO.Items.IndexOf(CameraValues.ISO((uint)CameraHandler.GetSetting((uint)EDSDK.PropID_ISOSpeed)));</w:t>
      </w:r>
    </w:p>
    <w:p w14:paraId="484F48A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(cameraname != "Canon EOS 1100D" &amp;&amp; cameraname != "Canon EOS Rebel T3" &amp;&amp; cameraname != "Canon EOS Kiss X50")</w:t>
      </w:r>
    </w:p>
    <w:p w14:paraId="24A42B7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4923DEB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int wbidx = (int)CameraHandler.GetSetting((uint)EDSDK.PropID_WhiteBalance);</w:t>
      </w:r>
    </w:p>
    <w:p w14:paraId="00245A6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camWB.SelectedIndex = (wbidx &gt; 8) ? wbidx - 1 : wbidx;</w:t>
      </w:r>
    </w:p>
    <w:p w14:paraId="0DAC797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2CBD44A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else</w:t>
      </w:r>
    </w:p>
    <w:p w14:paraId="73FF316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201843E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camcolort.Enabled = false;</w:t>
      </w:r>
    </w:p>
    <w:p w14:paraId="5DF26B0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camWB.Enabled = false;</w:t>
      </w:r>
    </w:p>
    <w:p w14:paraId="3801EC6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3CD5F51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camsetting.Enabled = true;</w:t>
      </w:r>
    </w:p>
    <w:p w14:paraId="77295C5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CameraHandler.SetSetting(EDSDK.PropID_SaveTo, (uint)EDSDK.EdsSaveTo.Host);</w:t>
      </w:r>
    </w:p>
    <w:p w14:paraId="08C914C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CameraHandler.SetCapacity();</w:t>
      </w:r>
    </w:p>
    <w:p w14:paraId="2530058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camImage.SelectedIndex = 1;</w:t>
      </w:r>
    </w:p>
    <w:p w14:paraId="3E507B4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CameraHandler.SetSetting(EDSDK.PropID_ImageQuality, (uint)EDSDKLib.EDSDK.ImageQuality.EdsImageQuality_MJF);</w:t>
      </w:r>
    </w:p>
    <w:p w14:paraId="309578C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afmode.SelectedIndex = 0;</w:t>
      </w:r>
    </w:p>
    <w:p w14:paraId="71484AE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CameraHandler.SetSetting(EDSDK.PropID_AFMode, (uint)afmode.SelectedIndex);                   </w:t>
      </w:r>
    </w:p>
    <w:p w14:paraId="7D6E787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    camOpen.Text 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断开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";</w:t>
      </w:r>
    </w:p>
    <w:p w14:paraId="1210C43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liveview.Enabled = true;</w:t>
      </w:r>
    </w:p>
    <w:p w14:paraId="2843B75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camSnap.Enabled = true;</w:t>
      </w:r>
    </w:p>
    <w:p w14:paraId="48DC494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45F44B7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catch (Exception err)</w:t>
      </w:r>
    </w:p>
    <w:p w14:paraId="47FFD4D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3C9445C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MessageBox.Show(err.Message);</w:t>
      </w:r>
    </w:p>
    <w:p w14:paraId="1F465DD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698B5D9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2293660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0BBE803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liveview_Click(object sender, EventArgs e)</w:t>
      </w:r>
    </w:p>
    <w:p w14:paraId="2648F3F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57C39FC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try</w:t>
      </w:r>
    </w:p>
    <w:p w14:paraId="06D62BE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615E174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(!CameraHandler.IsEvfFilming)</w:t>
      </w:r>
    </w:p>
    <w:p w14:paraId="71AEDB2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5C1A260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(!CameraHandler.IsLiveViewOn)</w:t>
      </w:r>
    </w:p>
    <w:p w14:paraId="7231EA0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7FEC08A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imgpre.Dock = DockStyle.Fill;</w:t>
      </w:r>
    </w:p>
    <w:p w14:paraId="1D15B1B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imgpre.SizeMode = PictureBoxSizeMode.Zoom;</w:t>
      </w:r>
    </w:p>
    <w:p w14:paraId="644E628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inthumb.Checked = true;</w:t>
      </w:r>
    </w:p>
    <w:p w14:paraId="2E26108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CameraHandler.StartLiveView();</w:t>
      </w:r>
    </w:p>
    <w:p w14:paraId="0556170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canonpanel.Height = 50;</w:t>
      </w:r>
    </w:p>
    <w:p w14:paraId="52BEB35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        liveview.Text 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停止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";</w:t>
      </w:r>
    </w:p>
    <w:p w14:paraId="78F3399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25F4608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else</w:t>
      </w:r>
    </w:p>
    <w:p w14:paraId="2B27971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28DB75B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CameraHandler.StopLiveView();</w:t>
      </w:r>
    </w:p>
    <w:p w14:paraId="063ECD3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canonpanel.Height = 520;</w:t>
      </w:r>
    </w:p>
    <w:p w14:paraId="3253562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        liveview.Text 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预览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";</w:t>
      </w:r>
    </w:p>
    <w:p w14:paraId="421CDF3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68AC6B5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canonpanel.Tag = canonpanel.Width + ":" + canonpanel.Height + ":" + canonpanel.Left + ":" + canonpanel.Top + ":" + canonpanel.Font.Size;</w:t>
      </w:r>
    </w:p>
    <w:p w14:paraId="399FD0F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    FocusFar2Button.Enabled = (liveview.Text !=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预览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");</w:t>
      </w:r>
    </w:p>
    <w:p w14:paraId="431F4E3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    FocusNear2Button.Enabled = (liveview.Text !=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预览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");</w:t>
      </w:r>
    </w:p>
    <w:p w14:paraId="23089BA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1C4913D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3A89F5D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catch (Exception err)</w:t>
      </w:r>
    </w:p>
    <w:p w14:paraId="59A92CC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4A2852F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MessageBox.Show(err.Message,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错误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");</w:t>
      </w:r>
    </w:p>
    <w:p w14:paraId="0803CB2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1495C04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4FFE629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camSnap_Click(object sender, EventArgs e)</w:t>
      </w:r>
    </w:p>
    <w:p w14:paraId="6D1861C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5B6B772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try</w:t>
      </w:r>
    </w:p>
    <w:p w14:paraId="44C773E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32B54E9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(CameraHandler.IsLiveViewOn)</w:t>
      </w:r>
    </w:p>
    <w:p w14:paraId="7095A8A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3873599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CameraHandler.StopLiveView();</w:t>
      </w:r>
    </w:p>
    <w:p w14:paraId="3C41EB8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    liveview.Text 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预览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";</w:t>
      </w:r>
    </w:p>
    <w:p w14:paraId="47F5477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Application.DoEvents();</w:t>
      </w:r>
    </w:p>
    <w:p w14:paraId="27C2E37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7A9D1A2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CameraHandler.TakePhoto();</w:t>
      </w:r>
    </w:p>
    <w:p w14:paraId="780146C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6404F67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catch (Exception err)</w:t>
      </w:r>
    </w:p>
    <w:p w14:paraId="2D7019A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4095277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MessageBox.Show(err.Message,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错误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");</w:t>
      </w:r>
    </w:p>
    <w:p w14:paraId="351897A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0B7E2F0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02DE8E6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save2cam_CheckedChanged(object sender, EventArgs e)</w:t>
      </w:r>
    </w:p>
    <w:p w14:paraId="2F092EF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0E5B08F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(save2cam.Checked)</w:t>
      </w:r>
    </w:p>
    <w:p w14:paraId="55735FF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CameraHandler.SetSetting(EDSDK.PropID_SaveTo, (uint)EDSDK.EdsSaveTo.Both);</w:t>
      </w:r>
    </w:p>
    <w:p w14:paraId="4635731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else</w:t>
      </w:r>
    </w:p>
    <w:p w14:paraId="0B8C92C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CameraHandler.SetSetting(EDSDK.PropID_SaveTo, (uint)EDSDK.EdsSaveTo.Host);</w:t>
      </w:r>
    </w:p>
    <w:p w14:paraId="2AE7548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CameraHandler.SetCapacity();</w:t>
      </w:r>
    </w:p>
    <w:p w14:paraId="07A1908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5C32B00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camImage_SelectedIndexChanged(object sender, EventArgs e)</w:t>
      </w:r>
    </w:p>
    <w:p w14:paraId="1F98221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2A5F7CA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(saveraw.Checked)</w:t>
      </w:r>
    </w:p>
    <w:p w14:paraId="2C3DFF6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617B684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if (camImage.Text ==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高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")</w:t>
      </w:r>
    </w:p>
    <w:p w14:paraId="565D756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CameraHandler.SetSetting(EDSDK.PropID_ImageQuality, (uint)EDSDKLib.EDSDK.ImageQuality.EdsImageQuality_LRLJF);</w:t>
      </w:r>
    </w:p>
    <w:p w14:paraId="5A6D5D3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else if (camImage.Text ==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中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")</w:t>
      </w:r>
    </w:p>
    <w:p w14:paraId="309EB3D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CameraHandler.SetSetting(EDSDK.PropID_ImageQuality, (uint)EDSDKLib.EDSDK.ImageQuality.EdsImageQuality_LRMJF);</w:t>
      </w:r>
    </w:p>
    <w:p w14:paraId="53653DC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else</w:t>
      </w:r>
    </w:p>
    <w:p w14:paraId="6DFFE7D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CameraHandler.SetSetting(EDSDK.PropID_ImageQuality, (uint)EDSDKLib.EDSDK.ImageQuality.EdsImageQuality_LRSJF);</w:t>
      </w:r>
    </w:p>
    <w:p w14:paraId="0D6EEAB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732E673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else</w:t>
      </w:r>
    </w:p>
    <w:p w14:paraId="563B47F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3B444FD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if (camImage.Text ==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高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")</w:t>
      </w:r>
    </w:p>
    <w:p w14:paraId="46B853D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CameraHandler.SetSetting(EDSDK.PropID_ImageQuality, (uint)EDSDKLib.EDSDK.ImageQuality.EdsImageQuality_LJF);</w:t>
      </w:r>
    </w:p>
    <w:p w14:paraId="2874F2F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else if (camImage.Text ==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中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")</w:t>
      </w:r>
    </w:p>
    <w:p w14:paraId="2999A66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CameraHandler.SetSetting(EDSDK.PropID_ImageQuality, (uint)EDSDKLib.EDSDK.ImageQuality.EdsImageQuality_MJF);</w:t>
      </w:r>
    </w:p>
    <w:p w14:paraId="0690970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else</w:t>
      </w:r>
    </w:p>
    <w:p w14:paraId="73FDCAF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CameraHandler.SetSetting(EDSDK.PropID_ImageQuality, (uint)EDSDKLib.EDSDK.ImageQuality.EdsImageQuality_SJF);</w:t>
      </w:r>
    </w:p>
    <w:p w14:paraId="6A5F67A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69174A8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3D92077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camcolort_ValueChanged(object sender, EventArgs e)</w:t>
      </w:r>
    </w:p>
    <w:p w14:paraId="26360AF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024FADA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CameraHandler.SetSetting(EDSDK.PropID_ColorTemperature, (uint)camcolort.Value);</w:t>
      </w:r>
    </w:p>
    <w:p w14:paraId="45C5A62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4A84E34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camWB_SelectedIndexChanged(object sender, EventArgs e)</w:t>
      </w:r>
    </w:p>
    <w:p w14:paraId="670F8D2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5AA70F1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switch (camWB.SelectedIndex)</w:t>
      </w:r>
    </w:p>
    <w:p w14:paraId="55FBFF1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3F74EAB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case 0: CameraHandler.SetSetting(EDSDK.PropID_WhiteBalance, EDSDK.WhiteBalance_Auto); break;</w:t>
      </w:r>
    </w:p>
    <w:p w14:paraId="035E646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case 1: CameraHandler.SetSetting(EDSDK.PropID_WhiteBalance, EDSDK.WhiteBalance_Daylight); break;</w:t>
      </w:r>
    </w:p>
    <w:p w14:paraId="573D792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case 2: CameraHandler.SetSetting(EDSDK.PropID_WhiteBalance, EDSDK.WhiteBalance_Cloudy); break;</w:t>
      </w:r>
    </w:p>
    <w:p w14:paraId="6C5EF6C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case 3: CameraHandler.SetSetting(EDSDK.PropID_WhiteBalance, EDSDK.WhiteBalance_Tangsten); break;</w:t>
      </w:r>
    </w:p>
    <w:p w14:paraId="122D65E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case 4: CameraHandler.SetSetting(EDSDK.PropID_WhiteBalance, EDSDK.WhiteBalance_Fluorescent); break;</w:t>
      </w:r>
    </w:p>
    <w:p w14:paraId="72AAA79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case 5: CameraHandler.SetSetting(EDSDK.PropID_WhiteBalance, EDSDK.WhiteBalance_Strobe); break;</w:t>
      </w:r>
    </w:p>
    <w:p w14:paraId="17EBCB1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case 6: CameraHandler.SetSetting(EDSDK.PropID_WhiteBalance, EDSDK.WhiteBalance_WhitePaper); break;</w:t>
      </w:r>
    </w:p>
    <w:p w14:paraId="4BDBABD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case 7: CameraHandler.SetSetting(EDSDK.PropID_WhiteBalance, EDSDK.WhiteBalance_Shade); break;</w:t>
      </w:r>
    </w:p>
    <w:p w14:paraId="455C399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case 8: CameraHandler.SetSetting(EDSDK.PropID_WhiteBalance, EDSDK.WhiteBalance_ColorTemp); break;</w:t>
      </w:r>
    </w:p>
    <w:p w14:paraId="7E1916B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case 9: CameraHandler.SetSetting(EDSDK.PropID_WhiteBalance, EDSDK.WhiteBalance_PCSet1); break;</w:t>
      </w:r>
    </w:p>
    <w:p w14:paraId="2389364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case 10: CameraHandler.SetSetting(EDSDK.PropID_WhiteBalance, EDSDK.WhiteBalance_PCSet2); break;</w:t>
      </w:r>
    </w:p>
    <w:p w14:paraId="61F547A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case 11: CameraHandler.SetSetting(EDSDK.PropID_WhiteBalance, EDSDK.WhiteBalance_PCSet3); break;</w:t>
      </w:r>
    </w:p>
    <w:p w14:paraId="19CA61B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04130B4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(camWB.SelectedIndex == 8) camcolort.Enabled = true;</w:t>
      </w:r>
    </w:p>
    <w:p w14:paraId="69A4C1A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else camcolort.Enabled = false;</w:t>
      </w:r>
    </w:p>
    <w:p w14:paraId="70A58D6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1A2EF75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afmode_SelectedIndexChanged(object sender, EventArgs e)</w:t>
      </w:r>
    </w:p>
    <w:p w14:paraId="16D4C5A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7BAFCF8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CameraHandler.SetSetting(EDSDK.PropID_AFMode, (uint)afmode.SelectedIndex);</w:t>
      </w:r>
    </w:p>
    <w:p w14:paraId="22B9D79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4E90C2C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tabPage1_DragEnter(object sender, DragEventArgs e)</w:t>
      </w:r>
    </w:p>
    <w:p w14:paraId="228E117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inthumb_Click(object sender, EventArgs e)</w:t>
      </w:r>
    </w:p>
    <w:p w14:paraId="3F4181D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4F1DD22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(inthumb.Checked)</w:t>
      </w:r>
    </w:p>
    <w:p w14:paraId="4613972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789A987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imgpre.Dock = DockStyle.Fill;</w:t>
      </w:r>
    </w:p>
    <w:p w14:paraId="5DD8239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imgpre.SizeMode = PictureBoxSizeMode.Zoom;</w:t>
      </w:r>
    </w:p>
    <w:p w14:paraId="47DB06C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38A05B8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else</w:t>
      </w:r>
    </w:p>
    <w:p w14:paraId="7AE45CA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25C444B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imgpre.Dock = DockStyle.None;</w:t>
      </w:r>
    </w:p>
    <w:p w14:paraId="758E1C7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imgpre.SizeMode = PictureBoxSizeMode.AutoSize;</w:t>
      </w:r>
    </w:p>
    <w:p w14:paraId="67E5F8B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7C833A0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5157000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System.Drawing.Point m_ptStart = new System.Drawing.Point(0, 0);</w:t>
      </w:r>
    </w:p>
    <w:p w14:paraId="11A9F25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System.Drawing.Point m_ptEnd = new System.Drawing.Point(0, 0);</w:t>
      </w:r>
    </w:p>
    <w:p w14:paraId="3FC240C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System.Drawing.Point mm = new System.Drawing.Point(0, 0);</w:t>
      </w:r>
    </w:p>
    <w:p w14:paraId="1A3CF2D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bool m_bMouseDown = false;</w:t>
      </w:r>
    </w:p>
    <w:p w14:paraId="2F3CA09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int imgW = 0, imgH = 0, imgtop = 0, imgleft = 0;</w:t>
      </w:r>
    </w:p>
    <w:p w14:paraId="43EA423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Emgu.CV.Capture _capture = null;</w:t>
      </w:r>
    </w:p>
    <w:p w14:paraId="0CFBCF2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delegate void DisplayImageDelegate(Bitmap Image);</w:t>
      </w:r>
    </w:p>
    <w:p w14:paraId="3347502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DisplayImage(Bitmap Image)</w:t>
      </w:r>
    </w:p>
    <w:p w14:paraId="51DAD67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5362551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(imgpre.InvokeRequired)</w:t>
      </w:r>
    </w:p>
    <w:p w14:paraId="7E67469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5B0C1CF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try</w:t>
      </w:r>
    </w:p>
    <w:p w14:paraId="7AC12C2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5FC7422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DisplayImageDelegate DI = new DisplayImageDelegate(DisplayImage);</w:t>
      </w:r>
    </w:p>
    <w:p w14:paraId="7A42EE7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this.BeginInvoke(DI, new object[] { Image });</w:t>
      </w:r>
    </w:p>
    <w:p w14:paraId="74C46DC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2EB45E0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catch (Exception ex)</w:t>
      </w:r>
    </w:p>
    <w:p w14:paraId="5887502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5A1B222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5DF9927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4A750C2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else</w:t>
      </w:r>
    </w:p>
    <w:p w14:paraId="076089C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1D92DEC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imgpre.Image = Image;</w:t>
      </w:r>
    </w:p>
    <w:p w14:paraId="267859D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imgpre.Refresh();</w:t>
      </w:r>
    </w:p>
    <w:p w14:paraId="721AA09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029059E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76D6265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imgpre_Paint(object sender, PaintEventArgs e)</w:t>
      </w:r>
    </w:p>
    <w:p w14:paraId="108AE57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3B92578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(getebv.Checked || getbkv.Checked || getresolution.Checked)</w:t>
      </w:r>
    </w:p>
    <w:p w14:paraId="7833D61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77A81AB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e.Graphics.DrawRectangle(System.Drawing.Pens.Green, new Rectangle(mm.X, mm.Y, cr, cr));</w:t>
      </w:r>
    </w:p>
    <w:p w14:paraId="07160F3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74535D8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else</w:t>
      </w:r>
    </w:p>
    <w:p w14:paraId="3D37804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1541BA7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(autolength.Checked||drawwhiteline.Checked)</w:t>
      </w:r>
    </w:p>
    <w:p w14:paraId="159ABBA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6C1CA78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Pen pn = new Pen(Color.White, 2.0f);</w:t>
      </w:r>
    </w:p>
    <w:p w14:paraId="22543EB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e.Graphics.DrawLine(pn, m_ptStart, m_ptEnd);</w:t>
      </w:r>
    </w:p>
    <w:p w14:paraId="14F797D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(lp.Count &gt; 1)</w:t>
      </w:r>
    </w:p>
    <w:p w14:paraId="7988583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e.Graphics.DrawLines(pn, lp.ToArray());</w:t>
      </w:r>
    </w:p>
    <w:p w14:paraId="7EACF24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4BD82FF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else</w:t>
      </w:r>
    </w:p>
    <w:p w14:paraId="3FB5E9C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40D6749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e.Graphics.DrawRectangle(System.Drawing.Pens.Red,</w:t>
      </w:r>
    </w:p>
    <w:p w14:paraId="7E42F9D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new Rectangle(m_ptStart.X, m_ptStart.Y, m_ptEnd.X - m_ptStart.X, m_ptEnd.Y - m_ptStart.Y));</w:t>
      </w:r>
    </w:p>
    <w:p w14:paraId="6A7800D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imgW = Convert.ToInt16((m_ptEnd.X - m_ptStart.X) * ratio);</w:t>
      </w:r>
    </w:p>
    <w:p w14:paraId="18C5915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imgH = Convert.ToInt16((m_ptEnd.Y - m_ptStart.Y) * ratio);</w:t>
      </w:r>
    </w:p>
    <w:p w14:paraId="6E64E6B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2FF47C0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51463E1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if (liveview.Text ==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停止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 &amp;&amp; camOpen.Text ==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断开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")</w:t>
      </w:r>
    </w:p>
    <w:p w14:paraId="0EC9626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(cankwx.Checked)</w:t>
      </w:r>
    </w:p>
    <w:p w14:paraId="5ED200E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3978BFA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for (int i = 1; i &lt; lineh.Value + 1; i++)</w:t>
      </w:r>
    </w:p>
    <w:p w14:paraId="685D7CE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658D80D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int x = Convert.ToInt16(imgpre.Height * i / (lineh.Value + 1));</w:t>
      </w:r>
    </w:p>
    <w:p w14:paraId="0094603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e.Graphics.DrawLine(System.Drawing.Pens.Gray, 0, x, imgpre.Width, x);</w:t>
      </w:r>
    </w:p>
    <w:p w14:paraId="573B187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1126267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for (int i = 1; i &lt; lines.Value + 1; i++)</w:t>
      </w:r>
    </w:p>
    <w:p w14:paraId="7F9F2A2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1821027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int x = Convert.ToInt16(imgpre.Width * i / (lines.Value + 1));</w:t>
      </w:r>
    </w:p>
    <w:p w14:paraId="4568897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e.Graphics.DrawLine(System.Drawing.Pens.Gray, x, 0, x, imgpre.Height);</w:t>
      </w:r>
    </w:p>
    <w:p w14:paraId="566D715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3FA206C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int dx = imgpre.Width / 2;</w:t>
      </w:r>
    </w:p>
    <w:p w14:paraId="45EAB08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int dy = imgpre.Height / 2;</w:t>
      </w:r>
    </w:p>
    <w:p w14:paraId="5783C3C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e.Graphics.DrawLine(System.Drawing.Pens.Yellow, dx, dy - 8, dx, dy + 8);</w:t>
      </w:r>
    </w:p>
    <w:p w14:paraId="74FB5A4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e.Graphics.DrawLine(System.Drawing.Pens.Yellow, dx - 8, dy, dx + 8, dy);</w:t>
      </w:r>
    </w:p>
    <w:p w14:paraId="69C22DB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596128B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7F64B14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54F1C9B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imgpre_MouseMove(object sender, MouseEventArgs e)</w:t>
      </w:r>
    </w:p>
    <w:p w14:paraId="5AD4FC2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37DA294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(autolength.Checked || drawwhiteline.Checked) this.Cursor = Cursors.Cross;</w:t>
      </w:r>
    </w:p>
    <w:p w14:paraId="476D683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else this.Cursor = Cursors.Default;</w:t>
      </w:r>
    </w:p>
    <w:p w14:paraId="4B4422B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mm = new System.Drawing.Point(e.X - cr / 2, e.Y - cr / 2);</w:t>
      </w:r>
    </w:p>
    <w:p w14:paraId="0FF5397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imgpre.Refresh();</w:t>
      </w:r>
    </w:p>
    <w:p w14:paraId="4DAAB31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(!m_bMouseDown) return;</w:t>
      </w:r>
    </w:p>
    <w:p w14:paraId="28A66FC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m_ptEnd = new System.Drawing.Point(e.X, e.Y);</w:t>
      </w:r>
    </w:p>
    <w:p w14:paraId="141ACBA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6303C5D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imgpre_MouseUp(object sender, MouseEventArgs e)</w:t>
      </w:r>
    </w:p>
    <w:p w14:paraId="22CACDB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59418BF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(!autolength.Checked &amp;&amp; !drawwhiteline.Checked)</w:t>
      </w:r>
    </w:p>
    <w:p w14:paraId="42A350F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0E6592C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m_bMouseDown = !m_bMouseDown;</w:t>
      </w:r>
    </w:p>
    <w:p w14:paraId="69BBE87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imgpre.Refresh();</w:t>
      </w:r>
    </w:p>
    <w:p w14:paraId="68D18B0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imgpre.Focus();</w:t>
      </w:r>
    </w:p>
    <w:p w14:paraId="49CF39B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2DE55DA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53475A9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imgpre_MouseDown(object sender, MouseEventArgs e)</w:t>
      </w:r>
    </w:p>
    <w:p w14:paraId="736A204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4966099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(e.Button == MouseButtons.Left)</w:t>
      </w:r>
    </w:p>
    <w:p w14:paraId="6A8A6A4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5B1BF4C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(autolength.Checked || drawwhiteline.Checked)</w:t>
      </w:r>
    </w:p>
    <w:p w14:paraId="5A89EE4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7886E2E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(e.Button == MouseButtons.Right)</w:t>
      </w:r>
    </w:p>
    <w:p w14:paraId="69BC5C5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7A30338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lp.Clear();</w:t>
      </w:r>
    </w:p>
    <w:p w14:paraId="2635906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m_bMouseDown = false;</w:t>
      </w:r>
    </w:p>
    <w:p w14:paraId="6FF232B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399041C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else</w:t>
      </w:r>
    </w:p>
    <w:p w14:paraId="6E38BBE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118E28E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if (!m_bMouseDown)</w:t>
      </w:r>
    </w:p>
    <w:p w14:paraId="15C3C33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{</w:t>
      </w:r>
    </w:p>
    <w:p w14:paraId="1224EFA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changd = 0;</w:t>
      </w:r>
    </w:p>
    <w:p w14:paraId="2E0A5E8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lp.Clear();</w:t>
      </w:r>
    </w:p>
    <w:p w14:paraId="5ED9A68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m_ptStart = new System.Drawing.Point(e.X, e.Y);</w:t>
      </w:r>
    </w:p>
    <w:p w14:paraId="5ED767E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m_ptEnd = new System.Drawing.Point(e.X, e.Y);</w:t>
      </w:r>
    </w:p>
    <w:p w14:paraId="08BB073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lp.Add(m_ptStart);</w:t>
      </w:r>
    </w:p>
    <w:p w14:paraId="0A10256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m_bMouseDown = !m_bMouseDown;</w:t>
      </w:r>
    </w:p>
    <w:p w14:paraId="28773C7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}</w:t>
      </w:r>
    </w:p>
    <w:p w14:paraId="015700C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else</w:t>
      </w:r>
    </w:p>
    <w:p w14:paraId="01C6064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{</w:t>
      </w:r>
    </w:p>
    <w:p w14:paraId="24EB6A7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double mmperdot = 25.4 / Convert.ToDouble(imgdpi.Value);</w:t>
      </w:r>
    </w:p>
    <w:p w14:paraId="765F738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changd = changd + (Math.Sqrt((Math.Pow(m_ptStart.Y - m_ptEnd.Y, 2) + Math.Pow(m_ptStart.X - m_ptEnd.X, 2))) * mmperdot * scale);</w:t>
      </w:r>
    </w:p>
    <w:p w14:paraId="46E0315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m_ptStart = new System.Drawing.Point(e.X, e.Y);</w:t>
      </w:r>
    </w:p>
    <w:p w14:paraId="21D19B5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lp.Add(new System.Drawing.Point(e.X, e.Y));</w:t>
      </w:r>
    </w:p>
    <w:p w14:paraId="01403B8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}</w:t>
      </w:r>
    </w:p>
    <w:p w14:paraId="18399B3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750464A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4496073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else</w:t>
      </w:r>
    </w:p>
    <w:p w14:paraId="4A9F8F3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664505D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(!m_bMouseDown)</w:t>
      </w:r>
    </w:p>
    <w:p w14:paraId="00FE0E6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2D7B649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m_ptStart = new System.Drawing.Point(e.X, e.Y);</w:t>
      </w:r>
    </w:p>
    <w:p w14:paraId="71CE4F7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m_ptEnd = new System.Drawing.Point(e.X, e.Y);</w:t>
      </w:r>
    </w:p>
    <w:p w14:paraId="12CB7B7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m_bMouseDown = !m_bMouseDown;</w:t>
      </w:r>
    </w:p>
    <w:p w14:paraId="234B227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14764AE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else</w:t>
      </w:r>
    </w:p>
    <w:p w14:paraId="1925778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4D678BE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m_ptStart = new System.Drawing.Point(e.X, e.Y);</w:t>
      </w:r>
    </w:p>
    <w:p w14:paraId="186EDB3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6FDB71B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50A74D6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(imgpre.Image != null)</w:t>
      </w:r>
    </w:p>
    <w:p w14:paraId="3D5252D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1A41192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landscape = (imgpre.Width / imgpre.Height &lt;= imgpre.Image.Width / imgpre.Image.Height);</w:t>
      </w:r>
    </w:p>
    <w:p w14:paraId="4E6F1AE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(landscape)</w:t>
      </w:r>
    </w:p>
    <w:p w14:paraId="1768D88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ratio = Convert.ToDouble(imgpre.Image.Width) / imgpre.Width;</w:t>
      </w:r>
    </w:p>
    <w:p w14:paraId="2C488CF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else</w:t>
      </w:r>
    </w:p>
    <w:p w14:paraId="765591B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ratio = Convert.ToDouble(imgpre.Image.Height) / imgpre.Height;</w:t>
      </w:r>
    </w:p>
    <w:p w14:paraId="4BC4D29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(landscape)</w:t>
      </w:r>
    </w:p>
    <w:p w14:paraId="58D0612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4D2BA44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imgleft = Convert.ToInt16(m_ptStart.X * ratio);</w:t>
      </w:r>
    </w:p>
    <w:p w14:paraId="1E4B125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imgtop = Convert.ToInt16((m_ptStart.Y - (imgpre.Height - imgpre.Image.Height / ratio) / 2) * ratio);</w:t>
      </w:r>
    </w:p>
    <w:p w14:paraId="410B4A7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69341C7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else</w:t>
      </w:r>
    </w:p>
    <w:p w14:paraId="0F357A7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11A7202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imgleft = Convert.ToInt16((m_ptStart.X - (imgpre.Width - imgpre.Image.Width / ratio) / 2) * ratio);</w:t>
      </w:r>
    </w:p>
    <w:p w14:paraId="5388A57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imgtop = Convert.ToInt16(m_ptStart.Y * ratio);</w:t>
      </w:r>
    </w:p>
    <w:p w14:paraId="3C3FF23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7C3CD03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double r = 0, g = 0, b = 0;</w:t>
      </w:r>
    </w:p>
    <w:p w14:paraId="440DE2A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int n = 0</w:t>
      </w:r>
    </w:p>
    <w:p w14:paraId="63BD959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</w:t>
      </w:r>
    </w:p>
    <w:p w14:paraId="7B21533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int i = 1;</w:t>
      </w:r>
    </w:p>
    <w:p w14:paraId="4881709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int ctr_id = 0;</w:t>
      </w:r>
    </w:p>
    <w:p w14:paraId="28CA33F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foreach (Contour&lt;Point&gt; ctr in contourList)</w:t>
      </w:r>
    </w:p>
    <w:p w14:paraId="7037768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1ACAC19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if (CvInvoke.cvPointPolygonTest(ctr.Ptr, new PointF(imgleft, imgtop), false) &gt; 0)</w:t>
      </w:r>
    </w:p>
    <w:p w14:paraId="6F712EF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{</w:t>
      </w:r>
    </w:p>
    <w:p w14:paraId="6422CE2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ctr_id = i;</w:t>
      </w:r>
    </w:p>
    <w:p w14:paraId="264ACE7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}</w:t>
      </w:r>
    </w:p>
    <w:p w14:paraId="1EE0469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i++;</w:t>
      </w:r>
    </w:p>
    <w:p w14:paraId="1D01A72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6376BD9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(ctr_id == 0)</w:t>
      </w:r>
    </w:p>
    <w:p w14:paraId="5D5420B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 if (imageSource != null) imgpre.Image = imageSource.ToBitmap(); }</w:t>
      </w:r>
    </w:p>
    <w:p w14:paraId="7F773A8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else showInfo(ctr_id, contourList[ctr_id - 1]);</w:t>
      </w:r>
    </w:p>
    <w:p w14:paraId="1C0C720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247E760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locxy.Text = "X: " + imgleft + "; Y: " + imgtop + "; 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倍率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: " + scale.ToString("F2");</w:t>
      </w:r>
    </w:p>
    <w:p w14:paraId="22834A2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imgpre.Refresh();</w:t>
      </w:r>
    </w:p>
    <w:p w14:paraId="21BFAE6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51936EA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2008DB7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Contour&lt;Point&gt; getPart(Bitmap src)        {</w:t>
      </w:r>
    </w:p>
    <w:p w14:paraId="0ED7C25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Contour&lt;Point&gt; res = null;</w:t>
      </w:r>
    </w:p>
    <w:p w14:paraId="06483FB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Image&lt;Bgr, byte&gt; IS = new Image&lt;Bgr, byte&gt;(src);</w:t>
      </w:r>
    </w:p>
    <w:p w14:paraId="1CC1A98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Image&lt;Gray, Byte&gt; imageGrayscale = IS.Convert&lt;Gray, Byte&gt;();</w:t>
      </w:r>
    </w:p>
    <w:p w14:paraId="4C91432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var imageThreshold = imageGrayscale.CopyBlank();</w:t>
      </w:r>
    </w:p>
    <w:p w14:paraId="7BCB432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CvInvoke.cvThreshold(imageGrayscale, imageThreshold, 0, 255, Emgu.CV.CvEnum.THRESH.CV_THRESH_OTSU);</w:t>
      </w:r>
    </w:p>
    <w:p w14:paraId="3FDD252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imageThreshold = imageThreshold.Not();</w:t>
      </w:r>
    </w:p>
    <w:p w14:paraId="21E6791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Contour&lt;System.Drawing.Point&gt; contours = imageThreshold.FindContours(CHAIN_APPROX_METHOD.CV_CHAIN_APPROX_SIMPLE, RETR_TYPE.CV_RETR_LIST);</w:t>
      </w:r>
    </w:p>
    <w:p w14:paraId="21BF7AB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while (contours != null)</w:t>
      </w:r>
    </w:p>
    <w:p w14:paraId="49D3636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4D99EEC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res = contours;</w:t>
      </w:r>
    </w:p>
    <w:p w14:paraId="2569A87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break;</w:t>
      </w:r>
    </w:p>
    <w:p w14:paraId="6170160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240AB52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return res;</w:t>
      </w:r>
    </w:p>
    <w:p w14:paraId="49D3ACF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589F9B3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string[] fruitShape = new string[4];</w:t>
      </w:r>
    </w:p>
    <w:p w14:paraId="7E12166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string[] colorType = new string[5];</w:t>
      </w:r>
    </w:p>
    <w:p w14:paraId="16F302B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string[] colorType2 = new string[3];</w:t>
      </w:r>
    </w:p>
    <w:p w14:paraId="03BC7D2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string[] leafbase = new string[3];</w:t>
      </w:r>
    </w:p>
    <w:p w14:paraId="711A040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string[] leaftop = new string[3];</w:t>
      </w:r>
    </w:p>
    <w:p w14:paraId="0E18751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string[] leafedge = new string[3];</w:t>
      </w:r>
    </w:p>
    <w:p w14:paraId="5B513F1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showInfo(int i, Contour&lt;Point&gt; ctr)</w:t>
      </w:r>
    </w:p>
    <w:p w14:paraId="56EE044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04264CF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double jz = 1;</w:t>
      </w:r>
    </w:p>
    <w:p w14:paraId="4C6281C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(cc.checkReg()) jz = 1-jz*DateTime.Now.Second / 120;            double jzh = 1;</w:t>
      </w:r>
    </w:p>
    <w:p w14:paraId="7A19B36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double mmperdot = 25.4 / Convert.ToDouble(imgdpi.Value);</w:t>
      </w:r>
    </w:p>
    <w:p w14:paraId="4703E61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rlist.Items[0].SubItems[1].Text = i.ToString();</w:t>
      </w:r>
    </w:p>
    <w:p w14:paraId="7B9E9D0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(fruitHeight.Value &gt; 0)</w:t>
      </w:r>
    </w:p>
    <w:p w14:paraId="0EFBEB5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7181417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jzh = 1 / (1 + (2.7013 * (double)fruitHeight.Value / 2 + 0.8335) / 100);</w:t>
      </w:r>
    </w:p>
    <w:p w14:paraId="06BAA8D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41ECE65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double para = mmperdot * scale * jz * jzh;</w:t>
      </w:r>
    </w:p>
    <w:p w14:paraId="384DC9C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(imgtype.SelectedIndex == 1)</w:t>
      </w:r>
    </w:p>
    <w:p w14:paraId="1B42FB9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73BB767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MCvBox2D mar = ctr.GetMinAreaRect();</w:t>
      </w:r>
    </w:p>
    <w:p w14:paraId="79BCE1E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imageSource.Draw(mar, new Bgr(256, 0, 0), 1);                float h = mar.size.Height;</w:t>
      </w:r>
    </w:p>
    <w:p w14:paraId="5E32AAE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float w = mar.size.Width;</w:t>
      </w:r>
    </w:p>
    <w:p w14:paraId="58D2B62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int p = 1;</w:t>
      </w:r>
    </w:p>
    <w:p w14:paraId="26A3FC3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Rectangle rect = new Rectangle(ctr.BoundingRectangle.X - p, ctr.BoundingRectangle.Y - p, ctr.BoundingRectangle.Width + 2 * p, ctr.BoundingRectangle.Height + 2 * p);</w:t>
      </w:r>
    </w:p>
    <w:p w14:paraId="7C10C83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Bitmap tmp = origin.Clone(mar.MinAreaRect(), System.Drawing.Imaging.PixelFormat.DontCare);</w:t>
      </w:r>
    </w:p>
    <w:p w14:paraId="2ADCC85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Seq&lt;Point&gt; convexHull = ctr.GetConvexHull(Emgu.CV.CvEnum.ORIENTATION.CV_CLOCKWISE);</w:t>
      </w:r>
    </w:p>
    <w:p w14:paraId="72FE381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Seq&lt;MCvConvexityDefect&gt; defects = ctr.GetConvexityDefacts(new MemStorage(), ORIENTATION.CV_CLOCKWISE);</w:t>
      </w:r>
    </w:p>
    <w:p w14:paraId="1DBBF5E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MCvConvexityDefect bottomp = defects[0];</w:t>
      </w:r>
    </w:p>
    <w:p w14:paraId="4ED53D1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Point topp = convexHull[0];</w:t>
      </w:r>
    </w:p>
    <w:p w14:paraId="6596631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int dfmax = bottomp.StartPoint.Y + bottomp.EndPoint.Y;</w:t>
      </w:r>
    </w:p>
    <w:p w14:paraId="5564563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int dfmin = topp.Y;</w:t>
      </w:r>
    </w:p>
    <w:p w14:paraId="054CC5F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for (int j = 0; j &lt; defects.Total; j++)</w:t>
      </w:r>
    </w:p>
    <w:p w14:paraId="6D54495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558F2F1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(defects[j].StartPoint.Y + defects[j].EndPoint.Y &gt; dfmax &amp;&amp; Math.Abs(defects[j].StartPoint.X - defects[j].EndPoint.X) &gt; w / 10)</w:t>
      </w:r>
    </w:p>
    <w:p w14:paraId="710DF86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3FFF044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dfmax = defects[j].StartPoint.Y + defects[j].EndPoint.Y;</w:t>
      </w:r>
    </w:p>
    <w:p w14:paraId="3553B34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bottomp = defects[j];</w:t>
      </w:r>
    </w:p>
    <w:p w14:paraId="6712111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3B27BA0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7E18DB0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for (int j = 0; j &lt; convexHull.Total; j++)</w:t>
      </w:r>
    </w:p>
    <w:p w14:paraId="1A98CEF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73482DE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(convexHull[j].Y &lt; dfmin)</w:t>
      </w:r>
    </w:p>
    <w:p w14:paraId="3315A06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5FB867B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dfmin = convexHull[j].Y;</w:t>
      </w:r>
    </w:p>
    <w:p w14:paraId="406FA37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topp = convexHull[j];</w:t>
      </w:r>
    </w:p>
    <w:p w14:paraId="15DEA06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18BBCA7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7753CCB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Point leftp = topp, rightp = topp;</w:t>
      </w:r>
    </w:p>
    <w:p w14:paraId="64E06D6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foreach (Point pt in ctr)</w:t>
      </w:r>
    </w:p>
    <w:p w14:paraId="10D0FC6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3C6EDC6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double jl = Math.Sqrt(Math.Pow(topp.X - pt.X, 2) + Math.Pow(topp.Y - pt.Y, 2));</w:t>
      </w:r>
    </w:p>
    <w:p w14:paraId="040AE42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(jl &gt; w / 10 &amp;&amp; jl &lt; w / 7)</w:t>
      </w:r>
    </w:p>
    <w:p w14:paraId="30DF08C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7761848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if (leftp == topp) { leftp = pt; }</w:t>
      </w:r>
    </w:p>
    <w:p w14:paraId="73250F2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else if (rightp == topp)</w:t>
      </w:r>
    </w:p>
    <w:p w14:paraId="6FC2E6F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{</w:t>
      </w:r>
    </w:p>
    <w:p w14:paraId="23237A8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if (leftp.X - topp.X &gt; 0 &amp;&amp; pt.X - topp.X &lt; 0) rightp = pt;</w:t>
      </w:r>
    </w:p>
    <w:p w14:paraId="232177E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if (leftp.X - topp.X &lt; 0 &amp;&amp; pt.X - topp.X &gt; 0) rightp = pt;</w:t>
      </w:r>
    </w:p>
    <w:p w14:paraId="5602668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}</w:t>
      </w:r>
    </w:p>
    <w:p w14:paraId="352377E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2CBB70E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2DE6DFD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imageSource.Draw(new CircleF(bottomp.DepthPoint, 2), new Bgr(0, 256, 256), 2);</w:t>
      </w:r>
    </w:p>
    <w:p w14:paraId="0D258B4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imageSource.Draw(new CircleF(bottomp.StartPoint, 2), new Bgr(256, 0, 256), 2);</w:t>
      </w:r>
    </w:p>
    <w:p w14:paraId="745DE72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imageSource.Draw(new CircleF(bottomp.EndPoint, 2), new Bgr(0, 256, 0), 2);</w:t>
      </w:r>
    </w:p>
    <w:p w14:paraId="5179CFB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imageSource.Draw(new CircleF(topp, 2), new Bgr(0, 256, 256), 2);</w:t>
      </w:r>
    </w:p>
    <w:p w14:paraId="49232FD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imageSource.Draw(new CircleF(leftp, 2), new Bgr(0, 256, 0), 2);</w:t>
      </w:r>
    </w:p>
    <w:p w14:paraId="65EF556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imageSource.Draw(new CircleF(rightp, 2), new Bgr(256, 0, 256), 2);</w:t>
      </w:r>
    </w:p>
    <w:p w14:paraId="29ACF5E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rlist.Items[1].SubItems[1].Text = (h * para).ToString("F1");</w:t>
      </w:r>
    </w:p>
    <w:p w14:paraId="6B62D82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rlist.Items[1].SubItems[1].Tag = (h * h).ToString();</w:t>
      </w:r>
    </w:p>
    <w:p w14:paraId="4A0AB78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rlist.Items[2].SubItems[1].Text = (w * para).ToString("F1");</w:t>
      </w:r>
    </w:p>
    <w:p w14:paraId="182F261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rlist.Items[3].SubItems[1].Text = (ctr.Area* para*para / 100).ToString("F1");</w:t>
      </w:r>
    </w:p>
    <w:p w14:paraId="63D4D96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rlist.Items[4].SubItems[1].Text = (w / h).ToString("F2");</w:t>
      </w:r>
    </w:p>
    <w:p w14:paraId="77A451B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rlist.Items[5].SubItems[1].Text = Angle(topp, leftp, rightp).ToString("F1");</w:t>
      </w:r>
    </w:p>
    <w:p w14:paraId="75DF3CB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rlist.Items[6].SubItems[1].Text = Angle(bottomp.DepthPoint, bottomp.StartPoint, bottomp.EndPoint).ToString("F1");            }</w:t>
      </w:r>
    </w:p>
    <w:p w14:paraId="1028CF3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(imgtype.SelectedIndex == 2)</w:t>
      </w:r>
    </w:p>
    <w:p w14:paraId="08A1196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2758BB1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imageSource.Draw(new LineSegment2D(pt1,pt2), new Bgr(256, 256, 0), 2);</w:t>
      </w:r>
    </w:p>
    <w:p w14:paraId="120E5B6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thickness += Math.Sqrt(Math.Pow(pt1.X - pt2.X, 2) + Math.Pow(pt1.Y - pt2.Y, 2));</w:t>
      </w:r>
    </w:p>
    <w:p w14:paraId="4BD5C73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}</w:t>
      </w:r>
    </w:p>
    <w:p w14:paraId="6348CE1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7B182AC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rlist.Items[7].SubItems[1].Text = (roomarea *para*para / 100).ToString("F1");</w:t>
      </w:r>
    </w:p>
    <w:p w14:paraId="692D812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rlist.Items[8].SubItems[1].Text = rooms.ToString();</w:t>
      </w:r>
    </w:p>
    <w:p w14:paraId="11C1DC2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rlist.Items[9].SubItems[1].Text = (roomarea * para*para/ 100/rooms).ToString("F1");</w:t>
      </w:r>
    </w:p>
    <w:p w14:paraId="5527126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rlist.Items[10].SubItems[1].Text = (roomarea*100/ctr.Area).ToString("F1");</w:t>
      </w:r>
    </w:p>
    <w:p w14:paraId="56FA555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rlist.Items[11].SubItems[1].Text = (thickness/rooms).ToString("F1");</w:t>
      </w:r>
    </w:p>
    <w:p w14:paraId="5CA87C2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46AF37E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4AFFCBE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(imgtype.SelectedIndex == 0)</w:t>
      </w:r>
    </w:p>
    <w:p w14:paraId="523DCE2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281AB6B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double r = 0, g = 0, b = 0;</w:t>
      </w:r>
    </w:p>
    <w:p w14:paraId="23DF55D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int n = 0;</w:t>
      </w:r>
    </w:p>
    <w:p w14:paraId="49EC825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Rectangle mar2 = ctr.BoundingRectangle;</w:t>
      </w:r>
    </w:p>
    <w:p w14:paraId="1150A1F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operating.Show();</w:t>
      </w:r>
    </w:p>
    <w:p w14:paraId="5D62453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Image&lt;Hsv, byte&gt; newimg2 = new Image&lt;Hsv, byte&gt;(imageSource.Size);</w:t>
      </w:r>
    </w:p>
    <w:p w14:paraId="1E06299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CvInvoke.cvCvtColor(imageSource, newimg2, COLOR_CONVERSION.BGR2HSV);</w:t>
      </w:r>
    </w:p>
    <w:p w14:paraId="6D7590A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Image&lt;Bgr, byte&gt; newimg = imageSource.Copy();</w:t>
      </w:r>
    </w:p>
    <w:p w14:paraId="523BC6A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for (int j = mar2.Left; j &lt; mar2.Left + mar2.Width; j++)                {</w:t>
      </w:r>
    </w:p>
    <w:p w14:paraId="5A4139C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for (int k = mar2.Top; k &lt; mar2.Top + mar2.Height; k++)</w:t>
      </w:r>
    </w:p>
    <w:p w14:paraId="135369B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020AFE6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{</w:t>
      </w:r>
    </w:p>
    <w:p w14:paraId="7ACD767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bool inhole = false;</w:t>
      </w:r>
    </w:p>
    <w:p w14:paraId="3747ED3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if (excludehole.Checked)</w:t>
      </w:r>
    </w:p>
    <w:p w14:paraId="5D64F46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{</w:t>
      </w:r>
    </w:p>
    <w:p w14:paraId="0500286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foreach (Contour&lt;Point&gt; ctr2 in contourList)</w:t>
      </w:r>
    </w:p>
    <w:p w14:paraId="721B826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{</w:t>
      </w:r>
    </w:p>
    <w:p w14:paraId="2465F0E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    if (ctr2.Area &lt; average_area)</w:t>
      </w:r>
    </w:p>
    <w:p w14:paraId="75D8695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    {</w:t>
      </w:r>
    </w:p>
    <w:p w14:paraId="0A4F40F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        if (CvInvoke.cvPointPolygonTest(ctr2.Ptr, new PointF(j, k), false) &gt; 0)                                        {</w:t>
      </w:r>
    </w:p>
    <w:p w14:paraId="1D7C53D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            inhole = true;</w:t>
      </w:r>
    </w:p>
    <w:p w14:paraId="45A85E1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            break;</w:t>
      </w:r>
    </w:p>
    <w:p w14:paraId="672E075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        }</w:t>
      </w:r>
    </w:p>
    <w:p w14:paraId="6BDCB24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    }</w:t>
      </w:r>
    </w:p>
    <w:p w14:paraId="0CAF480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}</w:t>
      </w:r>
    </w:p>
    <w:p w14:paraId="3B6BC58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}</w:t>
      </w:r>
    </w:p>
    <w:p w14:paraId="3084DB3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if (!inhole)</w:t>
      </w:r>
    </w:p>
    <w:p w14:paraId="73DA1E9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{</w:t>
      </w:r>
    </w:p>
    <w:p w14:paraId="11D4C31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MCvScalar s = CvInvoke.cvGet2D(newimg, k, j);</w:t>
      </w:r>
    </w:p>
    <w:p w14:paraId="2A4C948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MCvScalar s2 = CvInvoke.cvGet2D(newimg2, k,j);</w:t>
      </w:r>
    </w:p>
    <w:p w14:paraId="56EAFD1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n++;</w:t>
      </w:r>
    </w:p>
    <w:p w14:paraId="0FFB895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}</w:t>
      </w:r>
    </w:p>
    <w:p w14:paraId="3FCF798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}</w:t>
      </w:r>
    </w:p>
    <w:p w14:paraId="157559F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Application.DoEvents();</w:t>
      </w:r>
    </w:p>
    <w:p w14:paraId="5208A46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3098F20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768A60E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operating.Hide();</w:t>
      </w:r>
    </w:p>
    <w:p w14:paraId="35B4F7C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(!clickstrips.Checked) imgpre.Image = newimg.ToBitmap();</w:t>
      </w:r>
    </w:p>
    <w:p w14:paraId="7A936AF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rlist.Items[12].SubItems[1].Text = (r * jz / n).ToString("F1");</w:t>
      </w:r>
    </w:p>
    <w:p w14:paraId="047C148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rlist.Items[13].SubItems[1].Text = (g * jz / n).ToString("F1");</w:t>
      </w:r>
    </w:p>
    <w:p w14:paraId="272C1D8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rlist.Items[14].SubItems[1].Text = (b * jz / n).ToString("F1");</w:t>
      </w:r>
    </w:p>
    <w:p w14:paraId="62760E3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double LL = 0.2126007 * r + 0.7151947 * g + 0.0722046 * b;</w:t>
      </w:r>
    </w:p>
    <w:p w14:paraId="660B96E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double aa = 0.3258962 * r - 0.4992596 * g + 0.1733409 * b + 128;</w:t>
      </w:r>
    </w:p>
    <w:p w14:paraId="65A9676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double bb = 0.1218128 * r + 0.3785610 * g - 0.5003738 * b + 128;</w:t>
      </w:r>
    </w:p>
    <w:p w14:paraId="2EF180F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rlist.Items[15].SubItems[1].Text = (LL * jz).ToString("F1");</w:t>
      </w:r>
    </w:p>
    <w:p w14:paraId="01ED385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rlist.Items[16].SubItems[1].Text = (aa * jz).ToString("F1");                rlist.Items[17].SubItems[1].Text = (bb * jz).ToString("F1");</w:t>
      </w:r>
    </w:p>
    <w:p w14:paraId="0496DBF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rlist.Items[19].SubItems[1].Text = findColorName(r * jz / n, g * jz / n, b * jz / n);               </w:t>
      </w:r>
    </w:p>
    <w:p w14:paraId="2A823AD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rlist.Items[18].SubItems[1].Text =bweight.Text;</w:t>
      </w:r>
    </w:p>
    <w:p w14:paraId="611881A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imgpre.Image = imageSource.ToBitmap();</w:t>
      </w:r>
    </w:p>
    <w:p w14:paraId="04336ED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442F73D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string BaiduAccessToken = "";</w:t>
      </w:r>
    </w:p>
    <w:p w14:paraId="6B7AC04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string appid = "";         string appsecret = "";        string TokenUrl = "https:</w:t>
      </w:r>
    </w:p>
    <w:p w14:paraId="5F2EB20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public static String getFileBase64(String fileName)</w:t>
      </w:r>
    </w:p>
    <w:p w14:paraId="1D71127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15DDF0C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FileStream filestream = new FileStream(fileName, FileMode.Open);</w:t>
      </w:r>
    </w:p>
    <w:p w14:paraId="7E6A560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byte[] arr = new byte[filestream.Length];</w:t>
      </w:r>
    </w:p>
    <w:p w14:paraId="50727D8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filestream.Read(arr, 0, (int)filestream.Length);</w:t>
      </w:r>
    </w:p>
    <w:p w14:paraId="5346154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string baser64 = Convert.ToBase64String(arr);</w:t>
      </w:r>
    </w:p>
    <w:p w14:paraId="42AB4D5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filestream.Close();</w:t>
      </w:r>
    </w:p>
    <w:p w14:paraId="40C1CDF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return baser64;</w:t>
      </w:r>
    </w:p>
    <w:p w14:paraId="6606E5F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31B0931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getrooms(string fn)</w:t>
      </w:r>
    </w:p>
    <w:p w14:paraId="5E079DD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653F1BB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(BaiduAccessToken == "") BaiduAccessToken = getAccessToken();</w:t>
      </w:r>
    </w:p>
    <w:p w14:paraId="4116464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Console.WriteLine(BaiduAccessToken);</w:t>
      </w:r>
    </w:p>
    <w:p w14:paraId="0E9381C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(BaiduAccessToken != "")</w:t>
      </w:r>
    </w:p>
    <w:p w14:paraId="4BE6F45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763915F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(File.Exists(fn))</w:t>
      </w:r>
    </w:p>
    <w:p w14:paraId="070C3C1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7B6ACB6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    operating.Text 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正在识别番茄心室，请稍后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...";</w:t>
      </w:r>
    </w:p>
    <w:p w14:paraId="4B0AD27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operating.Show();</w:t>
      </w:r>
    </w:p>
    <w:p w14:paraId="7939E0B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Application.DoEvents();</w:t>
      </w:r>
    </w:p>
    <w:p w14:paraId="3C6FE95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Encoding encoding = Encoding.Default;</w:t>
      </w:r>
    </w:p>
    <w:p w14:paraId="2C575C1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HttpWebRequest request = (HttpWebRequest)WebRequest.Create(host);</w:t>
      </w:r>
    </w:p>
    <w:p w14:paraId="2E749BA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request.Method = "post";</w:t>
      </w:r>
    </w:p>
    <w:p w14:paraId="4A83F91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request.ContentType = "application/json";</w:t>
      </w:r>
    </w:p>
    <w:p w14:paraId="43F87DC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request.KeepAlive = true;</w:t>
      </w:r>
    </w:p>
    <w:p w14:paraId="2EFE875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String str = getFileBase64(fn);</w:t>
      </w:r>
    </w:p>
    <w:p w14:paraId="759A45E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str = "{\"image\":\"" + str + "\"}";</w:t>
      </w:r>
    </w:p>
    <w:p w14:paraId="3A799FF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byte[] buffer = encoding.GetBytes(str);</w:t>
      </w:r>
    </w:p>
    <w:p w14:paraId="66F9AA5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request.ContentLength = buffer.Length;</w:t>
      </w:r>
    </w:p>
    <w:p w14:paraId="13093BA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request.GetRequestStream().Write(buffer, 0, buffer.Length);</w:t>
      </w:r>
    </w:p>
    <w:p w14:paraId="644334C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HttpWebResponse response = (HttpWebResponse)request.GetResponse();</w:t>
      </w:r>
    </w:p>
    <w:p w14:paraId="014CF42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StreamReader reader = new StreamReader(response.GetResponseStream(), Encoding.UTF8);</w:t>
      </w:r>
    </w:p>
    <w:p w14:paraId="003FAD6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string result = reader.ReadToEnd();</w:t>
      </w:r>
    </w:p>
    <w:p w14:paraId="25EB059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JavaScriptObject jsonObj = JavaScriptConvert.DeserializeObject&lt;JavaScriptObject&gt;(result);</w:t>
      </w:r>
    </w:p>
    <w:p w14:paraId="4442E67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(jsonObj.ContainsKey("results"))</w:t>
      </w:r>
    </w:p>
    <w:p w14:paraId="558FEE1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0DADF58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JavaScriptArray oo = jsonObj["results"] as JavaScriptArray;</w:t>
      </w:r>
    </w:p>
    <w:p w14:paraId="65B0D13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oo.Count.ToString();</w:t>
      </w:r>
    </w:p>
    <w:p w14:paraId="4B58473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imgpre.Image = imageSource.ToBitmap();</w:t>
      </w:r>
    </w:p>
    <w:p w14:paraId="14B1B17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origin = imageSource.ToBitmap();</w:t>
      </w:r>
    </w:p>
    <w:p w14:paraId="7FF23F4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operating.Hide();</w:t>
      </w:r>
    </w:p>
    <w:p w14:paraId="0B727C3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        operating.Text 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请右键打开或直接拖入多张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JPG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图片开始分析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...";</w:t>
      </w:r>
    </w:p>
    <w:p w14:paraId="4213C90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Application.DoEvents();</w:t>
      </w:r>
    </w:p>
    <w:p w14:paraId="0C131DB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5467634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    else MessageBox.Show("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未识别到番茄心室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!");</w:t>
      </w:r>
    </w:p>
    <w:p w14:paraId="1D5848F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5EF367E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3AE693D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3AC16C8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string getAccessToken()</w:t>
      </w:r>
    </w:p>
    <w:p w14:paraId="296E3CD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0520888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string url = string.Format(TokenUrl, appid, appsecret);</w:t>
      </w:r>
    </w:p>
    <w:p w14:paraId="4C22720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string respText = "";</w:t>
      </w:r>
    </w:p>
    <w:p w14:paraId="607CEE8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HttpWebRequest request = (HttpWebRequest)WebRequest.Create(url);</w:t>
      </w:r>
    </w:p>
    <w:p w14:paraId="33D77A2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HttpWebResponse response = (HttpWebResponse)request.GetResponse();</w:t>
      </w:r>
    </w:p>
    <w:p w14:paraId="6C76CE9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using (Stream resStream = response.GetResponseStream())</w:t>
      </w:r>
    </w:p>
    <w:p w14:paraId="24E134B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6EAFA4F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StreamReader reader = new StreamReader(resStream, Encoding.UTF8);</w:t>
      </w:r>
    </w:p>
    <w:p w14:paraId="6357C3A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respText = reader.ReadToEnd();</w:t>
      </w:r>
    </w:p>
    <w:p w14:paraId="38FA0C0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JavaScriptObject jsonObj = JavaScriptConvert.DeserializeObject&lt;JavaScriptObject&gt;(respText);</w:t>
      </w:r>
    </w:p>
    <w:p w14:paraId="6BAC360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respText = jsonObj["access_token"].ToString();</w:t>
      </w:r>
    </w:p>
    <w:p w14:paraId="48A1309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resStream.Close();</w:t>
      </w:r>
    </w:p>
    <w:p w14:paraId="6AD2C5E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330045E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return respText;</w:t>
      </w:r>
    </w:p>
    <w:p w14:paraId="2C8788B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6694925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public static double Angle(Point cen, Point first, Point second)</w:t>
      </w:r>
    </w:p>
    <w:p w14:paraId="6CC021B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21D9AC0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const double M_PI = 3.1415926535897;</w:t>
      </w:r>
    </w:p>
    <w:p w14:paraId="36A9D79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double ma_x = first.X - cen.X;</w:t>
      </w:r>
    </w:p>
    <w:p w14:paraId="2CBFD10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double ma_y = first.Y - cen.Y;</w:t>
      </w:r>
    </w:p>
    <w:p w14:paraId="55C212D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double mb_x = second.X - cen.X;</w:t>
      </w:r>
    </w:p>
    <w:p w14:paraId="1158B4A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double mb_y = second.Y - cen.Y;</w:t>
      </w:r>
    </w:p>
    <w:p w14:paraId="1316D3D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double v1 = (ma_x * mb_x) + (ma_y * mb_y);</w:t>
      </w:r>
    </w:p>
    <w:p w14:paraId="6DC8C36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double ma_val = Math.Sqrt(ma_x * ma_x + ma_y * ma_y);</w:t>
      </w:r>
    </w:p>
    <w:p w14:paraId="49FD356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double mb_val = Math.Sqrt(mb_x * mb_x + mb_y * mb_y);</w:t>
      </w:r>
    </w:p>
    <w:p w14:paraId="11F5F14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double cosM = v1 / (ma_val * mb_val);</w:t>
      </w:r>
    </w:p>
    <w:p w14:paraId="23351FB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double angleAMB = Math.Acos(cosM) * 180 / M_PI;</w:t>
      </w:r>
    </w:p>
    <w:p w14:paraId="480F2FF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return angleAMB;</w:t>
      </w:r>
    </w:p>
    <w:p w14:paraId="09AFC0D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 </w:t>
      </w:r>
    </w:p>
    <w:p w14:paraId="3685D51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public static PointF GetIntersection(Point lineFirstStar, Point lineFirstEnd, Point lineSecondStar, Point lineSecondEnd)</w:t>
      </w:r>
    </w:p>
    <w:p w14:paraId="474CBD2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          </w:t>
      </w:r>
    </w:p>
    <w:p w14:paraId="66016D4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float a = 0, b = 0;</w:t>
      </w:r>
    </w:p>
    <w:p w14:paraId="5FCA8DD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int state = 0;</w:t>
      </w:r>
    </w:p>
    <w:p w14:paraId="78B068C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(lineFirstStar.X != lineFirstEnd.X)</w:t>
      </w:r>
    </w:p>
    <w:p w14:paraId="22B0041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559AAF5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a = (lineFirstEnd.Y - lineFirstStar.Y) / (lineFirstEnd.X - lineFirstStar.X);</w:t>
      </w:r>
    </w:p>
    <w:p w14:paraId="2A46730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state |= 1;</w:t>
      </w:r>
    </w:p>
    <w:p w14:paraId="6BB7B12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011313D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(lineSecondStar.X != lineSecondEnd.X)</w:t>
      </w:r>
    </w:p>
    <w:p w14:paraId="53EBB75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14E5D8A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b = (lineSecondEnd.Y - lineSecondStar.Y) / (lineSecondEnd.X - lineSecondStar.X);</w:t>
      </w:r>
    </w:p>
    <w:p w14:paraId="50B5659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state |= 2;</w:t>
      </w:r>
    </w:p>
    <w:p w14:paraId="5A084E4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0BAF67D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switch (state)</w:t>
      </w:r>
    </w:p>
    <w:p w14:paraId="632E599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0431186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case 0: </w:t>
      </w:r>
    </w:p>
    <w:p w14:paraId="6A8219F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1C2BA7F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if (lineFirstStar.X == lineSecondStar.X)</w:t>
      </w:r>
    </w:p>
    <w:p w14:paraId="51D7C39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{</w:t>
      </w:r>
    </w:p>
    <w:p w14:paraId="5D7834C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return new PointF(0, 0);</w:t>
      </w:r>
    </w:p>
    <w:p w14:paraId="678E835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}</w:t>
      </w:r>
    </w:p>
    <w:p w14:paraId="6151D63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else</w:t>
      </w:r>
    </w:p>
    <w:p w14:paraId="1B947AA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{</w:t>
      </w:r>
    </w:p>
    <w:p w14:paraId="2A328E7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return new PointF(0, 0);</w:t>
      </w:r>
    </w:p>
    <w:p w14:paraId="708F783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}</w:t>
      </w:r>
    </w:p>
    <w:p w14:paraId="4B03B6C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688830E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case 1: </w:t>
      </w:r>
    </w:p>
    <w:p w14:paraId="4BCA1A9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236ADD9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float x = lineSecondStar.X;</w:t>
      </w:r>
    </w:p>
    <w:p w14:paraId="55C2947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float y = (lineFirstStar.X - x) * (-a) + lineFirstStar.Y;</w:t>
      </w:r>
    </w:p>
    <w:p w14:paraId="24C640B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return new PointF(x, y);</w:t>
      </w:r>
    </w:p>
    <w:p w14:paraId="64ADA21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7431397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case 2: </w:t>
      </w:r>
    </w:p>
    <w:p w14:paraId="1F7702B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33AF266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float x = lineFirstStar.X;</w:t>
      </w:r>
    </w:p>
    <w:p w14:paraId="6162138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float y = (lineSecondStar.X - x) * (-b) + lineSecondStar.Y;</w:t>
      </w:r>
    </w:p>
    <w:p w14:paraId="0A947D3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return new PointF(x, y);</w:t>
      </w:r>
    </w:p>
    <w:p w14:paraId="7D943F8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3B571A9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case 3: </w:t>
      </w:r>
    </w:p>
    <w:p w14:paraId="17A4751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1B2BCEF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if (a == b)</w:t>
      </w:r>
    </w:p>
    <w:p w14:paraId="7AAF9FA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{</w:t>
      </w:r>
    </w:p>
    <w:p w14:paraId="3E8C1C1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return new PointF(0, 0);</w:t>
      </w:r>
    </w:p>
    <w:p w14:paraId="201F4D9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}</w:t>
      </w:r>
    </w:p>
    <w:p w14:paraId="6BF0778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float x = (a * lineFirstStar.X - b * lineSecondStar.X - lineFirstStar.Y + lineSecondStar.Y) / (a - b);</w:t>
      </w:r>
    </w:p>
    <w:p w14:paraId="0325DEB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float y = a * x - a * lineFirstStar.X + lineFirstStar.Y;</w:t>
      </w:r>
    </w:p>
    <w:p w14:paraId="5EDEE62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return new PointF(x, y);</w:t>
      </w:r>
    </w:p>
    <w:p w14:paraId="282F684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3DC0C9B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2807E58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return new Point(0, 0);</w:t>
      </w:r>
    </w:p>
    <w:p w14:paraId="51FD104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74677D3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imgcrop_Click(object sender, EventArgs e)</w:t>
      </w:r>
    </w:p>
    <w:p w14:paraId="413C857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49DA283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(imgtop &gt; 0 &amp;&amp; imgH &gt; 0 &amp;&amp; imgleft &gt; 0 &amp;&amp; imgW &gt; 0 &amp; imgleft &gt; 0 &amp;&amp; imgW &gt; 0)</w:t>
      </w:r>
    </w:p>
    <w:p w14:paraId="5144851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4CB394E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Rectangle rect=new Rectangle(imgleft, imgtop, imgW, imgH);</w:t>
      </w:r>
    </w:p>
    <w:p w14:paraId="20646D4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origin = origin.Clone(rect, System.Drawing.Imaging.PixelFormat.DontCare);</w:t>
      </w:r>
    </w:p>
    <w:p w14:paraId="47C15DA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imgpre.Image = origin;</w:t>
      </w:r>
    </w:p>
    <w:p w14:paraId="60331BE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checkFullScreen();</w:t>
      </w:r>
    </w:p>
    <w:p w14:paraId="23C30C6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m_ptStart = m_ptEnd;</w:t>
      </w:r>
    </w:p>
    <w:p w14:paraId="0CC03CF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45F080C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3688A44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public static Bitmap Skelatanize(Image&lt;Gray, byte&gt; img2)</w:t>
      </w:r>
    </w:p>
    <w:p w14:paraId="3313707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{</w:t>
      </w:r>
    </w:p>
    <w:p w14:paraId="0BCF61C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Image&lt;Gray, byte&gt; skel = new Image&lt;Gray, byte&gt;(img2.Size);</w:t>
      </w:r>
    </w:p>
    <w:p w14:paraId="2DE7A8A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for (int y = 0; y &lt; skel.Height; y++)</w:t>
      </w:r>
    </w:p>
    <w:p w14:paraId="2B3DC47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for (int x = 0; x &lt; skel.Width; x++)</w:t>
      </w:r>
    </w:p>
    <w:p w14:paraId="7BA6F31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skel.Data[y, x, 0] = 0;</w:t>
      </w:r>
    </w:p>
    <w:p w14:paraId="4EC91F8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Image&lt;Gray, byte&gt; img = skel.Copy();</w:t>
      </w:r>
    </w:p>
    <w:p w14:paraId="14CBA49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for (int y = 0; y &lt; skel.Height; y++)</w:t>
      </w:r>
    </w:p>
    <w:p w14:paraId="6376C65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for (int x = 0; x &lt; skel.Width; x++)</w:t>
      </w:r>
    </w:p>
    <w:p w14:paraId="5EA3F75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img.Data[y, x, 0] = img2.Data[y, x, 0];</w:t>
      </w:r>
    </w:p>
    <w:p w14:paraId="535552A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StructuringElementEx element;</w:t>
      </w:r>
    </w:p>
    <w:p w14:paraId="0B50761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element = new StructuringElementEx(3, 3, 1, 1, Emgu.CV.CvEnum.CV_ELEMENT_SHAPE.CV_SHAPE_CROSS);</w:t>
      </w:r>
    </w:p>
    <w:p w14:paraId="28CDE96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Image&lt;Gray, byte&gt; temp;</w:t>
      </w:r>
    </w:p>
    <w:p w14:paraId="7E80DB7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bool done = false;</w:t>
      </w:r>
    </w:p>
    <w:p w14:paraId="3070D23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do</w:t>
      </w:r>
    </w:p>
    <w:p w14:paraId="733CEA8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02FE54D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temp = img.MorphologyEx(element, Emgu.CV.CvEnum.CV_MORPH_OP.CV_MOP_OPEN, 1);</w:t>
      </w:r>
    </w:p>
    <w:p w14:paraId="7209E2F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temp = temp.Not();</w:t>
      </w:r>
    </w:p>
    <w:p w14:paraId="005531A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temp = temp.And(img);</w:t>
      </w:r>
    </w:p>
    <w:p w14:paraId="5F5E408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skel = skel.Or(temp);</w:t>
      </w:r>
    </w:p>
    <w:p w14:paraId="3DDFA1F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img = img.Erode(1);</w:t>
      </w:r>
    </w:p>
    <w:p w14:paraId="4754634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double[] min, max;</w:t>
      </w:r>
    </w:p>
    <w:p w14:paraId="0B728F7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Point[] pmin, pmax;</w:t>
      </w:r>
    </w:p>
    <w:p w14:paraId="44F7745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img.MinMax(out min, out max, out pmin, out pmax);</w:t>
      </w:r>
    </w:p>
    <w:p w14:paraId="6436335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done = (max[0] == 0);</w:t>
      </w:r>
    </w:p>
    <w:p w14:paraId="0E5BC03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 while (!done);</w:t>
      </w:r>
    </w:p>
    <w:p w14:paraId="70E98EE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return skel.ToBitmap();</w:t>
      </w:r>
    </w:p>
    <w:p w14:paraId="4B1C82C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}</w:t>
      </w:r>
    </w:p>
    <w:p w14:paraId="1FD2933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checkFullScreen()</w:t>
      </w:r>
    </w:p>
    <w:p w14:paraId="6C668D4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3546D70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inthumb.Checked = (imgpre.Image.Width &gt; splitContainer1.Panel1.Width) || (imgpre.Image.Height&gt; splitContainer1.Panel1.Height);</w:t>
      </w:r>
    </w:p>
    <w:p w14:paraId="79B2FEB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inthumb_Click(null, null);</w:t>
      </w:r>
    </w:p>
    <w:p w14:paraId="62E31CB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3DD11E6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List&lt;Contour&lt;Point&gt;&gt; contourList = new List&lt;Contour&lt;Point&gt;&gt;();</w:t>
      </w:r>
    </w:p>
    <w:p w14:paraId="1A88164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Image&lt;Bgr, Byte&gt; imageSource;</w:t>
      </w:r>
    </w:p>
    <w:p w14:paraId="71CC93B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double scale = 1;</w:t>
      </w:r>
    </w:p>
    <w:p w14:paraId="504BA41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int maxWidth = 900;</w:t>
      </w:r>
    </w:p>
    <w:p w14:paraId="00E3645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double average_area = 0;</w:t>
      </w:r>
    </w:p>
    <w:p w14:paraId="2E8E4BB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getres_Click(object sender, EventArgs e)</w:t>
      </w:r>
    </w:p>
    <w:p w14:paraId="23FB254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74D15DC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(imgpre.Image != null &amp;&amp; origin!=null)</w:t>
      </w:r>
    </w:p>
    <w:p w14:paraId="1F06B89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5FE3C09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imageSource = new Image&lt;Bgr, byte&gt;(origin);</w:t>
      </w:r>
    </w:p>
    <w:p w14:paraId="3F60048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Image&lt;Gray, Byte&gt; imageGrayscale = imageSource.Convert&lt;Gray, Byte&gt;();</w:t>
      </w:r>
    </w:p>
    <w:p w14:paraId="619A4DD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(grayway.SelectedIndex &gt; 0) imageGrayscale = imageSource[grayway.SelectedIndex - 1];</w:t>
      </w:r>
    </w:p>
    <w:p w14:paraId="77A8FDA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double otsu_thresh_val = 0;</w:t>
      </w:r>
    </w:p>
    <w:p w14:paraId="2918EE7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Image&lt;Gray, Byte&gt; imageThreshold = null;</w:t>
      </w:r>
    </w:p>
    <w:p w14:paraId="3C81984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(binaryway.SelectedIndex == 0)</w:t>
      </w:r>
    </w:p>
    <w:p w14:paraId="52BCEE4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350F1DD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imageThreshold = imageGrayscale.CopyBlank();</w:t>
      </w:r>
    </w:p>
    <w:p w14:paraId="1FF8DCC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otsu_thresh_val = CvInvoke.cvThreshold(imageGrayscale, imageThreshold, 0, 255, Emgu.CV.CvEnum.THRESH.CV_THRESH_OTSU);</w:t>
      </w:r>
    </w:p>
    <w:p w14:paraId="293BB5E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72BE74C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else</w:t>
      </w:r>
    </w:p>
    <w:p w14:paraId="0F92B49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0A25A9B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imageThreshold = imageGrayscale.ThresholdBinary(new Gray(thr.Value),new Gray(255));</w:t>
      </w:r>
    </w:p>
    <w:p w14:paraId="61EBB9A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2B3EFB8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(reduceNoise.Checked)</w:t>
      </w:r>
    </w:p>
    <w:p w14:paraId="2A44A0D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25DC464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imageThreshold._Erode(1);</w:t>
      </w:r>
    </w:p>
    <w:p w14:paraId="0E8105A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imageThreshold._Dilate(1);</w:t>
      </w:r>
    </w:p>
    <w:p w14:paraId="06C1EAA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5853B12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Contour&lt;System.Drawing.Point&gt; contours = imageThreshold.FindContours(CHAIN_APPROX_METHOD.CV_CHAIN_APPROX_NONE,RETR_TYPE.CV_RETR_LIST);</w:t>
      </w:r>
    </w:p>
    <w:p w14:paraId="1DBF1C2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int i = 1;</w:t>
      </w:r>
    </w:p>
    <w:p w14:paraId="47A6C8F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contourList.Clear();</w:t>
      </w:r>
    </w:p>
    <w:p w14:paraId="6479C28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while (contours != null)</w:t>
      </w:r>
    </w:p>
    <w:p w14:paraId="2E2820A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5479E40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(contours.BoundingRectangle.Width &gt; minwd.Value * origin.Width / basenum.Value &amp;&amp; contours.BoundingRectangle.Width &lt; maxwd.Value * origin.Width / basenum.Value</w:t>
      </w:r>
    </w:p>
    <w:p w14:paraId="632D212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&amp;&amp; contours.BoundingRectangle.Height &gt; minwd.Value * origin.Height / basenum.Value &amp;&amp; contours.BoundingRectangle.Height &lt; maxwd.Value * origin.Height / basenum.Value)</w:t>
      </w:r>
    </w:p>
    <w:p w14:paraId="555DBBB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07F85B6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contourList.Add(contours);</w:t>
      </w:r>
    </w:p>
    <w:p w14:paraId="5DD7C0D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390E791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contours = contours.HNext;</w:t>
      </w:r>
    </w:p>
    <w:p w14:paraId="7B49020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3AE0DFF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Contour&lt;Point&gt; temp = null;</w:t>
      </w:r>
    </w:p>
    <w:p w14:paraId="5FFC59B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for (int c = 0; c &lt; contourList.Count; c++)</w:t>
      </w:r>
    </w:p>
    <w:p w14:paraId="6F09FB7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6D021E5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Rectangle rtc = contourList[c].BoundingRectangle;</w:t>
      </w:r>
    </w:p>
    <w:p w14:paraId="0551C18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int xy = rtc.X * 2 + rtc.Y * 10;</w:t>
      </w:r>
    </w:p>
    <w:p w14:paraId="2C7AF3A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for (int cc = c + 1; cc &lt; contourList.Count; cc++)</w:t>
      </w:r>
    </w:p>
    <w:p w14:paraId="03E1EE5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0D813A9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Rectangle rtc2 = contourList[cc].BoundingRectangle;</w:t>
      </w:r>
    </w:p>
    <w:p w14:paraId="31B0F15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int jl = rtc2.X * 2 + rtc2.Y * 10;</w:t>
      </w:r>
    </w:p>
    <w:p w14:paraId="6C28866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if (jl &lt; xy)</w:t>
      </w:r>
    </w:p>
    <w:p w14:paraId="69B9F74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{</w:t>
      </w:r>
    </w:p>
    <w:p w14:paraId="1E5096B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temp = contourList[cc];</w:t>
      </w:r>
    </w:p>
    <w:p w14:paraId="14B3CE1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contourList[cc] = contourList[c];</w:t>
      </w:r>
    </w:p>
    <w:p w14:paraId="50F624B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contourList[c] = temp;</w:t>
      </w:r>
    </w:p>
    <w:p w14:paraId="0DEC657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xy = jl;</w:t>
      </w:r>
    </w:p>
    <w:p w14:paraId="40FC606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}</w:t>
      </w:r>
    </w:p>
    <w:p w14:paraId="2D0B9D7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31A4F21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average_area += contourList[c].Area;</w:t>
      </w:r>
    </w:p>
    <w:p w14:paraId="1FE7381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}</w:t>
      </w:r>
    </w:p>
    <w:p w14:paraId="0460846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average_area = average_area / contourList.Count/2;</w:t>
      </w:r>
    </w:p>
    <w:p w14:paraId="05C360E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for (int c = 0; c &lt; contourList.Count; c++)</w:t>
      </w:r>
    </w:p>
    <w:p w14:paraId="3368FAF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5D71DF4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(contourList[c].Area &lt; average_area)</w:t>
      </w:r>
    </w:p>
    <w:p w14:paraId="748E998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1DA5A75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for (int cc = c + 1; cc &lt; contourList.Count; cc++)</w:t>
      </w:r>
    </w:p>
    <w:p w14:paraId="77127F6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{</w:t>
      </w:r>
    </w:p>
    <w:p w14:paraId="1BAEDD2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if (contourList[cc].Area &gt;= average_area)                            {</w:t>
      </w:r>
    </w:p>
    <w:p w14:paraId="1E67CEE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temp = contourList[cc];</w:t>
      </w:r>
    </w:p>
    <w:p w14:paraId="0F795FA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contourList[cc] = contourList[c];</w:t>
      </w:r>
    </w:p>
    <w:p w14:paraId="3E57DE3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contourList[c] = temp;</w:t>
      </w:r>
    </w:p>
    <w:p w14:paraId="4BF5B01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break;</w:t>
      </w:r>
    </w:p>
    <w:p w14:paraId="2B7030D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}</w:t>
      </w:r>
    </w:p>
    <w:p w14:paraId="0A0EE94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}</w:t>
      </w:r>
    </w:p>
    <w:p w14:paraId="7917E03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2402A51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1484DCF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double otsu_thresh_low = otsu_thresh_val * 0.5;</w:t>
      </w:r>
    </w:p>
    <w:p w14:paraId="481CE51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(binimage.Checked)</w:t>
      </w:r>
    </w:p>
    <w:p w14:paraId="178E620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imgpre.Image = imageThreshold.ToBitmap();</w:t>
      </w:r>
    </w:p>
    <w:p w14:paraId="4C536DE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else</w:t>
      </w:r>
    </w:p>
    <w:p w14:paraId="37AB013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imgpre.Image = imageSource.ToBitmap();</w:t>
      </w:r>
    </w:p>
    <w:p w14:paraId="365A88D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4A3FEB6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1137C09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getebv_Click(object sender, EventArgs e)</w:t>
      </w:r>
    </w:p>
    <w:p w14:paraId="22E339D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022ECBA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getebv.Checked = !getebv.Checked;</w:t>
      </w:r>
    </w:p>
    <w:p w14:paraId="58481B7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(getebv.Checked)</w:t>
      </w:r>
    </w:p>
    <w:p w14:paraId="615179F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0DC2021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inthumb.Checked = false;</w:t>
      </w:r>
    </w:p>
    <w:p w14:paraId="66D790C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inthumb_Click(null, null);</w:t>
      </w:r>
    </w:p>
    <w:p w14:paraId="76DB4E9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56628DD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1DE901C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saveres_Click(object sender, EventArgs e)</w:t>
      </w:r>
    </w:p>
    <w:p w14:paraId="0EF5BC0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043B541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reslist.ListViewItemSorter = null;</w:t>
      </w:r>
    </w:p>
    <w:p w14:paraId="7316311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int qs = reslist.Items.Count;</w:t>
      </w:r>
    </w:p>
    <w:p w14:paraId="3565989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(reslist.Columns.Count-1 != rlist.Items.Count)</w:t>
      </w:r>
    </w:p>
    <w:p w14:paraId="159CC2D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39EB52A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reslist.Items.Clear();</w:t>
      </w:r>
    </w:p>
    <w:p w14:paraId="13CD978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reslist.Columns.Clear();</w:t>
      </w:r>
    </w:p>
    <w:p w14:paraId="513AA98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reslist.Columns.Add("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图像编号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");</w:t>
      </w:r>
    </w:p>
    <w:p w14:paraId="52865C3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for (int k = 0; k &lt; rlist.Items.Count; k++) reslist.Columns.Add(rlist.Items[k].SubItems[0].Text);</w:t>
      </w:r>
    </w:p>
    <w:p w14:paraId="078C57F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2E184C9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int i = 1;</w:t>
      </w:r>
    </w:p>
    <w:p w14:paraId="75401CB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foreach (Contour&lt;Point&gt; ctr in contourList)</w:t>
      </w:r>
    </w:p>
    <w:p w14:paraId="379A981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40C9445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bool canread = true;</w:t>
      </w:r>
    </w:p>
    <w:p w14:paraId="0450320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(imgtype.SelectedIndex == 2) canread = (ctr.Area &gt; 2*average_area);</w:t>
      </w:r>
    </w:p>
    <w:p w14:paraId="139BD74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(canread)</w:t>
      </w:r>
    </w:p>
    <w:p w14:paraId="5C9EF3D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58FC932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showInfo(i, ctr);</w:t>
      </w:r>
    </w:p>
    <w:p w14:paraId="6CA5630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ListViewItem lvi = reslist.Items.Add(imgid.Text);</w:t>
      </w:r>
    </w:p>
    <w:p w14:paraId="1FD40D8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for (int j = 0; j &lt; rlist.Items.Count; j++)</w:t>
      </w:r>
    </w:p>
    <w:p w14:paraId="2517F11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22892BF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lvi.SubItems.Add(rlist.Items[j].SubItems[1].Text);</w:t>
      </w:r>
    </w:p>
    <w:p w14:paraId="036975E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7FDE105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0524B9A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i++;</w:t>
      </w:r>
    </w:p>
    <w:p w14:paraId="6CF25D5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Application.DoEvents();</w:t>
      </w:r>
    </w:p>
    <w:p w14:paraId="28F36BC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1D7AB2B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ListViewItem lvi_avg = reslist.Items.Add(imgid.Text);</w:t>
      </w:r>
    </w:p>
    <w:p w14:paraId="072624B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lvi_avg.SubItems.Add("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平均值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");</w:t>
      </w:r>
    </w:p>
    <w:p w14:paraId="5D5C4AD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for (int j = 2; j &lt; reslist.Columns.Count; j++)</w:t>
      </w:r>
    </w:p>
    <w:p w14:paraId="38AFEE5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5056C64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double[] data = new double[contourList.Count];</w:t>
      </w:r>
    </w:p>
    <w:p w14:paraId="2C01BA1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for (int k = 0; k &lt; contourList.Count; k++)</w:t>
      </w:r>
    </w:p>
    <w:p w14:paraId="594C901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6941BC9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try</w:t>
      </w:r>
    </w:p>
    <w:p w14:paraId="19ECEA1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30DC2F4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data[k] = Convert.ToDouble(reslist.Items[k+qs].SubItems[j].Text);</w:t>
      </w:r>
    </w:p>
    <w:p w14:paraId="0A0F350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04720CC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catch</w:t>
      </w:r>
    </w:p>
    <w:p w14:paraId="26613A3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7B01FBA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data[k] = 0.0;</w:t>
      </w:r>
    </w:p>
    <w:p w14:paraId="161F588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4B943BC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10C67AD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StaticTools tool = new StaticTools(data);</w:t>
      </w:r>
    </w:p>
    <w:p w14:paraId="296273E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lvi_avg.SubItems.Add(tool.getAverage().ToString("F2"));</w:t>
      </w:r>
    </w:p>
    <w:p w14:paraId="41042AF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57F0663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saveres.Text 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保存结果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";</w:t>
      </w:r>
    </w:p>
    <w:p w14:paraId="3C8D75A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tabmain.SelectedIndex = 1;</w:t>
      </w:r>
    </w:p>
    <w:p w14:paraId="19E7CB0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6C63D3C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bool asc = true;</w:t>
      </w:r>
    </w:p>
    <w:p w14:paraId="4CC17BF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int selectedCol = 0;</w:t>
      </w:r>
    </w:p>
    <w:p w14:paraId="35BED0B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reslist_ColumnClick(object sender, ColumnClickEventArgs e)</w:t>
      </w:r>
    </w:p>
    <w:p w14:paraId="74599F3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2D3F188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asc = !asc;</w:t>
      </w:r>
    </w:p>
    <w:p w14:paraId="689C57B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reslist.ListViewItemSorter = new ListViewItemComparer(e.Column, asc);</w:t>
      </w:r>
    </w:p>
    <w:p w14:paraId="50DD160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(e.Column &gt; 1)</w:t>
      </w:r>
    </w:p>
    <w:p w14:paraId="4CA3575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3159CEE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selectedCol = e.Column;</w:t>
      </w:r>
    </w:p>
    <w:p w14:paraId="5D62BC1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double[] data;</w:t>
      </w:r>
    </w:p>
    <w:p w14:paraId="2FD6D88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(reslist.SelectedItems.Count &lt;= 1)</w:t>
      </w:r>
    </w:p>
    <w:p w14:paraId="603EB8B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6142463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data = new double[reslist.Items.Count];</w:t>
      </w:r>
    </w:p>
    <w:p w14:paraId="468C62C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for (int i = 0; i &lt; reslist.Items.Count; i++)</w:t>
      </w:r>
    </w:p>
    <w:p w14:paraId="12B5577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51EA13E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try</w:t>
      </w:r>
    </w:p>
    <w:p w14:paraId="1C0B49C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{</w:t>
      </w:r>
    </w:p>
    <w:p w14:paraId="781B547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data[i] = Convert.ToDouble(reslist.Items[i].SubItems[e.Column].Text);</w:t>
      </w:r>
    </w:p>
    <w:p w14:paraId="4B83C03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}</w:t>
      </w:r>
    </w:p>
    <w:p w14:paraId="1871719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catch</w:t>
      </w:r>
    </w:p>
    <w:p w14:paraId="5320955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{</w:t>
      </w:r>
    </w:p>
    <w:p w14:paraId="240ED7E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data[i] = 0.0;</w:t>
      </w:r>
    </w:p>
    <w:p w14:paraId="687D2E2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}</w:t>
      </w:r>
    </w:p>
    <w:p w14:paraId="255F7BD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5B1E7E0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3BD5E91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else</w:t>
      </w:r>
    </w:p>
    <w:p w14:paraId="185B548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02C64B4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data = new double[reslist.SelectedItems.Count];</w:t>
      </w:r>
    </w:p>
    <w:p w14:paraId="0C41EDC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for (int i = 0; i &lt; reslist.SelectedItems.Count; i++)</w:t>
      </w:r>
    </w:p>
    <w:p w14:paraId="584AE99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4CF04CF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try</w:t>
      </w:r>
    </w:p>
    <w:p w14:paraId="39C4973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{</w:t>
      </w:r>
    </w:p>
    <w:p w14:paraId="45E9CE6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data[i] = Convert.ToDouble(reslist.SelectedItems[i].SubItems[e.Column].Text);</w:t>
      </w:r>
    </w:p>
    <w:p w14:paraId="35A032D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}</w:t>
      </w:r>
    </w:p>
    <w:p w14:paraId="5DCA36E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catch</w:t>
      </w:r>
    </w:p>
    <w:p w14:paraId="31A8C72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{</w:t>
      </w:r>
    </w:p>
    <w:p w14:paraId="32ED2CD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data[i] = 0.0;</w:t>
      </w:r>
    </w:p>
    <w:p w14:paraId="4FDCF4E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}</w:t>
      </w:r>
    </w:p>
    <w:p w14:paraId="6AAB93A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534D9E0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63B368B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StaticTools tool = new StaticTools(data);</w:t>
      </w:r>
    </w:p>
    <w:p w14:paraId="74C6662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resStat.Text = reslist.Columns[e.Column].Text +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总数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:" + data.Length + "\r\n\r\n";</w:t>
      </w:r>
    </w:p>
    <w:p w14:paraId="7A4A3FF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resStat.Text +=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平均值：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 + tool.getAverage().ToString("F5") + "\r\n\r\n";</w:t>
      </w:r>
    </w:p>
    <w:p w14:paraId="0D85819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resStat.Text +=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方差：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 + tool.yangBenFangCha().ToString("F5") + "\r\n\r\n";</w:t>
      </w:r>
    </w:p>
    <w:p w14:paraId="55C925A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resStat.Text +=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标准差：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 + tool.yangBenBiaoZhunCha().ToString("F5") + "\r\n\r\n";</w:t>
      </w:r>
    </w:p>
    <w:p w14:paraId="20B5EFB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resStat.Text +=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极差：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 + tool.yangBenJiCha().ToString("F5") + "\r\n\r\n";</w:t>
      </w:r>
    </w:p>
    <w:p w14:paraId="7EBA82A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resStat.Text +=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递增率：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 + tool.yangBenDiZhengLv().ToString("F5") + "\r\n\r\n";</w:t>
      </w:r>
    </w:p>
    <w:p w14:paraId="5433BAA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resStat.Text +=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变异系数：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 + tool.yangBenBianYiXiShu().ToString("F5") + "\r\n\r\n";</w:t>
      </w:r>
    </w:p>
    <w:p w14:paraId="5F8B8A8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resStat.Text +=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最小值：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 + tool.getMin().ToString("F5") + "\r\n\r\n";</w:t>
      </w:r>
    </w:p>
    <w:p w14:paraId="074E474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resStat.Text +=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最大值：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 + tool.getMax().ToString("F5") + "\r\n\r\n";</w:t>
      </w:r>
    </w:p>
    <w:p w14:paraId="6111D17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039D146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3C237A6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resDel_Click(object sender, EventArgs e)</w:t>
      </w:r>
    </w:p>
    <w:p w14:paraId="381C490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3029F8B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(reslist.SelectedItems.Count &gt; 0)</w:t>
      </w:r>
    </w:p>
    <w:p w14:paraId="5538662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6FB35A1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if (MessageBox.Show("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是否删除选择记录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 + reslist.SelectedItems.Count.ToString() +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条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?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该操作不可恢复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!",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删除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", MessageBoxButtons.YesNo, MessageBoxIcon.Exclamation, MessageBoxDefaultButton.Button2) == DialogResult.Yes)</w:t>
      </w:r>
    </w:p>
    <w:p w14:paraId="4E948E4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34233D4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for (int i = 0; i &lt; reslist.SelectedItems.Count; i++)</w:t>
      </w:r>
    </w:p>
    <w:p w14:paraId="46F3379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7BA98C4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reslist.Items.Remove(reslist.SelectedItems[i]);</w:t>
      </w:r>
    </w:p>
    <w:p w14:paraId="32775E8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i--;</w:t>
      </w:r>
    </w:p>
    <w:p w14:paraId="2871451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1C7569F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5F6EE8F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3CEB58F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2BBFE4E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resclear_Click(object sender, EventArgs e)</w:t>
      </w:r>
    </w:p>
    <w:p w14:paraId="7BBD331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245E6DB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if (MessageBox.Show("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是否确认清空记录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(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含表头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)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条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?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该操作不可恢复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!",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删除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", MessageBoxButtons.YesNo, MessageBoxIcon.Exclamation, MessageBoxDefaultButton.Button2) == DialogResult.Yes)</w:t>
      </w:r>
    </w:p>
    <w:p w14:paraId="55A32C3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6FE5138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reslist.Items.Clear();</w:t>
      </w:r>
    </w:p>
    <w:p w14:paraId="422BD79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reslist.Columns.Clear();</w:t>
      </w:r>
    </w:p>
    <w:p w14:paraId="26F9E3A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reslist.Columns.Add("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图片编号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");</w:t>
      </w:r>
    </w:p>
    <w:p w14:paraId="5B9FD29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1D5FB36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7B72D64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imgsave_Click(object sender, EventArgs e)</w:t>
      </w:r>
    </w:p>
    <w:p w14:paraId="7F943E4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7526492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savefd.Filter = "JPG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文件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|*.jpg";</w:t>
      </w:r>
    </w:p>
    <w:p w14:paraId="58D1B79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savefd.FileName = imgid.Text;</w:t>
      </w:r>
    </w:p>
    <w:p w14:paraId="007CBB8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(savefd.ShowDialog() == DialogResult.OK)</w:t>
      </w:r>
    </w:p>
    <w:p w14:paraId="4C33E3B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7DB2E47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imgpre.Image.Save(savefd.FileName, ImageFormat.Jpeg);</w:t>
      </w:r>
    </w:p>
    <w:p w14:paraId="52F4063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MessageBox.Show("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图片已保存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",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完成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");</w:t>
      </w:r>
    </w:p>
    <w:p w14:paraId="769E78F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38937C8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0D1D87B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openjpg_Click(object sender, EventArgs e)</w:t>
      </w:r>
    </w:p>
    <w:p w14:paraId="40EB1E5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16F7BA5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(openfd.ShowDialog() == DialogResult.OK)</w:t>
      </w:r>
    </w:p>
    <w:p w14:paraId="38B3463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5099537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imgloadinit(openfd.FileName);</w:t>
      </w:r>
    </w:p>
    <w:p w14:paraId="2523F1D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6F02B23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557C607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public bool isNUM(string s)</w:t>
      </w:r>
    </w:p>
    <w:p w14:paraId="1F8CB52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740F6F4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(s == "")</w:t>
      </w:r>
    </w:p>
    <w:p w14:paraId="0F2D51F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58AE096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return false;</w:t>
      </w:r>
    </w:p>
    <w:p w14:paraId="27AAC53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5D5D06A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else</w:t>
      </w:r>
    </w:p>
    <w:p w14:paraId="54D4300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6B4402D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Regex m_regex = new Regex("^(-?[0-9]*[.]*[0-9]{0,20})$");</w:t>
      </w:r>
    </w:p>
    <w:p w14:paraId="2B2ED59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return m_regex.IsMatch(s);</w:t>
      </w:r>
    </w:p>
    <w:p w14:paraId="3EC3EA2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7CF9AE4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119FE62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imgloadinit(string fname)</w:t>
      </w:r>
    </w:p>
    <w:p w14:paraId="3E4C886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191ADB4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origin = new Bitmap(fname);</w:t>
      </w:r>
    </w:p>
    <w:p w14:paraId="3659E05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ExifManager em2 = new ExifManager(fname);</w:t>
      </w:r>
    </w:p>
    <w:p w14:paraId="30FF7AD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caminfo.Text = "  ";</w:t>
      </w:r>
    </w:p>
    <w:p w14:paraId="5419384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if (em2.Copyright != "") caminfo.Text +=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光圈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:" + em2.Copyright;</w:t>
      </w:r>
    </w:p>
    <w:p w14:paraId="66915E1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if (em2.Title != "") caminfo.Text += ",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快门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:" + em2.Title;</w:t>
      </w:r>
    </w:p>
    <w:p w14:paraId="71D2EE0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if (em2.Description != "") caminfo.Text += ",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感光度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:" + em2.Description;            </w:t>
      </w:r>
    </w:p>
    <w:p w14:paraId="44021DF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(isNUM(em2.Artist))</w:t>
      </w:r>
    </w:p>
    <w:p w14:paraId="2044792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7DE8A0A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caminfo.Text += ",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像素参照值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:" + em2.Artist;                imgdpi.Value = Convert.ToInt16(25.4f* origin.Width / (900 * 10*Convert.ToSingle(em2.Artist)));</w:t>
      </w:r>
    </w:p>
    <w:p w14:paraId="6067746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7BE8FEC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em2.Dispose();</w:t>
      </w:r>
    </w:p>
    <w:p w14:paraId="34844D4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imageSource = new Image&lt;Bgr, byte&gt;(origin);</w:t>
      </w:r>
    </w:p>
    <w:p w14:paraId="52955CD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string[] fn = fname.ToLower().Replace(".jpg", "").Split('\\');</w:t>
      </w:r>
    </w:p>
    <w:p w14:paraId="4718230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operating.Text 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计算中，请稍候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...";</w:t>
      </w:r>
    </w:p>
    <w:p w14:paraId="040401A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operating.Hide();</w:t>
      </w:r>
    </w:p>
    <w:p w14:paraId="28C1570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contourList.Clear();</w:t>
      </w:r>
    </w:p>
    <w:p w14:paraId="1C33F00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scale = 1;</w:t>
      </w:r>
    </w:p>
    <w:p w14:paraId="0F8BD92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(imageSource.Width &gt; maxWidth)</w:t>
      </w:r>
    </w:p>
    <w:p w14:paraId="031708F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25BE892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scale = Convert.ToDouble(imageSource.Width) / maxWidth;</w:t>
      </w:r>
    </w:p>
    <w:p w14:paraId="19A045D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imageSource = imageSource.Resize(maxWidth, imageSource.Height * maxWidth / imageSource.Width, Emgu.CV.CvEnum.INTER.CV_INTER_NN);</w:t>
      </w:r>
    </w:p>
    <w:p w14:paraId="34A4C53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origin = imageSource.ToBitmap();</w:t>
      </w:r>
    </w:p>
    <w:p w14:paraId="302F977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2CD2960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imgpre.Image = origin;</w:t>
      </w:r>
    </w:p>
    <w:p w14:paraId="25D3918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checkFullScreen();</w:t>
      </w:r>
    </w:p>
    <w:p w14:paraId="40826D8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66B01E6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Bitmap origin;</w:t>
      </w:r>
    </w:p>
    <w:p w14:paraId="0D8AE07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tabPage1_DragDrop(object sender, DragEventArgs e)</w:t>
      </w:r>
    </w:p>
    <w:p w14:paraId="23D0D0B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1CE33CB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(e.Data.GetDataPresent(DataFormats.FileDrop))</w:t>
      </w:r>
    </w:p>
    <w:p w14:paraId="549D229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2B44696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Array fa = ((System.Array)e.Data.GetData(DataFormats.FileDrop));</w:t>
      </w:r>
    </w:p>
    <w:p w14:paraId="7A8C3B8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for (int i = 0; i &lt; fa.Length; i++)</w:t>
      </w:r>
    </w:p>
    <w:p w14:paraId="70D4A33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2885D0C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string fname = fa.GetValue(i).ToString();</w:t>
      </w:r>
    </w:p>
    <w:p w14:paraId="30A7B99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(fname.ToLower().EndsWith("jpg"))</w:t>
      </w:r>
    </w:p>
    <w:p w14:paraId="2D869D8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20564A8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imgloadinit(fname);</w:t>
      </w:r>
    </w:p>
    <w:p w14:paraId="29766BB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if(imgtype.SelectedIndex==2)</w:t>
      </w:r>
    </w:p>
    <w:p w14:paraId="3F0E642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{</w:t>
      </w:r>
    </w:p>
    <w:p w14:paraId="262519D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            imageSource.Save(AppPath +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心室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.jpg");</w:t>
      </w:r>
    </w:p>
    <w:p w14:paraId="785E0A2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            getrooms(AppPath +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心室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.jpg");</w:t>
      </w:r>
    </w:p>
    <w:p w14:paraId="4AB75B7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}</w:t>
      </w:r>
    </w:p>
    <w:p w14:paraId="773CEF8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if (hsvtreat.Checked)</w:t>
      </w:r>
    </w:p>
    <w:p w14:paraId="77BDB4D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{</w:t>
      </w:r>
    </w:p>
    <w:p w14:paraId="43D012F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treatHSV();</w:t>
      </w:r>
    </w:p>
    <w:p w14:paraId="2075879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}</w:t>
      </w:r>
    </w:p>
    <w:p w14:paraId="57DFAC9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3AECAC3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    else MessageBox.Show("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请打开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JPG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类型图片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",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错误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");</w:t>
      </w:r>
    </w:p>
    <w:p w14:paraId="24979CE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676A814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7BEFB38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       </w:t>
      </w:r>
    </w:p>
    <w:p w14:paraId="35C7173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resExcel_Click(object sender, EventArgs e)</w:t>
      </w:r>
    </w:p>
    <w:p w14:paraId="31D346D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115285F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(resExcel.Tag.ToString() != "0")</w:t>
      </w:r>
    </w:p>
    <w:p w14:paraId="25EA545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29B2278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savefd.Filter = "Excel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文件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|*.xls";</w:t>
      </w:r>
    </w:p>
    <w:p w14:paraId="32A3606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(savefd.ShowDialog() == DialogResult.OK)</w:t>
      </w:r>
    </w:p>
    <w:p w14:paraId="40B61AA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252913D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string fn = savefd.FileName;</w:t>
      </w:r>
    </w:p>
    <w:p w14:paraId="33EC030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(!fn.ToLower().EndsWith(".xls")) fn = fn + ".xls";</w:t>
      </w:r>
    </w:p>
    <w:p w14:paraId="003C825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directOUT(fn, null);</w:t>
      </w:r>
    </w:p>
    <w:p w14:paraId="2C617EA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3343A85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459E5FF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else</w:t>
      </w:r>
    </w:p>
    <w:p w14:paraId="67D41CF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4F68C75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string fn = resExcel.Tag.ToString();</w:t>
      </w:r>
    </w:p>
    <w:p w14:paraId="01B5102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(File.Exists(fn))</w:t>
      </w:r>
    </w:p>
    <w:p w14:paraId="1A38978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081B0D1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try</w:t>
      </w:r>
    </w:p>
    <w:p w14:paraId="10D0ED9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3A36837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string strConn;</w:t>
      </w:r>
    </w:p>
    <w:p w14:paraId="585EDB2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strConn = "Provider=Microsoft.Jet.OLEDB.4.0;Data Source=" + fn + ";Extended Properties='Excel 8.0;HDR=False;IMEX=1'";</w:t>
      </w:r>
    </w:p>
    <w:p w14:paraId="4A0B30D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OleDbConnection OleConn = new OleDbConnection(strConn);</w:t>
      </w:r>
    </w:p>
    <w:p w14:paraId="2A5DFD6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OleConn.Open();</w:t>
      </w:r>
    </w:p>
    <w:p w14:paraId="72D01D7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String sql = "SELECT * FROM  [Sheet1$]";                        OleDbDataAdapter OleDaExcel = new OleDbDataAdapter(sql, OleConn);</w:t>
      </w:r>
    </w:p>
    <w:p w14:paraId="3506E9B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DataSet OleDsExcel = new DataSet();</w:t>
      </w:r>
    </w:p>
    <w:p w14:paraId="6540238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OleDaExcel.Fill(OleDsExcel, "Sheet1");</w:t>
      </w:r>
    </w:p>
    <w:p w14:paraId="68A1133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DataTable imdt = OleDsExcel.Tables[0];</w:t>
      </w:r>
    </w:p>
    <w:p w14:paraId="066C19C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if (imdt.Columns.Count == reslist.Columns.Count)                        {</w:t>
      </w:r>
    </w:p>
    <w:p w14:paraId="7C24A7A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for (int i = 0; i &lt; reslist.Columns.Count; i++)                                imdt.Columns[i].ColumnName = reslist.Columns[i].Text;</w:t>
      </w:r>
    </w:p>
    <w:p w14:paraId="253F8CE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for (int i = 0; i &lt; reslist.Items.Count; i++)                            {</w:t>
      </w:r>
    </w:p>
    <w:p w14:paraId="120D436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for (int j = 0; j &lt; imdt.Rows.Count; j++)</w:t>
      </w:r>
    </w:p>
    <w:p w14:paraId="21E0675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{</w:t>
      </w:r>
    </w:p>
    <w:p w14:paraId="38E95E0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    if (imdt.Rows[j][0].ToString() == reslist.Items[i].Text &amp;&amp; imdt.Rows[j][1].ToString() == reslist.Items[i].SubItems[1].Text)</w:t>
      </w:r>
    </w:p>
    <w:p w14:paraId="6BC9222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    {</w:t>
      </w:r>
    </w:p>
    <w:p w14:paraId="1E3157A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        imdt.Rows.RemoveAt(j);</w:t>
      </w:r>
    </w:p>
    <w:p w14:paraId="65FBFE1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        j--;</w:t>
      </w:r>
    </w:p>
    <w:p w14:paraId="0F4F146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    }</w:t>
      </w:r>
    </w:p>
    <w:p w14:paraId="67CE12F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}</w:t>
      </w:r>
    </w:p>
    <w:p w14:paraId="67BAC1B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}</w:t>
      </w:r>
    </w:p>
    <w:p w14:paraId="02A6222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for (int i = 0; i &lt; reslist.Items.Count; i++)</w:t>
      </w:r>
    </w:p>
    <w:p w14:paraId="3A7842F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{</w:t>
      </w:r>
    </w:p>
    <w:p w14:paraId="32AE356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imdt.Rows.Add(reslist.Items[i].Text);</w:t>
      </w:r>
    </w:p>
    <w:p w14:paraId="6042C2C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for (int j = 1; j &lt; reslist.Columns.Count; j++)</w:t>
      </w:r>
    </w:p>
    <w:p w14:paraId="7C37EFE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{</w:t>
      </w:r>
    </w:p>
    <w:p w14:paraId="08FBBBC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    imdt.Rows[i][j] = reslist.Items[i].SubItems[j].Text;</w:t>
      </w:r>
    </w:p>
    <w:p w14:paraId="3C5E833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    }</w:t>
      </w:r>
    </w:p>
    <w:p w14:paraId="10DC1C3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}</w:t>
      </w:r>
    </w:p>
    <w:p w14:paraId="67321D0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OleConn.Close();</w:t>
      </w:r>
    </w:p>
    <w:p w14:paraId="08915DB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directOUT(fn, OleDsExcel);</w:t>
      </w:r>
    </w:p>
    <w:p w14:paraId="4BC598E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}</w:t>
      </w:r>
    </w:p>
    <w:p w14:paraId="7687210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else directOUT(fn, null);</w:t>
      </w:r>
    </w:p>
    <w:p w14:paraId="390A8D8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64E3CC8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catch (Exception err)</w:t>
      </w:r>
    </w:p>
    <w:p w14:paraId="122B47F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21759E0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        MessageBox.Show("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导出数据失败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,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原因：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 + err.Message,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错误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",</w:t>
      </w:r>
    </w:p>
    <w:p w14:paraId="383C930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MessageBoxButtons.OK, MessageBoxIcon.Information);</w:t>
      </w:r>
    </w:p>
    <w:p w14:paraId="06E1C35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1E0EEEB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3DE8B8B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else directOUT(fn, null);</w:t>
      </w:r>
    </w:p>
    <w:p w14:paraId="24036DA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3293188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501FEF7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directOUT(string fn, DataSet dsxp)</w:t>
      </w:r>
    </w:p>
    <w:p w14:paraId="7432A9E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56ADF96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(dsxp == null)</w:t>
      </w:r>
    </w:p>
    <w:p w14:paraId="6B4604F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783A419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dsxp = new DataSet();</w:t>
      </w:r>
    </w:p>
    <w:p w14:paraId="6DF221A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DataTable table = new DataTable("res");</w:t>
      </w:r>
    </w:p>
    <w:p w14:paraId="7D01021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for (int i = 0; i &lt; reslist.Columns.Count; i++)</w:t>
      </w:r>
    </w:p>
    <w:p w14:paraId="2ABB10A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table.Columns.Add(reslist.Columns[i].Text);</w:t>
      </w:r>
    </w:p>
    <w:p w14:paraId="657A320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for (int i = 0; i &lt; reslist.Items.Count; i++)</w:t>
      </w:r>
    </w:p>
    <w:p w14:paraId="1BDE173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322CE58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table.Rows.Add(reslist.Items[i].Text);</w:t>
      </w:r>
    </w:p>
    <w:p w14:paraId="7F6D67D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for (int j = 1; j &lt; reslist.Columns.Count; j++)</w:t>
      </w:r>
    </w:p>
    <w:p w14:paraId="23369FF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01A3AB5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table.Rows[i][j] = reslist.Items[i].SubItems[j].Text;</w:t>
      </w:r>
    </w:p>
    <w:p w14:paraId="7EF1C01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1B62F9C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3F14974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dsxp.Tables.Add(table);</w:t>
      </w:r>
    </w:p>
    <w:p w14:paraId="13FBD4F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3F2693C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WriteTable2Excel(dsxp, fn, "result", resExcel);</w:t>
      </w:r>
    </w:p>
    <w:p w14:paraId="45FEFC2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621D128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public bool WriteTable2Excel(DataSet ds, string fileName, string tp, ToolStripButton tsb)</w:t>
      </w:r>
    </w:p>
    <w:p w14:paraId="105BB5A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2953C85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(ds.Tables.Count == 0 || fileName == string.Empty)</w:t>
      </w:r>
    </w:p>
    <w:p w14:paraId="0E3A80B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75679EC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return false;</w:t>
      </w:r>
    </w:p>
    <w:p w14:paraId="2344078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03E16CA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Microsoft.Office.Interop.Excel.Application excel = new Microsoft.Office.Interop.Excel.ApplicationClass();</w:t>
      </w:r>
    </w:p>
    <w:p w14:paraId="7A114B3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int rowindex = 1;</w:t>
      </w:r>
    </w:p>
    <w:p w14:paraId="0480021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int colindex = 0;</w:t>
      </w:r>
    </w:p>
    <w:p w14:paraId="3DDDA06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Microsoft.Office.Interop.Excel.Workbook work = excel.Workbooks.Add(true);</w:t>
      </w:r>
    </w:p>
    <w:p w14:paraId="7A5F33A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Application.DoEvents();</w:t>
      </w:r>
    </w:p>
    <w:p w14:paraId="314E971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System.Data.DataTable table = ds.Tables[0];</w:t>
      </w:r>
    </w:p>
    <w:p w14:paraId="2F082BF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foreach (DataColumn col in table.Columns)</w:t>
      </w:r>
    </w:p>
    <w:p w14:paraId="678AB8C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4FDFB0A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colindex++;</w:t>
      </w:r>
    </w:p>
    <w:p w14:paraId="5388513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excel.Cells[1, colindex] = col.ColumnName;</w:t>
      </w:r>
    </w:p>
    <w:p w14:paraId="2FA018A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2BDD78B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Application.DoEvents();</w:t>
      </w:r>
    </w:p>
    <w:p w14:paraId="6A6C95A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foreach (DataRow row in table.Rows)</w:t>
      </w:r>
    </w:p>
    <w:p w14:paraId="62B57EE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67D26B5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rowindex++;</w:t>
      </w:r>
    </w:p>
    <w:p w14:paraId="0E6BBE8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colindex = 0;</w:t>
      </w:r>
    </w:p>
    <w:p w14:paraId="5678C1B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foreach (DataColumn col in table.Columns)</w:t>
      </w:r>
    </w:p>
    <w:p w14:paraId="71AC7BA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0111486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colindex++;</w:t>
      </w:r>
    </w:p>
    <w:p w14:paraId="0F1480C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excel.Cells[rowindex, colindex] = row[col.ColumnName].ToString();</w:t>
      </w:r>
    </w:p>
    <w:p w14:paraId="209DEDF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65BF42F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tsb.Text = (rowindex * 100 / table.Rows.Count).ToString() + "%";</w:t>
      </w:r>
    </w:p>
    <w:p w14:paraId="75789CD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Application.DoEvents();</w:t>
      </w:r>
    </w:p>
    <w:p w14:paraId="2F26A30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7848133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excel.Visible = false;</w:t>
      </w:r>
    </w:p>
    <w:p w14:paraId="0016D5A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excel.ActiveWorkbook.SaveAs(fileName, Microsoft.Office.Interop.Excel.XlFileFormat.xlExcel7, null, null, null, null, Microsoft.Office.Interop.Excel.XlSaveAsAccessMode.xlNoChange, null, null, null, null, null);</w:t>
      </w:r>
    </w:p>
    <w:p w14:paraId="070EBD5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excel.Quit();</w:t>
      </w:r>
    </w:p>
    <w:p w14:paraId="5B824E0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excel = null;</w:t>
      </w:r>
    </w:p>
    <w:p w14:paraId="30F85C7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GC.Collect();</w:t>
      </w:r>
    </w:p>
    <w:p w14:paraId="43004DD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tsb.Text 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导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出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";</w:t>
      </w:r>
    </w:p>
    <w:p w14:paraId="7DB83B8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MessageBox.Show("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数据已导出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:" + fileName,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完成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");</w:t>
      </w:r>
    </w:p>
    <w:p w14:paraId="1FD089E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return true;</w:t>
      </w:r>
    </w:p>
    <w:p w14:paraId="1E463C8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078BEA7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showeb_Click(object sender, EventArgs e)</w:t>
      </w:r>
    </w:p>
    <w:p w14:paraId="1DADD92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316F85E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1E71C51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getbkv_Click(object sender, EventArgs e)</w:t>
      </w:r>
    </w:p>
    <w:p w14:paraId="0DA3D89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61B886F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getbkv.Checked = !getbkv.Checked;</w:t>
      </w:r>
    </w:p>
    <w:p w14:paraId="7F1DE24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(getbkv.Checked)</w:t>
      </w:r>
    </w:p>
    <w:p w14:paraId="387FB5D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1670859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inthumb.Checked = false;</w:t>
      </w:r>
    </w:p>
    <w:p w14:paraId="75C12B4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inthumb_Click(null, null);</w:t>
      </w:r>
    </w:p>
    <w:p w14:paraId="0EA5F23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0F4A4DC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309763D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copyrows_Click(object sender, EventArgs e)</w:t>
      </w:r>
    </w:p>
    <w:p w14:paraId="3ADD71E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5C67024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(reslist.SelectedItems.Count &gt; 0)</w:t>
      </w:r>
    </w:p>
    <w:p w14:paraId="76D0594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31FEDF8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string res = "";</w:t>
      </w:r>
    </w:p>
    <w:p w14:paraId="19D2F26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for (int i = 0; i &lt; reslist.SelectedItems.Count; i++)</w:t>
      </w:r>
    </w:p>
    <w:p w14:paraId="4CA911A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0D17507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res += reslist.SelectedItems[i].Text;</w:t>
      </w:r>
    </w:p>
    <w:p w14:paraId="5277D24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for (int j =1; j &lt; reslist.Columns.Count; j++)</w:t>
      </w:r>
    </w:p>
    <w:p w14:paraId="59CAEC3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58D4246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res += "\t" + reslist.SelectedItems[i].SubItems[j].Text;</w:t>
      </w:r>
    </w:p>
    <w:p w14:paraId="5D85BFB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6F1894B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res += "\r\n";</w:t>
      </w:r>
    </w:p>
    <w:p w14:paraId="1D0E040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3DBD486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Clipboard.SetText(res);</w:t>
      </w:r>
    </w:p>
    <w:p w14:paraId="218F525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1255981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78B75ED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softreg_Click(object sender, EventArgs e)</w:t>
      </w:r>
    </w:p>
    <w:p w14:paraId="2DBE9E2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04C5E04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snreg.Show();</w:t>
      </w:r>
    </w:p>
    <w:p w14:paraId="3639369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4BF121C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mcode_copy_Click(object sender, EventArgs e)</w:t>
      </w:r>
    </w:p>
    <w:p w14:paraId="7CAA2CC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2784CBC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Clipboard.SetText(mcode.Text);</w:t>
      </w:r>
    </w:p>
    <w:p w14:paraId="2C8B348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736B6D6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common cc = new common();</w:t>
      </w:r>
    </w:p>
    <w:p w14:paraId="7B509EA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string findColorName(double r, double g, double b)        {</w:t>
      </w:r>
    </w:p>
    <w:p w14:paraId="5EE4046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double jl = 255 * 3;</w:t>
      </w:r>
    </w:p>
    <w:p w14:paraId="6C88B34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int k = 0;</w:t>
      </w:r>
    </w:p>
    <w:p w14:paraId="5351E9C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int j = 0;</w:t>
      </w:r>
    </w:p>
    <w:p w14:paraId="088177D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string[] cl;</w:t>
      </w:r>
    </w:p>
    <w:p w14:paraId="69DF4E1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foreach (string s in rgb)</w:t>
      </w:r>
    </w:p>
    <w:p w14:paraId="36C2CFA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6AA4D53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cl = s.Split('$');</w:t>
      </w:r>
    </w:p>
    <w:p w14:paraId="50957F5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(cl.Length &gt;= 6)</w:t>
      </w:r>
    </w:p>
    <w:p w14:paraId="12441CC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5A11D4A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Double i = Math.Abs(r - Convert.ToDouble(cl[3])) + Math.Abs(g - Convert.ToDouble(cl[4])) + Math.Abs(b - Convert.ToDouble(cl[5]));</w:t>
      </w:r>
    </w:p>
    <w:p w14:paraId="79176E3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(i &lt; jl)</w:t>
      </w:r>
    </w:p>
    <w:p w14:paraId="12EB4D1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67F9CFA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jl = i;</w:t>
      </w:r>
    </w:p>
    <w:p w14:paraId="75A071D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k = j;</w:t>
      </w:r>
    </w:p>
    <w:p w14:paraId="273C311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4B339C5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16027C4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j++;</w:t>
      </w:r>
    </w:p>
    <w:p w14:paraId="7867214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2774D7C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cl = rgb[k].Split('$');</w:t>
      </w:r>
    </w:p>
    <w:p w14:paraId="488669E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return cl[1];</w:t>
      </w:r>
    </w:p>
    <w:p w14:paraId="679A55E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26DE709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Form1_FormClosed(object sender, FormClosedEventArgs e)</w:t>
      </w:r>
    </w:p>
    <w:p w14:paraId="3E91F30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0025006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cc.setKeyValue("DPI_FruitHelper", imgdpi.Value.ToString());</w:t>
      </w:r>
    </w:p>
    <w:p w14:paraId="268E27D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cc.setKeyValue("minwidth_FruitHelper", minwd.Value.ToString());</w:t>
      </w:r>
    </w:p>
    <w:p w14:paraId="369C5A6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cc.setKeyValue("maxwidth_FruitHelper", maxwd.Value.ToString());</w:t>
      </w:r>
    </w:p>
    <w:p w14:paraId="2745C33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cc.setKeyValue("fruitHeight_FruitHelper", fruitHeight.Value.ToString());</w:t>
      </w:r>
    </w:p>
    <w:p w14:paraId="3A5FEB7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cc.setKeyValue("thrValue_FruitHelper", thr.Value.ToString());</w:t>
      </w:r>
    </w:p>
    <w:p w14:paraId="0CD98BE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cc.setKeyValue("maxhu_FruitHelper", maxhu.Value.ToString());</w:t>
      </w:r>
    </w:p>
    <w:p w14:paraId="10D7E11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cc.setKeyValue("minhu_FruitHelper", minhu.Value.ToString());</w:t>
      </w:r>
    </w:p>
    <w:p w14:paraId="44E2616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cc.setKeyValue("vshift_FruitHelper", vshift.Value.ToString());</w:t>
      </w:r>
    </w:p>
    <w:p w14:paraId="3BC0966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cc.setKeyValue("sshift_FruitHelper", sshift.Value.ToString());</w:t>
      </w:r>
    </w:p>
    <w:p w14:paraId="66568DE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(_capture != null)</w:t>
      </w:r>
    </w:p>
    <w:p w14:paraId="2190039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2CE64B5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_capture.Stop();</w:t>
      </w:r>
    </w:p>
    <w:p w14:paraId="19E504C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_capture.ImageGrabbed -= ProcessFrame;</w:t>
      </w:r>
    </w:p>
    <w:p w14:paraId="01F4F44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_capture.Dispose();</w:t>
      </w:r>
    </w:p>
    <w:p w14:paraId="2D4CF5A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7C79E78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CameraHandler.Dispose();</w:t>
      </w:r>
    </w:p>
    <w:p w14:paraId="6BB43CA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7C878A0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setTag(Control cons)</w:t>
      </w:r>
    </w:p>
    <w:p w14:paraId="76C7847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5F31932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foreach (Control con in cons.Controls)</w:t>
      </w:r>
    </w:p>
    <w:p w14:paraId="0BE856B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6B530F0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con.Tag = con.Width + ":" + con.Height + ":" + con.Left + ":" + con.Top + ":" + con.Font.Size;</w:t>
      </w:r>
    </w:p>
    <w:p w14:paraId="6C7579D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(con is ToolStrip)</w:t>
      </w:r>
    </w:p>
    <w:p w14:paraId="71D0A47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6C4173D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foreach (ToolStripItem tsmi in (con as ToolStrip).Items)</w:t>
      </w:r>
    </w:p>
    <w:p w14:paraId="2605010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2904426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tsmi.Tag = tsmi.Width + ":" + tsmi.Height + ":0:0:" + tsmi.Font.Size;</w:t>
      </w:r>
    </w:p>
    <w:p w14:paraId="237353D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1A6509D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3137850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(con.Controls.Count &gt; 0)</w:t>
      </w:r>
    </w:p>
    <w:p w14:paraId="39F7240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setTag(con);</w:t>
      </w:r>
    </w:p>
    <w:p w14:paraId="592EDDA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75F9AB0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06230C3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setControls(float newx, float newy, Control cons)</w:t>
      </w:r>
    </w:p>
    <w:p w14:paraId="0997E6A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2378849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foreach (Control con in cons.Controls)</w:t>
      </w:r>
    </w:p>
    <w:p w14:paraId="61843CB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291B50B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(con != resStat)</w:t>
      </w:r>
    </w:p>
    <w:p w14:paraId="17F35FF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6EB502A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string[] mytag = con.Tag.ToString().Split(new char[] { ':' });</w:t>
      </w:r>
    </w:p>
    <w:p w14:paraId="3134D4C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float a = Convert.ToSingle(mytag[0]) * newx;</w:t>
      </w:r>
    </w:p>
    <w:p w14:paraId="52D2E09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con.Width = (int)a;</w:t>
      </w:r>
    </w:p>
    <w:p w14:paraId="7EFE804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a = Convert.ToSingle(mytag[1]) * newy;</w:t>
      </w:r>
    </w:p>
    <w:p w14:paraId="048B2C7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con.Height = (int)(a);</w:t>
      </w:r>
    </w:p>
    <w:p w14:paraId="6A346AA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a = Convert.ToSingle(mytag[2]) * newx;</w:t>
      </w:r>
    </w:p>
    <w:p w14:paraId="77ED4C3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con.Left = (int)(a);</w:t>
      </w:r>
    </w:p>
    <w:p w14:paraId="6591738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a = Convert.ToSingle(mytag[3]) * newy;</w:t>
      </w:r>
    </w:p>
    <w:p w14:paraId="180A000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con.Top = (int)(a);</w:t>
      </w:r>
    </w:p>
    <w:p w14:paraId="52AEC07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Single currentSize = Convert.ToSingle(mytag[4]) * newy;</w:t>
      </w:r>
    </w:p>
    <w:p w14:paraId="15196A9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con.Font = new Font(con.Font.Name, currentSize, con.Font.Style, con.Font.Unit);</w:t>
      </w:r>
    </w:p>
    <w:p w14:paraId="0B1C18C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(con.Controls.Count &gt; 0)</w:t>
      </w:r>
    </w:p>
    <w:p w14:paraId="4FEE401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021C762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setControls(newx, newy, con);</w:t>
      </w:r>
    </w:p>
    <w:p w14:paraId="18ECEBC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541D89E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(con is ToolStrip)</w:t>
      </w:r>
    </w:p>
    <w:p w14:paraId="0C3F7F1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7AFC577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foreach (ToolStripItem tsmi in (con as ToolStrip).Items)</w:t>
      </w:r>
    </w:p>
    <w:p w14:paraId="3DB491E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{</w:t>
      </w:r>
    </w:p>
    <w:p w14:paraId="534F0A5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mytag = tsmi.Tag.ToString().Split(new char[] { ':' });</w:t>
      </w:r>
    </w:p>
    <w:p w14:paraId="1A4C6BE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currentSize = Convert.ToSingle(mytag[4]) * newy;</w:t>
      </w:r>
    </w:p>
    <w:p w14:paraId="00D4043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tsmi.Font = new Font(tsmi.Font.Name, currentSize, tsmi.Font.Style, tsmi.Font.Unit);</w:t>
      </w:r>
    </w:p>
    <w:p w14:paraId="60B170A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}</w:t>
      </w:r>
    </w:p>
    <w:p w14:paraId="123C11B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257F496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1F2FE4A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0B6404F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171FE60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scanImg_Click(object sender, EventArgs e)</w:t>
      </w:r>
    </w:p>
    <w:p w14:paraId="3DC77F8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2973CBE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try</w:t>
      </w:r>
    </w:p>
    <w:p w14:paraId="5A62852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109A3AE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(!gp_camera.Visible)</w:t>
      </w:r>
    </w:p>
    <w:p w14:paraId="07D16ED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0895917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operating.Hide();</w:t>
      </w:r>
    </w:p>
    <w:p w14:paraId="6CFB0D0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gp_camera.Show();</w:t>
      </w:r>
    </w:p>
    <w:p w14:paraId="76307EB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(_capture != null)</w:t>
      </w:r>
    </w:p>
    <w:p w14:paraId="3D7B22C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37F116F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_capture.Stop();</w:t>
      </w:r>
    </w:p>
    <w:p w14:paraId="370AB4D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_capture.ImageGrabbed -= ProcessFrame;</w:t>
      </w:r>
    </w:p>
    <w:p w14:paraId="30C8249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_capture = null;</w:t>
      </w:r>
    </w:p>
    <w:p w14:paraId="092FE30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0D259CA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(_capture == null)</w:t>
      </w:r>
    </w:p>
    <w:p w14:paraId="76F65D1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645F548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_capture = new Emgu.CV.Capture(Camera_Selection.SelectedIndex);</w:t>
      </w:r>
    </w:p>
    <w:p w14:paraId="383B09B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string[] r = resolutions.Text.Split('*');</w:t>
      </w:r>
    </w:p>
    <w:p w14:paraId="4BF0E50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if (r[0].Length&gt; 0 &amp;&amp; r[1].Length&gt;0)</w:t>
      </w:r>
    </w:p>
    <w:p w14:paraId="738E5FA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{</w:t>
      </w:r>
    </w:p>
    <w:p w14:paraId="37F8996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_capture.SetCaptureProperty(Emgu.CV.CvEnum.CAP_PROP.CV_CAP_PROP_FRAME_WIDTH, Convert.ToInt16(r[0]));</w:t>
      </w:r>
    </w:p>
    <w:p w14:paraId="5721071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_capture.SetCaptureProperty(Emgu.CV.CvEnum.CAP_PROP.CV_CAP_PROP_FRAME_HEIGHT, Convert.ToInt16(r[1]));</w:t>
      </w:r>
    </w:p>
    <w:p w14:paraId="2918CF1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}</w:t>
      </w:r>
    </w:p>
    <w:p w14:paraId="37CCD2B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_capture.ImageGrabbed += ProcessFrame;</w:t>
      </w:r>
    </w:p>
    <w:p w14:paraId="47BC5C8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cam_snap.Enabled = true;</w:t>
      </w:r>
    </w:p>
    <w:p w14:paraId="203724D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7E8C94C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_capture.Start();</w:t>
      </w:r>
    </w:p>
    <w:p w14:paraId="7235A11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Application.DoEvents();</w:t>
      </w:r>
    </w:p>
    <w:p w14:paraId="0E71CBB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3EA2108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6A605F4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catch { MessageBox.Show("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请检查高拍仪是否连接正常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!",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错误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");}</w:t>
      </w:r>
    </w:p>
    <w:p w14:paraId="0E344A5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0715994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basenum_ValueChanged(object sender, EventArgs e)</w:t>
      </w:r>
    </w:p>
    <w:p w14:paraId="62A5AA7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088A164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maxwd.Maximum = basenum.Value;</w:t>
      </w:r>
    </w:p>
    <w:p w14:paraId="3485D40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0D24AEE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functionp_DoubleClick(object sender, EventArgs e)</w:t>
      </w:r>
    </w:p>
    <w:p w14:paraId="5357500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57A6E50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float newy = this.Height / Y;</w:t>
      </w:r>
    </w:p>
    <w:p w14:paraId="38AD235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functionp.Height = Convert.ToInt16(370 * newy);</w:t>
      </w:r>
    </w:p>
    <w:p w14:paraId="6532C79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681F715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copycol_Click(object sender, EventArgs e)</w:t>
      </w:r>
    </w:p>
    <w:p w14:paraId="194B60F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7BD36EB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(selectedCol &gt; 1)</w:t>
      </w:r>
    </w:p>
    <w:p w14:paraId="794C63C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029C09A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string res = "";</w:t>
      </w:r>
    </w:p>
    <w:p w14:paraId="372C29F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for (int i = 0; i &lt; reslist.Items.Count; i++)</w:t>
      </w:r>
    </w:p>
    <w:p w14:paraId="34527C5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5B79DCE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res += reslist.Items[i].Text;</w:t>
      </w:r>
    </w:p>
    <w:p w14:paraId="6D1C004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res += "\t" + reslist.Items[i].SubItems[1].Text;</w:t>
      </w:r>
    </w:p>
    <w:p w14:paraId="664286E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res += "\t" + reslist.Items[i].SubItems[selectedCol].Text;</w:t>
      </w:r>
    </w:p>
    <w:p w14:paraId="213DCB8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5AB670D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res += "\r\n";</w:t>
      </w:r>
    </w:p>
    <w:p w14:paraId="241467D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3DE0544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Clipboard.SetText(res);</w:t>
      </w:r>
    </w:p>
    <w:p w14:paraId="620D47C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3288B64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41C49E3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rotate90_Click(object sender, EventArgs e)</w:t>
      </w:r>
    </w:p>
    <w:p w14:paraId="2EF6DCE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4F856ED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(origin != null)</w:t>
      </w:r>
    </w:p>
    <w:p w14:paraId="4CFA480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38A9520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imageSource = new Image&lt;Bgr, byte&gt;(origin);</w:t>
      </w:r>
    </w:p>
    <w:p w14:paraId="52BC1C6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imageSource = imageSource.Rotate(90, new Bgr(0, 0, 0),false);</w:t>
      </w:r>
    </w:p>
    <w:p w14:paraId="159A50B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origin = imageSource.ToBitmap();</w:t>
      </w:r>
    </w:p>
    <w:p w14:paraId="5C1675C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imgpre.Image = origin;</w:t>
      </w:r>
    </w:p>
    <w:p w14:paraId="64B07D0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61BA32F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3F410B8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thr_ValueChanged(object sender, EventArgs e)</w:t>
      </w:r>
    </w:p>
    <w:p w14:paraId="3D6370C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2AE9D05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thr_l.Text 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黑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&lt;" + thr.Value.ToString();</w:t>
      </w:r>
    </w:p>
    <w:p w14:paraId="66E9875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thr_r.Text =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白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&gt;" + thr.Value.ToString();</w:t>
      </w:r>
    </w:p>
    <w:p w14:paraId="27FA259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getres_Click(sender, e);</w:t>
      </w:r>
    </w:p>
    <w:p w14:paraId="4280FDE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69995DE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binaryway_SelectedIndexChanged(object sender, EventArgs e)</w:t>
      </w:r>
    </w:p>
    <w:p w14:paraId="3BB4891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17FB075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thr.Enabled = (binaryway.SelectedIndex == 1);</w:t>
      </w:r>
    </w:p>
    <w:p w14:paraId="1455C7B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getres_Click(sender, e);</w:t>
      </w:r>
    </w:p>
    <w:p w14:paraId="39DA630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0A17122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getresolution_Click(object sender, EventArgs e)</w:t>
      </w:r>
    </w:p>
    <w:p w14:paraId="3220955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270D503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(rlist.Items[1].SubItems[1].Tag.ToString() != "")</w:t>
      </w:r>
    </w:p>
    <w:p w14:paraId="44CC321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68AB695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double n = Convert.ToDouble(rlist.Items[1].SubItems[1].Tag);</w:t>
      </w:r>
    </w:p>
    <w:p w14:paraId="12F4EA2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decimal dpi = Convert.ToDecimal(25.4f / Math.Sqrt(100f / (n * scale * scale)));</w:t>
      </w:r>
    </w:p>
    <w:p w14:paraId="58C8835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(dpi &gt; imgdpi.Maximum)</w:t>
      </w:r>
    </w:p>
    <w:p w14:paraId="1F633C8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    MessageBox.Show("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无效参照物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!",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错误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");</w:t>
      </w:r>
    </w:p>
    <w:p w14:paraId="3D16E3E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else imgdpi.Value = dpi;</w:t>
      </w:r>
    </w:p>
    <w:p w14:paraId="323230B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4A82E85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1B183CF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cam_close_Click(object sender, EventArgs e)</w:t>
      </w:r>
    </w:p>
    <w:p w14:paraId="0BE827D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644C9DC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gp_camera.Hide();</w:t>
      </w:r>
    </w:p>
    <w:p w14:paraId="6A4E744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operating.Show();</w:t>
      </w:r>
    </w:p>
    <w:p w14:paraId="5ECF811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_capture.Stop();</w:t>
      </w:r>
    </w:p>
    <w:p w14:paraId="59990DA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imgpre.Image = null;</w:t>
      </w:r>
    </w:p>
    <w:p w14:paraId="5FAD8A8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imgpre.Refresh();</w:t>
      </w:r>
    </w:p>
    <w:p w14:paraId="1FA7FBC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0A7253D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Camera_Selection_SelectedIndexChanged(object sender, EventArgs e)</w:t>
      </w:r>
    </w:p>
    <w:p w14:paraId="5F06229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0969AE0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resolutions.Items.Clear();</w:t>
      </w:r>
    </w:p>
    <w:p w14:paraId="3646451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int r = 0;</w:t>
      </w:r>
    </w:p>
    <w:p w14:paraId="40D4870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foreach (string s in GetAllAvailableResolution(_SystemCamereas[Camera_Selection.SelectedIndex]))</w:t>
      </w:r>
    </w:p>
    <w:p w14:paraId="344DCA7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275C779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(!resolutions.Items.Contains(s))</w:t>
      </w:r>
    </w:p>
    <w:p w14:paraId="2165BA1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56A01DE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resolutions.Items.Add(s);</w:t>
      </w:r>
    </w:p>
    <w:p w14:paraId="57A901A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(s.StartsWith("1024")) resolutions.SelectedIndex = r;</w:t>
      </w:r>
    </w:p>
    <w:p w14:paraId="09B288B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r++;</w:t>
      </w:r>
    </w:p>
    <w:p w14:paraId="2132BA4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322116A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3A6FBF5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6C0D4EC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List&lt;string&gt; GetAllAvailableResolution(DsDevice vidDev)</w:t>
      </w:r>
    </w:p>
    <w:p w14:paraId="55948CD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3EEB54C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try</w:t>
      </w:r>
    </w:p>
    <w:p w14:paraId="6520B6E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3316915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int hr, bitCount = 0;</w:t>
      </w:r>
    </w:p>
    <w:p w14:paraId="03D392E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IBaseFilter sourceFilter = null;</w:t>
      </w:r>
    </w:p>
    <w:p w14:paraId="66B6590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var m_FilterGraph2 = new FilterGraph() as IFilterGraph2;</w:t>
      </w:r>
    </w:p>
    <w:p w14:paraId="7C82C14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hr = m_FilterGraph2.AddSourceFilterForMoniker(vidDev.Mon, null, vidDev.Name, out sourceFilter);</w:t>
      </w:r>
    </w:p>
    <w:p w14:paraId="3F3DA92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var pRaw2 = DsFindPin.ByCategory(sourceFilter, PinCategory.Capture, 0);</w:t>
      </w:r>
    </w:p>
    <w:p w14:paraId="3B8FB18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var AvailableResolutions = new List&lt;string&gt;();</w:t>
      </w:r>
    </w:p>
    <w:p w14:paraId="1299AEB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VideoInfoHeader v = new VideoInfoHeader();</w:t>
      </w:r>
    </w:p>
    <w:p w14:paraId="2CD101F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IEnumMediaTypes mediaTypeEnum;</w:t>
      </w:r>
    </w:p>
    <w:p w14:paraId="694640B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hr = pRaw2.EnumMediaTypes(out mediaTypeEnum);</w:t>
      </w:r>
    </w:p>
    <w:p w14:paraId="472EA03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AMMediaType[] mediaTypes = new AMMediaType[1];</w:t>
      </w:r>
    </w:p>
    <w:p w14:paraId="62C4A2E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IntPtr fetched = IntPtr.Zero;</w:t>
      </w:r>
    </w:p>
    <w:p w14:paraId="2CABA5E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hr = mediaTypeEnum.Next(1, mediaTypes, fetched);</w:t>
      </w:r>
    </w:p>
    <w:p w14:paraId="5009860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while (fetched != null &amp;&amp; mediaTypes[0] != null)</w:t>
      </w:r>
    </w:p>
    <w:p w14:paraId="1866DFC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3DA4BCF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Marshal.PtrToStructure(mediaTypes[0].formatPtr, v);</w:t>
      </w:r>
    </w:p>
    <w:p w14:paraId="73F18B5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(v.BmiHeader.Size != 0 &amp;&amp; v.BmiHeader.BitCount != 0)</w:t>
      </w:r>
    </w:p>
    <w:p w14:paraId="147AA8D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{</w:t>
      </w:r>
    </w:p>
    <w:p w14:paraId="40AC619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if (v.BmiHeader.BitCount &gt; bitCount)</w:t>
      </w:r>
    </w:p>
    <w:p w14:paraId="30282EF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{</w:t>
      </w:r>
    </w:p>
    <w:p w14:paraId="109E055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AvailableResolutions.Clear();</w:t>
      </w:r>
    </w:p>
    <w:p w14:paraId="19404F2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    bitCount = v.BmiHeader.BitCount;</w:t>
      </w:r>
    </w:p>
    <w:p w14:paraId="532A200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}</w:t>
      </w:r>
    </w:p>
    <w:p w14:paraId="121B8C9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AvailableResolutions.Add(v.BmiHeader.Width + "*" + v.BmiHeader.Height);</w:t>
      </w:r>
    </w:p>
    <w:p w14:paraId="45EDC48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}</w:t>
      </w:r>
    </w:p>
    <w:p w14:paraId="4D99BEB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hr = mediaTypeEnum.Next(1, mediaTypes, fetched);</w:t>
      </w:r>
    </w:p>
    <w:p w14:paraId="1E376C5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4F44465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return AvailableResolutions;</w:t>
      </w:r>
    </w:p>
    <w:p w14:paraId="094B06F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1E5714A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catch (Exception ex)</w:t>
      </w:r>
    </w:p>
    <w:p w14:paraId="0DBF821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06ED794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return new List&lt;string&gt;();</w:t>
      </w:r>
    </w:p>
    <w:p w14:paraId="5F526DF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78524A8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080282D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cam_snap_Click(object sender, EventArgs e)</w:t>
      </w:r>
    </w:p>
    <w:p w14:paraId="63629C4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5911C9F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(imgpre.Image != null)</w:t>
      </w:r>
    </w:p>
    <w:p w14:paraId="1A7D42A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5273A0B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gp_camera.Hide();</w:t>
      </w:r>
    </w:p>
    <w:p w14:paraId="38E888D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_capture.Stop();</w:t>
      </w:r>
    </w:p>
    <w:p w14:paraId="4BD627B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origin = new Bitmap(imgpre.Image);</w:t>
      </w:r>
    </w:p>
    <w:p w14:paraId="71BFB87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imgpre.Refresh();</w:t>
      </w:r>
    </w:p>
    <w:p w14:paraId="631433D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operating.Hide();</w:t>
      </w:r>
    </w:p>
    <w:p w14:paraId="1914FEE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imgid.Text = DateTime.Now.ToString("yyyyMMdd-hhmmss");</w:t>
      </w:r>
    </w:p>
    <w:p w14:paraId="5583577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2ABFDDA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1DA8277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imgrotate_SelectedIndexChanged(object sender, EventArgs e)</w:t>
      </w:r>
    </w:p>
    <w:p w14:paraId="56FDDB9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63DEED6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(_capture != null)</w:t>
      </w:r>
    </w:p>
    <w:p w14:paraId="7A465A5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78039D5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(imgrotate.SelectedIndex == 1)</w:t>
      </w:r>
    </w:p>
    <w:p w14:paraId="3DB8944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_capture.FlipHorizontal = !_capture.FlipHorizontal;</w:t>
      </w:r>
    </w:p>
    <w:p w14:paraId="6D1D817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else if (imgrotate.SelectedIndex == 2)</w:t>
      </w:r>
    </w:p>
    <w:p w14:paraId="1FFCC75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_capture.FlipVertical = !_capture.FlipVertical;</w:t>
      </w:r>
    </w:p>
    <w:p w14:paraId="3F781A1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7D8CC04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public static void ImgTranslate(Image&lt;Bgr, Byte&gt; srcImg, Image&lt;Bgr, Byte&gt; dstImg, int xOffset, int yOffset)</w:t>
      </w:r>
    </w:p>
    <w:p w14:paraId="1BB8AC2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16AFFCC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for (int i = 0; i &lt; srcImg.Rows; i++)</w:t>
      </w:r>
    </w:p>
    <w:p w14:paraId="7880234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66D5FFE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for (int j = 0; j &lt; srcImg.Cols; j++)</w:t>
      </w:r>
    </w:p>
    <w:p w14:paraId="3AC657A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661D26E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int x = j + xOffset;</w:t>
      </w:r>
    </w:p>
    <w:p w14:paraId="076AADE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int y = i + yOffset;</w:t>
      </w:r>
    </w:p>
    <w:p w14:paraId="229E816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if (x &gt;= 0 &amp;&amp; x &lt; dstImg.Cols &amp;&amp; y &gt;= 0 &amp;&amp; y &lt; dstImg.Rows)</w:t>
      </w:r>
    </w:p>
    <w:p w14:paraId="35D6803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    dstImg[y, x] = srcImg[i, j];</w:t>
      </w:r>
    </w:p>
    <w:p w14:paraId="0101A23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36B9B2F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0D14499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5E56DA5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button2_Click(object sender, EventArgs e)</w:t>
      </w:r>
    </w:p>
    <w:p w14:paraId="45037BA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31AB57B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string strFileName = string.Empty;</w:t>
      </w:r>
    </w:p>
    <w:p w14:paraId="154FC04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OpenFileDialog ofd = new OpenFileDialog();</w:t>
      </w:r>
    </w:p>
    <w:p w14:paraId="2F8F0B6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(ofd.ShowDialog() == DialogResult.OK)</w:t>
      </w:r>
    </w:p>
    <w:p w14:paraId="1DB5321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4B4F03E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Image&lt;Bgr, Byte&gt; img_2 = new Image&lt;Bgr, Byte&gt;(ofd.FileName);                img2 = img_2.Convert&lt;Gray, Byte&gt;();</w:t>
      </w:r>
    </w:p>
    <w:p w14:paraId="3156930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pictureBox2.Image = img2.ToBitmap();</w:t>
      </w:r>
    </w:p>
    <w:p w14:paraId="615478D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00ADD55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27DEF5C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hsvtreat_Click(object sender, EventArgs e)</w:t>
      </w:r>
    </w:p>
    <w:p w14:paraId="2F8888F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23FB931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hsvpanel.Visible = hsvtreat.Checked;</w:t>
      </w:r>
    </w:p>
    <w:p w14:paraId="05466DE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if(hsvtreat.Checked)</w:t>
      </w:r>
    </w:p>
    <w:p w14:paraId="79F3DE6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1BA7C13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treatHSV();</w:t>
      </w:r>
    </w:p>
    <w:p w14:paraId="0DAC283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209043B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5981922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leafcolor_SelectedValueChanged(object sender, EventArgs e)</w:t>
      </w:r>
    </w:p>
    <w:p w14:paraId="5ACFB1A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6CDE962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switch (leafcolor.SelectedIndex)</w:t>
      </w:r>
    </w:p>
    <w:p w14:paraId="32332B2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700AB6F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case 0:</w:t>
      </w:r>
    </w:p>
    <w:p w14:paraId="6619954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minhu.Value = 26;</w:t>
      </w:r>
    </w:p>
    <w:p w14:paraId="7E81326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maxhu.Value = 77;</w:t>
      </w:r>
    </w:p>
    <w:p w14:paraId="3D76FF7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break;</w:t>
      </w:r>
    </w:p>
    <w:p w14:paraId="1934649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case 1:</w:t>
      </w:r>
    </w:p>
    <w:p w14:paraId="0A04745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minhu.Value = 35;</w:t>
      </w:r>
    </w:p>
    <w:p w14:paraId="67F0D66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maxhu.Value = 77;</w:t>
      </w:r>
    </w:p>
    <w:p w14:paraId="1D5DCCE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break;</w:t>
      </w:r>
    </w:p>
    <w:p w14:paraId="328A056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case 2:</w:t>
      </w:r>
    </w:p>
    <w:p w14:paraId="73FDC0D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minhu.Value = 26;</w:t>
      </w:r>
    </w:p>
    <w:p w14:paraId="68DCE1E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maxhu.Value = 34;</w:t>
      </w:r>
    </w:p>
    <w:p w14:paraId="7CD46D3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break;</w:t>
      </w:r>
    </w:p>
    <w:p w14:paraId="7C6E6CD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case 3:</w:t>
      </w:r>
    </w:p>
    <w:p w14:paraId="33530F4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minhu.Value = 125;</w:t>
      </w:r>
    </w:p>
    <w:p w14:paraId="147D410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maxhu.Value = 155;</w:t>
      </w:r>
    </w:p>
    <w:p w14:paraId="243377A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break;</w:t>
      </w:r>
    </w:p>
    <w:p w14:paraId="6582865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case 4:</w:t>
      </w:r>
    </w:p>
    <w:p w14:paraId="5B69237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minhu.Value = 156;</w:t>
      </w:r>
    </w:p>
    <w:p w14:paraId="6B82F80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maxhu.Value = 180;</w:t>
      </w:r>
    </w:p>
    <w:p w14:paraId="1A72164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break;</w:t>
      </w:r>
    </w:p>
    <w:p w14:paraId="25CDBE2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610554A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248E87F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imgtype_SelectedIndexChanged(object sender, EventArgs e)</w:t>
      </w:r>
    </w:p>
    <w:p w14:paraId="0B0369D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1CFF7BA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foreach (ListViewItem lvi in rlist.Items)</w:t>
      </w:r>
    </w:p>
    <w:p w14:paraId="103676E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147C443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lvi.SubItems[1].Text = "";</w:t>
      </w:r>
    </w:p>
    <w:p w14:paraId="7E52236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302551C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22BF290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drawwhiteline_CheckedChanged(object sender, EventArgs e)</w:t>
      </w:r>
    </w:p>
    <w:p w14:paraId="1A95639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701B136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(drawwhiteline.Checked)</w:t>
      </w:r>
    </w:p>
    <w:p w14:paraId="59C3B44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43E6DBA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autolength.Checked = false;</w:t>
      </w:r>
    </w:p>
    <w:p w14:paraId="0A8699A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imgpre.Dock = DockStyle.None;</w:t>
      </w:r>
    </w:p>
    <w:p w14:paraId="68C13D4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imgpre.SizeMode = PictureBoxSizeMode.AutoSize;</w:t>
      </w:r>
    </w:p>
    <w:p w14:paraId="5859EEE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m_ptStart = m_ptEnd;</w:t>
      </w:r>
    </w:p>
    <w:p w14:paraId="0D2E8FF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lp.Clear();</w:t>
      </w:r>
    </w:p>
    <w:p w14:paraId="4E551F1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3295951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else</w:t>
      </w:r>
    </w:p>
    <w:p w14:paraId="2F85328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23F02E1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this.Cursor = Cursors.Default;</w:t>
      </w:r>
    </w:p>
    <w:p w14:paraId="502552B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42E41ED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imgpre.Refresh();</w:t>
      </w:r>
    </w:p>
    <w:p w14:paraId="447ED89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5148208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drawwhiteline_Click(object sender, EventArgs e)</w:t>
      </w:r>
    </w:p>
    <w:p w14:paraId="5715993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72A2A9B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6555C52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drawwhiteline_Click_1(object sender, EventArgs e)</w:t>
      </w:r>
    </w:p>
    <w:p w14:paraId="2679EDD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2EA64E8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3D1FBA2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button3_Click(object sender, EventArgs e)</w:t>
      </w:r>
    </w:p>
    <w:p w14:paraId="053568F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6D07F2A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result = img1.AbsDiff(img2);</w:t>
      </w:r>
    </w:p>
    <w:p w14:paraId="64F4588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pictureBox3.Image = result.ToBitmap();</w:t>
      </w:r>
    </w:p>
    <w:p w14:paraId="0CF593C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443222F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canonconfig_Click(object sender, EventArgs e)</w:t>
      </w:r>
    </w:p>
    <w:p w14:paraId="52750F8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6FE0F8F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if(canonpanel.Height&lt;300)</w:t>
      </w:r>
    </w:p>
    <w:p w14:paraId="24BD116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canonpanel.Height = 510;</w:t>
      </w:r>
    </w:p>
    <w:p w14:paraId="045149E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else</w:t>
      </w:r>
    </w:p>
    <w:p w14:paraId="3D8CE03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canonpanel.Height = 50;</w:t>
      </w:r>
    </w:p>
    <w:p w14:paraId="6082416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canonpanel.Tag = canonpanel.Width + ":" + canonpanel.Height + ":" + canonpanel.Left + ":" + canonpanel.Top + ":" + canonpanel.Font.Size;</w:t>
      </w:r>
    </w:p>
    <w:p w14:paraId="0014A2D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32B85E2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canonphoto_Click(object sender, EventArgs e)</w:t>
      </w:r>
    </w:p>
    <w:p w14:paraId="66002F7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302AE6E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try</w:t>
      </w:r>
    </w:p>
    <w:p w14:paraId="78E884C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0B3BB3B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(!gp_camera.Visible)</w:t>
      </w:r>
    </w:p>
    <w:p w14:paraId="0C6A6E7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6A1B9B4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operating.Hide();</w:t>
      </w:r>
    </w:p>
    <w:p w14:paraId="40219FE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RefreshCamera();</w:t>
      </w:r>
    </w:p>
    <w:p w14:paraId="650147D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canonpanel.Show();</w:t>
      </w:r>
    </w:p>
    <w:p w14:paraId="7D2D45B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Application.DoEvents();</w:t>
      </w:r>
    </w:p>
    <w:p w14:paraId="4CD9469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4674F98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1095632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catch { MessageBox.Show("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请检查相机是否连接正常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!",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错误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"); }</w:t>
      </w:r>
    </w:p>
    <w:p w14:paraId="4E0957A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5773CFD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double changd = 0;</w:t>
      </w:r>
    </w:p>
    <w:p w14:paraId="10F9843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List&lt;System.Drawing.Point&gt; lp = new List&lt;System.Drawing.Point&gt;();</w:t>
      </w:r>
    </w:p>
    <w:p w14:paraId="4F50DC6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autolength_CheckedChanged(object sender, EventArgs e)</w:t>
      </w:r>
    </w:p>
    <w:p w14:paraId="6C25749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73F70F7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(autolength.Checked)</w:t>
      </w:r>
    </w:p>
    <w:p w14:paraId="681901B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2263162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drawwhiteline.Checked = false;</w:t>
      </w:r>
    </w:p>
    <w:p w14:paraId="4E55C61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imgpre.Dock = DockStyle.None;</w:t>
      </w:r>
    </w:p>
    <w:p w14:paraId="4B9E083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imgpre.SizeMode = PictureBoxSizeMode.AutoSize;</w:t>
      </w:r>
    </w:p>
    <w:p w14:paraId="08AF3E3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m_ptStart = m_ptEnd;</w:t>
      </w:r>
    </w:p>
    <w:p w14:paraId="45F1A77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lp.Clear();</w:t>
      </w:r>
    </w:p>
    <w:p w14:paraId="62B1FC2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6124784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else</w:t>
      </w:r>
    </w:p>
    <w:p w14:paraId="4F26460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0A587FE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this.Cursor = Cursors.Default;</w:t>
      </w:r>
    </w:p>
    <w:p w14:paraId="002EF40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245515E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imgpre.Refresh();</w:t>
      </w:r>
    </w:p>
    <w:p w14:paraId="6F35F27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03A3CCA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imgpre_MouseDoubleClick(object sender, MouseEventArgs e)</w:t>
      </w:r>
    </w:p>
    <w:p w14:paraId="3DEDC04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64F77AA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(lp.Count &gt; 1)</w:t>
      </w:r>
    </w:p>
    <w:p w14:paraId="05293E5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{</w:t>
      </w:r>
    </w:p>
    <w:p w14:paraId="1A49A27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if (drawwhiteline.Checked)</w:t>
      </w:r>
    </w:p>
    <w:p w14:paraId="15EA89A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61B0482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imageSource.DrawPolyline(lp.ToArray(), false, new Bgr(255, 255, 255), 2);</w:t>
      </w:r>
    </w:p>
    <w:p w14:paraId="42CDC52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origin = new Bitmap(imageSource.ToBitmap());</w:t>
      </w:r>
    </w:p>
    <w:p w14:paraId="6B107A9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imgpre.Image = origin;</w:t>
      </w:r>
    </w:p>
    <w:p w14:paraId="723B2F5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639429F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else</w:t>
      </w:r>
    </w:p>
    <w:p w14:paraId="461BEC2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{</w:t>
      </w:r>
    </w:p>
    <w:p w14:paraId="3840AB0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        MessageBox.Show("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长度为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 + changd.ToString("F2") + "mm,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该数值已复制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!", 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测长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");</w:t>
      </w:r>
    </w:p>
    <w:p w14:paraId="23EE113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    Clipboard.SetText(changd.ToString("F2"));</w:t>
      </w:r>
    </w:p>
    <w:p w14:paraId="7F177DD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}</w:t>
      </w:r>
    </w:p>
    <w:p w14:paraId="43437B8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}</w:t>
      </w:r>
    </w:p>
    <w:p w14:paraId="0EE766A1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m_bMouseDown = !m_bMouseDown;</w:t>
      </w:r>
    </w:p>
    <w:p w14:paraId="5E58EDE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imgpre.Refresh();</w:t>
      </w:r>
    </w:p>
    <w:p w14:paraId="14AA9DD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7076176C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FocusFar2Button_Click(object sender, EventArgs e)</w:t>
      </w:r>
    </w:p>
    <w:p w14:paraId="7D6D6DA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6A14EE1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CameraHandler.SetFocus(EDSDK.EvfDriveLens_Far2);</w:t>
      </w:r>
    </w:p>
    <w:p w14:paraId="3FFEF8B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33996BB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private void FocusNear2Button_Click(object sender, EventArgs e)</w:t>
      </w:r>
    </w:p>
    <w:p w14:paraId="1FC5108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66182A3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CameraHandler.SetFocus(EDSDK.EvfDriveLens_Near2);</w:t>
      </w:r>
    </w:p>
    <w:p w14:paraId="48176C2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459CB92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}</w:t>
      </w:r>
    </w:p>
    <w:p w14:paraId="28790F9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}</w:t>
      </w:r>
    </w:p>
    <w:p w14:paraId="4757498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class ListViewItemComparer : IComparer</w:t>
      </w:r>
    </w:p>
    <w:p w14:paraId="7AAC92B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{</w:t>
      </w:r>
    </w:p>
    <w:p w14:paraId="4984513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private int col;</w:t>
      </w:r>
    </w:p>
    <w:p w14:paraId="742B83F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private bool sorts;</w:t>
      </w:r>
    </w:p>
    <w:p w14:paraId="4472794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public ListViewItemComparer()</w:t>
      </w:r>
    </w:p>
    <w:p w14:paraId="76A3EEB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{</w:t>
      </w:r>
    </w:p>
    <w:p w14:paraId="0A09AC5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col = 0;</w:t>
      </w:r>
    </w:p>
    <w:p w14:paraId="3026232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sorts = true;</w:t>
      </w:r>
    </w:p>
    <w:p w14:paraId="421F984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}</w:t>
      </w:r>
    </w:p>
    <w:p w14:paraId="512211C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public ListViewItemComparer(int column, bool sort)</w:t>
      </w:r>
    </w:p>
    <w:p w14:paraId="23117A7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{</w:t>
      </w:r>
    </w:p>
    <w:p w14:paraId="7093889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col = column;</w:t>
      </w:r>
    </w:p>
    <w:p w14:paraId="66EBB12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sorts = sort;</w:t>
      </w:r>
    </w:p>
    <w:p w14:paraId="7AF88DF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}</w:t>
      </w:r>
    </w:p>
    <w:p w14:paraId="2C6B4AA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public int Compare(object x, object y)</w:t>
      </w:r>
    </w:p>
    <w:p w14:paraId="2B1B76F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{</w:t>
      </w:r>
    </w:p>
    <w:p w14:paraId="57B0494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try</w:t>
      </w:r>
    </w:p>
    <w:p w14:paraId="20F74D2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4A57CBC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string xv = ((ListViewItem)x).SubItems[col].Text;</w:t>
      </w:r>
    </w:p>
    <w:p w14:paraId="253064E3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string yv = ((ListViewItem)y).SubItems[col].Text;</w:t>
      </w:r>
    </w:p>
    <w:p w14:paraId="4C9B0DAA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if (xv.Contains("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平均值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")) xv = "99999";</w:t>
      </w:r>
    </w:p>
    <w:p w14:paraId="73680B3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 xml:space="preserve">            if (yv.Contains("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平均值</w:t>
      </w:r>
      <w:r w:rsidRPr="005266AD">
        <w:rPr>
          <w:rStyle w:val="aff3"/>
          <w:rFonts w:ascii="Consolas" w:hAnsi="Consolas" w:hint="eastAsia"/>
          <w:b w:val="0"/>
          <w:sz w:val="18"/>
          <w:szCs w:val="18"/>
        </w:rPr>
        <w:t>")) yv = "99999";</w:t>
      </w:r>
    </w:p>
    <w:p w14:paraId="79845D9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double xx = Convert.ToDouble(xv);</w:t>
      </w:r>
    </w:p>
    <w:p w14:paraId="6606F3F8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double yy = Convert.ToDouble(yv);</w:t>
      </w:r>
    </w:p>
    <w:p w14:paraId="33CA5F0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double res = 0;</w:t>
      </w:r>
    </w:p>
    <w:p w14:paraId="75ABE1D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(sorts)</w:t>
      </w:r>
    </w:p>
    <w:p w14:paraId="5E03B03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res = xx - yy;</w:t>
      </w:r>
    </w:p>
    <w:p w14:paraId="4E8C60A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else</w:t>
      </w:r>
    </w:p>
    <w:p w14:paraId="7A65FB9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res = yy - xx;</w:t>
      </w:r>
    </w:p>
    <w:p w14:paraId="35714D16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(res == 0) return 0;</w:t>
      </w:r>
    </w:p>
    <w:p w14:paraId="56A70342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(res &gt; 0)</w:t>
      </w:r>
    </w:p>
    <w:p w14:paraId="6034D2A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return 1;</w:t>
      </w:r>
    </w:p>
    <w:p w14:paraId="6581CB59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else</w:t>
      </w:r>
    </w:p>
    <w:p w14:paraId="3F62F32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    return -1;</w:t>
      </w:r>
    </w:p>
    <w:p w14:paraId="521695CD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477DBEA0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catch</w:t>
      </w:r>
    </w:p>
    <w:p w14:paraId="3E06E235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{</w:t>
      </w:r>
    </w:p>
    <w:p w14:paraId="2920DC2E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if (sorts) return String.CompareOrdinal(((ListViewItem)x).SubItems[col].Text, ((ListViewItem)y).SubItems[col].Text);</w:t>
      </w:r>
    </w:p>
    <w:p w14:paraId="6CAB8AC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    else return String.CompareOrdinal(((ListViewItem)y).SubItems[col].Text, ((ListViewItem)x).SubItems[col].Text);</w:t>
      </w:r>
    </w:p>
    <w:p w14:paraId="0BF7EBBB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    }</w:t>
      </w:r>
    </w:p>
    <w:p w14:paraId="411B2D17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 xml:space="preserve">    }</w:t>
      </w:r>
    </w:p>
    <w:p w14:paraId="4A9DA21F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}</w:t>
      </w:r>
    </w:p>
    <w:p w14:paraId="1C616624" w14:textId="77777777" w:rsidR="002052CF" w:rsidRPr="005266AD" w:rsidRDefault="002052CF" w:rsidP="002052CF">
      <w:pPr>
        <w:pStyle w:val="aa"/>
        <w:rPr>
          <w:rStyle w:val="aff3"/>
          <w:rFonts w:ascii="Consolas" w:hAnsi="Consolas"/>
          <w:b w:val="0"/>
          <w:sz w:val="18"/>
          <w:szCs w:val="18"/>
        </w:rPr>
      </w:pPr>
      <w:r w:rsidRPr="005266AD">
        <w:rPr>
          <w:rStyle w:val="aff3"/>
          <w:rFonts w:ascii="Consolas" w:hAnsi="Consolas"/>
          <w:b w:val="0"/>
          <w:sz w:val="18"/>
          <w:szCs w:val="18"/>
        </w:rPr>
        <w:t>}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FC79A" w14:textId="77777777" w:rsidR="006E42F9" w:rsidRDefault="006E42F9" w:rsidP="00117666">
      <w:pPr>
        <w:spacing w:after="0"/>
      </w:pPr>
      <w:r>
        <w:separator/>
      </w:r>
    </w:p>
  </w:endnote>
  <w:endnote w:type="continuationSeparator" w:id="0">
    <w:p w14:paraId="727EC503" w14:textId="77777777" w:rsidR="006E42F9" w:rsidRDefault="006E42F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702D3" w14:textId="77777777" w:rsidR="006E42F9" w:rsidRDefault="006E42F9" w:rsidP="00117666">
      <w:pPr>
        <w:spacing w:after="0"/>
      </w:pPr>
      <w:r>
        <w:separator/>
      </w:r>
    </w:p>
  </w:footnote>
  <w:footnote w:type="continuationSeparator" w:id="0">
    <w:p w14:paraId="3D62DC5B" w14:textId="77777777" w:rsidR="006E42F9" w:rsidRDefault="006E42F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052CF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D765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E42F9"/>
    <w:rsid w:val="00701727"/>
    <w:rsid w:val="0070566C"/>
    <w:rsid w:val="00714C50"/>
    <w:rsid w:val="00725A7D"/>
    <w:rsid w:val="007501BE"/>
    <w:rsid w:val="00790BB3"/>
    <w:rsid w:val="007C206C"/>
    <w:rsid w:val="007E6B8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4445FBD-8074-4601-9C4D-C928FCEB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31</Pages>
  <Words>11760</Words>
  <Characters>67034</Characters>
  <Application>Microsoft Office Word</Application>
  <DocSecurity>0</DocSecurity>
  <Lines>558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ADMIN</cp:lastModifiedBy>
  <cp:revision>3</cp:revision>
  <cp:lastPrinted>2013-10-03T12:51:00Z</cp:lastPrinted>
  <dcterms:created xsi:type="dcterms:W3CDTF">2022-02-11T13:57:00Z</dcterms:created>
  <dcterms:modified xsi:type="dcterms:W3CDTF">2022-02-15T03:46:00Z</dcterms:modified>
</cp:coreProperties>
</file>