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8B09C9" w:rsidRDefault="00654E8F" w:rsidP="0001436A">
      <w:pPr>
        <w:pStyle w:val="SupplementaryMaterial"/>
        <w:rPr>
          <w:b w:val="0"/>
          <w:color w:val="000000" w:themeColor="text1"/>
        </w:rPr>
      </w:pPr>
      <w:r w:rsidRPr="008B09C9">
        <w:rPr>
          <w:color w:val="000000" w:themeColor="text1"/>
        </w:rPr>
        <w:t>Supplementary Material</w:t>
      </w:r>
    </w:p>
    <w:p w14:paraId="3BD5A427" w14:textId="02A1ABAE" w:rsidR="00EA3D3C" w:rsidRPr="008B09C9" w:rsidRDefault="00654E8F" w:rsidP="00973A33">
      <w:pPr>
        <w:pStyle w:val="1"/>
        <w:numPr>
          <w:ilvl w:val="0"/>
          <w:numId w:val="0"/>
        </w:numPr>
        <w:ind w:left="567" w:hanging="567"/>
        <w:rPr>
          <w:color w:val="000000" w:themeColor="text1"/>
        </w:rPr>
      </w:pPr>
      <w:r w:rsidRPr="008B09C9">
        <w:rPr>
          <w:color w:val="000000" w:themeColor="text1"/>
        </w:rPr>
        <w:t xml:space="preserve">Supplementary </w:t>
      </w:r>
      <w:r w:rsidR="000970FB" w:rsidRPr="008B09C9">
        <w:rPr>
          <w:color w:val="000000" w:themeColor="text1"/>
        </w:rPr>
        <w:t>Tables</w:t>
      </w:r>
    </w:p>
    <w:p w14:paraId="51C8FD06" w14:textId="70565FB8" w:rsidR="001910BE" w:rsidRPr="008B09C9" w:rsidRDefault="007F015A" w:rsidP="009B2ECF">
      <w:pPr>
        <w:pStyle w:val="1"/>
        <w:numPr>
          <w:ilvl w:val="0"/>
          <w:numId w:val="0"/>
        </w:numPr>
        <w:ind w:left="567" w:hanging="567"/>
        <w:rPr>
          <w:b w:val="0"/>
          <w:bCs/>
          <w:color w:val="000000" w:themeColor="text1"/>
        </w:rPr>
      </w:pPr>
      <w:r w:rsidRPr="008B09C9">
        <w:rPr>
          <w:color w:val="000000" w:themeColor="text1"/>
        </w:rPr>
        <w:t xml:space="preserve">Supplementary </w:t>
      </w:r>
      <w:r w:rsidR="000970FB" w:rsidRPr="008B09C9">
        <w:rPr>
          <w:color w:val="000000" w:themeColor="text1"/>
        </w:rPr>
        <w:t>Table</w:t>
      </w:r>
      <w:r w:rsidRPr="008B09C9">
        <w:rPr>
          <w:color w:val="000000" w:themeColor="text1"/>
        </w:rPr>
        <w:t xml:space="preserve"> </w:t>
      </w:r>
      <w:r w:rsidR="000970FB" w:rsidRPr="008B09C9">
        <w:rPr>
          <w:color w:val="000000" w:themeColor="text1"/>
        </w:rPr>
        <w:t>1</w:t>
      </w:r>
      <w:r w:rsidRPr="008B09C9">
        <w:rPr>
          <w:color w:val="000000" w:themeColor="text1"/>
        </w:rPr>
        <w:t>.</w:t>
      </w:r>
      <w:r w:rsidRPr="008B09C9">
        <w:rPr>
          <w:b w:val="0"/>
          <w:bCs/>
          <w:color w:val="000000" w:themeColor="text1"/>
        </w:rPr>
        <w:t xml:space="preserve"> Categories chosen for analysis in WoS.</w:t>
      </w:r>
    </w:p>
    <w:tbl>
      <w:tblPr>
        <w:tblStyle w:val="aff5"/>
        <w:tblW w:w="468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3073"/>
        <w:gridCol w:w="660"/>
        <w:gridCol w:w="2039"/>
        <w:gridCol w:w="660"/>
        <w:gridCol w:w="2074"/>
      </w:tblGrid>
      <w:tr w:rsidR="008B09C9" w:rsidRPr="008B09C9" w14:paraId="400D1C4D" w14:textId="77777777" w:rsidTr="009B2ECF">
        <w:tc>
          <w:tcPr>
            <w:tcW w:w="360" w:type="pct"/>
            <w:tcBorders>
              <w:bottom w:val="single" w:sz="4" w:space="0" w:color="auto"/>
            </w:tcBorders>
          </w:tcPr>
          <w:p w14:paraId="173AC56A" w14:textId="77777777" w:rsidR="001910BE" w:rsidRPr="008B09C9" w:rsidRDefault="001910BE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R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ank</w:t>
            </w:r>
          </w:p>
        </w:tc>
        <w:tc>
          <w:tcPr>
            <w:tcW w:w="1676" w:type="pct"/>
            <w:tcBorders>
              <w:bottom w:val="single" w:sz="4" w:space="0" w:color="auto"/>
            </w:tcBorders>
          </w:tcPr>
          <w:p w14:paraId="44B426FC" w14:textId="77777777" w:rsidR="001910BE" w:rsidRPr="008B09C9" w:rsidRDefault="001910BE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Category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4E486338" w14:textId="77777777" w:rsidR="001910BE" w:rsidRPr="008B09C9" w:rsidRDefault="001910BE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R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ank</w:t>
            </w:r>
          </w:p>
        </w:tc>
        <w:tc>
          <w:tcPr>
            <w:tcW w:w="1112" w:type="pct"/>
            <w:tcBorders>
              <w:bottom w:val="single" w:sz="4" w:space="0" w:color="auto"/>
            </w:tcBorders>
          </w:tcPr>
          <w:p w14:paraId="4A1334BC" w14:textId="77777777" w:rsidR="001910BE" w:rsidRPr="008B09C9" w:rsidRDefault="001910BE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Category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5DDADE85" w14:textId="77777777" w:rsidR="001910BE" w:rsidRPr="008B09C9" w:rsidRDefault="001910BE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Rank</w:t>
            </w: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3097866F" w14:textId="77777777" w:rsidR="001910BE" w:rsidRPr="008B09C9" w:rsidRDefault="001910BE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Category</w:t>
            </w:r>
          </w:p>
        </w:tc>
      </w:tr>
      <w:tr w:rsidR="008B09C9" w:rsidRPr="008B09C9" w14:paraId="3EFFF248" w14:textId="77777777" w:rsidTr="009B2ECF">
        <w:tc>
          <w:tcPr>
            <w:tcW w:w="360" w:type="pct"/>
            <w:tcBorders>
              <w:top w:val="single" w:sz="4" w:space="0" w:color="auto"/>
            </w:tcBorders>
          </w:tcPr>
          <w:p w14:paraId="520396DB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</w:tcBorders>
          </w:tcPr>
          <w:p w14:paraId="6EBF2413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Linguistics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35D7E8E9" w14:textId="16EBDD4B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12" w:type="pct"/>
            <w:tcBorders>
              <w:top w:val="single" w:sz="4" w:space="0" w:color="auto"/>
            </w:tcBorders>
          </w:tcPr>
          <w:p w14:paraId="370EFDCC" w14:textId="045005D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Multidisciplinary Sciences</w:t>
            </w:r>
          </w:p>
        </w:tc>
        <w:tc>
          <w:tcPr>
            <w:tcW w:w="360" w:type="pct"/>
            <w:tcBorders>
              <w:top w:val="single" w:sz="4" w:space="0" w:color="auto"/>
            </w:tcBorders>
          </w:tcPr>
          <w:p w14:paraId="552B5C11" w14:textId="28796F5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1" w:type="pct"/>
            <w:tcBorders>
              <w:top w:val="single" w:sz="4" w:space="0" w:color="auto"/>
            </w:tcBorders>
          </w:tcPr>
          <w:p w14:paraId="7B77D3A9" w14:textId="250253E1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Biological</w:t>
            </w:r>
          </w:p>
        </w:tc>
      </w:tr>
      <w:tr w:rsidR="008B09C9" w:rsidRPr="008B09C9" w14:paraId="5586F76F" w14:textId="77777777" w:rsidTr="009B2ECF">
        <w:tc>
          <w:tcPr>
            <w:tcW w:w="360" w:type="pct"/>
          </w:tcPr>
          <w:p w14:paraId="7BFE7F9B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76" w:type="pct"/>
          </w:tcPr>
          <w:p w14:paraId="6D725A23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Rehabilitation</w:t>
            </w:r>
          </w:p>
        </w:tc>
        <w:tc>
          <w:tcPr>
            <w:tcW w:w="360" w:type="pct"/>
          </w:tcPr>
          <w:p w14:paraId="56F8E23B" w14:textId="4AF47AE3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12" w:type="pct"/>
          </w:tcPr>
          <w:p w14:paraId="250BD278" w14:textId="4D443B94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Genetics Heredity</w:t>
            </w:r>
          </w:p>
        </w:tc>
        <w:tc>
          <w:tcPr>
            <w:tcW w:w="360" w:type="pct"/>
          </w:tcPr>
          <w:p w14:paraId="519601AF" w14:textId="14A5BA5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31" w:type="pct"/>
          </w:tcPr>
          <w:p w14:paraId="02CB8A58" w14:textId="389BDFB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Acoustics</w:t>
            </w:r>
          </w:p>
        </w:tc>
      </w:tr>
      <w:tr w:rsidR="008B09C9" w:rsidRPr="008B09C9" w14:paraId="7027234D" w14:textId="77777777" w:rsidTr="009B2ECF">
        <w:tc>
          <w:tcPr>
            <w:tcW w:w="360" w:type="pct"/>
          </w:tcPr>
          <w:p w14:paraId="35CF3046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76" w:type="pct"/>
          </w:tcPr>
          <w:p w14:paraId="687BBAD4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Developmental</w:t>
            </w:r>
          </w:p>
        </w:tc>
        <w:tc>
          <w:tcPr>
            <w:tcW w:w="360" w:type="pct"/>
          </w:tcPr>
          <w:p w14:paraId="6DBB4934" w14:textId="38ACEE1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12" w:type="pct"/>
          </w:tcPr>
          <w:p w14:paraId="44F44933" w14:textId="43759E24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Surgery</w:t>
            </w:r>
          </w:p>
        </w:tc>
        <w:tc>
          <w:tcPr>
            <w:tcW w:w="360" w:type="pct"/>
          </w:tcPr>
          <w:p w14:paraId="6AA9065C" w14:textId="04C8F549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1" w:type="pct"/>
          </w:tcPr>
          <w:p w14:paraId="7165F9A5" w14:textId="5EA49C4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Computer Science Interdisciplinary Applications</w:t>
            </w:r>
          </w:p>
        </w:tc>
      </w:tr>
      <w:tr w:rsidR="008B09C9" w:rsidRPr="008B09C9" w14:paraId="1401BFA8" w14:textId="77777777" w:rsidTr="009B2ECF">
        <w:tc>
          <w:tcPr>
            <w:tcW w:w="360" w:type="pct"/>
          </w:tcPr>
          <w:p w14:paraId="288244A0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76" w:type="pct"/>
          </w:tcPr>
          <w:p w14:paraId="288F6726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Audiology Speech Language Pathology</w:t>
            </w:r>
          </w:p>
        </w:tc>
        <w:tc>
          <w:tcPr>
            <w:tcW w:w="360" w:type="pct"/>
          </w:tcPr>
          <w:p w14:paraId="2074D90D" w14:textId="12409470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12" w:type="pct"/>
          </w:tcPr>
          <w:p w14:paraId="3DB77CB3" w14:textId="528B397E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Medicine General Internal</w:t>
            </w:r>
          </w:p>
        </w:tc>
        <w:tc>
          <w:tcPr>
            <w:tcW w:w="360" w:type="pct"/>
          </w:tcPr>
          <w:p w14:paraId="4337A29D" w14:textId="6C0D5C16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1" w:type="pct"/>
          </w:tcPr>
          <w:p w14:paraId="486634BB" w14:textId="5792AC94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Literature</w:t>
            </w:r>
          </w:p>
        </w:tc>
      </w:tr>
      <w:tr w:rsidR="008B09C9" w:rsidRPr="008B09C9" w14:paraId="02213008" w14:textId="77777777" w:rsidTr="009B2ECF">
        <w:tc>
          <w:tcPr>
            <w:tcW w:w="360" w:type="pct"/>
          </w:tcPr>
          <w:p w14:paraId="22223BB7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6" w:type="pct"/>
          </w:tcPr>
          <w:p w14:paraId="1659B15A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Experimental</w:t>
            </w:r>
          </w:p>
        </w:tc>
        <w:tc>
          <w:tcPr>
            <w:tcW w:w="360" w:type="pct"/>
          </w:tcPr>
          <w:p w14:paraId="09F58352" w14:textId="42298871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12" w:type="pct"/>
          </w:tcPr>
          <w:p w14:paraId="2ABB880E" w14:textId="4E641F9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Family Studies</w:t>
            </w:r>
          </w:p>
        </w:tc>
        <w:tc>
          <w:tcPr>
            <w:tcW w:w="360" w:type="pct"/>
          </w:tcPr>
          <w:p w14:paraId="775F3B74" w14:textId="30F39BE2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1" w:type="pct"/>
          </w:tcPr>
          <w:p w14:paraId="1B78BE17" w14:textId="0CAFF91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Physiology</w:t>
            </w:r>
          </w:p>
        </w:tc>
      </w:tr>
      <w:tr w:rsidR="008B09C9" w:rsidRPr="008B09C9" w14:paraId="2C4BEB0F" w14:textId="77777777" w:rsidTr="009B2ECF">
        <w:tc>
          <w:tcPr>
            <w:tcW w:w="360" w:type="pct"/>
          </w:tcPr>
          <w:p w14:paraId="4E3C54CF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76" w:type="pct"/>
          </w:tcPr>
          <w:p w14:paraId="7B8E61FD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Education Educational Research</w:t>
            </w:r>
          </w:p>
        </w:tc>
        <w:tc>
          <w:tcPr>
            <w:tcW w:w="360" w:type="pct"/>
          </w:tcPr>
          <w:p w14:paraId="2052211F" w14:textId="721C6A5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12" w:type="pct"/>
          </w:tcPr>
          <w:p w14:paraId="09CD5FA2" w14:textId="4729B72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Social Work</w:t>
            </w:r>
          </w:p>
        </w:tc>
        <w:tc>
          <w:tcPr>
            <w:tcW w:w="360" w:type="pct"/>
          </w:tcPr>
          <w:p w14:paraId="26DA7443" w14:textId="55F35526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1" w:type="pct"/>
          </w:tcPr>
          <w:p w14:paraId="25AB00D6" w14:textId="73166752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Computer Science Information Systems</w:t>
            </w:r>
          </w:p>
        </w:tc>
      </w:tr>
      <w:tr w:rsidR="008B09C9" w:rsidRPr="008B09C9" w14:paraId="11316FE8" w14:textId="77777777" w:rsidTr="009B2ECF">
        <w:tc>
          <w:tcPr>
            <w:tcW w:w="360" w:type="pct"/>
          </w:tcPr>
          <w:p w14:paraId="778565B4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76" w:type="pct"/>
          </w:tcPr>
          <w:p w14:paraId="539BA0A0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Pediatrics</w:t>
            </w:r>
          </w:p>
        </w:tc>
        <w:tc>
          <w:tcPr>
            <w:tcW w:w="360" w:type="pct"/>
          </w:tcPr>
          <w:p w14:paraId="146E0C3E" w14:textId="4D2DC7D4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12" w:type="pct"/>
          </w:tcPr>
          <w:p w14:paraId="5CD87280" w14:textId="7057E14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Neuroimaging</w:t>
            </w:r>
          </w:p>
        </w:tc>
        <w:tc>
          <w:tcPr>
            <w:tcW w:w="360" w:type="pct"/>
          </w:tcPr>
          <w:p w14:paraId="76AD7961" w14:textId="3D86B0C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1" w:type="pct"/>
          </w:tcPr>
          <w:p w14:paraId="7816791E" w14:textId="73394D42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Respiratory System</w:t>
            </w:r>
          </w:p>
        </w:tc>
      </w:tr>
      <w:tr w:rsidR="008B09C9" w:rsidRPr="008B09C9" w14:paraId="4C79A600" w14:textId="77777777" w:rsidTr="009B2ECF">
        <w:tc>
          <w:tcPr>
            <w:tcW w:w="360" w:type="pct"/>
          </w:tcPr>
          <w:p w14:paraId="309EE270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76" w:type="pct"/>
          </w:tcPr>
          <w:p w14:paraId="5A619D48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Education Special</w:t>
            </w:r>
          </w:p>
        </w:tc>
        <w:tc>
          <w:tcPr>
            <w:tcW w:w="360" w:type="pct"/>
          </w:tcPr>
          <w:p w14:paraId="6DDBAEA4" w14:textId="766B96F8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12" w:type="pct"/>
          </w:tcPr>
          <w:p w14:paraId="1FC7C177" w14:textId="188BB14A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Health Care Sciences Services</w:t>
            </w:r>
          </w:p>
        </w:tc>
        <w:tc>
          <w:tcPr>
            <w:tcW w:w="360" w:type="pct"/>
          </w:tcPr>
          <w:p w14:paraId="4D55BDAF" w14:textId="7855E44B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1" w:type="pct"/>
          </w:tcPr>
          <w:p w14:paraId="6D5AB90A" w14:textId="12241340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Biology</w:t>
            </w:r>
          </w:p>
        </w:tc>
      </w:tr>
      <w:tr w:rsidR="008B09C9" w:rsidRPr="008B09C9" w14:paraId="4CAF1BFA" w14:textId="77777777" w:rsidTr="009B2ECF">
        <w:tc>
          <w:tcPr>
            <w:tcW w:w="360" w:type="pct"/>
          </w:tcPr>
          <w:p w14:paraId="71E22118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76" w:type="pct"/>
          </w:tcPr>
          <w:p w14:paraId="0B1C806C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Language Linguistics</w:t>
            </w:r>
          </w:p>
        </w:tc>
        <w:tc>
          <w:tcPr>
            <w:tcW w:w="360" w:type="pct"/>
          </w:tcPr>
          <w:p w14:paraId="5F775585" w14:textId="421D2DD6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12" w:type="pct"/>
          </w:tcPr>
          <w:p w14:paraId="0018C88E" w14:textId="74744F4B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Social</w:t>
            </w:r>
          </w:p>
        </w:tc>
        <w:tc>
          <w:tcPr>
            <w:tcW w:w="360" w:type="pct"/>
          </w:tcPr>
          <w:p w14:paraId="51D29F04" w14:textId="0D03376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1" w:type="pct"/>
          </w:tcPr>
          <w:p w14:paraId="182B3579" w14:textId="4F71F46A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Music</w:t>
            </w:r>
          </w:p>
        </w:tc>
      </w:tr>
      <w:tr w:rsidR="008B09C9" w:rsidRPr="008B09C9" w14:paraId="63E21930" w14:textId="77777777" w:rsidTr="009B2ECF">
        <w:tc>
          <w:tcPr>
            <w:tcW w:w="360" w:type="pct"/>
          </w:tcPr>
          <w:p w14:paraId="74D1286C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676" w:type="pct"/>
          </w:tcPr>
          <w:p w14:paraId="1708B8F0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Educational</w:t>
            </w:r>
          </w:p>
        </w:tc>
        <w:tc>
          <w:tcPr>
            <w:tcW w:w="360" w:type="pct"/>
          </w:tcPr>
          <w:p w14:paraId="44AB92D9" w14:textId="2D12E74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2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12" w:type="pct"/>
          </w:tcPr>
          <w:p w14:paraId="052D6980" w14:textId="49408D4D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Communication</w:t>
            </w:r>
          </w:p>
        </w:tc>
        <w:tc>
          <w:tcPr>
            <w:tcW w:w="360" w:type="pct"/>
          </w:tcPr>
          <w:p w14:paraId="3A34FEBC" w14:textId="61BA599A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1" w:type="pct"/>
          </w:tcPr>
          <w:p w14:paraId="1E1D44B8" w14:textId="450C53A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Applied</w:t>
            </w:r>
          </w:p>
        </w:tc>
      </w:tr>
      <w:tr w:rsidR="008B09C9" w:rsidRPr="008B09C9" w14:paraId="69E07805" w14:textId="77777777" w:rsidTr="009B2ECF">
        <w:tc>
          <w:tcPr>
            <w:tcW w:w="360" w:type="pct"/>
          </w:tcPr>
          <w:p w14:paraId="73ED382D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76" w:type="pct"/>
          </w:tcPr>
          <w:p w14:paraId="6E910C35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Neurosciences</w:t>
            </w:r>
          </w:p>
        </w:tc>
        <w:tc>
          <w:tcPr>
            <w:tcW w:w="360" w:type="pct"/>
          </w:tcPr>
          <w:p w14:paraId="4D8E42D1" w14:textId="4C79A760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12" w:type="pct"/>
          </w:tcPr>
          <w:p w14:paraId="65A6259D" w14:textId="7216F6F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Radiology Nuclear Medicine Medical Imaging</w:t>
            </w:r>
          </w:p>
        </w:tc>
        <w:tc>
          <w:tcPr>
            <w:tcW w:w="360" w:type="pct"/>
          </w:tcPr>
          <w:p w14:paraId="31FDE223" w14:textId="04F1AD99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4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1" w:type="pct"/>
          </w:tcPr>
          <w:p w14:paraId="73D913FB" w14:textId="469D731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Computer Science Theory Methods</w:t>
            </w:r>
          </w:p>
        </w:tc>
      </w:tr>
      <w:tr w:rsidR="008B09C9" w:rsidRPr="008B09C9" w14:paraId="73C4A285" w14:textId="77777777" w:rsidTr="009B2ECF">
        <w:tc>
          <w:tcPr>
            <w:tcW w:w="360" w:type="pct"/>
          </w:tcPr>
          <w:p w14:paraId="63695120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76" w:type="pct"/>
          </w:tcPr>
          <w:p w14:paraId="5A5A1563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Clinical Neurology</w:t>
            </w:r>
          </w:p>
        </w:tc>
        <w:tc>
          <w:tcPr>
            <w:tcW w:w="360" w:type="pct"/>
          </w:tcPr>
          <w:p w14:paraId="4CF34BDC" w14:textId="760E8EC4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12" w:type="pct"/>
          </w:tcPr>
          <w:p w14:paraId="2CB2090B" w14:textId="2787F868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Social Science Interdisciplinary</w:t>
            </w:r>
          </w:p>
        </w:tc>
        <w:tc>
          <w:tcPr>
            <w:tcW w:w="360" w:type="pct"/>
          </w:tcPr>
          <w:p w14:paraId="4511C7D5" w14:textId="21550F2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31" w:type="pct"/>
          </w:tcPr>
          <w:p w14:paraId="562C123D" w14:textId="5732FDD2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Education Scientific Disciplines</w:t>
            </w:r>
          </w:p>
        </w:tc>
      </w:tr>
      <w:tr w:rsidR="008B09C9" w:rsidRPr="008B09C9" w14:paraId="4AB47442" w14:textId="77777777" w:rsidTr="009B2ECF">
        <w:tc>
          <w:tcPr>
            <w:tcW w:w="360" w:type="pct"/>
          </w:tcPr>
          <w:p w14:paraId="599BCBE4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76" w:type="pct"/>
          </w:tcPr>
          <w:p w14:paraId="48E9C22B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Psychiatry</w:t>
            </w:r>
          </w:p>
        </w:tc>
        <w:tc>
          <w:tcPr>
            <w:tcW w:w="360" w:type="pct"/>
          </w:tcPr>
          <w:p w14:paraId="4ACACB61" w14:textId="2651635B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12" w:type="pct"/>
          </w:tcPr>
          <w:p w14:paraId="60E92752" w14:textId="3D0368AA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 xml:space="preserve">Sociology   </w:t>
            </w:r>
          </w:p>
        </w:tc>
        <w:tc>
          <w:tcPr>
            <w:tcW w:w="360" w:type="pct"/>
          </w:tcPr>
          <w:p w14:paraId="6B9661E2" w14:textId="2F2264A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1" w:type="pct"/>
          </w:tcPr>
          <w:p w14:paraId="033606ED" w14:textId="34FDEE1A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Humanities Multidisciplinary</w:t>
            </w:r>
          </w:p>
        </w:tc>
      </w:tr>
      <w:tr w:rsidR="008B09C9" w:rsidRPr="008B09C9" w14:paraId="453780AC" w14:textId="77777777" w:rsidTr="009B2ECF">
        <w:tc>
          <w:tcPr>
            <w:tcW w:w="360" w:type="pct"/>
          </w:tcPr>
          <w:p w14:paraId="07DCF0BB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76" w:type="pct"/>
          </w:tcPr>
          <w:p w14:paraId="420BFDDD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Otorhinolaryngology</w:t>
            </w:r>
          </w:p>
        </w:tc>
        <w:tc>
          <w:tcPr>
            <w:tcW w:w="360" w:type="pct"/>
          </w:tcPr>
          <w:p w14:paraId="6116EF82" w14:textId="6A7938A1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12" w:type="pct"/>
          </w:tcPr>
          <w:p w14:paraId="47EF4177" w14:textId="477E7791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Medicine Research Experimental</w:t>
            </w:r>
          </w:p>
        </w:tc>
        <w:tc>
          <w:tcPr>
            <w:tcW w:w="360" w:type="pct"/>
          </w:tcPr>
          <w:p w14:paraId="40AF5A02" w14:textId="11D3CC3F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1" w:type="pct"/>
          </w:tcPr>
          <w:p w14:paraId="221CC829" w14:textId="4F505FD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Critical Care Medicine</w:t>
            </w:r>
          </w:p>
        </w:tc>
      </w:tr>
      <w:tr w:rsidR="008B09C9" w:rsidRPr="008B09C9" w14:paraId="7FEB8DB1" w14:textId="77777777" w:rsidTr="009B2ECF">
        <w:tc>
          <w:tcPr>
            <w:tcW w:w="360" w:type="pct"/>
          </w:tcPr>
          <w:p w14:paraId="7D500DAA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76" w:type="pct"/>
          </w:tcPr>
          <w:p w14:paraId="03292208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Multidisciplinary</w:t>
            </w:r>
          </w:p>
        </w:tc>
        <w:tc>
          <w:tcPr>
            <w:tcW w:w="360" w:type="pct"/>
          </w:tcPr>
          <w:p w14:paraId="5C0B3657" w14:textId="59BDD1E9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12" w:type="pct"/>
          </w:tcPr>
          <w:p w14:paraId="3530929B" w14:textId="622AC87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Nursing</w:t>
            </w:r>
          </w:p>
        </w:tc>
        <w:tc>
          <w:tcPr>
            <w:tcW w:w="360" w:type="pct"/>
          </w:tcPr>
          <w:p w14:paraId="23751D7A" w14:textId="59794A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1" w:type="pct"/>
          </w:tcPr>
          <w:p w14:paraId="5EF88AA4" w14:textId="1D2A9A23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Developmental Biology</w:t>
            </w:r>
          </w:p>
        </w:tc>
      </w:tr>
      <w:tr w:rsidR="008B09C9" w:rsidRPr="008B09C9" w14:paraId="6C02AFEE" w14:textId="77777777" w:rsidTr="009B2ECF">
        <w:tc>
          <w:tcPr>
            <w:tcW w:w="360" w:type="pct"/>
          </w:tcPr>
          <w:p w14:paraId="0AA7B085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76" w:type="pct"/>
          </w:tcPr>
          <w:p w14:paraId="5E2BA379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</w:t>
            </w:r>
          </w:p>
        </w:tc>
        <w:tc>
          <w:tcPr>
            <w:tcW w:w="360" w:type="pct"/>
          </w:tcPr>
          <w:p w14:paraId="4B2B4BE6" w14:textId="1E5A2C0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12" w:type="pct"/>
          </w:tcPr>
          <w:p w14:paraId="570B8275" w14:textId="04576FA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Dentistry Oral Surgery Medicine</w:t>
            </w:r>
          </w:p>
        </w:tc>
        <w:tc>
          <w:tcPr>
            <w:tcW w:w="360" w:type="pct"/>
          </w:tcPr>
          <w:p w14:paraId="6F989C6A" w14:textId="06680191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1" w:type="pct"/>
          </w:tcPr>
          <w:p w14:paraId="4CB58D83" w14:textId="5F10CAC6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Psychoanalysis</w:t>
            </w:r>
          </w:p>
        </w:tc>
      </w:tr>
      <w:tr w:rsidR="008B09C9" w:rsidRPr="008B09C9" w14:paraId="59F6EAEE" w14:textId="77777777" w:rsidTr="009B2ECF">
        <w:tc>
          <w:tcPr>
            <w:tcW w:w="360" w:type="pct"/>
          </w:tcPr>
          <w:p w14:paraId="3E243965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76" w:type="pct"/>
          </w:tcPr>
          <w:p w14:paraId="0EBA9BF4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Public Environmental Occupational Health</w:t>
            </w:r>
          </w:p>
        </w:tc>
        <w:tc>
          <w:tcPr>
            <w:tcW w:w="360" w:type="pct"/>
          </w:tcPr>
          <w:p w14:paraId="27FDA553" w14:textId="2963C146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12" w:type="pct"/>
          </w:tcPr>
          <w:p w14:paraId="48BC3825" w14:textId="72FA5F36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Anthropology</w:t>
            </w:r>
          </w:p>
        </w:tc>
        <w:tc>
          <w:tcPr>
            <w:tcW w:w="360" w:type="pct"/>
          </w:tcPr>
          <w:p w14:paraId="77C2B8DB" w14:textId="2240097D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1" w:type="pct"/>
          </w:tcPr>
          <w:p w14:paraId="043AAC76" w14:textId="0DB8C80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Computer Science Software Engineering</w:t>
            </w:r>
          </w:p>
        </w:tc>
      </w:tr>
      <w:tr w:rsidR="008B09C9" w:rsidRPr="008B09C9" w14:paraId="7A2A5D5E" w14:textId="77777777" w:rsidTr="009B2ECF">
        <w:tc>
          <w:tcPr>
            <w:tcW w:w="360" w:type="pct"/>
          </w:tcPr>
          <w:p w14:paraId="709F91E9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76" w:type="pct"/>
          </w:tcPr>
          <w:p w14:paraId="34AD959A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Behavioral Sciences</w:t>
            </w:r>
          </w:p>
        </w:tc>
        <w:tc>
          <w:tcPr>
            <w:tcW w:w="360" w:type="pct"/>
          </w:tcPr>
          <w:p w14:paraId="0250F576" w14:textId="0A239115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12" w:type="pct"/>
          </w:tcPr>
          <w:p w14:paraId="76E57267" w14:textId="11818CDA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Computer Science Artificial Intelligence</w:t>
            </w:r>
          </w:p>
        </w:tc>
        <w:tc>
          <w:tcPr>
            <w:tcW w:w="360" w:type="pct"/>
          </w:tcPr>
          <w:p w14:paraId="5B62BEA6" w14:textId="04DF1A5A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1" w:type="pct"/>
          </w:tcPr>
          <w:p w14:paraId="7638BFFE" w14:textId="7E02A5B0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Social Issues</w:t>
            </w:r>
          </w:p>
        </w:tc>
      </w:tr>
      <w:tr w:rsidR="008B09C9" w:rsidRPr="008B09C9" w14:paraId="77AAB4E4" w14:textId="77777777" w:rsidTr="009B2ECF">
        <w:tc>
          <w:tcPr>
            <w:tcW w:w="360" w:type="pct"/>
          </w:tcPr>
          <w:p w14:paraId="464CE725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1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76" w:type="pct"/>
          </w:tcPr>
          <w:p w14:paraId="0F4C43FF" w14:textId="77777777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Psychology Clinical</w:t>
            </w:r>
          </w:p>
        </w:tc>
        <w:tc>
          <w:tcPr>
            <w:tcW w:w="360" w:type="pct"/>
          </w:tcPr>
          <w:p w14:paraId="7BD94109" w14:textId="32053FD8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3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12" w:type="pct"/>
          </w:tcPr>
          <w:p w14:paraId="58A0E756" w14:textId="0E6F013C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Social Sciences Biomedical</w:t>
            </w:r>
          </w:p>
        </w:tc>
        <w:tc>
          <w:tcPr>
            <w:tcW w:w="360" w:type="pct"/>
          </w:tcPr>
          <w:p w14:paraId="2FD7ABD4" w14:textId="469B5D94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 w:hint="eastAsia"/>
                <w:color w:val="000000" w:themeColor="text1"/>
                <w:sz w:val="21"/>
                <w:szCs w:val="21"/>
                <w:lang w:eastAsia="zh-CN"/>
              </w:rPr>
              <w:t>5</w:t>
            </w: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1" w:type="pct"/>
          </w:tcPr>
          <w:p w14:paraId="7FE7B8D5" w14:textId="5161CE5B" w:rsidR="00971451" w:rsidRPr="008B09C9" w:rsidRDefault="00971451" w:rsidP="009B2ECF">
            <w:pPr>
              <w:spacing w:before="0" w:after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8B09C9">
              <w:rPr>
                <w:rFonts w:cs="Times New Roman"/>
                <w:color w:val="000000" w:themeColor="text1"/>
                <w:sz w:val="21"/>
                <w:szCs w:val="21"/>
                <w:lang w:eastAsia="zh-CN"/>
              </w:rPr>
              <w:t>Primary Health Care</w:t>
            </w:r>
          </w:p>
        </w:tc>
      </w:tr>
    </w:tbl>
    <w:p w14:paraId="6B768DFA" w14:textId="3CA30676" w:rsidR="00652594" w:rsidRPr="008B09C9" w:rsidRDefault="00973A33" w:rsidP="009B2ECF">
      <w:pPr>
        <w:pStyle w:val="1"/>
        <w:numPr>
          <w:ilvl w:val="0"/>
          <w:numId w:val="0"/>
        </w:numPr>
        <w:ind w:left="567" w:hanging="567"/>
        <w:rPr>
          <w:color w:val="000000" w:themeColor="text1"/>
        </w:rPr>
      </w:pPr>
      <w:r w:rsidRPr="008B09C9">
        <w:rPr>
          <w:noProof/>
          <w:color w:val="000000" w:themeColor="text1"/>
          <w:szCs w:val="21"/>
        </w:rPr>
        <w:br w:type="page"/>
      </w:r>
    </w:p>
    <w:p w14:paraId="486A55B5" w14:textId="6EE88EE8" w:rsidR="00973A33" w:rsidRPr="008B09C9" w:rsidRDefault="004D5CE7" w:rsidP="009B2ECF">
      <w:pPr>
        <w:pStyle w:val="1"/>
        <w:numPr>
          <w:ilvl w:val="0"/>
          <w:numId w:val="0"/>
        </w:numPr>
        <w:ind w:left="567" w:hanging="567"/>
        <w:rPr>
          <w:b w:val="0"/>
          <w:bCs/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983159" w:rsidRPr="008B09C9">
        <w:rPr>
          <w:color w:val="000000" w:themeColor="text1"/>
          <w:sz w:val="22"/>
          <w:szCs w:val="22"/>
        </w:rPr>
        <w:t>2</w:t>
      </w:r>
      <w:r w:rsidR="00973A33" w:rsidRPr="008B09C9">
        <w:rPr>
          <w:color w:val="000000" w:themeColor="text1"/>
          <w:sz w:val="22"/>
          <w:szCs w:val="22"/>
        </w:rPr>
        <w:t xml:space="preserve">.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Top 10 cited source journals about CL research.</w:t>
      </w:r>
    </w:p>
    <w:tbl>
      <w:tblPr>
        <w:tblStyle w:val="11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237"/>
        <w:gridCol w:w="763"/>
        <w:gridCol w:w="816"/>
        <w:gridCol w:w="696"/>
        <w:gridCol w:w="1083"/>
        <w:gridCol w:w="756"/>
        <w:gridCol w:w="2703"/>
      </w:tblGrid>
      <w:tr w:rsidR="008B09C9" w:rsidRPr="008B09C9" w14:paraId="70309EE3" w14:textId="77777777" w:rsidTr="0065648A">
        <w:trPr>
          <w:jc w:val="center"/>
        </w:trPr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6ECC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Rank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74B7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Journal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6E9A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 xml:space="preserve">Links 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E61D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TS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C5B7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TP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D75F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Citations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446A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IF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6283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JCR category</w:t>
            </w:r>
          </w:p>
        </w:tc>
      </w:tr>
      <w:tr w:rsidR="008B09C9" w:rsidRPr="008B09C9" w14:paraId="66B9E0F4" w14:textId="77777777" w:rsidTr="0065648A">
        <w:trPr>
          <w:jc w:val="center"/>
        </w:trPr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4C686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4EB7B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Journal of Speech Language and Hearing Research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EC034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46ECB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41379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F5446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1381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4F497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51331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C3213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1.873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E2EE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Rehabilitation | Audiology &amp; Speech-Language Pathology | Rehabilitation | Linguistics; Rehabilitation| Social Sciences, General</w:t>
            </w:r>
          </w:p>
        </w:tc>
      </w:tr>
      <w:tr w:rsidR="008B09C9" w:rsidRPr="008B09C9" w14:paraId="26588258" w14:textId="77777777" w:rsidTr="0065648A">
        <w:trPr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7E1B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AC5B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Child Development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5CC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B02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16932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8D58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499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4795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40774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6AD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4.891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1FC4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Psychology | Educational | Psychology | Developmental</w:t>
            </w:r>
          </w:p>
        </w:tc>
      </w:tr>
      <w:tr w:rsidR="008B09C9" w:rsidRPr="008B09C9" w14:paraId="0A78FAAB" w14:textId="77777777" w:rsidTr="0065648A">
        <w:trPr>
          <w:trHeight w:val="733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D2D2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B14E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bookmarkStart w:id="0" w:name="_Hlk69851086"/>
            <w:r w:rsidRPr="008B09C9">
              <w:rPr>
                <w:color w:val="000000" w:themeColor="text1"/>
                <w:szCs w:val="21"/>
              </w:rPr>
              <w:t>Journal of Autism and Developmental Disorders</w:t>
            </w:r>
            <w:bookmarkEnd w:id="0"/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EB26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FA96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13542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2E24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D1E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40738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28D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1.43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9F9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  <w:shd w:val="clear" w:color="auto" w:fill="FFFFFF"/>
              </w:rPr>
              <w:t xml:space="preserve">Psychology </w:t>
            </w:r>
            <w:r w:rsidRPr="008B09C9">
              <w:rPr>
                <w:color w:val="000000" w:themeColor="text1"/>
                <w:szCs w:val="21"/>
              </w:rPr>
              <w:t xml:space="preserve">| </w:t>
            </w:r>
            <w:r w:rsidRPr="008B09C9">
              <w:rPr>
                <w:color w:val="000000" w:themeColor="text1"/>
                <w:szCs w:val="21"/>
                <w:shd w:val="clear" w:color="auto" w:fill="FFFFFF"/>
              </w:rPr>
              <w:t>Developmental</w:t>
            </w:r>
          </w:p>
        </w:tc>
      </w:tr>
      <w:tr w:rsidR="008B09C9" w:rsidRPr="008B09C9" w14:paraId="00F88B94" w14:textId="77777777" w:rsidTr="0065648A">
        <w:trPr>
          <w:trHeight w:val="733"/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5212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697E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Pediatrics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D9F7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191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03A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4796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6ECD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421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8B42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30467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BB1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2.77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99F7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Pediatrics | Medical Research, General Topics |</w:t>
            </w: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 xml:space="preserve"> </w:t>
            </w:r>
            <w:r w:rsidRPr="008B09C9">
              <w:rPr>
                <w:color w:val="000000" w:themeColor="text1"/>
                <w:szCs w:val="21"/>
              </w:rPr>
              <w:t>Clinical Medicine</w:t>
            </w:r>
          </w:p>
        </w:tc>
      </w:tr>
      <w:tr w:rsidR="008B09C9" w:rsidRPr="008B09C9" w14:paraId="616A78BB" w14:textId="77777777" w:rsidTr="0065648A">
        <w:trPr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F685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6E3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Developmental Psychology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B9B3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E2EE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12015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88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421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C9F3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26632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4005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3.063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809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  <w:shd w:val="clear" w:color="auto" w:fill="FFFFFF"/>
              </w:rPr>
              <w:t>Psychology</w:t>
            </w:r>
            <w:r w:rsidRPr="008B09C9">
              <w:rPr>
                <w:color w:val="000000" w:themeColor="text1"/>
                <w:szCs w:val="21"/>
              </w:rPr>
              <w:t xml:space="preserve">| </w:t>
            </w:r>
            <w:r w:rsidRPr="008B09C9">
              <w:rPr>
                <w:color w:val="000000" w:themeColor="text1"/>
                <w:szCs w:val="21"/>
                <w:shd w:val="clear" w:color="auto" w:fill="FFFFFF"/>
              </w:rPr>
              <w:t>Developmental, Psychiatry</w:t>
            </w:r>
          </w:p>
        </w:tc>
      </w:tr>
      <w:tr w:rsidR="008B09C9" w:rsidRPr="008B09C9" w14:paraId="24792FE4" w14:textId="77777777" w:rsidTr="0065648A">
        <w:trPr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680C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6A91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Journal of Child Language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683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7DAC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15484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B5A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796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19C2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21968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08CF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1.62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935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  <w:shd w:val="clear" w:color="auto" w:fill="FFFFFF"/>
              </w:rPr>
              <w:t>Psychology</w:t>
            </w:r>
            <w:r w:rsidRPr="008B09C9">
              <w:rPr>
                <w:color w:val="000000" w:themeColor="text1"/>
                <w:szCs w:val="21"/>
              </w:rPr>
              <w:t xml:space="preserve">| </w:t>
            </w:r>
            <w:r w:rsidRPr="008B09C9">
              <w:rPr>
                <w:color w:val="000000" w:themeColor="text1"/>
                <w:szCs w:val="21"/>
                <w:shd w:val="clear" w:color="auto" w:fill="FFFFFF"/>
              </w:rPr>
              <w:t>Developmental | Psychology, Experimental | Linguistics</w:t>
            </w:r>
            <w:r w:rsidRPr="008B09C9">
              <w:rPr>
                <w:color w:val="000000" w:themeColor="text1"/>
                <w:szCs w:val="21"/>
              </w:rPr>
              <w:t xml:space="preserve">| </w:t>
            </w:r>
            <w:r w:rsidRPr="008B09C9">
              <w:rPr>
                <w:color w:val="000000" w:themeColor="text1"/>
                <w:szCs w:val="21"/>
                <w:shd w:val="clear" w:color="auto" w:fill="FFFFFF"/>
              </w:rPr>
              <w:t>Psychiatry</w:t>
            </w:r>
          </w:p>
        </w:tc>
      </w:tr>
      <w:tr w:rsidR="008B09C9" w:rsidRPr="008B09C9" w14:paraId="5123D1DD" w14:textId="77777777" w:rsidTr="0065648A">
        <w:trPr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10C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358B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Journal of Child Psychology and Psychiatry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E533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A774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8225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F085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264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66E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21022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939B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7.035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D582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 xml:space="preserve">sychiatry | Psychology | Psychology, Developmental| </w:t>
            </w:r>
            <w:r w:rsidRPr="008B09C9">
              <w:rPr>
                <w:color w:val="000000" w:themeColor="text1"/>
                <w:szCs w:val="21"/>
                <w:shd w:val="clear" w:color="auto" w:fill="FFFFFF"/>
              </w:rPr>
              <w:t>Clinical Psychology &amp; Psychiatry</w:t>
            </w:r>
          </w:p>
        </w:tc>
      </w:tr>
      <w:tr w:rsidR="008B09C9" w:rsidRPr="008B09C9" w14:paraId="2DEE5618" w14:textId="77777777" w:rsidTr="0065648A">
        <w:trPr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EBD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82A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Cognition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84D2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182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E77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7062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F52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331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D8F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19510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1CA0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3.294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1448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 xml:space="preserve">Psychology, Experimental| </w:t>
            </w:r>
            <w:r w:rsidRPr="008B09C9">
              <w:rPr>
                <w:rFonts w:eastAsia="Times New Roman"/>
                <w:color w:val="000000" w:themeColor="text1"/>
                <w:spacing w:val="3"/>
                <w:szCs w:val="21"/>
                <w:shd w:val="clear" w:color="auto" w:fill="FFFFFF"/>
                <w:lang w:eastAsia="de-DE"/>
              </w:rPr>
              <w:t>Psychiatry</w:t>
            </w:r>
          </w:p>
        </w:tc>
      </w:tr>
      <w:tr w:rsidR="008B09C9" w:rsidRPr="008B09C9" w14:paraId="68D6F2B2" w14:textId="77777777" w:rsidTr="0065648A">
        <w:trPr>
          <w:jc w:val="center"/>
        </w:trPr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99DE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lastRenderedPageBreak/>
              <w:t>9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B6FD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Journal of Educational Psychology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C16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182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063E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7062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5819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331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859B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19510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58FC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5.028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8984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shd w:val="clear" w:color="auto" w:fill="FFFFFF"/>
                <w:lang w:eastAsia="de-DE"/>
              </w:rPr>
              <w:t xml:space="preserve">Psychology </w:t>
            </w:r>
            <w:r w:rsidRPr="008B09C9">
              <w:rPr>
                <w:color w:val="000000" w:themeColor="text1"/>
                <w:szCs w:val="21"/>
              </w:rPr>
              <w:t xml:space="preserve">| </w:t>
            </w:r>
            <w:r w:rsidRPr="008B09C9">
              <w:rPr>
                <w:rFonts w:eastAsia="Times New Roman"/>
                <w:color w:val="000000" w:themeColor="text1"/>
                <w:szCs w:val="21"/>
                <w:shd w:val="clear" w:color="auto" w:fill="FFFFFF"/>
                <w:lang w:eastAsia="de-DE"/>
              </w:rPr>
              <w:t>Educational;</w:t>
            </w:r>
            <w:r w:rsidRPr="008B09C9">
              <w:rPr>
                <w:rFonts w:eastAsia="Times New Roman"/>
                <w:color w:val="000000" w:themeColor="text1"/>
                <w:spacing w:val="3"/>
                <w:szCs w:val="21"/>
                <w:shd w:val="clear" w:color="auto" w:fill="FFFFFF"/>
                <w:lang w:eastAsia="de-DE"/>
              </w:rPr>
              <w:t xml:space="preserve"> Psychiatry</w:t>
            </w:r>
          </w:p>
        </w:tc>
      </w:tr>
      <w:tr w:rsidR="008B09C9" w:rsidRPr="008B09C9" w14:paraId="2A44DAFA" w14:textId="77777777" w:rsidTr="0065648A">
        <w:trPr>
          <w:jc w:val="center"/>
        </w:trPr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9902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ADFF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Applied Psycholinguistics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EAD0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06BA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12740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014E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494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9DE2B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16338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E69C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1.412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DE4F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  <w:shd w:val="clear" w:color="auto" w:fill="FFFFFF"/>
              </w:rPr>
              <w:t>Psychology, Experimental | Linguistics</w:t>
            </w:r>
            <w:r w:rsidRPr="008B09C9">
              <w:rPr>
                <w:color w:val="000000" w:themeColor="text1"/>
                <w:szCs w:val="21"/>
              </w:rPr>
              <w:t xml:space="preserve">| </w:t>
            </w:r>
            <w:r w:rsidRPr="008B09C9">
              <w:rPr>
                <w:color w:val="000000" w:themeColor="text1"/>
                <w:szCs w:val="21"/>
                <w:shd w:val="clear" w:color="auto" w:fill="FFFFFF"/>
              </w:rPr>
              <w:t>Psychiatry/</w:t>
            </w:r>
          </w:p>
        </w:tc>
      </w:tr>
    </w:tbl>
    <w:p w14:paraId="1CD31BA6" w14:textId="3EC91162" w:rsidR="00973A33" w:rsidRPr="008B09C9" w:rsidRDefault="00973A33" w:rsidP="009B2ECF">
      <w:pPr>
        <w:rPr>
          <w:rFonts w:eastAsia="宋体" w:cs="Times New Roman"/>
          <w:color w:val="000000" w:themeColor="text1"/>
          <w:szCs w:val="21"/>
        </w:rPr>
      </w:pPr>
      <w:r w:rsidRPr="008B09C9">
        <w:rPr>
          <w:rFonts w:eastAsia="宋体" w:cs="Times New Roman"/>
          <w:color w:val="000000" w:themeColor="text1"/>
          <w:szCs w:val="21"/>
        </w:rPr>
        <w:t>Note: TS= Total link strength; TP= Total publications; IF= 2019 Impact Factor; Data Source: WoS.</w:t>
      </w:r>
    </w:p>
    <w:p w14:paraId="69D87EBA" w14:textId="77777777" w:rsidR="00973A33" w:rsidRPr="008B09C9" w:rsidRDefault="00973A33" w:rsidP="009B2ECF">
      <w:pPr>
        <w:rPr>
          <w:rFonts w:eastAsia="宋体" w:cs="Times New Roman"/>
          <w:b/>
          <w:color w:val="000000" w:themeColor="text1"/>
          <w:szCs w:val="21"/>
        </w:rPr>
      </w:pPr>
      <w:r w:rsidRPr="008B09C9">
        <w:rPr>
          <w:rFonts w:eastAsia="宋体" w:cs="Times New Roman"/>
          <w:b/>
          <w:color w:val="000000" w:themeColor="text1"/>
          <w:szCs w:val="21"/>
        </w:rPr>
        <w:br w:type="page"/>
      </w:r>
    </w:p>
    <w:p w14:paraId="31829417" w14:textId="60797D42" w:rsidR="00973A33" w:rsidRPr="008B09C9" w:rsidRDefault="004D5CE7" w:rsidP="009B2ECF">
      <w:pPr>
        <w:pStyle w:val="1"/>
        <w:numPr>
          <w:ilvl w:val="0"/>
          <w:numId w:val="0"/>
        </w:numPr>
        <w:ind w:left="567" w:hanging="567"/>
        <w:rPr>
          <w:b w:val="0"/>
          <w:bCs/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983159" w:rsidRPr="008B09C9">
        <w:rPr>
          <w:color w:val="000000" w:themeColor="text1"/>
          <w:sz w:val="22"/>
          <w:szCs w:val="22"/>
        </w:rPr>
        <w:t>3</w:t>
      </w:r>
      <w:r w:rsidR="00973A33" w:rsidRPr="008B09C9">
        <w:rPr>
          <w:color w:val="000000" w:themeColor="text1"/>
          <w:sz w:val="22"/>
          <w:szCs w:val="22"/>
        </w:rPr>
        <w:t xml:space="preserve">.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The top 10 strong co-authorship linked document-productive authors</w:t>
      </w:r>
    </w:p>
    <w:tbl>
      <w:tblPr>
        <w:tblStyle w:val="2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922"/>
        <w:gridCol w:w="839"/>
        <w:gridCol w:w="707"/>
        <w:gridCol w:w="539"/>
        <w:gridCol w:w="539"/>
        <w:gridCol w:w="647"/>
        <w:gridCol w:w="809"/>
        <w:gridCol w:w="1222"/>
        <w:gridCol w:w="809"/>
        <w:gridCol w:w="593"/>
        <w:gridCol w:w="480"/>
      </w:tblGrid>
      <w:tr w:rsidR="008B09C9" w:rsidRPr="008B09C9" w14:paraId="6F975B51" w14:textId="77777777" w:rsidTr="0065648A">
        <w:trPr>
          <w:trHeight w:val="276"/>
        </w:trPr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780D1F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Rank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9C4524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Label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1538B1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Cluster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2CA42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Links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1914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4F445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TD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FD4E2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TC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C8091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NC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CD165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APY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DDDA8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AC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1509E4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AN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9470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A1</w:t>
            </w:r>
          </w:p>
        </w:tc>
      </w:tr>
      <w:tr w:rsidR="008B09C9" w:rsidRPr="008B09C9" w14:paraId="13C684B8" w14:textId="77777777" w:rsidTr="0065648A">
        <w:trPr>
          <w:trHeight w:val="276"/>
        </w:trPr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C9728F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E0B4CFE" w14:textId="1A142086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Justice, L</w:t>
            </w:r>
            <w:r w:rsidR="005C5F92" w:rsidRPr="008B09C9">
              <w:rPr>
                <w:color w:val="000000" w:themeColor="text1"/>
                <w:szCs w:val="21"/>
              </w:rPr>
              <w:t>.</w:t>
            </w:r>
            <w:r w:rsidRPr="008B09C9">
              <w:rPr>
                <w:color w:val="000000" w:themeColor="text1"/>
                <w:szCs w:val="21"/>
              </w:rPr>
              <w:t>M.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958E21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E7A6A84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5544B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738DBCC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172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54DC0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4838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188E35D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240.35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8727E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B12767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28.13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E57F61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1.40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9C7E5" w14:textId="77777777" w:rsidR="00973A33" w:rsidRPr="008B09C9" w:rsidDel="00D27471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64</w:t>
            </w:r>
          </w:p>
        </w:tc>
      </w:tr>
      <w:tr w:rsidR="008B09C9" w:rsidRPr="008B09C9" w14:paraId="0B500994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1DE494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7AF1399" w14:textId="08C53BF5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Bishop, D</w:t>
            </w:r>
            <w:r w:rsidR="005C5F92" w:rsidRPr="008B09C9">
              <w:rPr>
                <w:color w:val="000000" w:themeColor="text1"/>
                <w:szCs w:val="21"/>
              </w:rPr>
              <w:t>.</w:t>
            </w:r>
            <w:r w:rsidRPr="008B09C9">
              <w:rPr>
                <w:color w:val="000000" w:themeColor="text1"/>
                <w:szCs w:val="21"/>
              </w:rPr>
              <w:t>V</w:t>
            </w:r>
            <w:r w:rsidR="005C5F92" w:rsidRPr="008B09C9">
              <w:rPr>
                <w:color w:val="000000" w:themeColor="text1"/>
                <w:szCs w:val="21"/>
              </w:rPr>
              <w:t>.</w:t>
            </w:r>
            <w:r w:rsidRPr="008B09C9">
              <w:rPr>
                <w:color w:val="000000" w:themeColor="text1"/>
                <w:szCs w:val="21"/>
              </w:rPr>
              <w:t>M.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28F9B6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A4917C1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1212B72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08C703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6B97924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2968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4695CC1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96.78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918299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EFF3DCC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43.01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0F295B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1.40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565BEA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60</w:t>
            </w:r>
          </w:p>
        </w:tc>
      </w:tr>
      <w:tr w:rsidR="008B09C9" w:rsidRPr="008B09C9" w14:paraId="521D865E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8C1E6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7617C6" w14:textId="60042534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Leonard, L</w:t>
            </w:r>
            <w:r w:rsidR="005C5F92" w:rsidRPr="008B09C9">
              <w:rPr>
                <w:color w:val="000000" w:themeColor="text1"/>
                <w:szCs w:val="21"/>
              </w:rPr>
              <w:t>.</w:t>
            </w:r>
            <w:r w:rsidRPr="008B09C9">
              <w:rPr>
                <w:color w:val="000000" w:themeColor="text1"/>
                <w:szCs w:val="21"/>
              </w:rPr>
              <w:t>B.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77AEB09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197858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CEA239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D63733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B48541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1671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0CE859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64.85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DE6E0A4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D44F30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24.22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92C52B2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0.94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646D59D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59</w:t>
            </w:r>
          </w:p>
        </w:tc>
      </w:tr>
      <w:tr w:rsidR="008B09C9" w:rsidRPr="008B09C9" w14:paraId="4D46B774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1B8B37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5CABF7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Verhoeven, L.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E201824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04AE3BC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40F882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2E7068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3F2320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1726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D75E6E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96.47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F26D8E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05C9C6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13.70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BE88D42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0.77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337FEA2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11</w:t>
            </w:r>
          </w:p>
        </w:tc>
      </w:tr>
      <w:tr w:rsidR="008B09C9" w:rsidRPr="008B09C9" w14:paraId="2E7968CD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CF8BC7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D62636A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Conti-Ramsden, G.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28CB8F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BA0C54F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1BE188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4C0C38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1AA20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2167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2C6F461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88.21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59A278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5EB03F1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32.34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402FA3C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1.32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146A6CA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30</w:t>
            </w:r>
          </w:p>
        </w:tc>
      </w:tr>
      <w:tr w:rsidR="008B09C9" w:rsidRPr="008B09C9" w14:paraId="57DE3E7F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2B65D0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91AFC15" w14:textId="742C49A8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Tomasello, M.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B4569C2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0F6DD7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99AFB9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9B2B622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802195F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3000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3941998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93.45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3A6AC04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2014(2012)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C22007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37.58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F78244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1.46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5F1586B9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16</w:t>
            </w:r>
          </w:p>
        </w:tc>
      </w:tr>
      <w:tr w:rsidR="008B09C9" w:rsidRPr="008B09C9" w14:paraId="0C06238E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4107F6F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7F56B04" w14:textId="3B244E7D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Reilly, S</w:t>
            </w:r>
            <w:r w:rsidR="00AD7937" w:rsidRPr="008B09C9">
              <w:rPr>
                <w:color w:val="000000" w:themeColor="text1"/>
                <w:szCs w:val="21"/>
              </w:rPr>
              <w:t>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D1739F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F16A2F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2761A6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120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7DE7D09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D6FA9E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1623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FD5980D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99.26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036E6B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53ECD7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20.04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55CD17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1.23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04DC21B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</w:t>
            </w:r>
          </w:p>
        </w:tc>
      </w:tr>
      <w:tr w:rsidR="008B09C9" w:rsidRPr="008B09C9" w14:paraId="22978D8A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28EA94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601909E" w14:textId="61F3D792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Tager-Flusberg, H</w:t>
            </w:r>
            <w:r w:rsidR="00AD7937" w:rsidRPr="008B09C9">
              <w:rPr>
                <w:color w:val="000000" w:themeColor="text1"/>
                <w:szCs w:val="21"/>
              </w:rPr>
              <w:t>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515C63A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F628E3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2F5AF9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41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65DF9C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E4399BD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2633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26DB0B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139.47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5213A2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6C052DD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41.14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B37D5AD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2.18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80D558B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</w:t>
            </w:r>
          </w:p>
        </w:tc>
      </w:tr>
      <w:tr w:rsidR="008B09C9" w:rsidRPr="008B09C9" w14:paraId="57ABEFA5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B1DAB0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C36A806" w14:textId="3B048855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Snowling, M</w:t>
            </w:r>
            <w:r w:rsidR="00AD7937" w:rsidRPr="008B09C9">
              <w:rPr>
                <w:color w:val="000000" w:themeColor="text1"/>
                <w:szCs w:val="21"/>
              </w:rPr>
              <w:t>.</w:t>
            </w:r>
            <w:r w:rsidRPr="008B09C9">
              <w:rPr>
                <w:color w:val="000000" w:themeColor="text1"/>
                <w:szCs w:val="21"/>
              </w:rPr>
              <w:t xml:space="preserve"> J.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7D8B36A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F67BD0D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9CC89D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6D1E3F0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D22434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2233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67CEE5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137.14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1D1364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1B5EF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36.02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F16ED2A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2.21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14:paraId="2D956762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15</w:t>
            </w:r>
          </w:p>
        </w:tc>
      </w:tr>
      <w:tr w:rsidR="008B09C9" w:rsidRPr="008B09C9" w14:paraId="025254BB" w14:textId="77777777" w:rsidTr="0065648A">
        <w:trPr>
          <w:trHeight w:val="276"/>
        </w:trPr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156CFF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3036D99" w14:textId="5C080D0C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Goldin-Meadow, S</w:t>
            </w:r>
            <w:r w:rsidR="00AD7937" w:rsidRPr="008B09C9">
              <w:rPr>
                <w:color w:val="000000" w:themeColor="text1"/>
                <w:szCs w:val="21"/>
              </w:rPr>
              <w:t>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5903CE7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7D5E36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993ED7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3B0AFD99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FAFB61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2860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2EA6715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126.23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5813D5C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2013.78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A1BDD1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138.65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9FED1FE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1.71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ACE1F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25</w:t>
            </w:r>
          </w:p>
        </w:tc>
      </w:tr>
    </w:tbl>
    <w:p w14:paraId="2B8938C4" w14:textId="77777777" w:rsidR="00973A33" w:rsidRPr="008B09C9" w:rsidRDefault="00973A33" w:rsidP="009B2ECF">
      <w:pPr>
        <w:ind w:firstLineChars="200" w:firstLine="480"/>
        <w:rPr>
          <w:rFonts w:eastAsia="宋体" w:cs="Times New Roman"/>
          <w:color w:val="000000" w:themeColor="text1"/>
          <w:szCs w:val="21"/>
        </w:rPr>
      </w:pPr>
      <w:r w:rsidRPr="008B09C9">
        <w:rPr>
          <w:rFonts w:eastAsia="宋体" w:cs="Times New Roman"/>
          <w:color w:val="000000" w:themeColor="text1"/>
          <w:szCs w:val="21"/>
        </w:rPr>
        <w:t>Note: TS: total link strength; TD: total documents; TC: total citations; NC: norm. citations; APY: avg. pub. Year; AC: avg. citations; AN</w:t>
      </w:r>
      <w:r w:rsidRPr="008B09C9">
        <w:rPr>
          <w:rFonts w:eastAsia="宋体" w:cs="Times New Roman"/>
          <w:color w:val="000000" w:themeColor="text1"/>
          <w:szCs w:val="21"/>
        </w:rPr>
        <w:t>：</w:t>
      </w:r>
      <w:r w:rsidRPr="008B09C9">
        <w:rPr>
          <w:rFonts w:eastAsia="宋体" w:cs="Times New Roman"/>
          <w:color w:val="000000" w:themeColor="text1"/>
          <w:szCs w:val="21"/>
        </w:rPr>
        <w:t xml:space="preserve">avg. norm. citations. </w:t>
      </w:r>
      <w:r w:rsidRPr="008B09C9">
        <w:rPr>
          <w:rFonts w:eastAsia="宋体" w:cs="Times New Roman" w:hint="eastAsia"/>
          <w:color w:val="000000" w:themeColor="text1"/>
          <w:szCs w:val="21"/>
        </w:rPr>
        <w:t>A1</w:t>
      </w:r>
      <w:r w:rsidRPr="008B09C9">
        <w:rPr>
          <w:rFonts w:eastAsia="宋体" w:cs="Times New Roman" w:hint="eastAsia"/>
          <w:color w:val="000000" w:themeColor="text1"/>
          <w:szCs w:val="21"/>
        </w:rPr>
        <w:t>：</w:t>
      </w:r>
      <w:r w:rsidRPr="008B09C9">
        <w:rPr>
          <w:rFonts w:eastAsia="宋体" w:cs="Times New Roman" w:hint="eastAsia"/>
          <w:color w:val="000000" w:themeColor="text1"/>
          <w:szCs w:val="21"/>
        </w:rPr>
        <w:t>The</w:t>
      </w:r>
      <w:r w:rsidRPr="008B09C9">
        <w:rPr>
          <w:rFonts w:eastAsia="宋体" w:cs="Times New Roman"/>
          <w:color w:val="000000" w:themeColor="text1"/>
          <w:szCs w:val="21"/>
        </w:rPr>
        <w:t xml:space="preserve"> </w:t>
      </w:r>
      <w:r w:rsidRPr="008B09C9">
        <w:rPr>
          <w:rFonts w:eastAsia="宋体" w:cs="Times New Roman" w:hint="eastAsia"/>
          <w:color w:val="000000" w:themeColor="text1"/>
          <w:szCs w:val="21"/>
        </w:rPr>
        <w:t>first</w:t>
      </w:r>
      <w:r w:rsidRPr="008B09C9">
        <w:rPr>
          <w:rFonts w:eastAsia="宋体" w:cs="Times New Roman"/>
          <w:color w:val="000000" w:themeColor="text1"/>
          <w:szCs w:val="21"/>
        </w:rPr>
        <w:t xml:space="preserve"> author</w:t>
      </w:r>
    </w:p>
    <w:p w14:paraId="4A537ED6" w14:textId="77777777" w:rsidR="00973A33" w:rsidRPr="008B09C9" w:rsidRDefault="00973A33" w:rsidP="009B2ECF">
      <w:pPr>
        <w:rPr>
          <w:rFonts w:eastAsia="宋体" w:cs="Times New Roman"/>
          <w:color w:val="000000" w:themeColor="text1"/>
          <w:szCs w:val="21"/>
        </w:rPr>
      </w:pPr>
      <w:r w:rsidRPr="008B09C9">
        <w:rPr>
          <w:rFonts w:eastAsia="宋体" w:cs="Times New Roman"/>
          <w:color w:val="000000" w:themeColor="text1"/>
          <w:szCs w:val="21"/>
        </w:rPr>
        <w:br w:type="page"/>
      </w:r>
    </w:p>
    <w:p w14:paraId="0035BB1A" w14:textId="06E6A911" w:rsidR="00973A33" w:rsidRPr="008B09C9" w:rsidRDefault="004D5CE7" w:rsidP="009B2ECF">
      <w:pPr>
        <w:pStyle w:val="1"/>
        <w:numPr>
          <w:ilvl w:val="0"/>
          <w:numId w:val="0"/>
        </w:numPr>
        <w:rPr>
          <w:b w:val="0"/>
          <w:bCs/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983159" w:rsidRPr="008B09C9">
        <w:rPr>
          <w:color w:val="000000" w:themeColor="text1"/>
          <w:sz w:val="22"/>
          <w:szCs w:val="22"/>
        </w:rPr>
        <w:t>4</w:t>
      </w:r>
      <w:r w:rsidR="00973A33" w:rsidRPr="008B09C9">
        <w:rPr>
          <w:color w:val="000000" w:themeColor="text1"/>
          <w:sz w:val="22"/>
          <w:szCs w:val="22"/>
        </w:rPr>
        <w:t xml:space="preserve">.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The top 10 strong co-authorship linked document-productive organizations</w:t>
      </w:r>
    </w:p>
    <w:tbl>
      <w:tblPr>
        <w:tblStyle w:val="31"/>
        <w:tblW w:w="0" w:type="auto"/>
        <w:tblInd w:w="-5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3"/>
        <w:gridCol w:w="317"/>
        <w:gridCol w:w="658"/>
        <w:gridCol w:w="763"/>
        <w:gridCol w:w="756"/>
        <w:gridCol w:w="585"/>
        <w:gridCol w:w="876"/>
        <w:gridCol w:w="1056"/>
        <w:gridCol w:w="930"/>
        <w:gridCol w:w="856"/>
        <w:gridCol w:w="758"/>
      </w:tblGrid>
      <w:tr w:rsidR="008B09C9" w:rsidRPr="008B09C9" w14:paraId="5783AD5C" w14:textId="77777777" w:rsidTr="00657982"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78261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Label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183FA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Cluster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0F3A6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Links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FFB60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TS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4B6413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TD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AEA58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D09B6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NC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A597F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APY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881076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AC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EC68F8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AN</w:t>
            </w:r>
          </w:p>
        </w:tc>
      </w:tr>
      <w:tr w:rsidR="008B09C9" w:rsidRPr="008B09C9" w14:paraId="113691A0" w14:textId="77777777" w:rsidTr="00657982"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E9642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University of Toronto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75B22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01C9E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128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69736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928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3ED3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809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F9DA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26,544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037F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1,045.94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FA192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649A3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32.81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3C5C3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1.29</w:t>
            </w:r>
          </w:p>
        </w:tc>
      </w:tr>
      <w:tr w:rsidR="008B09C9" w:rsidRPr="008B09C9" w14:paraId="56B1B809" w14:textId="77777777" w:rsidTr="00657982"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57D5B0C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Harvard University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AD6D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1B0DD22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92031D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1,023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32448A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12037F0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36,282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2C823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1,368.13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658C2F93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E0A1210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47.30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7363CCB9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1.78</w:t>
            </w:r>
          </w:p>
        </w:tc>
      </w:tr>
      <w:tr w:rsidR="008B09C9" w:rsidRPr="008B09C9" w14:paraId="56E73A69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E2195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bookmarkStart w:id="1" w:name="_Hlk70023321"/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University of North Carolina</w:t>
            </w:r>
            <w:bookmarkEnd w:id="1"/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C8B5C0C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957093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0B090FB9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748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5ACDB09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35BD64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33,466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37BB0D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1,075.34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760FE572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AE22CD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45.91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31DF19A2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1.48</w:t>
            </w:r>
          </w:p>
        </w:tc>
      </w:tr>
      <w:tr w:rsidR="008B09C9" w:rsidRPr="008B09C9" w14:paraId="48A19124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8B0D2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bookmarkStart w:id="2" w:name="_Hlk28899111"/>
            <w:r w:rsidRPr="008B09C9">
              <w:rPr>
                <w:color w:val="000000" w:themeColor="text1"/>
                <w:szCs w:val="21"/>
              </w:rPr>
              <w:t>University College London</w:t>
            </w:r>
            <w:bookmarkEnd w:id="2"/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B6470F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074E4CD6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1E65B86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615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D51FCD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D5DCA2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25,797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221124A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1,055.35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9C7455F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CBD38F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36.18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023F11FC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1.48</w:t>
            </w:r>
          </w:p>
        </w:tc>
      </w:tr>
      <w:tr w:rsidR="008B09C9" w:rsidRPr="008B09C9" w14:paraId="6306B33D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9EC71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bookmarkStart w:id="3" w:name="_Hlk28899123"/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Vanderbilt University</w:t>
            </w:r>
            <w:bookmarkEnd w:id="3"/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24009E2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46BFA4EB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41269D0B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632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163886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62740C30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21,446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9047F8F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1,006.83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5C9E420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E57DF69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33.93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4C2282F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1.59</w:t>
            </w:r>
          </w:p>
        </w:tc>
      </w:tr>
      <w:tr w:rsidR="008B09C9" w:rsidRPr="008B09C9" w14:paraId="04748A8F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71AE2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Ohio State University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786EFCE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54E941F2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393CFE3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545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89AEB51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A425093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12,587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1A028D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649.63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29E0AB53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B19494C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20.30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041DC0A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1.05</w:t>
            </w:r>
          </w:p>
        </w:tc>
      </w:tr>
      <w:tr w:rsidR="008B09C9" w:rsidRPr="008B09C9" w14:paraId="22508A63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432CB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University of Washington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44D5AFC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6A822BB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1B4927B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735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08571C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7A6A67AF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24,501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188B99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940.13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4BB0637E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8E5BCBA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39.77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30861140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1.53</w:t>
            </w:r>
          </w:p>
        </w:tc>
      </w:tr>
      <w:tr w:rsidR="008B09C9" w:rsidRPr="008B09C9" w14:paraId="1559A763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9AC0B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University of Wisconsin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7A9DEB0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AD0E4B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3AE35E6E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531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FAA77E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9C6BFE0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21,256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8BB978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706.41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3FB0840F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1C71CDF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34.62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7EAB86A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1.15</w:t>
            </w:r>
          </w:p>
        </w:tc>
      </w:tr>
      <w:tr w:rsidR="008B09C9" w:rsidRPr="008B09C9" w14:paraId="636E0362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7380A" w14:textId="77777777" w:rsidR="00973A33" w:rsidRPr="008B09C9" w:rsidRDefault="00973A33" w:rsidP="009B2ECF">
            <w:pPr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University of California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17AD9E8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7AA7015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120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73EB938A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624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F87F7AA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0E350935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27,000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3AEDE91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963.11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14:paraId="069D2FE1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7427DFD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46.00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2CE8360B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1.64</w:t>
            </w:r>
          </w:p>
        </w:tc>
      </w:tr>
      <w:tr w:rsidR="008B09C9" w:rsidRPr="008B09C9" w14:paraId="1E054449" w14:textId="77777777" w:rsidTr="00657982"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4BA12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University of Oxford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2F47F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A6934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2CB2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87A27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2DB9F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24,044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381B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864.74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53961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70258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45.28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1EE71" w14:textId="77777777" w:rsidR="00973A33" w:rsidRPr="008B09C9" w:rsidRDefault="00973A33" w:rsidP="009B2ECF">
            <w:pPr>
              <w:jc w:val="right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1.63</w:t>
            </w:r>
          </w:p>
        </w:tc>
      </w:tr>
    </w:tbl>
    <w:p w14:paraId="4B197930" w14:textId="77777777" w:rsidR="00973A33" w:rsidRPr="008B09C9" w:rsidRDefault="00973A33" w:rsidP="009B2ECF">
      <w:pPr>
        <w:rPr>
          <w:rFonts w:eastAsia="等线" w:cs="Times New Roman"/>
          <w:color w:val="000000" w:themeColor="text1"/>
          <w:szCs w:val="21"/>
        </w:rPr>
      </w:pPr>
      <w:r w:rsidRPr="008B09C9">
        <w:rPr>
          <w:rFonts w:eastAsia="宋体" w:cs="Times New Roman"/>
          <w:color w:val="000000" w:themeColor="text1"/>
          <w:szCs w:val="21"/>
        </w:rPr>
        <w:t xml:space="preserve"> Note: TS: </w:t>
      </w:r>
      <w:r w:rsidRPr="008B09C9">
        <w:rPr>
          <w:rFonts w:eastAsia="等线" w:cs="Times New Roman"/>
          <w:color w:val="000000" w:themeColor="text1"/>
          <w:szCs w:val="21"/>
        </w:rPr>
        <w:t>total link strength; TD: total documents; TC: total citations; NC: norm. citations; APY: Avg. pub. year; AC: avg. citations; AN: Avg. norm. citations.</w:t>
      </w:r>
    </w:p>
    <w:p w14:paraId="2B4B0A05" w14:textId="77777777" w:rsidR="00973A33" w:rsidRPr="008B09C9" w:rsidRDefault="00973A33" w:rsidP="009B2ECF">
      <w:pPr>
        <w:rPr>
          <w:rFonts w:cs="Times New Roman"/>
          <w:noProof/>
          <w:color w:val="000000" w:themeColor="text1"/>
          <w:szCs w:val="21"/>
        </w:rPr>
      </w:pPr>
      <w:r w:rsidRPr="008B09C9">
        <w:rPr>
          <w:rFonts w:cs="Times New Roman"/>
          <w:noProof/>
          <w:color w:val="000000" w:themeColor="text1"/>
          <w:szCs w:val="21"/>
        </w:rPr>
        <w:br w:type="page"/>
      </w:r>
    </w:p>
    <w:p w14:paraId="78CC24A6" w14:textId="7F53F310" w:rsidR="00973A33" w:rsidRPr="008B09C9" w:rsidRDefault="004D5CE7" w:rsidP="009B2ECF">
      <w:pPr>
        <w:pStyle w:val="1"/>
        <w:numPr>
          <w:ilvl w:val="0"/>
          <w:numId w:val="0"/>
        </w:numPr>
        <w:ind w:left="567" w:hanging="567"/>
        <w:rPr>
          <w:b w:val="0"/>
          <w:bCs/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983159" w:rsidRPr="008B09C9">
        <w:rPr>
          <w:color w:val="000000" w:themeColor="text1"/>
          <w:sz w:val="22"/>
          <w:szCs w:val="22"/>
        </w:rPr>
        <w:t>5</w:t>
      </w:r>
      <w:r w:rsidR="00973A33" w:rsidRPr="008B09C9">
        <w:rPr>
          <w:color w:val="000000" w:themeColor="text1"/>
          <w:sz w:val="22"/>
          <w:szCs w:val="22"/>
        </w:rPr>
        <w:t xml:space="preserve">.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The topmost 10 strong co-authorship linked document-productive countries/regions</w:t>
      </w:r>
    </w:p>
    <w:tbl>
      <w:tblPr>
        <w:tblStyle w:val="41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679"/>
        <w:gridCol w:w="1016"/>
        <w:gridCol w:w="851"/>
        <w:gridCol w:w="1844"/>
        <w:gridCol w:w="1277"/>
        <w:gridCol w:w="1277"/>
        <w:gridCol w:w="1277"/>
      </w:tblGrid>
      <w:tr w:rsidR="008B09C9" w:rsidRPr="008B09C9" w14:paraId="64234329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A6F56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RO</w:t>
            </w:r>
            <w:r w:rsidRPr="008B09C9">
              <w:rPr>
                <w:color w:val="000000" w:themeColor="text1"/>
                <w:szCs w:val="21"/>
                <w:vertAlign w:val="superscript"/>
              </w:rPr>
              <w:t>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216F6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Countries/regions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7BC578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Clusters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75BE7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 xml:space="preserve">Links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318BA7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Total link strength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6B63BF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Documents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827AA0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Citations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B1CD7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APY</w:t>
            </w:r>
            <w:r w:rsidRPr="008B09C9">
              <w:rPr>
                <w:color w:val="000000" w:themeColor="text1"/>
                <w:szCs w:val="21"/>
                <w:vertAlign w:val="superscript"/>
              </w:rPr>
              <w:t>b</w:t>
            </w:r>
          </w:p>
        </w:tc>
      </w:tr>
      <w:tr w:rsidR="008B09C9" w:rsidRPr="008B09C9" w14:paraId="1E8621E3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D4774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F1A50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USA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54F88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CE233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77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28B65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5952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E8E40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22783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80BD1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697456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E28E9E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2010</w:t>
            </w:r>
          </w:p>
        </w:tc>
      </w:tr>
      <w:tr w:rsidR="008B09C9" w:rsidRPr="008B09C9" w14:paraId="34A4A89A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CEB6D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482FF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England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65E25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A9E16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77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3806C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4046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67DCA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5336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88B18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184135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0FAE76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2011</w:t>
            </w:r>
          </w:p>
        </w:tc>
      </w:tr>
      <w:tr w:rsidR="008B09C9" w:rsidRPr="008B09C9" w14:paraId="68094ACE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E4FD9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E0E43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Canada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A0F15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56A59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72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1C552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2238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5FC4A5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3659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ABD68F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109686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6F9DE6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2011</w:t>
            </w:r>
          </w:p>
        </w:tc>
      </w:tr>
      <w:tr w:rsidR="008B09C9" w:rsidRPr="008B09C9" w14:paraId="10DC4D1C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787C14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0E0DE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bookmarkStart w:id="4" w:name="_Hlk28899160"/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Australia</w:t>
            </w:r>
            <w:bookmarkEnd w:id="4"/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38BD6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C6C16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70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F673F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1951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FCBCBF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2895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85D42B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60624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D41FFF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2013</w:t>
            </w:r>
          </w:p>
        </w:tc>
      </w:tr>
      <w:tr w:rsidR="008B09C9" w:rsidRPr="008B09C9" w14:paraId="20995CEF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86EBF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1800F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bookmarkStart w:id="5" w:name="_Hlk28899172"/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Germany</w:t>
            </w:r>
            <w:bookmarkEnd w:id="5"/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E98BC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A308E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68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39A9DE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1880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DA8821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1873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9421E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43756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E5311A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2013</w:t>
            </w:r>
          </w:p>
        </w:tc>
      </w:tr>
      <w:tr w:rsidR="008B09C9" w:rsidRPr="008B09C9" w14:paraId="2AEBC9C1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8EEFE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972C4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Netherlands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8B00E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AD841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67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B143B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1643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7FA9C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1845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A04F1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39247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0625F9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2013</w:t>
            </w:r>
          </w:p>
        </w:tc>
      </w:tr>
      <w:tr w:rsidR="008B09C9" w:rsidRPr="008B09C9" w14:paraId="09526557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2A7B42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B7EBA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Peoples R China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8D74BB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7F94B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66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796BB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1178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26955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1539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3BEB1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23610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B7C6CD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2015</w:t>
            </w:r>
          </w:p>
        </w:tc>
      </w:tr>
      <w:tr w:rsidR="008B09C9" w:rsidRPr="008B09C9" w14:paraId="59EEF0AA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067D4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901730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Italy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A7742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20632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62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8968C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1169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84587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1451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D4237A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31107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5DCF84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2013</w:t>
            </w:r>
          </w:p>
        </w:tc>
      </w:tr>
      <w:tr w:rsidR="008B09C9" w:rsidRPr="008B09C9" w14:paraId="665F7E19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93916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3D3E7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France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E91F0E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D2FAE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59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F0198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1289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0F3C6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1262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8E4EC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33873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7039A0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2012</w:t>
            </w:r>
          </w:p>
        </w:tc>
      </w:tr>
      <w:tr w:rsidR="008B09C9" w:rsidRPr="008B09C9" w14:paraId="2F750C59" w14:textId="77777777" w:rsidTr="00657982">
        <w:trPr>
          <w:jc w:val="center"/>
        </w:trPr>
        <w:tc>
          <w:tcPr>
            <w:tcW w:w="8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875702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C5C77A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Spain</w:t>
            </w:r>
          </w:p>
        </w:tc>
        <w:tc>
          <w:tcPr>
            <w:tcW w:w="10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267730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5B484D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63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959403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1008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00241F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1087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1A9B0D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  <w:lang w:eastAsia="de-DE"/>
              </w:rPr>
              <w:t>16107</w:t>
            </w:r>
          </w:p>
        </w:tc>
        <w:tc>
          <w:tcPr>
            <w:tcW w:w="1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5F12715" w14:textId="77777777" w:rsidR="00973A33" w:rsidRPr="008B09C9" w:rsidRDefault="00973A33" w:rsidP="009B2ECF">
            <w:pPr>
              <w:adjustRightInd w:val="0"/>
              <w:snapToGrid w:val="0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2015</w:t>
            </w:r>
          </w:p>
        </w:tc>
      </w:tr>
    </w:tbl>
    <w:p w14:paraId="38678341" w14:textId="77777777" w:rsidR="00973A33" w:rsidRPr="008B09C9" w:rsidRDefault="00973A33" w:rsidP="009B2ECF">
      <w:pPr>
        <w:rPr>
          <w:rFonts w:eastAsia="宋体" w:cs="Times New Roman"/>
          <w:color w:val="000000" w:themeColor="text1"/>
          <w:szCs w:val="21"/>
          <w:lang w:bidi="en-US"/>
        </w:rPr>
      </w:pPr>
      <w:r w:rsidRPr="008B09C9">
        <w:rPr>
          <w:rFonts w:eastAsia="宋体" w:cs="Times New Roman"/>
          <w:color w:val="000000" w:themeColor="text1"/>
          <w:szCs w:val="21"/>
          <w:lang w:bidi="en-US"/>
        </w:rPr>
        <w:t xml:space="preserve">Note: </w:t>
      </w:r>
      <w:r w:rsidRPr="008B09C9">
        <w:rPr>
          <w:rFonts w:eastAsia="宋体" w:cs="Times New Roman"/>
          <w:color w:val="000000" w:themeColor="text1"/>
          <w:szCs w:val="21"/>
          <w:vertAlign w:val="superscript"/>
          <w:lang w:bidi="en-US"/>
        </w:rPr>
        <w:t xml:space="preserve">a </w:t>
      </w:r>
      <w:r w:rsidRPr="008B09C9">
        <w:rPr>
          <w:rFonts w:eastAsia="宋体" w:cs="Times New Roman"/>
          <w:color w:val="000000" w:themeColor="text1"/>
          <w:szCs w:val="21"/>
          <w:lang w:bidi="en-US"/>
        </w:rPr>
        <w:t xml:space="preserve">RO: Ranking Order; </w:t>
      </w:r>
      <w:r w:rsidRPr="008B09C9">
        <w:rPr>
          <w:rFonts w:eastAsia="宋体" w:cs="Times New Roman"/>
          <w:color w:val="000000" w:themeColor="text1"/>
          <w:szCs w:val="21"/>
          <w:vertAlign w:val="superscript"/>
          <w:lang w:bidi="en-US"/>
        </w:rPr>
        <w:t xml:space="preserve">b </w:t>
      </w:r>
      <w:r w:rsidRPr="008B09C9">
        <w:rPr>
          <w:rFonts w:eastAsia="宋体" w:cs="Times New Roman"/>
          <w:color w:val="000000" w:themeColor="text1"/>
          <w:szCs w:val="21"/>
          <w:lang w:bidi="en-US"/>
        </w:rPr>
        <w:t xml:space="preserve">APY: </w:t>
      </w:r>
      <w:bookmarkStart w:id="6" w:name="_Hlk76113928"/>
      <w:r w:rsidRPr="008B09C9">
        <w:rPr>
          <w:rFonts w:eastAsia="宋体" w:cs="Times New Roman"/>
          <w:color w:val="000000" w:themeColor="text1"/>
          <w:szCs w:val="21"/>
          <w:lang w:bidi="en-US"/>
        </w:rPr>
        <w:t>Average Publication Year</w:t>
      </w:r>
      <w:bookmarkEnd w:id="6"/>
      <w:r w:rsidRPr="008B09C9">
        <w:rPr>
          <w:rFonts w:eastAsia="宋体" w:cs="Times New Roman"/>
          <w:color w:val="000000" w:themeColor="text1"/>
          <w:szCs w:val="21"/>
          <w:lang w:bidi="en-US"/>
        </w:rPr>
        <w:t>.</w:t>
      </w:r>
    </w:p>
    <w:p w14:paraId="7623350B" w14:textId="77777777" w:rsidR="00973A33" w:rsidRPr="008B09C9" w:rsidRDefault="00973A33" w:rsidP="009B2ECF">
      <w:pPr>
        <w:rPr>
          <w:rFonts w:eastAsia="宋体" w:cs="Times New Roman"/>
          <w:color w:val="000000" w:themeColor="text1"/>
          <w:szCs w:val="21"/>
          <w:lang w:bidi="en-US"/>
        </w:rPr>
      </w:pPr>
      <w:r w:rsidRPr="008B09C9">
        <w:rPr>
          <w:rFonts w:eastAsia="宋体" w:cs="Times New Roman"/>
          <w:color w:val="000000" w:themeColor="text1"/>
          <w:szCs w:val="21"/>
          <w:lang w:bidi="en-US"/>
        </w:rPr>
        <w:br w:type="page"/>
      </w:r>
    </w:p>
    <w:p w14:paraId="3FB6DE6F" w14:textId="76A7A064" w:rsidR="00973A33" w:rsidRPr="008B09C9" w:rsidRDefault="004D5CE7" w:rsidP="009B2ECF">
      <w:pPr>
        <w:pStyle w:val="1"/>
        <w:numPr>
          <w:ilvl w:val="0"/>
          <w:numId w:val="0"/>
        </w:numPr>
        <w:ind w:left="567" w:hanging="567"/>
        <w:rPr>
          <w:b w:val="0"/>
          <w:bCs/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983159" w:rsidRPr="008B09C9">
        <w:rPr>
          <w:color w:val="000000" w:themeColor="text1"/>
          <w:sz w:val="22"/>
          <w:szCs w:val="22"/>
        </w:rPr>
        <w:t>6</w:t>
      </w:r>
      <w:r w:rsidR="00973A33" w:rsidRPr="008B09C9">
        <w:rPr>
          <w:color w:val="000000" w:themeColor="text1"/>
          <w:sz w:val="22"/>
          <w:szCs w:val="22"/>
        </w:rPr>
        <w:t xml:space="preserve">.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The link and total link strength of the top 25 occurrence key words</w:t>
      </w:r>
    </w:p>
    <w:tbl>
      <w:tblPr>
        <w:tblStyle w:val="51"/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2023"/>
        <w:gridCol w:w="1296"/>
        <w:gridCol w:w="1158"/>
        <w:gridCol w:w="1492"/>
        <w:gridCol w:w="1671"/>
        <w:gridCol w:w="1147"/>
      </w:tblGrid>
      <w:tr w:rsidR="008B09C9" w:rsidRPr="008B09C9" w14:paraId="5E9DD6AA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580107A" w14:textId="6739EA9A" w:rsidR="008A4BE2" w:rsidRPr="008B09C9" w:rsidRDefault="009B2ECF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hint="eastAsia"/>
                <w:color w:val="000000" w:themeColor="text1"/>
                <w:szCs w:val="21"/>
              </w:rPr>
              <w:t>Rank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D05157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Key words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714C3A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Cluster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A2C6A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 xml:space="preserve">Links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9AB6DC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TS</w:t>
            </w:r>
            <w:r w:rsidRPr="008B09C9">
              <w:rPr>
                <w:color w:val="000000" w:themeColor="text1"/>
                <w:szCs w:val="21"/>
                <w:vertAlign w:val="superscript"/>
              </w:rPr>
              <w:t>b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09F29D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Occurrences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515C11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APY</w:t>
            </w:r>
            <w:r w:rsidRPr="008B09C9">
              <w:rPr>
                <w:color w:val="000000" w:themeColor="text1"/>
                <w:szCs w:val="21"/>
                <w:vertAlign w:val="superscript"/>
              </w:rPr>
              <w:t xml:space="preserve"> c</w:t>
            </w:r>
          </w:p>
        </w:tc>
      </w:tr>
      <w:tr w:rsidR="008B09C9" w:rsidRPr="008B09C9" w14:paraId="0010E36C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41236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F90D7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children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86C4F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3FABD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B0756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50447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95CF7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15263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4494E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2011</w:t>
            </w:r>
          </w:p>
        </w:tc>
      </w:tr>
      <w:tr w:rsidR="008B09C9" w:rsidRPr="008B09C9" w14:paraId="133AA6EA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F14BA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F051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language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A3A4F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FC6E8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27E52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43430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8F4CB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11896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7F7F1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29628F88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221C8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AD2AE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acquisition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5345B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A5817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64E78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17000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14224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4319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74DD8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36F44035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291CF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47F66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speech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C5D29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2CFBF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CC12E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15656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FDA9F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3901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6D58C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2011</w:t>
            </w:r>
          </w:p>
        </w:tc>
      </w:tr>
      <w:tr w:rsidR="008B09C9" w:rsidRPr="008B09C9" w14:paraId="0013DAD6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5010A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9B1FD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young-children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2096A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3F621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A246B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12806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80F10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3105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ABFCF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60D305FA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BEEE1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040C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skills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8296D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E1778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B2F2C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15024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17638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3012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51F93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2013</w:t>
            </w:r>
          </w:p>
        </w:tc>
      </w:tr>
      <w:tr w:rsidR="008B09C9" w:rsidRPr="008B09C9" w14:paraId="2529CBCD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9934D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7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8D00F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autism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6AA392" w14:textId="025EA20F" w:rsidR="00973A33" w:rsidRPr="008B09C9" w:rsidRDefault="00973A33" w:rsidP="009B2ECF">
            <w:pPr>
              <w:tabs>
                <w:tab w:val="left" w:pos="1200"/>
              </w:tabs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  <w:r w:rsidR="008A4BE2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ab/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121FC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5B3E3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9883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6E7AC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2443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680F9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41EE6E01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7C2BB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A53CA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infants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14CF9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6C0C6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137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238DC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8662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02E00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2281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59A3D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29452A59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2FEF77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9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8D85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intervention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4147E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70DDE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FEF25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10203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A2D4C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2239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C8ED5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2013</w:t>
            </w:r>
          </w:p>
        </w:tc>
      </w:tr>
      <w:tr w:rsidR="008B09C9" w:rsidRPr="008B09C9" w14:paraId="282E96F5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D765DB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F616F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comprehension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DBC14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924F1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F18CE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10205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B69E4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2224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E3047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61F268CE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61ED0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11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CFE07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age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E31FC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46FA6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FFE9A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9088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2742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2207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1F75A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4DBCCB7D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AB837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12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DE99B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communication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BC9BA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AC7EA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137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82D75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8673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8BA07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2014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988F4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2FBEDFE5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D7658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5FEF0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vocabulary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627FD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D03FB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282D2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10228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5A53A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1999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47A62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2014</w:t>
            </w:r>
          </w:p>
        </w:tc>
      </w:tr>
      <w:tr w:rsidR="008B09C9" w:rsidRPr="008B09C9" w14:paraId="5F86A198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8A01BF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14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5DF9B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performance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42E98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04E0E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345B4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8320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9F75F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1971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7D21C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45F16C68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F2222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16100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language impairment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70F9A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25C50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05273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8153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BF2CB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1913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24703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2012</w:t>
            </w:r>
          </w:p>
        </w:tc>
      </w:tr>
      <w:tr w:rsidR="008B09C9" w:rsidRPr="008B09C9" w14:paraId="138A51EE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9D8B2B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16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4DD82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outcomes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69FB5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DB90F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55509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8049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006F7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1905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C10931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2014</w:t>
            </w:r>
          </w:p>
        </w:tc>
      </w:tr>
      <w:tr w:rsidR="008B09C9" w:rsidRPr="008B09C9" w14:paraId="056DE8A2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75C29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17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B8193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impairment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AC297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BEEBC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682AA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8355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3A129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1900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E7888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2013</w:t>
            </w:r>
          </w:p>
        </w:tc>
      </w:tr>
      <w:tr w:rsidR="008B09C9" w:rsidRPr="008B09C9" w14:paraId="68EB7E92" w14:textId="77777777" w:rsidTr="00657982">
        <w:trPr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48241C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234317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adolescents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D1BF9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AFF5F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7C1D6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6912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820C3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1880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1B21C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2013</w:t>
            </w:r>
          </w:p>
        </w:tc>
      </w:tr>
      <w:tr w:rsidR="008B09C9" w:rsidRPr="008B09C9" w14:paraId="1DA8F5A5" w14:textId="77777777" w:rsidTr="00657982">
        <w:trPr>
          <w:trHeight w:val="90"/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63987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lastRenderedPageBreak/>
              <w:t>19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DD80A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working-memory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9E261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2837D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135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F40EA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8723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E1D4D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1867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AEDEE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2014</w:t>
            </w:r>
          </w:p>
        </w:tc>
      </w:tr>
      <w:tr w:rsidR="008B09C9" w:rsidRPr="008B09C9" w14:paraId="23DFF8C9" w14:textId="77777777" w:rsidTr="00657982">
        <w:trPr>
          <w:trHeight w:val="90"/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E46C3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19744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English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8F3F2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75C5A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137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2D853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6919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5D7DF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1831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B6D39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2013</w:t>
            </w:r>
          </w:p>
        </w:tc>
      </w:tr>
      <w:tr w:rsidR="008B09C9" w:rsidRPr="008B09C9" w14:paraId="343DB4AE" w14:textId="77777777" w:rsidTr="00657982">
        <w:trPr>
          <w:trHeight w:val="90"/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580205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21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52733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literacy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1A4F4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5F67C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137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1C033F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8043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B5613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1706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5ECF2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2013</w:t>
            </w:r>
          </w:p>
        </w:tc>
      </w:tr>
      <w:tr w:rsidR="008B09C9" w:rsidRPr="008B09C9" w14:paraId="7BD47F14" w14:textId="77777777" w:rsidTr="00657982">
        <w:trPr>
          <w:trHeight w:val="90"/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E4942D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22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9509F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perception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AC31D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3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01725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8BDD3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6297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B1E1D2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1586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E52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2012</w:t>
            </w:r>
          </w:p>
        </w:tc>
      </w:tr>
      <w:tr w:rsidR="008B09C9" w:rsidRPr="008B09C9" w14:paraId="0C9E1F90" w14:textId="77777777" w:rsidTr="00657982">
        <w:trPr>
          <w:trHeight w:val="90"/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1C282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23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3D9D8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knowledge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D084A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7DE13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36FAEB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6640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44B25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1555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7B349C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2013</w:t>
            </w:r>
          </w:p>
        </w:tc>
      </w:tr>
      <w:tr w:rsidR="008B09C9" w:rsidRPr="008B09C9" w14:paraId="14DA0DFC" w14:textId="77777777" w:rsidTr="00657982">
        <w:trPr>
          <w:trHeight w:val="90"/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2D977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24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18033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Individual-differences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3F8F0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DB3D0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138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C810F9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6771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3FF533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1487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AE9014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2012</w:t>
            </w:r>
          </w:p>
        </w:tc>
      </w:tr>
      <w:tr w:rsidR="008B09C9" w:rsidRPr="008B09C9" w14:paraId="39F37397" w14:textId="77777777" w:rsidTr="00657982">
        <w:trPr>
          <w:trHeight w:val="90"/>
          <w:jc w:val="center"/>
        </w:trPr>
        <w:tc>
          <w:tcPr>
            <w:tcW w:w="512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C57314D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1046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80B05A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behavior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9E4B7B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603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6692F2A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137</w:t>
            </w:r>
          </w:p>
        </w:tc>
        <w:tc>
          <w:tcPr>
            <w:tcW w:w="774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C433ADE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5383</w:t>
            </w:r>
          </w:p>
        </w:tc>
        <w:tc>
          <w:tcPr>
            <w:tcW w:w="865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3643F8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1434</w:t>
            </w:r>
          </w:p>
        </w:tc>
        <w:tc>
          <w:tcPr>
            <w:tcW w:w="597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EDA5B76" w14:textId="77777777" w:rsidR="00973A33" w:rsidRPr="008B09C9" w:rsidRDefault="00973A33" w:rsidP="009B2ECF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8B09C9">
              <w:rPr>
                <w:color w:val="000000" w:themeColor="text1"/>
                <w:szCs w:val="21"/>
              </w:rPr>
              <w:t>2011</w:t>
            </w:r>
          </w:p>
        </w:tc>
      </w:tr>
    </w:tbl>
    <w:p w14:paraId="4BA64AC3" w14:textId="77777777" w:rsidR="00973A33" w:rsidRPr="008B09C9" w:rsidRDefault="00973A33" w:rsidP="009B2ECF">
      <w:pPr>
        <w:rPr>
          <w:rFonts w:eastAsia="宋体" w:cs="Times New Roman"/>
          <w:color w:val="000000" w:themeColor="text1"/>
          <w:szCs w:val="21"/>
        </w:rPr>
      </w:pPr>
      <w:r w:rsidRPr="008B09C9">
        <w:rPr>
          <w:rFonts w:eastAsia="宋体" w:cs="Times New Roman"/>
          <w:color w:val="000000" w:themeColor="text1"/>
          <w:szCs w:val="21"/>
        </w:rPr>
        <w:t xml:space="preserve">Note: </w:t>
      </w:r>
      <w:r w:rsidRPr="008B09C9">
        <w:rPr>
          <w:rFonts w:eastAsia="宋体" w:cs="Times New Roman"/>
          <w:color w:val="000000" w:themeColor="text1"/>
          <w:szCs w:val="21"/>
          <w:vertAlign w:val="superscript"/>
        </w:rPr>
        <w:t>a</w:t>
      </w:r>
      <w:r w:rsidRPr="008B09C9">
        <w:rPr>
          <w:rFonts w:eastAsia="宋体" w:cs="Times New Roman"/>
          <w:color w:val="000000" w:themeColor="text1"/>
          <w:szCs w:val="21"/>
        </w:rPr>
        <w:t xml:space="preserve"> RO: Ranking Order; </w:t>
      </w:r>
      <w:r w:rsidRPr="008B09C9">
        <w:rPr>
          <w:rFonts w:eastAsia="宋体" w:cs="Times New Roman"/>
          <w:color w:val="000000" w:themeColor="text1"/>
          <w:szCs w:val="21"/>
          <w:vertAlign w:val="superscript"/>
        </w:rPr>
        <w:t>b</w:t>
      </w:r>
      <w:r w:rsidRPr="008B09C9">
        <w:rPr>
          <w:rFonts w:eastAsia="宋体" w:cs="Times New Roman"/>
          <w:color w:val="000000" w:themeColor="text1"/>
          <w:szCs w:val="21"/>
        </w:rPr>
        <w:t xml:space="preserve"> TS: Total link strength; </w:t>
      </w:r>
      <w:r w:rsidRPr="008B09C9">
        <w:rPr>
          <w:rFonts w:eastAsia="宋体" w:cs="Times New Roman"/>
          <w:color w:val="000000" w:themeColor="text1"/>
          <w:szCs w:val="21"/>
          <w:vertAlign w:val="superscript"/>
        </w:rPr>
        <w:t>c</w:t>
      </w:r>
      <w:r w:rsidRPr="008B09C9">
        <w:rPr>
          <w:rFonts w:eastAsia="宋体" w:cs="Times New Roman"/>
          <w:color w:val="000000" w:themeColor="text1"/>
          <w:szCs w:val="21"/>
        </w:rPr>
        <w:t>APY: Average Publication Year.</w:t>
      </w:r>
    </w:p>
    <w:p w14:paraId="458EEBB0" w14:textId="77777777" w:rsidR="00973A33" w:rsidRPr="008B09C9" w:rsidRDefault="00973A33" w:rsidP="009B2ECF">
      <w:pPr>
        <w:rPr>
          <w:rFonts w:eastAsia="宋体" w:cs="Times New Roman"/>
          <w:b/>
          <w:color w:val="000000" w:themeColor="text1"/>
          <w:szCs w:val="21"/>
        </w:rPr>
      </w:pPr>
      <w:r w:rsidRPr="008B09C9">
        <w:rPr>
          <w:rFonts w:eastAsia="宋体" w:cs="Times New Roman"/>
          <w:b/>
          <w:color w:val="000000" w:themeColor="text1"/>
          <w:szCs w:val="21"/>
        </w:rPr>
        <w:br w:type="page"/>
      </w:r>
    </w:p>
    <w:p w14:paraId="16F49868" w14:textId="6411DA5D" w:rsidR="00973A33" w:rsidRPr="008B09C9" w:rsidRDefault="004D5CE7" w:rsidP="009B2ECF">
      <w:pPr>
        <w:pStyle w:val="1"/>
        <w:numPr>
          <w:ilvl w:val="0"/>
          <w:numId w:val="0"/>
        </w:numPr>
        <w:ind w:left="567" w:hanging="567"/>
        <w:rPr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983159" w:rsidRPr="008B09C9">
        <w:rPr>
          <w:color w:val="000000" w:themeColor="text1"/>
          <w:sz w:val="22"/>
          <w:szCs w:val="22"/>
        </w:rPr>
        <w:t>7</w:t>
      </w:r>
      <w:r w:rsidR="00973A33" w:rsidRPr="008B09C9">
        <w:rPr>
          <w:color w:val="000000" w:themeColor="text1"/>
          <w:sz w:val="22"/>
          <w:szCs w:val="22"/>
        </w:rPr>
        <w:t xml:space="preserve">.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The top 10 journals in the co-citation network.</w:t>
      </w:r>
    </w:p>
    <w:tbl>
      <w:tblPr>
        <w:tblStyle w:val="6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910"/>
        <w:gridCol w:w="1610"/>
        <w:gridCol w:w="1584"/>
        <w:gridCol w:w="1930"/>
      </w:tblGrid>
      <w:tr w:rsidR="008B09C9" w:rsidRPr="008B09C9" w14:paraId="31D2E2E8" w14:textId="77777777" w:rsidTr="00657982">
        <w:trPr>
          <w:jc w:val="center"/>
        </w:trPr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77C9D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Label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45AAB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Cluster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71E7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Links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8E551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Total Link Strength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423AB4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Citations</w:t>
            </w:r>
          </w:p>
        </w:tc>
      </w:tr>
      <w:tr w:rsidR="008B09C9" w:rsidRPr="008B09C9" w14:paraId="564012A7" w14:textId="77777777" w:rsidTr="00657982">
        <w:trPr>
          <w:jc w:val="center"/>
        </w:trPr>
        <w:tc>
          <w:tcPr>
            <w:tcW w:w="38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7BE1E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Child Development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5449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5177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22336F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1728349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BDED2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51394</w:t>
            </w:r>
          </w:p>
        </w:tc>
      </w:tr>
      <w:tr w:rsidR="008B09C9" w:rsidRPr="008B09C9" w14:paraId="7CD01A58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86DE0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Journal of Speech Language and Hearing Research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291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0C41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FD923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1405268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D654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40071</w:t>
            </w:r>
          </w:p>
        </w:tc>
      </w:tr>
      <w:tr w:rsidR="008B09C9" w:rsidRPr="008B09C9" w14:paraId="4317CD22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FAD42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Developmental Psychology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6B09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1751B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68E5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1189953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03B82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32092</w:t>
            </w:r>
          </w:p>
        </w:tc>
      </w:tr>
      <w:tr w:rsidR="008B09C9" w:rsidRPr="008B09C9" w14:paraId="5C87CD07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6234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Journal of Autism and Developmental Disorders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517FE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64079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41A3B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934277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0CB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29678</w:t>
            </w:r>
          </w:p>
        </w:tc>
      </w:tr>
      <w:tr w:rsidR="008B09C9" w:rsidRPr="008B09C9" w14:paraId="21C25A4C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16BBE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Journal of Child Language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4EEF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40AC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E59F9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816668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E6B9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25778</w:t>
            </w:r>
          </w:p>
        </w:tc>
      </w:tr>
      <w:tr w:rsidR="008B09C9" w:rsidRPr="008B09C9" w14:paraId="7334AEC5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ED261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Journal of Child Psychology and Psychiatry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92A1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AF79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322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902666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6A56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25081</w:t>
            </w:r>
          </w:p>
        </w:tc>
      </w:tr>
      <w:tr w:rsidR="008B09C9" w:rsidRPr="008B09C9" w14:paraId="5D386064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19E8C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Cognition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C38BF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9FA11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B0942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947295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F13D4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24186</w:t>
            </w:r>
          </w:p>
        </w:tc>
      </w:tr>
      <w:tr w:rsidR="008B09C9" w:rsidRPr="008B09C9" w14:paraId="5041C380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B4E5" w14:textId="77777777" w:rsidR="00973A33" w:rsidRPr="008B09C9" w:rsidRDefault="00973A33" w:rsidP="009B2ECF">
            <w:pPr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Pediatrics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69A80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C3C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10B6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466098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035EE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21884</w:t>
            </w:r>
          </w:p>
        </w:tc>
      </w:tr>
      <w:tr w:rsidR="008B09C9" w:rsidRPr="008B09C9" w14:paraId="459CD90F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5EFC1" w14:textId="77777777" w:rsidR="00973A33" w:rsidRPr="008B09C9" w:rsidRDefault="00973A33" w:rsidP="009B2ECF">
            <w:pPr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Journal of Educational Psychology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B61F4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9B93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2CB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770591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3E389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21056</w:t>
            </w:r>
          </w:p>
        </w:tc>
      </w:tr>
      <w:tr w:rsidR="00973A33" w:rsidRPr="008B09C9" w14:paraId="23AB7069" w14:textId="77777777" w:rsidTr="00657982">
        <w:trPr>
          <w:jc w:val="center"/>
        </w:trPr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FE992" w14:textId="77777777" w:rsidR="00973A33" w:rsidRPr="008B09C9" w:rsidRDefault="00973A33" w:rsidP="009B2ECF">
            <w:pPr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Journal of Speech and Hearing Research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046B5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D537DE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CF64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604690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109EDE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19884</w:t>
            </w:r>
          </w:p>
        </w:tc>
      </w:tr>
    </w:tbl>
    <w:p w14:paraId="030423BF" w14:textId="77777777" w:rsidR="00973A33" w:rsidRPr="008B09C9" w:rsidRDefault="00973A33" w:rsidP="009B2ECF">
      <w:pPr>
        <w:rPr>
          <w:rFonts w:eastAsia="宋体" w:cs="Times New Roman"/>
          <w:color w:val="000000" w:themeColor="text1"/>
          <w:szCs w:val="21"/>
          <w:lang w:bidi="en-US"/>
        </w:rPr>
      </w:pPr>
    </w:p>
    <w:p w14:paraId="50DC0152" w14:textId="77777777" w:rsidR="00973A33" w:rsidRPr="008B09C9" w:rsidRDefault="00973A33" w:rsidP="009B2ECF">
      <w:pPr>
        <w:rPr>
          <w:rFonts w:eastAsia="宋体" w:cs="Times New Roman"/>
          <w:color w:val="000000" w:themeColor="text1"/>
          <w:szCs w:val="21"/>
          <w:lang w:bidi="en-US"/>
        </w:rPr>
      </w:pPr>
      <w:r w:rsidRPr="008B09C9">
        <w:rPr>
          <w:rFonts w:eastAsia="宋体" w:cs="Times New Roman"/>
          <w:color w:val="000000" w:themeColor="text1"/>
          <w:szCs w:val="21"/>
          <w:lang w:bidi="en-US"/>
        </w:rPr>
        <w:br w:type="page"/>
      </w:r>
    </w:p>
    <w:p w14:paraId="232B83B4" w14:textId="3A8D77C0" w:rsidR="00973A33" w:rsidRPr="008B09C9" w:rsidRDefault="004D5CE7" w:rsidP="009B2ECF">
      <w:pPr>
        <w:pStyle w:val="1"/>
        <w:numPr>
          <w:ilvl w:val="0"/>
          <w:numId w:val="0"/>
        </w:numPr>
        <w:ind w:left="567" w:hanging="567"/>
        <w:rPr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2313E6" w:rsidRPr="008B09C9">
        <w:rPr>
          <w:color w:val="000000" w:themeColor="text1"/>
          <w:sz w:val="22"/>
          <w:szCs w:val="22"/>
        </w:rPr>
        <w:t>8</w:t>
      </w:r>
      <w:r w:rsidR="00973A33" w:rsidRPr="008B09C9">
        <w:rPr>
          <w:color w:val="000000" w:themeColor="text1"/>
          <w:sz w:val="22"/>
          <w:szCs w:val="22"/>
        </w:rPr>
        <w:t xml:space="preserve">.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The top 10 authors in the co-citation network.</w:t>
      </w:r>
    </w:p>
    <w:tbl>
      <w:tblPr>
        <w:tblStyle w:val="7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1431"/>
        <w:gridCol w:w="1645"/>
        <w:gridCol w:w="2358"/>
        <w:gridCol w:w="1213"/>
      </w:tblGrid>
      <w:tr w:rsidR="008B09C9" w:rsidRPr="008B09C9" w14:paraId="1C2F6A95" w14:textId="77777777" w:rsidTr="00657982">
        <w:trPr>
          <w:jc w:val="center"/>
        </w:trPr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6863DC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Label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BD619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Cluster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15B7E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Links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FC584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Total Link Strength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94380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Citations</w:t>
            </w:r>
          </w:p>
        </w:tc>
      </w:tr>
      <w:tr w:rsidR="008B09C9" w:rsidRPr="008B09C9" w14:paraId="64487EC7" w14:textId="77777777" w:rsidTr="00657982">
        <w:trPr>
          <w:jc w:val="center"/>
        </w:trPr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88AE0" w14:textId="3843649F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Bishop, D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 xml:space="preserve">. </w:t>
            </w: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V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 xml:space="preserve">. </w:t>
            </w: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4AEC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20EB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B5713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76,546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8509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7,367</w:t>
            </w:r>
          </w:p>
        </w:tc>
      </w:tr>
      <w:tr w:rsidR="008B09C9" w:rsidRPr="008B09C9" w14:paraId="5C2FDB25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4C3494E6" w14:textId="5A5B6318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Wechsler, D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1841180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144330D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0B5645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47,311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9D785AB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6,586</w:t>
            </w:r>
          </w:p>
        </w:tc>
      </w:tr>
      <w:tr w:rsidR="008B09C9" w:rsidRPr="008B09C9" w14:paraId="1D1C2A0B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2F6F52E" w14:textId="2A09F07B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Dunn, L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 xml:space="preserve">. </w:t>
            </w: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M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728BE4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01187819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2C40371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41,185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54C4CDE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5,068</w:t>
            </w:r>
          </w:p>
        </w:tc>
      </w:tr>
      <w:tr w:rsidR="008B09C9" w:rsidRPr="008B09C9" w14:paraId="4F39DFD2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C85A13D" w14:textId="7EF56356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Tomasello, M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0D8798A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5F8CD7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118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4EEEC93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32,953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6CF6B2E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4,249</w:t>
            </w:r>
          </w:p>
        </w:tc>
      </w:tr>
      <w:tr w:rsidR="008B09C9" w:rsidRPr="008B09C9" w14:paraId="7D624F94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7A4C5307" w14:textId="2E91E270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Gathercole, S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 xml:space="preserve">. </w:t>
            </w: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E</w:t>
            </w:r>
            <w:r w:rsidR="006D33E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D1A284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4F882BFF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60CA74F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47,148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1E7B5B1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4,205</w:t>
            </w:r>
          </w:p>
        </w:tc>
      </w:tr>
      <w:tr w:rsidR="008B09C9" w:rsidRPr="008B09C9" w14:paraId="0E910F8F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F93D2E2" w14:textId="63021558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Lord, C</w:t>
            </w:r>
            <w:r w:rsidR="00E6194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250DF42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35C640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117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2A75E43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31,382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7C0E800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4,088</w:t>
            </w:r>
          </w:p>
        </w:tc>
      </w:tr>
      <w:tr w:rsidR="008B09C9" w:rsidRPr="008B09C9" w14:paraId="1FB630C2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E0EA655" w14:textId="61F9B37F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Bates, E</w:t>
            </w:r>
            <w:r w:rsidR="00E6194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430FEC5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4EB6B6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6840A0F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34,900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7282D1C4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3,947</w:t>
            </w:r>
          </w:p>
        </w:tc>
      </w:tr>
      <w:tr w:rsidR="008B09C9" w:rsidRPr="008B09C9" w14:paraId="1CA08B39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2B795353" w14:textId="436809DF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Bialystok, E</w:t>
            </w:r>
            <w:r w:rsidR="00E6194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87E709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55B3329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117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6A8B8D9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22,985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21C84F8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3,889</w:t>
            </w:r>
          </w:p>
        </w:tc>
      </w:tr>
      <w:tr w:rsidR="008B09C9" w:rsidRPr="008B09C9" w14:paraId="228FFFFD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5609C99F" w14:textId="3B23A17F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Leonard, L</w:t>
            </w:r>
            <w:r w:rsidR="00E6194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 xml:space="preserve">. </w:t>
            </w: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B</w:t>
            </w:r>
            <w:r w:rsidR="00E6194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5088B04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</w:tcPr>
          <w:p w14:paraId="26DF73A1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563A72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40,287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B115253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3,879</w:t>
            </w:r>
          </w:p>
        </w:tc>
      </w:tr>
      <w:tr w:rsidR="008B09C9" w:rsidRPr="008B09C9" w14:paraId="0874F2D0" w14:textId="77777777" w:rsidTr="00657982">
        <w:trPr>
          <w:jc w:val="center"/>
        </w:trPr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5C4B7B" w14:textId="00BB6C78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Rice, M</w:t>
            </w:r>
            <w:r w:rsidR="00E6194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 xml:space="preserve">. </w:t>
            </w: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L</w:t>
            </w:r>
            <w:r w:rsidR="00E6194D"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8547F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E696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FF338B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39,041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93722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3,447</w:t>
            </w:r>
          </w:p>
        </w:tc>
      </w:tr>
    </w:tbl>
    <w:p w14:paraId="07EFFB26" w14:textId="77777777" w:rsidR="00973A33" w:rsidRPr="008B09C9" w:rsidRDefault="00973A33" w:rsidP="009B2ECF">
      <w:pPr>
        <w:rPr>
          <w:rFonts w:eastAsia="宋体" w:cs="Times New Roman"/>
          <w:color w:val="000000" w:themeColor="text1"/>
          <w:szCs w:val="21"/>
          <w:lang w:bidi="en-US"/>
        </w:rPr>
      </w:pPr>
      <w:r w:rsidRPr="008B09C9">
        <w:rPr>
          <w:rFonts w:eastAsia="宋体" w:cs="Times New Roman"/>
          <w:color w:val="000000" w:themeColor="text1"/>
          <w:szCs w:val="21"/>
          <w:lang w:bidi="en-US"/>
        </w:rPr>
        <w:br w:type="page"/>
      </w:r>
    </w:p>
    <w:p w14:paraId="1C82A4C4" w14:textId="56CFE6CC" w:rsidR="00973A33" w:rsidRPr="008B09C9" w:rsidRDefault="004D5CE7" w:rsidP="009B2ECF">
      <w:pPr>
        <w:pStyle w:val="1"/>
        <w:numPr>
          <w:ilvl w:val="0"/>
          <w:numId w:val="0"/>
        </w:numPr>
        <w:ind w:left="567" w:hanging="567"/>
        <w:rPr>
          <w:color w:val="000000" w:themeColor="text1"/>
          <w:sz w:val="22"/>
          <w:szCs w:val="22"/>
        </w:rPr>
      </w:pPr>
      <w:r w:rsidRPr="008B09C9">
        <w:rPr>
          <w:color w:val="000000" w:themeColor="text1"/>
          <w:sz w:val="22"/>
          <w:szCs w:val="22"/>
        </w:rPr>
        <w:lastRenderedPageBreak/>
        <w:t xml:space="preserve">Supplementary </w:t>
      </w:r>
      <w:r w:rsidR="00973A33" w:rsidRPr="008B09C9">
        <w:rPr>
          <w:color w:val="000000" w:themeColor="text1"/>
          <w:sz w:val="22"/>
          <w:szCs w:val="22"/>
        </w:rPr>
        <w:t xml:space="preserve">Table </w:t>
      </w:r>
      <w:r w:rsidR="002313E6" w:rsidRPr="008B09C9">
        <w:rPr>
          <w:color w:val="000000" w:themeColor="text1"/>
          <w:sz w:val="22"/>
          <w:szCs w:val="22"/>
        </w:rPr>
        <w:t>9</w:t>
      </w:r>
      <w:r w:rsidRPr="008B09C9">
        <w:rPr>
          <w:color w:val="000000" w:themeColor="text1"/>
          <w:sz w:val="22"/>
          <w:szCs w:val="22"/>
        </w:rPr>
        <w:t>.</w:t>
      </w:r>
      <w:r w:rsidR="00973A33" w:rsidRPr="008B09C9">
        <w:rPr>
          <w:color w:val="000000" w:themeColor="text1"/>
          <w:sz w:val="22"/>
          <w:szCs w:val="22"/>
        </w:rPr>
        <w:t xml:space="preserve"> </w:t>
      </w:r>
      <w:r w:rsidR="00973A33" w:rsidRPr="008B09C9">
        <w:rPr>
          <w:b w:val="0"/>
          <w:bCs/>
          <w:color w:val="000000" w:themeColor="text1"/>
          <w:sz w:val="22"/>
          <w:szCs w:val="22"/>
        </w:rPr>
        <w:t>The top 10 most cited references in the co-citation network.</w:t>
      </w:r>
    </w:p>
    <w:tbl>
      <w:tblPr>
        <w:tblStyle w:val="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257"/>
        <w:gridCol w:w="976"/>
        <w:gridCol w:w="804"/>
        <w:gridCol w:w="1081"/>
        <w:gridCol w:w="1150"/>
      </w:tblGrid>
      <w:tr w:rsidR="008B09C9" w:rsidRPr="008B09C9" w14:paraId="29E12A79" w14:textId="77777777" w:rsidTr="0065798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7C360" w14:textId="77777777" w:rsidR="00973A33" w:rsidRPr="008B09C9" w:rsidRDefault="00973A33" w:rsidP="009B2ECF">
            <w:pPr>
              <w:rPr>
                <w:rFonts w:eastAsia="等线"/>
                <w:b/>
                <w:color w:val="000000" w:themeColor="text1"/>
                <w:szCs w:val="21"/>
              </w:rPr>
            </w:pPr>
            <w:r w:rsidRPr="008B09C9">
              <w:rPr>
                <w:rFonts w:eastAsia="等线"/>
                <w:b/>
                <w:color w:val="000000" w:themeColor="text1"/>
                <w:szCs w:val="21"/>
              </w:rPr>
              <w:t>Label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0F2159" w14:textId="77777777" w:rsidR="00973A33" w:rsidRPr="008B09C9" w:rsidRDefault="00973A33" w:rsidP="009B2ECF">
            <w:pPr>
              <w:jc w:val="center"/>
              <w:rPr>
                <w:rFonts w:eastAsia="等线"/>
                <w:b/>
                <w:color w:val="000000" w:themeColor="text1"/>
                <w:szCs w:val="21"/>
              </w:rPr>
            </w:pPr>
            <w:r w:rsidRPr="008B09C9">
              <w:rPr>
                <w:rFonts w:eastAsia="等线"/>
                <w:b/>
                <w:color w:val="000000" w:themeColor="text1"/>
                <w:szCs w:val="21"/>
              </w:rPr>
              <w:t>Title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7F4D9D" w14:textId="77777777" w:rsidR="00973A33" w:rsidRPr="008B09C9" w:rsidRDefault="00973A33" w:rsidP="009B2ECF">
            <w:pPr>
              <w:jc w:val="center"/>
              <w:rPr>
                <w:rFonts w:eastAsia="等线"/>
                <w:b/>
                <w:color w:val="000000" w:themeColor="text1"/>
                <w:szCs w:val="21"/>
              </w:rPr>
            </w:pPr>
            <w:r w:rsidRPr="008B09C9">
              <w:rPr>
                <w:rFonts w:eastAsia="等线"/>
                <w:b/>
                <w:color w:val="000000" w:themeColor="text1"/>
                <w:szCs w:val="21"/>
              </w:rPr>
              <w:t>Cluster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16AA9" w14:textId="77777777" w:rsidR="00973A33" w:rsidRPr="008B09C9" w:rsidRDefault="00973A33" w:rsidP="009B2ECF">
            <w:pPr>
              <w:jc w:val="center"/>
              <w:rPr>
                <w:rFonts w:eastAsia="等线"/>
                <w:b/>
                <w:color w:val="000000" w:themeColor="text1"/>
                <w:szCs w:val="21"/>
              </w:rPr>
            </w:pPr>
            <w:r w:rsidRPr="008B09C9">
              <w:rPr>
                <w:rFonts w:eastAsia="等线"/>
                <w:b/>
                <w:color w:val="000000" w:themeColor="text1"/>
                <w:szCs w:val="21"/>
              </w:rPr>
              <w:t>Links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59B13" w14:textId="77777777" w:rsidR="00973A33" w:rsidRPr="008B09C9" w:rsidRDefault="00973A33" w:rsidP="009B2ECF">
            <w:pPr>
              <w:jc w:val="center"/>
              <w:rPr>
                <w:rFonts w:eastAsia="等线"/>
                <w:b/>
                <w:color w:val="000000" w:themeColor="text1"/>
                <w:szCs w:val="21"/>
              </w:rPr>
            </w:pPr>
            <w:r w:rsidRPr="008B09C9">
              <w:rPr>
                <w:rFonts w:eastAsia="等线"/>
                <w:b/>
                <w:color w:val="000000" w:themeColor="text1"/>
                <w:szCs w:val="21"/>
              </w:rPr>
              <w:t>Total link strength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4B2542" w14:textId="77777777" w:rsidR="00973A33" w:rsidRPr="008B09C9" w:rsidRDefault="00973A33" w:rsidP="009B2ECF">
            <w:pPr>
              <w:jc w:val="center"/>
              <w:rPr>
                <w:rFonts w:eastAsia="等线"/>
                <w:b/>
                <w:color w:val="000000" w:themeColor="text1"/>
                <w:szCs w:val="21"/>
              </w:rPr>
            </w:pPr>
            <w:r w:rsidRPr="008B09C9">
              <w:rPr>
                <w:rFonts w:eastAsia="等线"/>
                <w:b/>
                <w:color w:val="000000" w:themeColor="text1"/>
                <w:szCs w:val="21"/>
              </w:rPr>
              <w:t>Citations</w:t>
            </w:r>
          </w:p>
        </w:tc>
      </w:tr>
      <w:tr w:rsidR="008B09C9" w:rsidRPr="008B09C9" w14:paraId="2D66F67E" w14:textId="77777777" w:rsidTr="0065798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72119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Hart &amp; Risley 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begin" w:fldLock="1"/>
            </w:r>
            <w:r w:rsidRPr="008B09C9">
              <w:rPr>
                <w:rFonts w:eastAsia="等线"/>
                <w:color w:val="000000" w:themeColor="text1"/>
                <w:szCs w:val="21"/>
              </w:rPr>
              <w:instrText>ADDIN CSL_CITATION {"citationItems":[{"id":"ITEM-1","itemData":{"author":[{"dropping-particle":"","family":"Hart","given":"B","non-dropping-particle":"","parse-names":false,"suffix":""},{"dropping-particle":"","family":"Risley","given":"T R","non-dropping-particle":"","parse-names":false,"suffix":""}],"container-title":"Brookes Publishing Company, Inc., P.O. Box 10614, Baltimore, MD 21285-0624 ($22).","id":"ITEM-1","issued":{"date-parts":[["1995"]]},"title":"Meaningful Differences in Everyday Experience of Young American Children","type":"article-journal"},"uris":["http://www.mendeley.com/documents/?uuid=523f95b6-c3d7-4b0d-b23b-f74601a4b4a3"]}],"mendeley":{"formattedCitation":"(Hart &amp; Risley, 1995)","manualFormatting":"(1995)","plainTextFormattedCitation":"(Hart &amp; Risley, 1995)","previouslyFormattedCitation":"(Hart &amp; Risley, 1995)"},"properties":{"noteIndex":0},"schema":"https://github.com/citation-style-language/schema/raw/master/csl-citation.json"}</w:instrTex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separate"/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(1995)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D9E4F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Meaningful Differences in Everyday Experience of Young American Children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F41E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0D313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172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1E5FA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6391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48B57B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1521</w:t>
            </w:r>
          </w:p>
        </w:tc>
      </w:tr>
      <w:tr w:rsidR="008B09C9" w:rsidRPr="008B09C9" w14:paraId="1EC6BCEF" w14:textId="77777777" w:rsidTr="00657982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B0C33" w14:textId="77777777" w:rsidR="00973A33" w:rsidRPr="008B09C9" w:rsidRDefault="00973A33" w:rsidP="009B2ECF">
            <w:pPr>
              <w:rPr>
                <w:color w:val="000000" w:themeColor="text1"/>
                <w:szCs w:val="21"/>
              </w:rPr>
            </w:pP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Cohen 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begin" w:fldLock="1"/>
            </w:r>
            <w:r w:rsidRPr="008B09C9">
              <w:rPr>
                <w:rFonts w:eastAsia="等线"/>
                <w:color w:val="000000" w:themeColor="text1"/>
                <w:szCs w:val="21"/>
              </w:rPr>
              <w:instrText>ADDIN CSL_CITATION {"citationItems":[{"id":"ITEM-1","itemData":{"ISBN":"0805802835","abstract":"Statistical Power Analysis is a nontechnical guide to power analysis in research planning that provides users of applied statistics with the tools they need for more effective analysis. The Second Edition includes: * a chapter covering power analysis in set correlation and multivariate methods; * a chapter considering effect size, psychometric reliability, and the efficacy of \"qualifying\" dependent variables and; * expanded power and sample size tables for multiple regression/correlation. *statistical power analysis for the behavioral sciences | statistical power analysis for the behavioral sciences | 0805802835 statistical power analysis for the behavioral | statistical power analysis for the behavioral sciences | statistical power analysis for the behavioral sciences | amazon customer reviews statistical power analysis | cohen jacob wiley | statistical power analysis for the behavioral sciences 2nd | web based instruction for statistical power analysis | faqeffectsize cbu statistics wiki | statistical power analysis for the behavioral sciences 2nd | statistical power analysis for the behavioral sciences 2nd | by jacob cohen university of north carolina at chapel hill | references effect size faqs |","author":[{"dropping-particle":"","family":"Cohen","given":"J.","non-dropping-particle":"","parse-names":false,"suffix":""}],"container-title":"Statistical Power Anaylsis for the Behavioral Sciences","id":"ITEM-1","issued":{"date-parts":[["1988"]]},"title":"Statistical Power Analysis for the Behavioural Science (2nd Edition)","type":"book"},"uris":["http://www.mendeley.com/documents/?uuid=ff33b1e3-b219-4355-b221-2f5063d438ea"]}],"mendeley":{"formattedCitation":"(Cohen, 1988)","manualFormatting":"(1988)","plainTextFormattedCitation":"(Cohen, 1988)","previouslyFormattedCitation":"(Cohen, 1988)"},"properties":{"noteIndex":0},"schema":"https://github.com/citation-style-language/schema/raw/master/csl-citation.json"}</w:instrTex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separate"/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(1988)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end"/>
            </w:r>
            <w:r w:rsidRPr="008B09C9">
              <w:rPr>
                <w:rFonts w:eastAsia="等线"/>
                <w:color w:val="000000" w:themeColor="text1"/>
                <w:szCs w:val="21"/>
                <w:vertAlign w:val="superscript"/>
              </w:rPr>
              <w:t xml:space="preserve">a 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FE4DB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Statistical power analysis for the behavioral sciences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87B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4F60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174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CBD3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4140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72F19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1486</w:t>
            </w:r>
          </w:p>
        </w:tc>
      </w:tr>
      <w:tr w:rsidR="008B09C9" w:rsidRPr="008B09C9" w14:paraId="7659F19E" w14:textId="77777777" w:rsidTr="00657982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D133" w14:textId="3DEDF8BF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Dunn</w:t>
            </w:r>
            <w:r w:rsidR="008D71F9"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 </w:t>
            </w:r>
            <w:r w:rsidR="008D71F9" w:rsidRPr="008B09C9">
              <w:rPr>
                <w:rFonts w:eastAsia="等线" w:hint="eastAsia"/>
                <w:noProof/>
                <w:color w:val="000000" w:themeColor="text1"/>
                <w:szCs w:val="21"/>
              </w:rPr>
              <w:t>and</w:t>
            </w:r>
            <w:r w:rsidR="008D71F9"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 Dunn</w:t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 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begin" w:fldLock="1"/>
            </w:r>
            <w:r w:rsidRPr="008B09C9">
              <w:rPr>
                <w:rFonts w:eastAsia="等线"/>
                <w:color w:val="000000" w:themeColor="text1"/>
                <w:szCs w:val="21"/>
              </w:rPr>
              <w:instrText>ADDIN CSL_CITATION {"citationItems":[{"id":"ITEM-1","itemData":{"author":[{"dropping-particle":"","family":"Dunn","given":"L M","non-dropping-particle":"","parse-names":false,"suffix":""}],"id":"ITEM-1","issued":{"date-parts":[["1981"]]},"title":"The Peabody Picture Vocabulary Test","type":"article-journal"},"uris":["http://www.mendeley.com/documents/?uuid=a0adbf53-71d5-4df6-82cf-c2af266ab4d9"]}],"mendeley":{"formattedCitation":"(Dunn, 1981)","manualFormatting":"(1981)","plainTextFormattedCitation":"(Dunn, 1981)","previouslyFormattedCitation":"(Dunn, 1981)"},"properties":{"noteIndex":0},"schema":"https://github.com/citation-style-language/schema/raw/master/csl-citation.json"}</w:instrTex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separate"/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(1981)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6A17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The Peabody Picture Vocabulary Test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AE90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378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173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70F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3697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7B2B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1330</w:t>
            </w:r>
          </w:p>
        </w:tc>
      </w:tr>
      <w:tr w:rsidR="008B09C9" w:rsidRPr="008B09C9" w14:paraId="62062566" w14:textId="77777777" w:rsidTr="00657982">
        <w:trPr>
          <w:trHeight w:val="375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721CC" w14:textId="594890DF" w:rsidR="00973A33" w:rsidRPr="008B09C9" w:rsidRDefault="00D5111C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American Psychological Association (2013)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8826E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Diagnostic and statistical manual of mental disorders: DSM-5™ (5th ed.)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0580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EDD5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158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F0F2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2456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61BD2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1025</w:t>
            </w:r>
          </w:p>
        </w:tc>
      </w:tr>
      <w:tr w:rsidR="008B09C9" w:rsidRPr="008B09C9" w14:paraId="58A794BB" w14:textId="77777777" w:rsidTr="00657982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5994A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Lord et al. 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begin" w:fldLock="1"/>
            </w:r>
            <w:r w:rsidRPr="008B09C9">
              <w:rPr>
                <w:rFonts w:eastAsia="等线"/>
                <w:color w:val="000000" w:themeColor="text1"/>
                <w:szCs w:val="21"/>
              </w:rPr>
              <w:instrText>ADDIN CSL_CITATION {"citationItems":[{"id":"ITEM-1","itemData":{"author":[{"dropping-particle":"","family":"Lord","given":"C","non-dropping-particle":"","parse-names":false,"suffix":""},{"dropping-particle":"","family":"Rutter","given":"M","non-dropping-particle":"","parse-names":false,"suffix":""},{"dropping-particle":"","family":"Couteur","given":"A L","non-dropping-particle":"","parse-names":false,"suffix":""}],"container-title":"Journal of Autism &amp; Developmental Disorders","id":"ITEM-1","issue":"5","issued":{"date-parts":[["1994"]]},"page":"659-685","title":"Autism Diagnostic Interview-Revised: A revised version of a diagnostic interview for caregivers of individuals with possible pervasive developmental disorders","type":"article-journal","volume":"24"},"uris":["http://www.mendeley.com/documents/?uuid=75303560-10e4-4a2c-837e-b525dfa29342"]}],"mendeley":{"formattedCitation":"(Lord et al., 1994)","manualFormatting":"(1994)","plainTextFormattedCitation":"(Lord et al., 1994)","previouslyFormattedCitation":"(Lord et al., 1994)"},"properties":{"noteIndex":0},"schema":"https://github.com/citation-style-language/schema/raw/master/csl-citation.json"}</w:instrTex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separate"/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(1994)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808D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Autism Diagnostic Interview-Revised: A revised version of a diagnostic interview for caregivers of individuals with possible pervasive developmental disorders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E84CE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95A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C23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2838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ADD4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908</w:t>
            </w:r>
          </w:p>
        </w:tc>
      </w:tr>
      <w:tr w:rsidR="008B09C9" w:rsidRPr="008B09C9" w14:paraId="623797FB" w14:textId="77777777" w:rsidTr="00657982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19CA8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Tomblin et al. 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begin" w:fldLock="1"/>
            </w:r>
            <w:r w:rsidRPr="008B09C9">
              <w:rPr>
                <w:rFonts w:eastAsia="等线"/>
                <w:color w:val="000000" w:themeColor="text1"/>
                <w:szCs w:val="21"/>
              </w:rPr>
              <w:instrText>ADDIN CSL_CITATION {"citationItems":[{"id":"ITEM-1","itemData":{"author":[{"dropping-particle":"","family":"Tomblin","given":"","non-dropping-particle":"","parse-names":false,"suffix":""},{"dropping-particle":"","family":"J.","given":"","non-dropping-particle":"","parse-names":false,"suffix":""},{"dropping-particle":"","family":"Bruce","given":"","non-dropping-particle":"","parse-names":false,"suffix":""},{"dropping-particle":"","family":"Records","given":"","non-dropping-particle":"","parse-names":false,"suffix":""},{"dropping-particle":"","family":"Nancy","given":"","non-dropping-particle":"","parse-names":false,"suffix":""},{"dropping-particle":"","family":"L.","given":"","non-dropping-particle":"","parse-names":false,"suffix":""},{"dropping-particle":"","family":"Buckwalter","given":"","non-dropping-particle":"","parse-names":false,"suffix":""},{"dropping-particle":"","family":"Paula","given":"","non-dropping-particle":"","parse-names":false,"suffix":""},{"dropping-particle":"","family":"Xuyang","given":"","non-dropping-particle":"","parse-names":false,"suffix":""},{"dropping-particle":"","family":"Zhang","given":"","non-dropping-particle":"","parse-names":false,"suffix":""}],"container-title":"Journal of Speech, Language &amp; Hearing Research","id":"ITEM-1","issue":"6","issued":{"date-parts":[["1997"]]},"page":"1245","title":"Prevalence of specific language impairment in kindergarten children.","type":"article-journal","volume":"40"},"uris":["http://www.mendeley.com/documents/?uuid=e2d35d3a-0ed5-4682-81fd-b7b2949af56a"]}],"mendeley":{"formattedCitation":"(Tomblin et al., 1997)","manualFormatting":"(1997)","plainTextFormattedCitation":"(Tomblin et al., 1997)","previouslyFormattedCitation":"(Tomblin et al., 1997)"},"properties":{"noteIndex":0},"schema":"https://github.com/citation-style-language/schema/raw/master/csl-citation.json"}</w:instrTex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separate"/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(1997)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3A0E3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Prevalence of specific language impairment in kindergarten children.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005B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5B3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138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FC14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2803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72733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870</w:t>
            </w:r>
          </w:p>
        </w:tc>
      </w:tr>
      <w:tr w:rsidR="008B09C9" w:rsidRPr="008B09C9" w14:paraId="4C905DF5" w14:textId="77777777" w:rsidTr="00657982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6AD4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color w:val="000000" w:themeColor="text1"/>
                <w:szCs w:val="21"/>
              </w:rPr>
              <w:t>Mullen E.M. (1995)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F70B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Mullen Scales of Early Learning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64B6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738D5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167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C26BD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3108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6CE9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837</w:t>
            </w:r>
          </w:p>
        </w:tc>
      </w:tr>
      <w:tr w:rsidR="008B09C9" w:rsidRPr="008B09C9" w14:paraId="6ED09999" w14:textId="77777777" w:rsidTr="00657982">
        <w:trPr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5772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Snow et al. 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begin" w:fldLock="1"/>
            </w:r>
            <w:r w:rsidRPr="008B09C9">
              <w:rPr>
                <w:rFonts w:eastAsia="等线"/>
                <w:color w:val="000000" w:themeColor="text1"/>
                <w:szCs w:val="21"/>
              </w:rPr>
              <w:instrText>ADDIN CSL_CITATION {"citationItems":[{"id":"ITEM-1","itemData":{"author":[{"dropping-particle":"","family":"Snow","given":"C E","non-dropping-particle":"","parse-names":false,"suffix":""},{"dropping-particle":"","family":"Burns","given":"M S","non-dropping-particle":"","parse-names":false,"suffix":""},{"dropping-particle":"","family":"Griffin","given":"P","non-dropping-particle":"","parse-names":false,"suffix":""}],"container-title":"beginning reading","id":"ITEM-1","issued":{"date-parts":[["1998"]]},"title":"Preventing Reading Difficulties in Young Children","type":"article-journal"},"uris":["http://www.mendeley.com/documents/?uuid=5806b925-01dd-447a-888d-b72737a2340c"]}],"mendeley":{"formattedCitation":"(Snow et al., 1998)","manualFormatting":"(1998)","plainTextFormattedCitation":"(Snow et al., 1998)","previouslyFormattedCitation":"(Snow et al., 1998)"},"properties":{"noteIndex":0},"schema":"https://github.com/citation-style-language/schema/raw/master/csl-citation.json"}</w:instrTex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separate"/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(1998)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48947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Preventing Reading Difficulties in Young Children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52F8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2B667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141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841A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2717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4CED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836</w:t>
            </w:r>
          </w:p>
        </w:tc>
      </w:tr>
      <w:tr w:rsidR="008B09C9" w:rsidRPr="008B09C9" w14:paraId="3D6D1FBC" w14:textId="77777777" w:rsidTr="00657982">
        <w:trPr>
          <w:jc w:val="center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16DF4" w14:textId="77777777" w:rsidR="00973A33" w:rsidRPr="008B09C9" w:rsidRDefault="00973A33" w:rsidP="009B2ECF">
            <w:pPr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 xml:space="preserve">Fenson et al. 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begin" w:fldLock="1"/>
            </w:r>
            <w:r w:rsidRPr="008B09C9">
              <w:rPr>
                <w:rFonts w:eastAsia="等线"/>
                <w:color w:val="000000" w:themeColor="text1"/>
                <w:szCs w:val="21"/>
              </w:rPr>
              <w:instrText>ADDIN CSL_CITATION {"citationItems":[{"id":"ITEM-1","itemData":{"author":[{"dropping-particle":"","family":"Fenson","given":"L","non-dropping-particle":"","parse-names":false,"suffix":""},{"dropping-particle":"","family":"Dale","given":"P S","non-dropping-particle":"","parse-names":false,"suffix":""},{"dropping-particle":"","family":"Reznick","given":"J S","non-dropping-particle":"","parse-names":false,"suffix":""},{"dropping-particle":"","family":"Thal","given":"D","non-dropping-particle":"","parse-names":false,"suffix":""},{"dropping-particle":"","family":"Bates","given":"E","non-dropping-particle":"","parse-names":false,"suffix":""},{"dropping-particle":"","family":"Hartung","given":"M S","non-dropping-particle":"","parse-names":false,"suffix":""},{"dropping-particle":"","family":"Pethick","given":"S","non-dropping-particle":"","parse-names":false,"suffix":""},{"dropping-particle":"","family":"Reilly","given":"J S","non-dropping-particle":"","parse-names":false,"suffix":""}],"id":"ITEM-1","issued":{"date-parts":[["1993"]]},"title":"MacArthur Communicative Development Inventories","type":"article-journal"},"uris":["http://www.mendeley.com/documents/?uuid=d2d078c6-0962-45de-a491-797d8ee6b715"]}],"mendeley":{"formattedCitation":"(Fenson et al., 1993)","manualFormatting":"(1993)","plainTextFormattedCitation":"(Fenson et al., 1993)","previouslyFormattedCitation":"(Fenson et al., 1993)"},"properties":{"noteIndex":0},"schema":"https://github.com/citation-style-language/schema/raw/master/csl-citation.json"}</w:instrTex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separate"/>
            </w:r>
            <w:r w:rsidRPr="008B09C9">
              <w:rPr>
                <w:rFonts w:eastAsia="等线"/>
                <w:noProof/>
                <w:color w:val="000000" w:themeColor="text1"/>
                <w:szCs w:val="21"/>
              </w:rPr>
              <w:t>(1993)</w:t>
            </w:r>
            <w:r w:rsidRPr="008B09C9">
              <w:rPr>
                <w:rFonts w:eastAsia="等线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40EB7" w14:textId="77777777" w:rsidR="00973A33" w:rsidRPr="008B09C9" w:rsidRDefault="00973A33" w:rsidP="009B2ECF">
            <w:pPr>
              <w:jc w:val="center"/>
              <w:rPr>
                <w:rFonts w:eastAsia="Times New Roman"/>
                <w:color w:val="000000" w:themeColor="text1"/>
                <w:szCs w:val="21"/>
                <w:lang w:eastAsia="de-DE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MacArthur Communicative Development Inventories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583F4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94230C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171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1637E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3182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2B456" w14:textId="77777777" w:rsidR="00973A33" w:rsidRPr="008B09C9" w:rsidRDefault="00973A33" w:rsidP="009B2ECF">
            <w:pPr>
              <w:jc w:val="center"/>
              <w:rPr>
                <w:rFonts w:eastAsia="等线"/>
                <w:color w:val="000000" w:themeColor="text1"/>
                <w:szCs w:val="21"/>
              </w:rPr>
            </w:pPr>
            <w:r w:rsidRPr="008B09C9">
              <w:rPr>
                <w:rFonts w:eastAsia="Times New Roman"/>
                <w:color w:val="000000" w:themeColor="text1"/>
                <w:szCs w:val="21"/>
                <w:lang w:eastAsia="de-DE"/>
              </w:rPr>
              <w:t>823</w:t>
            </w:r>
          </w:p>
        </w:tc>
      </w:tr>
    </w:tbl>
    <w:p w14:paraId="1E6736A2" w14:textId="77777777" w:rsidR="00973A33" w:rsidRPr="008B09C9" w:rsidRDefault="00973A33" w:rsidP="007D67D1">
      <w:pPr>
        <w:spacing w:before="0" w:after="0"/>
        <w:rPr>
          <w:rFonts w:eastAsia="宋体" w:cs="Times New Roman"/>
          <w:color w:val="000000" w:themeColor="text1"/>
          <w:szCs w:val="21"/>
          <w:lang w:bidi="en-US"/>
        </w:rPr>
      </w:pPr>
      <w:r w:rsidRPr="008B09C9">
        <w:rPr>
          <w:rFonts w:eastAsia="宋体" w:cs="Times New Roman"/>
          <w:color w:val="000000" w:themeColor="text1"/>
          <w:szCs w:val="21"/>
          <w:lang w:bidi="en-US"/>
        </w:rPr>
        <w:t>Note:</w:t>
      </w:r>
      <w:r w:rsidRPr="008B09C9">
        <w:rPr>
          <w:rFonts w:cs="Times New Roman"/>
          <w:color w:val="000000" w:themeColor="text1"/>
          <w:szCs w:val="21"/>
        </w:rPr>
        <w:t xml:space="preserve"> </w:t>
      </w:r>
      <w:r w:rsidRPr="008B09C9">
        <w:rPr>
          <w:rFonts w:eastAsia="宋体" w:cs="Times New Roman"/>
          <w:color w:val="000000" w:themeColor="text1"/>
          <w:szCs w:val="21"/>
          <w:lang w:bidi="en-US"/>
        </w:rPr>
        <w:t>Cohen (1988)</w:t>
      </w:r>
      <w:r w:rsidRPr="008B09C9">
        <w:rPr>
          <w:rFonts w:eastAsia="宋体" w:cs="Times New Roman"/>
          <w:color w:val="000000" w:themeColor="text1"/>
          <w:szCs w:val="21"/>
          <w:vertAlign w:val="superscript"/>
          <w:lang w:bidi="en-US"/>
        </w:rPr>
        <w:t>a</w:t>
      </w:r>
      <w:r w:rsidRPr="008B09C9">
        <w:rPr>
          <w:rFonts w:eastAsia="宋体" w:cs="Times New Roman"/>
          <w:color w:val="000000" w:themeColor="text1"/>
          <w:szCs w:val="21"/>
          <w:lang w:bidi="en-US"/>
        </w:rPr>
        <w:t xml:space="preserve"> reference is a book on (statistical) effect size, not child language. Rather, researchers cite this reference as the formula they use to compute effect size.</w:t>
      </w:r>
    </w:p>
    <w:p w14:paraId="78A79554" w14:textId="77777777" w:rsidR="00973A33" w:rsidRPr="008B09C9" w:rsidRDefault="00973A33" w:rsidP="007D67D1">
      <w:pPr>
        <w:spacing w:before="0" w:after="0"/>
        <w:rPr>
          <w:rFonts w:eastAsia="等线" w:cs="Times New Roman"/>
          <w:color w:val="000000" w:themeColor="text1"/>
          <w:szCs w:val="21"/>
        </w:rPr>
      </w:pPr>
      <w:r w:rsidRPr="008B09C9">
        <w:rPr>
          <w:rFonts w:eastAsia="等线" w:cs="Times New Roman"/>
          <w:noProof/>
          <w:color w:val="000000" w:themeColor="text1"/>
          <w:szCs w:val="21"/>
          <w:vertAlign w:val="superscript"/>
        </w:rPr>
        <w:t xml:space="preserve"> </w:t>
      </w:r>
      <w:r w:rsidRPr="008B09C9">
        <w:rPr>
          <w:rFonts w:eastAsia="等线" w:cs="Times New Roman"/>
          <w:noProof/>
          <w:color w:val="000000" w:themeColor="text1"/>
          <w:szCs w:val="21"/>
        </w:rPr>
        <w:t>Dunn</w:t>
      </w:r>
      <w:r w:rsidRPr="008B09C9">
        <w:rPr>
          <w:rFonts w:eastAsia="等线" w:cs="Times New Roman"/>
          <w:color w:val="000000" w:themeColor="text1"/>
          <w:szCs w:val="21"/>
          <w:vertAlign w:val="superscript"/>
        </w:rPr>
        <w:t xml:space="preserve">b </w:t>
      </w:r>
      <w:r w:rsidRPr="008B09C9">
        <w:rPr>
          <w:rFonts w:eastAsia="等线" w:cs="Times New Roman"/>
          <w:color w:val="000000" w:themeColor="text1"/>
          <w:szCs w:val="21"/>
        </w:rPr>
        <w:t>and his</w:t>
      </w:r>
      <w:r w:rsidRPr="008B09C9">
        <w:rPr>
          <w:rFonts w:eastAsia="等线" w:cs="Times New Roman"/>
          <w:color w:val="000000" w:themeColor="text1"/>
          <w:szCs w:val="21"/>
          <w:vertAlign w:val="superscript"/>
        </w:rPr>
        <w:t xml:space="preserve"> </w:t>
      </w:r>
      <w:r w:rsidRPr="008B09C9">
        <w:rPr>
          <w:rFonts w:eastAsia="等线" w:cs="Times New Roman"/>
          <w:color w:val="000000" w:themeColor="text1"/>
          <w:szCs w:val="21"/>
        </w:rPr>
        <w:t xml:space="preserve">wife and son have published several revisions of </w:t>
      </w:r>
      <w:r w:rsidRPr="008B09C9">
        <w:rPr>
          <w:rFonts w:eastAsia="等线" w:cs="Times New Roman"/>
          <w:color w:val="000000" w:themeColor="text1"/>
          <w:szCs w:val="21"/>
          <w:vertAlign w:val="superscript"/>
        </w:rPr>
        <w:t>“</w:t>
      </w:r>
      <w:r w:rsidRPr="008B09C9">
        <w:rPr>
          <w:rFonts w:eastAsia="等线" w:cs="Times New Roman"/>
          <w:color w:val="000000" w:themeColor="text1"/>
          <w:szCs w:val="21"/>
        </w:rPr>
        <w:t xml:space="preserve">The Peabody Picture Vocabulary Test” (PPVT). </w:t>
      </w:r>
    </w:p>
    <w:p w14:paraId="3817D6EB" w14:textId="76D89824" w:rsidR="00973A33" w:rsidRPr="008B09C9" w:rsidRDefault="00973A33" w:rsidP="00973A33">
      <w:pPr>
        <w:pStyle w:val="1"/>
        <w:numPr>
          <w:ilvl w:val="0"/>
          <w:numId w:val="0"/>
        </w:numPr>
        <w:ind w:left="567" w:hanging="567"/>
        <w:rPr>
          <w:color w:val="000000" w:themeColor="text1"/>
        </w:rPr>
      </w:pPr>
      <w:r w:rsidRPr="008B09C9">
        <w:rPr>
          <w:rFonts w:hint="eastAsia"/>
          <w:color w:val="000000" w:themeColor="text1"/>
        </w:rPr>
        <w:lastRenderedPageBreak/>
        <w:t>R</w:t>
      </w:r>
      <w:r w:rsidRPr="008B09C9">
        <w:rPr>
          <w:color w:val="000000" w:themeColor="text1"/>
        </w:rPr>
        <w:t>eference:</w:t>
      </w:r>
    </w:p>
    <w:p w14:paraId="6DF928C1" w14:textId="77777777" w:rsidR="00381C5B" w:rsidRPr="008B09C9" w:rsidRDefault="00381C5B" w:rsidP="00973A33">
      <w:pPr>
        <w:autoSpaceDE w:val="0"/>
        <w:autoSpaceDN w:val="0"/>
        <w:adjustRightInd w:val="0"/>
        <w:ind w:left="480" w:hanging="480"/>
        <w:rPr>
          <w:rFonts w:eastAsia="等线" w:cs="Times New Roman"/>
          <w:color w:val="000000" w:themeColor="text1"/>
          <w:szCs w:val="24"/>
        </w:rPr>
      </w:pPr>
      <w:r w:rsidRPr="008B09C9">
        <w:rPr>
          <w:rFonts w:eastAsia="等线" w:cs="Times New Roman"/>
          <w:color w:val="000000" w:themeColor="text1"/>
          <w:szCs w:val="24"/>
        </w:rPr>
        <w:t>American Psychiatric Association. (2013). Diagnostic and statistical manual of mental disorders: DSM-5 (5th ed.). Washington, DC: American psychiatric association.</w:t>
      </w:r>
    </w:p>
    <w:p w14:paraId="059CD103" w14:textId="4F6EEFFA" w:rsidR="00973A33" w:rsidRPr="008B09C9" w:rsidRDefault="00973A33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eastAsia="等线" w:cs="Times New Roman"/>
          <w:color w:val="000000" w:themeColor="text1"/>
          <w:szCs w:val="24"/>
        </w:rPr>
        <w:fldChar w:fldCharType="begin" w:fldLock="1"/>
      </w:r>
      <w:r w:rsidRPr="008B09C9">
        <w:rPr>
          <w:rFonts w:eastAsia="等线" w:cs="Times New Roman"/>
          <w:color w:val="000000" w:themeColor="text1"/>
          <w:szCs w:val="24"/>
        </w:rPr>
        <w:instrText xml:space="preserve">ADDIN Mendeley Bibliography CSL_BIBLIOGRAPHY </w:instrText>
      </w:r>
      <w:r w:rsidRPr="008B09C9">
        <w:rPr>
          <w:rFonts w:eastAsia="等线" w:cs="Times New Roman"/>
          <w:color w:val="000000" w:themeColor="text1"/>
          <w:szCs w:val="24"/>
        </w:rPr>
        <w:fldChar w:fldCharType="separate"/>
      </w:r>
      <w:r w:rsidRPr="008B09C9">
        <w:rPr>
          <w:rFonts w:cs="Times New Roman"/>
          <w:noProof/>
          <w:color w:val="000000" w:themeColor="text1"/>
          <w:szCs w:val="24"/>
        </w:rPr>
        <w:t xml:space="preserve">Cohen, J. (1988). Statistical Power Analysis for the Behavioural Science (2nd Edition). In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Statistical Power Anaylsis for the Behavioral Sciences</w:t>
      </w:r>
      <w:r w:rsidRPr="008B09C9">
        <w:rPr>
          <w:rFonts w:cs="Times New Roman"/>
          <w:noProof/>
          <w:color w:val="000000" w:themeColor="text1"/>
          <w:szCs w:val="24"/>
        </w:rPr>
        <w:t>.</w:t>
      </w:r>
    </w:p>
    <w:p w14:paraId="0D685A73" w14:textId="77777777" w:rsidR="008D71F9" w:rsidRPr="008B09C9" w:rsidRDefault="008D71F9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cs="Times New Roman"/>
          <w:noProof/>
          <w:color w:val="000000" w:themeColor="text1"/>
          <w:szCs w:val="24"/>
        </w:rPr>
        <w:t xml:space="preserve">Dunn, L. M., and Dunn, L. M. (1981).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Peabody Picture Vocabulary Test-Revised.</w:t>
      </w:r>
      <w:r w:rsidRPr="008B09C9">
        <w:rPr>
          <w:rFonts w:cs="Times New Roman"/>
          <w:noProof/>
          <w:color w:val="000000" w:themeColor="text1"/>
          <w:szCs w:val="24"/>
        </w:rPr>
        <w:t xml:space="preserve"> Circles Pines, MN: American Guidance Service.</w:t>
      </w:r>
    </w:p>
    <w:p w14:paraId="00D209A7" w14:textId="0FF6E2D2" w:rsidR="00973A33" w:rsidRPr="008B09C9" w:rsidRDefault="00973A33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cs="Times New Roman"/>
          <w:noProof/>
          <w:color w:val="000000" w:themeColor="text1"/>
          <w:szCs w:val="24"/>
        </w:rPr>
        <w:t xml:space="preserve">Fenson, L., Dale, P. S., Reznick, J. S., Thal, D., Bates, E., Hartung, M. S., Pethick, S., &amp; Reilly, J. S. (1993).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MacArthur Communicative Development Inventories</w:t>
      </w:r>
      <w:r w:rsidRPr="008B09C9">
        <w:rPr>
          <w:rFonts w:cs="Times New Roman"/>
          <w:noProof/>
          <w:color w:val="000000" w:themeColor="text1"/>
          <w:szCs w:val="24"/>
        </w:rPr>
        <w:t>.</w:t>
      </w:r>
    </w:p>
    <w:p w14:paraId="14C8FC99" w14:textId="77777777" w:rsidR="00973A33" w:rsidRPr="008B09C9" w:rsidRDefault="00973A33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cs="Times New Roman"/>
          <w:noProof/>
          <w:color w:val="000000" w:themeColor="text1"/>
          <w:szCs w:val="24"/>
        </w:rPr>
        <w:t xml:space="preserve">Hart, B., &amp; Risley, T. R. (1995). Meaningful Differences in Everyday Experience of Young American Children.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Brookes Publishing Company, Inc., P.O. Box 10614, Baltimore, MD 21285-0624.</w:t>
      </w:r>
    </w:p>
    <w:p w14:paraId="7D8F4482" w14:textId="77777777" w:rsidR="00973A33" w:rsidRPr="008B09C9" w:rsidRDefault="00973A33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cs="Times New Roman"/>
          <w:noProof/>
          <w:color w:val="000000" w:themeColor="text1"/>
          <w:szCs w:val="24"/>
        </w:rPr>
        <w:t xml:space="preserve">Lord, C., Rutter, M., &amp; Couteur, A. L. (1994). Autism Diagnostic Interview-Revised: A revised version of a diagnostic interview for caregivers of individuals with possible pervasive developmental disorders.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Journal of Autism &amp; Developmental Disorders</w:t>
      </w:r>
      <w:r w:rsidRPr="008B09C9">
        <w:rPr>
          <w:rFonts w:cs="Times New Roman"/>
          <w:noProof/>
          <w:color w:val="000000" w:themeColor="text1"/>
          <w:szCs w:val="24"/>
        </w:rPr>
        <w:t xml:space="preserve">,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24</w:t>
      </w:r>
      <w:r w:rsidRPr="008B09C9">
        <w:rPr>
          <w:rFonts w:cs="Times New Roman"/>
          <w:noProof/>
          <w:color w:val="000000" w:themeColor="text1"/>
          <w:szCs w:val="24"/>
        </w:rPr>
        <w:t>(5), 659–685.</w:t>
      </w:r>
    </w:p>
    <w:p w14:paraId="7C442D24" w14:textId="77777777" w:rsidR="00973A33" w:rsidRPr="008B09C9" w:rsidRDefault="00973A33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cs="Times New Roman"/>
          <w:noProof/>
          <w:color w:val="000000" w:themeColor="text1"/>
          <w:szCs w:val="24"/>
        </w:rPr>
        <w:t>Mullen, E. M. (1995). Mullen Scales of Early Learning. Circle Pines, MN: American Guidance Service.</w:t>
      </w:r>
    </w:p>
    <w:p w14:paraId="5E84B4B0" w14:textId="77777777" w:rsidR="00973A33" w:rsidRPr="008B09C9" w:rsidRDefault="00973A33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cs="Times New Roman"/>
          <w:noProof/>
          <w:color w:val="000000" w:themeColor="text1"/>
          <w:szCs w:val="24"/>
        </w:rPr>
        <w:t xml:space="preserve">Snow, C. E., Burns, M. S., &amp; Griffin, P. (1998). Preventing Reading Difficulties in Young Children.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Beginning Reading</w:t>
      </w:r>
      <w:r w:rsidRPr="008B09C9">
        <w:rPr>
          <w:rFonts w:cs="Times New Roman"/>
          <w:noProof/>
          <w:color w:val="000000" w:themeColor="text1"/>
          <w:szCs w:val="24"/>
        </w:rPr>
        <w:t>.</w:t>
      </w:r>
    </w:p>
    <w:p w14:paraId="2414B275" w14:textId="77777777" w:rsidR="00973A33" w:rsidRPr="008B09C9" w:rsidRDefault="00973A33" w:rsidP="00973A33">
      <w:pPr>
        <w:autoSpaceDE w:val="0"/>
        <w:autoSpaceDN w:val="0"/>
        <w:adjustRightInd w:val="0"/>
        <w:ind w:left="480" w:hanging="480"/>
        <w:rPr>
          <w:rFonts w:cs="Times New Roman"/>
          <w:noProof/>
          <w:color w:val="000000" w:themeColor="text1"/>
          <w:szCs w:val="24"/>
        </w:rPr>
      </w:pPr>
      <w:r w:rsidRPr="008B09C9">
        <w:rPr>
          <w:rFonts w:cs="Times New Roman"/>
          <w:noProof/>
          <w:color w:val="000000" w:themeColor="text1"/>
          <w:szCs w:val="24"/>
        </w:rPr>
        <w:t xml:space="preserve">Tomblin, J., Bruce, Records, Nancy, L., Buckwalter, Paula, Xuyang, &amp; Zhang. (1997). Prevalence of specific language impairment in kindergarten children.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Journal of Speech, Language &amp; Hearing Research</w:t>
      </w:r>
      <w:r w:rsidRPr="008B09C9">
        <w:rPr>
          <w:rFonts w:cs="Times New Roman"/>
          <w:noProof/>
          <w:color w:val="000000" w:themeColor="text1"/>
          <w:szCs w:val="24"/>
        </w:rPr>
        <w:t xml:space="preserve">, </w:t>
      </w:r>
      <w:r w:rsidRPr="008B09C9">
        <w:rPr>
          <w:rFonts w:cs="Times New Roman"/>
          <w:i/>
          <w:iCs/>
          <w:noProof/>
          <w:color w:val="000000" w:themeColor="text1"/>
          <w:szCs w:val="24"/>
        </w:rPr>
        <w:t>40</w:t>
      </w:r>
      <w:r w:rsidRPr="008B09C9">
        <w:rPr>
          <w:rFonts w:cs="Times New Roman"/>
          <w:noProof/>
          <w:color w:val="000000" w:themeColor="text1"/>
          <w:szCs w:val="24"/>
        </w:rPr>
        <w:t>(6), 1245.</w:t>
      </w:r>
    </w:p>
    <w:p w14:paraId="7056CE63" w14:textId="0A9D5347" w:rsidR="00973A33" w:rsidRPr="008B09C9" w:rsidRDefault="00973A33" w:rsidP="00973A33">
      <w:pPr>
        <w:rPr>
          <w:color w:val="000000" w:themeColor="text1"/>
        </w:rPr>
      </w:pPr>
      <w:r w:rsidRPr="008B09C9">
        <w:rPr>
          <w:rFonts w:eastAsia="等线" w:cs="Times New Roman"/>
          <w:color w:val="000000" w:themeColor="text1"/>
          <w:szCs w:val="24"/>
        </w:rPr>
        <w:fldChar w:fldCharType="end"/>
      </w:r>
    </w:p>
    <w:sectPr w:rsidR="00973A33" w:rsidRPr="008B09C9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C5F0" w14:textId="77777777" w:rsidR="00671E2F" w:rsidRDefault="00671E2F" w:rsidP="00117666">
      <w:pPr>
        <w:spacing w:after="0"/>
      </w:pPr>
      <w:r>
        <w:separator/>
      </w:r>
    </w:p>
  </w:endnote>
  <w:endnote w:type="continuationSeparator" w:id="0">
    <w:p w14:paraId="51D0AF1B" w14:textId="77777777" w:rsidR="00671E2F" w:rsidRDefault="00671E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P9D71">
    <w:altName w:val="Cambria"/>
    <w:panose1 w:val="00000000000000000000"/>
    <w:charset w:val="00"/>
    <w:family w:val="roman"/>
    <w:notTrueType/>
    <w:pitch w:val="default"/>
  </w:font>
  <w:font w:name="AdvP9DB8">
    <w:altName w:val="Cambria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EB2D" w14:textId="77777777" w:rsidR="00671E2F" w:rsidRDefault="00671E2F" w:rsidP="00117666">
      <w:pPr>
        <w:spacing w:after="0"/>
      </w:pPr>
      <w:r>
        <w:separator/>
      </w:r>
    </w:p>
  </w:footnote>
  <w:footnote w:type="continuationSeparator" w:id="0">
    <w:p w14:paraId="6B91AE88" w14:textId="77777777" w:rsidR="00671E2F" w:rsidRDefault="00671E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E2CE70"/>
    <w:multiLevelType w:val="singleLevel"/>
    <w:tmpl w:val="EBE2CE70"/>
    <w:lvl w:ilvl="0">
      <w:start w:val="1"/>
      <w:numFmt w:val="decimal"/>
      <w:lvlText w:val="%1."/>
      <w:lvlJc w:val="left"/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26D4B7"/>
    <w:multiLevelType w:val="singleLevel"/>
    <w:tmpl w:val="0226D4B7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70968077">
    <w:abstractNumId w:val="1"/>
  </w:num>
  <w:num w:numId="2" w16cid:durableId="1157920521">
    <w:abstractNumId w:val="6"/>
  </w:num>
  <w:num w:numId="3" w16cid:durableId="799610917">
    <w:abstractNumId w:val="3"/>
  </w:num>
  <w:num w:numId="4" w16cid:durableId="934479407">
    <w:abstractNumId w:val="7"/>
  </w:num>
  <w:num w:numId="5" w16cid:durableId="138424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0816972">
    <w:abstractNumId w:val="5"/>
  </w:num>
  <w:num w:numId="7" w16cid:durableId="1995328465">
    <w:abstractNumId w:val="8"/>
  </w:num>
  <w:num w:numId="8" w16cid:durableId="1843085048">
    <w:abstractNumId w:val="8"/>
  </w:num>
  <w:num w:numId="9" w16cid:durableId="1164053156">
    <w:abstractNumId w:val="8"/>
  </w:num>
  <w:num w:numId="10" w16cid:durableId="1647125299">
    <w:abstractNumId w:val="8"/>
  </w:num>
  <w:num w:numId="11" w16cid:durableId="278269399">
    <w:abstractNumId w:val="8"/>
  </w:num>
  <w:num w:numId="12" w16cid:durableId="1066341890">
    <w:abstractNumId w:val="8"/>
  </w:num>
  <w:num w:numId="13" w16cid:durableId="475757569">
    <w:abstractNumId w:val="5"/>
  </w:num>
  <w:num w:numId="14" w16cid:durableId="2119519472">
    <w:abstractNumId w:val="4"/>
  </w:num>
  <w:num w:numId="15" w16cid:durableId="861436094">
    <w:abstractNumId w:val="4"/>
  </w:num>
  <w:num w:numId="16" w16cid:durableId="1168910456">
    <w:abstractNumId w:val="4"/>
  </w:num>
  <w:num w:numId="17" w16cid:durableId="1420369486">
    <w:abstractNumId w:val="4"/>
  </w:num>
  <w:num w:numId="18" w16cid:durableId="1046833769">
    <w:abstractNumId w:val="4"/>
  </w:num>
  <w:num w:numId="19" w16cid:durableId="196282904">
    <w:abstractNumId w:val="4"/>
  </w:num>
  <w:num w:numId="20" w16cid:durableId="1302493193">
    <w:abstractNumId w:val="2"/>
  </w:num>
  <w:num w:numId="21" w16cid:durableId="785807955">
    <w:abstractNumId w:val="0"/>
  </w:num>
  <w:num w:numId="22" w16cid:durableId="95295103">
    <w:abstractNumId w:val="4"/>
  </w:num>
  <w:num w:numId="23" w16cid:durableId="1053427457">
    <w:abstractNumId w:val="4"/>
  </w:num>
  <w:num w:numId="24" w16cid:durableId="696546429">
    <w:abstractNumId w:val="4"/>
  </w:num>
  <w:num w:numId="25" w16cid:durableId="874389966">
    <w:abstractNumId w:val="4"/>
  </w:num>
  <w:num w:numId="26" w16cid:durableId="1730108987">
    <w:abstractNumId w:val="4"/>
  </w:num>
  <w:num w:numId="27" w16cid:durableId="985431427">
    <w:abstractNumId w:val="4"/>
  </w:num>
  <w:num w:numId="28" w16cid:durableId="296178885">
    <w:abstractNumId w:val="4"/>
  </w:num>
  <w:num w:numId="29" w16cid:durableId="1167285344">
    <w:abstractNumId w:val="4"/>
  </w:num>
  <w:num w:numId="30" w16cid:durableId="894511058">
    <w:abstractNumId w:val="4"/>
  </w:num>
  <w:num w:numId="31" w16cid:durableId="435371983">
    <w:abstractNumId w:val="4"/>
  </w:num>
  <w:num w:numId="32" w16cid:durableId="808595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970FB"/>
    <w:rsid w:val="00105FD9"/>
    <w:rsid w:val="00114AEE"/>
    <w:rsid w:val="00117666"/>
    <w:rsid w:val="001312BA"/>
    <w:rsid w:val="001475CD"/>
    <w:rsid w:val="001549D3"/>
    <w:rsid w:val="00160065"/>
    <w:rsid w:val="001634EF"/>
    <w:rsid w:val="00172899"/>
    <w:rsid w:val="00177D84"/>
    <w:rsid w:val="001910BE"/>
    <w:rsid w:val="001D4CBC"/>
    <w:rsid w:val="002313E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80CA5"/>
    <w:rsid w:val="00381C5B"/>
    <w:rsid w:val="003A6CF9"/>
    <w:rsid w:val="003D2F2D"/>
    <w:rsid w:val="00401590"/>
    <w:rsid w:val="00447801"/>
    <w:rsid w:val="00452E9C"/>
    <w:rsid w:val="004735C8"/>
    <w:rsid w:val="004947A6"/>
    <w:rsid w:val="004961FF"/>
    <w:rsid w:val="004D5CE7"/>
    <w:rsid w:val="00517A89"/>
    <w:rsid w:val="005250F2"/>
    <w:rsid w:val="00593EEA"/>
    <w:rsid w:val="005A5EEE"/>
    <w:rsid w:val="005C5F92"/>
    <w:rsid w:val="006375C7"/>
    <w:rsid w:val="00652594"/>
    <w:rsid w:val="00654E8F"/>
    <w:rsid w:val="0065648A"/>
    <w:rsid w:val="00660D05"/>
    <w:rsid w:val="00671E2F"/>
    <w:rsid w:val="006820B1"/>
    <w:rsid w:val="006B7D14"/>
    <w:rsid w:val="006D33ED"/>
    <w:rsid w:val="006F196E"/>
    <w:rsid w:val="00701727"/>
    <w:rsid w:val="0070566C"/>
    <w:rsid w:val="00714C50"/>
    <w:rsid w:val="00721783"/>
    <w:rsid w:val="00725A7D"/>
    <w:rsid w:val="007501BE"/>
    <w:rsid w:val="00790BB3"/>
    <w:rsid w:val="007C206C"/>
    <w:rsid w:val="007D67D1"/>
    <w:rsid w:val="007F015A"/>
    <w:rsid w:val="00817DD6"/>
    <w:rsid w:val="0083759F"/>
    <w:rsid w:val="00885156"/>
    <w:rsid w:val="008A4BE2"/>
    <w:rsid w:val="008B09C9"/>
    <w:rsid w:val="008D71F9"/>
    <w:rsid w:val="008F5EF7"/>
    <w:rsid w:val="009151AA"/>
    <w:rsid w:val="0093429D"/>
    <w:rsid w:val="00943573"/>
    <w:rsid w:val="009512C6"/>
    <w:rsid w:val="00964134"/>
    <w:rsid w:val="00970F7D"/>
    <w:rsid w:val="0097105E"/>
    <w:rsid w:val="00971451"/>
    <w:rsid w:val="00973A33"/>
    <w:rsid w:val="00983159"/>
    <w:rsid w:val="00994A3D"/>
    <w:rsid w:val="009B2ECF"/>
    <w:rsid w:val="009C2B12"/>
    <w:rsid w:val="009E5C08"/>
    <w:rsid w:val="009F6AE9"/>
    <w:rsid w:val="00A11102"/>
    <w:rsid w:val="00A174D9"/>
    <w:rsid w:val="00AA4D24"/>
    <w:rsid w:val="00AB6715"/>
    <w:rsid w:val="00AD7937"/>
    <w:rsid w:val="00B127D7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1387"/>
    <w:rsid w:val="00D5111C"/>
    <w:rsid w:val="00D70B18"/>
    <w:rsid w:val="00D96543"/>
    <w:rsid w:val="00DB59C3"/>
    <w:rsid w:val="00DC259A"/>
    <w:rsid w:val="00DE23E8"/>
    <w:rsid w:val="00DE23F4"/>
    <w:rsid w:val="00E52377"/>
    <w:rsid w:val="00E537AD"/>
    <w:rsid w:val="00E6194D"/>
    <w:rsid w:val="00E64E17"/>
    <w:rsid w:val="00E866C9"/>
    <w:rsid w:val="00EA3D3C"/>
    <w:rsid w:val="00EB633A"/>
    <w:rsid w:val="00EC090A"/>
    <w:rsid w:val="00ED20B5"/>
    <w:rsid w:val="00F46900"/>
    <w:rsid w:val="00F61D89"/>
    <w:rsid w:val="00FB3006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2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paragraph" w:styleId="6">
    <w:name w:val="heading 6"/>
    <w:basedOn w:val="a0"/>
    <w:next w:val="a0"/>
    <w:link w:val="60"/>
    <w:unhideWhenUsed/>
    <w:qFormat/>
    <w:rsid w:val="00973A33"/>
    <w:pPr>
      <w:keepNext/>
      <w:keepLines/>
      <w:widowControl w:val="0"/>
      <w:spacing w:before="240" w:after="64" w:line="317" w:lineRule="auto"/>
      <w:jc w:val="both"/>
      <w:outlineLvl w:val="5"/>
    </w:pPr>
    <w:rPr>
      <w:rFonts w:ascii="Arial" w:eastAsia="黑体" w:hAnsi="Arial"/>
      <w:b/>
      <w:kern w:val="2"/>
      <w:szCs w:val="24"/>
      <w:lang w:eastAsia="zh-CN"/>
    </w:rPr>
  </w:style>
  <w:style w:type="paragraph" w:styleId="9">
    <w:name w:val="heading 9"/>
    <w:basedOn w:val="a0"/>
    <w:next w:val="a0"/>
    <w:link w:val="90"/>
    <w:unhideWhenUsed/>
    <w:qFormat/>
    <w:rsid w:val="00973A33"/>
    <w:pPr>
      <w:keepNext/>
      <w:keepLines/>
      <w:widowControl w:val="0"/>
      <w:spacing w:before="0" w:after="0" w:line="317" w:lineRule="auto"/>
      <w:jc w:val="both"/>
      <w:outlineLvl w:val="8"/>
    </w:pPr>
    <w:rPr>
      <w:rFonts w:ascii="Arial" w:eastAsia="黑体" w:hAnsi="Arial"/>
      <w:kern w:val="2"/>
      <w:sz w:val="21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nhideWhenUsed/>
    <w:qFormat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character" w:customStyle="1" w:styleId="60">
    <w:name w:val="标题 6 字符"/>
    <w:basedOn w:val="a1"/>
    <w:link w:val="6"/>
    <w:rsid w:val="00973A33"/>
    <w:rPr>
      <w:rFonts w:ascii="Arial" w:eastAsia="黑体" w:hAnsi="Arial"/>
      <w:b/>
      <w:kern w:val="2"/>
      <w:sz w:val="24"/>
      <w:szCs w:val="24"/>
      <w:lang w:eastAsia="zh-CN"/>
    </w:rPr>
  </w:style>
  <w:style w:type="character" w:customStyle="1" w:styleId="90">
    <w:name w:val="标题 9 字符"/>
    <w:basedOn w:val="a1"/>
    <w:link w:val="9"/>
    <w:rsid w:val="00973A33"/>
    <w:rPr>
      <w:rFonts w:ascii="Arial" w:eastAsia="黑体" w:hAnsi="Arial"/>
      <w:kern w:val="2"/>
      <w:sz w:val="21"/>
      <w:szCs w:val="24"/>
      <w:lang w:eastAsia="zh-CN"/>
    </w:rPr>
  </w:style>
  <w:style w:type="paragraph" w:customStyle="1" w:styleId="MDPI16affiliation">
    <w:name w:val="MDPI_1.6_affiliation"/>
    <w:basedOn w:val="a0"/>
    <w:uiPriority w:val="99"/>
    <w:qFormat/>
    <w:rsid w:val="00973A33"/>
    <w:pPr>
      <w:adjustRightInd w:val="0"/>
      <w:snapToGrid w:val="0"/>
      <w:spacing w:before="0"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character" w:styleId="aff8">
    <w:name w:val="Unresolved Mention"/>
    <w:basedOn w:val="a1"/>
    <w:uiPriority w:val="99"/>
    <w:semiHidden/>
    <w:unhideWhenUsed/>
    <w:rsid w:val="00973A33"/>
    <w:rPr>
      <w:color w:val="605E5C"/>
      <w:shd w:val="clear" w:color="auto" w:fill="E1DFDD"/>
    </w:rPr>
  </w:style>
  <w:style w:type="table" w:customStyle="1" w:styleId="11">
    <w:name w:val="网格型1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2"/>
    <w:next w:val="aff5"/>
    <w:uiPriority w:val="39"/>
    <w:qFormat/>
    <w:rsid w:val="00973A3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973A33"/>
    <w:rPr>
      <w:rFonts w:ascii="AdvP9D71" w:hAnsi="AdvP9D71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1"/>
    <w:rsid w:val="00973A33"/>
    <w:rPr>
      <w:rFonts w:ascii="AdvP9DB8" w:hAnsi="AdvP9DB8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439</TotalTime>
  <Pages>12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</cp:lastModifiedBy>
  <cp:revision>23</cp:revision>
  <cp:lastPrinted>2013-10-03T12:51:00Z</cp:lastPrinted>
  <dcterms:created xsi:type="dcterms:W3CDTF">2018-11-23T08:58:00Z</dcterms:created>
  <dcterms:modified xsi:type="dcterms:W3CDTF">2022-05-26T14:21:00Z</dcterms:modified>
</cp:coreProperties>
</file>