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3D7C2B0" w14:textId="77777777" w:rsidR="00994A3D" w:rsidRPr="001549D3" w:rsidRDefault="00994A3D" w:rsidP="0001436A">
      <w:pPr>
        <w:pStyle w:val="Heading2"/>
      </w:pPr>
      <w:r w:rsidRPr="0001436A">
        <w:t>Supplementary</w:t>
      </w:r>
      <w:r w:rsidRPr="001549D3">
        <w:t xml:space="preserve"> Figures</w:t>
      </w:r>
    </w:p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75CD4AC4" w14:textId="77777777" w:rsidR="0059120E" w:rsidRPr="0059120E" w:rsidRDefault="0059120E" w:rsidP="0059120E">
      <w:pPr>
        <w:rPr>
          <w:rFonts w:eastAsia="Times New Roman" w:cs="Times New Roman"/>
          <w:lang w:val="en-AU"/>
        </w:rPr>
      </w:pPr>
      <w:r w:rsidRPr="0059120E">
        <w:rPr>
          <w:rFonts w:eastAsia="Times New Roman" w:cs="Times New Roman"/>
          <w:lang w:val="en-AU"/>
        </w:rPr>
        <w:t>Table 1. Summary table of 2-factor ANOVA of total mean coverage of gametophytes (µm</w:t>
      </w:r>
      <w:r w:rsidRPr="0059120E">
        <w:rPr>
          <w:rFonts w:eastAsia="Times New Roman" w:cs="Times New Roman"/>
          <w:vertAlign w:val="superscript"/>
          <w:lang w:val="en-AU"/>
        </w:rPr>
        <w:t>2</w:t>
      </w:r>
      <w:r w:rsidRPr="0059120E">
        <w:rPr>
          <w:rFonts w:eastAsia="Times New Roman" w:cs="Times New Roman"/>
          <w:lang w:val="en-AU"/>
        </w:rPr>
        <w:t xml:space="preserve">), and abundance with grazing and temperature as fixed factors. Significant results at P &lt; 0.05 are printed in bold. </w:t>
      </w:r>
    </w:p>
    <w:p w14:paraId="5FBA3C9C" w14:textId="77777777" w:rsidR="0059120E" w:rsidRPr="0059120E" w:rsidRDefault="0059120E" w:rsidP="0059120E">
      <w:pPr>
        <w:rPr>
          <w:rFonts w:eastAsia="Times New Roman" w:cs="Times New Roman"/>
          <w:lang w:val="en-AU"/>
        </w:rPr>
      </w:pPr>
    </w:p>
    <w:tbl>
      <w:tblPr>
        <w:tblW w:w="9966" w:type="dxa"/>
        <w:tblInd w:w="-461" w:type="dxa"/>
        <w:tblLook w:val="04A0" w:firstRow="1" w:lastRow="0" w:firstColumn="1" w:lastColumn="0" w:noHBand="0" w:noVBand="1"/>
      </w:tblPr>
      <w:tblGrid>
        <w:gridCol w:w="1533"/>
        <w:gridCol w:w="3879"/>
        <w:gridCol w:w="456"/>
        <w:gridCol w:w="1065"/>
        <w:gridCol w:w="940"/>
        <w:gridCol w:w="958"/>
        <w:gridCol w:w="1135"/>
      </w:tblGrid>
      <w:tr w:rsidR="0059120E" w:rsidRPr="0059120E" w14:paraId="525BE0B1" w14:textId="77777777" w:rsidTr="006624BF">
        <w:trPr>
          <w:trHeight w:val="465"/>
        </w:trPr>
        <w:tc>
          <w:tcPr>
            <w:tcW w:w="1533" w:type="dxa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B40CCF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Variable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5C1666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Factor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D41F8C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df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CB0531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SS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92FFA5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MS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66246C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F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902803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P-value</w:t>
            </w:r>
          </w:p>
        </w:tc>
      </w:tr>
      <w:tr w:rsidR="0059120E" w:rsidRPr="0059120E" w14:paraId="05CC43BC" w14:textId="77777777" w:rsidTr="006624BF">
        <w:trPr>
          <w:trHeight w:val="422"/>
        </w:trPr>
        <w:tc>
          <w:tcPr>
            <w:tcW w:w="1533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C7CBD5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Mean coverage (µm</w:t>
            </w:r>
            <w:r w:rsidRPr="0059120E">
              <w:rPr>
                <w:rFonts w:eastAsia="Times New Roman" w:cs="Times New Roman"/>
                <w:color w:val="000000"/>
                <w:szCs w:val="24"/>
                <w:vertAlign w:val="superscript"/>
                <w:lang w:val="en-AU" w:eastAsia="en-AU"/>
              </w:rPr>
              <w:t>2</w:t>
            </w: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)</w:t>
            </w:r>
          </w:p>
        </w:tc>
        <w:tc>
          <w:tcPr>
            <w:tcW w:w="387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6293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Grazer</w:t>
            </w:r>
          </w:p>
        </w:tc>
        <w:tc>
          <w:tcPr>
            <w:tcW w:w="456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98415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1</w:t>
            </w:r>
          </w:p>
        </w:tc>
        <w:tc>
          <w:tcPr>
            <w:tcW w:w="106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CFC02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 xml:space="preserve">1.313  </w:t>
            </w:r>
          </w:p>
        </w:tc>
        <w:tc>
          <w:tcPr>
            <w:tcW w:w="94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CC586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 xml:space="preserve">1.3130  </w:t>
            </w:r>
          </w:p>
        </w:tc>
        <w:tc>
          <w:tcPr>
            <w:tcW w:w="958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275A2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5.969</w:t>
            </w:r>
          </w:p>
        </w:tc>
        <w:tc>
          <w:tcPr>
            <w:tcW w:w="113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77410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b/>
                <w:bCs/>
                <w:szCs w:val="24"/>
                <w:lang w:val="en-AU"/>
              </w:rPr>
              <w:t>0.0227</w:t>
            </w:r>
          </w:p>
        </w:tc>
      </w:tr>
      <w:tr w:rsidR="0059120E" w:rsidRPr="0059120E" w14:paraId="5CE07E88" w14:textId="77777777" w:rsidTr="006624BF">
        <w:trPr>
          <w:trHeight w:val="297"/>
        </w:trPr>
        <w:tc>
          <w:tcPr>
            <w:tcW w:w="15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4F4670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E092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Temperature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D2F7C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377DA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 xml:space="preserve">0.864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98477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 xml:space="preserve">0.4321  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BB1C1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1.964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F2D7B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0.1631</w:t>
            </w:r>
          </w:p>
        </w:tc>
      </w:tr>
      <w:tr w:rsidR="0059120E" w:rsidRPr="0059120E" w14:paraId="4FB83630" w14:textId="77777777" w:rsidTr="006624BF">
        <w:trPr>
          <w:trHeight w:val="297"/>
        </w:trPr>
        <w:tc>
          <w:tcPr>
            <w:tcW w:w="15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B62FFC0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A2226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Grazer x Temperature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FCC487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szCs w:val="24"/>
                <w:lang w:val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C35C7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 xml:space="preserve">0.581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77D8C1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 xml:space="preserve">0.2903  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C32633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1.320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D5450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 xml:space="preserve">0.2867    </w:t>
            </w:r>
          </w:p>
        </w:tc>
      </w:tr>
      <w:tr w:rsidR="0059120E" w:rsidRPr="0059120E" w14:paraId="0F2DFEEB" w14:textId="77777777" w:rsidTr="006624BF">
        <w:trPr>
          <w:trHeight w:val="297"/>
        </w:trPr>
        <w:tc>
          <w:tcPr>
            <w:tcW w:w="15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03A0F5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2C8D2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Residual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1EF6C1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ED3B7B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 xml:space="preserve">5.059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0FB0B4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 xml:space="preserve">0.2200   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FACD1E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9BEF0A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</w:tr>
      <w:tr w:rsidR="0059120E" w:rsidRPr="0059120E" w14:paraId="7F1129B7" w14:textId="77777777" w:rsidTr="006624BF">
        <w:trPr>
          <w:trHeight w:val="422"/>
        </w:trPr>
        <w:tc>
          <w:tcPr>
            <w:tcW w:w="15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993E42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Abundance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4F5A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Grazer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F26C2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EAC13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1.222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C5FAB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1.1219 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F0C3F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7.101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5A0A8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b/>
                <w:bCs/>
                <w:szCs w:val="24"/>
                <w:lang w:val="en-AU"/>
              </w:rPr>
              <w:t>0.0138</w:t>
            </w:r>
          </w:p>
        </w:tc>
      </w:tr>
      <w:tr w:rsidR="0059120E" w:rsidRPr="0059120E" w14:paraId="5CBFFD81" w14:textId="77777777" w:rsidTr="006624BF">
        <w:trPr>
          <w:trHeight w:val="297"/>
        </w:trPr>
        <w:tc>
          <w:tcPr>
            <w:tcW w:w="15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7A45C5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6CCE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Temperature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21DA9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BBED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0.158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E63A3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0.0790  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15DD4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0.500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939EC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0.6129    </w:t>
            </w:r>
          </w:p>
        </w:tc>
      </w:tr>
      <w:tr w:rsidR="0059120E" w:rsidRPr="0059120E" w14:paraId="4078732F" w14:textId="77777777" w:rsidTr="006624BF">
        <w:trPr>
          <w:trHeight w:val="297"/>
        </w:trPr>
        <w:tc>
          <w:tcPr>
            <w:tcW w:w="15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C6D37D9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44E96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Grazer x Temperature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7804B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szCs w:val="24"/>
                <w:lang w:val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11B91B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0.030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F6FDF3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0.0152  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793582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0.096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069B16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0.9087    </w:t>
            </w:r>
          </w:p>
        </w:tc>
      </w:tr>
      <w:tr w:rsidR="0059120E" w:rsidRPr="0059120E" w14:paraId="6D7136D4" w14:textId="77777777" w:rsidTr="006624BF">
        <w:trPr>
          <w:trHeight w:val="297"/>
        </w:trPr>
        <w:tc>
          <w:tcPr>
            <w:tcW w:w="15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E7A3E5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76F85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Residual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CE074D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FAE17A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3.634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A8CA41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0.1580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63FDA6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06A191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    </w:t>
            </w:r>
          </w:p>
        </w:tc>
      </w:tr>
    </w:tbl>
    <w:p w14:paraId="2B514639" w14:textId="77777777" w:rsidR="0059120E" w:rsidRPr="0059120E" w:rsidRDefault="0059120E" w:rsidP="0059120E">
      <w:pPr>
        <w:rPr>
          <w:rFonts w:eastAsia="Times New Roman" w:cs="Times New Roman"/>
          <w:lang w:val="en-AU"/>
        </w:rPr>
      </w:pPr>
    </w:p>
    <w:p w14:paraId="67FFBF10" w14:textId="77777777" w:rsidR="0059120E" w:rsidRPr="0059120E" w:rsidRDefault="0059120E" w:rsidP="0059120E">
      <w:pPr>
        <w:spacing w:before="0" w:after="200" w:line="276" w:lineRule="auto"/>
        <w:rPr>
          <w:rFonts w:eastAsia="Times New Roman" w:cs="Times New Roman"/>
          <w:lang w:val="en-AU"/>
        </w:rPr>
      </w:pPr>
      <w:r w:rsidRPr="0059120E">
        <w:rPr>
          <w:rFonts w:eastAsia="Times New Roman" w:cs="Times New Roman"/>
          <w:lang w:val="en-AU"/>
        </w:rPr>
        <w:br w:type="page"/>
      </w:r>
    </w:p>
    <w:p w14:paraId="5A7C3069" w14:textId="695A1F02" w:rsidR="00D756AD" w:rsidRPr="0059120E" w:rsidRDefault="0059120E" w:rsidP="0059120E">
      <w:pPr>
        <w:rPr>
          <w:rFonts w:eastAsia="Times New Roman" w:cs="Times New Roman"/>
          <w:lang w:val="en-AU"/>
        </w:rPr>
      </w:pPr>
      <w:r w:rsidRPr="0059120E">
        <w:rPr>
          <w:rFonts w:eastAsia="Times New Roman" w:cs="Times New Roman"/>
          <w:lang w:val="en-AU"/>
        </w:rPr>
        <w:lastRenderedPageBreak/>
        <w:t>Table 2. Summary table of 3-factor ANOVA of total mean coverage of gametophytes (µm</w:t>
      </w:r>
      <w:r w:rsidRPr="0059120E">
        <w:rPr>
          <w:rFonts w:eastAsia="Times New Roman" w:cs="Times New Roman"/>
          <w:vertAlign w:val="superscript"/>
          <w:lang w:val="en-AU"/>
        </w:rPr>
        <w:t>2</w:t>
      </w:r>
      <w:r w:rsidRPr="0059120E">
        <w:rPr>
          <w:rFonts w:eastAsia="Times New Roman" w:cs="Times New Roman"/>
          <w:lang w:val="en-AU"/>
        </w:rPr>
        <w:t xml:space="preserve">), mean length (µm) and abundance with grazing, time, and temperature as fixed factors. Significant results are printed in bold. </w:t>
      </w:r>
    </w:p>
    <w:tbl>
      <w:tblPr>
        <w:tblW w:w="10512" w:type="dxa"/>
        <w:tblInd w:w="-461" w:type="dxa"/>
        <w:tblLook w:val="04A0" w:firstRow="1" w:lastRow="0" w:firstColumn="1" w:lastColumn="0" w:noHBand="0" w:noVBand="1"/>
      </w:tblPr>
      <w:tblGrid>
        <w:gridCol w:w="1451"/>
        <w:gridCol w:w="3163"/>
        <w:gridCol w:w="681"/>
        <w:gridCol w:w="937"/>
        <w:gridCol w:w="1023"/>
        <w:gridCol w:w="908"/>
        <w:gridCol w:w="876"/>
        <w:gridCol w:w="1473"/>
      </w:tblGrid>
      <w:tr w:rsidR="0059120E" w:rsidRPr="0059120E" w14:paraId="6F6C3EEF" w14:textId="77777777" w:rsidTr="006624BF">
        <w:trPr>
          <w:trHeight w:val="479"/>
        </w:trPr>
        <w:tc>
          <w:tcPr>
            <w:tcW w:w="1451" w:type="dxa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12AD3A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Variable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8C439D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Factor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0ACB0E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df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1CBD04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SS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8C0FB5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MS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4350A5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F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79A522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P-value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</w:tcPr>
          <w:p w14:paraId="1AC0BF01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Post-hoc</w:t>
            </w:r>
          </w:p>
        </w:tc>
      </w:tr>
      <w:tr w:rsidR="0059120E" w:rsidRPr="0059120E" w14:paraId="79C4288D" w14:textId="77777777" w:rsidTr="006624BF">
        <w:trPr>
          <w:trHeight w:val="433"/>
        </w:trPr>
        <w:tc>
          <w:tcPr>
            <w:tcW w:w="1451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B75228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Mean coverage (µm</w:t>
            </w:r>
            <w:r w:rsidRPr="0059120E">
              <w:rPr>
                <w:rFonts w:eastAsia="Times New Roman" w:cs="Times New Roman"/>
                <w:color w:val="000000"/>
                <w:szCs w:val="24"/>
                <w:vertAlign w:val="superscript"/>
                <w:lang w:val="en-AU" w:eastAsia="en-AU"/>
              </w:rPr>
              <w:t>2</w:t>
            </w: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)</w:t>
            </w:r>
          </w:p>
        </w:tc>
        <w:tc>
          <w:tcPr>
            <w:tcW w:w="316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A1C5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Grazer</w:t>
            </w:r>
          </w:p>
        </w:tc>
        <w:tc>
          <w:tcPr>
            <w:tcW w:w="68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5E938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1</w:t>
            </w:r>
          </w:p>
        </w:tc>
        <w:tc>
          <w:tcPr>
            <w:tcW w:w="937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0DD56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 xml:space="preserve">3.119  </w:t>
            </w:r>
          </w:p>
        </w:tc>
        <w:tc>
          <w:tcPr>
            <w:tcW w:w="102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81DD5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 xml:space="preserve">3.1195  </w:t>
            </w:r>
          </w:p>
        </w:tc>
        <w:tc>
          <w:tcPr>
            <w:tcW w:w="908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D5C4D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13.737</w:t>
            </w:r>
          </w:p>
        </w:tc>
        <w:tc>
          <w:tcPr>
            <w:tcW w:w="848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F3B5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b/>
                <w:bCs/>
                <w:szCs w:val="24"/>
                <w:lang w:val="en-AU"/>
              </w:rPr>
              <w:t>0.0004</w:t>
            </w:r>
          </w:p>
        </w:tc>
        <w:tc>
          <w:tcPr>
            <w:tcW w:w="150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4841270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b/>
                <w:bCs/>
                <w:szCs w:val="24"/>
                <w:lang w:val="en-AU"/>
              </w:rPr>
            </w:pPr>
          </w:p>
        </w:tc>
      </w:tr>
      <w:tr w:rsidR="0059120E" w:rsidRPr="0059120E" w14:paraId="13794EE9" w14:textId="77777777" w:rsidTr="006624BF">
        <w:trPr>
          <w:trHeight w:val="305"/>
        </w:trPr>
        <w:tc>
          <w:tcPr>
            <w:tcW w:w="14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54AF91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41BD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Time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6D76F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3AD1F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 xml:space="preserve">1.0581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5320A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 xml:space="preserve">1.0581  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D70D1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4.660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DE1D6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b/>
                <w:bCs/>
                <w:szCs w:val="24"/>
                <w:lang w:val="en-AU"/>
              </w:rPr>
              <w:t xml:space="preserve">0.0125 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179D9567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59120E">
              <w:rPr>
                <w:rFonts w:eastAsia="Times New Roman" w:cs="Times New Roman"/>
                <w:sz w:val="20"/>
                <w:szCs w:val="20"/>
                <w:lang w:val="en-AU"/>
              </w:rPr>
              <w:t>Day 7 = Day 14 &gt; Day 18</w:t>
            </w:r>
          </w:p>
        </w:tc>
      </w:tr>
      <w:tr w:rsidR="0059120E" w:rsidRPr="0059120E" w14:paraId="1B71DD61" w14:textId="77777777" w:rsidTr="006624BF">
        <w:trPr>
          <w:trHeight w:val="305"/>
        </w:trPr>
        <w:tc>
          <w:tcPr>
            <w:tcW w:w="14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D506DB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BA9B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Temperature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784E2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18AE7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 xml:space="preserve">0.8079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A6741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 xml:space="preserve">0.8079  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81051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3.558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6B5E4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b/>
                <w:bCs/>
                <w:szCs w:val="24"/>
                <w:lang w:val="en-AU"/>
              </w:rPr>
              <w:t>0.0336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518CA3B9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sz w:val="20"/>
                <w:szCs w:val="20"/>
                <w:lang w:val="en-AU"/>
              </w:rPr>
            </w:pPr>
            <w:r w:rsidRPr="0059120E">
              <w:rPr>
                <w:rFonts w:eastAsia="Times New Roman" w:cs="Times New Roman"/>
                <w:sz w:val="20"/>
                <w:szCs w:val="20"/>
                <w:lang w:val="en-AU"/>
              </w:rPr>
              <w:t>26˚C &lt; 23˚C</w:t>
            </w:r>
          </w:p>
        </w:tc>
      </w:tr>
      <w:tr w:rsidR="0059120E" w:rsidRPr="0059120E" w14:paraId="19A435A1" w14:textId="77777777" w:rsidTr="006624BF">
        <w:trPr>
          <w:trHeight w:val="305"/>
        </w:trPr>
        <w:tc>
          <w:tcPr>
            <w:tcW w:w="14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469EA9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C417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Grazer x Time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C6239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10391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 xml:space="preserve">0.1189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2C0DF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 xml:space="preserve">0.1189  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DF3C4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0.524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D8E5B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 xml:space="preserve">0.594   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2FCAFEF8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szCs w:val="24"/>
                <w:lang w:val="en-AU"/>
              </w:rPr>
            </w:pPr>
          </w:p>
        </w:tc>
      </w:tr>
      <w:tr w:rsidR="0059120E" w:rsidRPr="0059120E" w14:paraId="2113E18A" w14:textId="77777777" w:rsidTr="006624BF">
        <w:trPr>
          <w:trHeight w:val="305"/>
        </w:trPr>
        <w:tc>
          <w:tcPr>
            <w:tcW w:w="14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BAA2A8B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EF428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Grazer x Temperature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97E51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szCs w:val="24"/>
                <w:lang w:val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4FD6D2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 xml:space="preserve">0.0842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F117A0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 xml:space="preserve">0.0842  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406BA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0.371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2F0D9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 xml:space="preserve">0.691   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077EA886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szCs w:val="24"/>
                <w:lang w:val="en-AU"/>
              </w:rPr>
            </w:pPr>
          </w:p>
        </w:tc>
      </w:tr>
      <w:tr w:rsidR="0059120E" w:rsidRPr="0059120E" w14:paraId="15E4A6E9" w14:textId="77777777" w:rsidTr="006624BF">
        <w:trPr>
          <w:trHeight w:val="305"/>
        </w:trPr>
        <w:tc>
          <w:tcPr>
            <w:tcW w:w="14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2C04234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87AE9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Time x Temperature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503B6C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szCs w:val="24"/>
                <w:lang w:val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0484F5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 xml:space="preserve">0.1265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DAC54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 xml:space="preserve">0.1265  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790024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0.557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070E97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 xml:space="preserve">0.694  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19C78276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szCs w:val="24"/>
                <w:lang w:val="en-AU"/>
              </w:rPr>
            </w:pPr>
          </w:p>
        </w:tc>
      </w:tr>
      <w:tr w:rsidR="0059120E" w:rsidRPr="0059120E" w14:paraId="63940AFC" w14:textId="77777777" w:rsidTr="006624BF">
        <w:trPr>
          <w:trHeight w:val="305"/>
        </w:trPr>
        <w:tc>
          <w:tcPr>
            <w:tcW w:w="14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E3FB67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988D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Grazer x Time x Temperature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9360F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BB950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 xml:space="preserve">0.1148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10010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 xml:space="preserve">0.1148  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C4306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0.505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41585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 xml:space="preserve">0.731   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154A6F14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szCs w:val="24"/>
                <w:lang w:val="en-AU"/>
              </w:rPr>
            </w:pPr>
          </w:p>
        </w:tc>
      </w:tr>
      <w:tr w:rsidR="0059120E" w:rsidRPr="0059120E" w14:paraId="71FF38E8" w14:textId="77777777" w:rsidTr="006624BF">
        <w:trPr>
          <w:trHeight w:val="305"/>
        </w:trPr>
        <w:tc>
          <w:tcPr>
            <w:tcW w:w="14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7652A5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D4966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Residual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05B680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71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3754CC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 xml:space="preserve">16.123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BCD92C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 xml:space="preserve">0.2271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E43644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029AE7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D85B5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</w:tr>
      <w:tr w:rsidR="0059120E" w:rsidRPr="0059120E" w14:paraId="605D4495" w14:textId="77777777" w:rsidTr="006624BF">
        <w:trPr>
          <w:trHeight w:val="433"/>
        </w:trPr>
        <w:tc>
          <w:tcPr>
            <w:tcW w:w="145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371969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Mean length (µm)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B82C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Grazer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44076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9A57E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0.301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E9635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0.3011  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55B60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>5.010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F4FE8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b/>
                <w:bCs/>
                <w:szCs w:val="24"/>
                <w:lang w:val="en-AU"/>
              </w:rPr>
              <w:t xml:space="preserve">0.028 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5DE975E9" w14:textId="77777777" w:rsidR="0059120E" w:rsidRPr="0059120E" w:rsidRDefault="0059120E" w:rsidP="0059120E">
            <w:pPr>
              <w:spacing w:after="0"/>
              <w:rPr>
                <w:rFonts w:eastAsia="Calibri" w:cs="Times New Roman"/>
                <w:b/>
                <w:bCs/>
                <w:szCs w:val="24"/>
                <w:lang w:val="en-AU"/>
              </w:rPr>
            </w:pPr>
          </w:p>
        </w:tc>
      </w:tr>
      <w:tr w:rsidR="0059120E" w:rsidRPr="0059120E" w14:paraId="67720F51" w14:textId="77777777" w:rsidTr="006624BF">
        <w:trPr>
          <w:trHeight w:val="305"/>
        </w:trPr>
        <w:tc>
          <w:tcPr>
            <w:tcW w:w="14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1CF945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B08B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Time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8B4AB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7B474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1.123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27FAF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0.5614  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94998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>9.340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93113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b/>
                <w:bCs/>
                <w:szCs w:val="24"/>
                <w:lang w:val="en-AU"/>
              </w:rPr>
              <w:t>0.0002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121C6C43" w14:textId="77777777" w:rsidR="0059120E" w:rsidRPr="0059120E" w:rsidRDefault="0059120E" w:rsidP="0059120E">
            <w:pPr>
              <w:spacing w:after="0"/>
              <w:rPr>
                <w:rFonts w:eastAsia="Calibri" w:cs="Times New Roman"/>
                <w:b/>
                <w:bCs/>
                <w:szCs w:val="24"/>
                <w:lang w:val="en-AU"/>
              </w:rPr>
            </w:pPr>
            <w:r w:rsidRPr="0059120E">
              <w:rPr>
                <w:rFonts w:eastAsia="Calibri" w:cs="Times New Roman"/>
                <w:sz w:val="20"/>
                <w:szCs w:val="20"/>
                <w:lang w:val="en-AU"/>
              </w:rPr>
              <w:t>Day 7 = Day 14 &gt; Day 18</w:t>
            </w:r>
          </w:p>
        </w:tc>
      </w:tr>
      <w:tr w:rsidR="0059120E" w:rsidRPr="0059120E" w14:paraId="323EA42C" w14:textId="77777777" w:rsidTr="006624BF">
        <w:trPr>
          <w:trHeight w:val="305"/>
        </w:trPr>
        <w:tc>
          <w:tcPr>
            <w:tcW w:w="14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C2937C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B597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Temperature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34EE0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5CC3B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0.496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8B9A4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0.2482  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6A9FC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>4.130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4077C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b/>
                <w:bCs/>
                <w:szCs w:val="24"/>
                <w:lang w:val="en-AU"/>
              </w:rPr>
              <w:t xml:space="preserve">0.020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204FD8D8" w14:textId="77777777" w:rsidR="0059120E" w:rsidRPr="0059120E" w:rsidRDefault="0059120E" w:rsidP="0059120E">
            <w:pPr>
              <w:spacing w:after="0"/>
              <w:rPr>
                <w:rFonts w:eastAsia="Calibri" w:cs="Times New Roman"/>
                <w:sz w:val="20"/>
                <w:szCs w:val="20"/>
                <w:lang w:val="en-AU"/>
              </w:rPr>
            </w:pPr>
            <w:r w:rsidRPr="0059120E">
              <w:rPr>
                <w:rFonts w:eastAsia="Times New Roman" w:cs="Times New Roman"/>
                <w:sz w:val="20"/>
                <w:szCs w:val="20"/>
                <w:lang w:val="en-AU"/>
              </w:rPr>
              <w:t>23˚C &gt; 26˚C = 20˚C</w:t>
            </w:r>
            <w:r w:rsidRPr="0059120E">
              <w:rPr>
                <w:rFonts w:eastAsia="Calibri" w:cs="Times New Roman"/>
                <w:sz w:val="20"/>
                <w:szCs w:val="20"/>
                <w:lang w:val="en-AU"/>
              </w:rPr>
              <w:t xml:space="preserve"> </w:t>
            </w:r>
          </w:p>
        </w:tc>
      </w:tr>
      <w:tr w:rsidR="0059120E" w:rsidRPr="0059120E" w14:paraId="123D5821" w14:textId="77777777" w:rsidTr="006624BF">
        <w:trPr>
          <w:trHeight w:val="305"/>
        </w:trPr>
        <w:tc>
          <w:tcPr>
            <w:tcW w:w="14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2CED53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4B9D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Grazer x Time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6A44C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9BE6B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0.045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ADB4B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0.0227  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BD6F1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>0.377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1976C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0.687   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5DEAC2BB" w14:textId="77777777" w:rsidR="0059120E" w:rsidRPr="0059120E" w:rsidRDefault="0059120E" w:rsidP="0059120E">
            <w:pPr>
              <w:spacing w:after="0"/>
              <w:rPr>
                <w:rFonts w:eastAsia="Calibri" w:cs="Times New Roman"/>
                <w:szCs w:val="24"/>
                <w:lang w:val="en-AU"/>
              </w:rPr>
            </w:pPr>
          </w:p>
        </w:tc>
      </w:tr>
      <w:tr w:rsidR="0059120E" w:rsidRPr="0059120E" w14:paraId="347F27F9" w14:textId="77777777" w:rsidTr="006624BF">
        <w:trPr>
          <w:trHeight w:val="305"/>
        </w:trPr>
        <w:tc>
          <w:tcPr>
            <w:tcW w:w="14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66A9572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41DBD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Grazer x Temperature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25C802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szCs w:val="24"/>
                <w:lang w:val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76C13A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0.017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DFB95E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0.0086  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D7292F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>0.143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53C856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0.866   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42398A65" w14:textId="77777777" w:rsidR="0059120E" w:rsidRPr="0059120E" w:rsidRDefault="0059120E" w:rsidP="0059120E">
            <w:pPr>
              <w:spacing w:after="0"/>
              <w:rPr>
                <w:rFonts w:eastAsia="Calibri" w:cs="Times New Roman"/>
                <w:szCs w:val="24"/>
                <w:lang w:val="en-AU"/>
              </w:rPr>
            </w:pPr>
          </w:p>
        </w:tc>
      </w:tr>
      <w:tr w:rsidR="0059120E" w:rsidRPr="0059120E" w14:paraId="6E57A0FB" w14:textId="77777777" w:rsidTr="006624BF">
        <w:trPr>
          <w:trHeight w:val="305"/>
        </w:trPr>
        <w:tc>
          <w:tcPr>
            <w:tcW w:w="14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D2D48C9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E0BE2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Time x Temperature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2A8DCE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szCs w:val="24"/>
                <w:lang w:val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8EF439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0.061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3C071F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0.0153  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A16FD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>0.255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80C2DF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0.905   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46C0D27B" w14:textId="77777777" w:rsidR="0059120E" w:rsidRPr="0059120E" w:rsidRDefault="0059120E" w:rsidP="0059120E">
            <w:pPr>
              <w:spacing w:after="0"/>
              <w:rPr>
                <w:rFonts w:eastAsia="Calibri" w:cs="Times New Roman"/>
                <w:szCs w:val="24"/>
                <w:lang w:val="en-AU"/>
              </w:rPr>
            </w:pPr>
          </w:p>
        </w:tc>
      </w:tr>
      <w:tr w:rsidR="0059120E" w:rsidRPr="0059120E" w14:paraId="1F2F377A" w14:textId="77777777" w:rsidTr="006624BF">
        <w:trPr>
          <w:trHeight w:val="305"/>
        </w:trPr>
        <w:tc>
          <w:tcPr>
            <w:tcW w:w="14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C7B765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5B0F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Grazer x Time x Temperature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91F38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FA035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0.139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1C449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0.0349  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3CC62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>0.580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4AE58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0.678   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41316652" w14:textId="77777777" w:rsidR="0059120E" w:rsidRPr="0059120E" w:rsidRDefault="0059120E" w:rsidP="0059120E">
            <w:pPr>
              <w:spacing w:after="0"/>
              <w:rPr>
                <w:rFonts w:eastAsia="Calibri" w:cs="Times New Roman"/>
                <w:szCs w:val="24"/>
                <w:lang w:val="en-AU"/>
              </w:rPr>
            </w:pPr>
          </w:p>
        </w:tc>
      </w:tr>
      <w:tr w:rsidR="0059120E" w:rsidRPr="0059120E" w14:paraId="4005E253" w14:textId="77777777" w:rsidTr="006624BF">
        <w:trPr>
          <w:trHeight w:val="305"/>
        </w:trPr>
        <w:tc>
          <w:tcPr>
            <w:tcW w:w="14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6FF512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9A4C1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Residual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D26BA3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71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7818DE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4.267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5ECF84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0.0601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4BF71D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53C642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9D10E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</w:tr>
      <w:tr w:rsidR="0059120E" w:rsidRPr="0059120E" w14:paraId="3F59F29D" w14:textId="77777777" w:rsidTr="006624BF">
        <w:trPr>
          <w:trHeight w:val="433"/>
        </w:trPr>
        <w:tc>
          <w:tcPr>
            <w:tcW w:w="145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C854A2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Abundance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9374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Grazer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CC9B8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365FE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3.214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CAC6B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3.214 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F7B55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>22.254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B4C63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b/>
                <w:bCs/>
                <w:szCs w:val="24"/>
                <w:lang w:val="en-AU"/>
              </w:rPr>
              <w:t>1.16e-05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3EAE4A02" w14:textId="77777777" w:rsidR="0059120E" w:rsidRPr="0059120E" w:rsidRDefault="0059120E" w:rsidP="0059120E">
            <w:pPr>
              <w:spacing w:after="0"/>
              <w:rPr>
                <w:rFonts w:eastAsia="Calibri" w:cs="Times New Roman"/>
                <w:szCs w:val="24"/>
                <w:lang w:val="en-AU"/>
              </w:rPr>
            </w:pPr>
          </w:p>
        </w:tc>
      </w:tr>
      <w:tr w:rsidR="0059120E" w:rsidRPr="0059120E" w14:paraId="2C229320" w14:textId="77777777" w:rsidTr="006624BF">
        <w:trPr>
          <w:trHeight w:val="305"/>
        </w:trPr>
        <w:tc>
          <w:tcPr>
            <w:tcW w:w="14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BD3A3D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21C3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Time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BE305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124F5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2.157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3CBCE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1.078  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E80F8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7.468 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6697C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b/>
                <w:bCs/>
                <w:szCs w:val="24"/>
                <w:lang w:val="en-AU"/>
              </w:rPr>
              <w:t>0.001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58D98726" w14:textId="77777777" w:rsidR="0059120E" w:rsidRPr="0059120E" w:rsidRDefault="0059120E" w:rsidP="0059120E">
            <w:pPr>
              <w:spacing w:after="0"/>
              <w:rPr>
                <w:rFonts w:eastAsia="Calibri" w:cs="Times New Roman"/>
                <w:sz w:val="20"/>
                <w:szCs w:val="20"/>
                <w:lang w:val="en-AU"/>
              </w:rPr>
            </w:pPr>
            <w:r w:rsidRPr="0059120E">
              <w:rPr>
                <w:rFonts w:eastAsia="Calibri" w:cs="Times New Roman"/>
                <w:sz w:val="20"/>
                <w:szCs w:val="20"/>
                <w:lang w:val="en-AU"/>
              </w:rPr>
              <w:t>Day 7 &lt; Day 18</w:t>
            </w:r>
          </w:p>
        </w:tc>
      </w:tr>
      <w:tr w:rsidR="0059120E" w:rsidRPr="0059120E" w14:paraId="643CA119" w14:textId="77777777" w:rsidTr="006624BF">
        <w:trPr>
          <w:trHeight w:val="305"/>
        </w:trPr>
        <w:tc>
          <w:tcPr>
            <w:tcW w:w="14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72EFB1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3490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Temperature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75B4C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6240F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0.175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24F29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0.087  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3872D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0.606 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5946E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0.548   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2E7BF397" w14:textId="77777777" w:rsidR="0059120E" w:rsidRPr="0059120E" w:rsidRDefault="0059120E" w:rsidP="0059120E">
            <w:pPr>
              <w:spacing w:after="0"/>
              <w:rPr>
                <w:rFonts w:eastAsia="Calibri" w:cs="Times New Roman"/>
                <w:szCs w:val="24"/>
                <w:lang w:val="en-AU"/>
              </w:rPr>
            </w:pPr>
          </w:p>
        </w:tc>
      </w:tr>
      <w:tr w:rsidR="0059120E" w:rsidRPr="0059120E" w14:paraId="398B7107" w14:textId="77777777" w:rsidTr="006624BF">
        <w:trPr>
          <w:trHeight w:val="305"/>
        </w:trPr>
        <w:tc>
          <w:tcPr>
            <w:tcW w:w="14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FD3399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1D33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Grazer x Time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9CBE0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F1981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0.090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259FF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0.045  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34BA1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0.311 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9179C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0.733   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2C1B9763" w14:textId="77777777" w:rsidR="0059120E" w:rsidRPr="0059120E" w:rsidRDefault="0059120E" w:rsidP="0059120E">
            <w:pPr>
              <w:spacing w:after="0"/>
              <w:rPr>
                <w:rFonts w:eastAsia="Calibri" w:cs="Times New Roman"/>
                <w:szCs w:val="24"/>
                <w:lang w:val="en-AU"/>
              </w:rPr>
            </w:pPr>
          </w:p>
        </w:tc>
      </w:tr>
      <w:tr w:rsidR="0059120E" w:rsidRPr="0059120E" w14:paraId="4FF1119C" w14:textId="77777777" w:rsidTr="006624BF">
        <w:trPr>
          <w:trHeight w:val="305"/>
        </w:trPr>
        <w:tc>
          <w:tcPr>
            <w:tcW w:w="14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57BFEFF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2543A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Grazer x Temperature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961BE0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szCs w:val="24"/>
                <w:lang w:val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B81BF1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0.029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14D5E6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0.015  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5EC13C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0.102 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27C4D5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0.903   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52B6F565" w14:textId="77777777" w:rsidR="0059120E" w:rsidRPr="0059120E" w:rsidRDefault="0059120E" w:rsidP="0059120E">
            <w:pPr>
              <w:spacing w:after="0"/>
              <w:rPr>
                <w:rFonts w:eastAsia="Calibri" w:cs="Times New Roman"/>
                <w:szCs w:val="24"/>
                <w:lang w:val="en-AU"/>
              </w:rPr>
            </w:pPr>
          </w:p>
        </w:tc>
      </w:tr>
      <w:tr w:rsidR="0059120E" w:rsidRPr="0059120E" w14:paraId="16EC69E5" w14:textId="77777777" w:rsidTr="006624BF">
        <w:trPr>
          <w:trHeight w:val="305"/>
        </w:trPr>
        <w:tc>
          <w:tcPr>
            <w:tcW w:w="14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E3D796B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7DF5A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Time x Temperature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065AB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szCs w:val="24"/>
                <w:lang w:val="en-AU"/>
              </w:rPr>
            </w:pPr>
            <w:r w:rsidRPr="0059120E">
              <w:rPr>
                <w:rFonts w:eastAsia="Times New Roman" w:cs="Times New Roman"/>
                <w:szCs w:val="24"/>
                <w:lang w:val="en-AU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79597D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0.314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6B00BA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0.078  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07C433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0.543 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EB044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0.704   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5EBD1571" w14:textId="77777777" w:rsidR="0059120E" w:rsidRPr="0059120E" w:rsidRDefault="0059120E" w:rsidP="0059120E">
            <w:pPr>
              <w:spacing w:after="0"/>
              <w:rPr>
                <w:rFonts w:eastAsia="Calibri" w:cs="Times New Roman"/>
                <w:szCs w:val="24"/>
                <w:lang w:val="en-AU"/>
              </w:rPr>
            </w:pPr>
          </w:p>
        </w:tc>
      </w:tr>
      <w:tr w:rsidR="0059120E" w:rsidRPr="0059120E" w14:paraId="00DA4061" w14:textId="77777777" w:rsidTr="006624BF">
        <w:trPr>
          <w:trHeight w:val="305"/>
        </w:trPr>
        <w:tc>
          <w:tcPr>
            <w:tcW w:w="14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A72181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04E3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Grazer x Time x Temperature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16D0D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17DD8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0.220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56D29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0.055  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97F62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0.382 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8A301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0.821   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41A20D05" w14:textId="77777777" w:rsidR="0059120E" w:rsidRPr="0059120E" w:rsidRDefault="0059120E" w:rsidP="0059120E">
            <w:pPr>
              <w:spacing w:after="0"/>
              <w:rPr>
                <w:rFonts w:eastAsia="Calibri" w:cs="Times New Roman"/>
                <w:szCs w:val="24"/>
                <w:lang w:val="en-AU"/>
              </w:rPr>
            </w:pPr>
          </w:p>
        </w:tc>
      </w:tr>
      <w:tr w:rsidR="0059120E" w:rsidRPr="0059120E" w14:paraId="0EEC6458" w14:textId="77777777" w:rsidTr="006624BF">
        <w:trPr>
          <w:trHeight w:val="305"/>
        </w:trPr>
        <w:tc>
          <w:tcPr>
            <w:tcW w:w="14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E46842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08D77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Residual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BFB2DF" w14:textId="77777777" w:rsidR="0059120E" w:rsidRPr="0059120E" w:rsidRDefault="0059120E" w:rsidP="0059120E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Times New Roman" w:cs="Times New Roman"/>
                <w:color w:val="000000"/>
                <w:szCs w:val="24"/>
                <w:lang w:val="en-AU" w:eastAsia="en-AU"/>
              </w:rPr>
              <w:t>71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3DE808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10.253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FB5EA3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0.144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6A63FD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8AB367" w14:textId="77777777" w:rsidR="0059120E" w:rsidRPr="0059120E" w:rsidRDefault="0059120E" w:rsidP="0059120E">
            <w:pPr>
              <w:spacing w:after="0"/>
              <w:rPr>
                <w:rFonts w:eastAsia="Times New Roman" w:cs="Times New Roman"/>
                <w:color w:val="000000"/>
                <w:szCs w:val="24"/>
                <w:lang w:val="en-AU" w:eastAsia="en-AU"/>
              </w:rPr>
            </w:pPr>
            <w:r w:rsidRPr="0059120E">
              <w:rPr>
                <w:rFonts w:eastAsia="Calibri" w:cs="Times New Roman"/>
                <w:szCs w:val="24"/>
                <w:lang w:val="en-AU"/>
              </w:rPr>
              <w:t xml:space="preserve"> 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17618" w14:textId="77777777" w:rsidR="0059120E" w:rsidRPr="0059120E" w:rsidRDefault="0059120E" w:rsidP="0059120E">
            <w:pPr>
              <w:spacing w:after="0"/>
              <w:rPr>
                <w:rFonts w:eastAsia="Calibri" w:cs="Times New Roman"/>
                <w:szCs w:val="24"/>
                <w:lang w:val="en-AU"/>
              </w:rPr>
            </w:pPr>
          </w:p>
        </w:tc>
      </w:tr>
    </w:tbl>
    <w:p w14:paraId="1DD22D7B" w14:textId="77777777" w:rsidR="0059120E" w:rsidRPr="0059120E" w:rsidRDefault="0059120E" w:rsidP="0059120E">
      <w:pPr>
        <w:spacing w:before="0" w:after="160"/>
        <w:rPr>
          <w:rFonts w:eastAsia="Times New Roman" w:cs="Times New Roman"/>
          <w:lang w:val="en-AU"/>
        </w:rPr>
      </w:pPr>
      <w:r w:rsidRPr="0059120E">
        <w:rPr>
          <w:rFonts w:eastAsia="Times New Roman" w:cs="Times New Roman"/>
          <w:lang w:val="en-AU"/>
        </w:rPr>
        <w:br w:type="page"/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3CBF" w14:textId="77777777" w:rsidR="00CB1B78" w:rsidRDefault="00CB1B78" w:rsidP="00117666">
      <w:pPr>
        <w:spacing w:after="0"/>
      </w:pPr>
      <w:r>
        <w:separator/>
      </w:r>
    </w:p>
  </w:endnote>
  <w:endnote w:type="continuationSeparator" w:id="0">
    <w:p w14:paraId="2CD9B7D8" w14:textId="77777777" w:rsidR="00CB1B78" w:rsidRDefault="00CB1B7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F0B66" w14:textId="77777777" w:rsidR="00CB1B78" w:rsidRDefault="00CB1B78" w:rsidP="00117666">
      <w:pPr>
        <w:spacing w:after="0"/>
      </w:pPr>
      <w:r>
        <w:separator/>
      </w:r>
    </w:p>
  </w:footnote>
  <w:footnote w:type="continuationSeparator" w:id="0">
    <w:p w14:paraId="3639A783" w14:textId="77777777" w:rsidR="00CB1B78" w:rsidRDefault="00CB1B7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62A6F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120E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B1B78"/>
    <w:rsid w:val="00CD066B"/>
    <w:rsid w:val="00CE4FEE"/>
    <w:rsid w:val="00D060CF"/>
    <w:rsid w:val="00D756AD"/>
    <w:rsid w:val="00DB59C3"/>
    <w:rsid w:val="00DC259A"/>
    <w:rsid w:val="00DE23E8"/>
    <w:rsid w:val="00E52377"/>
    <w:rsid w:val="00E537AD"/>
    <w:rsid w:val="00E54B1F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Dylan Mills</cp:lastModifiedBy>
  <cp:revision>2</cp:revision>
  <cp:lastPrinted>2013-10-03T12:51:00Z</cp:lastPrinted>
  <dcterms:created xsi:type="dcterms:W3CDTF">2022-03-28T07:41:00Z</dcterms:created>
  <dcterms:modified xsi:type="dcterms:W3CDTF">2022-03-28T07:41:00Z</dcterms:modified>
</cp:coreProperties>
</file>