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2970D752" w:rsidR="00654E8F" w:rsidRDefault="00654E8F" w:rsidP="0001436A">
      <w:pPr>
        <w:pStyle w:val="SupplementaryMaterial"/>
      </w:pPr>
      <w:r w:rsidRPr="001549D3">
        <w:t>Supplementary Material</w:t>
      </w:r>
    </w:p>
    <w:p w14:paraId="69012719" w14:textId="77777777" w:rsidR="00487056" w:rsidRPr="00487056" w:rsidRDefault="00487056" w:rsidP="00487056">
      <w:pPr>
        <w:pStyle w:val="Title"/>
      </w:pPr>
    </w:p>
    <w:p w14:paraId="616D29D8" w14:textId="3EC5ACB1" w:rsidR="00487056" w:rsidRPr="00487056" w:rsidRDefault="00487056" w:rsidP="00487056">
      <w:pPr>
        <w:spacing w:line="480" w:lineRule="auto"/>
        <w:jc w:val="both"/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t xml:space="preserve">Supplementary </w:t>
      </w:r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t>Table 1</w:t>
      </w:r>
      <w:r w:rsidRPr="00E707EF">
        <w:rPr>
          <w:rFonts w:asciiTheme="majorBidi" w:eastAsia="Calibri" w:hAnsiTheme="majorBidi" w:cstheme="majorBidi"/>
          <w:color w:val="000000" w:themeColor="text1"/>
          <w:szCs w:val="24"/>
        </w:rPr>
        <w:t xml:space="preserve">. </w:t>
      </w:r>
      <w:proofErr w:type="spellStart"/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t>L</w:t>
      </w:r>
      <w:r w:rsidRPr="00487056">
        <w:rPr>
          <w:rFonts w:asciiTheme="majorBidi" w:hAnsiTheme="majorBidi" w:cstheme="majorBidi"/>
          <w:b/>
          <w:bCs/>
          <w:color w:val="000000" w:themeColor="text1"/>
          <w:szCs w:val="24"/>
        </w:rPr>
        <w:t>ncRNAs</w:t>
      </w:r>
      <w:proofErr w:type="spellEnd"/>
      <w:r w:rsidRPr="00487056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 </w:t>
      </w:r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t>and cellular senescence</w:t>
      </w:r>
      <w:r w:rsidRPr="00E707EF">
        <w:rPr>
          <w:rFonts w:asciiTheme="majorBidi" w:eastAsia="Calibri" w:hAnsiTheme="majorBidi" w:cstheme="majorBidi"/>
          <w:color w:val="000000" w:themeColor="text1"/>
          <w:szCs w:val="24"/>
        </w:rPr>
        <w:t xml:space="preserve"> </w:t>
      </w:r>
      <w:r w:rsidRPr="00E707EF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(HCC: hepatocellular carcinoma, ANCTs: adjacent non-cancerous tissues, ∆: knock-down or deletion, NPCs: nucleus pulposus cells, ECM: extracellular matrix, MIF: macrophage migration inhibitory factor, DOX: chemotherapy drug doxorubicin, MSCs: mesenchymal stem cells, HA-VSMCs: human aortic vascular smooth muscle cells, IDD: Intervertebral disc degeneration, OA: osteoarthritis, ECM: extracellular matrix, MSCs: mesenchymal stem cells, CSM: cigarette smoke-media suspension, AECII: type II alveolar epithelial cell, CRC: colorectal cancer, PTB: Preterm birth).</w:t>
      </w:r>
    </w:p>
    <w:tbl>
      <w:tblPr>
        <w:tblW w:w="11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86"/>
        <w:gridCol w:w="1446"/>
        <w:gridCol w:w="1631"/>
        <w:gridCol w:w="1227"/>
        <w:gridCol w:w="1815"/>
        <w:gridCol w:w="2688"/>
        <w:gridCol w:w="946"/>
      </w:tblGrid>
      <w:tr w:rsidR="00487056" w:rsidRPr="00E707EF" w14:paraId="0A608C0A" w14:textId="77777777" w:rsidTr="00FD70C6">
        <w:trPr>
          <w:jc w:val="center"/>
        </w:trPr>
        <w:tc>
          <w:tcPr>
            <w:tcW w:w="1196" w:type="dxa"/>
          </w:tcPr>
          <w:p w14:paraId="607613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lncRNA</w:t>
            </w:r>
          </w:p>
        </w:tc>
        <w:tc>
          <w:tcPr>
            <w:tcW w:w="1341" w:type="dxa"/>
          </w:tcPr>
          <w:p w14:paraId="2CE92C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Pattern of Expression during cellular senescence</w:t>
            </w:r>
          </w:p>
        </w:tc>
        <w:tc>
          <w:tcPr>
            <w:tcW w:w="1457" w:type="dxa"/>
          </w:tcPr>
          <w:p w14:paraId="085153D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Clinical Samples/Animal Model</w:t>
            </w:r>
          </w:p>
        </w:tc>
        <w:tc>
          <w:tcPr>
            <w:tcW w:w="1631" w:type="dxa"/>
          </w:tcPr>
          <w:p w14:paraId="330ABC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Assessed Cell Lines</w:t>
            </w:r>
          </w:p>
        </w:tc>
        <w:tc>
          <w:tcPr>
            <w:tcW w:w="1315" w:type="dxa"/>
          </w:tcPr>
          <w:p w14:paraId="3DE66A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Targets / Regulators</w:t>
            </w:r>
          </w:p>
        </w:tc>
        <w:tc>
          <w:tcPr>
            <w:tcW w:w="1797" w:type="dxa"/>
          </w:tcPr>
          <w:p w14:paraId="4B9F07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Signaling Pathways</w:t>
            </w:r>
          </w:p>
        </w:tc>
        <w:tc>
          <w:tcPr>
            <w:tcW w:w="2191" w:type="dxa"/>
          </w:tcPr>
          <w:p w14:paraId="2EE49BC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952" w:type="dxa"/>
          </w:tcPr>
          <w:p w14:paraId="1338F0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Reference</w:t>
            </w:r>
          </w:p>
        </w:tc>
      </w:tr>
      <w:tr w:rsidR="00487056" w:rsidRPr="00E707EF" w14:paraId="3D1775E1" w14:textId="77777777" w:rsidTr="00FD70C6">
        <w:trPr>
          <w:trHeight w:val="827"/>
          <w:jc w:val="center"/>
        </w:trPr>
        <w:tc>
          <w:tcPr>
            <w:tcW w:w="1196" w:type="dxa"/>
            <w:vMerge w:val="restart"/>
          </w:tcPr>
          <w:p w14:paraId="34E906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ANRIL (CDKN2B-AS1)</w:t>
            </w:r>
          </w:p>
        </w:tc>
        <w:tc>
          <w:tcPr>
            <w:tcW w:w="1341" w:type="dxa"/>
          </w:tcPr>
          <w:p w14:paraId="6AB0A57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15C858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41ED003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vascular smooth muscle cells (VSMCs)</w:t>
            </w:r>
          </w:p>
        </w:tc>
        <w:tc>
          <w:tcPr>
            <w:tcW w:w="1315" w:type="dxa"/>
          </w:tcPr>
          <w:p w14:paraId="3C2ED7D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miR-181a, Sirt1 </w:t>
            </w:r>
          </w:p>
        </w:tc>
        <w:tc>
          <w:tcPr>
            <w:tcW w:w="1797" w:type="dxa"/>
          </w:tcPr>
          <w:p w14:paraId="6C1BF97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083F7088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LncRNA-ANRIL reduced cell senescence by regulating miR-181a/Sirt1-AS.</w:t>
            </w:r>
          </w:p>
        </w:tc>
        <w:tc>
          <w:tcPr>
            <w:tcW w:w="952" w:type="dxa"/>
          </w:tcPr>
          <w:p w14:paraId="04CCBA6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&lt;EndNote&gt;&lt;Cite&gt;&lt;Author&gt;Tan&lt;/Author&gt;&lt;Year&gt;2019&lt;/Year&gt;&lt;RecNum&gt;4&lt;/RecNum&gt;&lt;DisplayText&gt;(10)&lt;/DisplayText&gt;&lt;record&gt;&lt;rec-number&gt;4&lt;/rec-number&gt;&lt;foreign-keys&gt;&lt;key app="EN" db-id="9e2995etbdxrd2ev5wcxear79vpv99zwwv22" timestamp="1648273301"&gt;4&lt;/key&gt;&lt;/foreign-keys&gt;&lt;ref-type name="Journal Article"&gt;17&lt;/ref-type&gt;&lt;contributors&gt;&lt;authors&gt;&lt;author&gt;Tan, Pan&lt;/author&gt;&lt;author&gt;Guo, Yong-Hong&lt;/author&gt;&lt;author&gt;Zhan, Jun-Kun&lt;/author&gt;&lt;author&gt;Long, Li-Min&lt;/author&gt;&lt;author&gt;Xu, Mei-Li&lt;/author&gt;&lt;author&gt;Ye, Ling&lt;/author&gt;&lt;author&gt;Ma, Xin-Yu&lt;/author&gt;&lt;author&gt;Cui, Xing-Jun&lt;/author&gt;&lt;author&gt;Wang, Hai-Qin&lt;/author&gt;&lt;/authors&gt;&lt;/contributors&gt;&lt;titles&gt;&lt;title&gt;LncRNA-ANRIL inhibits cell senescence of vascular smooth muscle cells by regulating miR-181a/Sirt1&lt;/title&gt;&lt;secondary-title&gt;Biochemistry and Cell Biology&lt;/secondary-title&gt;&lt;/titles&gt;&lt;periodical&gt;&lt;full-title&gt;Biochemistry and Cell Biology&lt;/full-title&gt;&lt;/periodical&gt;&lt;pages&gt;571-580&lt;/pages&gt;&lt;volume&gt;97&lt;/volume&gt;&lt;number&gt;5&lt;/number&gt;&lt;dates&gt;&lt;year&gt;2019&lt;/year&gt;&lt;/dates&gt;&lt;isbn&gt;0829-8211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0042795" w14:textId="77777777" w:rsidTr="00FD70C6">
        <w:trPr>
          <w:jc w:val="center"/>
        </w:trPr>
        <w:tc>
          <w:tcPr>
            <w:tcW w:w="1196" w:type="dxa"/>
            <w:vMerge/>
          </w:tcPr>
          <w:p w14:paraId="481213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887C7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0C02318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BALB/c nude mice</w:t>
            </w:r>
          </w:p>
        </w:tc>
        <w:tc>
          <w:tcPr>
            <w:tcW w:w="1631" w:type="dxa"/>
          </w:tcPr>
          <w:p w14:paraId="4B339B6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cervical normal cell line Etc1/E6E7 and cancer cell lines (HeLa, C4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1,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SiHa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, Ca Ski cells)</w:t>
            </w:r>
          </w:p>
        </w:tc>
        <w:tc>
          <w:tcPr>
            <w:tcW w:w="1315" w:type="dxa"/>
          </w:tcPr>
          <w:p w14:paraId="15DDAC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miR-181a-5p, TGFβI </w:t>
            </w:r>
          </w:p>
        </w:tc>
        <w:tc>
          <w:tcPr>
            <w:tcW w:w="1797" w:type="dxa"/>
          </w:tcPr>
          <w:p w14:paraId="7431EA9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3A01EB1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CDKN2B-AS1: ↓ proliferation, invasion, migration and ↑ apoptosis and senescence in cervical cancer via miR-181a-5p/TGFβI axis</w:t>
            </w:r>
          </w:p>
        </w:tc>
        <w:tc>
          <w:tcPr>
            <w:tcW w:w="952" w:type="dxa"/>
          </w:tcPr>
          <w:p w14:paraId="76A3AB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&lt;EndNote&gt;&lt;Cite&gt;&lt;Author&gt;Zhu&lt;/Author&gt;&lt;Year&gt;2019&lt;/Year&gt;&lt;RecNum&gt;5&lt;/RecNum&gt;&lt;DisplayText&gt;(11)&lt;/DisplayText&gt;&lt;record&gt;&lt;rec-number&gt;5&lt;/rec-number&gt;&lt;foreign-keys&gt;&lt;key app="EN" db-id="9e2995etbdxrd2ev5wcxear79vpv99zwwv22" timestamp="1648273301"&gt;5&lt;/key&gt;&lt;/foreign-keys&gt;&lt;ref-type name="Journal Article"&gt;17&lt;/ref-type&gt;&lt;contributors&gt;&lt;authors&gt;&lt;author&gt;Zhu, Lihong&lt;/author&gt;&lt;author&gt;Zhang, Quanhua&lt;/author&gt;&lt;author&gt;Li, Shaoping&lt;/author&gt;&lt;author&gt;Jiang, Shan&lt;/author&gt;&lt;author&gt;Cui, Jingjing&lt;/author&gt;&lt;author&gt;Dang, Ge&lt;/author&gt;&lt;/authors&gt;&lt;/contributors&gt;&lt;titles&gt;&lt;title&gt;Interference of the long noncoding RNA CDKN2B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AS1 upregulates 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181a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5p/TGF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β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 axis to restrain the metastasis and promote apoptosis and senescence of cervical cancer cells&lt;/title&gt;&lt;secondary-title&gt;Cancer medicine&lt;/secondary-title&gt;&lt;/titles&gt;&lt;periodical&gt;&lt;full-title&gt;Cancer medicine&lt;/full-title&gt;&lt;/periodical&gt;&lt;pages&gt;1721-1730&lt;/pages&gt;&lt;volume&gt;8&lt;/volume&gt;&lt;number&gt;4&lt;/number&gt;&lt;dates&gt;&lt;year&gt;2019&lt;/year&gt;&lt;/dates&gt;&lt;isbn&gt;2045-7634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87D0DEC" w14:textId="77777777" w:rsidTr="00FD70C6">
        <w:trPr>
          <w:jc w:val="center"/>
        </w:trPr>
        <w:tc>
          <w:tcPr>
            <w:tcW w:w="1196" w:type="dxa"/>
            <w:vMerge w:val="restart"/>
          </w:tcPr>
          <w:p w14:paraId="3A6F35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GAS5</w:t>
            </w:r>
          </w:p>
        </w:tc>
        <w:tc>
          <w:tcPr>
            <w:tcW w:w="1341" w:type="dxa"/>
          </w:tcPr>
          <w:p w14:paraId="5773B04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0C3EF8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66D4E1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Endothelial progenitor cells (EPCs)</w:t>
            </w:r>
          </w:p>
        </w:tc>
        <w:tc>
          <w:tcPr>
            <w:tcW w:w="1315" w:type="dxa"/>
          </w:tcPr>
          <w:p w14:paraId="0FE0864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miR-223, NAMPT</w:t>
            </w:r>
          </w:p>
        </w:tc>
        <w:tc>
          <w:tcPr>
            <w:tcW w:w="1797" w:type="dxa"/>
          </w:tcPr>
          <w:p w14:paraId="338B17E6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PI3K/AKT signaling</w:t>
            </w:r>
          </w:p>
          <w:p w14:paraId="7A2093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</w:tcPr>
          <w:p w14:paraId="4EC53B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∆ GAS5: ↓ EPC proliferation and ↑ senescence via miR-223/NAMPT axis </w:t>
            </w:r>
          </w:p>
        </w:tc>
        <w:tc>
          <w:tcPr>
            <w:tcW w:w="952" w:type="dxa"/>
          </w:tcPr>
          <w:p w14:paraId="7F85BB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&lt;EndNote&gt;&lt;Cite&gt;&lt;Author&gt;Yao&lt;/Author&gt;&lt;Year&gt;2019&lt;/Year&gt;&lt;RecNum&gt;6&lt;/RecNum&gt;&lt;DisplayText&gt;(12)&lt;/DisplayText&gt;&lt;record&gt;&lt;rec-number&gt;6&lt;/rec-number&gt;&lt;foreign-keys&gt;&lt;key app="EN" db-id="9e2995etbdxrd2ev5wcxear79vpv99zwwv22" timestamp="1648273301"&gt;6&lt;/key&gt;&lt;/foreign-keys&gt;&lt;ref-type name="Journal Article"&gt;17&lt;/ref-type&gt;&lt;contributors&gt;&lt;authors&gt;&lt;author&gt;Yao, Jiamei&lt;/author&gt;&lt;author&gt;Shi, Zanhua&lt;/author&gt;&lt;author&gt;Ma, Xinhua&lt;/author&gt;&lt;author&gt;Xu, Daomiao&lt;/author&gt;&lt;author&gt;Ming, Guangfeng&lt;/author&gt;&lt;/authors&gt;&lt;/contributors&gt;&lt;titles&gt;&lt;title&gt;lncRNA GAS5/miR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223/NAMPT axis modulates the cell proliferation and senescence of endothelial progenitor cells through PI3K/AKT signaling&lt;/title&gt;&lt;secondary-title&gt;Journal of cellular biochemistry&lt;/secondary-title&gt;&lt;/titles&gt;&lt;periodical&gt;&lt;full-title&gt;Journal of cellular biochemistry&lt;/full-title&gt;&lt;/periodical&gt;&lt;pages&gt;14518-14530&lt;/pages&gt;&lt;volume&gt;120&lt;/volume&gt;&lt;number&gt;9&lt;/number&gt;&lt;dates&gt;&lt;year&gt;2019&lt;/year&gt;&lt;/dates&gt;&lt;isbn&gt;0730-2312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8D2C59E" w14:textId="77777777" w:rsidTr="00FD70C6">
        <w:trPr>
          <w:jc w:val="center"/>
        </w:trPr>
        <w:tc>
          <w:tcPr>
            <w:tcW w:w="1196" w:type="dxa"/>
            <w:vMerge/>
          </w:tcPr>
          <w:p w14:paraId="008BF4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42302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1E31D20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7853DB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aorta VMSCs</w:t>
            </w:r>
          </w:p>
        </w:tc>
        <w:tc>
          <w:tcPr>
            <w:tcW w:w="1315" w:type="dxa"/>
          </w:tcPr>
          <w:p w14:paraId="442079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miR-665, SDC1</w:t>
            </w:r>
          </w:p>
        </w:tc>
        <w:tc>
          <w:tcPr>
            <w:tcW w:w="1797" w:type="dxa"/>
          </w:tcPr>
          <w:p w14:paraId="2CE4AA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5B7E64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↑↑ GAS5: ↓ miR-665 level and VSMC senescence</w:t>
            </w:r>
          </w:p>
        </w:tc>
        <w:tc>
          <w:tcPr>
            <w:tcW w:w="952" w:type="dxa"/>
          </w:tcPr>
          <w:p w14:paraId="1AF374C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&lt;EndNote&gt;&lt;Cite&gt;&lt;Author&gt;Chen&lt;/Author&gt;&lt;Year&gt;2021&lt;/Year&gt;&lt;RecNum&gt;7&lt;/RecNum&gt;&lt;DisplayText&gt;(13)&lt;/DisplayText&gt;&lt;record&gt;&lt;rec-number&gt;7&lt;/rec-number&gt;&lt;foreign-keys&gt;&lt;key app="EN" db-id="9e2995etbdxrd2ev5wcxear79vpv99zwwv22" timestamp="1648273302"&gt;7&lt;/key&gt;&lt;/foreign-keys&gt;&lt;ref-type name="Journal Article"&gt;17&lt;/ref-type&gt;&lt;contributors&gt;&lt;authors&gt;&lt;author&gt;Chen, Tianbin&lt;/author&gt;&lt;author&gt;Liang, Qingyang&lt;/author&gt;&lt;author&gt;Xu, Jialin&lt;/author&gt;&lt;author&gt;Zhang, Yanan&lt;/author&gt;&lt;author&gt;Zhang, Yi&lt;/author&gt;&lt;author&gt;Mo, Liping&lt;/author&gt;&lt;author&gt;Zhang, Li&lt;/author&gt;&lt;/authors&gt;&lt;/contributors&gt;&lt;titles&gt;&lt;title&gt;MiR-665 Regulates Vascular Smooth Muscle Cell Senescence by Interacting With LncRNA GAS5/SDC1&lt;/title&gt;&lt;secondary-title&gt;Frontiers in cell and developmental biology&lt;/secondary-title&gt;&lt;/titles&gt;&lt;periodical&gt;&lt;full-title&gt;Frontiers in cell and developmental biology&lt;/full-title&gt;&lt;/periodical&gt;&lt;volume&gt;9&lt;/volume&gt;&lt;dates&gt;&lt;year&gt;2021&lt;/year&gt;&lt;/dates&gt;&lt;urls&gt;&lt;/urls&gt;&lt;/record&gt;&lt;/Cite&gt;&lt;/EndNote&gt;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1150E3F" w14:textId="77777777" w:rsidTr="00FD70C6">
        <w:trPr>
          <w:jc w:val="center"/>
        </w:trPr>
        <w:tc>
          <w:tcPr>
            <w:tcW w:w="1196" w:type="dxa"/>
            <w:vMerge/>
          </w:tcPr>
          <w:p w14:paraId="18F3E6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FCCC4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4D9A7B0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 mice</w:t>
            </w:r>
          </w:p>
        </w:tc>
        <w:tc>
          <w:tcPr>
            <w:tcW w:w="1631" w:type="dxa"/>
          </w:tcPr>
          <w:p w14:paraId="3A6E74F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HT22 cell line</w:t>
            </w:r>
          </w:p>
        </w:tc>
        <w:tc>
          <w:tcPr>
            <w:tcW w:w="1315" w:type="dxa"/>
          </w:tcPr>
          <w:p w14:paraId="3A88FA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33F616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02BD0EB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GAS5 and its interacting proteins are involved in senescence and brain aging.</w:t>
            </w:r>
          </w:p>
        </w:tc>
        <w:tc>
          <w:tcPr>
            <w:tcW w:w="952" w:type="dxa"/>
          </w:tcPr>
          <w:p w14:paraId="29EA6A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&lt;EndNote&gt;&lt;Cite&gt;&lt;Author&gt;Wang&lt;/Author&gt;&lt;Year&gt;2021&lt;/Year&gt;&lt;RecNum&gt;8&lt;/RecNum&gt;&lt;DisplayText&gt;(14)&lt;/DisplayText&gt;&lt;record&gt;&lt;rec-number&gt;8&lt;/rec-number&gt;&lt;foreign-keys&gt;&lt;key app="EN" db-id="9e2995etbdxrd2ev5wcxear79vpv99zwwv22" timestamp="1648273302"&gt;8&lt;/key&gt;&lt;/foreign-keys&gt;&lt;ref-type name="Journal Article"&gt;17&lt;/ref-type&gt;&lt;contributors&gt;&lt;authors&gt;&lt;author&gt;Wang, Siqi&lt;/author&gt;&lt;author&gt;Ke, Shengwei&lt;/author&gt;&lt;author&gt;Wu, Yueming&lt;/author&gt;&lt;author&gt;Zhang, Duo&lt;/author&gt;&lt;author&gt;Liu, Baowei&lt;/author&gt;&lt;author&gt;He, Yao-hui&lt;/author&gt;&lt;author&gt;Liu, Wen&lt;/author&gt;&lt;author&gt;Mu, Huawei&lt;/author&gt;&lt;author&gt;Song, Xiaoyuan&lt;/author&gt;&lt;/authors&gt;&lt;/contributors&gt;&lt;titles&gt;&lt;title&gt;Functional Network of the Long Non-coding RNA Growth Arrest-Specific Transcript 5 and Its Interacting Proteins in Senescence&lt;/title&gt;&lt;secondary-title&gt;Frontiers in Genetics&lt;/secondary-title&gt;&lt;/titles&gt;&lt;periodical&gt;&lt;full-title&gt;Frontiers in Genetics&lt;/full-title&gt;&lt;/periodical&gt;&lt;pages&gt;203&lt;/pages&gt;&lt;volume&gt;12&lt;/volume&gt;&lt;dates&gt;&lt;year&gt;2021&lt;/year&gt;&lt;/dates&gt;&lt;isbn&gt;1664-8021&lt;/isbn&gt;&lt;urls&gt;&lt;/urls&gt;&lt;/record&gt;&lt;/Cite&gt;&lt;/EndNote&gt;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8E5AECF" w14:textId="77777777" w:rsidTr="00FD70C6">
        <w:trPr>
          <w:jc w:val="center"/>
        </w:trPr>
        <w:tc>
          <w:tcPr>
            <w:tcW w:w="1196" w:type="dxa"/>
          </w:tcPr>
          <w:p w14:paraId="3FD052F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Gm14230</w:t>
            </w:r>
          </w:p>
        </w:tc>
        <w:tc>
          <w:tcPr>
            <w:tcW w:w="1341" w:type="dxa"/>
          </w:tcPr>
          <w:p w14:paraId="360AA9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5203B50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C57BL/6N mice</w:t>
            </w:r>
          </w:p>
        </w:tc>
        <w:tc>
          <w:tcPr>
            <w:tcW w:w="1631" w:type="dxa"/>
          </w:tcPr>
          <w:p w14:paraId="7344C9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Hepa1-6, NIH3T3 and ONS-76 </w:t>
            </w:r>
          </w:p>
        </w:tc>
        <w:tc>
          <w:tcPr>
            <w:tcW w:w="1315" w:type="dxa"/>
          </w:tcPr>
          <w:p w14:paraId="310350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Ezh2, Tgif2</w:t>
            </w:r>
          </w:p>
        </w:tc>
        <w:tc>
          <w:tcPr>
            <w:tcW w:w="1797" w:type="dxa"/>
          </w:tcPr>
          <w:p w14:paraId="673A027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377E5DD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Gm14230: ↓ cell growth and ↑ cellular senescence</w:t>
            </w:r>
          </w:p>
        </w:tc>
        <w:tc>
          <w:tcPr>
            <w:tcW w:w="952" w:type="dxa"/>
          </w:tcPr>
          <w:p w14:paraId="05E3A2B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&lt;EndNote&gt;&lt;Cite&gt;&lt;Author&gt;Tano&lt;/Author&gt;&lt;Year&gt;2019&lt;/Year&gt;&lt;RecNum&gt;9&lt;/RecNum&gt;&lt;DisplayText&gt;(15)&lt;/DisplayText&gt;&lt;record&gt;&lt;rec-number&gt;9&lt;/rec-number&gt;&lt;foreign-keys&gt;&lt;key app="EN" db-id="9e2995etbdxrd2ev5wcxear79vpv99zwwv22" timestamp="1648273302"&gt;9&lt;/key&gt;&lt;/foreign-keys&gt;&lt;ref-type name="Journal Article"&gt;17&lt;/ref-type&gt;&lt;contributors&gt;&lt;authors&gt;&lt;author&gt;Tano, Ayami&lt;/author&gt;&lt;author&gt;Kadota, Yosuke&lt;/author&gt;&lt;author&gt;Morimune, Takao&lt;/author&gt;&lt;author&gt;Jam, Faidruz Azura&lt;/author&gt;&lt;author&gt;Yukiue, Haruka&lt;/author&gt;&lt;author&gt;Bellier, Jean-Pierre&lt;/author&gt;&lt;author&gt;Sokoda, Tatsuyuki&lt;/author&gt;&lt;author&gt;Maruo, Yoshihiro&lt;/author&gt;&lt;author&gt;Tooyama, Ikuo&lt;/author&gt;&lt;author&gt;Mori, Masaki&lt;/author&gt;&lt;/authors&gt;&lt;/contributors&gt;&lt;titles&gt;&lt;title&gt;The juvenility-associated long noncoding RNA Gm14230 maintains cellular juvenescence&lt;/title&gt;&lt;secondary-title&gt;Journal of cell science&lt;/secondary-title&gt;&lt;/titles&gt;&lt;periodical&gt;&lt;full-title&gt;Journal of cell science&lt;/full-title&gt;&lt;/periodical&gt;&lt;pages&gt;jcs227801&lt;/pages&gt;&lt;volume&gt;132&lt;/volume&gt;&lt;number&gt;8&lt;/number&gt;&lt;dates&gt;&lt;year&gt;2019&lt;/year&gt;&lt;/dates&gt;&lt;isbn&gt;1477-9137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BA40002" w14:textId="77777777" w:rsidTr="00FD70C6">
        <w:trPr>
          <w:jc w:val="center"/>
        </w:trPr>
        <w:tc>
          <w:tcPr>
            <w:tcW w:w="1196" w:type="dxa"/>
          </w:tcPr>
          <w:p w14:paraId="6E6FDF6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GUARDIN </w:t>
            </w:r>
          </w:p>
        </w:tc>
        <w:tc>
          <w:tcPr>
            <w:tcW w:w="1341" w:type="dxa"/>
          </w:tcPr>
          <w:p w14:paraId="54D9CE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42E34A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24A0E35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HepG2, A549, H1299, 293T, and HAFF </w:t>
            </w:r>
          </w:p>
        </w:tc>
        <w:tc>
          <w:tcPr>
            <w:tcW w:w="1315" w:type="dxa"/>
          </w:tcPr>
          <w:p w14:paraId="4B3EF97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FOSL2, LRP130-PGC1α, FOXO4 –p21</w:t>
            </w:r>
          </w:p>
        </w:tc>
        <w:tc>
          <w:tcPr>
            <w:tcW w:w="1797" w:type="dxa"/>
          </w:tcPr>
          <w:p w14:paraId="49F446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3B47765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GUARDIN acts to facilitate interactions between LRP130 and PGC1α so represses expression of FOXO4 and its target p21. Therefor inhibits cellular senescence.</w:t>
            </w:r>
          </w:p>
          <w:p w14:paraId="3F94DE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Rapamycin inhibits FOSL2 and subsequently increased GUARDIN expression.</w:t>
            </w:r>
          </w:p>
        </w:tc>
        <w:tc>
          <w:tcPr>
            <w:tcW w:w="952" w:type="dxa"/>
          </w:tcPr>
          <w:p w14:paraId="4D1938C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&lt;EndNote&gt;&lt;Cite&gt;&lt;Author&gt;Sun&lt;/Author&gt;&lt;Year&gt;2020&lt;/Year&gt;&lt;RecNum&gt;10&lt;/RecNum&gt;&lt;DisplayText&gt;(16)&lt;/DisplayText&gt;&lt;record&gt;&lt;rec-number&gt;10&lt;/rec-number&gt;&lt;foreign-keys&gt;&lt;key app="EN" db-id="9e2995etbdxrd2ev5wcxear79vpv99zwwv22" timestamp="1648273302"&gt;10&lt;/key&gt;&lt;/foreign-keys&gt;&lt;ref-type name="Journal Article"&gt;17&lt;/ref-type&gt;&lt;contributors&gt;&lt;authors&gt;&lt;author&gt;Sun, Xuedan&lt;/author&gt;&lt;author&gt;Thorne, Rick Francis&lt;/author&gt;&lt;author&gt;Zhang, Xu Dong&lt;/author&gt;&lt;author&gt;He, Miao&lt;/author&gt;&lt;author&gt;Li, Jinming&lt;/author&gt;&lt;author&gt;Feng, Shanshan&lt;/author&gt;&lt;author&gt;Liu, Xiaoying&lt;/author&gt;&lt;author&gt;Wu, Mian&lt;/author&gt;&lt;/authors&gt;&lt;/contributors&gt;&lt;titles&gt;&lt;title&gt;Lnc RNA GUARDIN suppresses cellular senescence through a LRP 130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PGC 1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α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FOXO 4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p21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dependent signaling axis&lt;/title&gt;&lt;secondary-title&gt;EMBO reports&lt;/secondary-title&gt;&lt;/titles&gt;&lt;periodical&gt;&lt;full-title&gt;EMBO reports&lt;/full-title&gt;&lt;/periodical&gt;&lt;pages&gt;e48796&lt;/pages&gt;&lt;volume&gt;21&lt;/volume&gt;&lt;number&gt;4&lt;/number&gt;&lt;dates&gt;&lt;year&gt;2020&lt;/year&gt;&lt;/dates&gt;&lt;isbn&gt;1469-221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B8798B3" w14:textId="77777777" w:rsidTr="00FD70C6">
        <w:trPr>
          <w:jc w:val="center"/>
        </w:trPr>
        <w:tc>
          <w:tcPr>
            <w:tcW w:w="1196" w:type="dxa"/>
            <w:vMerge w:val="restart"/>
          </w:tcPr>
          <w:p w14:paraId="3DA145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H19</w:t>
            </w:r>
          </w:p>
          <w:p w14:paraId="6EE625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E3CA51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4797173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Cdh5(PAC)-CreERT2-H19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flox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mice on a C57Bl6/J background </w:t>
            </w:r>
          </w:p>
        </w:tc>
        <w:tc>
          <w:tcPr>
            <w:tcW w:w="1631" w:type="dxa"/>
          </w:tcPr>
          <w:p w14:paraId="0A6340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(HUVECs), HeLa, Hek293T</w:t>
            </w:r>
          </w:p>
        </w:tc>
        <w:tc>
          <w:tcPr>
            <w:tcW w:w="1315" w:type="dxa"/>
          </w:tcPr>
          <w:p w14:paraId="1CAE30F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STAT3, p16, p21</w:t>
            </w:r>
          </w:p>
        </w:tc>
        <w:tc>
          <w:tcPr>
            <w:tcW w:w="1797" w:type="dxa"/>
          </w:tcPr>
          <w:p w14:paraId="61992B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4C2B86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H19: ↑ p16, p21, and senescence, ↓ proliferation in vitro</w:t>
            </w:r>
          </w:p>
          <w:p w14:paraId="3CCBDE0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7411E3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H19: ↓ sprouting capacity in vivo</w:t>
            </w:r>
          </w:p>
        </w:tc>
        <w:tc>
          <w:tcPr>
            <w:tcW w:w="952" w:type="dxa"/>
          </w:tcPr>
          <w:p w14:paraId="6D5546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&lt;EndNote&gt;&lt;Cite&gt;&lt;Author&gt;Hofmann&lt;/Author&gt;&lt;Year&gt;2019&lt;/Year&gt;&lt;RecNum&gt;449&lt;/RecNum&gt;&lt;DisplayText&gt;(17)&lt;/DisplayText&gt;&lt;record&gt;&lt;rec-number&gt;449&lt;/rec-number&gt;&lt;foreign-keys&gt;&lt;key app="EN" db-id="fdpdwv2rlz0ermedve4x2s9522vepev2dffv"&gt;449&lt;/key&gt;&lt;/foreign-keys&gt;&lt;ref-type name="Journal Article"&gt;17&lt;/ref-type&gt;&lt;contributors&gt;&lt;authors&gt;&lt;author&gt;Hofmann, Patrick&lt;/author&gt;&lt;author&gt;Sommer, Janina&lt;/author&gt;&lt;author&gt;Theodorou, Kosta&lt;/author&gt;&lt;author&gt;Kirchhof, Luisa&lt;/author&gt;&lt;author&gt;Fischer, Ariane&lt;/author&gt;&lt;author&gt;Li, Yuhuang&lt;/author&gt;&lt;author&gt;Perisic, Ljubica&lt;/author&gt;&lt;author&gt;Hedin, Ulf&lt;/author&gt;&lt;author&gt;Maegdefessel, Lars&lt;/author&gt;&lt;author&gt;Dimmeler, Stefanie&lt;/author&gt;&lt;/authors&gt;&lt;/contributors&gt;&lt;titles&gt;&lt;title&gt;Long non-coding RNA H19 regulates endothelial cell aging via inhibition of STAT3 signalling&lt;/title&gt;&lt;secondary-title&gt;Cardiovascular research&lt;/secondary-title&gt;&lt;/titles&gt;&lt;periodical&gt;&lt;full-title&gt;Cardiovascular research&lt;/full-title&gt;&lt;/periodical&gt;&lt;pages&gt;230-242&lt;/pages&gt;&lt;volume&gt;115&lt;/volume&gt;&lt;number&gt;1&lt;/number&gt;&lt;dates&gt;&lt;year&gt;2019&lt;/year&gt;&lt;/dates&gt;&lt;isbn&gt;0008-6363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D67EC3B" w14:textId="77777777" w:rsidTr="00FD70C6">
        <w:trPr>
          <w:jc w:val="center"/>
        </w:trPr>
        <w:tc>
          <w:tcPr>
            <w:tcW w:w="1196" w:type="dxa"/>
            <w:vMerge/>
          </w:tcPr>
          <w:p w14:paraId="1BF9F5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F464D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272904F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6BB17A6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nucleus pulposus cells (NPCs)</w:t>
            </w:r>
          </w:p>
        </w:tc>
        <w:tc>
          <w:tcPr>
            <w:tcW w:w="1315" w:type="dxa"/>
          </w:tcPr>
          <w:p w14:paraId="12B2DF5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miR-22, LEF1 </w:t>
            </w:r>
          </w:p>
        </w:tc>
        <w:tc>
          <w:tcPr>
            <w:tcW w:w="1797" w:type="dxa"/>
          </w:tcPr>
          <w:p w14:paraId="732E355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/β-catenin signaling</w:t>
            </w:r>
          </w:p>
        </w:tc>
        <w:tc>
          <w:tcPr>
            <w:tcW w:w="2191" w:type="dxa"/>
          </w:tcPr>
          <w:p w14:paraId="4EC026D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H19 could increase H2 O2 -induced degenerative changes by boosting cell senescence, elevating levels of ADAMTS-5 and MMPs protein and Collagen I content, as well as decreasing NPC proliferation through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 xml:space="preserve">activating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/β-catenin signaling</w:t>
            </w:r>
          </w:p>
        </w:tc>
        <w:tc>
          <w:tcPr>
            <w:tcW w:w="952" w:type="dxa"/>
          </w:tcPr>
          <w:p w14:paraId="3C9DD10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>
                <w:fldData xml:space="preserve">PEVuZE5vdGU+PENpdGU+PEF1dGhvcj5XYW5nPC9BdXRob3I+PFllYXI+MjAxODwvWWVhcj48UmVj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</w:fldData>
              </w:fldCha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PEVuZE5vdGU+PENpdGU+PEF1dGhvcj5XYW5nPC9BdXRob3I+PFllYXI+MjAxODwvWWVhcj48UmVj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</w:fldData>
              </w:fldCha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12CE7CC" w14:textId="77777777" w:rsidTr="00FD70C6">
        <w:trPr>
          <w:jc w:val="center"/>
        </w:trPr>
        <w:tc>
          <w:tcPr>
            <w:tcW w:w="1196" w:type="dxa"/>
          </w:tcPr>
          <w:p w14:paraId="66DE57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HCP5 </w:t>
            </w:r>
          </w:p>
        </w:tc>
        <w:tc>
          <w:tcPr>
            <w:tcW w:w="1341" w:type="dxa"/>
          </w:tcPr>
          <w:p w14:paraId="7AC5CE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11816AF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20 glioma tissues and 5 Human normal brain tissues</w:t>
            </w:r>
          </w:p>
        </w:tc>
        <w:tc>
          <w:tcPr>
            <w:tcW w:w="1631" w:type="dxa"/>
          </w:tcPr>
          <w:p w14:paraId="2CF1F2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Glioma cell lines (A172, U87, U251, SHG44) </w:t>
            </w:r>
          </w:p>
        </w:tc>
        <w:tc>
          <w:tcPr>
            <w:tcW w:w="1315" w:type="dxa"/>
          </w:tcPr>
          <w:p w14:paraId="58EE383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miR-128</w:t>
            </w:r>
          </w:p>
        </w:tc>
        <w:tc>
          <w:tcPr>
            <w:tcW w:w="1797" w:type="dxa"/>
          </w:tcPr>
          <w:p w14:paraId="45F01A3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272A36E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HCP5: ↓ proliferation and ↑ radiosensitivity in glioma cells by intervening in cellular senescence</w:t>
            </w:r>
          </w:p>
        </w:tc>
        <w:tc>
          <w:tcPr>
            <w:tcW w:w="952" w:type="dxa"/>
          </w:tcPr>
          <w:p w14:paraId="1987FE2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&lt;EndNote&gt;&lt;Cite&gt;&lt;Author&gt;Wang&lt;/Author&gt;&lt;Year&gt;2021&lt;/Year&gt;&lt;RecNum&gt;13&lt;/RecNum&gt;&lt;DisplayText&gt;(19)&lt;/DisplayText&gt;&lt;record&gt;&lt;rec-number&gt;13&lt;/rec-number&gt;&lt;foreign-keys&gt;&lt;key app="EN" db-id="9e2995etbdxrd2ev5wcxear79vpv99zwwv22" timestamp="1648273302"&gt;13&lt;/key&gt;&lt;/foreign-keys&gt;&lt;ref-type name="Journal Article"&gt;17&lt;/ref-type&gt;&lt;contributors&gt;&lt;authors&gt;&lt;author&gt;Wang, Cuihong&lt;/author&gt;&lt;author&gt;Yu, Guanying&lt;/author&gt;&lt;author&gt;Xu, Ying&lt;/author&gt;&lt;author&gt;Liu, Chengfei&lt;/author&gt;&lt;author&gt;Sun, Qian&lt;/author&gt;&lt;author&gt;Li, Wenqing&lt;/author&gt;&lt;author&gt;Sun, Junhua&lt;/author&gt;&lt;author&gt;Jiang, Yuhua&lt;/author&gt;&lt;author&gt;Ye, Lan&lt;/author&gt;&lt;/authors&gt;&lt;/contributors&gt;&lt;titles&gt;&lt;title&gt;Knockdown of Long Non-Coding RNA HCP5 Increases Radiosensitivity Through Cellular Senescence by Regulating microRNA-128 in Gliomas&lt;/title&gt;&lt;secondary-title&gt;Cancer Management and Research&lt;/secondary-title&gt;&lt;/titles&gt;&lt;periodical&gt;&lt;full-title&gt;Cancer Management and Research&lt;/full-title&gt;&lt;/periodical&gt;&lt;pages&gt;3723&lt;/pages&gt;&lt;volume&gt;13&lt;/volume&gt;&lt;dates&gt;&lt;year&gt;2021&lt;/year&gt;&lt;/dates&gt;&lt;urls&gt;&lt;/urls&gt;&lt;/record&gt;&lt;/Cite&gt;&lt;/EndNote&gt;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8C90EC3" w14:textId="77777777" w:rsidTr="00FD70C6">
        <w:trPr>
          <w:jc w:val="center"/>
        </w:trPr>
        <w:tc>
          <w:tcPr>
            <w:tcW w:w="1196" w:type="dxa"/>
          </w:tcPr>
          <w:p w14:paraId="02C52C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HEIH</w:t>
            </w:r>
          </w:p>
        </w:tc>
        <w:tc>
          <w:tcPr>
            <w:tcW w:w="1341" w:type="dxa"/>
          </w:tcPr>
          <w:p w14:paraId="613F03A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497C72F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25 Ovarian cancer tissues and 25 corresponding non-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tumor tissues</w:t>
            </w:r>
          </w:p>
        </w:tc>
        <w:tc>
          <w:tcPr>
            <w:tcW w:w="1631" w:type="dxa"/>
          </w:tcPr>
          <w:p w14:paraId="465449C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ovarian cancer cell lines (OVCA429, OVCA433,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and OVCAR3) and normal human ovarian epithelial cells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(IOSE144)</w:t>
            </w:r>
          </w:p>
        </w:tc>
        <w:tc>
          <w:tcPr>
            <w:tcW w:w="1315" w:type="dxa"/>
          </w:tcPr>
          <w:p w14:paraId="2A9F000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miR-3619-5p/CTTNBP2</w:t>
            </w:r>
          </w:p>
        </w:tc>
        <w:tc>
          <w:tcPr>
            <w:tcW w:w="1797" w:type="dxa"/>
          </w:tcPr>
          <w:p w14:paraId="30D1EB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004D4C3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HEIH increased proliferation, migration, and invasion, whereas decreased cell senescence in ovarian cancer via miR-3619-5p/CTTNBP2 axis.</w:t>
            </w:r>
          </w:p>
        </w:tc>
        <w:tc>
          <w:tcPr>
            <w:tcW w:w="952" w:type="dxa"/>
          </w:tcPr>
          <w:p w14:paraId="30708C7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&lt;EndNote&gt;&lt;Cite&gt;&lt;Author&gt;Si&lt;/Author&gt;&lt;Year&gt;2020&lt;/Year&gt;&lt;RecNum&gt;14&lt;/RecNum&gt;&lt;DisplayText&gt;(23)&lt;/DisplayText&gt;&lt;record&gt;&lt;rec-number&gt;14&lt;/rec-number&gt;&lt;foreign-keys&gt;&lt;key app="EN" db-id="9e2995etbdxrd2ev5wcxear79vpv99zwwv22" timestamp="1648273303"&gt;14&lt;/key&gt;&lt;/foreign-keys&gt;&lt;ref-type name="Journal Article"&gt;17&lt;/ref-type&gt;&lt;contributors&gt;&lt;authors&gt;&lt;author&gt;Si, Lihui&lt;/author&gt;&lt;author&gt;Chen, Jun&lt;/author&gt;&lt;author&gt;Yang, Shuli&lt;/author&gt;&lt;author&gt;Liu, Ziwei&lt;/author&gt;&lt;author&gt;Chen, Yuying&lt;/author&gt;&lt;author&gt;Peng, Minhua&lt;/author&gt;&lt;author&gt;Jia, Yan&lt;/author&gt;&lt;/authors&gt;&lt;/contributors&gt;&lt;titles&gt;&lt;title&gt;lncRNA HEIH accelerates cell proliferation and inhibits cell senescence by targeting miR-3619-5p/CTTNBP2 axis in ovarian cancer&lt;/title&gt;&lt;secondary-title&gt;Menopause&lt;/secondary-title&gt;&lt;/titles&gt;&lt;periodical&gt;&lt;full-title&gt;Menopause&lt;/full-title&gt;&lt;/periodical&gt;&lt;pages&gt;1302-1314&lt;/pages&gt;&lt;volume&gt;27&lt;/volume&gt;&lt;number&gt;11&lt;/number&gt;&lt;dates&gt;&lt;year&gt;2020&lt;/year&gt;&lt;/dates&gt;&lt;isbn&gt;1530-0374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8CE4F52" w14:textId="77777777" w:rsidTr="00FD70C6">
        <w:trPr>
          <w:jc w:val="center"/>
        </w:trPr>
        <w:tc>
          <w:tcPr>
            <w:tcW w:w="1196" w:type="dxa"/>
            <w:vMerge w:val="restart"/>
          </w:tcPr>
          <w:p w14:paraId="0448482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HOTAIR</w:t>
            </w:r>
          </w:p>
          <w:p w14:paraId="6404B69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3DCAD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63FB8C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rats</w:t>
            </w:r>
          </w:p>
        </w:tc>
        <w:tc>
          <w:tcPr>
            <w:tcW w:w="1631" w:type="dxa"/>
          </w:tcPr>
          <w:p w14:paraId="443CDDB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nucleus pulposus (NP) cells</w:t>
            </w:r>
          </w:p>
        </w:tc>
        <w:tc>
          <w:tcPr>
            <w:tcW w:w="1315" w:type="dxa"/>
          </w:tcPr>
          <w:p w14:paraId="6E132A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705DA21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AMPK/mTOR/ULK1 pathways</w:t>
            </w:r>
          </w:p>
        </w:tc>
        <w:tc>
          <w:tcPr>
            <w:tcW w:w="2191" w:type="dxa"/>
          </w:tcPr>
          <w:p w14:paraId="5320E97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HOTAIR: ↑ autophagy to promote NP cell apoptosis, senescence, and ECM catabolism</w:t>
            </w:r>
          </w:p>
          <w:p w14:paraId="30A90CE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6060431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HOTAIR: ↓ IDD in rats</w:t>
            </w:r>
          </w:p>
        </w:tc>
        <w:tc>
          <w:tcPr>
            <w:tcW w:w="952" w:type="dxa"/>
          </w:tcPr>
          <w:p w14:paraId="67F9E4E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&lt;EndNote&gt;&lt;Cite&gt;&lt;Author&gt;Zhan&lt;/Author&gt;&lt;Year&gt;2020&lt;/Year&gt;&lt;RecNum&gt;15&lt;/RecNum&gt;&lt;DisplayText&gt;(24)&lt;/DisplayText&gt;&lt;record&gt;&lt;rec-number&gt;15&lt;/rec-number&gt;&lt;foreign-keys&gt;&lt;key app="EN" db-id="9e2995etbdxrd2ev5wcxear79vpv99zwwv22" timestamp="1648273303"&gt;15&lt;/key&gt;&lt;/foreign-keys&gt;&lt;ref-type name="Journal Article"&gt;17&lt;/ref-type&gt;&lt;contributors&gt;&lt;authors&gt;&lt;author&gt;Zhan, Shengfeng&lt;/author&gt;&lt;author&gt;Wang, Kun&lt;/author&gt;&lt;author&gt;Xiang, Qian&lt;/author&gt;&lt;author&gt;Song, Yu&lt;/author&gt;&lt;author&gt;Li, Shuai&lt;/author&gt;&lt;author&gt;Liang, Hang&lt;/author&gt;&lt;author&gt;Luo, Rongjin&lt;/author&gt;&lt;author&gt;Wang, Bingjin&lt;/author&gt;&lt;author&gt;Liao, Zhiwei&lt;/author&gt;&lt;author&gt;Zhang, Yukun&lt;/author&gt;&lt;/authors&gt;&lt;/contributors&gt;&lt;titles&gt;&lt;title&gt;lncRNA HOTAIR upregulates autophagy to promote apoptosis and senescence of nucleus pulposus cells&lt;/title&gt;&lt;secondary-title&gt;Journal of cellular physiology&lt;/secondary-title&gt;&lt;/titles&gt;&lt;periodical&gt;&lt;full-title&gt;Journal of cellular physiology&lt;/full-title&gt;&lt;/periodical&gt;&lt;pages&gt;2195-2208&lt;/pages&gt;&lt;volume&gt;235&lt;/volume&gt;&lt;number&gt;3&lt;/number&gt;&lt;dates&gt;&lt;year&gt;2020&lt;/year&gt;&lt;/dates&gt;&lt;isbn&gt;0021-9541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8A141AA" w14:textId="77777777" w:rsidTr="00FD70C6">
        <w:trPr>
          <w:jc w:val="center"/>
        </w:trPr>
        <w:tc>
          <w:tcPr>
            <w:tcW w:w="1196" w:type="dxa"/>
            <w:vMerge/>
          </w:tcPr>
          <w:p w14:paraId="1DC5F6D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E9BB8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57" w:type="dxa"/>
          </w:tcPr>
          <w:p w14:paraId="4706AB2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65E055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Bone marrow derived MSCs</w:t>
            </w:r>
          </w:p>
        </w:tc>
        <w:tc>
          <w:tcPr>
            <w:tcW w:w="1315" w:type="dxa"/>
          </w:tcPr>
          <w:p w14:paraId="6A49600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1BF51D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256DD3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HOTAIR has an impact on differentiation of MSCs, thus impacts senescence-associated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DNAm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52" w:type="dxa"/>
          </w:tcPr>
          <w:p w14:paraId="014FACB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&lt;EndNote&gt;&lt;Cite&gt;&lt;Author&gt;Kalwa&lt;/Author&gt;&lt;Year&gt;2016&lt;/Year&gt;&lt;RecNum&gt;16&lt;/RecNum&gt;&lt;DisplayText&gt;(25)&lt;/DisplayText&gt;&lt;record&gt;&lt;rec-number&gt;16&lt;/rec-number&gt;&lt;foreign-keys&gt;&lt;key app="EN" db-id="9e2995etbdxrd2ev5wcxear79vpv99zwwv22" timestamp="1648273303"&gt;16&lt;/key&gt;&lt;/foreign-keys&gt;&lt;ref-type name="Journal Article"&gt;17&lt;/ref-type&gt;&lt;contributors&gt;&lt;authors&gt;&lt;author&gt;Kalwa, Marie&lt;/author&gt;&lt;author&gt;Hänzelmann, Sonja&lt;/author&gt;&lt;author&gt;Otto, Sabrina&lt;/author&gt;&lt;author&gt;Kuo, Chao-Chung&lt;/author&gt;&lt;author&gt;Franzen, Julia&lt;/author&gt;&lt;author&gt;Joussen, Sylvia&lt;/author&gt;&lt;author&gt;Fernandez-Rebollo, Eduardo&lt;/author&gt;&lt;author&gt;Rath, Björn&lt;/author&gt;&lt;author&gt;Koch, Carmen&lt;/author&gt;&lt;author&gt;Hofmann, Andrea&lt;/author&gt;&lt;/authors&gt;&lt;/contributors&gt;&lt;titles&gt;&lt;title&gt;The lncRNA HOTAIR impacts on mesenchymal stem cells via triple helix formation&lt;/title&gt;&lt;secondary-title&gt;Nucleic acids research&lt;/secondary-title&gt;&lt;/titles&gt;&lt;periodical&gt;&lt;full-title&gt;Nucleic acids research&lt;/full-title&gt;&lt;/periodical&gt;&lt;pages&gt;10631-10643&lt;/pages&gt;&lt;volume&gt;44&lt;/volume&gt;&lt;number&gt;22&lt;/number&gt;&lt;dates&gt;&lt;year&gt;2016&lt;/year&gt;&lt;/dates&gt;&lt;isbn&gt;0305-1048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4ACD3C0" w14:textId="77777777" w:rsidTr="00FD70C6">
        <w:trPr>
          <w:jc w:val="center"/>
        </w:trPr>
        <w:tc>
          <w:tcPr>
            <w:tcW w:w="1196" w:type="dxa"/>
          </w:tcPr>
          <w:p w14:paraId="0D61138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LINC00623</w:t>
            </w:r>
          </w:p>
        </w:tc>
        <w:tc>
          <w:tcPr>
            <w:tcW w:w="1341" w:type="dxa"/>
          </w:tcPr>
          <w:p w14:paraId="60367E7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259DF74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normal cartilage tissues and degenerated cartilage tissues</w:t>
            </w:r>
          </w:p>
        </w:tc>
        <w:tc>
          <w:tcPr>
            <w:tcW w:w="1631" w:type="dxa"/>
          </w:tcPr>
          <w:p w14:paraId="3823BE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OA chondrocytes</w:t>
            </w:r>
          </w:p>
        </w:tc>
        <w:tc>
          <w:tcPr>
            <w:tcW w:w="1315" w:type="dxa"/>
          </w:tcPr>
          <w:p w14:paraId="4E4A43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miR-101, HRAS </w:t>
            </w:r>
          </w:p>
        </w:tc>
        <w:tc>
          <w:tcPr>
            <w:tcW w:w="1797" w:type="dxa"/>
          </w:tcPr>
          <w:p w14:paraId="120F908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MAPK signaling</w:t>
            </w:r>
          </w:p>
        </w:tc>
        <w:tc>
          <w:tcPr>
            <w:tcW w:w="2191" w:type="dxa"/>
          </w:tcPr>
          <w:p w14:paraId="7A279BD9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∆ LINC00623: ↑ IL-1β-induced OA chondrocyte apoptosis, senescence, and ECM degradation via miR-101, HRAS axis</w:t>
            </w:r>
          </w:p>
        </w:tc>
        <w:tc>
          <w:tcPr>
            <w:tcW w:w="952" w:type="dxa"/>
          </w:tcPr>
          <w:p w14:paraId="5C92BEC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&lt;EndNote&gt;&lt;Cite&gt;&lt;Author&gt;Lü&lt;/Author&gt;&lt;Year&gt;2020&lt;/Year&gt;&lt;RecNum&gt;17&lt;/RecNum&gt;&lt;DisplayText&gt;(20)&lt;/DisplayText&gt;&lt;record&gt;&lt;rec-number&gt;17&lt;/rec-number&gt;&lt;foreign-keys&gt;&lt;key app="EN" db-id="9e2995etbdxrd2ev5wcxear79vpv99zwwv22" timestamp="1648273303"&gt;17&lt;/key&gt;&lt;/foreign-keys&gt;&lt;ref-type name="Journal Article"&gt;17&lt;/ref-type&gt;&lt;contributors&gt;&lt;authors&gt;&lt;author&gt;Lü, Guohua&lt;/author&gt;&lt;author&gt;Li, Lei&lt;/author&gt;&lt;author&gt;Wang, Bing&lt;/author&gt;&lt;author&gt;Kuang, Lei&lt;/author&gt;&lt;/authors&gt;&lt;/contributors&gt;&lt;titles&gt;&lt;title&gt;LINC00623/miR-101/HRAS axis modulates IL-1β-mediated ECM degradation, apoptosis and senescence of osteoarthritis chondrocytes&lt;/title&gt;&lt;secondary-title&gt;Aging (Albany NY)&lt;/secondary-title&gt;&lt;/titles&gt;&lt;periodical&gt;&lt;full-title&gt;Aging (Albany NY)&lt;/full-title&gt;&lt;/periodical&gt;&lt;pages&gt;3218&lt;/pages&gt;&lt;volume&gt;12&lt;/volume&gt;&lt;number&gt;4&lt;/number&gt;&lt;dates&gt;&lt;year&gt;2020&lt;/year&gt;&lt;/dates&gt;&lt;urls&gt;&lt;/urls&gt;&lt;/record&gt;&lt;/Cite&gt;&lt;/EndNote&gt;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3733567" w14:textId="77777777" w:rsidTr="00FD70C6">
        <w:trPr>
          <w:jc w:val="center"/>
        </w:trPr>
        <w:tc>
          <w:tcPr>
            <w:tcW w:w="1196" w:type="dxa"/>
          </w:tcPr>
          <w:p w14:paraId="754413D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LINC00673 </w:t>
            </w:r>
          </w:p>
        </w:tc>
        <w:tc>
          <w:tcPr>
            <w:tcW w:w="1341" w:type="dxa"/>
          </w:tcPr>
          <w:p w14:paraId="4FBAD81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4E006C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01505B2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A549 cells and IMR-90 cells</w:t>
            </w:r>
          </w:p>
        </w:tc>
        <w:tc>
          <w:tcPr>
            <w:tcW w:w="1315" w:type="dxa"/>
          </w:tcPr>
          <w:p w14:paraId="02C58E0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</w:t>
            </w:r>
          </w:p>
        </w:tc>
        <w:tc>
          <w:tcPr>
            <w:tcW w:w="1797" w:type="dxa"/>
          </w:tcPr>
          <w:p w14:paraId="6FE7935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220C57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LINC00673: ↑ cellular senescence</w:t>
            </w:r>
          </w:p>
          <w:p w14:paraId="4E7DAB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463A124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LINC00673: ↓ p53 translation </w:t>
            </w:r>
          </w:p>
        </w:tc>
        <w:tc>
          <w:tcPr>
            <w:tcW w:w="952" w:type="dxa"/>
          </w:tcPr>
          <w:p w14:paraId="3CDBB31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&lt;EndNote&gt;&lt;Cite&gt;&lt;Author&gt;Roth&lt;/Author&gt;&lt;Year&gt;2018&lt;/Year&gt;&lt;RecNum&gt;18&lt;/RecNum&gt;&lt;DisplayText&gt;(21)&lt;/DisplayText&gt;&lt;record&gt;&lt;rec-number&gt;18&lt;/rec-number&gt;&lt;foreign-keys&gt;&lt;key app="EN" db-id="9e2995etbdxrd2ev5wcxear79vpv99zwwv22" timestamp="1648273303"&gt;18&lt;/key&gt;&lt;/foreign-keys&gt;&lt;ref-type name="Journal Article"&gt;17&lt;/ref-type&gt;&lt;contributors&gt;&lt;authors&gt;&lt;author&gt;Roth, Anna&lt;/author&gt;&lt;author&gt;Boulay, Karine&lt;/author&gt;&lt;author&gt;Groß, Matthias&lt;/author&gt;&lt;author&gt;Polycarpou-Schwarz, Maria&lt;/author&gt;&lt;author&gt;Mallette, Frédérick A&lt;/author&gt;&lt;author&gt;Regnier, Marine&lt;/author&gt;&lt;author&gt;Bida, Or&lt;/author&gt;&lt;author&gt;Ginsberg, Doron&lt;/author&gt;&lt;author&gt;Warth, Arne&lt;/author&gt;&lt;author&gt;Schnabel, Philipp A&lt;/author&gt;&lt;/authors&gt;&lt;/contributors&gt;&lt;titles&gt;&lt;title&gt;Targeting LINC00673 expression triggers cellular senescence in lung cancer&lt;/title&gt;&lt;secondary-title&gt;RNA biology&lt;/secondary-title&gt;&lt;/titles&gt;&lt;periodical&gt;&lt;full-title&gt;RNA biology&lt;/full-title&gt;&lt;/periodical&gt;&lt;pages&gt;1499-1511&lt;/pages&gt;&lt;volume&gt;15&lt;/volume&gt;&lt;number&gt;12&lt;/number&gt;&lt;dates&gt;&lt;year&gt;2018&lt;/year&gt;&lt;/dates&gt;&lt;isbn&gt;1547-6286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A11035B" w14:textId="77777777" w:rsidTr="00FD70C6">
        <w:trPr>
          <w:jc w:val="center"/>
        </w:trPr>
        <w:tc>
          <w:tcPr>
            <w:tcW w:w="1196" w:type="dxa"/>
          </w:tcPr>
          <w:p w14:paraId="05D4906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LINC01255</w:t>
            </w:r>
          </w:p>
        </w:tc>
        <w:tc>
          <w:tcPr>
            <w:tcW w:w="1341" w:type="dxa"/>
          </w:tcPr>
          <w:p w14:paraId="46B48D0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57" w:type="dxa"/>
          </w:tcPr>
          <w:p w14:paraId="1793BFB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1A2F2F8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mesenchymal stromal and acute myeloid leukemia cells</w:t>
            </w:r>
          </w:p>
        </w:tc>
        <w:tc>
          <w:tcPr>
            <w:tcW w:w="1315" w:type="dxa"/>
          </w:tcPr>
          <w:p w14:paraId="1F3EB8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MCP-1, BMI1 </w:t>
            </w:r>
          </w:p>
        </w:tc>
        <w:tc>
          <w:tcPr>
            <w:tcW w:w="1797" w:type="dxa"/>
          </w:tcPr>
          <w:p w14:paraId="4445DA6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p53-p21 pathway</w:t>
            </w:r>
          </w:p>
        </w:tc>
        <w:tc>
          <w:tcPr>
            <w:tcW w:w="2191" w:type="dxa"/>
          </w:tcPr>
          <w:p w14:paraId="46D9B55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LINC01255 regulates the senescence of human mesenchymal stromal and the proliferation of acute myeloid leukemia cell by suppressing the transcription of MCP-1.</w:t>
            </w:r>
          </w:p>
        </w:tc>
        <w:tc>
          <w:tcPr>
            <w:tcW w:w="952" w:type="dxa"/>
          </w:tcPr>
          <w:p w14:paraId="290F468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&lt;EndNote&gt;&lt;Cite&gt;&lt;Author&gt;Liu&lt;/Author&gt;&lt;Year&gt;2021&lt;/Year&gt;&lt;RecNum&gt;19&lt;/RecNum&gt;&lt;DisplayText&gt;(22)&lt;/DisplayText&gt;&lt;record&gt;&lt;rec-number&gt;19&lt;/rec-number&gt;&lt;foreign-keys&gt;&lt;key app="EN" db-id="9e2995etbdxrd2ev5wcxear79vpv99zwwv22" timestamp="1648273303"&gt;19&lt;/key&gt;&lt;/foreign-keys&gt;&lt;ref-type name="Journal Article"&gt;17&lt;/ref-type&gt;&lt;contributors&gt;&lt;authors&gt;&lt;author&gt;Liu, Qinghua&lt;/author&gt;&lt;author&gt;Dong, Jing&lt;/author&gt;&lt;author&gt;Li, Jie&lt;/author&gt;&lt;author&gt;Duan, Yanchao&lt;/author&gt;&lt;author&gt;Wang, Keqiang&lt;/author&gt;&lt;author&gt;Kong, Qiuhong&lt;/author&gt;&lt;author&gt;Zhang, Hong&lt;/author&gt;&lt;/authors&gt;&lt;/contributors&gt;&lt;titles&gt;&lt;title&gt;LINC01255 combined with BMI1 to regulate human mesenchymal stromal senescence and acute myeloid leukemia cell proliferation through repressing transcription of MCP-1&lt;/title&gt;&lt;secondary-title&gt;Clinical and Translational Oncology&lt;/secondary-title&gt;&lt;/titles&gt;&lt;periodical&gt;&lt;full-title&gt;Clinical and Translational Oncology&lt;/full-title&gt;&lt;/periodical&gt;&lt;pages&gt;1105-1116&lt;/pages&gt;&lt;volume&gt;23&lt;/volume&gt;&lt;number&gt;6&lt;/number&gt;&lt;dates&gt;&lt;year&gt;2021&lt;/year&gt;&lt;/dates&gt;&lt;isbn&gt;1699-3055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6CD0A12" w14:textId="77777777" w:rsidTr="00FD70C6">
        <w:trPr>
          <w:jc w:val="center"/>
        </w:trPr>
        <w:tc>
          <w:tcPr>
            <w:tcW w:w="1196" w:type="dxa"/>
          </w:tcPr>
          <w:p w14:paraId="09BA85E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Linc-ASEN </w:t>
            </w:r>
          </w:p>
        </w:tc>
        <w:tc>
          <w:tcPr>
            <w:tcW w:w="1341" w:type="dxa"/>
          </w:tcPr>
          <w:p w14:paraId="53AF286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01AE20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BALB/c nude mice </w:t>
            </w:r>
          </w:p>
        </w:tc>
        <w:tc>
          <w:tcPr>
            <w:tcW w:w="1631" w:type="dxa"/>
          </w:tcPr>
          <w:p w14:paraId="1031392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MCF7, HEK293T, SW620, HDFs, H1299, MCA10A </w:t>
            </w:r>
          </w:p>
        </w:tc>
        <w:tc>
          <w:tcPr>
            <w:tcW w:w="1315" w:type="dxa"/>
          </w:tcPr>
          <w:p w14:paraId="4B6B45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UPF1, p21, PRC1 and PRC2 </w:t>
            </w:r>
          </w:p>
        </w:tc>
        <w:tc>
          <w:tcPr>
            <w:tcW w:w="1797" w:type="dxa"/>
          </w:tcPr>
          <w:p w14:paraId="6D5500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0FE751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Linc-ASEN reducing cellular senescence by inhibiting p21 transcription.</w:t>
            </w:r>
          </w:p>
        </w:tc>
        <w:tc>
          <w:tcPr>
            <w:tcW w:w="952" w:type="dxa"/>
          </w:tcPr>
          <w:p w14:paraId="6CDFF5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&lt;EndNote&gt;&lt;Cite&gt;&lt;Author&gt;Lee&lt;/Author&gt;&lt;Year&gt;2020&lt;/Year&gt;&lt;RecNum&gt;20&lt;/RecNum&gt;&lt;DisplayText&gt;(26)&lt;/DisplayText&gt;&lt;record&gt;&lt;rec-number&gt;20&lt;/rec-number&gt;&lt;foreign-keys&gt;&lt;key app="EN" db-id="9e2995etbdxrd2ev5wcxear79vpv99zwwv22" timestamp="1648273303"&gt;20&lt;/key&gt;&lt;/foreign-keys&gt;&lt;ref-type name="Journal Article"&gt;17&lt;/ref-type&gt;&lt;contributors&gt;&lt;authors&gt;&lt;author&gt;Lee, Hyung Chul&lt;/author&gt;&lt;author&gt;Kang, Donghee&lt;/author&gt;&lt;author&gt;Han, Namshik&lt;/author&gt;&lt;author&gt;Lee, Yerim&lt;/author&gt;&lt;author&gt;Hwang, Hyun Jung&lt;/author&gt;&lt;author&gt;Lee, Sat-Byol&lt;/author&gt;&lt;author&gt;You, Jueng Soo&lt;/author&gt;&lt;author&gt;Min, Byung Soh&lt;/author&gt;&lt;author&gt;Park, Heon Joo&lt;/author&gt;&lt;author&gt;Ko, Young-Gyu&lt;/author&gt;&lt;/authors&gt;&lt;/contributors&gt;&lt;titles&gt;&lt;title&gt;A novel long noncoding RNA Linc-ASEN represses cellular senescence through multileveled reduction of p21 expression&lt;/title&gt;&lt;secondary-title&gt;Cell Death &amp;amp; Differentiation&lt;/secondary-title&gt;&lt;/titles&gt;&lt;periodical&gt;&lt;full-title&gt;Cell Death &amp;amp; Differentiation&lt;/full-title&gt;&lt;/periodical&gt;&lt;pages&gt;1844-1861&lt;/pages&gt;&lt;volume&gt;27&lt;/volume&gt;&lt;number&gt;6&lt;/number&gt;&lt;dates&gt;&lt;year&gt;2020&lt;/year&gt;&lt;/dates&gt;&lt;isbn&gt;1476-5403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EA72A03" w14:textId="77777777" w:rsidTr="00FD70C6">
        <w:trPr>
          <w:jc w:val="center"/>
        </w:trPr>
        <w:tc>
          <w:tcPr>
            <w:tcW w:w="1196" w:type="dxa"/>
            <w:vMerge w:val="restart"/>
          </w:tcPr>
          <w:p w14:paraId="63084F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lincRNA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p21</w:t>
            </w:r>
          </w:p>
          <w:p w14:paraId="50D3184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D56C02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141624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307BAE8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bone marrow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derived MSCs from male C57BL/6 mice</w:t>
            </w:r>
          </w:p>
        </w:tc>
        <w:tc>
          <w:tcPr>
            <w:tcW w:w="1315" w:type="dxa"/>
          </w:tcPr>
          <w:p w14:paraId="13E299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7734235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/β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catenin signaling pathway</w:t>
            </w:r>
          </w:p>
        </w:tc>
        <w:tc>
          <w:tcPr>
            <w:tcW w:w="2191" w:type="dxa"/>
          </w:tcPr>
          <w:p w14:paraId="263DC6A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lincRNA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 xml:space="preserve">p21: ↓ MSC senescence by interacting with the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/β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catenin signaling pathway</w:t>
            </w:r>
          </w:p>
        </w:tc>
        <w:tc>
          <w:tcPr>
            <w:tcW w:w="952" w:type="dxa"/>
          </w:tcPr>
          <w:p w14:paraId="2AFBF3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&lt;EndNote&gt;&lt;Cite&gt;&lt;Author&gt;Xia&lt;/Author&gt;&lt;Year&gt;2017&lt;/Year&gt;&lt;RecNum&gt;21&lt;/RecNum&gt;&lt;DisplayText&gt;(27)&lt;/DisplayText&gt;&lt;record&gt;&lt;rec-number&gt;21&lt;/rec-number&gt;&lt;foreign-keys&gt;&lt;key app="EN" db-id="9e2995etbdxrd2ev5wcxear79vpv99zwwv22" timestamp="1648273303"&gt;21&lt;/key&gt;&lt;/foreign-keys&gt;&lt;ref-type name="Journal Article"&gt;17&lt;/ref-type&gt;&lt;contributors&gt;&lt;authors&gt;&lt;author&gt;Xia, Wenzheng&lt;/author&gt;&lt;author&gt;Zhuang, Lei&lt;/author&gt;&lt;author&gt;Deng, Xia&lt;/author&gt;&lt;author&gt;Hou, Meng&lt;/author&gt;&lt;/authors&gt;&lt;/contributors&gt;&lt;titles&gt;&lt;title&gt;Long noncoding RNA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p21 modulates cellular senescence via the Wnt/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β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catenin signaling pathway in mesenchymal stem cells&lt;/title&gt;&lt;secondary-title&gt;Molecular medicine reports&lt;/secondary-title&gt;&lt;/titles&gt;&lt;periodical&gt;&lt;full-title&gt;Molecular medicine reports&lt;/full-title&gt;&lt;/periodical&gt;&lt;pages&gt;7039-7047&lt;/pages&gt;&lt;volume&gt;16&lt;/volume&gt;&lt;number&gt;5&lt;/number&gt;&lt;dates&gt;&lt;year&gt;2017&lt;/year&gt;&lt;/dates&gt;&lt;isbn&gt;1791-2997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C3EE592" w14:textId="77777777" w:rsidTr="00FD70C6">
        <w:trPr>
          <w:jc w:val="center"/>
        </w:trPr>
        <w:tc>
          <w:tcPr>
            <w:tcW w:w="1196" w:type="dxa"/>
            <w:vMerge/>
          </w:tcPr>
          <w:p w14:paraId="0E0380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755EBB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7641956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4D0CEE1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WST-1, HL-1</w:t>
            </w:r>
          </w:p>
        </w:tc>
        <w:tc>
          <w:tcPr>
            <w:tcW w:w="1315" w:type="dxa"/>
          </w:tcPr>
          <w:p w14:paraId="04172E1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08500F9C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/β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noBreakHyphen/>
              <w:t>catenin signaling pathway </w:t>
            </w:r>
          </w:p>
          <w:p w14:paraId="027392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</w:tcPr>
          <w:p w14:paraId="26CF3A90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∆ lincRNA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noBreakHyphen/>
              <w:t>p21: ↑ proliferation and cellular viability, ↓ Dox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noBreakHyphen/>
              <w:t>induced cardiac senescence</w:t>
            </w:r>
          </w:p>
        </w:tc>
        <w:tc>
          <w:tcPr>
            <w:tcW w:w="952" w:type="dxa"/>
          </w:tcPr>
          <w:p w14:paraId="77066A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&lt;EndNote&gt;&lt;Cite&gt;&lt;Author&gt;Xie&lt;/Author&gt;&lt;Year&gt;2018&lt;/Year&gt;&lt;RecNum&gt;22&lt;/RecNum&gt;&lt;DisplayText&gt;(28)&lt;/DisplayText&gt;&lt;record&gt;&lt;rec-number&gt;22&lt;/rec-number&gt;&lt;foreign-keys&gt;&lt;key app="EN" db-id="9e2995etbdxrd2ev5wcxear79vpv99zwwv22" timestamp="1648273303"&gt;22&lt;/key&gt;&lt;/foreign-keys&gt;&lt;ref-type name="Journal Article"&gt;17&lt;/ref-type&gt;&lt;contributors&gt;&lt;authors&gt;&lt;author&gt;Xie, Zhongdong&lt;/author&gt;&lt;author&gt;Xia, Wenzheng&lt;/author&gt;&lt;author&gt;Hou, Meng&lt;/author&gt;&lt;/authors&gt;&lt;/contributors&gt;&lt;titles&gt;&lt;title&gt;Long intergenic non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coding RNA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p21 mediates cardiac senescence via the Wnt/β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catenin signaling pathway in doxorubicin-induced cardiotoxicity&lt;/title&gt;&lt;secondary-title&gt;Molecular medicine reports&lt;/secondary-title&gt;&lt;/titles&gt;&lt;periodical&gt;&lt;full-title&gt;Molecular medicine reports&lt;/full-title&gt;&lt;/periodical&gt;&lt;pages&gt;2695-2704&lt;/pages&gt;&lt;volume&gt;17&lt;/volume&gt;&lt;number&gt;2&lt;/number&gt;&lt;dates&gt;&lt;year&gt;2018&lt;/year&gt;&lt;/dates&gt;&lt;isbn&gt;1791-2997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34CF89E" w14:textId="77777777" w:rsidTr="00FD70C6">
        <w:trPr>
          <w:jc w:val="center"/>
        </w:trPr>
        <w:tc>
          <w:tcPr>
            <w:tcW w:w="1196" w:type="dxa"/>
          </w:tcPr>
          <w:p w14:paraId="23F9F5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lnc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HRK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2:1</w:t>
            </w:r>
          </w:p>
        </w:tc>
        <w:tc>
          <w:tcPr>
            <w:tcW w:w="1341" w:type="dxa"/>
          </w:tcPr>
          <w:p w14:paraId="475C171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32EE4AE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7ABB9A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NP cell </w:t>
            </w:r>
          </w:p>
        </w:tc>
        <w:tc>
          <w:tcPr>
            <w:tcW w:w="1315" w:type="dxa"/>
          </w:tcPr>
          <w:p w14:paraId="0A1623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CCL5 and PNPT1</w:t>
            </w:r>
          </w:p>
        </w:tc>
        <w:tc>
          <w:tcPr>
            <w:tcW w:w="1797" w:type="dxa"/>
          </w:tcPr>
          <w:p w14:paraId="0E6995D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03A655CA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High levels of lnc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noBreakHyphen/>
              <w:t>HRK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noBreakHyphen/>
              <w:t>2:1 prompts nucleus pulposus cell senescence in intervertebral disc degeneration.</w:t>
            </w:r>
          </w:p>
          <w:p w14:paraId="1F35E37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</w:tcPr>
          <w:p w14:paraId="71638E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&lt;EndNote&gt;&lt;Cite&gt;&lt;Author&gt;Liang&lt;/Author&gt;&lt;Year&gt;2020&lt;/Year&gt;&lt;RecNum&gt;23&lt;/RecNum&gt;&lt;DisplayText&gt;(29)&lt;/DisplayText&gt;&lt;record&gt;&lt;rec-number&gt;23&lt;/rec-number&gt;&lt;foreign-keys&gt;&lt;key app="EN" db-id="9e2995etbdxrd2ev5wcxear79vpv99zwwv22" timestamp="1648273303"&gt;23&lt;/key&gt;&lt;/foreign-keys&gt;&lt;ref-type name="Journal Article"&gt;17&lt;/ref-type&gt;&lt;contributors&gt;&lt;authors&gt;&lt;author&gt;Liang, Dongbo&lt;/author&gt;&lt;author&gt;Hong, Dinggang&lt;/author&gt;&lt;author&gt;Tang, Fuyu&lt;/author&gt;&lt;author&gt;Wang, Yuan&lt;/author&gt;&lt;author&gt;Li, Jianfeng&lt;/author&gt;&lt;author&gt;Li, Linqing&lt;/author&gt;&lt;author&gt;Chen, Huaming&lt;/author&gt;&lt;/authors&gt;&lt;/contributors&gt;&lt;titles&gt;&lt;title&gt;Upregulated lnc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HRK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2: 1 prompts nucleus pulposus cell senescence in intervertebral disc degeneration&lt;/title&gt;&lt;secondary-title&gt;Molecular medicine reports&lt;/secondary-title&gt;&lt;/titles&gt;&lt;periodical&gt;&lt;full-title&gt;Molecular medicine reports&lt;/full-title&gt;&lt;/periodical&gt;&lt;pages&gt;5251-5261&lt;/pages&gt;&lt;volume&gt;22&lt;/volume&gt;&lt;number&gt;6&lt;/number&gt;&lt;dates&gt;&lt;year&gt;2020&lt;/year&gt;&lt;/dates&gt;&lt;isbn&gt;1791-2997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(29)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FAD95B1" w14:textId="77777777" w:rsidTr="00FD70C6">
        <w:trPr>
          <w:jc w:val="center"/>
        </w:trPr>
        <w:tc>
          <w:tcPr>
            <w:tcW w:w="1196" w:type="dxa"/>
            <w:vMerge w:val="restart"/>
          </w:tcPr>
          <w:p w14:paraId="0AEA76E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lncRNA-ES3</w:t>
            </w:r>
          </w:p>
          <w:p w14:paraId="5FE13E6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F2413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061072B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400D3D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HA-VSMCs</w:t>
            </w:r>
          </w:p>
        </w:tc>
        <w:tc>
          <w:tcPr>
            <w:tcW w:w="1315" w:type="dxa"/>
          </w:tcPr>
          <w:p w14:paraId="570F90D0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>miR-95-5p, miR-6776-5p, miR-3620-5p, and miR-4747-5p, Bhlhe40 </w:t>
            </w:r>
          </w:p>
        </w:tc>
        <w:tc>
          <w:tcPr>
            <w:tcW w:w="1797" w:type="dxa"/>
          </w:tcPr>
          <w:p w14:paraId="0B33521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4AE1A7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lncRNA-ES3: ↑ calcification/senescence of HA-VSMCs</w:t>
            </w:r>
          </w:p>
        </w:tc>
        <w:tc>
          <w:tcPr>
            <w:tcW w:w="952" w:type="dxa"/>
          </w:tcPr>
          <w:p w14:paraId="4DEE728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&lt;EndNote&gt;&lt;Cite&gt;&lt;Author&gt;Zhong&lt;/Author&gt;&lt;Year&gt;2020&lt;/Year&gt;&lt;RecNum&gt;24&lt;/RecNum&gt;&lt;DisplayText&gt;(30)&lt;/DisplayText&gt;&lt;record&gt;&lt;rec-number&gt;24&lt;/rec-number&gt;&lt;foreign-keys&gt;&lt;key app="EN" db-id="9e2995etbdxrd2ev5wcxear79vpv99zwwv22" timestamp="1648273303"&gt;24&lt;/key&gt;&lt;/foreign-keys&gt;&lt;ref-type name="Journal Article"&gt;17&lt;/ref-type&gt;&lt;contributors&gt;&lt;authors&gt;&lt;author&gt;Zhong, Jia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Yu&lt;/author&gt;&lt;author&gt;Cui, Xing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Jun&lt;/author&gt;&lt;author&gt;Zhan, Jun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Kun&lt;/author&gt;&lt;author&gt;Wang, Yan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Jiao&lt;/author&gt;&lt;author&gt;Li, Shuang&lt;/author&gt;&lt;author&gt;Lin, Xiao&lt;/author&gt;&lt;author&gt;Xiang, Qun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Yan&lt;/author&gt;&lt;author&gt;Ni, Yu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Qing&lt;/author&gt;&lt;author&gt;Liu, Le&lt;/author&gt;&lt;author&gt;Liu, You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Shuo&lt;/author&gt;&lt;/authors&gt;&lt;/contributors&gt;&lt;titles&gt;&lt;title&gt;LncRNA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ES3 inhibition by Bhlhe40 is involved in high glucose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–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induced calcification/senescence of vascular smooth muscle cells&lt;/title&gt;&lt;secondary-title&gt;Annals of the New York Academy of Sciences&lt;/secondary-title&gt;&lt;/titles&gt;&lt;periodical&gt;&lt;full-title&gt;Annals of the New York Academy of Sciences&lt;/full-title&gt;&lt;/periodical&gt;&lt;pages&gt;61-72&lt;/pages&gt;&lt;volume&gt;1474&lt;/volume&gt;&lt;number&gt;1&lt;/number&gt;&lt;dates&gt;&lt;year&gt;2020&lt;/year&gt;&lt;/dates&gt;&lt;isbn&gt;0077-8923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5B38E08" w14:textId="77777777" w:rsidTr="00FD70C6">
        <w:trPr>
          <w:jc w:val="center"/>
        </w:trPr>
        <w:tc>
          <w:tcPr>
            <w:tcW w:w="1196" w:type="dxa"/>
            <w:vMerge/>
          </w:tcPr>
          <w:p w14:paraId="5154748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00829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442C088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684F3F3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HA-VSMCs</w:t>
            </w:r>
          </w:p>
        </w:tc>
        <w:tc>
          <w:tcPr>
            <w:tcW w:w="1315" w:type="dxa"/>
          </w:tcPr>
          <w:p w14:paraId="4339E3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miR-34c-5p, BMF</w:t>
            </w:r>
          </w:p>
        </w:tc>
        <w:tc>
          <w:tcPr>
            <w:tcW w:w="1797" w:type="dxa"/>
          </w:tcPr>
          <w:p w14:paraId="1ECA0B0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4816CAD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lncRNA-ES3: ↓ calcification/senescence of HA-VSMCs by suppressing miR-34c-5p</w:t>
            </w:r>
          </w:p>
        </w:tc>
        <w:tc>
          <w:tcPr>
            <w:tcW w:w="952" w:type="dxa"/>
          </w:tcPr>
          <w:p w14:paraId="2D6F664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&lt;EndNote&gt;&lt;Cite&gt;&lt;Author&gt;Lin&lt;/Author&gt;&lt;Year&gt;2019&lt;/Year&gt;&lt;RecNum&gt;25&lt;/RecNum&gt;&lt;DisplayText&gt;(31)&lt;/DisplayText&gt;&lt;record&gt;&lt;rec-number&gt;25&lt;/rec-number&gt;&lt;foreign-keys&gt;&lt;key app="EN" db-id="9e2995etbdxrd2ev5wcxear79vpv99zwwv22" timestamp="1648273304"&gt;25&lt;/key&gt;&lt;/foreign-keys&gt;&lt;ref-type name="Journal Article"&gt;17&lt;/ref-type&gt;&lt;contributors&gt;&lt;authors&gt;&lt;author&gt;Lin, Xiao&lt;/author&gt;&lt;author&gt;Zhan, Jun-Kun&lt;/author&gt;&lt;author&gt;Zhong, Jia-Yu&lt;/author&gt;&lt;author&gt;Wang, Yan-Jiao&lt;/author&gt;&lt;author&gt;Wang, Yi&lt;/author&gt;&lt;author&gt;Li, Shuang&lt;/author&gt;&lt;author&gt;He, Jie-Yu&lt;/author&gt;&lt;author&gt;Tan, Pan&lt;/author&gt;&lt;author&gt;Chen, Yi-Yin&lt;/author&gt;&lt;author&gt;Liu, Xue-Bin&lt;/author&gt;&lt;/authors&gt;&lt;/contributors&gt;&lt;titles&gt;&lt;title&gt;lncRNA-ES3/miR-34c-5p/BMF axis is involved in regulating high-glucose-induced calcification/senescence of VSMCs&lt;/title&gt;&lt;secondary-title&gt;Aging (Albany NY)&lt;/secondary-title&gt;&lt;/titles&gt;&lt;periodical&gt;&lt;full-title&gt;Aging (Albany NY)&lt;/full-title&gt;&lt;/periodical&gt;&lt;pages&gt;523&lt;/pages&gt;&lt;volume&gt;11&lt;/volume&gt;&lt;number&gt;2&lt;/number&gt;&lt;dates&gt;&lt;year&gt;2019&lt;/year&gt;&lt;/dates&gt;&lt;urls&gt;&lt;/urls&gt;&lt;/record&gt;&lt;/Cite&gt;&lt;/EndNote&gt;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B1AA46A" w14:textId="77777777" w:rsidTr="00FD70C6">
        <w:trPr>
          <w:jc w:val="center"/>
        </w:trPr>
        <w:tc>
          <w:tcPr>
            <w:tcW w:w="1196" w:type="dxa"/>
          </w:tcPr>
          <w:p w14:paraId="745C936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lncRNA-OIS1</w:t>
            </w:r>
          </w:p>
        </w:tc>
        <w:tc>
          <w:tcPr>
            <w:tcW w:w="1341" w:type="dxa"/>
          </w:tcPr>
          <w:p w14:paraId="1E8F05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57" w:type="dxa"/>
          </w:tcPr>
          <w:p w14:paraId="6FD58C5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6E7547A2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 xml:space="preserve">BJ/ET/RasV12, TIG3/ET/RASV12, </w:t>
            </w:r>
            <w:proofErr w:type="spellStart"/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>Ecopack</w:t>
            </w:r>
            <w:proofErr w:type="spellEnd"/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 xml:space="preserve"> 2 and HEK293-T </w:t>
            </w:r>
            <w:proofErr w:type="spellStart"/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>cells</w:t>
            </w:r>
            <w:proofErr w:type="spellEnd"/>
          </w:p>
        </w:tc>
        <w:tc>
          <w:tcPr>
            <w:tcW w:w="1315" w:type="dxa"/>
          </w:tcPr>
          <w:p w14:paraId="2449F8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DPP4</w:t>
            </w:r>
          </w:p>
        </w:tc>
        <w:tc>
          <w:tcPr>
            <w:tcW w:w="1797" w:type="dxa"/>
          </w:tcPr>
          <w:p w14:paraId="44DDA04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055AF4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∆ lncRNA-OIS1: ↑ bypass of senescence, proliferation rate, expression of cell-cycle-associated genes, ↓ abundance of the cell-cycle inhibitor CDKN1A </w:t>
            </w:r>
          </w:p>
          <w:p w14:paraId="0D61ABA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7702525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LncRNA-OIS1 modulates senescence induced by RAS by regulating DPP4 activation.</w:t>
            </w:r>
          </w:p>
          <w:p w14:paraId="2F1DFAC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</w:tcPr>
          <w:p w14:paraId="2C2A3AB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&lt;EndNote&gt;&lt;Cite&gt;&lt;Author&gt;Li&lt;/Author&gt;&lt;Year&gt;2018&lt;/Year&gt;&lt;RecNum&gt;26&lt;/RecNum&gt;&lt;DisplayText&gt;(32)&lt;/DisplayText&gt;&lt;record&gt;&lt;rec-number&gt;26&lt;/rec-number&gt;&lt;foreign-keys&gt;&lt;key app="EN" db-id="9e2995etbdxrd2ev5wcxear79vpv99zwwv22" timestamp="1648273304"&gt;26&lt;/key&gt;&lt;/foreign-keys&gt;&lt;ref-type name="Journal Article"&gt;17&lt;/ref-type&gt;&lt;contributors&gt;&lt;authors&gt;&lt;author&gt;Li, Li&lt;/author&gt;&lt;author&gt;Van Breugel, Pieter C&lt;/author&gt;&lt;author&gt;Loayza-Puch, Fabricio&lt;/author&gt;&lt;author&gt;Ugalde, Alejandro Pineiro&lt;/author&gt;&lt;author&gt;Korkmaz, Gozde&lt;/author&gt;&lt;author&gt;Messika-Gold, Naama&lt;/author&gt;&lt;author&gt;Han, Ruiqi&lt;/author&gt;&lt;author&gt;Lopes, Rui&lt;/author&gt;&lt;author&gt;Barbera, Eric P&lt;/author&gt;&lt;author&gt;Teunissen, Hans&lt;/author&gt;&lt;/authors&gt;&lt;/contributors&gt;&lt;titles&gt;&lt;title&gt;LncRNA-OIS1 regulates DPP4 activation to modulate senescence induced by RAS&lt;/title&gt;&lt;secondary-title&gt;Nucleic acids research&lt;/secondary-title&gt;&lt;/titles&gt;&lt;periodical&gt;&lt;full-title&gt;Nucleic acids research&lt;/full-title&gt;&lt;/periodical&gt;&lt;pages&gt;4213-4227&lt;/pages&gt;&lt;volume&gt;46&lt;/volume&gt;&lt;number&gt;8&lt;/number&gt;&lt;dates&gt;&lt;year&gt;2018&lt;/year&gt;&lt;/dates&gt;&lt;isbn&gt;0305-1048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79AD054" w14:textId="77777777" w:rsidTr="00FD70C6">
        <w:trPr>
          <w:jc w:val="center"/>
        </w:trPr>
        <w:tc>
          <w:tcPr>
            <w:tcW w:w="1196" w:type="dxa"/>
          </w:tcPr>
          <w:p w14:paraId="782269F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lncRNA-SAL1</w:t>
            </w:r>
          </w:p>
        </w:tc>
        <w:tc>
          <w:tcPr>
            <w:tcW w:w="1341" w:type="dxa"/>
          </w:tcPr>
          <w:p w14:paraId="5B484BD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7F92AE4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lung tissues from patients</w:t>
            </w:r>
          </w:p>
        </w:tc>
        <w:tc>
          <w:tcPr>
            <w:tcW w:w="1631" w:type="dxa"/>
          </w:tcPr>
          <w:p w14:paraId="3935C4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type II alveolar epithelial cell (AECII)</w:t>
            </w:r>
          </w:p>
        </w:tc>
        <w:tc>
          <w:tcPr>
            <w:tcW w:w="1315" w:type="dxa"/>
          </w:tcPr>
          <w:p w14:paraId="5EBE28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797" w:type="dxa"/>
          </w:tcPr>
          <w:p w14:paraId="402A3C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2F7200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lncRNA-SAL1-mediated SIRT1 signaling decreased senescence of CSM-induced AECIIs.</w:t>
            </w:r>
          </w:p>
        </w:tc>
        <w:tc>
          <w:tcPr>
            <w:tcW w:w="952" w:type="dxa"/>
          </w:tcPr>
          <w:p w14:paraId="4378427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&lt;EndNote&gt;&lt;Cite&gt;&lt;Author&gt;Yuan&lt;/Author&gt;&lt;Year&gt;2021&lt;/Year&gt;&lt;RecNum&gt;27&lt;/RecNum&gt;&lt;DisplayText&gt;(33)&lt;/DisplayText&gt;&lt;record&gt;&lt;rec-number&gt;27&lt;/rec-number&gt;&lt;foreign-keys&gt;&lt;key app="EN" db-id="9e2995etbdxrd2ev5wcxear79vpv99zwwv22" timestamp="1648273304"&gt;27&lt;/key&gt;&lt;/foreign-keys&gt;&lt;ref-type name="Journal Article"&gt;17&lt;/ref-type&gt;&lt;contributors&gt;&lt;authors&gt;&lt;author&gt;Yuan, Dong&lt;/author&gt;&lt;author&gt;Liu, Yuanshun&lt;/author&gt;&lt;author&gt;Li, Mengyu&lt;/author&gt;&lt;author&gt;Zhou, Hongbin&lt;/author&gt;&lt;author&gt;Cao, Liming&lt;/author&gt;&lt;author&gt;Zhang, Xiaoqin&lt;/author&gt;&lt;author&gt;Li, Yaqing&lt;/author&gt;&lt;/authors&gt;&lt;/contributors&gt;&lt;titles&gt;&lt;title&gt;Senescence associated long non-coding RNA 1 regulates cigarette smoke-induced senescence of type II alveolar epithelial cells through sirtuin-1 signaling&lt;/title&gt;&lt;secondary-title&gt;Journal of International Medical Research&lt;/secondary-title&gt;&lt;/titles&gt;&lt;periodical&gt;&lt;full-title&gt;Journal of International Medical Research&lt;/full-title&gt;&lt;/periodical&gt;&lt;pages&gt;0300060520986049&lt;/pages&gt;&lt;volume&gt;49&lt;/volume&gt;&lt;number&gt;2&lt;/number&gt;&lt;dates&gt;&lt;year&gt;2021&lt;/year&gt;&lt;/dates&gt;&lt;isbn&gt;0300-0605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97936A8" w14:textId="77777777" w:rsidTr="00FD70C6">
        <w:trPr>
          <w:jc w:val="center"/>
        </w:trPr>
        <w:tc>
          <w:tcPr>
            <w:tcW w:w="1196" w:type="dxa"/>
            <w:vMerge w:val="restart"/>
          </w:tcPr>
          <w:p w14:paraId="0937257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MALAT1</w:t>
            </w:r>
          </w:p>
        </w:tc>
        <w:tc>
          <w:tcPr>
            <w:tcW w:w="1341" w:type="dxa"/>
          </w:tcPr>
          <w:p w14:paraId="23A454D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725882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48A43D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Human-induced pluripotent stem cell–derived cardiomyocytes, Human adipose–derived MSCs</w:t>
            </w:r>
          </w:p>
          <w:p w14:paraId="5FD946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2D640A8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</w:tcPr>
          <w:p w14:paraId="71F57D4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miR-92a-3p, ATG4a</w:t>
            </w:r>
          </w:p>
        </w:tc>
        <w:tc>
          <w:tcPr>
            <w:tcW w:w="1797" w:type="dxa"/>
          </w:tcPr>
          <w:p w14:paraId="71D4775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EF24C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MALAT1 in MSCs: ↓ rejuvenation induced by exosome</w:t>
            </w:r>
          </w:p>
          <w:p w14:paraId="307EB6C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MALAT1/miR-92a-3p/ATG4a could suppress Dox-induced senescence.</w:t>
            </w:r>
          </w:p>
        </w:tc>
        <w:tc>
          <w:tcPr>
            <w:tcW w:w="952" w:type="dxa"/>
          </w:tcPr>
          <w:p w14:paraId="0835F80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&lt;EndNote&gt;&lt;Cite&gt;&lt;Author&gt;Xia&lt;/Author&gt;&lt;Year&gt;2020&lt;/Year&gt;&lt;RecNum&gt;28&lt;/RecNum&gt;&lt;DisplayText&gt;(34)&lt;/DisplayText&gt;&lt;record&gt;&lt;rec-number&gt;28&lt;/rec-number&gt;&lt;foreign-keys&gt;&lt;key app="EN" db-id="9e2995etbdxrd2ev5wcxear79vpv99zwwv22" timestamp="1648273304"&gt;28&lt;/key&gt;&lt;/foreign-keys&gt;&lt;ref-type name="Journal Article"&gt;17&lt;/ref-type&gt;&lt;contributors&gt;&lt;authors&gt;&lt;author&gt;Xia, Wenzheng&lt;/author&gt;&lt;author&gt;Chen, Hanbin&lt;/author&gt;&lt;author&gt;Xie, Congying&lt;/author&gt;&lt;author&gt;Hou, Meng&lt;/author&gt;&lt;/authors&gt;&lt;/contributors&gt;&lt;titles&gt;&lt;title&gt;Long-noncoding RNA MALAT1 sponges microRNA-92a-3p to inhibit doxorubicin-induced cardiac senescence by targeting ATG4a&lt;/title&gt;&lt;secondary-title&gt;Aging (Albany NY)&lt;/secondary-title&gt;&lt;/titles&gt;&lt;periodical&gt;&lt;full-title&gt;Aging (Albany NY)&lt;/full-title&gt;&lt;/periodical&gt;&lt;pages&gt;8241&lt;/pages&gt;&lt;volume&gt;12&lt;/volume&gt;&lt;number&gt;9&lt;/number&gt;&lt;dates&gt;&lt;year&gt;2020&lt;/year&gt;&lt;/dates&gt;&lt;urls&gt;&lt;/urls&gt;&lt;/record&gt;&lt;/Cite&gt;&lt;/EndNote&gt;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0BF9390" w14:textId="77777777" w:rsidTr="00FD70C6">
        <w:trPr>
          <w:jc w:val="center"/>
        </w:trPr>
        <w:tc>
          <w:tcPr>
            <w:tcW w:w="1196" w:type="dxa"/>
            <w:vMerge/>
          </w:tcPr>
          <w:p w14:paraId="5A3286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F5145B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4BEC0B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 male mice</w:t>
            </w:r>
          </w:p>
        </w:tc>
        <w:tc>
          <w:tcPr>
            <w:tcW w:w="1631" w:type="dxa"/>
          </w:tcPr>
          <w:p w14:paraId="398D38D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mesenchymal stem cells (UMSC), rat cardiomyocyte cell line H9C2 </w:t>
            </w:r>
          </w:p>
        </w:tc>
        <w:tc>
          <w:tcPr>
            <w:tcW w:w="1315" w:type="dxa"/>
          </w:tcPr>
          <w:p w14:paraId="79C9B47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4A1D33D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NF-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/TNF-α signaling pathway</w:t>
            </w:r>
          </w:p>
        </w:tc>
        <w:tc>
          <w:tcPr>
            <w:tcW w:w="2191" w:type="dxa"/>
          </w:tcPr>
          <w:p w14:paraId="5D5992B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UMSC-derived exosomes reduced aging-induced cardiac dysfunction through releasing MALAT1 that in turn inhibits the NF-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/TNF-α signaling pathway.</w:t>
            </w:r>
          </w:p>
        </w:tc>
        <w:tc>
          <w:tcPr>
            <w:tcW w:w="952" w:type="dxa"/>
          </w:tcPr>
          <w:p w14:paraId="505D923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&lt;EndNote&gt;&lt;Cite&gt;&lt;Author&gt;Zhu&lt;/Author&gt;&lt;Year&gt;2019&lt;/Year&gt;&lt;RecNum&gt;29&lt;/RecNum&gt;&lt;DisplayText&gt;(35)&lt;/DisplayText&gt;&lt;record&gt;&lt;rec-number&gt;29&lt;/rec-number&gt;&lt;foreign-keys&gt;&lt;key app="EN" db-id="9e2995etbdxrd2ev5wcxear79vpv99zwwv22" timestamp="1648273304"&gt;29&lt;/key&gt;&lt;/foreign-keys&gt;&lt;ref-type name="Journal Article"&gt;17&lt;/ref-type&gt;&lt;contributors&gt;&lt;authors&gt;&lt;author&gt;Zhu, Bao&lt;/author&gt;&lt;author&gt;Zhang, Lulu&lt;/author&gt;&lt;author&gt;Liang, Chun&lt;/author&gt;&lt;author&gt;Liu, Bin&lt;/author&gt;&lt;author&gt;Pan, Xiangbin&lt;/author&gt;&lt;author&gt;Wang, Yanli&lt;/author&gt;&lt;author&gt;Zhang, Yuqing&lt;/author&gt;&lt;author&gt;Zhang, Yu&lt;/author&gt;&lt;author&gt;Xie, Wenping&lt;/author&gt;&lt;author&gt;Yan, Bing&lt;/author&gt;&lt;/authors&gt;&lt;/contributors&gt;&lt;titles&gt;&lt;title&gt;Stem cell-derived exosomes prevent aging-induced cardiac dysfunction through a novel exosome/lncRNA MALAT1/NF-κB/TNF-α signaling pathway&lt;/title&gt;&lt;secondary-title&gt;Oxidative Medicine and Cellular Longevity&lt;/secondary-title&gt;&lt;/titles&gt;&lt;periodical&gt;&lt;full-title&gt;Oxidative Medicine and Cellular Longevity&lt;/full-title&gt;&lt;/periodical&gt;&lt;volume&gt;2019&lt;/volume&gt;&lt;dates&gt;&lt;year&gt;2019&lt;/year&gt;&lt;/dates&gt;&lt;isbn&gt;1942-0900&lt;/isbn&gt;&lt;urls&gt;&lt;/urls&gt;&lt;/record&gt;&lt;/Cite&gt;&lt;/EndNote&gt;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20E9226" w14:textId="77777777" w:rsidTr="00FD70C6">
        <w:trPr>
          <w:jc w:val="center"/>
        </w:trPr>
        <w:tc>
          <w:tcPr>
            <w:tcW w:w="1196" w:type="dxa"/>
            <w:vMerge/>
          </w:tcPr>
          <w:p w14:paraId="408CC2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3140A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62EE88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48 patients with GBC and 16 patients with cholecystitis as controls</w:t>
            </w:r>
          </w:p>
        </w:tc>
        <w:tc>
          <w:tcPr>
            <w:tcW w:w="1631" w:type="dxa"/>
          </w:tcPr>
          <w:p w14:paraId="73F77B6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GBC cell lines, GBC-SD, SGC-996, NOZ and OCUG1</w:t>
            </w:r>
          </w:p>
        </w:tc>
        <w:tc>
          <w:tcPr>
            <w:tcW w:w="1315" w:type="dxa"/>
          </w:tcPr>
          <w:p w14:paraId="7846F82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ABI3BP, EZH2</w:t>
            </w:r>
          </w:p>
        </w:tc>
        <w:tc>
          <w:tcPr>
            <w:tcW w:w="1797" w:type="dxa"/>
          </w:tcPr>
          <w:p w14:paraId="55AA34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D9F83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MALAT1: ↑ cell senescence and ↓cell growth in gallbladder cancer (GBC)</w:t>
            </w:r>
          </w:p>
        </w:tc>
        <w:tc>
          <w:tcPr>
            <w:tcW w:w="952" w:type="dxa"/>
          </w:tcPr>
          <w:p w14:paraId="6B763CF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&lt;EndNote&gt;&lt;Cite&gt;&lt;Author&gt;Lin&lt;/Author&gt;&lt;Year&gt;2019&lt;/Year&gt;&lt;RecNum&gt;30&lt;/RecNum&gt;&lt;DisplayText&gt;(36)&lt;/DisplayText&gt;&lt;record&gt;&lt;rec-number&gt;30&lt;/rec-number&gt;&lt;foreign-keys&gt;&lt;key app="EN" db-id="9e2995etbdxrd2ev5wcxear79vpv99zwwv22" timestamp="1648273304"&gt;30&lt;/key&gt;&lt;/foreign-keys&gt;&lt;ref-type name="Journal Article"&gt;17&lt;/ref-type&gt;&lt;contributors&gt;&lt;authors&gt;&lt;author&gt;Lin, Nan&lt;/author&gt;&lt;author&gt;Yao, Zhicheng&lt;/author&gt;&lt;author&gt;Xu, Mingxing&lt;/author&gt;&lt;author&gt;Chen, Jingyao&lt;/author&gt;&lt;author&gt;Lu, Yi&lt;/author&gt;&lt;author&gt;Yuan, Lin&lt;/author&gt;&lt;author&gt;Zhou, Shuqin&lt;/author&gt;&lt;author&gt;Zou, Xiaoguang&lt;/author&gt;&lt;author&gt;Xu, Ruiyun&lt;/author&gt;&lt;/authors&gt;&lt;/contributors&gt;&lt;titles&gt;&lt;title&gt;Long noncoding RNA MALAT1 potentiates growth and inhibits senescence by antagonizing ABI3BP in gallbladder cancer cells&lt;/title&gt;&lt;secondary-title&gt;Journal of Experimental &amp;amp; Clinical Cancer Research&lt;/secondary-title&gt;&lt;/titles&gt;&lt;periodical&gt;&lt;full-title&gt;Journal of Experimental &amp;amp; Clinical Cancer Research&lt;/full-title&gt;&lt;/periodical&gt;&lt;pages&gt;1-15&lt;/pages&gt;&lt;volume&gt;38&lt;/volume&gt;&lt;number&gt;1&lt;/number&gt;&lt;dates&gt;&lt;year&gt;2019&lt;/year&gt;&lt;/dates&gt;&lt;isbn&gt;1756-9966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BD47AE6" w14:textId="77777777" w:rsidTr="00FD70C6">
        <w:trPr>
          <w:jc w:val="center"/>
        </w:trPr>
        <w:tc>
          <w:tcPr>
            <w:tcW w:w="1196" w:type="dxa"/>
          </w:tcPr>
          <w:p w14:paraId="7409865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MAYA</w:t>
            </w:r>
          </w:p>
        </w:tc>
        <w:tc>
          <w:tcPr>
            <w:tcW w:w="1341" w:type="dxa"/>
          </w:tcPr>
          <w:p w14:paraId="2C7446F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03D47AE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HFD-fed Golden hamsters </w:t>
            </w:r>
          </w:p>
        </w:tc>
        <w:tc>
          <w:tcPr>
            <w:tcW w:w="1631" w:type="dxa"/>
          </w:tcPr>
          <w:p w14:paraId="097AE63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immortalized normal hepatocyte cell line LO2 cells</w:t>
            </w:r>
          </w:p>
        </w:tc>
        <w:tc>
          <w:tcPr>
            <w:tcW w:w="1315" w:type="dxa"/>
          </w:tcPr>
          <w:p w14:paraId="4ADE11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YAP</w:t>
            </w:r>
          </w:p>
        </w:tc>
        <w:tc>
          <w:tcPr>
            <w:tcW w:w="1797" w:type="dxa"/>
          </w:tcPr>
          <w:p w14:paraId="4461FA4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DCA4496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∆ MAYA: ↓ iron overload and cellular senescence via promoting YAP in PA-treated hepatocytes. </w:t>
            </w:r>
          </w:p>
        </w:tc>
        <w:tc>
          <w:tcPr>
            <w:tcW w:w="952" w:type="dxa"/>
          </w:tcPr>
          <w:p w14:paraId="53B6187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&lt;EndNote&gt;&lt;Cite&gt;&lt;Author&gt;Yuan&lt;/Author&gt;&lt;Year&gt;2021&lt;/Year&gt;&lt;RecNum&gt;31&lt;/RecNum&gt;&lt;DisplayText&gt;(37)&lt;/DisplayText&gt;&lt;record&gt;&lt;rec-number&gt;31&lt;/rec-number&gt;&lt;foreign-keys&gt;&lt;key app="EN" db-id="9e2995etbdxrd2ev5wcxear79vpv99zwwv22" timestamp="1648273304"&gt;31&lt;/key&gt;&lt;/foreign-keys&gt;&lt;ref-type name="Journal Article"&gt;17&lt;/ref-type&gt;&lt;contributors&gt;&lt;authors&gt;&lt;author&gt;Yuan, Ping&lt;/author&gt;&lt;author&gt;Qi, Xiaoyu&lt;/author&gt;&lt;author&gt;Song, Anping&lt;/author&gt;&lt;author&gt;Ma, Mingyue&lt;/author&gt;&lt;author&gt;Zhang, Xinbei&lt;/author&gt;&lt;author&gt;Lu, Chunfeng&lt;/author&gt;&lt;author&gt;Bian, Mianli&lt;/author&gt;&lt;author&gt;Lian, Naqi&lt;/author&gt;&lt;author&gt;He, Jianling&lt;/author&gt;&lt;author&gt;Zheng, Shuguo&lt;/author&gt;&lt;/authors&gt;&lt;/contributors&gt;&lt;titles&gt;&lt;title&gt;LncRNA MAYA promotes iron overload and hepatocyte senescence through inhibition of YAP in non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alcoholic fatty liver disease&lt;/title&gt;&lt;secondary-title&gt;Journal of Cellular and Molecular Medicine&lt;/secondary-title&gt;&lt;/titles&gt;&lt;periodical&gt;&lt;full-title&gt;Journal of Cellular and Molecular Medicine&lt;/full-title&gt;&lt;/periodical&gt;&lt;pages&gt;7354-7366&lt;/pages&gt;&lt;volume&gt;25&lt;/volume&gt;&lt;number&gt;15&lt;/number&gt;&lt;dates&gt;&lt;year&gt;2021&lt;/year&gt;&lt;/dates&gt;&lt;isbn&gt;1582-1838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B8870C8" w14:textId="77777777" w:rsidTr="00FD70C6">
        <w:trPr>
          <w:jc w:val="center"/>
        </w:trPr>
        <w:tc>
          <w:tcPr>
            <w:tcW w:w="1196" w:type="dxa"/>
            <w:vMerge w:val="restart"/>
          </w:tcPr>
          <w:p w14:paraId="717B86D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MEG3 </w:t>
            </w:r>
          </w:p>
          <w:p w14:paraId="2AF0FCA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A18CF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24ECD7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2D08397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A549 and MCF-7 cells</w:t>
            </w:r>
          </w:p>
        </w:tc>
        <w:tc>
          <w:tcPr>
            <w:tcW w:w="1315" w:type="dxa"/>
          </w:tcPr>
          <w:p w14:paraId="2F91225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miR-16-5p, VGLL4</w:t>
            </w:r>
          </w:p>
        </w:tc>
        <w:tc>
          <w:tcPr>
            <w:tcW w:w="1797" w:type="dxa"/>
          </w:tcPr>
          <w:p w14:paraId="6DDFE9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4212A6E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MEG3 increases cell senescence via the miR-16-5p/VGLL4 axis.</w:t>
            </w:r>
          </w:p>
        </w:tc>
        <w:tc>
          <w:tcPr>
            <w:tcW w:w="952" w:type="dxa"/>
          </w:tcPr>
          <w:p w14:paraId="60997E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&lt;EndNote&gt;&lt;Cite&gt;&lt;Author&gt;Tao&lt;/Author&gt;&lt;Year&gt;2021&lt;/Year&gt;&lt;RecNum&gt;32&lt;/RecNum&gt;&lt;DisplayText&gt;(38)&lt;/DisplayText&gt;&lt;record&gt;&lt;rec-number&gt;32&lt;/rec-number&gt;&lt;foreign-keys&gt;&lt;key app="EN" db-id="9e2995etbdxrd2ev5wcxear79vpv99zwwv22" timestamp="1648273304"&gt;32&lt;/key&gt;&lt;/foreign-keys&gt;&lt;ref-type name="Journal Article"&gt;17&lt;/ref-type&gt;&lt;contributors&gt;&lt;authors&gt;&lt;author&gt;Tao, Ye&lt;/author&gt;&lt;author&gt;Yue, Peipei&lt;/author&gt;&lt;author&gt;Miao, Yongnan&lt;/author&gt;&lt;author&gt;Gao, Shuting&lt;/author&gt;&lt;author&gt;Wang, Biao&lt;/author&gt;&lt;author&gt;Leng, Sean X&lt;/author&gt;&lt;author&gt;Meng, Xin&lt;/author&gt;&lt;author&gt;Zhang, Haiyan&lt;/author&gt;&lt;/authors&gt;&lt;/contributors&gt;&lt;titles&gt;&lt;title&gt;The lncRNA MEG3/miR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16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5p/VGLL4 regulatory axis is involved in etoposide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induced senescence of tumor cells&lt;/title&gt;&lt;secondary-title&gt;The Journal of Gene Medicine&lt;/secondary-title&gt;&lt;/titles&gt;&lt;periodical&gt;&lt;full-title&gt;The Journal of Gene Medicine&lt;/full-title&gt;&lt;/periodical&gt;&lt;pages&gt;e3291&lt;/pages&gt;&lt;volume&gt;23&lt;/volume&gt;&lt;number&gt;2&lt;/number&gt;&lt;dates&gt;&lt;year&gt;2021&lt;/year&gt;&lt;/dates&gt;&lt;isbn&gt;1099-498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A94CA40" w14:textId="77777777" w:rsidTr="00FD70C6">
        <w:trPr>
          <w:jc w:val="center"/>
        </w:trPr>
        <w:tc>
          <w:tcPr>
            <w:tcW w:w="1196" w:type="dxa"/>
            <w:vMerge/>
          </w:tcPr>
          <w:p w14:paraId="3C5B9C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19826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650E6B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C57BL/6J mice </w:t>
            </w:r>
          </w:p>
        </w:tc>
        <w:tc>
          <w:tcPr>
            <w:tcW w:w="1631" w:type="dxa"/>
          </w:tcPr>
          <w:p w14:paraId="753310F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Cells (HUVECs)</w:t>
            </w:r>
          </w:p>
        </w:tc>
        <w:tc>
          <w:tcPr>
            <w:tcW w:w="1315" w:type="dxa"/>
          </w:tcPr>
          <w:p w14:paraId="431DB4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CDKN2A </w:t>
            </w:r>
          </w:p>
        </w:tc>
        <w:tc>
          <w:tcPr>
            <w:tcW w:w="1797" w:type="dxa"/>
          </w:tcPr>
          <w:p w14:paraId="65AB59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98FAF5A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∆ MEG3: ↑ cellular senescence of endothelial cells in obesity, so impairs glucose homeostasis and insulin signaling</w:t>
            </w:r>
          </w:p>
          <w:p w14:paraId="184711D9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</w:p>
          <w:p w14:paraId="798478F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</w:tcPr>
          <w:p w14:paraId="6A20777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&lt;EndNote&gt;&lt;Cite&gt;&lt;Author&gt;Cheng&lt;/Author&gt;&lt;Year&gt;2021&lt;/Year&gt;&lt;RecNum&gt;33&lt;/RecNum&gt;&lt;DisplayText&gt;(39)&lt;/DisplayText&gt;&lt;record&gt;&lt;rec-number&gt;33&lt;/rec-number&gt;&lt;foreign-keys&gt;&lt;key app="EN" db-id="9e2995etbdxrd2ev5wcxear79vpv99zwwv22" timestamp="1648273304"&gt;33&lt;/key&gt;&lt;/foreign-keys&gt;&lt;ref-type name="Journal Article"&gt;17&lt;/ref-type&gt;&lt;contributors&gt;&lt;authors&gt;&lt;author&gt;Cheng, Xiao&lt;/author&gt;&lt;author&gt;Ali, Mohamed Sham Shihabudeen Haider&lt;/author&gt;&lt;author&gt;Moran, Matthew&lt;/author&gt;&lt;author&gt;Viana, Martonio Ponte&lt;/author&gt;&lt;author&gt;Schlichte, Sarah L&lt;/author&gt;&lt;author&gt;Zimmerman, Matthew C&lt;/author&gt;&lt;author&gt;Khalimonchuk, Oleh&lt;/author&gt;&lt;author&gt;Feinberg, Mark W&lt;/author&gt;&lt;author&gt;Sun, Xinghui&lt;/author&gt;&lt;/authors&gt;&lt;/contributors&gt;&lt;titles&gt;&lt;title&gt;Long non-coding RNA Meg3 deficiency impairs glucose homeostasis and insulin signaling by inducing cellular senescence of hepatic endothelium in obesity&lt;/title&gt;&lt;secondary-title&gt;Redox biology&lt;/secondary-title&gt;&lt;/titles&gt;&lt;periodical&gt;&lt;full-title&gt;Redox biology&lt;/full-title&gt;&lt;/periodical&gt;&lt;pages&gt;101863&lt;/pages&gt;&lt;volume&gt;40&lt;/volume&gt;&lt;dates&gt;&lt;year&gt;2021&lt;/year&gt;&lt;/dates&gt;&lt;isbn&gt;2213-2317&lt;/isbn&gt;&lt;urls&gt;&lt;/urls&gt;&lt;/record&gt;&lt;/Cite&gt;&lt;/EndNote&gt;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(39)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89D77BE" w14:textId="77777777" w:rsidTr="00FD70C6">
        <w:trPr>
          <w:jc w:val="center"/>
        </w:trPr>
        <w:tc>
          <w:tcPr>
            <w:tcW w:w="1196" w:type="dxa"/>
          </w:tcPr>
          <w:p w14:paraId="3920034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MEG3</w:t>
            </w:r>
          </w:p>
        </w:tc>
        <w:tc>
          <w:tcPr>
            <w:tcW w:w="1341" w:type="dxa"/>
          </w:tcPr>
          <w:p w14:paraId="1C2A380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1AB3FC5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umbilical vein of healthy young (aged 1–10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yr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) and older (aged 70–80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yr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) volunteers/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C57BL/6 female mice</w:t>
            </w:r>
          </w:p>
        </w:tc>
        <w:tc>
          <w:tcPr>
            <w:tcW w:w="1631" w:type="dxa"/>
          </w:tcPr>
          <w:p w14:paraId="05E599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human umbilical vein endothelial cells (HUVECs)</w:t>
            </w:r>
          </w:p>
        </w:tc>
        <w:tc>
          <w:tcPr>
            <w:tcW w:w="1315" w:type="dxa"/>
          </w:tcPr>
          <w:p w14:paraId="5433782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miR-128,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Girdin</w:t>
            </w:r>
            <w:proofErr w:type="spellEnd"/>
          </w:p>
        </w:tc>
        <w:tc>
          <w:tcPr>
            <w:tcW w:w="1797" w:type="dxa"/>
          </w:tcPr>
          <w:p w14:paraId="559500E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504F7E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MEG3 promotes platelet phagocytosis, therefore protecting VECs from senescence via miR-128 and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Girdin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axis.</w:t>
            </w:r>
          </w:p>
        </w:tc>
        <w:tc>
          <w:tcPr>
            <w:tcW w:w="952" w:type="dxa"/>
          </w:tcPr>
          <w:p w14:paraId="14B96D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&lt;EndNote&gt;&lt;Cite&gt;&lt;Author&gt;Lan&lt;/Author&gt;&lt;Year&gt;2019&lt;/Year&gt;&lt;RecNum&gt;34&lt;/RecNum&gt;&lt;DisplayText&gt;(40)&lt;/DisplayText&gt;&lt;record&gt;&lt;rec-number&gt;34&lt;/rec-number&gt;&lt;foreign-keys&gt;&lt;key app="EN" db-id="9e2995etbdxrd2ev5wcxear79vpv99zwwv22" timestamp="1648273304"&gt;34&lt;/key&gt;&lt;/foreign-keys&gt;&lt;ref-type name="Journal Article"&gt;17&lt;/ref-type&gt;&lt;contributors&gt;&lt;authors&gt;&lt;author&gt;Lan, Yong&lt;/author&gt;&lt;author&gt;Li, Yong-Jun&lt;/author&gt;&lt;author&gt;Li, Da-Jun&lt;/author&gt;&lt;author&gt;Li, Peng&lt;/author&gt;&lt;author&gt;Wang, Ji-Yang&lt;/author&gt;&lt;author&gt;Diao, Yong-Peng&lt;/author&gt;&lt;author&gt;Ye, Guo-Dong&lt;/author&gt;&lt;author&gt;Li, Yang-Fang&lt;/author&gt;&lt;/authors&gt;&lt;/contributors&gt;&lt;titles&gt;&lt;title&gt;Long noncoding RNA MEG3 prevents vascular endothelial cell senescence by impairing miR-128-dependent Girdin downregulation&lt;/title&gt;&lt;secondary-title&gt;American Journal of Physiology-Cell Physiology&lt;/secondary-title&gt;&lt;/titles&gt;&lt;periodical&gt;&lt;full-title&gt;American Journal of Physiology-Cell Physiology&lt;/full-title&gt;&lt;/periodical&gt;&lt;pages&gt;C830-C843&lt;/pages&gt;&lt;volume&gt;316&lt;/volume&gt;&lt;number&gt;6&lt;/number&gt;&lt;dates&gt;&lt;year&gt;2019&lt;/year&gt;&lt;/dates&gt;&lt;isbn&gt;0363-6143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A2F9333" w14:textId="77777777" w:rsidTr="00FD70C6">
        <w:trPr>
          <w:jc w:val="center"/>
        </w:trPr>
        <w:tc>
          <w:tcPr>
            <w:tcW w:w="1196" w:type="dxa"/>
            <w:vMerge w:val="restart"/>
          </w:tcPr>
          <w:p w14:paraId="3C0770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MIAT</w:t>
            </w:r>
          </w:p>
          <w:p w14:paraId="0467DC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F764B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downregulated </w:t>
            </w:r>
          </w:p>
          <w:p w14:paraId="184298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</w:tcPr>
          <w:p w14:paraId="4DE5E50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20 pairs of HCC tissues and ANCTs</w:t>
            </w:r>
          </w:p>
        </w:tc>
        <w:tc>
          <w:tcPr>
            <w:tcW w:w="1631" w:type="dxa"/>
          </w:tcPr>
          <w:p w14:paraId="078F17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293T, HepG2, SMMC-7721, PLC/PRF/5, Huh7 and SK-hep-1, 2BS, IMR90 and MRC-5</w:t>
            </w:r>
          </w:p>
        </w:tc>
        <w:tc>
          <w:tcPr>
            <w:tcW w:w="1315" w:type="dxa"/>
          </w:tcPr>
          <w:p w14:paraId="178B35A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miR-22-3p, sirt1, SASP </w:t>
            </w:r>
          </w:p>
        </w:tc>
        <w:tc>
          <w:tcPr>
            <w:tcW w:w="1797" w:type="dxa"/>
          </w:tcPr>
          <w:p w14:paraId="529685F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p53/p21 and p16/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pathways</w:t>
            </w:r>
          </w:p>
        </w:tc>
        <w:tc>
          <w:tcPr>
            <w:tcW w:w="2191" w:type="dxa"/>
          </w:tcPr>
          <w:p w14:paraId="739EFC7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MIAT: ↑ cellular senescence, and ↓ HCC progression, ↓ proliferation, and activated the tumor suppressor pathway (p53/p21 and p16/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), ↑ SASP levels</w:t>
            </w:r>
          </w:p>
        </w:tc>
        <w:tc>
          <w:tcPr>
            <w:tcW w:w="952" w:type="dxa"/>
          </w:tcPr>
          <w:p w14:paraId="3548855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&lt;EndNote&gt;&lt;Cite&gt;&lt;Author&gt;Zhao&lt;/Author&gt;&lt;Year&gt;2019&lt;/Year&gt;&lt;RecNum&gt;35&lt;/RecNum&gt;&lt;DisplayText&gt;(41)&lt;/DisplayText&gt;&lt;record&gt;&lt;rec-number&gt;35&lt;/rec-number&gt;&lt;foreign-keys&gt;&lt;key app="EN" db-id="9e2995etbdxrd2ev5wcxear79vpv99zwwv22" timestamp="1648273304"&gt;35&lt;/key&gt;&lt;/foreign-keys&gt;&lt;ref-type name="Journal Article"&gt;17&lt;/ref-type&gt;&lt;contributors&gt;&lt;authors&gt;&lt;author&gt;Zhao, Lijun&lt;/author&gt;&lt;author&gt;Hu, Kexin&lt;/author&gt;&lt;author&gt;Cao, Jianzhong&lt;/author&gt;&lt;author&gt;Wang, Pan&lt;/author&gt;&lt;author&gt;Li, Jun&lt;/author&gt;&lt;author&gt;Zeng, Kewu&lt;/author&gt;&lt;author&gt;He, Xiaodong&lt;/author&gt;&lt;author&gt;Tu, Peng-Fei&lt;/author&gt;&lt;author&gt;Tong, Tanjun&lt;/author&gt;&lt;author&gt;Han, Limin&lt;/author&gt;&lt;/authors&gt;&lt;/contributors&gt;&lt;titles&gt;&lt;title&gt;lncRNA miat functions as a ceRNA to upregulate sirt1 by sponging miR-22-3p in HCC cellular senescence&lt;/title&gt;&lt;secondary-title&gt;Aging (Albany NY)&lt;/secondary-title&gt;&lt;/titles&gt;&lt;periodical&gt;&lt;full-title&gt;Aging (Albany NY)&lt;/full-title&gt;&lt;/periodical&gt;&lt;pages&gt;7098&lt;/pages&gt;&lt;volume&gt;11&lt;/volume&gt;&lt;number&gt;17&lt;/number&gt;&lt;dates&gt;&lt;year&gt;2019&lt;/year&gt;&lt;/dates&gt;&lt;urls&gt;&lt;/urls&gt;&lt;/record&gt;&lt;/Cite&gt;&lt;/EndNote&gt;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1B23C82" w14:textId="77777777" w:rsidTr="00FD70C6">
        <w:trPr>
          <w:jc w:val="center"/>
        </w:trPr>
        <w:tc>
          <w:tcPr>
            <w:tcW w:w="1196" w:type="dxa"/>
            <w:vMerge/>
          </w:tcPr>
          <w:p w14:paraId="4E2EE16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789BFA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7A8B1D7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45F68BB0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MCF7 cell line</w:t>
            </w:r>
          </w:p>
          <w:p w14:paraId="1E59CBF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15" w:type="dxa"/>
          </w:tcPr>
          <w:p w14:paraId="75F25ADB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>mir-302, mir-150, mir-29c, p16 and Cox2</w:t>
            </w:r>
          </w:p>
        </w:tc>
        <w:tc>
          <w:tcPr>
            <w:tcW w:w="1797" w:type="dxa"/>
          </w:tcPr>
          <w:p w14:paraId="6D94702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29E8378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∆ MIAT: ↓ proliferation, ↑ senescence and G1 arrest in MCF7 cell line in breast cancer</w:t>
            </w:r>
          </w:p>
          <w:p w14:paraId="46267892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</w:p>
          <w:p w14:paraId="4CEC5B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</w:tcPr>
          <w:p w14:paraId="2270853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&lt;EndNote&gt;&lt;Cite&gt;&lt;Author&gt;Alipoor&lt;/Author&gt;&lt;Year&gt;2018&lt;/Year&gt;&lt;RecNum&gt;36&lt;/RecNum&gt;&lt;DisplayText&gt;(42)&lt;/DisplayText&gt;&lt;record&gt;&lt;rec-number&gt;36&lt;/rec-number&gt;&lt;foreign-keys&gt;&lt;key app="EN" db-id="9e2995etbdxrd2ev5wcxear79vpv99zwwv22" timestamp="1648273304"&gt;36&lt;/key&gt;&lt;/foreign-keys&gt;&lt;ref-type name="Journal Article"&gt;17&lt;/ref-type&gt;&lt;contributors&gt;&lt;authors&gt;&lt;author&gt;Alipoor, Firooz J&lt;/author&gt;&lt;author&gt;Asadi, Malek H&lt;/author&gt;&lt;author&gt;Torkzadeh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Mahani, Masoud&lt;/author&gt;&lt;/authors&gt;&lt;/contributors&gt;&lt;titles&gt;&lt;title&gt;MIAT lncRNA is overexpressed in breast cancer and its inhibition triggers senescence and G1 arrest in MCF7 cell line&lt;/title&gt;&lt;secondary-title&gt;Journal of cellular biochemistry&lt;/secondary-title&gt;&lt;/titles&gt;&lt;periodical&gt;&lt;full-title&gt;Journal of cellular biochemistry&lt;/full-title&gt;&lt;/periodical&gt;&lt;pages&gt;6470-6481&lt;/pages&gt;&lt;volume&gt;119&lt;/volume&gt;&lt;number&gt;8&lt;/number&gt;&lt;dates&gt;&lt;year&gt;2018&lt;/year&gt;&lt;/dates&gt;&lt;isbn&gt;0730-2312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6DA822E" w14:textId="77777777" w:rsidTr="00FD70C6">
        <w:trPr>
          <w:jc w:val="center"/>
        </w:trPr>
        <w:tc>
          <w:tcPr>
            <w:tcW w:w="1196" w:type="dxa"/>
          </w:tcPr>
          <w:p w14:paraId="3DC8184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MIR31HG </w:t>
            </w:r>
          </w:p>
        </w:tc>
        <w:tc>
          <w:tcPr>
            <w:tcW w:w="1341" w:type="dxa"/>
          </w:tcPr>
          <w:p w14:paraId="405909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32E0AB0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TCGA database</w:t>
            </w:r>
          </w:p>
        </w:tc>
        <w:tc>
          <w:tcPr>
            <w:tcW w:w="1631" w:type="dxa"/>
          </w:tcPr>
          <w:p w14:paraId="700D813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diploid cell lines TIG3 and BJ, HEK293T cells </w:t>
            </w:r>
          </w:p>
        </w:tc>
        <w:tc>
          <w:tcPr>
            <w:tcW w:w="1315" w:type="dxa"/>
          </w:tcPr>
          <w:p w14:paraId="5122B66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SASP components, YBX1 </w:t>
            </w:r>
          </w:p>
        </w:tc>
        <w:tc>
          <w:tcPr>
            <w:tcW w:w="1797" w:type="dxa"/>
          </w:tcPr>
          <w:p w14:paraId="3BBC79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489B00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MIR31HG has a dual role in senescence depending on its localization via interaction with p16/CDKN2A or interacting with YBX1 and regulating SASP.</w:t>
            </w:r>
          </w:p>
        </w:tc>
        <w:tc>
          <w:tcPr>
            <w:tcW w:w="952" w:type="dxa"/>
          </w:tcPr>
          <w:p w14:paraId="7D71EE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&lt;EndNote&gt;&lt;Cite&gt;&lt;Author&gt;Montes&lt;/Author&gt;&lt;Year&gt;2021&lt;/Year&gt;&lt;RecNum&gt;37&lt;/RecNum&gt;&lt;DisplayText&gt;(43)&lt;/DisplayText&gt;&lt;record&gt;&lt;rec-number&gt;37&lt;/rec-number&gt;&lt;foreign-keys&gt;&lt;key app="EN" db-id="9e2995etbdxrd2ev5wcxear79vpv99zwwv22" timestamp="1648273305"&gt;37&lt;/key&gt;&lt;/foreign-keys&gt;&lt;ref-type name="Journal Article"&gt;17&lt;/ref-type&gt;&lt;contributors&gt;&lt;authors&gt;&lt;author&gt;Montes, Marta&lt;/author&gt;&lt;author&gt;Lubas, Michal&lt;/author&gt;&lt;author&gt;Arendrup, Frederic S&lt;/author&gt;&lt;author&gt;Mentz, Bettina&lt;/author&gt;&lt;author&gt;Rohatgi, Neha&lt;/author&gt;&lt;author&gt;Tumas, Sarunas&lt;/author&gt;&lt;author&gt;Harder, Lea M&lt;/author&gt;&lt;author&gt;Skanderup, Anders J&lt;/author&gt;&lt;author&gt;Andersen, Jens S&lt;/author&gt;&lt;author&gt;Lund, Anders H&lt;/author&gt;&lt;/authors&gt;&lt;/contributors&gt;&lt;titles&gt;&lt;title&gt;The long non-coding RNA MIR31HG regulates the senescence associated secretory phenotype&lt;/title&gt;&lt;secondary-title&gt;Nature communications&lt;/secondary-title&gt;&lt;/titles&gt;&lt;periodical&gt;&lt;full-title&gt;Nature communications&lt;/full-title&gt;&lt;/periodical&gt;&lt;pages&gt;1-17&lt;/pages&gt;&lt;volume&gt;12&lt;/volume&gt;&lt;number&gt;1&lt;/number&gt;&lt;dates&gt;&lt;year&gt;2021&lt;/year&gt;&lt;/dates&gt;&lt;isbn&gt;2041-1723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25B1AD9" w14:textId="77777777" w:rsidTr="00FD70C6">
        <w:trPr>
          <w:jc w:val="center"/>
        </w:trPr>
        <w:tc>
          <w:tcPr>
            <w:tcW w:w="1196" w:type="dxa"/>
          </w:tcPr>
          <w:p w14:paraId="57C0CD1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NEAT1</w:t>
            </w:r>
          </w:p>
        </w:tc>
        <w:tc>
          <w:tcPr>
            <w:tcW w:w="1341" w:type="dxa"/>
          </w:tcPr>
          <w:p w14:paraId="1A88D5E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57" w:type="dxa"/>
          </w:tcPr>
          <w:p w14:paraId="0E82E40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C57/Bl6 mice</w:t>
            </w:r>
          </w:p>
        </w:tc>
        <w:tc>
          <w:tcPr>
            <w:tcW w:w="1631" w:type="dxa"/>
          </w:tcPr>
          <w:p w14:paraId="4E7188C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BM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MSCs</w:t>
            </w:r>
          </w:p>
        </w:tc>
        <w:tc>
          <w:tcPr>
            <w:tcW w:w="1315" w:type="dxa"/>
          </w:tcPr>
          <w:p w14:paraId="749802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miR-221-3p, Sirt2 </w:t>
            </w:r>
          </w:p>
        </w:tc>
        <w:tc>
          <w:tcPr>
            <w:tcW w:w="1797" w:type="dxa"/>
          </w:tcPr>
          <w:p w14:paraId="06B005C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29DB84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∆ NEAT1: ↓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exosomeMIF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-induced anti-senescent effect against Dox</w:t>
            </w:r>
          </w:p>
          <w:p w14:paraId="657A0C5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16373E25" w14:textId="77777777" w:rsidR="00487056" w:rsidRPr="00E707EF" w:rsidRDefault="00487056" w:rsidP="00FD70C6">
            <w:pPr>
              <w:pStyle w:val="Heading3"/>
              <w:shd w:val="clear" w:color="auto" w:fill="FFFFFF"/>
              <w:spacing w:before="308" w:after="154" w:line="300" w:lineRule="atLeast"/>
              <w:rPr>
                <w:rFonts w:asciiTheme="majorBidi" w:eastAsia="Calibri" w:hAnsi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/>
                <w:color w:val="000000" w:themeColor="text1"/>
                <w:sz w:val="18"/>
                <w:szCs w:val="18"/>
              </w:rPr>
              <w:t>ExosomeMIF</w:t>
            </w:r>
            <w:proofErr w:type="spellEnd"/>
            <w:r w:rsidRPr="00E707EF">
              <w:rPr>
                <w:rFonts w:asciiTheme="majorBidi" w:eastAsia="Calibri" w:hAnsiTheme="majorBidi"/>
                <w:color w:val="000000" w:themeColor="text1"/>
                <w:sz w:val="18"/>
                <w:szCs w:val="18"/>
              </w:rPr>
              <w:t> treatment: ↓ Dox-related cardiac injury through inhibiting miR-221-3p (a target of NEAT1)</w:t>
            </w:r>
          </w:p>
        </w:tc>
        <w:tc>
          <w:tcPr>
            <w:tcW w:w="952" w:type="dxa"/>
          </w:tcPr>
          <w:p w14:paraId="6057C63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&lt;EndNote&gt;&lt;Cite&gt;&lt;Author&gt;Zhuang&lt;/Author&gt;&lt;Year&gt;2020&lt;/Year&gt;&lt;RecNum&gt;38&lt;/RecNum&gt;&lt;DisplayText&gt;(44)&lt;/DisplayText&gt;&lt;record&gt;&lt;rec-number&gt;38&lt;/rec-number&gt;&lt;foreign-keys&gt;&lt;key app="EN" db-id="9e2995etbdxrd2ev5wcxear79vpv99zwwv22" timestamp="1648273305"&gt;38&lt;/key&gt;&lt;/foreign-keys&gt;&lt;ref-type name="Journal Article"&gt;17&lt;/ref-type&gt;&lt;contributors&gt;&lt;authors&gt;&lt;author&gt;Zhuang, Lei&lt;/author&gt;&lt;author&gt;Xia, Wenzheng&lt;/author&gt;&lt;author&gt;Chen, Didi&lt;/author&gt;&lt;author&gt;Ye, Yijia&lt;/author&gt;&lt;author&gt;Hu, Tingting&lt;/author&gt;&lt;author&gt;Li, Shiting&lt;/author&gt;&lt;author&gt;Hou, Meng&lt;/author&gt;&lt;/authors&gt;&lt;/contributors&gt;&lt;titles&gt;&lt;title&gt;Exosomal LncRNA–NEAT1 derived from MIF-treated mesenchymal stem cells protected against doxorubicin-induced cardiac senescence through sponging miR-221-3p&lt;/title&gt;&lt;secondary-title&gt;Journal of Nanobiotechnology&lt;/secondary-title&gt;&lt;/titles&gt;&lt;periodical&gt;&lt;full-title&gt;Journal of Nanobiotechnology&lt;/full-title&gt;&lt;/periodical&gt;&lt;pages&gt;1-16&lt;/pages&gt;&lt;volume&gt;18&lt;/volume&gt;&lt;number&gt;1&lt;/number&gt;&lt;dates&gt;&lt;year&gt;2020&lt;/year&gt;&lt;/dates&gt;&lt;isbn&gt;1477-3155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37F0954" w14:textId="77777777" w:rsidTr="00FD70C6">
        <w:trPr>
          <w:jc w:val="center"/>
        </w:trPr>
        <w:tc>
          <w:tcPr>
            <w:tcW w:w="1196" w:type="dxa"/>
          </w:tcPr>
          <w:p w14:paraId="1C21B08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OVAAL</w:t>
            </w:r>
          </w:p>
        </w:tc>
        <w:tc>
          <w:tcPr>
            <w:tcW w:w="1341" w:type="dxa"/>
          </w:tcPr>
          <w:p w14:paraId="537DFFA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23C4EC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33pairs of colon cancer tissues and ANCTs</w:t>
            </w:r>
          </w:p>
        </w:tc>
        <w:tc>
          <w:tcPr>
            <w:tcW w:w="1631" w:type="dxa"/>
          </w:tcPr>
          <w:p w14:paraId="54BE47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ME4405, TRAIL.S, UMI-77.S, HCT116, P493-6, and HAFF cells</w:t>
            </w:r>
          </w:p>
        </w:tc>
        <w:tc>
          <w:tcPr>
            <w:tcW w:w="1315" w:type="dxa"/>
          </w:tcPr>
          <w:p w14:paraId="22DBF5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p27, c-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Myc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, STK3 and Raf-1</w:t>
            </w:r>
          </w:p>
        </w:tc>
        <w:tc>
          <w:tcPr>
            <w:tcW w:w="1797" w:type="dxa"/>
          </w:tcPr>
          <w:p w14:paraId="6B72556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RAF/MEK/ERK signaling</w:t>
            </w:r>
          </w:p>
        </w:tc>
        <w:tc>
          <w:tcPr>
            <w:tcW w:w="2191" w:type="dxa"/>
          </w:tcPr>
          <w:p w14:paraId="1C4226C8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 xml:space="preserve">∆ OVAAL: ↑ cellular senescence </w:t>
            </w:r>
          </w:p>
        </w:tc>
        <w:tc>
          <w:tcPr>
            <w:tcW w:w="952" w:type="dxa"/>
          </w:tcPr>
          <w:p w14:paraId="30D697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&lt;EndNote&gt;&lt;Cite&gt;&lt;Author&gt;Sang&lt;/Author&gt;&lt;Year&gt;2018&lt;/Year&gt;&lt;RecNum&gt;39&lt;/RecNum&gt;&lt;DisplayText&gt;(45)&lt;/DisplayText&gt;&lt;record&gt;&lt;rec-number&gt;39&lt;/rec-number&gt;&lt;foreign-keys&gt;&lt;key app="EN" db-id="9e2995etbdxrd2ev5wcxear79vpv99zwwv22" timestamp="1648273305"&gt;39&lt;/key&gt;&lt;/foreign-keys&gt;&lt;ref-type name="Journal Article"&gt;17&lt;/ref-type&gt;&lt;contributors&gt;&lt;authors&gt;&lt;author&gt;Sang, Ben&lt;/author&gt;&lt;author&gt;Zhang, Yuan Yuan&lt;/author&gt;&lt;author&gt;Guo, Su Tang&lt;/author&gt;&lt;author&gt;Kong, Ling Fei&lt;/author&gt;&lt;author&gt;Cheng, Qiong&lt;/author&gt;&lt;author&gt;Liu, Guang Zhi&lt;/author&gt;&lt;author&gt;Thorne, Rick F&lt;/author&gt;&lt;author&gt;Zhang, Xu Dong&lt;/author&gt;&lt;author&gt;Jin, Lei&lt;/author&gt;&lt;author&gt;Wu, Mian&lt;/author&gt;&lt;/authors&gt;&lt;/contributors&gt;&lt;titles&gt;&lt;title&gt;Dual functions for OVAAL in initiation of RAF/MEK/ERK prosurvival signals and evasion of p27-mediated cellular senescence&lt;/title&gt;&lt;secondary-title&gt;Proceedings of the National Academy of Sciences&lt;/secondary-title&gt;&lt;/titles&gt;&lt;periodical&gt;&lt;full-title&gt;Proceedings of the National Academy of Sciences&lt;/full-title&gt;&lt;/periodical&gt;&lt;pages&gt;E11661-E11670&lt;/pages&gt;&lt;volume&gt;115&lt;/volume&gt;&lt;number&gt;50&lt;/number&gt;&lt;dates&gt;&lt;year&gt;2018&lt;/year&gt;&lt;/dates&gt;&lt;isbn&gt;0027-8424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09E81CC" w14:textId="77777777" w:rsidTr="00FD70C6">
        <w:trPr>
          <w:jc w:val="center"/>
        </w:trPr>
        <w:tc>
          <w:tcPr>
            <w:tcW w:w="1196" w:type="dxa"/>
          </w:tcPr>
          <w:p w14:paraId="2B95B0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PANDA</w:t>
            </w:r>
          </w:p>
        </w:tc>
        <w:tc>
          <w:tcPr>
            <w:tcW w:w="1341" w:type="dxa"/>
          </w:tcPr>
          <w:p w14:paraId="28A8FDC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761B7B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48 HCC patients following liver transplantation and 84 HCC patients following liver resection/ immunodeficient mice</w:t>
            </w:r>
          </w:p>
        </w:tc>
        <w:tc>
          <w:tcPr>
            <w:tcW w:w="1631" w:type="dxa"/>
          </w:tcPr>
          <w:p w14:paraId="174E71C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Hepatocellular carcinoma cell lines, HCC LM3 and Huh7</w:t>
            </w:r>
          </w:p>
        </w:tc>
        <w:tc>
          <w:tcPr>
            <w:tcW w:w="1315" w:type="dxa"/>
          </w:tcPr>
          <w:p w14:paraId="3770D24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7E3F39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5A98F85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PANDA suppresses transcriptional activity of senescence associated inflammatory factor IL8, that leads to inhibition of cellular senescence in hepatocellular carcinoma.</w:t>
            </w:r>
          </w:p>
        </w:tc>
        <w:tc>
          <w:tcPr>
            <w:tcW w:w="952" w:type="dxa"/>
          </w:tcPr>
          <w:p w14:paraId="397BE2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&lt;EndNote&gt;&lt;Cite&gt;&lt;Author&gt;Peng&lt;/Author&gt;&lt;Year&gt;2017&lt;/Year&gt;&lt;RecNum&gt;40&lt;/RecNum&gt;&lt;DisplayText&gt;(46)&lt;/DisplayText&gt;&lt;record&gt;&lt;rec-number&gt;40&lt;/rec-number&gt;&lt;foreign-keys&gt;&lt;key app="EN" db-id="9e2995etbdxrd2ev5wcxear79vpv99zwwv22" timestamp="1648273305"&gt;40&lt;/key&gt;&lt;/foreign-keys&gt;&lt;ref-type name="Journal Article"&gt;17&lt;/ref-type&gt;&lt;contributors&gt;&lt;authors&gt;&lt;author&gt;Peng, Chuanhui&lt;/author&gt;&lt;author&gt;Hu, Wendi&lt;/author&gt;&lt;author&gt;Weng, Xiaoyu&lt;/author&gt;&lt;author&gt;Tong, Rongliang&lt;/author&gt;&lt;author&gt;Cheng, Shaobing&lt;/author&gt;&lt;author&gt;Ding, Chaofeng&lt;/author&gt;&lt;author&gt;Xiao, Heng&lt;/author&gt;&lt;author&gt;Lv, Zhen&lt;/author&gt;&lt;author&gt;Xie, Haiyang&lt;/author&gt;&lt;author&gt;Zhou, Lin&lt;/author&gt;&lt;/authors&gt;&lt;/contributors&gt;&lt;titles&gt;&lt;title&gt;Over expression of long non-coding RNA PANDA promotes hepatocellular carcinoma by inhibiting senescence associated inflammatory factor IL8&lt;/title&gt;&lt;secondary-title&gt;Scientific reports&lt;/secondary-title&gt;&lt;/titles&gt;&lt;periodical&gt;&lt;full-title&gt;Scientific reports&lt;/full-title&gt;&lt;/periodical&gt;&lt;pages&gt;1-11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49BF24E" w14:textId="77777777" w:rsidTr="00FD70C6">
        <w:trPr>
          <w:jc w:val="center"/>
        </w:trPr>
        <w:tc>
          <w:tcPr>
            <w:tcW w:w="1196" w:type="dxa"/>
          </w:tcPr>
          <w:p w14:paraId="3BE6545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PLK4 </w:t>
            </w:r>
          </w:p>
        </w:tc>
        <w:tc>
          <w:tcPr>
            <w:tcW w:w="1341" w:type="dxa"/>
          </w:tcPr>
          <w:p w14:paraId="0E3E50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079B1A0D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it-IT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it-IT"/>
              </w:rPr>
              <w:t>male BALB/c nude mice </w:t>
            </w:r>
          </w:p>
        </w:tc>
        <w:tc>
          <w:tcPr>
            <w:tcW w:w="1631" w:type="dxa"/>
          </w:tcPr>
          <w:p w14:paraId="64431F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HepG2 </w:t>
            </w:r>
          </w:p>
        </w:tc>
        <w:tc>
          <w:tcPr>
            <w:tcW w:w="1315" w:type="dxa"/>
          </w:tcPr>
          <w:p w14:paraId="7E0F822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YAP</w:t>
            </w:r>
          </w:p>
        </w:tc>
        <w:tc>
          <w:tcPr>
            <w:tcW w:w="1797" w:type="dxa"/>
          </w:tcPr>
          <w:p w14:paraId="3401ABC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3F26AF9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Talazoparib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-induced PLK4 via YAP inactivation promotes cellular senescence to inhibit liver cancer cell viability and growth.</w:t>
            </w:r>
          </w:p>
        </w:tc>
        <w:tc>
          <w:tcPr>
            <w:tcW w:w="952" w:type="dxa"/>
          </w:tcPr>
          <w:p w14:paraId="4A2B92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&lt;EndNote&gt;&lt;Cite&gt;&lt;Author&gt;Jia&lt;/Author&gt;&lt;Year&gt;2020&lt;/Year&gt;&lt;RecNum&gt;41&lt;/RecNum&gt;&lt;DisplayText&gt;(47)&lt;/DisplayText&gt;&lt;record&gt;&lt;rec-number&gt;41&lt;/rec-number&gt;&lt;foreign-keys&gt;&lt;key app="EN" db-id="9e2995etbdxrd2ev5wcxear79vpv99zwwv22" timestamp="1648273305"&gt;41&lt;/key&gt;&lt;/foreign-keys&gt;&lt;ref-type name="Journal Article"&gt;17&lt;/ref-type&gt;&lt;contributors&gt;&lt;authors&gt;&lt;author&gt;Jia, Yan&lt;/author&gt;&lt;author&gt;Jin, Huanhuan&lt;/author&gt;&lt;author&gt;Gao, Liyuan&lt;/author&gt;&lt;author&gt;Yang, Xiang&lt;/author&gt;&lt;author&gt;Wang, Feixia&lt;/author&gt;&lt;author&gt;Ding, Hai&lt;/author&gt;&lt;author&gt;Chen, Anping&lt;/author&gt;&lt;author&gt;Tan, Shanzhong&lt;/author&gt;&lt;author&gt;Zhang, Feng&lt;/author&gt;&lt;author&gt;Shao, Jiangjuan&lt;/author&gt;&lt;/authors&gt;&lt;/contributors&gt;&lt;titles&gt;&lt;title&gt;A novel lncRNA PLK4 up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regulated by talazoparib represses hepatocellular carcinoma progression by promoting YAP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mediated cell senescence&lt;/title&gt;&lt;secondary-title&gt;Journal of cellular and molecular medicine&lt;/secondary-title&gt;&lt;/titles&gt;&lt;periodical&gt;&lt;full-title&gt;Journal of Cellular and Molecular Medicine&lt;/full-title&gt;&lt;/periodical&gt;&lt;pages&gt;5304-5316&lt;/pages&gt;&lt;volume&gt;24&lt;/volume&gt;&lt;number&gt;9&lt;/number&gt;&lt;dates&gt;&lt;year&gt;2020&lt;/year&gt;&lt;/dates&gt;&lt;isbn&gt;1582-1838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6E60E79" w14:textId="77777777" w:rsidTr="00FD70C6">
        <w:trPr>
          <w:jc w:val="center"/>
        </w:trPr>
        <w:tc>
          <w:tcPr>
            <w:tcW w:w="1196" w:type="dxa"/>
          </w:tcPr>
          <w:p w14:paraId="6DAB43F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RP11-670E13.6</w:t>
            </w:r>
          </w:p>
        </w:tc>
        <w:tc>
          <w:tcPr>
            <w:tcW w:w="1341" w:type="dxa"/>
          </w:tcPr>
          <w:p w14:paraId="5E5C67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57" w:type="dxa"/>
          </w:tcPr>
          <w:p w14:paraId="19EF059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01B615F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293T cells</w:t>
            </w:r>
          </w:p>
        </w:tc>
        <w:tc>
          <w:tcPr>
            <w:tcW w:w="1315" w:type="dxa"/>
          </w:tcPr>
          <w:p w14:paraId="4175BA10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 xml:space="preserve">miR-663a, CDK4, CDK6, </w:t>
            </w:r>
            <w:proofErr w:type="spellStart"/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>hnRNPH</w:t>
            </w:r>
            <w:proofErr w:type="spellEnd"/>
          </w:p>
        </w:tc>
        <w:tc>
          <w:tcPr>
            <w:tcW w:w="1797" w:type="dxa"/>
          </w:tcPr>
          <w:p w14:paraId="5C6FD2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48D93BB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RP11-670E13.6 delayed cellular senescence during UV irradiation-induced skin photoaging.</w:t>
            </w:r>
          </w:p>
          <w:p w14:paraId="50D3FDB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RP11-670E13.6: ↑ cellular senescence, ↑ DNA damage</w:t>
            </w:r>
          </w:p>
          <w:p w14:paraId="6FBA59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MiR-663a: ↑ cellular senescence by targeting CDK4 and CDK6</w:t>
            </w:r>
          </w:p>
          <w:p w14:paraId="5B010C21" w14:textId="77777777" w:rsidR="00487056" w:rsidRPr="00E707EF" w:rsidRDefault="00487056" w:rsidP="00FD70C6">
            <w:pPr>
              <w:rPr>
                <w:rFonts w:asciiTheme="majorBidi" w:eastAsia="Calibri" w:hAnsi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hnRNPH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inhibited RP11-670E13.6 expression.</w:t>
            </w:r>
          </w:p>
        </w:tc>
        <w:tc>
          <w:tcPr>
            <w:tcW w:w="952" w:type="dxa"/>
          </w:tcPr>
          <w:p w14:paraId="523B45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&lt;EndNote&gt;&lt;Cite&gt;&lt;Author&gt;Li&lt;/Author&gt;&lt;Year&gt;2019&lt;/Year&gt;&lt;RecNum&gt;42&lt;/RecNum&gt;&lt;DisplayText&gt;(48)&lt;/DisplayText&gt;&lt;record&gt;&lt;rec-number&gt;42&lt;/rec-number&gt;&lt;foreign-keys&gt;&lt;key app="EN" db-id="9e2995etbdxrd2ev5wcxear79vpv99zwwv22" timestamp="1648273305"&gt;42&lt;/key&gt;&lt;/foreign-keys&gt;&lt;ref-type name="Journal Article"&gt;17&lt;/ref-type&gt;&lt;contributors&gt;&lt;authors&gt;&lt;author&gt;Li, Mengna&lt;/author&gt;&lt;author&gt;Li, Li&lt;/author&gt;&lt;author&gt;Zhang, Xiaofeng&lt;/author&gt;&lt;author&gt;Zhao, Huijuan&lt;/author&gt;&lt;author&gt;Wei, Min&lt;/author&gt;&lt;author&gt;Zhai, Wanying&lt;/author&gt;&lt;author&gt;Wang, Baoxi&lt;/author&gt;&lt;author&gt;Yan, Yan&lt;/author&gt;&lt;/authors&gt;&lt;/contributors&gt;&lt;titles&gt;&lt;title&gt;LncRNA RP11-670E13. 6, interacted with hnRNPH, delays cellular senescence by sponging microRNA-663a in UVB damaged dermal fibroblasts&lt;/title&gt;&lt;secondary-title&gt;Aging (Albany NY)&lt;/secondary-title&gt;&lt;/titles&gt;&lt;periodical&gt;&lt;full-title&gt;Aging (Albany NY)&lt;/full-title&gt;&lt;/periodical&gt;&lt;pages&gt;5992&lt;/pages&gt;&lt;volume&gt;11&lt;/volume&gt;&lt;number&gt;16&lt;/number&gt;&lt;dates&gt;&lt;year&gt;2019&lt;/year&gt;&lt;/dates&gt;&lt;urls&gt;&lt;/urls&gt;&lt;/record&gt;&lt;/Cite&gt;&lt;/EndNote&gt;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F124228" w14:textId="77777777" w:rsidTr="00FD70C6">
        <w:trPr>
          <w:jc w:val="center"/>
        </w:trPr>
        <w:tc>
          <w:tcPr>
            <w:tcW w:w="1196" w:type="dxa"/>
          </w:tcPr>
          <w:p w14:paraId="02C6230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RPPH1 RNA</w:t>
            </w:r>
          </w:p>
        </w:tc>
        <w:tc>
          <w:tcPr>
            <w:tcW w:w="1341" w:type="dxa"/>
          </w:tcPr>
          <w:p w14:paraId="063AB3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14F344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53A71A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fibroblasts WI-38 and IDH4</w:t>
            </w:r>
          </w:p>
        </w:tc>
        <w:tc>
          <w:tcPr>
            <w:tcW w:w="1315" w:type="dxa"/>
          </w:tcPr>
          <w:p w14:paraId="4CA585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AUF1</w:t>
            </w:r>
          </w:p>
        </w:tc>
        <w:tc>
          <w:tcPr>
            <w:tcW w:w="1797" w:type="dxa"/>
          </w:tcPr>
          <w:p w14:paraId="04FCE6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5260A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RPPH1 RNA accumulates in mitochondria of senescent fibroblasts and modulated by AUF1.</w:t>
            </w:r>
          </w:p>
        </w:tc>
        <w:tc>
          <w:tcPr>
            <w:tcW w:w="952" w:type="dxa"/>
          </w:tcPr>
          <w:p w14:paraId="4F5DDDC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&lt;EndNote&gt;&lt;Cite&gt;&lt;Author&gt;Lee&lt;/Author&gt;&lt;Year&gt;2021&lt;/Year&gt;&lt;RecNum&gt;43&lt;/RecNum&gt;&lt;DisplayText&gt;(49)&lt;/DisplayText&gt;&lt;record&gt;&lt;rec-number&gt;43&lt;/rec-number&gt;&lt;foreign-keys&gt;&lt;key app="EN" db-id="9e2995etbdxrd2ev5wcxear79vpv99zwwv22" timestamp="1648273305"&gt;43&lt;/key&gt;&lt;/foreign-keys&gt;&lt;ref-type name="Journal Article"&gt;17&lt;/ref-type&gt;&lt;contributors&gt;&lt;authors&gt;&lt;author&gt;Lee, Ji Won&lt;/author&gt;&lt;author&gt;Chun, Yoo Lim&lt;/author&gt;&lt;author&gt;Kim, Ah Young&lt;/author&gt;&lt;author&gt;Lloyd, Lawson T&lt;/author&gt;&lt;author&gt;Ko, Seungbeom&lt;/author&gt;&lt;author&gt;Yoon, Je-Hyun&lt;/author&gt;&lt;author&gt;Min, Kyung-Won&lt;/author&gt;&lt;/authors&gt;&lt;/contributors&gt;&lt;titles&gt;&lt;title&gt;Accumulation of Mitochondrial RPPH1 RNA Is Associated with Cellular Senescence&lt;/title&gt;&lt;secondary-title&gt;International journal of molecular sciences&lt;/secondary-title&gt;&lt;/titles&gt;&lt;periodical&gt;&lt;full-title&gt;International Journal of Molecular Sciences&lt;/full-title&gt;&lt;/periodical&gt;&lt;pages&gt;782&lt;/pages&gt;&lt;volume&gt;22&lt;/volume&gt;&lt;number&gt;2&lt;/number&gt;&lt;dates&gt;&lt;year&gt;2021&lt;/year&gt;&lt;/dates&gt;&lt;urls&gt;&lt;/urls&gt;&lt;/record&gt;&lt;/Cite&gt;&lt;/EndNote&gt;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(49)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B1EB73A" w14:textId="77777777" w:rsidTr="00FD70C6">
        <w:trPr>
          <w:jc w:val="center"/>
        </w:trPr>
        <w:tc>
          <w:tcPr>
            <w:tcW w:w="1196" w:type="dxa"/>
          </w:tcPr>
          <w:p w14:paraId="5A80E61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SENEBLOC</w:t>
            </w:r>
          </w:p>
          <w:p w14:paraId="1E07562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(SBLC)</w:t>
            </w:r>
          </w:p>
        </w:tc>
        <w:tc>
          <w:tcPr>
            <w:tcW w:w="1341" w:type="dxa"/>
          </w:tcPr>
          <w:p w14:paraId="1A81A5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57" w:type="dxa"/>
          </w:tcPr>
          <w:p w14:paraId="7ABEF4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nude mice</w:t>
            </w:r>
          </w:p>
        </w:tc>
        <w:tc>
          <w:tcPr>
            <w:tcW w:w="1631" w:type="dxa"/>
          </w:tcPr>
          <w:p w14:paraId="0AC1894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HCT116, A549, IMR90, HAFF, 293T and P493-6 cells</w:t>
            </w:r>
          </w:p>
        </w:tc>
        <w:tc>
          <w:tcPr>
            <w:tcW w:w="1315" w:type="dxa"/>
          </w:tcPr>
          <w:p w14:paraId="3DBD3780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>p53, MDM2, p21, miR-3175, HDAC5</w:t>
            </w:r>
          </w:p>
        </w:tc>
        <w:tc>
          <w:tcPr>
            <w:tcW w:w="1797" w:type="dxa"/>
          </w:tcPr>
          <w:p w14:paraId="1F06EBE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67943AC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SENEBLOC facilitates the association of p53 with MDM2 (to promote p53 degradation) in order to decrease p21 transactivation besides SENEBLOC regulates HDAC5 expression (by sponging miR-3175) to silence p21 gene promoter so it could decrease cellular senescence through two mechanisms.</w:t>
            </w:r>
          </w:p>
          <w:p w14:paraId="3C9EEF6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Myc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increased SBLC levels.</w:t>
            </w:r>
          </w:p>
        </w:tc>
        <w:tc>
          <w:tcPr>
            <w:tcW w:w="952" w:type="dxa"/>
          </w:tcPr>
          <w:p w14:paraId="385334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&lt;EndNote&gt;&lt;Cite&gt;&lt;Author&gt;Xu&lt;/Author&gt;&lt;Year&gt;2020&lt;/Year&gt;&lt;RecNum&gt;44&lt;/RecNum&gt;&lt;DisplayText&gt;(50)&lt;/DisplayText&gt;&lt;record&gt;&lt;rec-number&gt;44&lt;/rec-number&gt;&lt;foreign-keys&gt;&lt;key app="EN" db-id="9e2995etbdxrd2ev5wcxear79vpv99zwwv22" timestamp="1648273305"&gt;44&lt;/key&gt;&lt;/foreign-keys&gt;&lt;ref-type name="Journal Article"&gt;17&lt;/ref-type&gt;&lt;contributors&gt;&lt;authors&gt;&lt;author&gt;Xu, Cheng Lin&lt;/author&gt;&lt;author&gt;Sang, Ben&lt;/author&gt;&lt;author&gt;Liu, Guang Zhi&lt;/author&gt;&lt;author&gt;Li, Jin Ming&lt;/author&gt;&lt;author&gt;Zhang, Xu Dong&lt;/author&gt;&lt;author&gt;Liu, Lian Xin&lt;/author&gt;&lt;author&gt;Thorne, Rick F&lt;/author&gt;&lt;author&gt;Wu, Mian&lt;/author&gt;&lt;/authors&gt;&lt;/contributors&gt;&lt;titles&gt;&lt;title&gt;SENEBLOC, a long non-coding RNA suppresses senescence via p53-dependent and independent mechanisms&lt;/title&gt;&lt;secondary-title&gt;Nucleic acids research&lt;/secondary-title&gt;&lt;/titles&gt;&lt;periodical&gt;&lt;full-title&gt;Nucleic acids research&lt;/full-title&gt;&lt;/periodical&gt;&lt;pages&gt;3089-3102&lt;/pages&gt;&lt;volume&gt;48&lt;/volume&gt;&lt;number&gt;6&lt;/number&gt;&lt;dates&gt;&lt;year&gt;2020&lt;/year&gt;&lt;/dates&gt;&lt;isbn&gt;0305-1048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2F5C4C1" w14:textId="77777777" w:rsidTr="00FD70C6">
        <w:trPr>
          <w:trHeight w:val="2465"/>
          <w:jc w:val="center"/>
        </w:trPr>
        <w:tc>
          <w:tcPr>
            <w:tcW w:w="1196" w:type="dxa"/>
          </w:tcPr>
          <w:p w14:paraId="146822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SNHG29 </w:t>
            </w:r>
          </w:p>
        </w:tc>
        <w:tc>
          <w:tcPr>
            <w:tcW w:w="1341" w:type="dxa"/>
          </w:tcPr>
          <w:p w14:paraId="7A0D1B7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57" w:type="dxa"/>
          </w:tcPr>
          <w:p w14:paraId="63E3BF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10 placentas of women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who had PTB with labor (n, 8 PTB with no labor, 10 full-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term birth with labor, 10 full-term birth with no labor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631" w:type="dxa"/>
          </w:tcPr>
          <w:p w14:paraId="3335B9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HTR8/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SVneo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cells</w:t>
            </w:r>
          </w:p>
        </w:tc>
        <w:tc>
          <w:tcPr>
            <w:tcW w:w="1315" w:type="dxa"/>
          </w:tcPr>
          <w:p w14:paraId="2F12ED8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p53/p21,  </w:t>
            </w:r>
          </w:p>
          <w:p w14:paraId="043042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β-galactosidase</w:t>
            </w:r>
          </w:p>
        </w:tc>
        <w:tc>
          <w:tcPr>
            <w:tcW w:w="1797" w:type="dxa"/>
          </w:tcPr>
          <w:p w14:paraId="4A85EA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0E830CF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High levels of SNHG29 were observed in placentas from women who delivered preterm with labor which leads to senescence in vivo.</w:t>
            </w:r>
          </w:p>
        </w:tc>
        <w:tc>
          <w:tcPr>
            <w:tcW w:w="952" w:type="dxa"/>
          </w:tcPr>
          <w:p w14:paraId="54963ED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&lt;EndNote&gt;&lt;Cite&gt;&lt;Author&gt;Jiang&lt;/Author&gt;&lt;Year&gt;2021&lt;/Year&gt;&lt;RecNum&gt;45&lt;/RecNum&gt;&lt;DisplayText&gt;(51)&lt;/DisplayText&gt;&lt;record&gt;&lt;rec-number&gt;45&lt;/rec-number&gt;&lt;foreign-keys&gt;&lt;key app="EN" db-id="9e2995etbdxrd2ev5wcxear79vpv99zwwv22" timestamp="1648273305"&gt;45&lt;/key&gt;&lt;/foreign-keys&gt;&lt;ref-type name="Journal Article"&gt;17&lt;/ref-type&gt;&lt;contributors&gt;&lt;authors&gt;&lt;author&gt;Jiang, Jiayi&lt;/author&gt;&lt;author&gt;Hu, Haoyue&lt;/author&gt;&lt;author&gt;Chen, Qian&lt;/author&gt;&lt;author&gt;Zhang, Yi&lt;/author&gt;&lt;author&gt;Chen, Wenqian&lt;/author&gt;&lt;author&gt;Huang, Qiuyu&lt;/author&gt;&lt;author&gt;Chen, Xiaoli&lt;/author&gt;&lt;author&gt;Li, Jing&lt;/author&gt;&lt;author&gt;Zhong, Mei&lt;/author&gt;&lt;/authors&gt;&lt;/contributors&gt;&lt;titles&gt;&lt;title&gt;Long non-coding RNA SNHG29 regulates cell senescence via p53/p21 signaling in spontaneous preterm birth&lt;/title&gt;&lt;secondary-title&gt;Placenta&lt;/secondary-title&gt;&lt;/titles&gt;&lt;periodical&gt;&lt;full-title&gt;Placenta&lt;/full-title&gt;&lt;/periodical&gt;&lt;pages&gt;64-71&lt;/pages&gt;&lt;volume&gt;103&lt;/volume&gt;&lt;dates&gt;&lt;year&gt;2021&lt;/year&gt;&lt;/dates&gt;&lt;isbn&gt;0143-4004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BCDF6DD" w14:textId="77777777" w:rsidTr="00FD70C6">
        <w:trPr>
          <w:jc w:val="center"/>
        </w:trPr>
        <w:tc>
          <w:tcPr>
            <w:tcW w:w="1196" w:type="dxa"/>
          </w:tcPr>
          <w:p w14:paraId="4989E34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SNHG6 </w:t>
            </w:r>
          </w:p>
        </w:tc>
        <w:tc>
          <w:tcPr>
            <w:tcW w:w="1341" w:type="dxa"/>
          </w:tcPr>
          <w:p w14:paraId="49DFDE7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2C679C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Oncomine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database (69 gastric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tissue samples) and 114 GC patients and 99 healthy controls/</w:t>
            </w:r>
          </w:p>
          <w:p w14:paraId="1DEECFEE" w14:textId="77777777" w:rsidR="00487056" w:rsidRPr="00487056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it-IT"/>
              </w:rPr>
            </w:pPr>
            <w:r w:rsidRPr="00487056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it-IT"/>
              </w:rPr>
              <w:t>male BALB/c nude mice</w:t>
            </w:r>
          </w:p>
        </w:tc>
        <w:tc>
          <w:tcPr>
            <w:tcW w:w="1631" w:type="dxa"/>
          </w:tcPr>
          <w:p w14:paraId="6DABA21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GES-1, MKN45, BGC-823, MGC-803, SGC-7901, AGS, and 293T</w:t>
            </w:r>
          </w:p>
        </w:tc>
        <w:tc>
          <w:tcPr>
            <w:tcW w:w="1315" w:type="dxa"/>
          </w:tcPr>
          <w:p w14:paraId="6C765B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p21, EZH2</w:t>
            </w:r>
          </w:p>
        </w:tc>
        <w:tc>
          <w:tcPr>
            <w:tcW w:w="1797" w:type="dxa"/>
          </w:tcPr>
          <w:p w14:paraId="139742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JNK pathway </w:t>
            </w:r>
          </w:p>
        </w:tc>
        <w:tc>
          <w:tcPr>
            <w:tcW w:w="2191" w:type="dxa"/>
          </w:tcPr>
          <w:p w14:paraId="2CD92EA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SNHG6: ↓ proliferation, and ↑ cellular senescence in gastric cancer (GC)</w:t>
            </w:r>
          </w:p>
        </w:tc>
        <w:tc>
          <w:tcPr>
            <w:tcW w:w="952" w:type="dxa"/>
          </w:tcPr>
          <w:p w14:paraId="22E023E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PEVuZE5vdGU+PENpdGU+PEF1dGhvcj5Mb3U8L0F1dGhvcj48WWVhcj4yMDE4PC9ZZWFyPjxSZWNO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</w:fldData>
              </w:fldCha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PEVuZE5vdGU+PENpdGU+PEF1dGhvcj5Mb3U8L0F1dGhvcj48WWVhcj4yMDE4PC9ZZWFyPjxSZWNO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</w:fldData>
              </w:fldCha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86B4A81" w14:textId="77777777" w:rsidTr="00FD70C6">
        <w:trPr>
          <w:trHeight w:val="2852"/>
          <w:jc w:val="center"/>
        </w:trPr>
        <w:tc>
          <w:tcPr>
            <w:tcW w:w="1196" w:type="dxa"/>
          </w:tcPr>
          <w:p w14:paraId="77843A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TRMP-S</w:t>
            </w:r>
          </w:p>
        </w:tc>
        <w:tc>
          <w:tcPr>
            <w:tcW w:w="1341" w:type="dxa"/>
          </w:tcPr>
          <w:p w14:paraId="26C9EAC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2B3FFE3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</w:tcPr>
          <w:p w14:paraId="5107CFA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H1299, 293T, HCT116, A549, SKOV3, Mel-RM, U2OS, NCM460, HepG2, and HAFFs</w:t>
            </w:r>
          </w:p>
        </w:tc>
        <w:tc>
          <w:tcPr>
            <w:tcW w:w="1315" w:type="dxa"/>
          </w:tcPr>
          <w:p w14:paraId="33B728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FUBP3, p53, RPL26,p27, UHRF1</w:t>
            </w:r>
          </w:p>
        </w:tc>
        <w:tc>
          <w:tcPr>
            <w:tcW w:w="1797" w:type="dxa"/>
          </w:tcPr>
          <w:p w14:paraId="1491962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303AD00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TRMP-S stabilizes UHRF1 protein levels (an inhibitor of p27)</w:t>
            </w:r>
          </w:p>
          <w:p w14:paraId="5B4C7A2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TRMP-S and FUBP3 Interactions prevent p53 mRNA interactions with RPL26 ribosomal protein so prevents p53 translation and limits p27 expression.</w:t>
            </w:r>
          </w:p>
          <w:p w14:paraId="1FF73E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TRMP-S inhibits cellular senescence.</w:t>
            </w:r>
          </w:p>
        </w:tc>
        <w:tc>
          <w:tcPr>
            <w:tcW w:w="952" w:type="dxa"/>
          </w:tcPr>
          <w:p w14:paraId="6B34ECB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&lt;EndNote&gt;&lt;Cite&gt;&lt;Author&gt;Shuai&lt;/Author&gt;&lt;Year&gt;2021&lt;/Year&gt;&lt;RecNum&gt;47&lt;/RecNum&gt;&lt;DisplayText&gt;(53)&lt;/DisplayText&gt;&lt;record&gt;&lt;rec-number&gt;47&lt;/rec-number&gt;&lt;foreign-keys&gt;&lt;key app="EN" db-id="9e2995etbdxrd2ev5wcxear79vpv99zwwv22" timestamp="1648273305"&gt;47&lt;/key&gt;&lt;/foreign-keys&gt;&lt;ref-type name="Journal Article"&gt;17&lt;/ref-type&gt;&lt;contributors&gt;&lt;authors&gt;&lt;author&gt;Shuai, Tian&lt;/author&gt;&lt;author&gt;Khan, Muhammad Riaz&lt;/author&gt;&lt;author&gt;Zhang, Xu Dong&lt;/author&gt;&lt;author&gt;Li, Jingmin&lt;/author&gt;&lt;author&gt;Thorne, Rick Francis&lt;/author&gt;&lt;author&gt;Wu, Mian&lt;/author&gt;&lt;author&gt;Shao, Fengmin&lt;/author&gt;&lt;/authors&gt;&lt;/contributors&gt;&lt;titles&gt;&lt;title&gt;lncRNA TRMP-S directs dual mechanisms to regulate p27-mediated cellular senescence&lt;/title&gt;&lt;secondary-title&gt;Molecular Therapy-Nucleic Acids&lt;/secondary-title&gt;&lt;/titles&gt;&lt;periodical&gt;&lt;full-title&gt;Molecular Therapy-Nucleic Acids&lt;/full-title&gt;&lt;/periodical&gt;&lt;pages&gt;971-985&lt;/pages&gt;&lt;volume&gt;24&lt;/volume&gt;&lt;dates&gt;&lt;year&gt;2021&lt;/year&gt;&lt;/dates&gt;&lt;isbn&gt;2162-2531&lt;/isbn&gt;&lt;urls&gt;&lt;/urls&gt;&lt;/record&gt;&lt;/Cite&gt;&lt;/EndNote&gt;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76CFF1F" w14:textId="77777777" w:rsidTr="00FD70C6">
        <w:trPr>
          <w:jc w:val="center"/>
        </w:trPr>
        <w:tc>
          <w:tcPr>
            <w:tcW w:w="1196" w:type="dxa"/>
          </w:tcPr>
          <w:p w14:paraId="77161F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TRPC7-AS1</w:t>
            </w:r>
          </w:p>
        </w:tc>
        <w:tc>
          <w:tcPr>
            <w:tcW w:w="1341" w:type="dxa"/>
          </w:tcPr>
          <w:p w14:paraId="26B3823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Upregulation of TRPC7-AS1 increased NPC senescence.</w:t>
            </w:r>
          </w:p>
        </w:tc>
        <w:tc>
          <w:tcPr>
            <w:tcW w:w="1457" w:type="dxa"/>
          </w:tcPr>
          <w:p w14:paraId="4F97F95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18 normal lumbar disc and 26 degenerative specimens</w:t>
            </w:r>
          </w:p>
        </w:tc>
        <w:tc>
          <w:tcPr>
            <w:tcW w:w="1631" w:type="dxa"/>
          </w:tcPr>
          <w:p w14:paraId="144615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NPC cells, 293T</w:t>
            </w:r>
          </w:p>
        </w:tc>
        <w:tc>
          <w:tcPr>
            <w:tcW w:w="1315" w:type="dxa"/>
          </w:tcPr>
          <w:p w14:paraId="5FBEB84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miR-4769-5p, HPN</w:t>
            </w:r>
          </w:p>
        </w:tc>
        <w:tc>
          <w:tcPr>
            <w:tcW w:w="1797" w:type="dxa"/>
          </w:tcPr>
          <w:p w14:paraId="32B06A1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34E2B63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miR-4769-5p (a target of TRPC7-AS1):  ↓ HPN expression, ↓ NPC senescence, ↑ NPC viability, and ↑ ECM synthesis</w:t>
            </w:r>
          </w:p>
        </w:tc>
        <w:tc>
          <w:tcPr>
            <w:tcW w:w="952" w:type="dxa"/>
          </w:tcPr>
          <w:p w14:paraId="78754F3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&lt;EndNote&gt;&lt;Cite&gt;&lt;Author&gt;Wang&lt;/Author&gt;&lt;Year&gt;2020&lt;/Year&gt;&lt;RecNum&gt;48&lt;/RecNum&gt;&lt;DisplayText&gt;(54)&lt;/DisplayText&gt;&lt;record&gt;&lt;rec-number&gt;48&lt;/rec-number&gt;&lt;foreign-keys&gt;&lt;key app="EN" db-id="9e2995etbdxrd2ev5wcxear79vpv99zwwv22" timestamp="1648273305"&gt;48&lt;/key&gt;&lt;/foreign-keys&gt;&lt;ref-type name="Journal Article"&gt;17&lt;/ref-type&gt;&lt;contributors&gt;&lt;authors&gt;&lt;author&gt;Wang, Xiaobin&lt;/author&gt;&lt;author&gt;Li, Dan&lt;/author&gt;&lt;author&gt;Wu, Hailin&lt;/author&gt;&lt;author&gt;Liu, Fusheng&lt;/author&gt;&lt;author&gt;Liu, Fubin&lt;/author&gt;&lt;author&gt;Zhang, Qianshi&lt;/author&gt;&lt;author&gt;Li, Jing&lt;/author&gt;&lt;/authors&gt;&lt;/contributors&gt;&lt;titles&gt;&lt;title&gt;LncRNA TRPC7-AS1 regulates nucleus pulposus cellular senescence and ECM synthesis via competing with HPN for miR-4769-5p binding&lt;/title&gt;&lt;secondary-title&gt;Mechanisms of Ageing and Development&lt;/secondary-title&gt;&lt;/titles&gt;&lt;periodical&gt;&lt;full-title&gt;Mechanisms of Ageing and Development&lt;/full-title&gt;&lt;/periodical&gt;&lt;pages&gt;111293&lt;/pages&gt;&lt;volume&gt;190&lt;/volume&gt;&lt;dates&gt;&lt;year&gt;2020&lt;/year&gt;&lt;/dates&gt;&lt;isbn&gt;0047-6374&lt;/isbn&gt;&lt;urls&gt;&lt;/urls&gt;&lt;/record&gt;&lt;/Cite&gt;&lt;/EndNote&gt;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AD87700" w14:textId="77777777" w:rsidTr="00FD70C6">
        <w:trPr>
          <w:jc w:val="center"/>
        </w:trPr>
        <w:tc>
          <w:tcPr>
            <w:tcW w:w="1196" w:type="dxa"/>
          </w:tcPr>
          <w:p w14:paraId="3B8411C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USP2-AS1</w:t>
            </w:r>
          </w:p>
        </w:tc>
        <w:tc>
          <w:tcPr>
            <w:tcW w:w="1341" w:type="dxa"/>
          </w:tcPr>
          <w:p w14:paraId="54AA6D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293059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athymic nude mice</w:t>
            </w:r>
          </w:p>
        </w:tc>
        <w:tc>
          <w:tcPr>
            <w:tcW w:w="1631" w:type="dxa"/>
          </w:tcPr>
          <w:p w14:paraId="3ED7E9E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A549, HCT116, IMR90, and HEK293T cell lines</w:t>
            </w:r>
          </w:p>
        </w:tc>
        <w:tc>
          <w:tcPr>
            <w:tcW w:w="1315" w:type="dxa"/>
          </w:tcPr>
          <w:p w14:paraId="7C3535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E2F1, c-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Myc</w:t>
            </w:r>
            <w:proofErr w:type="spellEnd"/>
          </w:p>
        </w:tc>
        <w:tc>
          <w:tcPr>
            <w:tcW w:w="1797" w:type="dxa"/>
          </w:tcPr>
          <w:p w14:paraId="2051A5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7745DB1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Myc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-activated USP2-AS1 suppresses cellular senescence and plays the role of oncogenic molecule by inducing E2F1 expression.</w:t>
            </w:r>
          </w:p>
        </w:tc>
        <w:tc>
          <w:tcPr>
            <w:tcW w:w="952" w:type="dxa"/>
          </w:tcPr>
          <w:p w14:paraId="4DF3BE4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&lt;EndNote&gt;&lt;Cite&gt;&lt;Author&gt;Li&lt;/Author&gt;&lt;Year&gt;2021&lt;/Year&gt;&lt;RecNum&gt;49&lt;/RecNum&gt;&lt;DisplayText&gt;(55)&lt;/DisplayText&gt;&lt;record&gt;&lt;rec-number&gt;49&lt;/rec-number&gt;&lt;foreign-keys&gt;&lt;key app="EN" db-id="9e2995etbdxrd2ev5wcxear79vpv99zwwv22" timestamp="1648273306"&gt;49&lt;/key&gt;&lt;/foreign-keys&gt;&lt;ref-type name="Journal Article"&gt;17&lt;/ref-type&gt;&lt;contributors&gt;&lt;authors&gt;&lt;author&gt;Li, Bingyan&lt;/author&gt;&lt;author&gt;Zhang, Guang&lt;/author&gt;&lt;author&gt;Wang, Zhongyu&lt;/author&gt;&lt;author&gt;Yang, Yang&lt;/author&gt;&lt;author&gt;Wang, Chenfeng&lt;/author&gt;&lt;author&gt;Fang, Debao&lt;/author&gt;&lt;author&gt;Liu, Kaiyue&lt;/author&gt;&lt;author&gt;Wang, Fang&lt;/author&gt;&lt;author&gt;Mei, Yide&lt;/author&gt;&lt;/authors&gt;&lt;/contributors&gt;&lt;titles&gt;&lt;title&gt;c-Myc-activated USP2-AS1 suppresses senescence and promotes tumor progression via stabilization of E2F1 mRNA&lt;/title&gt;&lt;secondary-title&gt;Cell death &amp;amp; disease&lt;/secondary-title&gt;&lt;/titles&gt;&lt;periodical&gt;&lt;full-title&gt;Cell death &amp;amp; disease&lt;/full-title&gt;&lt;/periodical&gt;&lt;pages&gt;1-14&lt;/pages&gt;&lt;volume&gt;12&lt;/volume&gt;&lt;number&gt;11&lt;/number&gt;&lt;dates&gt;&lt;year&gt;2021&lt;/year&gt;&lt;/dates&gt;&lt;isbn&gt;2041-4889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5A1196D" w14:textId="77777777" w:rsidTr="00FD70C6">
        <w:trPr>
          <w:jc w:val="center"/>
        </w:trPr>
        <w:tc>
          <w:tcPr>
            <w:tcW w:w="1196" w:type="dxa"/>
          </w:tcPr>
          <w:p w14:paraId="7D5A0B7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VIM-AS1</w:t>
            </w:r>
          </w:p>
        </w:tc>
        <w:tc>
          <w:tcPr>
            <w:tcW w:w="1341" w:type="dxa"/>
          </w:tcPr>
          <w:p w14:paraId="0276FD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57" w:type="dxa"/>
          </w:tcPr>
          <w:p w14:paraId="29F8F06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35 pairs of CRC tissues and ANCTs</w:t>
            </w:r>
          </w:p>
        </w:tc>
        <w:tc>
          <w:tcPr>
            <w:tcW w:w="1631" w:type="dxa"/>
          </w:tcPr>
          <w:p w14:paraId="4E2C525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SW1116, SW480, HT29 and SW48,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colon cancer cell lines</w:t>
            </w:r>
          </w:p>
        </w:tc>
        <w:tc>
          <w:tcPr>
            <w:tcW w:w="1315" w:type="dxa"/>
          </w:tcPr>
          <w:p w14:paraId="155F2AF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97" w:type="dxa"/>
          </w:tcPr>
          <w:p w14:paraId="7F01413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191" w:type="dxa"/>
          </w:tcPr>
          <w:p w14:paraId="6E30C1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VIM-AS1: ↓  proliferation and ↑ apoptosis, cellular senescence and cell cycle arrest</w:t>
            </w:r>
          </w:p>
        </w:tc>
        <w:tc>
          <w:tcPr>
            <w:tcW w:w="952" w:type="dxa"/>
          </w:tcPr>
          <w:p w14:paraId="5F853DC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&lt;EndNote&gt;&lt;Cite&gt;&lt;Author&gt;Asadi&lt;/Author&gt;&lt;Year&gt;2018&lt;/Year&gt;&lt;RecNum&gt;50&lt;/RecNum&gt;&lt;DisplayText&gt;(56)&lt;/DisplayText&gt;&lt;record&gt;&lt;rec-number&gt;50&lt;/rec-number&gt;&lt;foreign-keys&gt;&lt;key app="EN" db-id="9e2995etbdxrd2ev5wcxear79vpv99zwwv22" timestamp="1648273306"&gt;50&lt;/key&gt;&lt;/foreign-keys&gt;&lt;ref-type name="Journal Article"&gt;17&lt;/ref-type&gt;&lt;contributors&gt;&lt;authors&gt;&lt;author&gt;Asadi, Malek Hossein&lt;/author&gt;&lt;author&gt;Yaghoobi, Mohammad Mehdi&lt;/author&gt;&lt;/authors&gt;&lt;/contributors&gt;&lt;titles&gt;&lt;title&gt;Long noncoding RNA VIM-AS1 promotes colorectal cancer progression and metastasis by inducing EMT&lt;/title&gt;&lt;secondary-title&gt;European journal of cell biology&lt;/secondary-title&gt;&lt;/titles&gt;&lt;periodical&gt;&lt;full-title&gt;European journal of cell biology&lt;/full-title&gt;&lt;/periodical&gt;&lt;pages&gt;279-288&lt;/pages&gt;&lt;volume&gt;97&lt;/volume&gt;&lt;number&gt;4&lt;/number&gt;&lt;dates&gt;&lt;year&gt;2018&lt;/year&gt;&lt;/dates&gt;&lt;isbn&gt;0171-9335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B65BC41" w14:textId="2F8B428A" w:rsidR="00487056" w:rsidRDefault="00487056" w:rsidP="00654E8F">
      <w:pPr>
        <w:spacing w:before="240"/>
      </w:pPr>
    </w:p>
    <w:p w14:paraId="0C846F9E" w14:textId="77777777" w:rsidR="00487056" w:rsidRDefault="00487056">
      <w:pPr>
        <w:spacing w:before="0" w:after="200" w:line="276" w:lineRule="auto"/>
      </w:pPr>
      <w:r>
        <w:br w:type="page"/>
      </w:r>
    </w:p>
    <w:p w14:paraId="4A37172A" w14:textId="1909D659" w:rsidR="00487056" w:rsidRPr="00E707EF" w:rsidRDefault="00487056" w:rsidP="00487056">
      <w:pPr>
        <w:spacing w:line="480" w:lineRule="auto"/>
        <w:jc w:val="both"/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lastRenderedPageBreak/>
        <w:t xml:space="preserve">Supplementary </w:t>
      </w:r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t>Table 2</w:t>
      </w:r>
      <w:r w:rsidRPr="00E707EF">
        <w:rPr>
          <w:rFonts w:asciiTheme="majorBidi" w:eastAsia="Calibri" w:hAnsiTheme="majorBidi" w:cstheme="majorBidi"/>
          <w:color w:val="000000" w:themeColor="text1"/>
          <w:szCs w:val="24"/>
        </w:rPr>
        <w:t xml:space="preserve">. </w:t>
      </w:r>
      <w:r w:rsidRPr="00487056">
        <w:rPr>
          <w:rFonts w:asciiTheme="majorBidi" w:eastAsia="Calibri" w:hAnsiTheme="majorBidi" w:cstheme="majorBidi"/>
          <w:b/>
          <w:bCs/>
          <w:color w:val="000000" w:themeColor="text1"/>
          <w:szCs w:val="24"/>
        </w:rPr>
        <w:t>microRNAs and cellular senescence</w:t>
      </w:r>
      <w:r w:rsidRPr="00E707EF">
        <w:rPr>
          <w:rFonts w:asciiTheme="majorBidi" w:eastAsia="Calibri" w:hAnsiTheme="majorBidi" w:cstheme="majorBidi"/>
          <w:color w:val="000000" w:themeColor="text1"/>
          <w:szCs w:val="24"/>
        </w:rPr>
        <w:t xml:space="preserve"> </w:t>
      </w:r>
      <w:r w:rsidRPr="00E707EF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(∆: knock-down or deletion, COPD: Chronic obstructive pulmonary disease, YMSCs: young human mesenchymal stem cells, AMSCs: aged human mesenchymal stem cells, COPD: chronic obstructive pulmonary disease, VSMCs: vascular smooth muscle cells, SASP: senescence-associated secretory phenotype, VC: vascular calcification, AMI: acute myocardial infarction, BMSCs: bone marrow stromal cells, SAHF: senescence-associated heterochromatin foci, CAD: coronary artery disease, VC: Vascular calcification, SMC: vascular smooth muscle cell, AVN A: Avenanthramide A, HSCs: hepatic stellate cells, NFs: normal fibroblasts, CAFs: Cancer-associated fibroblasts, Yan: Yangonin, OMST: Olmesartan, BLM: bleomycin, HCC: hepatocellular carcinoma, HCV: Hepatitis C virus, </w:t>
      </w:r>
      <w:proofErr w:type="spellStart"/>
      <w:r w:rsidRPr="00E707EF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hMSCs</w:t>
      </w:r>
      <w:proofErr w:type="spellEnd"/>
      <w:r w:rsidRPr="00E707EF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: human mesenchymal stem cells, T2D: type 2 diabetes, OA: osteoarthritis, PG: proteoglycan, ANCTs: adjacent non-cancerous tissues).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86"/>
        <w:gridCol w:w="1494"/>
        <w:gridCol w:w="1669"/>
        <w:gridCol w:w="1467"/>
        <w:gridCol w:w="1466"/>
        <w:gridCol w:w="2421"/>
        <w:gridCol w:w="990"/>
      </w:tblGrid>
      <w:tr w:rsidR="00487056" w:rsidRPr="00E707EF" w14:paraId="274E25D0" w14:textId="77777777" w:rsidTr="00FD70C6">
        <w:trPr>
          <w:jc w:val="center"/>
        </w:trPr>
        <w:tc>
          <w:tcPr>
            <w:tcW w:w="1267" w:type="dxa"/>
          </w:tcPr>
          <w:p w14:paraId="0359973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microRNA</w:t>
            </w:r>
          </w:p>
        </w:tc>
        <w:tc>
          <w:tcPr>
            <w:tcW w:w="1286" w:type="dxa"/>
          </w:tcPr>
          <w:p w14:paraId="1F0AFDC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Pattern of Expression during cellular senescence</w:t>
            </w:r>
          </w:p>
        </w:tc>
        <w:tc>
          <w:tcPr>
            <w:tcW w:w="1494" w:type="dxa"/>
          </w:tcPr>
          <w:p w14:paraId="03B5E11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Clinical Samples/Animal Model</w:t>
            </w:r>
          </w:p>
        </w:tc>
        <w:tc>
          <w:tcPr>
            <w:tcW w:w="1669" w:type="dxa"/>
          </w:tcPr>
          <w:p w14:paraId="7388A1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Assessed Cell Lines</w:t>
            </w:r>
          </w:p>
        </w:tc>
        <w:tc>
          <w:tcPr>
            <w:tcW w:w="1467" w:type="dxa"/>
          </w:tcPr>
          <w:p w14:paraId="5BB3C74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Targets / Regulators</w:t>
            </w:r>
          </w:p>
        </w:tc>
        <w:tc>
          <w:tcPr>
            <w:tcW w:w="1466" w:type="dxa"/>
          </w:tcPr>
          <w:p w14:paraId="1AF1DE2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Signaling Pathways</w:t>
            </w:r>
          </w:p>
        </w:tc>
        <w:tc>
          <w:tcPr>
            <w:tcW w:w="2421" w:type="dxa"/>
          </w:tcPr>
          <w:p w14:paraId="4BE4E1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990" w:type="dxa"/>
          </w:tcPr>
          <w:p w14:paraId="26ABC9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Reference</w:t>
            </w:r>
          </w:p>
        </w:tc>
      </w:tr>
      <w:tr w:rsidR="00487056" w:rsidRPr="00E707EF" w14:paraId="338219B6" w14:textId="77777777" w:rsidTr="00FD70C6">
        <w:trPr>
          <w:jc w:val="center"/>
        </w:trPr>
        <w:tc>
          <w:tcPr>
            <w:tcW w:w="1267" w:type="dxa"/>
          </w:tcPr>
          <w:p w14:paraId="7C0D67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let-7g</w:t>
            </w:r>
          </w:p>
        </w:tc>
        <w:tc>
          <w:tcPr>
            <w:tcW w:w="1286" w:type="dxa"/>
          </w:tcPr>
          <w:p w14:paraId="2950B8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18C07C5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B6E5B9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(HUVECs)</w:t>
            </w:r>
          </w:p>
        </w:tc>
        <w:tc>
          <w:tcPr>
            <w:tcW w:w="1467" w:type="dxa"/>
          </w:tcPr>
          <w:p w14:paraId="43BD59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52159D1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238D8C5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MicroRNA let-7g reduced angiotensin II-induced endothelial senescence regardless of the presence or absence of LOX-1.</w:t>
            </w:r>
          </w:p>
          <w:p w14:paraId="79E0CDB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4041B3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&lt;EndNote&gt;&lt;Cite&gt;&lt;Author&gt;Hsu&lt;/Author&gt;&lt;Year&gt;2018&lt;/Year&gt;&lt;RecNum&gt;52&lt;/RecNum&gt;&lt;DisplayText&gt;(58)&lt;/DisplayText&gt;&lt;record&gt;&lt;rec-number&gt;52&lt;/rec-number&gt;&lt;foreign-keys&gt;&lt;key app="EN" db-id="9e2995etbdxrd2ev5wcxear79vpv99zwwv22" timestamp="1648273306"&gt;52&lt;/key&gt;&lt;/foreign-keys&gt;&lt;ref-type name="Journal Article"&gt;17&lt;/ref-type&gt;&lt;contributors&gt;&lt;authors&gt;&lt;author&gt;Hsu, Po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Yuan&lt;/author&gt;&lt;author&gt;Lin, Wen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Yi&lt;/author&gt;&lt;author&gt;Lin, Ruey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Tay&lt;/author&gt;&lt;author&gt;Juo, Suh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Hang H&lt;/author&gt;&lt;/authors&gt;&lt;/contributors&gt;&lt;titles&gt;&lt;title&gt;MicroRNA let-7g inhibits angiotensin II-induced endothelial senescence via the LOX-1-independent mechanism&lt;/title&gt;&lt;secondary-title&gt;International journal of molecular medicine&lt;/secondary-title&gt;&lt;/titles&gt;&lt;periodical&gt;&lt;full-title&gt;International journal of molecular medicine&lt;/full-title&gt;&lt;/periodical&gt;&lt;pages&gt;2243-2251&lt;/pages&gt;&lt;volume&gt;41&lt;/volume&gt;&lt;number&gt;4&lt;/number&gt;&lt;dates&gt;&lt;year&gt;2018&lt;/year&gt;&lt;/dates&gt;&lt;isbn&gt;1107-3756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A2DBB62" w14:textId="77777777" w:rsidTr="00FD70C6">
        <w:trPr>
          <w:jc w:val="center"/>
        </w:trPr>
        <w:tc>
          <w:tcPr>
            <w:tcW w:w="1267" w:type="dxa"/>
          </w:tcPr>
          <w:p w14:paraId="21212659" w14:textId="77777777" w:rsidR="00487056" w:rsidRPr="007B6CF9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>EBV-miR-BART3-3p (BART3-3p) </w:t>
            </w:r>
          </w:p>
        </w:tc>
        <w:tc>
          <w:tcPr>
            <w:tcW w:w="1286" w:type="dxa"/>
          </w:tcPr>
          <w:p w14:paraId="0FC8E5E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2928598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20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EBVaGC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and 20 non-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EBVaGC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patient/</w:t>
            </w:r>
          </w:p>
          <w:p w14:paraId="0C0094D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nude mice</w:t>
            </w:r>
          </w:p>
        </w:tc>
        <w:tc>
          <w:tcPr>
            <w:tcW w:w="1669" w:type="dxa"/>
          </w:tcPr>
          <w:p w14:paraId="0D5B10C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SGC7901 (EBV-negative GC cell line) and KATOIII (GC cell line) cells, AGS (EBV-negative GC cell line) cells, AGS-EBV (EBV-positive GC cell line), HEK293 cells</w:t>
            </w:r>
          </w:p>
        </w:tc>
        <w:tc>
          <w:tcPr>
            <w:tcW w:w="1467" w:type="dxa"/>
          </w:tcPr>
          <w:p w14:paraId="799EF1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TP53 and p21</w:t>
            </w:r>
          </w:p>
        </w:tc>
        <w:tc>
          <w:tcPr>
            <w:tcW w:w="1466" w:type="dxa"/>
          </w:tcPr>
          <w:p w14:paraId="6192E60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B9068A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BART3-3p: ↓ senescence of gastric cancer cells and ↓ TP53 and p21</w:t>
            </w:r>
          </w:p>
        </w:tc>
        <w:tc>
          <w:tcPr>
            <w:tcW w:w="990" w:type="dxa"/>
          </w:tcPr>
          <w:p w14:paraId="4E0B7FA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&lt;EndNote&gt;&lt;Cite&gt;&lt;Author&gt;Wang&lt;/Author&gt;&lt;Year&gt;2019&lt;/Year&gt;&lt;RecNum&gt;55&lt;/RecNum&gt;&lt;DisplayText&gt;(61)&lt;/DisplayText&gt;&lt;record&gt;&lt;rec-number&gt;55&lt;/rec-number&gt;&lt;foreign-keys&gt;&lt;key app="EN" db-id="fdpdwv2rlz0ermedve4x2s9522vepev2dffv"&gt;55&lt;/key&gt;&lt;/foreign-keys&gt;&lt;ref-type name="Journal Article"&gt;17&lt;/ref-type&gt;&lt;contributors&gt;&lt;authors&gt;&lt;author&gt;Xu, Shouping&lt;/author&gt;&lt;author&gt;Wang, Peiyuan&lt;/author&gt;&lt;author&gt;Zhang, Jian&lt;/author&gt;&lt;author&gt;Wu, Hao&lt;/author&gt;&lt;author&gt;Sui, Shiyao&lt;/author&gt;&lt;author&gt;Zhang, Jinfeng&lt;/author&gt;&lt;author&gt;Wang, Qin&lt;/author&gt;&lt;author&gt;Qiao, Kun&lt;/author&gt;&lt;author&gt;Yang, Weiwei&lt;/author&gt;&lt;author&gt;Xu, Hongbiao&lt;/author&gt;&lt;/authors&gt;&lt;/contributors&gt;&lt;titles&gt;&lt;title&gt;Ai-lncRNA EGOT enhancing autophagy sensitizes paclitaxel cytotoxicity via upregulation of ITPR1 expression by RNA-RNA and RNA-protein interactions in human cancer&lt;/title&gt;&lt;secondary-title&gt;Molecular cancer&lt;/secondary-title&gt;&lt;/titles&gt;&lt;periodical&gt;&lt;full-title&gt;Molecular cancer&lt;/full-title&gt;&lt;/periodical&gt;&lt;pages&gt;1-18&lt;/pages&gt;&lt;volume&gt;18&lt;/volume&gt;&lt;number&gt;1&lt;/number&gt;&lt;dates&gt;&lt;year&gt;2019&lt;/year&gt;&lt;/dates&gt;&lt;isbn&gt;1476-4598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EAE8EDE" w14:textId="77777777" w:rsidTr="00FD70C6">
        <w:trPr>
          <w:jc w:val="center"/>
        </w:trPr>
        <w:tc>
          <w:tcPr>
            <w:tcW w:w="1267" w:type="dxa"/>
          </w:tcPr>
          <w:p w14:paraId="377A668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miR-7</w:t>
            </w:r>
          </w:p>
        </w:tc>
        <w:tc>
          <w:tcPr>
            <w:tcW w:w="1286" w:type="dxa"/>
          </w:tcPr>
          <w:p w14:paraId="6DBC57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D7AAEB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100 pancreatic tumor tissues and 80 adjacent non-tumor tissues</w:t>
            </w:r>
          </w:p>
        </w:tc>
        <w:tc>
          <w:tcPr>
            <w:tcW w:w="1669" w:type="dxa"/>
          </w:tcPr>
          <w:p w14:paraId="168DFD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pancreatic ductal adenocarcinoma PANC-1 cell line </w:t>
            </w:r>
          </w:p>
        </w:tc>
        <w:tc>
          <w:tcPr>
            <w:tcW w:w="1467" w:type="dxa"/>
          </w:tcPr>
          <w:p w14:paraId="6042C89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7D15AE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PARP1/NF-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signaling</w:t>
            </w:r>
          </w:p>
        </w:tc>
        <w:tc>
          <w:tcPr>
            <w:tcW w:w="2421" w:type="dxa"/>
          </w:tcPr>
          <w:p w14:paraId="43D940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miR-7 promotes cellular senescence and reduces gemcitabine resistance by targeting the PARP1/NF-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axis in pancreatic cancer cells.</w:t>
            </w:r>
          </w:p>
        </w:tc>
        <w:tc>
          <w:tcPr>
            <w:tcW w:w="990" w:type="dxa"/>
          </w:tcPr>
          <w:p w14:paraId="00927C1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&lt;EndNote&gt;&lt;Cite&gt;&lt;Author&gt;Ye&lt;/Author&gt;&lt;Year&gt;2021&lt;/Year&gt;&lt;RecNum&gt;53&lt;/RecNum&gt;&lt;DisplayText&gt;(59)&lt;/DisplayText&gt;&lt;record&gt;&lt;rec-number&gt;53&lt;/rec-number&gt;&lt;foreign-keys&gt;&lt;key app="EN" db-id="9e2995etbdxrd2ev5wcxear79vpv99zwwv22" timestamp="1648273306"&gt;53&lt;/key&gt;&lt;/foreign-keys&gt;&lt;ref-type name="Journal Article"&gt;17&lt;/ref-type&gt;&lt;contributors&gt;&lt;authors&gt;&lt;author&gt;Ye, Zhi-Qiang&lt;/author&gt;&lt;author&gt;Che, Han-Bin&lt;/author&gt;&lt;author&gt;Zhang, Tai-Yu&lt;/author&gt;&lt;author&gt;Chen, Zhi&lt;/author&gt;&lt;author&gt;Tian, Ling&lt;/author&gt;&lt;author&gt;Gu, Dian-Na&lt;/author&gt;&lt;/authors&gt;&lt;/contributors&gt;&lt;titles&gt;&lt;title&gt;MicroRNA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7 modulates cellular senescence to relieve gemcitabine resistance by targeting PARP1/NF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κ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B signaling in pancreatic cancer cells&lt;/title&gt;&lt;secondary-title&gt;Oncology Letters&lt;/secondary-title&gt;&lt;/titles&gt;&lt;periodical&gt;&lt;full-title&gt;Oncology Letters&lt;/full-title&gt;&lt;/periodical&gt;&lt;pages&gt;1-1&lt;/pages&gt;&lt;volume&gt;21&lt;/volume&gt;&lt;number&gt;2&lt;/number&gt;&lt;dates&gt;&lt;year&gt;2021&lt;/year&gt;&lt;/dates&gt;&lt;isbn&gt;1792-1074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(59)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A5B1D2D" w14:textId="77777777" w:rsidTr="00FD70C6">
        <w:trPr>
          <w:jc w:val="center"/>
        </w:trPr>
        <w:tc>
          <w:tcPr>
            <w:tcW w:w="1267" w:type="dxa"/>
          </w:tcPr>
          <w:p w14:paraId="59AB835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miR-18a</w:t>
            </w:r>
          </w:p>
        </w:tc>
        <w:tc>
          <w:tcPr>
            <w:tcW w:w="1286" w:type="dxa"/>
          </w:tcPr>
          <w:p w14:paraId="23DA516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9726FD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specific pathogen free (SPF) Wistar rats</w:t>
            </w:r>
          </w:p>
        </w:tc>
        <w:tc>
          <w:tcPr>
            <w:tcW w:w="1669" w:type="dxa"/>
          </w:tcPr>
          <w:p w14:paraId="0639F35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Rat cardiomyocytes H9c2 cells, 293T cells </w:t>
            </w:r>
          </w:p>
        </w:tc>
        <w:tc>
          <w:tcPr>
            <w:tcW w:w="1467" w:type="dxa"/>
          </w:tcPr>
          <w:p w14:paraId="7837F3D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BDNF</w:t>
            </w:r>
          </w:p>
        </w:tc>
        <w:tc>
          <w:tcPr>
            <w:tcW w:w="1466" w:type="dxa"/>
          </w:tcPr>
          <w:p w14:paraId="1593612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20285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miR-18a: ↓ hypoxia-induced H9c2 cell senescence and ↑ hypoxia-induced H9c2 cell autophagy by up-regulating BDNF expression in AMI</w:t>
            </w:r>
          </w:p>
        </w:tc>
        <w:tc>
          <w:tcPr>
            <w:tcW w:w="990" w:type="dxa"/>
          </w:tcPr>
          <w:p w14:paraId="45CE673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&lt;EndNote&gt;&lt;Cite&gt;&lt;Author&gt;Locatelli&lt;/Author&gt;&lt;Year&gt;2019&lt;/Year&gt;&lt;RecNum&gt;54&lt;/RecNum&gt;&lt;DisplayText&gt;(60)&lt;/DisplayText&gt;&lt;record&gt;&lt;rec-number&gt;54&lt;/rec-number&gt;&lt;foreign-keys&gt;&lt;key app="EN" db-id="9e2995etbdxrd2ev5wcxear79vpv99zwwv22" timestamp="1648273306"&gt;54&lt;/key&gt;&lt;/foreign-keys&gt;&lt;ref-type name="Journal Article"&gt;17&lt;/ref-type&gt;&lt;contributors&gt;&lt;authors&gt;&lt;author&gt;Locatelli, Silvia L&lt;/author&gt;&lt;author&gt;Careddu, Giuseppa&lt;/author&gt;&lt;author&gt;Serio, Simone&lt;/author&gt;&lt;author&gt;Consonni, Francesca M&lt;/author&gt;&lt;author&gt;Maeda, Akihiro&lt;/author&gt;&lt;author&gt;Viswanadha, Srikant&lt;/author&gt;&lt;author&gt;Vakkalanka, Swaroop&lt;/author&gt;&lt;author&gt;Castagna, Luca&lt;/author&gt;&lt;author&gt;Santoro, Armando&lt;/author&gt;&lt;author&gt;Allavena, Paola %J Clinical Cancer Research&lt;/author&gt;&lt;/authors&gt;&lt;/contributors&gt;&lt;titles&gt;&lt;title&gt;Targeting cancer cells and tumor microenvironment in preclinical and clinical models of Hodgkin lymphoma using the dual PI3Kδ/γ inhibitor RP6530&lt;/title&gt;&lt;/titles&gt;&lt;pages&gt;1098-1112&lt;/pages&gt;&lt;volume&gt;25&lt;/volume&gt;&lt;number&gt;3&lt;/number&gt;&lt;dates&gt;&lt;year&gt;2019&lt;/year&gt;&lt;/dates&gt;&lt;isbn&gt;1078-0432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5345F90" w14:textId="77777777" w:rsidTr="00FD70C6">
        <w:trPr>
          <w:jc w:val="center"/>
        </w:trPr>
        <w:tc>
          <w:tcPr>
            <w:tcW w:w="1267" w:type="dxa"/>
          </w:tcPr>
          <w:p w14:paraId="347AF98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hsa-miR-20b</w:t>
            </w:r>
          </w:p>
        </w:tc>
        <w:tc>
          <w:tcPr>
            <w:tcW w:w="1286" w:type="dxa"/>
          </w:tcPr>
          <w:p w14:paraId="6CC4648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5513B6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5860A6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pulmonary microvascular endothelial cells (HMVEC-Ls)</w:t>
            </w:r>
          </w:p>
        </w:tc>
        <w:tc>
          <w:tcPr>
            <w:tcW w:w="1467" w:type="dxa"/>
          </w:tcPr>
          <w:p w14:paraId="0ED7AC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RBL1</w:t>
            </w:r>
          </w:p>
        </w:tc>
        <w:tc>
          <w:tcPr>
            <w:tcW w:w="1466" w:type="dxa"/>
          </w:tcPr>
          <w:p w14:paraId="0308ACF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EDF343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hsa-miR-20b: ↓ premature senescence in the TNF-α-treated HMVEC-Ls, protein expression of p16INK4a and ↑ cell proliferation, and RBL1 mRNA expression level</w:t>
            </w:r>
          </w:p>
        </w:tc>
        <w:tc>
          <w:tcPr>
            <w:tcW w:w="990" w:type="dxa"/>
          </w:tcPr>
          <w:p w14:paraId="53E3620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&lt;EndNote&gt;&lt;Cite&gt;&lt;Author&gt;Wong&lt;/Author&gt;&lt;Year&gt;2017&lt;/Year&gt;&lt;RecNum&gt;56&lt;/RecNum&gt;&lt;DisplayText&gt;(62)&lt;/DisplayText&gt;&lt;record&gt;&lt;rec-number&gt;56&lt;/rec-number&gt;&lt;foreign-keys&gt;&lt;key app="EN" db-id="9e2995etbdxrd2ev5wcxear79vpv99zwwv22" timestamp="1648273306"&gt;56&lt;/key&gt;&lt;/foreign-keys&gt;&lt;ref-type name="Journal Article"&gt;17&lt;/ref-type&gt;&lt;contributors&gt;&lt;authors&gt;&lt;author&gt;Wong, Pooi-Fong&lt;/author&gt;&lt;author&gt;Jamal, Juliana&lt;/author&gt;&lt;author&gt;Tong, Kind-Leng&lt;/author&gt;&lt;author&gt;Khor, Eng-Soon&lt;/author&gt;&lt;author&gt;Yeap, Chia-Earn&lt;/author&gt;&lt;author&gt;Jong, Hui-Lan&lt;/author&gt;&lt;author&gt;Lee, Sui-Ting&lt;/author&gt;&lt;author&gt;Mustafa, Mohd Rais&lt;/author&gt;&lt;author&gt;Abubakar, Sazaly&lt;/author&gt;&lt;/authors&gt;&lt;/contributors&gt;&lt;titles&gt;&lt;title&gt;Deregulation of hsa-miR-20b expression in TNF-α-induced premature senescence of human pulmonary microvascular endothelial cells&lt;/title&gt;&lt;secondary-title&gt;Microvascular research&lt;/secondary-title&gt;&lt;/titles&gt;&lt;periodical&gt;&lt;full-title&gt;Microvascular research&lt;/full-title&gt;&lt;/periodical&gt;&lt;pages&gt;26-33&lt;/pages&gt;&lt;volume&gt;114&lt;/volume&gt;&lt;dates&gt;&lt;year&gt;2017&lt;/year&gt;&lt;/dates&gt;&lt;isbn&gt;0026-2862&lt;/isbn&gt;&lt;urls&gt;&lt;/urls&gt;&lt;/record&gt;&lt;/Cite&gt;&lt;/EndNote&gt;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AA15C4D" w14:textId="77777777" w:rsidTr="00FD70C6">
        <w:trPr>
          <w:jc w:val="center"/>
        </w:trPr>
        <w:tc>
          <w:tcPr>
            <w:tcW w:w="1267" w:type="dxa"/>
          </w:tcPr>
          <w:p w14:paraId="5542F9E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20b</w:t>
            </w:r>
          </w:p>
        </w:tc>
        <w:tc>
          <w:tcPr>
            <w:tcW w:w="1286" w:type="dxa"/>
          </w:tcPr>
          <w:p w14:paraId="057A87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48B514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65E8111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(HUVECs) </w:t>
            </w:r>
          </w:p>
        </w:tc>
        <w:tc>
          <w:tcPr>
            <w:tcW w:w="1467" w:type="dxa"/>
          </w:tcPr>
          <w:p w14:paraId="12E44EB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TXNIP</w:t>
            </w:r>
          </w:p>
        </w:tc>
        <w:tc>
          <w:tcPr>
            <w:tcW w:w="1466" w:type="dxa"/>
          </w:tcPr>
          <w:p w14:paraId="5BAC6E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Wnt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/β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catenin pathway</w:t>
            </w:r>
          </w:p>
        </w:tc>
        <w:tc>
          <w:tcPr>
            <w:tcW w:w="2421" w:type="dxa"/>
          </w:tcPr>
          <w:p w14:paraId="010B172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20b: ↓ H2O2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induced cell senescence, ↑ cell viability via targeting TXNIP</w:t>
            </w:r>
          </w:p>
        </w:tc>
        <w:tc>
          <w:tcPr>
            <w:tcW w:w="990" w:type="dxa"/>
          </w:tcPr>
          <w:p w14:paraId="2183069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&lt;EndNote&gt;&lt;Cite&gt;&lt;Author&gt;Dong&lt;/Author&gt;&lt;Year&gt;2020&lt;/Year&gt;&lt;RecNum&gt;57&lt;/RecNum&gt;&lt;DisplayText&gt;(63)&lt;/DisplayText&gt;&lt;record&gt;&lt;rec-number&gt;57&lt;/rec-number&gt;&lt;foreign-keys&gt;&lt;key app="EN" db-id="9e2995etbdxrd2ev5wcxear79vpv99zwwv22" timestamp="1648273306"&gt;57&lt;/key&gt;&lt;/foreign-keys&gt;&lt;ref-type name="Journal Article"&gt;17&lt;/ref-type&gt;&lt;contributors&gt;&lt;authors&gt;&lt;author&gt;Dong, Feifei&lt;/author&gt;&lt;author&gt;Dong, Shaohua&lt;/author&gt;&lt;author&gt;Liang, Ying&lt;/author&gt;&lt;author&gt;Wang, Ke&lt;/author&gt;&lt;author&gt;Qin, Yongwen&lt;/author&gt;&lt;author&gt;Zhao, Xianxian&lt;/author&gt;&lt;/authors&gt;&lt;/contributors&gt;&lt;titles&gt;&lt;title&gt;miR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20b inhibits the senescence of human umbilical vein endothelial cells through regulating the Wnt/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β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catenin pathway via the TXNIP/NLRP3 axis&lt;/title&gt;&lt;secondary-title&gt;International journal of molecular medicine&lt;/secondary-title&gt;&lt;/titles&gt;&lt;periodical&gt;&lt;full-title&gt;International journal of molecular medicine&lt;/full-title&gt;&lt;/periodical&gt;&lt;pages&gt;847-857&lt;/pages&gt;&lt;volume&gt;45&lt;/volume&gt;&lt;number&gt;3&lt;/number&gt;&lt;dates&gt;&lt;year&gt;2020&lt;/year&gt;&lt;/dates&gt;&lt;isbn&gt;1107-3756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C259393" w14:textId="77777777" w:rsidTr="00FD70C6">
        <w:trPr>
          <w:jc w:val="center"/>
        </w:trPr>
        <w:tc>
          <w:tcPr>
            <w:tcW w:w="1267" w:type="dxa"/>
          </w:tcPr>
          <w:p w14:paraId="5B5EBBD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 and miR-217</w:t>
            </w:r>
          </w:p>
        </w:tc>
        <w:tc>
          <w:tcPr>
            <w:tcW w:w="1286" w:type="dxa"/>
          </w:tcPr>
          <w:p w14:paraId="5C5922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2967B4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420381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on-senescent (control) and senescent (SEN) human umbilical vein endothelial cells (HUVECs) and HAECs </w:t>
            </w:r>
          </w:p>
        </w:tc>
        <w:tc>
          <w:tcPr>
            <w:tcW w:w="1467" w:type="dxa"/>
          </w:tcPr>
          <w:p w14:paraId="1B8E9BC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DNMT1, SIRT1</w:t>
            </w:r>
          </w:p>
        </w:tc>
        <w:tc>
          <w:tcPr>
            <w:tcW w:w="1466" w:type="dxa"/>
          </w:tcPr>
          <w:p w14:paraId="48FADDA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B176BD9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miR-21 and miR-217 delivered from small extracellular vesicles paly a roles as pro-senescence effectors to endothelial cells via targeting DNMT1 and SIRT1.</w:t>
            </w:r>
          </w:p>
        </w:tc>
        <w:tc>
          <w:tcPr>
            <w:tcW w:w="990" w:type="dxa"/>
          </w:tcPr>
          <w:p w14:paraId="2C91458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&lt;EndNote&gt;&lt;Cite&gt;&lt;Author&gt;Mensà&lt;/Author&gt;&lt;Year&gt;2020&lt;/Year&gt;&lt;RecNum&gt;58&lt;/RecNum&gt;&lt;DisplayText&gt;(64)&lt;/DisplayText&gt;&lt;record&gt;&lt;rec-number&gt;58&lt;/rec-number&gt;&lt;foreign-keys&gt;&lt;key app="EN" db-id="9e2995etbdxrd2ev5wcxear79vpv99zwwv22" timestamp="1648273306"&gt;58&lt;/key&gt;&lt;/foreign-keys&gt;&lt;ref-type name="Journal Article"&gt;17&lt;/ref-type&gt;&lt;contributors&gt;&lt;authors&gt;&lt;author&gt;Mensà, Emanuela&lt;/author&gt;&lt;author&gt;Guescini, Michele&lt;/author&gt;&lt;author&gt;Giuliani, Angelica&lt;/author&gt;&lt;author&gt;Bacalini, Maria Giulia&lt;/author&gt;&lt;author&gt;Ramini, Deborah&lt;/author&gt;&lt;author&gt;Corleone, Giacomo&lt;/author&gt;&lt;author&gt;Ferracin, Manuela&lt;/author&gt;&lt;author&gt;Fulgenzi, Gianluca&lt;/author&gt;&lt;author&gt;Graciotti, Laura&lt;/author&gt;&lt;author&gt;Prattichizzo, Francesco&lt;/author&gt;&lt;/authors&gt;&lt;/contributors&gt;&lt;titles&gt;&lt;title&gt;Small extracellular vesicles deliver miR-21 and miR-217 as pro-senescence effectors to endothelial cells&lt;/title&gt;&lt;secondary-title&gt;Journal of extracellular vesicles&lt;/secondary-title&gt;&lt;/titles&gt;&lt;periodical&gt;&lt;full-title&gt;Journal of extracellular vesicles&lt;/full-title&gt;&lt;/periodical&gt;&lt;pages&gt;1725285&lt;/pages&gt;&lt;volume&gt;9&lt;/volume&gt;&lt;number&gt;1&lt;/number&gt;&lt;dates&gt;&lt;year&gt;2020&lt;/year&gt;&lt;/dates&gt;&lt;isbn&gt;2001-3078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7EF5C08" w14:textId="77777777" w:rsidTr="00FD70C6">
        <w:trPr>
          <w:jc w:val="center"/>
        </w:trPr>
        <w:tc>
          <w:tcPr>
            <w:tcW w:w="1267" w:type="dxa"/>
          </w:tcPr>
          <w:p w14:paraId="289B637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miR-21-5p/203a-3p</w:t>
            </w:r>
          </w:p>
        </w:tc>
        <w:tc>
          <w:tcPr>
            <w:tcW w:w="1286" w:type="dxa"/>
          </w:tcPr>
          <w:p w14:paraId="6C42B5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63031D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hyperlipidemic rats</w:t>
            </w:r>
          </w:p>
        </w:tc>
        <w:tc>
          <w:tcPr>
            <w:tcW w:w="1669" w:type="dxa"/>
          </w:tcPr>
          <w:p w14:paraId="11F5CE6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HUVECs</w:t>
            </w:r>
          </w:p>
        </w:tc>
        <w:tc>
          <w:tcPr>
            <w:tcW w:w="1467" w:type="dxa"/>
          </w:tcPr>
          <w:p w14:paraId="1DFC9E4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Drp1</w:t>
            </w:r>
          </w:p>
        </w:tc>
        <w:tc>
          <w:tcPr>
            <w:tcW w:w="1466" w:type="dxa"/>
          </w:tcPr>
          <w:p w14:paraId="7F503D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451EE5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miR-21-5p/203a-3p: ↑ox-LDL-induced endothelial senescence via targeting Drp1 directly or indirectly</w:t>
            </w:r>
          </w:p>
        </w:tc>
        <w:tc>
          <w:tcPr>
            <w:tcW w:w="990" w:type="dxa"/>
          </w:tcPr>
          <w:p w14:paraId="16326F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&lt;EndNote&gt;&lt;Cite&gt;&lt;Author&gt;Fang&lt;/Author&gt;&lt;Year&gt;2017&lt;/Year&gt;&lt;RecNum&gt;59&lt;/RecNum&gt;&lt;DisplayText&gt;(65)&lt;/DisplayText&gt;&lt;record&gt;&lt;rec-number&gt;59&lt;/rec-number&gt;&lt;foreign-keys&gt;&lt;key app="EN" db-id="9e2995etbdxrd2ev5wcxear79vpv99zwwv22" timestamp="1648273307"&gt;59&lt;/key&gt;&lt;/foreign-keys&gt;&lt;ref-type name="Journal Article"&gt;17&lt;/ref-type&gt;&lt;contributors&gt;&lt;authors&gt;&lt;author&gt;Fang, Chao&lt;/author&gt;&lt;author&gt;Chen, Yi-Xin&lt;/author&gt;&lt;author&gt;Wu, Na-Yiyuan&lt;/author&gt;&lt;author&gt;Yin, Ji-Ye&lt;/author&gt;&lt;author&gt;Li, Xiang-Ping&lt;/author&gt;&lt;author&gt;Huang, Hsuan-Shun&lt;/author&gt;&lt;author&gt;Zhang, Wei&lt;/author&gt;&lt;author&gt;Zhou, Hong-Hao&lt;/author&gt;&lt;author&gt;Liu, Zhao-Qian&lt;/author&gt;&lt;/authors&gt;&lt;/contributors&gt;&lt;titles&gt;&lt;title&gt;MiR-488 inhibits proliferation and cisplatin sensibility in non-small-cell lung cancer (NSCLC) cells by activating the eIF3a-mediated NER signaling pathway&lt;/title&gt;&lt;secondary-title&gt;Scientific reports&lt;/secondary-title&gt;&lt;/titles&gt;&lt;periodical&gt;&lt;full-title&gt;Scientific reports&lt;/full-title&gt;&lt;/periodical&gt;&lt;pages&gt;1-11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102C764" w14:textId="77777777" w:rsidTr="00FD70C6">
        <w:trPr>
          <w:jc w:val="center"/>
        </w:trPr>
        <w:tc>
          <w:tcPr>
            <w:tcW w:w="1267" w:type="dxa"/>
          </w:tcPr>
          <w:p w14:paraId="24AA5B8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miR-21</w:t>
            </w:r>
          </w:p>
        </w:tc>
        <w:tc>
          <w:tcPr>
            <w:tcW w:w="1286" w:type="dxa"/>
          </w:tcPr>
          <w:p w14:paraId="3685FB7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D0E0C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 mice and d-gal-induced pseudo-aging mouse model</w:t>
            </w:r>
          </w:p>
        </w:tc>
        <w:tc>
          <w:tcPr>
            <w:tcW w:w="1669" w:type="dxa"/>
          </w:tcPr>
          <w:p w14:paraId="2F01A04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Neonatal rat cardiomyocytes (NRCMs)</w:t>
            </w:r>
          </w:p>
        </w:tc>
        <w:tc>
          <w:tcPr>
            <w:tcW w:w="1467" w:type="dxa"/>
          </w:tcPr>
          <w:p w14:paraId="6C6DA1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PTEN</w:t>
            </w:r>
          </w:p>
        </w:tc>
        <w:tc>
          <w:tcPr>
            <w:tcW w:w="1466" w:type="dxa"/>
          </w:tcPr>
          <w:p w14:paraId="44E2145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03246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miR-21: ↑ d-gal-induced cardiac alterations and Dox-induced cardiomyocyte senescence via targeting PTEN</w:t>
            </w:r>
          </w:p>
        </w:tc>
        <w:tc>
          <w:tcPr>
            <w:tcW w:w="990" w:type="dxa"/>
          </w:tcPr>
          <w:p w14:paraId="13CD961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&lt;EndNote&gt;&lt;Cite&gt;&lt;Author&gt;Bei&lt;/Author&gt;&lt;Year&gt;2018&lt;/Year&gt;&lt;RecNum&gt;60&lt;/RecNum&gt;&lt;DisplayText&gt;(66)&lt;/DisplayText&gt;&lt;record&gt;&lt;rec-number&gt;60&lt;/rec-number&gt;&lt;foreign-keys&gt;&lt;key app="EN" db-id="9e2995etbdxrd2ev5wcxear79vpv99zwwv22" timestamp="1648273307"&gt;60&lt;/key&gt;&lt;/foreign-keys&gt;&lt;ref-type name="Journal Article"&gt;17&lt;/ref-type&gt;&lt;contributors&gt;&lt;authors&gt;&lt;author&gt;Bei, Yihua&lt;/author&gt;&lt;author&gt;Wu, Xiaoting&lt;/author&gt;&lt;author&gt;Cretoiu, Dragos&lt;/author&gt;&lt;author&gt;Shi, Jing&lt;/author&gt;&lt;author&gt;Zhou, Qiulian&lt;/author&gt;&lt;author&gt;Lin, Shenghui&lt;/author&gt;&lt;author&gt;Wang, Hui&lt;/author&gt;&lt;author&gt;Cheng, Yan&lt;/author&gt;&lt;author&gt;Zhang, Haifeng&lt;/author&gt;&lt;author&gt;Xiao, Junjie&lt;/author&gt;&lt;/authors&gt;&lt;/contributors&gt;&lt;titles&gt;&lt;title&gt;miR-21 suppression prevents cardiac alterations induced by d-galactose and doxorubicin&lt;/title&gt;&lt;secondary-title&gt;Journal of molecular and cellular cardiology&lt;/secondary-title&gt;&lt;/titles&gt;&lt;periodical&gt;&lt;full-title&gt;Journal of molecular and cellular cardiology&lt;/full-title&gt;&lt;/periodical&gt;&lt;pages&gt;130-141&lt;/pages&gt;&lt;volume&gt;115&lt;/volume&gt;&lt;dates&gt;&lt;year&gt;2018&lt;/year&gt;&lt;/dates&gt;&lt;isbn&gt;0022-2828&lt;/isbn&gt;&lt;urls&gt;&lt;/urls&gt;&lt;/record&gt;&lt;/Cite&gt;&lt;/EndNote&gt;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37BFD62" w14:textId="77777777" w:rsidTr="00FD70C6">
        <w:trPr>
          <w:jc w:val="center"/>
        </w:trPr>
        <w:tc>
          <w:tcPr>
            <w:tcW w:w="1267" w:type="dxa"/>
          </w:tcPr>
          <w:p w14:paraId="72A8308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</w:t>
            </w:r>
          </w:p>
        </w:tc>
        <w:tc>
          <w:tcPr>
            <w:tcW w:w="1286" w:type="dxa"/>
          </w:tcPr>
          <w:p w14:paraId="395A85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0CB22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6BEF92E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2BS cell line from human fetal lung fibroblasts </w:t>
            </w:r>
          </w:p>
        </w:tc>
        <w:tc>
          <w:tcPr>
            <w:tcW w:w="1467" w:type="dxa"/>
          </w:tcPr>
          <w:p w14:paraId="60E2905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6EC821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EC9CC5A" w14:textId="77777777" w:rsidR="00487056" w:rsidRPr="00E707EF" w:rsidRDefault="00487056" w:rsidP="00FD70C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Salidroside inhibits cellular senescence by reducing miR-22 and increasing the levels of SIRT1.</w:t>
            </w:r>
          </w:p>
        </w:tc>
        <w:tc>
          <w:tcPr>
            <w:tcW w:w="990" w:type="dxa"/>
          </w:tcPr>
          <w:p w14:paraId="6EB150F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&lt;EndNote&gt;&lt;Cite&gt;&lt;Author&gt;Mao&lt;/Author&gt;&lt;Year&gt;2019&lt;/Year&gt;&lt;RecNum&gt;61&lt;/RecNum&gt;&lt;DisplayText&gt;(67)&lt;/DisplayText&gt;&lt;record&gt;&lt;rec-number&gt;61&lt;/rec-number&gt;&lt;foreign-keys&gt;&lt;key app="EN" db-id="9e2995etbdxrd2ev5wcxear79vpv99zwwv22" timestamp="1648273307"&gt;61&lt;/key&gt;&lt;/foreign-keys&gt;&lt;ref-type name="Journal Article"&gt;17&lt;/ref-type&gt;&lt;contributors&gt;&lt;authors&gt;&lt;author&gt;Mao, Gen-Xiang&lt;/author&gt;&lt;author&gt;Xu, Xiao-Gang&lt;/author&gt;&lt;author&gt;Wang, San-Ying&lt;/author&gt;&lt;author&gt;Li, Hui-Fen&lt;/author&gt;&lt;author&gt;Zhang, Jing&lt;/author&gt;&lt;author&gt;Zhang, Zhong-Shan&lt;/author&gt;&lt;author&gt;Su, Hui-Li&lt;/author&gt;&lt;author&gt;Chen, Sha-Sha&lt;/author&gt;&lt;author&gt;Xing, Wen-Min&lt;/author&gt;&lt;author&gt;Wang, Ya-Zhen&lt;/author&gt;&lt;/authors&gt;&lt;/contributors&gt;&lt;titles&gt;&lt;title&gt;Salidroside delays cellular senescence by stimulating mitochondrial biogenesis partly through a miR-22/SIRT-1 pathway&lt;/title&gt;&lt;secondary-title&gt;Oxidative medicine and cellular longevity&lt;/secondary-title&gt;&lt;/titles&gt;&lt;periodical&gt;&lt;full-title&gt;Oxidative Medicine and Cellular Longevity&lt;/full-title&gt;&lt;/periodical&gt;&lt;volume&gt;2019&lt;/volume&gt;&lt;dates&gt;&lt;year&gt;2019&lt;/year&gt;&lt;/dates&gt;&lt;isbn&gt;1942-0900&lt;/isbn&gt;&lt;urls&gt;&lt;/urls&gt;&lt;/record&gt;&lt;/Cite&gt;&lt;/EndNote&gt;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6E62CA8" w14:textId="77777777" w:rsidTr="00FD70C6">
        <w:trPr>
          <w:jc w:val="center"/>
        </w:trPr>
        <w:tc>
          <w:tcPr>
            <w:tcW w:w="1267" w:type="dxa"/>
          </w:tcPr>
          <w:p w14:paraId="66B450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miR-23a</w:t>
            </w:r>
          </w:p>
        </w:tc>
        <w:tc>
          <w:tcPr>
            <w:tcW w:w="1286" w:type="dxa"/>
          </w:tcPr>
          <w:p w14:paraId="2E83E52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4FBDE0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104 CAD patients and 50 controls</w:t>
            </w:r>
          </w:p>
        </w:tc>
        <w:tc>
          <w:tcPr>
            <w:tcW w:w="1669" w:type="dxa"/>
          </w:tcPr>
          <w:p w14:paraId="1D8124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Peripheral blood mononuclear cells (PBMCs) from patients and controls</w:t>
            </w:r>
          </w:p>
        </w:tc>
        <w:tc>
          <w:tcPr>
            <w:tcW w:w="1467" w:type="dxa"/>
          </w:tcPr>
          <w:p w14:paraId="7E54F1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TRF2 </w:t>
            </w:r>
          </w:p>
        </w:tc>
        <w:tc>
          <w:tcPr>
            <w:tcW w:w="1466" w:type="dxa"/>
          </w:tcPr>
          <w:p w14:paraId="1BB4C1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07FBF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miR-23a: ↑ telomere shortening and cellular senescence in coronary artery disease (CAD) via targeting TRF2 </w:t>
            </w:r>
          </w:p>
        </w:tc>
        <w:tc>
          <w:tcPr>
            <w:tcW w:w="990" w:type="dxa"/>
          </w:tcPr>
          <w:p w14:paraId="3FE6DE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&lt;EndNote&gt;&lt;Cite&gt;&lt;Author&gt;Satoh&lt;/Author&gt;&lt;Year&gt;2017&lt;/Year&gt;&lt;RecNum&gt;62&lt;/RecNum&gt;&lt;DisplayText&gt;(68)&lt;/DisplayText&gt;&lt;record&gt;&lt;rec-number&gt;62&lt;/rec-number&gt;&lt;foreign-keys&gt;&lt;key app="EN" db-id="9e2995etbdxrd2ev5wcxear79vpv99zwwv22" timestamp="1648273307"&gt;62&lt;/key&gt;&lt;/foreign-keys&gt;&lt;ref-type name="Journal Article"&gt;17&lt;/ref-type&gt;&lt;contributors&gt;&lt;authors&gt;&lt;author&gt;Satoh, Mamoru&lt;/author&gt;&lt;author&gt;Nasu, Takahito&lt;/author&gt;&lt;author&gt;Takahashi, Yuji&lt;/author&gt;&lt;author&gt;Osaki, Takuya&lt;/author&gt;&lt;author&gt;Hitomi, Sho&lt;/author&gt;&lt;author&gt;Morino, Yoshihiro&lt;/author&gt;&lt;author&gt;Nakamura, Motoyuki&lt;/author&gt;&lt;/authors&gt;&lt;/contributors&gt;&lt;titles&gt;&lt;title&gt;Expression of miR-23a induces telomere shortening and is associated with poor clinical outcomes in patients with coronary artery disease&lt;/title&gt;&lt;secondary-title&gt;Clinical Science&lt;/secondary-title&gt;&lt;/titles&gt;&lt;periodical&gt;&lt;full-title&gt;Clinical Science&lt;/full-title&gt;&lt;/periodical&gt;&lt;pages&gt;2007-2017&lt;/pages&gt;&lt;volume&gt;131&lt;/volume&gt;&lt;number&gt;15&lt;/number&gt;&lt;dates&gt;&lt;year&gt;2017&lt;/year&gt;&lt;/dates&gt;&lt;isbn&gt;0143-5221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A23A1F0" w14:textId="77777777" w:rsidTr="00FD70C6">
        <w:trPr>
          <w:jc w:val="center"/>
        </w:trPr>
        <w:tc>
          <w:tcPr>
            <w:tcW w:w="1267" w:type="dxa"/>
          </w:tcPr>
          <w:p w14:paraId="174BF2D7" w14:textId="77777777" w:rsidR="00487056" w:rsidRPr="007B6CF9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de-DE"/>
              </w:rPr>
              <w:t>miR-29a and miR-30c</w:t>
            </w:r>
          </w:p>
        </w:tc>
        <w:tc>
          <w:tcPr>
            <w:tcW w:w="1286" w:type="dxa"/>
          </w:tcPr>
          <w:p w14:paraId="57AFD25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94" w:type="dxa"/>
          </w:tcPr>
          <w:p w14:paraId="0F25EC5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3CE9769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hMSCs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from the adipose tissues of three donors</w:t>
            </w:r>
          </w:p>
        </w:tc>
        <w:tc>
          <w:tcPr>
            <w:tcW w:w="1467" w:type="dxa"/>
          </w:tcPr>
          <w:p w14:paraId="637656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SOD2, DNMT3A </w:t>
            </w:r>
          </w:p>
        </w:tc>
        <w:tc>
          <w:tcPr>
            <w:tcW w:w="1466" w:type="dxa"/>
          </w:tcPr>
          <w:p w14:paraId="4DEC73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316DE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miR-29a and miR-30c restore SOD2 expression by repressing DNMT3A expression, consequently alleviate oxidative stress in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hMSCs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and rescue proliferation defects, mitochondrial dysfunction, and premature senescence.</w:t>
            </w:r>
          </w:p>
        </w:tc>
        <w:tc>
          <w:tcPr>
            <w:tcW w:w="990" w:type="dxa"/>
          </w:tcPr>
          <w:p w14:paraId="1F74AD2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&lt;EndNote&gt;&lt;Cite&gt;&lt;Author&gt;Jung&lt;/Author&gt;&lt;Year&gt;2020&lt;/Year&gt;&lt;RecNum&gt;63&lt;/RecNum&gt;&lt;DisplayText&gt;(69)&lt;/DisplayText&gt;&lt;record&gt;&lt;rec-number&gt;63&lt;/rec-number&gt;&lt;foreign-keys&gt;&lt;key app="EN" db-id="9e2995etbdxrd2ev5wcxear79vpv99zwwv22" timestamp="1648273307"&gt;63&lt;/key&gt;&lt;/foreign-keys&gt;&lt;ref-type name="Journal Article"&gt;17&lt;/ref-type&gt;&lt;contributors&gt;&lt;authors&gt;&lt;author&gt;Jung, Yi-deun&lt;/author&gt;&lt;author&gt;Park, Seul-Ki&lt;/author&gt;&lt;author&gt;Kang, Dayeon&lt;/author&gt;&lt;author&gt;Hwang, Supyong&lt;/author&gt;&lt;author&gt;Kang, Myoung-Hee&lt;/author&gt;&lt;author&gt;Hong, Seung-Woo&lt;/author&gt;&lt;author&gt;Moon, Jai-Hee&lt;/author&gt;&lt;author&gt;Shin, Jae-Sik&lt;/author&gt;&lt;author&gt;Jin, Dong-Hoon&lt;/author&gt;&lt;author&gt;You, Dalsan&lt;/author&gt;&lt;/authors&gt;&lt;/contributors&gt;&lt;titles&gt;&lt;title&gt;Epigenetic regulation of miR-29a/miR-30c/DNMT3A axis controls SOD2 and mitochondrial oxidative stress in human mesenchymal stem cells&lt;/title&gt;&lt;secondary-title&gt;Redox biology&lt;/secondary-title&gt;&lt;/titles&gt;&lt;periodical&gt;&lt;full-title&gt;Redox biology&lt;/full-title&gt;&lt;/periodical&gt;&lt;pages&gt;101716&lt;/pages&gt;&lt;volume&gt;37&lt;/volume&gt;&lt;dates&gt;&lt;year&gt;2020&lt;/year&gt;&lt;/dates&gt;&lt;isbn&gt;2213-2317&lt;/isbn&gt;&lt;urls&gt;&lt;/urls&gt;&lt;/record&gt;&lt;/Cite&gt;&lt;/EndNote&gt;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(69)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520A4F8" w14:textId="77777777" w:rsidTr="00FD70C6">
        <w:trPr>
          <w:jc w:val="center"/>
        </w:trPr>
        <w:tc>
          <w:tcPr>
            <w:tcW w:w="1267" w:type="dxa"/>
          </w:tcPr>
          <w:p w14:paraId="24084C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miR-29</w:t>
            </w:r>
          </w:p>
        </w:tc>
        <w:tc>
          <w:tcPr>
            <w:tcW w:w="1286" w:type="dxa"/>
          </w:tcPr>
          <w:p w14:paraId="6D7836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7C75D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64C36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mouse embryonic fibroblasts (MEFs) from embryos of C57BL/6 mice, human embryonic fibroblasts (HEFs) from human female embryos, primary human umbilical vascular endothelial cells (HUVECs), HEK293T cells </w:t>
            </w:r>
          </w:p>
        </w:tc>
        <w:tc>
          <w:tcPr>
            <w:tcW w:w="1467" w:type="dxa"/>
          </w:tcPr>
          <w:p w14:paraId="64D63D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09FD90E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TGF-β signaling</w:t>
            </w:r>
          </w:p>
        </w:tc>
        <w:tc>
          <w:tcPr>
            <w:tcW w:w="2421" w:type="dxa"/>
          </w:tcPr>
          <w:p w14:paraId="5FABA4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Loss of H4K20me3 induced by the senescent TGF-β/miR-29 pathway leads to cardiac aging in vivo.</w:t>
            </w:r>
          </w:p>
        </w:tc>
        <w:tc>
          <w:tcPr>
            <w:tcW w:w="990" w:type="dxa"/>
          </w:tcPr>
          <w:p w14:paraId="56D8C59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&lt;EndNote&gt;&lt;Cite&gt;&lt;Author&gt;Lyu&lt;/Author&gt;&lt;Year&gt;2018&lt;/Year&gt;&lt;RecNum&gt;64&lt;/RecNum&gt;&lt;DisplayText&gt;(70)&lt;/DisplayText&gt;&lt;record&gt;&lt;rec-number&gt;64&lt;/rec-number&gt;&lt;foreign-keys&gt;&lt;key app="EN" db-id="9e2995etbdxrd2ev5wcxear79vpv99zwwv22" timestamp="1648273307"&gt;64&lt;/key&gt;&lt;/foreign-keys&gt;&lt;ref-type name="Journal Article"&gt;17&lt;/ref-type&gt;&lt;contributors&gt;&lt;authors&gt;&lt;author&gt;Lyu, Guoliang&lt;/author&gt;&lt;author&gt;Guan, Yiting&lt;/author&gt;&lt;author&gt;Zhang, Chao&lt;/author&gt;&lt;author&gt;Zong, Le&lt;/author&gt;&lt;author&gt;Sun, Lei&lt;/author&gt;&lt;author&gt;Huang, Xiaoke&lt;/author&gt;&lt;author&gt;Huang, Li&lt;/author&gt;&lt;author&gt;Zhang, Lijun&lt;/author&gt;&lt;author&gt;Tian, Xiao-Li&lt;/author&gt;&lt;author&gt;Zhou, Zhongjun&lt;/author&gt;&lt;/authors&gt;&lt;/contributors&gt;&lt;titles&gt;&lt;title&gt;TGF-β signaling alters H4K20me3 status via miR-29 and contributes to cellular senescence and cardiac aging&lt;/title&gt;&lt;secondary-title&gt;Nature communications&lt;/secondary-title&gt;&lt;/titles&gt;&lt;periodical&gt;&lt;full-title&gt;Nature communications&lt;/full-title&gt;&lt;/periodical&gt;&lt;pages&gt;1-13&lt;/pages&gt;&lt;volume&gt;9&lt;/volume&gt;&lt;number&gt;1&lt;/number&gt;&lt;dates&gt;&lt;year&gt;2018&lt;/year&gt;&lt;/dates&gt;&lt;isbn&gt;2041-1723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F84FB01" w14:textId="77777777" w:rsidTr="00FD70C6">
        <w:trPr>
          <w:jc w:val="center"/>
        </w:trPr>
        <w:tc>
          <w:tcPr>
            <w:tcW w:w="1267" w:type="dxa"/>
          </w:tcPr>
          <w:p w14:paraId="60658E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miR-30c-1</w:t>
            </w:r>
          </w:p>
        </w:tc>
        <w:tc>
          <w:tcPr>
            <w:tcW w:w="1286" w:type="dxa"/>
          </w:tcPr>
          <w:p w14:paraId="331E0D8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22FA00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6BE212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hCECs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67" w:type="dxa"/>
          </w:tcPr>
          <w:p w14:paraId="5ADE30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18E6B8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651DB4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miR-30c-1: ↑ proliferation of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hCECs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by ameliorating the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 xml:space="preserve">TGF- β1-induced senescence of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hCECs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and decreasing cell death of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hCECs</w:t>
            </w:r>
            <w:proofErr w:type="spellEnd"/>
          </w:p>
        </w:tc>
        <w:tc>
          <w:tcPr>
            <w:tcW w:w="990" w:type="dxa"/>
          </w:tcPr>
          <w:p w14:paraId="6D570C6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&lt;EndNote&gt;&lt;Cite&gt;&lt;Author&gt;Bae&lt;/Author&gt;&lt;Year&gt;2021&lt;/Year&gt;&lt;RecNum&gt;65&lt;/RecNum&gt;&lt;DisplayText&gt;(71)&lt;/DisplayText&gt;&lt;record&gt;&lt;rec-number&gt;65&lt;/rec-number&gt;&lt;foreign-keys&gt;&lt;key app="EN" db-id="9e2995etbdxrd2ev5wcxear79vpv99zwwv22" timestamp="1648273307"&gt;65&lt;/key&gt;&lt;/foreign-keys&gt;&lt;ref-type name="Journal Article"&gt;17&lt;/ref-type&gt;&lt;contributors&gt;&lt;authors&gt;&lt;author&gt;Bae, Younghwan&lt;/author&gt;&lt;author&gt;Hwang, Jin Sun&lt;/author&gt;&lt;author&gt;Shin, Young Joo&lt;/author&gt;&lt;/authors&gt;&lt;/contributors&gt;&lt;titles&gt;&lt;title&gt;miR-30c-1 encourages human corneal endothelial cells to regenerate through ameliorating senescence&lt;/title&gt;&lt;secondary-title&gt;Aging (Albany NY)&lt;/secondary-title&gt;&lt;/titles&gt;&lt;periodical&gt;&lt;full-title&gt;Aging (Albany NY)&lt;/full-title&gt;&lt;/periodical&gt;&lt;pages&gt;9348&lt;/pages&gt;&lt;volume&gt;13&lt;/volume&gt;&lt;number&gt;7&lt;/number&gt;&lt;dates&gt;&lt;year&gt;2021&lt;/year&gt;&lt;/dates&gt;&lt;urls&gt;&lt;/urls&gt;&lt;/record&gt;&lt;/Cite&gt;&lt;/EndNote&gt;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1F48BD4" w14:textId="77777777" w:rsidTr="00FD70C6">
        <w:trPr>
          <w:jc w:val="center"/>
        </w:trPr>
        <w:tc>
          <w:tcPr>
            <w:tcW w:w="1267" w:type="dxa"/>
          </w:tcPr>
          <w:p w14:paraId="6B9E38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miR-30</w:t>
            </w:r>
          </w:p>
        </w:tc>
        <w:tc>
          <w:tcPr>
            <w:tcW w:w="1286" w:type="dxa"/>
          </w:tcPr>
          <w:p w14:paraId="2FF59F0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7CE1F2D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32EA15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BJ cells, WI38, U2OS-HR reporter cells, 293T and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LinX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-A cells</w:t>
            </w:r>
          </w:p>
        </w:tc>
        <w:tc>
          <w:tcPr>
            <w:tcW w:w="1467" w:type="dxa"/>
          </w:tcPr>
          <w:p w14:paraId="2EEF475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CHD7 and TNRC6A</w:t>
            </w:r>
          </w:p>
        </w:tc>
        <w:tc>
          <w:tcPr>
            <w:tcW w:w="1466" w:type="dxa"/>
          </w:tcPr>
          <w:p w14:paraId="2C8FAC52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p16 INK4A and p53 pathways</w:t>
            </w:r>
          </w:p>
          <w:p w14:paraId="1ED2919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21" w:type="dxa"/>
          </w:tcPr>
          <w:p w14:paraId="0F292D5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miR-30: ↓ senescence and ↑ cancer by targeting CHD7 and TNRC6A</w:t>
            </w:r>
          </w:p>
        </w:tc>
        <w:tc>
          <w:tcPr>
            <w:tcW w:w="990" w:type="dxa"/>
          </w:tcPr>
          <w:p w14:paraId="39BD65B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&lt;EndNote&gt;&lt;Cite&gt;&lt;Author&gt;Su&lt;/Author&gt;&lt;Year&gt;2018&lt;/Year&gt;&lt;RecNum&gt;64&lt;/RecNum&gt;&lt;DisplayText&gt;(70)&lt;/DisplayText&gt;&lt;record&gt;&lt;rec-number&gt;64&lt;/rec-number&gt;&lt;foreign-keys&gt;&lt;key app="EN" db-id="9e2995etbdxrd2ev5wcxear79vpv99zwwv22" timestamp="1648273307"&gt;64&lt;/key&gt;&lt;/foreign-keys&gt;&lt;ref-type name="Journal Article"&gt;17&lt;/ref-type&gt;&lt;contributors&gt;&lt;authors&gt;&lt;author&gt;Lyu, Guoliang&lt;/author&gt;&lt;author&gt;Guan, Yiting&lt;/author&gt;&lt;author&gt;Zhang, Chao&lt;/author&gt;&lt;author&gt;Zong, Le&lt;/author&gt;&lt;author&gt;Sun, Lei&lt;/author&gt;&lt;author&gt;Huang, Xiaoke&lt;/author&gt;&lt;author&gt;Huang, Li&lt;/author&gt;&lt;author&gt;Zhang, Lijun&lt;/author&gt;&lt;author&gt;Tian, Xiao-Li&lt;/author&gt;&lt;author&gt;Zhou, Zhongjun&lt;/author&gt;&lt;/authors&gt;&lt;/contributors&gt;&lt;titles&gt;&lt;title&gt;TGF-β signaling alters H4K20me3 status via miR-29 and contributes to cellular senescence and cardiac aging&lt;/title&gt;&lt;secondary-title&gt;Nature communications&lt;/secondary-title&gt;&lt;/titles&gt;&lt;periodical&gt;&lt;full-title&gt;Nature communications&lt;/full-title&gt;&lt;/periodical&gt;&lt;pages&gt;1-13&lt;/pages&gt;&lt;volume&gt;9&lt;/volume&gt;&lt;number&gt;1&lt;/number&gt;&lt;dates&gt;&lt;year&gt;2018&lt;/year&gt;&lt;/dates&gt;&lt;isbn&gt;2041-1723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2129B1B" w14:textId="77777777" w:rsidTr="00FD70C6">
        <w:trPr>
          <w:jc w:val="center"/>
        </w:trPr>
        <w:tc>
          <w:tcPr>
            <w:tcW w:w="1267" w:type="dxa"/>
          </w:tcPr>
          <w:p w14:paraId="0DA5162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30a</w:t>
            </w:r>
          </w:p>
        </w:tc>
        <w:tc>
          <w:tcPr>
            <w:tcW w:w="1286" w:type="dxa"/>
          </w:tcPr>
          <w:p w14:paraId="114F198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29412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586A3F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vascular smooth muscle cells (VSMCs)</w:t>
            </w:r>
          </w:p>
        </w:tc>
        <w:tc>
          <w:tcPr>
            <w:tcW w:w="1467" w:type="dxa"/>
          </w:tcPr>
          <w:p w14:paraId="394E247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Beclin1</w:t>
            </w:r>
          </w:p>
        </w:tc>
        <w:tc>
          <w:tcPr>
            <w:tcW w:w="1466" w:type="dxa"/>
          </w:tcPr>
          <w:p w14:paraId="05DA81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AA292B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Rapamycin treatment: ↓ 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 xml:space="preserve">30a expression, and senescence in VSMCs, and ↑ Beclin1 expression in both young and aging cells, and autophagy in VSMCs </w:t>
            </w:r>
          </w:p>
          <w:p w14:paraId="39E3A2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6CD5DDF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30a reduced autophagy and increased senescence of VSMCs via targeting Beclin1.</w:t>
            </w:r>
          </w:p>
        </w:tc>
        <w:tc>
          <w:tcPr>
            <w:tcW w:w="990" w:type="dxa"/>
          </w:tcPr>
          <w:p w14:paraId="63B1AB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&lt;EndNote&gt;&lt;Cite&gt;&lt;Author&gt;Tan&lt;/Author&gt;&lt;Year&gt;2019&lt;/Year&gt;&lt;RecNum&gt;67&lt;/RecNum&gt;&lt;DisplayText&gt;(72)&lt;/DisplayText&gt;&lt;record&gt;&lt;rec-number&gt;67&lt;/rec-number&gt;&lt;foreign-keys&gt;&lt;key app="EN" db-id="9e2995etbdxrd2ev5wcxear79vpv99zwwv22" timestamp="1648273307"&gt;67&lt;/key&gt;&lt;/foreign-keys&gt;&lt;ref-type name="Journal Article"&gt;17&lt;/ref-type&gt;&lt;contributors&gt;&lt;authors&gt;&lt;author&gt;Tan, Pan&lt;/author&gt;&lt;author&gt;Wang, Haiqin&lt;/author&gt;&lt;author&gt;Zhan, Junkun&lt;/author&gt;&lt;author&gt;Ma, Xinyu&lt;/author&gt;&lt;author&gt;Cui, Xingjun&lt;/author&gt;&lt;author&gt;Wang, Yanjiao&lt;/author&gt;&lt;author&gt;Wang, Yi&lt;/author&gt;&lt;author&gt;Zhong, Jiayu&lt;/author&gt;&lt;author&gt;Liu, Youshuo&lt;/author&gt;&lt;/authors&gt;&lt;/contributors&gt;&lt;titles&gt;&lt;title&gt;Rapamycin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induced miR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30a downregulation inhibits senescence of VSMCs by targeting Beclin1&lt;/title&gt;&lt;secondary-title&gt;International journal of molecular medicine&lt;/secondary-title&gt;&lt;/titles&gt;&lt;periodical&gt;&lt;full-title&gt;International journal of molecular medicine&lt;/full-title&gt;&lt;/periodical&gt;&lt;pages&gt;1311-1320&lt;/pages&gt;&lt;volume&gt;43&lt;/volume&gt;&lt;number&gt;3&lt;/number&gt;&lt;dates&gt;&lt;year&gt;2019&lt;/year&gt;&lt;/dates&gt;&lt;isbn&gt;1107-3756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A016F22" w14:textId="77777777" w:rsidTr="00FD70C6">
        <w:trPr>
          <w:jc w:val="center"/>
        </w:trPr>
        <w:tc>
          <w:tcPr>
            <w:tcW w:w="1267" w:type="dxa"/>
          </w:tcPr>
          <w:p w14:paraId="0ED51D3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miR-31a-5p</w:t>
            </w:r>
          </w:p>
        </w:tc>
        <w:tc>
          <w:tcPr>
            <w:tcW w:w="1286" w:type="dxa"/>
          </w:tcPr>
          <w:p w14:paraId="20CDDE7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4DBF96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Sprague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Dawley rats </w:t>
            </w:r>
          </w:p>
        </w:tc>
        <w:tc>
          <w:tcPr>
            <w:tcW w:w="1669" w:type="dxa"/>
          </w:tcPr>
          <w:p w14:paraId="55FCE36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BMSCs from young rats, middle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aged rats and aged rats , BMSCs from female humans, Bone marrow (BM) cells from 4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week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old SD rats, 293T cells</w:t>
            </w:r>
          </w:p>
        </w:tc>
        <w:tc>
          <w:tcPr>
            <w:tcW w:w="1467" w:type="dxa"/>
          </w:tcPr>
          <w:p w14:paraId="61ABC1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SATB2,E2F2, SAHF</w:t>
            </w:r>
          </w:p>
        </w:tc>
        <w:tc>
          <w:tcPr>
            <w:tcW w:w="1466" w:type="dxa"/>
          </w:tcPr>
          <w:p w14:paraId="1533CC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F4B1C1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miR-31a-5p: ↓ differentiation and function of osteoclasts, bone loss and osteoclastic activity of aged rats</w:t>
            </w:r>
          </w:p>
          <w:p w14:paraId="7F824C1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Levels of miR-31a-5p were higher in BMSCs-derived exosomes from aged rats compared to those from young rats, and promote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osteoclastogenesis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and bone resorption.</w:t>
            </w:r>
          </w:p>
          <w:p w14:paraId="44ADFA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31a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5p contributes to decrease osteogenic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differentiation by blocking SATB2 pathway.</w:t>
            </w:r>
          </w:p>
          <w:p w14:paraId="616378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miR-31a-5p promotes cellular aging  and SAHF assembly by blocking E2F2 activity.</w:t>
            </w:r>
          </w:p>
        </w:tc>
        <w:tc>
          <w:tcPr>
            <w:tcW w:w="990" w:type="dxa"/>
          </w:tcPr>
          <w:p w14:paraId="4020EBC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&lt;EndNote&gt;&lt;Cite&gt;&lt;Author&gt;Xu&lt;/Author&gt;&lt;Year&gt;2018&lt;/Year&gt;&lt;RecNum&gt;66&lt;/RecNum&gt;&lt;DisplayText&gt;(73)&lt;/DisplayText&gt;&lt;record&gt;&lt;rec-number&gt;66&lt;/rec-number&gt;&lt;foreign-keys&gt;&lt;key app="EN" db-id="9e2995etbdxrd2ev5wcxear79vpv99zwwv22" timestamp="1648273307"&gt;66&lt;/key&gt;&lt;/foreign-keys&gt;&lt;ref-type name="Journal Article"&gt;17&lt;/ref-type&gt;&lt;contributors&gt;&lt;authors&gt;&lt;author&gt;Su, Weijun&lt;/author&gt;&lt;author&gt;Hong, Lixin&lt;/author&gt;&lt;author&gt;Xu, Xin&lt;/author&gt;&lt;author&gt;Huang, Shan&lt;/author&gt;&lt;author&gt;Herpai, Denise&lt;/author&gt;&lt;author&gt;Li, Lisheng&lt;/author&gt;&lt;author&gt;Xu, Yingxi&lt;/author&gt;&lt;author&gt;Truong, Lan&lt;/author&gt;&lt;author&gt;Hu, Wen-Yuan&lt;/author&gt;&lt;author&gt;Wu, Xiaohua&lt;/author&gt;&lt;/authors&gt;&lt;/contributors&gt;&lt;titles&gt;&lt;title&gt;miR-30 disrupts senescence and promotes cancer by targeting both p16 INK4A and DNA damage pathways&lt;/title&gt;&lt;secondary-title&gt;Oncogene&lt;/secondary-title&gt;&lt;/titles&gt;&lt;periodical&gt;&lt;full-title&gt;Oncogene&lt;/full-title&gt;&lt;/periodical&gt;&lt;pages&gt;5618-5632&lt;/pages&gt;&lt;volume&gt;37&lt;/volume&gt;&lt;number&gt;42&lt;/number&gt;&lt;dates&gt;&lt;year&gt;2018&lt;/year&gt;&lt;/dates&gt;&lt;isbn&gt;1476-5594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F2E16C7" w14:textId="77777777" w:rsidTr="00FD70C6">
        <w:trPr>
          <w:jc w:val="center"/>
        </w:trPr>
        <w:tc>
          <w:tcPr>
            <w:tcW w:w="1267" w:type="dxa"/>
          </w:tcPr>
          <w:p w14:paraId="341136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miR-33-5p</w:t>
            </w:r>
          </w:p>
        </w:tc>
        <w:tc>
          <w:tcPr>
            <w:tcW w:w="1286" w:type="dxa"/>
          </w:tcPr>
          <w:p w14:paraId="135C343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34BBD1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1BA2853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VECs </w:t>
            </w:r>
          </w:p>
        </w:tc>
        <w:tc>
          <w:tcPr>
            <w:tcW w:w="1467" w:type="dxa"/>
          </w:tcPr>
          <w:p w14:paraId="44DD18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ABCA1, CS</w:t>
            </w:r>
          </w:p>
        </w:tc>
        <w:tc>
          <w:tcPr>
            <w:tcW w:w="1466" w:type="dxa"/>
          </w:tcPr>
          <w:p w14:paraId="70F8FCF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B0E3B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Treatment with ox-LDL: ↓ ABCA1, CS levels, and cholesterol efflux, ↑ miR-33-5p expression, apoptosis, aging, and inflammation in dose-dependent manners</w:t>
            </w:r>
          </w:p>
          <w:p w14:paraId="0C058DE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miR-33-5p: ↓ ox-LDL-induced changes in VECs</w:t>
            </w:r>
          </w:p>
        </w:tc>
        <w:tc>
          <w:tcPr>
            <w:tcW w:w="990" w:type="dxa"/>
          </w:tcPr>
          <w:p w14:paraId="4C20BE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&lt;EndNote&gt;&lt;Cite&gt;&lt;Author&gt;Xie&lt;/Author&gt;&lt;Year&gt;2021&lt;/Year&gt;&lt;RecNum&gt;69&lt;/RecNum&gt;&lt;DisplayText&gt;(74)&lt;/DisplayText&gt;&lt;record&gt;&lt;rec-number&gt;69&lt;/rec-number&gt;&lt;foreign-keys&gt;&lt;key app="EN" db-id="9e2995etbdxrd2ev5wcxear79vpv99zwwv22" timestamp="1648273307"&gt;69&lt;/key&gt;&lt;/foreign-keys&gt;&lt;ref-type name="Journal Article"&gt;17&lt;/ref-type&gt;&lt;contributors&gt;&lt;authors&gt;&lt;author&gt;Xie, Qiong&lt;/author&gt;&lt;author&gt;Peng, Jianqiang&lt;/author&gt;&lt;author&gt;Guo, Ying&lt;/author&gt;&lt;author&gt;Li, Feng&lt;/author&gt;&lt;/authors&gt;&lt;/contributors&gt;&lt;titles&gt;&lt;title&gt;MicroRNA-33-5p inhibits cholesterol efflux in vascular endothelial cells by regulating citrate synthase and ATP-binding cassette transporter A1&lt;/title&gt;&lt;secondary-title&gt;BMC cardiovascular disorders&lt;/secondary-title&gt;&lt;/titles&gt;&lt;periodical&gt;&lt;full-title&gt;BMC cardiovascular disorders&lt;/full-title&gt;&lt;/periodical&gt;&lt;pages&gt;1-12&lt;/pages&gt;&lt;volume&gt;21&lt;/volume&gt;&lt;number&gt;1&lt;/number&gt;&lt;dates&gt;&lt;year&gt;2021&lt;/year&gt;&lt;/dates&gt;&lt;isbn&gt;1471-2261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6287F88" w14:textId="77777777" w:rsidTr="00FD70C6">
        <w:trPr>
          <w:jc w:val="center"/>
        </w:trPr>
        <w:tc>
          <w:tcPr>
            <w:tcW w:w="1267" w:type="dxa"/>
            <w:vMerge w:val="restart"/>
          </w:tcPr>
          <w:p w14:paraId="462C9F1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miR-34a-5p</w:t>
            </w:r>
          </w:p>
        </w:tc>
        <w:tc>
          <w:tcPr>
            <w:tcW w:w="1286" w:type="dxa"/>
          </w:tcPr>
          <w:p w14:paraId="38E11F0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F706D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C57/Bl6 mice</w:t>
            </w:r>
          </w:p>
        </w:tc>
        <w:tc>
          <w:tcPr>
            <w:tcW w:w="1669" w:type="dxa"/>
          </w:tcPr>
          <w:p w14:paraId="072B107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HL-1 murine cardiomyocytes</w:t>
            </w:r>
          </w:p>
        </w:tc>
        <w:tc>
          <w:tcPr>
            <w:tcW w:w="1467" w:type="dxa"/>
          </w:tcPr>
          <w:p w14:paraId="1A2337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PNUTS</w:t>
            </w:r>
          </w:p>
        </w:tc>
        <w:tc>
          <w:tcPr>
            <w:tcW w:w="1466" w:type="dxa"/>
          </w:tcPr>
          <w:p w14:paraId="540A033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F2AEED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Upregulation of miR-34a-5p is induced by exosomes derived from PD-1 inhibitor-treated macrophages in cardiomyocytes, and increases cardiac senescence, thus causes cardiac injury in mouse hearts via targeting PNUTS.</w:t>
            </w:r>
          </w:p>
        </w:tc>
        <w:tc>
          <w:tcPr>
            <w:tcW w:w="990" w:type="dxa"/>
          </w:tcPr>
          <w:p w14:paraId="4D1A54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&lt;EndNote&gt;&lt;Cite&gt;&lt;Author&gt;Xia&lt;/Author&gt;&lt;Year&gt;2020&lt;/Year&gt;&lt;RecNum&gt;70&lt;/RecNum&gt;&lt;DisplayText&gt;(75)&lt;/DisplayText&gt;&lt;record&gt;&lt;rec-number&gt;70&lt;/rec-number&gt;&lt;foreign-keys&gt;&lt;key app="EN" db-id="9e2995etbdxrd2ev5wcxear79vpv99zwwv22" timestamp="1648273308"&gt;70&lt;/key&gt;&lt;/foreign-keys&gt;&lt;ref-type name="Journal Article"&gt;17&lt;/ref-type&gt;&lt;contributors&gt;&lt;authors&gt;&lt;author&gt;Xia, Wenzheng&lt;/author&gt;&lt;author&gt;Chen, Hanbin&lt;/author&gt;&lt;author&gt;Chen, Didi&lt;/author&gt;&lt;author&gt;Ye, Yijia&lt;/author&gt;&lt;author&gt;Xie, Congying&lt;/author&gt;&lt;author&gt;Hou, Meng&lt;/author&gt;&lt;/authors&gt;&lt;/contributors&gt;&lt;titles&gt;&lt;title&gt;PD-1 inhibitor inducing exosomal miR-34a-5p expression mediates the cross talk between cardiomyocyte and macrophage in immune checkpoint inhibitor–related cardiac dysfunction&lt;/title&gt;&lt;secondary-title&gt;Journal for immunotherapy of cancer&lt;/secondary-title&gt;&lt;/titles&gt;&lt;periodical&gt;&lt;full-title&gt;Journal for immunotherapy of cancer&lt;/full-title&gt;&lt;/periodical&gt;&lt;volume&gt;8&lt;/volume&gt;&lt;number&gt;2&lt;/number&gt;&lt;dates&gt;&lt;year&gt;2020&lt;/year&gt;&lt;/dates&gt;&lt;urls&gt;&lt;/urls&gt;&lt;/record&gt;&lt;/Cite&gt;&lt;/EndNote&gt;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3F6C1A4" w14:textId="77777777" w:rsidTr="00FD70C6">
        <w:trPr>
          <w:jc w:val="center"/>
        </w:trPr>
        <w:tc>
          <w:tcPr>
            <w:tcW w:w="1267" w:type="dxa"/>
            <w:vMerge/>
          </w:tcPr>
          <w:p w14:paraId="5AB12D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5A273C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E575E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68D606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7" w:type="dxa"/>
          </w:tcPr>
          <w:p w14:paraId="75C9148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ATM and p21</w:t>
            </w:r>
          </w:p>
        </w:tc>
        <w:tc>
          <w:tcPr>
            <w:tcW w:w="1466" w:type="dxa"/>
          </w:tcPr>
          <w:p w14:paraId="3E26125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59A07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p21 is found to be the main effector of a senescence/apoptosis switch that is regulated by ATM/miR-34a-5p axis in non-small cell lung cancer (NSCLC) cells.</w:t>
            </w:r>
          </w:p>
        </w:tc>
        <w:tc>
          <w:tcPr>
            <w:tcW w:w="990" w:type="dxa"/>
          </w:tcPr>
          <w:p w14:paraId="112BAF7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&lt;EndNote&gt;&lt;Cite&gt;&lt;Author&gt;Gupta&lt;/Author&gt;&lt;Year&gt;2020&lt;/Year&gt;&lt;RecNum&gt;71&lt;/RecNum&gt;&lt;DisplayText&gt;(76)&lt;/DisplayText&gt;&lt;record&gt;&lt;rec-number&gt;71&lt;/rec-number&gt;&lt;foreign-keys&gt;&lt;key app="EN" db-id="9e2995etbdxrd2ev5wcxear79vpv99zwwv22" timestamp="1648273308"&gt;71&lt;/key&gt;&lt;/foreign-keys&gt;&lt;ref-type name="Journal Article"&gt;17&lt;/ref-type&gt;&lt;contributors&gt;&lt;authors&gt;&lt;author&gt;Gupta, Shantanu&lt;/author&gt;&lt;author&gt;Silveira, Daner A&lt;/author&gt;&lt;author&gt;Mombach, José Carlos M&lt;/author&gt;&lt;/authors&gt;&lt;/contributors&gt;&lt;titles&gt;&lt;title&gt;ATM/miR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 axis regulates a p21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dependent senescence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apoptosis switch in non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small cell lung cancer: a Boolean model of G1/S checkpoint regulation&lt;/title&gt;&lt;secondary-title&gt;FEBS letters&lt;/secondary-title&gt;&lt;/titles&gt;&lt;periodical&gt;&lt;full-title&gt;FEBS letters&lt;/full-title&gt;&lt;/periodical&gt;&lt;pages&gt;227-239&lt;/pages&gt;&lt;volume&gt;594&lt;/volume&gt;&lt;number&gt;2&lt;/number&gt;&lt;dates&gt;&lt;year&gt;2020&lt;/year&gt;&lt;/dates&gt;&lt;isbn&gt;0014-5793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6F6DDE6" w14:textId="77777777" w:rsidTr="00FD70C6">
        <w:trPr>
          <w:trHeight w:val="1655"/>
          <w:jc w:val="center"/>
        </w:trPr>
        <w:tc>
          <w:tcPr>
            <w:tcW w:w="1267" w:type="dxa"/>
          </w:tcPr>
          <w:p w14:paraId="3C6F9BE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miR-34a-3p</w:t>
            </w:r>
          </w:p>
        </w:tc>
        <w:tc>
          <w:tcPr>
            <w:tcW w:w="1286" w:type="dxa"/>
          </w:tcPr>
          <w:p w14:paraId="20BBBE6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D849A6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dental pulp tissues from 12 healthy donors</w:t>
            </w:r>
          </w:p>
        </w:tc>
        <w:tc>
          <w:tcPr>
            <w:tcW w:w="1669" w:type="dxa"/>
          </w:tcPr>
          <w:p w14:paraId="432486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dental pulp stem cells (DPSCs) </w:t>
            </w:r>
          </w:p>
        </w:tc>
        <w:tc>
          <w:tcPr>
            <w:tcW w:w="1467" w:type="dxa"/>
          </w:tcPr>
          <w:p w14:paraId="6B5962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CAB39</w:t>
            </w:r>
          </w:p>
        </w:tc>
        <w:tc>
          <w:tcPr>
            <w:tcW w:w="1466" w:type="dxa"/>
          </w:tcPr>
          <w:p w14:paraId="5F12934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AMPK/mTOR Signaling Pathway</w:t>
            </w:r>
          </w:p>
        </w:tc>
        <w:tc>
          <w:tcPr>
            <w:tcW w:w="2421" w:type="dxa"/>
          </w:tcPr>
          <w:p w14:paraId="66A860C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miR-34a-3p: ↑ senescent of DPSCs</w:t>
            </w:r>
          </w:p>
          <w:p w14:paraId="6494D0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Metformin treatment: ↓ miR-34a-3p expression and ↑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CAB39 and AMPK/mTOR signaling pathway.</w:t>
            </w:r>
          </w:p>
        </w:tc>
        <w:tc>
          <w:tcPr>
            <w:tcW w:w="990" w:type="dxa"/>
          </w:tcPr>
          <w:p w14:paraId="3C01AA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&lt;EndNote&gt;&lt;Cite&gt;&lt;Author&gt;Zhang&lt;/Author&gt;&lt;Year&gt;2021&lt;/Year&gt;&lt;RecNum&gt;72&lt;/RecNum&gt;&lt;DisplayText&gt;(77)&lt;/DisplayText&gt;&lt;record&gt;&lt;rec-number&gt;72&lt;/rec-number&gt;&lt;foreign-keys&gt;&lt;key app="EN" db-id="9e2995etbdxrd2ev5wcxear79vpv99zwwv22" timestamp="1648273308"&gt;72&lt;/key&gt;&lt;/foreign-keys&gt;&lt;ref-type name="Journal Article"&gt;17&lt;/ref-type&gt;&lt;contributors&gt;&lt;authors&gt;&lt;author&gt;Zhang, Shuo&lt;/author&gt;&lt;author&gt;Zhang, Rong&lt;/author&gt;&lt;author&gt;Qiao, Pengyan&lt;/author&gt;&lt;author&gt;Ma, Xiaocao&lt;/author&gt;&lt;author&gt;Lu, Rongjian&lt;/author&gt;&lt;author&gt;Wang, Feifan&lt;/author&gt;&lt;author&gt;Li, Chuanjie&lt;/author&gt;&lt;author&gt;Liu, Hongchen&lt;/author&gt;&lt;/authors&gt;&lt;/contributors&gt;&lt;titles&gt;&lt;title&gt;Metformin-induced microRNA-34a-3p downregulation alleviates senescence in human dental pulp stem cells by targeting CAB39 through the AMPK/mTOR signaling pathway&lt;/title&gt;&lt;secondary-title&gt;Stem Cells International&lt;/secondary-title&gt;&lt;/titles&gt;&lt;periodical&gt;&lt;full-title&gt;Stem Cells International&lt;/full-title&gt;&lt;/periodical&gt;&lt;volume&gt;2021&lt;/volume&gt;&lt;dates&gt;&lt;year&gt;2021&lt;/year&gt;&lt;/dates&gt;&lt;isbn&gt;1687-966X&lt;/isbn&gt;&lt;urls&gt;&lt;/urls&gt;&lt;/record&gt;&lt;/Cite&gt;&lt;/EndNote&gt;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4350603" w14:textId="77777777" w:rsidTr="00FD70C6">
        <w:trPr>
          <w:jc w:val="center"/>
        </w:trPr>
        <w:tc>
          <w:tcPr>
            <w:tcW w:w="1267" w:type="dxa"/>
            <w:vMerge w:val="restart"/>
          </w:tcPr>
          <w:p w14:paraId="67AB7B8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miR-34a</w:t>
            </w:r>
          </w:p>
          <w:p w14:paraId="38AE9B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1D95EC3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B94140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Fisher 344 rats </w:t>
            </w:r>
          </w:p>
        </w:tc>
        <w:tc>
          <w:tcPr>
            <w:tcW w:w="1669" w:type="dxa"/>
          </w:tcPr>
          <w:p w14:paraId="1AD1622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rat cardiac cells exposed to doxorubicin (DOXO)</w:t>
            </w:r>
          </w:p>
        </w:tc>
        <w:tc>
          <w:tcPr>
            <w:tcW w:w="1467" w:type="dxa"/>
          </w:tcPr>
          <w:p w14:paraId="6DAE630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Bcl-2 and SIRT1</w:t>
            </w:r>
          </w:p>
        </w:tc>
        <w:tc>
          <w:tcPr>
            <w:tcW w:w="1466" w:type="dxa"/>
          </w:tcPr>
          <w:p w14:paraId="561AEC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1EEB6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miR-34a: ↓ DOXO-induced cardiac dysfunction represented by myocardial apoptosis, senescence, fibrosis and inflammation by increasing Bcl-2 and SIRT1</w:t>
            </w:r>
          </w:p>
        </w:tc>
        <w:tc>
          <w:tcPr>
            <w:tcW w:w="990" w:type="dxa"/>
          </w:tcPr>
          <w:p w14:paraId="1DDA211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&lt;EndNote&gt;&lt;Cite&gt;&lt;Author&gt;Piegari&lt;/Author&gt;&lt;Year&gt;2020&lt;/Year&gt;&lt;RecNum&gt;73&lt;/RecNum&gt;&lt;DisplayText&gt;(78)&lt;/DisplayText&gt;&lt;record&gt;&lt;rec-number&gt;73&lt;/rec-number&gt;&lt;foreign-keys&gt;&lt;key app="EN" db-id="9e2995etbdxrd2ev5wcxear79vpv99zwwv22" timestamp="1648273308"&gt;73&lt;/key&gt;&lt;/foreign-keys&gt;&lt;ref-type name="Journal Article"&gt;17&lt;/ref-type&gt;&lt;contributors&gt;&lt;authors&gt;&lt;author&gt;Piegari, Elena&lt;/author&gt;&lt;author&gt;Cozzolino, Anna&lt;/author&gt;&lt;author&gt;Ciuffreda, Loreta Pia&lt;/author&gt;&lt;author&gt;Cappetta, Donato&lt;/author&gt;&lt;author&gt;De Angelis, Antonella&lt;/author&gt;&lt;author&gt;Urbanek, Konrad&lt;/author&gt;&lt;author&gt;Rossi, Francesco&lt;/author&gt;&lt;author&gt;Berrino, Liberato&lt;/author&gt;&lt;/authors&gt;&lt;/contributors&gt;&lt;titles&gt;&lt;title&gt;Cardioprotective effects of miR-34a silencing in a rat model of doxorubicin toxicity&lt;/title&gt;&lt;secondary-title&gt;Scientific reports&lt;/secondary-title&gt;&lt;/titles&gt;&lt;periodical&gt;&lt;full-title&gt;Scientific reports&lt;/full-title&gt;&lt;/periodical&gt;&lt;pages&gt;1-12&lt;/pages&gt;&lt;volume&gt;10&lt;/volume&gt;&lt;number&gt;1&lt;/number&gt;&lt;dates&gt;&lt;year&gt;2020&lt;/year&gt;&lt;/dates&gt;&lt;isbn&gt;2045-2322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607677F" w14:textId="77777777" w:rsidTr="00FD70C6">
        <w:trPr>
          <w:jc w:val="center"/>
        </w:trPr>
        <w:tc>
          <w:tcPr>
            <w:tcW w:w="1267" w:type="dxa"/>
            <w:vMerge/>
          </w:tcPr>
          <w:p w14:paraId="11348EF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85C4B9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7CD388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streptozotocin (STZ)-induced diabetic mice, and Caenorhabditis elegans </w:t>
            </w:r>
          </w:p>
        </w:tc>
        <w:tc>
          <w:tcPr>
            <w:tcW w:w="1669" w:type="dxa"/>
          </w:tcPr>
          <w:p w14:paraId="16FF38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HEK293T cells, endothelial progenitor cells (EPCs)</w:t>
            </w:r>
          </w:p>
        </w:tc>
        <w:tc>
          <w:tcPr>
            <w:tcW w:w="1467" w:type="dxa"/>
          </w:tcPr>
          <w:p w14:paraId="58230C9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 </w:t>
            </w:r>
          </w:p>
        </w:tc>
        <w:tc>
          <w:tcPr>
            <w:tcW w:w="1466" w:type="dxa"/>
          </w:tcPr>
          <w:p w14:paraId="53A7333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0653C9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Kallistatin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inhibits cellular senescence by reducing miR-34a and increasing the levels of SIRT1.</w:t>
            </w:r>
          </w:p>
        </w:tc>
        <w:tc>
          <w:tcPr>
            <w:tcW w:w="990" w:type="dxa"/>
          </w:tcPr>
          <w:p w14:paraId="56D35F9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&lt;EndNote&gt;&lt;Cite&gt;&lt;Author&gt;Guo&lt;/Author&gt;&lt;Year&gt;2017&lt;/Year&gt;&lt;RecNum&gt;74&lt;/RecNum&gt;&lt;DisplayText&gt;(79)&lt;/DisplayText&gt;&lt;record&gt;&lt;rec-number&gt;74&lt;/rec-number&gt;&lt;foreign-keys&gt;&lt;key app="EN" db-id="9e2995etbdxrd2ev5wcxear79vpv99zwwv22" timestamp="1648273308"&gt;74&lt;/key&gt;&lt;/foreign-keys&gt;&lt;ref-type name="Journal Article"&gt;17&lt;/ref-type&gt;&lt;contributors&gt;&lt;authors&gt;&lt;author&gt;Guo, Youming&lt;/author&gt;&lt;author&gt;Li, Pengfei&lt;/author&gt;&lt;author&gt;Gao, Lin&lt;/author&gt;&lt;author&gt;Zhang, Jingmei&lt;/author&gt;&lt;author&gt;Yang, Zhirong&lt;/author&gt;&lt;author&gt;Bledsoe, Grant&lt;/author&gt;&lt;author&gt;Chang, Eugene&lt;/author&gt;&lt;author&gt;Chao, Lee&lt;/author&gt;&lt;author&gt;Chao, Julie&lt;/author&gt;&lt;/authors&gt;&lt;/contributors&gt;&lt;titles&gt;&lt;title&gt;Kallistatin reduces vascular senescence and aging by regulating micro 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SIRT 1 pathway&lt;/title&gt;&lt;secondary-title&gt;Aging Cell&lt;/secondary-title&gt;&lt;/titles&gt;&lt;periodical&gt;&lt;full-title&gt;Aging cell&lt;/full-title&gt;&lt;/periodical&gt;&lt;pages&gt;837-846&lt;/pages&gt;&lt;volume&gt;16&lt;/volume&gt;&lt;number&gt;4&lt;/number&gt;&lt;dates&gt;&lt;year&gt;2017&lt;/year&gt;&lt;/dates&gt;&lt;isbn&gt;1474-9718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(79)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AB7E0DF" w14:textId="77777777" w:rsidTr="00FD70C6">
        <w:trPr>
          <w:jc w:val="center"/>
        </w:trPr>
        <w:tc>
          <w:tcPr>
            <w:tcW w:w="1267" w:type="dxa"/>
            <w:vMerge w:val="restart"/>
          </w:tcPr>
          <w:p w14:paraId="651A30B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miR-34a </w:t>
            </w:r>
          </w:p>
        </w:tc>
        <w:tc>
          <w:tcPr>
            <w:tcW w:w="1286" w:type="dxa"/>
          </w:tcPr>
          <w:p w14:paraId="38CC354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94" w:type="dxa"/>
          </w:tcPr>
          <w:p w14:paraId="0D239E6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llsteatohepatitis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patients and 3 healthy controls/ ethanol-fed mice/ male C3H/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HeOu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/J mice </w:t>
            </w:r>
          </w:p>
        </w:tc>
        <w:tc>
          <w:tcPr>
            <w:tcW w:w="1669" w:type="dxa"/>
          </w:tcPr>
          <w:p w14:paraId="2A7FF00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mouse HSCs and Hepatocytes</w:t>
            </w:r>
          </w:p>
          <w:p w14:paraId="092892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49048B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transforming growth factor-β1, Smad2, and Smad3, p16, p21, CCL2, </w:t>
            </w:r>
          </w:p>
          <w:p w14:paraId="5E42B2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PAI-1, and SIRT1</w:t>
            </w:r>
          </w:p>
        </w:tc>
        <w:tc>
          <w:tcPr>
            <w:tcW w:w="1466" w:type="dxa"/>
          </w:tcPr>
          <w:p w14:paraId="3FC3FB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CA3B3DE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Downregulation of miR-34a represses the expression of fibrosis genes in cultured HHSCs and hepatocytes and increases the expression of senescence markers in HHSCs.</w:t>
            </w:r>
          </w:p>
          <w:p w14:paraId="0F383B85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7B50180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&lt;EndNote&gt;&lt;Cite&gt;&lt;Author&gt;Wan&lt;/Author&gt;&lt;Year&gt;2017&lt;/Year&gt;&lt;RecNum&gt;75&lt;/RecNum&gt;&lt;DisplayText&gt;(80)&lt;/DisplayText&gt;&lt;record&gt;&lt;rec-number&gt;75&lt;/rec-number&gt;&lt;foreign-keys&gt;&lt;key app="EN" db-id="9e2995etbdxrd2ev5wcxear79vpv99zwwv22" timestamp="1648273308"&gt;75&lt;/key&gt;&lt;/foreign-keys&gt;&lt;ref-type name="Journal Article"&gt;17&lt;/ref-type&gt;&lt;contributors&gt;&lt;authors&gt;&lt;author&gt;Wan, Ying&lt;/author&gt;&lt;author&gt;McDaniel, Kelly&lt;/author&gt;&lt;author&gt;Wu, Nan&lt;/author&gt;&lt;author&gt;Ramos-Lorenzo, Sugeily&lt;/author&gt;&lt;author&gt;Glaser, Trenton&lt;/author&gt;&lt;author&gt;Venter, Julie&lt;/author&gt;&lt;author&gt;Francis, Heather&lt;/author&gt;&lt;author&gt;Kennedy, Lindsey&lt;/author&gt;&lt;author&gt;Sato, Keisaku&lt;/author&gt;&lt;author&gt;Zhou, Tianhao&lt;/author&gt;&lt;/authors&gt;&lt;/contributors&gt;&lt;titles&gt;&lt;title&gt;Regulation of cellular senescence by miR-34a in alcoholic liver injury&lt;/title&gt;&lt;secondary-title&gt;The American journal of pathology&lt;/secondary-title&gt;&lt;/titles&gt;&lt;periodical&gt;&lt;full-title&gt;The American journal of pathology&lt;/full-title&gt;&lt;/periodical&gt;&lt;pages&gt;2788-2798&lt;/pages&gt;&lt;volume&gt;187&lt;/volume&gt;&lt;number&gt;12&lt;/number&gt;&lt;dates&gt;&lt;year&gt;2017&lt;/year&gt;&lt;/dates&gt;&lt;isbn&gt;0002-9440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BCE1E59" w14:textId="77777777" w:rsidTr="00FD70C6">
        <w:trPr>
          <w:jc w:val="center"/>
        </w:trPr>
        <w:tc>
          <w:tcPr>
            <w:tcW w:w="1267" w:type="dxa"/>
            <w:vMerge/>
          </w:tcPr>
          <w:p w14:paraId="0B3ABA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71A6B1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B8BB61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128 healthy subjects/ JAX™ C57BL/6J mice/ male C57BL/6J mice</w:t>
            </w:r>
          </w:p>
        </w:tc>
        <w:tc>
          <w:tcPr>
            <w:tcW w:w="1669" w:type="dxa"/>
          </w:tcPr>
          <w:p w14:paraId="39D63F1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aortic smooth muscle cells (HASMCs)</w:t>
            </w:r>
          </w:p>
        </w:tc>
        <w:tc>
          <w:tcPr>
            <w:tcW w:w="1467" w:type="dxa"/>
          </w:tcPr>
          <w:p w14:paraId="6B3E426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IL6 </w:t>
            </w:r>
          </w:p>
        </w:tc>
        <w:tc>
          <w:tcPr>
            <w:tcW w:w="1466" w:type="dxa"/>
          </w:tcPr>
          <w:p w14:paraId="4E86FB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B6B6E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Conditioned medium of miR-34a-overexpressing cells show increased HASMCs senescence and calcification, thus the vascular age-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associated miR-34a accelerates</w:t>
            </w:r>
          </w:p>
          <w:p w14:paraId="5385F6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VSMCs SASP activation and plays an role in arterial inflammation and dysfunctions such as VC.</w:t>
            </w:r>
          </w:p>
        </w:tc>
        <w:tc>
          <w:tcPr>
            <w:tcW w:w="990" w:type="dxa"/>
          </w:tcPr>
          <w:p w14:paraId="555152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&lt;EndNote&gt;&lt;Cite&gt;&lt;Author&gt;Zuccolo&lt;/Author&gt;&lt;Year&gt;2020&lt;/Year&gt;&lt;RecNum&gt;76&lt;/RecNum&gt;&lt;DisplayText&gt;(81)&lt;/DisplayText&gt;&lt;record&gt;&lt;rec-number&gt;76&lt;/rec-number&gt;&lt;foreign-keys&gt;&lt;key app="EN" db-id="9e2995etbdxrd2ev5wcxear79vpv99zwwv22" timestamp="1648273308"&gt;76&lt;/key&gt;&lt;/foreign-keys&gt;&lt;ref-type name="Journal Article"&gt;17&lt;/ref-type&gt;&lt;contributors&gt;&lt;authors&gt;&lt;author&gt;Zuccolo, Estella&lt;/author&gt;&lt;author&gt;Badi, Ileana&lt;/author&gt;&lt;author&gt;Scavello, Francesco&lt;/author&gt;&lt;author&gt;Gambuzza, Irene&lt;/author&gt;&lt;author&gt;Mancinelli, Luigi&lt;/author&gt;&lt;author&gt;Macrì, Federica&lt;/author&gt;&lt;author&gt;Tedesco, Calogero C&lt;/author&gt;&lt;author&gt;Veglia, Fabrizio&lt;/author&gt;&lt;author&gt;Bonfigli, Anna Rita&lt;/author&gt;&lt;author&gt;Olivieri, Fabiola&lt;/author&gt;&lt;/authors&gt;&lt;/contributors&gt;&lt;titles&gt;&lt;title&gt;The microRNA-34a-induced senescence-associated secretory phenotype (SASP) favors vascular smooth muscle cells calcification&lt;/title&gt;&lt;secondary-title&gt;International journal of molecular sciences&lt;/secondary-title&gt;&lt;/titles&gt;&lt;periodical&gt;&lt;full-title&gt;International Journal of Molecular Sciences&lt;/full-title&gt;&lt;/periodical&gt;&lt;pages&gt;4454&lt;/pages&gt;&lt;volume&gt;21&lt;/volume&gt;&lt;number&gt;12&lt;/number&gt;&lt;dates&gt;&lt;year&gt;2020&lt;/year&gt;&lt;/dates&gt;&lt;urls&gt;&lt;/urls&gt;&lt;/record&gt;&lt;/Cite&gt;&lt;/EndNote&gt;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DC344B3" w14:textId="77777777" w:rsidTr="00FD70C6">
        <w:trPr>
          <w:jc w:val="center"/>
        </w:trPr>
        <w:tc>
          <w:tcPr>
            <w:tcW w:w="1267" w:type="dxa"/>
            <w:vMerge/>
          </w:tcPr>
          <w:p w14:paraId="1D6F0AC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7FD7B5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27092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139F6B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adipose derived mesenchymal stem cells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hAD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-MSCs) </w:t>
            </w:r>
          </w:p>
        </w:tc>
        <w:tc>
          <w:tcPr>
            <w:tcW w:w="1467" w:type="dxa"/>
          </w:tcPr>
          <w:p w14:paraId="65F13C8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72AC11F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E39DB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∆ miR-34a: ↓ cellular senescence, and ↑ proliferation,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adipogenic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and osteogenic differentiation potency</w:t>
            </w:r>
          </w:p>
        </w:tc>
        <w:tc>
          <w:tcPr>
            <w:tcW w:w="990" w:type="dxa"/>
          </w:tcPr>
          <w:p w14:paraId="1C95E6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&lt;EndNote&gt;&lt;Cite&gt;&lt;Author&gt;Mokhberian&lt;/Author&gt;&lt;Year&gt;2020&lt;/Year&gt;&lt;RecNum&gt;77&lt;/RecNum&gt;&lt;DisplayText&gt;(82)&lt;/DisplayText&gt;&lt;record&gt;&lt;rec-number&gt;77&lt;/rec-number&gt;&lt;foreign-keys&gt;&lt;key app="EN" db-id="9e2995etbdxrd2ev5wcxear79vpv99zwwv22" timestamp="1648273308"&gt;77&lt;/key&gt;&lt;/foreign-keys&gt;&lt;ref-type name="Journal Article"&gt;17&lt;/ref-type&gt;&lt;contributors&gt;&lt;authors&gt;&lt;author&gt;Mokhberian, Neda&lt;/author&gt;&lt;author&gt;Bolandi, Zohreh&lt;/author&gt;&lt;author&gt;Eftekhary, Mohamad&lt;/author&gt;&lt;author&gt;Hashemi, Seyed Mahmoud&lt;/author&gt;&lt;author&gt;Jajarmi, Vahid&lt;/author&gt;&lt;author&gt;Sharifi, Kazem&lt;/author&gt;&lt;author&gt;Ghanbarian, Hossein&lt;/author&gt;&lt;/authors&gt;&lt;/contributors&gt;&lt;titles&gt;&lt;title&gt;Inhibition of miR-34a reduces cellular senescence in human adipose tissue-derived mesenchymal stem cells through the activation of SIRT1&lt;/title&gt;&lt;secondary-title&gt;Life Sciences&lt;/secondary-title&gt;&lt;/titles&gt;&lt;periodical&gt;&lt;full-title&gt;Life Sciences&lt;/full-title&gt;&lt;/periodical&gt;&lt;pages&gt;118055&lt;/pages&gt;&lt;volume&gt;257&lt;/volume&gt;&lt;dates&gt;&lt;year&gt;2020&lt;/year&gt;&lt;/dates&gt;&lt;isbn&gt;0024-3205&lt;/isbn&gt;&lt;urls&gt;&lt;/urls&gt;&lt;/record&gt;&lt;/Cite&gt;&lt;/EndNote&gt;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8885A18" w14:textId="77777777" w:rsidTr="00FD70C6">
        <w:trPr>
          <w:jc w:val="center"/>
        </w:trPr>
        <w:tc>
          <w:tcPr>
            <w:tcW w:w="1267" w:type="dxa"/>
            <w:vMerge/>
          </w:tcPr>
          <w:p w14:paraId="072F49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C2E9E2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3761AD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JAX C57BL/6J mice </w:t>
            </w:r>
          </w:p>
        </w:tc>
        <w:tc>
          <w:tcPr>
            <w:tcW w:w="1669" w:type="dxa"/>
          </w:tcPr>
          <w:p w14:paraId="44F1117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HASMCs </w:t>
            </w:r>
          </w:p>
        </w:tc>
        <w:tc>
          <w:tcPr>
            <w:tcW w:w="1467" w:type="dxa"/>
          </w:tcPr>
          <w:p w14:paraId="6F38984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Axl and SIRT1 </w:t>
            </w:r>
          </w:p>
        </w:tc>
        <w:tc>
          <w:tcPr>
            <w:tcW w:w="1466" w:type="dxa"/>
          </w:tcPr>
          <w:p w14:paraId="69372B5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486AE8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miR-34a induces VC via vascular SMC mineralization by reducing cell proliferation and increasing senescence via targeting Axl and SIRT1 </w:t>
            </w:r>
          </w:p>
        </w:tc>
        <w:tc>
          <w:tcPr>
            <w:tcW w:w="990" w:type="dxa"/>
          </w:tcPr>
          <w:p w14:paraId="3DE1550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&lt;EndNote&gt;&lt;Cite&gt;&lt;Author&gt;Badi&lt;/Author&gt;&lt;Year&gt;2018&lt;/Year&gt;&lt;RecNum&gt;78&lt;/RecNum&gt;&lt;DisplayText&gt;(83)&lt;/DisplayText&gt;&lt;record&gt;&lt;rec-number&gt;78&lt;/rec-number&gt;&lt;foreign-keys&gt;&lt;key app="EN" db-id="9e2995etbdxrd2ev5wcxear79vpv99zwwv22" timestamp="1648273308"&gt;78&lt;/key&gt;&lt;/foreign-keys&gt;&lt;ref-type name="Journal Article"&gt;17&lt;/ref-type&gt;&lt;contributors&gt;&lt;authors&gt;&lt;author&gt;Badi, Ileana&lt;/author&gt;&lt;author&gt;Mancinelli, Luigi&lt;/author&gt;&lt;author&gt;Polizzotto, Andrea&lt;/author&gt;&lt;author&gt;Ferri, Debora&lt;/author&gt;&lt;author&gt;Zeni, Filippo&lt;/author&gt;&lt;author&gt;Burba, Ilaria&lt;/author&gt;&lt;author&gt;Milano, Giuseppina&lt;/author&gt;&lt;author&gt;Brambilla, Francesca&lt;/author&gt;&lt;author&gt;Saccu, Claudio&lt;/author&gt;&lt;author&gt;Bianchi, Marco E&lt;/author&gt;&lt;/authors&gt;&lt;/contributors&gt;&lt;titles&gt;&lt;title&gt;miR-34a promotes vascular smooth muscle cell calcification by downregulating SIRT1 (Sirtuin 1) and Axl (AXL Receptor Tyrosine Kinase)&lt;/title&gt;&lt;secondary-title&gt;Arteriosclerosis, thrombosis, and vascular biology&lt;/secondary-title&gt;&lt;/titles&gt;&lt;periodical&gt;&lt;full-title&gt;Arteriosclerosis, thrombosis, and vascular biology&lt;/full-title&gt;&lt;/periodical&gt;&lt;pages&gt;2079-2090&lt;/pages&gt;&lt;volume&gt;38&lt;/volume&gt;&lt;number&gt;9&lt;/number&gt;&lt;dates&gt;&lt;year&gt;2018&lt;/year&gt;&lt;/dates&gt;&lt;isbn&gt;1079-5642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1B58AB0" w14:textId="77777777" w:rsidTr="00FD70C6">
        <w:trPr>
          <w:jc w:val="center"/>
        </w:trPr>
        <w:tc>
          <w:tcPr>
            <w:tcW w:w="1267" w:type="dxa"/>
            <w:vMerge/>
          </w:tcPr>
          <w:p w14:paraId="71F50F0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14F58B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C0C1D9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Sprague Dawley (SD) rats</w:t>
            </w:r>
          </w:p>
        </w:tc>
        <w:tc>
          <w:tcPr>
            <w:tcW w:w="1669" w:type="dxa"/>
          </w:tcPr>
          <w:p w14:paraId="37D8A01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Rat embryonic H9c2 myoblasts, BM-MSCs from the femur and tibia of SD rats, </w:t>
            </w:r>
          </w:p>
        </w:tc>
        <w:tc>
          <w:tcPr>
            <w:tcW w:w="1467" w:type="dxa"/>
          </w:tcPr>
          <w:p w14:paraId="0C81A7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 </w:t>
            </w:r>
          </w:p>
        </w:tc>
        <w:tc>
          <w:tcPr>
            <w:tcW w:w="1466" w:type="dxa"/>
          </w:tcPr>
          <w:p w14:paraId="65011F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72035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MSCs show anti-senescence effect by inhibiting miR-34a and increasing the levels of SIRT1. </w:t>
            </w:r>
          </w:p>
        </w:tc>
        <w:tc>
          <w:tcPr>
            <w:tcW w:w="990" w:type="dxa"/>
          </w:tcPr>
          <w:p w14:paraId="29A7B41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&lt;EndNote&gt;&lt;Cite&gt;&lt;Author&gt;Xia&lt;/Author&gt;&lt;Year&gt;2018&lt;/Year&gt;&lt;RecNum&gt;79&lt;/RecNum&gt;&lt;DisplayText&gt;(84)&lt;/DisplayText&gt;&lt;record&gt;&lt;rec-number&gt;79&lt;/rec-number&gt;&lt;foreign-keys&gt;&lt;key app="EN" db-id="9e2995etbdxrd2ev5wcxear79vpv99zwwv22" timestamp="1648273308"&gt;79&lt;/key&gt;&lt;/foreign-keys&gt;&lt;ref-type name="Journal Article"&gt;17&lt;/ref-type&gt;&lt;contributors&gt;&lt;authors&gt;&lt;author&gt;Xia, Wenzheng&lt;/author&gt;&lt;author&gt;Hou, Meng&lt;/author&gt;&lt;/authors&gt;&lt;/contributors&gt;&lt;titles&gt;&lt;title&gt;Mesenchymal stem cells confer resistance to doxorubicin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induced cardiac senescence by inhibiting microRNA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34a&lt;/title&gt;&lt;secondary-title&gt;Oncology letters&lt;/secondary-title&gt;&lt;/titles&gt;&lt;periodical&gt;&lt;full-title&gt;Oncology Letters&lt;/full-title&gt;&lt;/periodical&gt;&lt;pages&gt;10037-10046&lt;/pages&gt;&lt;volume&gt;15&lt;/volume&gt;&lt;number&gt;6&lt;/number&gt;&lt;dates&gt;&lt;year&gt;2018&lt;/year&gt;&lt;/dates&gt;&lt;isbn&gt;1792-1074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9412776" w14:textId="77777777" w:rsidTr="00FD70C6">
        <w:trPr>
          <w:jc w:val="center"/>
        </w:trPr>
        <w:tc>
          <w:tcPr>
            <w:tcW w:w="1267" w:type="dxa"/>
            <w:vMerge/>
          </w:tcPr>
          <w:p w14:paraId="4C9646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C23F74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AD34BD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711758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Retinal Endothelial cells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HuREC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67" w:type="dxa"/>
          </w:tcPr>
          <w:p w14:paraId="63D5E6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TrxR2</w:t>
            </w:r>
          </w:p>
        </w:tc>
        <w:tc>
          <w:tcPr>
            <w:tcW w:w="1466" w:type="dxa"/>
          </w:tcPr>
          <w:p w14:paraId="1FF79F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9AFC346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↑↑ miR-34a: ↑ cellular senescence, mitochondrial dysfunction and Loss of antioxidant activities via targeting TrxR2</w:t>
            </w:r>
          </w:p>
        </w:tc>
        <w:tc>
          <w:tcPr>
            <w:tcW w:w="990" w:type="dxa"/>
          </w:tcPr>
          <w:p w14:paraId="66E34E5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&lt;EndNote&gt;&lt;Cite&gt;&lt;Author&gt;Thounaojam&lt;/Author&gt;&lt;Year&gt;2019&lt;/Year&gt;&lt;RecNum&gt;80&lt;/RecNum&gt;&lt;DisplayText&gt;(85)&lt;/DisplayText&gt;&lt;record&gt;&lt;rec-number&gt;80&lt;/rec-number&gt;&lt;foreign-keys&gt;&lt;key app="EN" db-id="9e2995etbdxrd2ev5wcxear79vpv99zwwv22" timestamp="1648273308"&gt;80&lt;/key&gt;&lt;/foreign-keys&gt;&lt;ref-type name="Journal Article"&gt;17&lt;/ref-type&gt;&lt;contributors&gt;&lt;authors&gt;&lt;author&gt;Thounaojam, Menaka C&lt;/author&gt;&lt;author&gt;Jadeja, Ravirajsinh N&lt;/author&gt;&lt;author&gt;Warren, Marie&lt;/author&gt;&lt;author&gt;Powell, Folami L&lt;/author&gt;&lt;author&gt;Raju, Raghavan&lt;/author&gt;&lt;author&gt;Gutsaeva, Diana&lt;/author&gt;&lt;author&gt;Khurana, Sandeep&lt;/author&gt;&lt;author&gt;Martin, Pamela M&lt;/author&gt;&lt;author&gt;Bartoli, Manuela&lt;/author&gt;&lt;/authors&gt;&lt;/contributors&gt;&lt;titles&gt;&lt;title&gt;MicroRNA-34a (miR-34a) mediates retinal endothelial cell premature senescence through mitochondrial dysfunction and loss of antioxidant activities&lt;/title&gt;&lt;secondary-title&gt;Antioxidants&lt;/secondary-title&gt;&lt;/titles&gt;&lt;periodical&gt;&lt;full-title&gt;Antioxidants&lt;/full-title&gt;&lt;/periodical&gt;&lt;pages&gt;328&lt;/pages&gt;&lt;volume&gt;8&lt;/volume&gt;&lt;number&gt;9&lt;/number&gt;&lt;dates&gt;&lt;year&gt;2019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639DDB2" w14:textId="77777777" w:rsidTr="00FD70C6">
        <w:trPr>
          <w:jc w:val="center"/>
        </w:trPr>
        <w:tc>
          <w:tcPr>
            <w:tcW w:w="1267" w:type="dxa"/>
            <w:vMerge/>
          </w:tcPr>
          <w:p w14:paraId="1393BB2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57E8B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2BF3A2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D272A3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cells(HUVECs)</w:t>
            </w:r>
          </w:p>
        </w:tc>
        <w:tc>
          <w:tcPr>
            <w:tcW w:w="1467" w:type="dxa"/>
          </w:tcPr>
          <w:p w14:paraId="628B220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0EA436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 signal pathway</w:t>
            </w:r>
          </w:p>
        </w:tc>
        <w:tc>
          <w:tcPr>
            <w:tcW w:w="2421" w:type="dxa"/>
          </w:tcPr>
          <w:p w14:paraId="4CC74C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Notoginsenoside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R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₁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delays H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₂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₂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-induced vascular endothelial cell senescence via miR-34a/SIRT1/p53 signal pathway.</w:t>
            </w:r>
          </w:p>
        </w:tc>
        <w:tc>
          <w:tcPr>
            <w:tcW w:w="990" w:type="dxa"/>
          </w:tcPr>
          <w:p w14:paraId="14CA0BF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&lt;EndNote&gt;&lt;Cite&gt;&lt;Author&gt;Lai&lt;/Author&gt;&lt;Year&gt;2018&lt;/Year&gt;&lt;RecNum&gt;81&lt;/RecNum&gt;&lt;DisplayText&gt;(86)&lt;/DisplayText&gt;&lt;record&gt;&lt;rec-number&gt;81&lt;/rec-number&gt;&lt;foreign-keys&gt;&lt;key app="EN" db-id="9e2995etbdxrd2ev5wcxear79vpv99zwwv22" timestamp="1648273308"&gt;81&lt;/key&gt;&lt;/foreign-keys&gt;&lt;ref-type name="Journal Article"&gt;17&lt;/ref-type&gt;&lt;contributors&gt;&lt;authors&gt;&lt;author&gt;Lai, Xiao-Hua&lt;/author&gt;&lt;author&gt;Lei, Yan&lt;/author&gt;&lt;author&gt;Yang, Jing&lt;/author&gt;&lt;author&gt;Xiu, Cheng-Kui&lt;/author&gt;&lt;/authors&gt;&lt;/contributors&gt;&lt;titles&gt;&lt;title&gt;Effect of microRNA-34a/SIRT1/p53 signal pathway on notoginsenoside 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₁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delaying vascular endothelial cell senescence&lt;/title&gt;&lt;secondary-title&gt;Zhongguo Zhong yao za zhi= Zhongguo zhongyao zazhi= China journal of Chinese materia medica&lt;/secondary-title&gt;&lt;/titles&gt;&lt;periodical&gt;&lt;full-title&gt;Zhongguo Zhong yao za zhi= Zhongguo zhongyao zazhi= China journal of Chinese materia medica&lt;/full-title&gt;&lt;/periodical&gt;&lt;pages&gt;577-584&lt;/pages&gt;&lt;volume&gt;43&lt;/volume&gt;&lt;number&gt;3&lt;/number&gt;&lt;dates&gt;&lt;year&gt;2018&lt;/year&gt;&lt;/dates&gt;&lt;isbn&gt;1001-5302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419E9EF" w14:textId="77777777" w:rsidTr="00FD70C6">
        <w:trPr>
          <w:jc w:val="center"/>
        </w:trPr>
        <w:tc>
          <w:tcPr>
            <w:tcW w:w="1267" w:type="dxa"/>
            <w:vMerge/>
          </w:tcPr>
          <w:p w14:paraId="14FABCC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228B9D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F6F4D7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14 idiopathic pulmonary fibrosis (IPF) lung tissues and 10 normal lung tissues plus 12 IPF lung fibroblasts and 14 age-matched normal controls / </w:t>
            </w:r>
          </w:p>
          <w:p w14:paraId="0BFCBE8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 mice</w:t>
            </w:r>
          </w:p>
        </w:tc>
        <w:tc>
          <w:tcPr>
            <w:tcW w:w="1669" w:type="dxa"/>
          </w:tcPr>
          <w:p w14:paraId="7A252BA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lung fibroblast line MRC-5 </w:t>
            </w:r>
          </w:p>
        </w:tc>
        <w:tc>
          <w:tcPr>
            <w:tcW w:w="1467" w:type="dxa"/>
          </w:tcPr>
          <w:p w14:paraId="7F07DEB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6BF7C5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B60DA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miR-34a: ↑ senescent phenotype in lung fibroblasts and ↓ proliferation</w:t>
            </w:r>
          </w:p>
        </w:tc>
        <w:tc>
          <w:tcPr>
            <w:tcW w:w="990" w:type="dxa"/>
          </w:tcPr>
          <w:p w14:paraId="6DAC3F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&lt;EndNote&gt;&lt;Cite&gt;&lt;Author&gt;Cui&lt;/Author&gt;&lt;Year&gt;2017&lt;/Year&gt;&lt;RecNum&gt;82&lt;/RecNum&gt;&lt;DisplayText&gt;(87)&lt;/DisplayText&gt;&lt;record&gt;&lt;rec-number&gt;82&lt;/rec-number&gt;&lt;foreign-keys&gt;&lt;key app="EN" db-id="9e2995etbdxrd2ev5wcxear79vpv99zwwv22" timestamp="1648273309"&gt;82&lt;/key&gt;&lt;/foreign-keys&gt;&lt;ref-type name="Journal Article"&gt;17&lt;/ref-type&gt;&lt;contributors&gt;&lt;authors&gt;&lt;author&gt;Cui, Huachun&lt;/author&gt;&lt;author&gt;Ge, Jing&lt;/author&gt;&lt;author&gt;Xie, Na&lt;/author&gt;&lt;author&gt;Banerjee, Sami&lt;/author&gt;&lt;author&gt;Zhou, Yong&lt;/author&gt;&lt;author&gt;Antony, Veena B&lt;/author&gt;&lt;author&gt;Thannickal, Victor J&lt;/author&gt;&lt;author&gt;Liu, Gang&lt;/author&gt;&lt;/authors&gt;&lt;/contributors&gt;&lt;titles&gt;&lt;title&gt;miR-34a inhibits lung fibrosis by inducing lung fibroblast senescence&lt;/title&gt;&lt;secondary-title&gt;American journal of respiratory cell and molecular biology&lt;/secondary-title&gt;&lt;/titles&gt;&lt;periodical&gt;&lt;full-title&gt;American journal of respiratory cell and molecular biology&lt;/full-title&gt;&lt;/periodical&gt;&lt;pages&gt;168-178&lt;/pages&gt;&lt;volume&gt;56&lt;/volume&gt;&lt;number&gt;2&lt;/number&gt;&lt;dates&gt;&lt;year&gt;2017&lt;/year&gt;&lt;/dates&gt;&lt;isbn&gt;1044-1549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513B544" w14:textId="77777777" w:rsidTr="00FD70C6">
        <w:trPr>
          <w:jc w:val="center"/>
        </w:trPr>
        <w:tc>
          <w:tcPr>
            <w:tcW w:w="1267" w:type="dxa"/>
            <w:vMerge w:val="restart"/>
          </w:tcPr>
          <w:p w14:paraId="71302C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miR-34a</w:t>
            </w:r>
          </w:p>
        </w:tc>
        <w:tc>
          <w:tcPr>
            <w:tcW w:w="1286" w:type="dxa"/>
          </w:tcPr>
          <w:p w14:paraId="602BBAF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8B006A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30 T2D patients and 30 controls</w:t>
            </w:r>
          </w:p>
        </w:tc>
        <w:tc>
          <w:tcPr>
            <w:tcW w:w="1669" w:type="dxa"/>
          </w:tcPr>
          <w:p w14:paraId="63FCBAC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MIN6 cells</w:t>
            </w:r>
          </w:p>
        </w:tc>
        <w:tc>
          <w:tcPr>
            <w:tcW w:w="1467" w:type="dxa"/>
          </w:tcPr>
          <w:p w14:paraId="7195D9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1CC8DD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0E956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Levels of miR-34a and oxidative stress marker levels were increased in the middle-aged Indians with T2Din comparison to the controls.</w:t>
            </w:r>
          </w:p>
        </w:tc>
        <w:tc>
          <w:tcPr>
            <w:tcW w:w="990" w:type="dxa"/>
          </w:tcPr>
          <w:p w14:paraId="72A092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&lt;EndNote&gt;&lt;Cite&gt;&lt;Author&gt;Banerjee&lt;/Author&gt;&lt;Year&gt;2020&lt;/Year&gt;&lt;RecNum&gt;83&lt;/RecNum&gt;&lt;DisplayText&gt;(88)&lt;/DisplayText&gt;&lt;record&gt;&lt;rec-number&gt;83&lt;/rec-number&gt;&lt;foreign-keys&gt;&lt;key app="EN" db-id="9e2995etbdxrd2ev5wcxear79vpv99zwwv22" timestamp="1648273309"&gt;83&lt;/key&gt;&lt;/foreign-keys&gt;&lt;ref-type name="Journal Article"&gt;17&lt;/ref-type&gt;&lt;contributors&gt;&lt;authors&gt;&lt;author&gt;Banerjee, Joyita&lt;/author&gt;&lt;author&gt;Roy, Swagata&lt;/author&gt;&lt;author&gt;Dhas, Yogita&lt;/author&gt;&lt;author&gt;Mishra, Neetu&lt;/author&gt;&lt;/authors&gt;&lt;/contributors&gt;&lt;titles&gt;&lt;title&gt;Senescence-associated miR-34a and miR-126 in middle-aged Indians with type 2 diabetes&lt;/title&gt;&lt;secondary-title&gt;Clinical and experimental medicine&lt;/secondary-title&gt;&lt;/titles&gt;&lt;periodical&gt;&lt;full-title&gt;Clinical and experimental medicine&lt;/full-title&gt;&lt;/periodical&gt;&lt;pages&gt;149-158&lt;/pages&gt;&lt;volume&gt;20&lt;/volume&gt;&lt;number&gt;1&lt;/number&gt;&lt;dates&gt;&lt;year&gt;2020&lt;/year&gt;&lt;/dates&gt;&lt;isbn&gt;1591-9528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4194ED0" w14:textId="77777777" w:rsidTr="00FD70C6">
        <w:trPr>
          <w:jc w:val="center"/>
        </w:trPr>
        <w:tc>
          <w:tcPr>
            <w:tcW w:w="1267" w:type="dxa"/>
            <w:vMerge/>
          </w:tcPr>
          <w:p w14:paraId="301DB61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EE04A2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D89AF4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C57/BL6 mice</w:t>
            </w:r>
          </w:p>
        </w:tc>
        <w:tc>
          <w:tcPr>
            <w:tcW w:w="1669" w:type="dxa"/>
          </w:tcPr>
          <w:p w14:paraId="2616336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(HUVECs), mouse lung endothelial cells and HEK293T cells</w:t>
            </w:r>
          </w:p>
        </w:tc>
        <w:tc>
          <w:tcPr>
            <w:tcW w:w="1467" w:type="dxa"/>
          </w:tcPr>
          <w:p w14:paraId="3CBEAC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Let-7g, SIRT1,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eNOS</w:t>
            </w:r>
            <w:proofErr w:type="spellEnd"/>
          </w:p>
        </w:tc>
        <w:tc>
          <w:tcPr>
            <w:tcW w:w="1466" w:type="dxa"/>
          </w:tcPr>
          <w:p w14:paraId="79F0033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7B7E6B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Kallistatin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: ↑ levels of Let-7g, SIRT1,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eNOS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and ↓ levels of miR-34a and endothelial senescence</w:t>
            </w:r>
          </w:p>
        </w:tc>
        <w:tc>
          <w:tcPr>
            <w:tcW w:w="990" w:type="dxa"/>
          </w:tcPr>
          <w:p w14:paraId="351BBC7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&lt;EndNote&gt;&lt;Cite&gt;&lt;Author&gt;Guo&lt;/Author&gt;&lt;Year&gt;2018&lt;/Year&gt;&lt;RecNum&gt;84&lt;/RecNum&gt;&lt;DisplayText&gt;(89)&lt;/DisplayText&gt;&lt;record&gt;&lt;rec-number&gt;84&lt;/rec-number&gt;&lt;foreign-keys&gt;&lt;key app="EN" db-id="9e2995etbdxrd2ev5wcxear79vpv99zwwv22" timestamp="1648273309"&gt;84&lt;/key&gt;&lt;/foreign-keys&gt;&lt;ref-type name="Journal Article"&gt;17&lt;/ref-type&gt;&lt;contributors&gt;&lt;authors&gt;&lt;author&gt;Guo, Youming&lt;/author&gt;&lt;author&gt;Chao, Lee&lt;/author&gt;&lt;author&gt;Chao, Julie&lt;/author&gt;&lt;/authors&gt;&lt;/contributors&gt;&lt;titles&gt;&lt;title&gt;Kallistatin attenuates endothelial senescence by modulating Let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7g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mediated 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SIRT 1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eNOS pathway&lt;/title&gt;&lt;secondary-title&gt;Journal of cellular and molecular medicine&lt;/secondary-title&gt;&lt;/titles&gt;&lt;periodical&gt;&lt;full-title&gt;Journal of Cellular and Molecular Medicine&lt;/full-title&gt;&lt;/periodical&gt;&lt;pages&gt;4387-4398&lt;/pages&gt;&lt;volume&gt;22&lt;/volume&gt;&lt;number&gt;9&lt;/number&gt;&lt;dates&gt;&lt;year&gt;2018&lt;/year&gt;&lt;/dates&gt;&lt;isbn&gt;1582-1838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(89)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CCB94E9" w14:textId="77777777" w:rsidTr="00FD70C6">
        <w:trPr>
          <w:jc w:val="center"/>
        </w:trPr>
        <w:tc>
          <w:tcPr>
            <w:tcW w:w="1267" w:type="dxa"/>
            <w:vMerge/>
          </w:tcPr>
          <w:p w14:paraId="59F13C8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16AC056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056F0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260691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H9C2 cells</w:t>
            </w:r>
          </w:p>
        </w:tc>
        <w:tc>
          <w:tcPr>
            <w:tcW w:w="1467" w:type="dxa"/>
          </w:tcPr>
          <w:p w14:paraId="47ABC2C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PNUTS</w:t>
            </w:r>
          </w:p>
        </w:tc>
        <w:tc>
          <w:tcPr>
            <w:tcW w:w="1466" w:type="dxa"/>
          </w:tcPr>
          <w:p w14:paraId="235B89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9C67CA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miR-34a: ↑ DOX-induced H9C2 cell senescence by targeting PNUTS</w:t>
            </w:r>
          </w:p>
          <w:p w14:paraId="1EA9A1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  <w:p w14:paraId="6CB24FE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Extracellular vesicles inhibit H9C2 cell senescence via the miR-34a/PNUTS axis.</w:t>
            </w:r>
          </w:p>
        </w:tc>
        <w:tc>
          <w:tcPr>
            <w:tcW w:w="990" w:type="dxa"/>
          </w:tcPr>
          <w:p w14:paraId="0FB138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&lt;EndNote&gt;&lt;Cite&gt;&lt;Author&gt;Liu&lt;/Author&gt;&lt;Year&gt;2019&lt;/Year&gt;&lt;RecNum&gt;85&lt;/RecNum&gt;&lt;DisplayText&gt;(90)&lt;/DisplayText&gt;&lt;record&gt;&lt;rec-number&gt;85&lt;/rec-number&gt;&lt;foreign-keys&gt;&lt;key app="EN" db-id="9e2995etbdxrd2ev5wcxear79vpv99zwwv22" timestamp="1648273309"&gt;85&lt;/key&gt;&lt;/foreign-keys&gt;&lt;ref-type name="Journal Article"&gt;17&lt;/ref-type&gt;&lt;contributors&gt;&lt;authors&gt;&lt;author&gt;Liu, Yang&lt;/author&gt;&lt;author&gt;Liu, Zhuyuan&lt;/author&gt;&lt;author&gt;Xie, Yuan&lt;/author&gt;&lt;author&gt;Zhao, Cuimei&lt;/author&gt;&lt;author&gt;Xu, Jiahong&lt;/author&gt;&lt;/authors&gt;&lt;/contributors&gt;&lt;titles&gt;&lt;title&gt;Serum extracellular vesicles retard H9C2 cell senescence by suppressing miR-34a expression&lt;/title&gt;&lt;secondary-title&gt;Journal of cardiovascular translational research&lt;/secondary-title&gt;&lt;/titles&gt;&lt;periodical&gt;&lt;full-title&gt;Journal of cardiovascular translational research&lt;/full-title&gt;&lt;/periodical&gt;&lt;pages&gt;45-50&lt;/pages&gt;&lt;volume&gt;12&lt;/volume&gt;&lt;number&gt;1&lt;/number&gt;&lt;dates&gt;&lt;year&gt;2019&lt;/year&gt;&lt;/dates&gt;&lt;isbn&gt;1937-5395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D33BAFC" w14:textId="77777777" w:rsidTr="00FD70C6">
        <w:trPr>
          <w:jc w:val="center"/>
        </w:trPr>
        <w:tc>
          <w:tcPr>
            <w:tcW w:w="1267" w:type="dxa"/>
            <w:vMerge/>
          </w:tcPr>
          <w:p w14:paraId="491C7BA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4C144D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57A86E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89733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non-small cell lung cancer (NSCLC) cell lines A549 and H460</w:t>
            </w:r>
          </w:p>
        </w:tc>
        <w:tc>
          <w:tcPr>
            <w:tcW w:w="1467" w:type="dxa"/>
          </w:tcPr>
          <w:p w14:paraId="4B99C3D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Myc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66" w:type="dxa"/>
          </w:tcPr>
          <w:p w14:paraId="64FAAEC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010C1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miR-34a: ↑ IR-induced senescence in NSCLC cells via targeting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Myc</w:t>
            </w:r>
            <w:proofErr w:type="spellEnd"/>
          </w:p>
        </w:tc>
        <w:tc>
          <w:tcPr>
            <w:tcW w:w="990" w:type="dxa"/>
          </w:tcPr>
          <w:p w14:paraId="1DED21B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&lt;EndNote&gt;&lt;Cite&gt;&lt;Author&gt;He&lt;/Author&gt;&lt;Year&gt;2017&lt;/Year&gt;&lt;RecNum&gt;86&lt;/RecNum&gt;&lt;DisplayText&gt;(91)&lt;/DisplayText&gt;&lt;record&gt;&lt;rec-number&gt;86&lt;/rec-number&gt;&lt;foreign-keys&gt;&lt;key app="EN" db-id="9e2995etbdxrd2ev5wcxear79vpv99zwwv22" timestamp="1648273309"&gt;86&lt;/key&gt;&lt;/foreign-keys&gt;&lt;ref-type name="Journal Article"&gt;17&lt;/ref-type&gt;&lt;contributors&gt;&lt;authors&gt;&lt;author&gt;He, Xiaoyuan&lt;/author&gt;&lt;author&gt;Yang, Aimin&lt;/author&gt;&lt;author&gt;McDonald, Daniel G&lt;/author&gt;&lt;author&gt;Riemer, Ellen C&lt;/author&gt;&lt;author&gt;Vanek, Kenneth N&lt;/author&gt;&lt;author&gt;Schulte, Bradley A&lt;/author&gt;&lt;author&gt;Wang, Gavin Y&lt;/author&gt;&lt;/authors&gt;&lt;/contributors&gt;&lt;titles&gt;&lt;title&gt;MiR-34a modulates ionizing radiation-induced senescence in lung cancer cells&lt;/title&gt;&lt;secondary-title&gt;Oncotarget&lt;/secondary-title&gt;&lt;/titles&gt;&lt;periodical&gt;&lt;full-title&gt;Oncotarget&lt;/full-title&gt;&lt;/periodical&gt;&lt;pages&gt;69797&lt;/pages&gt;&lt;volume&gt;8&lt;/volume&gt;&lt;number&gt;41&lt;/number&gt;&lt;dates&gt;&lt;year&gt;2017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0C11922" w14:textId="77777777" w:rsidTr="00FD70C6">
        <w:trPr>
          <w:jc w:val="center"/>
        </w:trPr>
        <w:tc>
          <w:tcPr>
            <w:tcW w:w="1267" w:type="dxa"/>
            <w:vMerge/>
          </w:tcPr>
          <w:p w14:paraId="349911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F43AE1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27B38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1C24CF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(HUVEC)</w:t>
            </w:r>
          </w:p>
        </w:tc>
        <w:tc>
          <w:tcPr>
            <w:tcW w:w="1467" w:type="dxa"/>
          </w:tcPr>
          <w:p w14:paraId="4B48DE8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458DECC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0C1AB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Total flavonoids decrease miR-34a expression and increase the expression of SIRT1, thus inhibits HUVEC senescence</w:t>
            </w:r>
          </w:p>
        </w:tc>
        <w:tc>
          <w:tcPr>
            <w:tcW w:w="990" w:type="dxa"/>
          </w:tcPr>
          <w:p w14:paraId="50E29D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&lt;EndNote&gt;&lt;Cite&gt;&lt;Author&gt;Guo&lt;/Author&gt;&lt;Year&gt;2019&lt;/Year&gt;&lt;RecNum&gt;87&lt;/RecNum&gt;&lt;DisplayText&gt;(92)&lt;/DisplayText&gt;&lt;record&gt;&lt;rec-number&gt;87&lt;/rec-number&gt;&lt;foreign-keys&gt;&lt;key app="EN" db-id="9e2995etbdxrd2ev5wcxear79vpv99zwwv22" timestamp="1648273309"&gt;87&lt;/key&gt;&lt;/foreign-keys&gt;&lt;ref-type name="Journal Article"&gt;17&lt;/ref-type&gt;&lt;contributors&gt;&lt;authors&gt;&lt;author&gt;Guo, Yan&lt;/author&gt;&lt;author&gt;Xing, Liwan&lt;/author&gt;&lt;author&gt;Chen, Nipi&lt;/author&gt;&lt;author&gt;Gao, Chengxian&lt;/author&gt;&lt;author&gt;Ding, Zhishan&lt;/author&gt;&lt;author&gt;Jin, Bo&lt;/author&gt;&lt;/authors&gt;&lt;/contributors&gt;&lt;titles&gt;&lt;title&gt;Total flavonoids from the Carya cathayensis Sarg. leaves inhibit HUVEC senescence through the 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34a/SIRT1 pathway&lt;/title&gt;&lt;secondary-title&gt;Journal of cellular biochemistry&lt;/secondary-title&gt;&lt;/titles&gt;&lt;periodical&gt;&lt;full-title&gt;Journal of cellular biochemistry&lt;/full-title&gt;&lt;/periodical&gt;&lt;pages&gt;17240-17249&lt;/pages&gt;&lt;volume&gt;120&lt;/volume&gt;&lt;number&gt;10&lt;/number&gt;&lt;dates&gt;&lt;year&gt;2019&lt;/year&gt;&lt;/dates&gt;&lt;isbn&gt;0730-2312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8CD2528" w14:textId="77777777" w:rsidTr="00FD70C6">
        <w:trPr>
          <w:jc w:val="center"/>
        </w:trPr>
        <w:tc>
          <w:tcPr>
            <w:tcW w:w="1267" w:type="dxa"/>
            <w:vMerge/>
          </w:tcPr>
          <w:p w14:paraId="2AEDFA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6BC69D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5341F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3BA4F61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MSCs of healthy, young and old male Wistar rats</w:t>
            </w:r>
          </w:p>
        </w:tc>
        <w:tc>
          <w:tcPr>
            <w:tcW w:w="1467" w:type="dxa"/>
          </w:tcPr>
          <w:p w14:paraId="428214D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Nampt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66" w:type="dxa"/>
          </w:tcPr>
          <w:p w14:paraId="136579CF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NAD +-Sirt1 pathway</w:t>
            </w:r>
          </w:p>
          <w:p w14:paraId="36FEB28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21" w:type="dxa"/>
          </w:tcPr>
          <w:p w14:paraId="64146F1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 miR-34a: ↑ senescence-associated characteristics in young MSCs</w:t>
            </w:r>
          </w:p>
        </w:tc>
        <w:tc>
          <w:tcPr>
            <w:tcW w:w="990" w:type="dxa"/>
          </w:tcPr>
          <w:p w14:paraId="7EF785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&lt;EndNote&gt;&lt;Cite&gt;&lt;Author&gt;Pi&lt;/Author&gt;&lt;Year&gt;2021&lt;/Year&gt;&lt;RecNum&gt;88&lt;/RecNum&gt;&lt;DisplayText&gt;(93)&lt;/DisplayText&gt;&lt;record&gt;&lt;rec-number&gt;88&lt;/rec-number&gt;&lt;foreign-keys&gt;&lt;key app="EN" db-id="9e2995etbdxrd2ev5wcxear79vpv99zwwv22" timestamp="1648273309"&gt;88&lt;/key&gt;&lt;/foreign-keys&gt;&lt;ref-type name="Journal Article"&gt;17&lt;/ref-type&gt;&lt;contributors&gt;&lt;authors&gt;&lt;author&gt;Pi, Chenchen&lt;/author&gt;&lt;author&gt;Ma, Cao&lt;/author&gt;&lt;author&gt;Wang, Huan&lt;/author&gt;&lt;author&gt;Sun, Hui&lt;/author&gt;&lt;author&gt;Yu, Xiao&lt;/author&gt;&lt;author&gt;Gao, Xingyu&lt;/author&gt;&lt;author&gt;Yang, Yue&lt;/author&gt;&lt;author&gt;Sun, Yanan&lt;/author&gt;&lt;author&gt;Zhang, Haiying&lt;/author&gt;&lt;author&gt;Shi, Yingai&lt;/author&gt;&lt;/authors&gt;&lt;/contributors&gt;&lt;titles&gt;&lt;title&gt;MiR-34a suppression targets Nampt to ameliorate bone marrow mesenchymal stem cell senescence by regulating NAD+-Sirt1 pathway&lt;/title&gt;&lt;secondary-title&gt;Stem Cell Research &amp;amp; Therapy&lt;/secondary-title&gt;&lt;/titles&gt;&lt;periodical&gt;&lt;full-title&gt;Stem Cell Research &amp;amp; Therapy&lt;/full-title&gt;&lt;/periodical&gt;&lt;pages&gt;1-17&lt;/pages&gt;&lt;volume&gt;12&lt;/volume&gt;&lt;number&gt;1&lt;/number&gt;&lt;dates&gt;&lt;year&gt;2021&lt;/year&gt;&lt;/dates&gt;&lt;isbn&gt;1757-6512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0F3C660" w14:textId="77777777" w:rsidTr="00FD70C6">
        <w:trPr>
          <w:jc w:val="center"/>
        </w:trPr>
        <w:tc>
          <w:tcPr>
            <w:tcW w:w="1267" w:type="dxa"/>
            <w:vMerge/>
          </w:tcPr>
          <w:p w14:paraId="711762F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93DA70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D3DA20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7 hip OA patients, 7 Knee OA patients, and 8 patients with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collum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femoris fractures as controls</w:t>
            </w:r>
          </w:p>
        </w:tc>
        <w:tc>
          <w:tcPr>
            <w:tcW w:w="1669" w:type="dxa"/>
          </w:tcPr>
          <w:p w14:paraId="007D51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chondrocytes (HC)</w:t>
            </w:r>
          </w:p>
        </w:tc>
        <w:tc>
          <w:tcPr>
            <w:tcW w:w="1467" w:type="dxa"/>
          </w:tcPr>
          <w:p w14:paraId="62AEE08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DLL1</w:t>
            </w:r>
          </w:p>
        </w:tc>
        <w:tc>
          <w:tcPr>
            <w:tcW w:w="1466" w:type="dxa"/>
          </w:tcPr>
          <w:p w14:paraId="69E92F87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PI3K/AKT pathway</w:t>
            </w:r>
          </w:p>
        </w:tc>
        <w:tc>
          <w:tcPr>
            <w:tcW w:w="2421" w:type="dxa"/>
          </w:tcPr>
          <w:p w14:paraId="31D13D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 miR-34a: ↑ cell death and senescence, ↓ proliferation, and scratch assay wound closure</w:t>
            </w:r>
          </w:p>
        </w:tc>
        <w:tc>
          <w:tcPr>
            <w:tcW w:w="990" w:type="dxa"/>
          </w:tcPr>
          <w:p w14:paraId="432156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&lt;EndNote&gt;&lt;Cite&gt;&lt;Author&gt;Zhang&lt;/Author&gt;&lt;Year&gt;2018&lt;/Year&gt;&lt;RecNum&gt;89&lt;/RecNum&gt;&lt;DisplayText&gt;(94)&lt;/DisplayText&gt;&lt;record&gt;&lt;rec-number&gt;89&lt;/rec-number&gt;&lt;foreign-keys&gt;&lt;key app="EN" db-id="9e2995etbdxrd2ev5wcxear79vpv99zwwv22" timestamp="1648273309"&gt;89&lt;/key&gt;&lt;/foreign-keys&gt;&lt;ref-type name="Journal Article"&gt;17&lt;/ref-type&gt;&lt;contributors&gt;&lt;authors&gt;&lt;author&gt;Zhang, Wei&lt;/author&gt;&lt;author&gt;Hsu, Peichun&lt;/author&gt;&lt;author&gt;Zhong, Biao&lt;/author&gt;&lt;author&gt;Guo, Shang&lt;/author&gt;&lt;author&gt;Zhang, Chi&lt;/author&gt;&lt;author&gt;Wang, Yukai&lt;/author&gt;&lt;author&gt;Luo, Congfeng&lt;/author&gt;&lt;author&gt;Zhan, Yulin&lt;/author&gt;&lt;author&gt;Zhang, Changqing&lt;/author&gt;&lt;/authors&gt;&lt;/contributors&gt;&lt;titles&gt;&lt;title&gt;MiR-34a enhances chondrocyte apoptosis, senescence and facilitates development of osteoarthritis by targeting DLL1 and regulating PI3K/AKT pathway&lt;/title&gt;&lt;secondary-title&gt;Cellular Physiology And Biochemistry&lt;/secondary-title&gt;&lt;/titles&gt;&lt;periodical&gt;&lt;full-title&gt;Cellular Physiology And Biochemistry&lt;/full-title&gt;&lt;/periodical&gt;&lt;pages&gt;1304-1316&lt;/pages&gt;&lt;volume&gt;48&lt;/volume&gt;&lt;number&gt;3&lt;/number&gt;&lt;dates&gt;&lt;year&gt;2018&lt;/year&gt;&lt;/dates&gt;&lt;isbn&gt;1015-8987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1564E77" w14:textId="77777777" w:rsidTr="00FD70C6">
        <w:trPr>
          <w:jc w:val="center"/>
        </w:trPr>
        <w:tc>
          <w:tcPr>
            <w:tcW w:w="1267" w:type="dxa"/>
            <w:vMerge/>
          </w:tcPr>
          <w:p w14:paraId="530E3C6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42FE1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BF2AF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 wild-type (WT) and miR-34a−/− mice </w:t>
            </w:r>
          </w:p>
        </w:tc>
        <w:tc>
          <w:tcPr>
            <w:tcW w:w="1669" w:type="dxa"/>
          </w:tcPr>
          <w:p w14:paraId="484862E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Human lung epithelial cell lines A549 and BEAS-2B</w:t>
            </w:r>
          </w:p>
        </w:tc>
        <w:tc>
          <w:tcPr>
            <w:tcW w:w="1467" w:type="dxa"/>
          </w:tcPr>
          <w:p w14:paraId="1C07AA6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SIRT1,E2F3 and cyclin E2</w:t>
            </w:r>
          </w:p>
        </w:tc>
        <w:tc>
          <w:tcPr>
            <w:tcW w:w="1466" w:type="dxa"/>
          </w:tcPr>
          <w:p w14:paraId="6D2069B6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F844B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 miR-34a: ↑ cellular senescence and apoptosis and mitochondrial aberrations, thus induces dysfunctions in alveolar epithelial cells (AECs)</w:t>
            </w:r>
          </w:p>
        </w:tc>
        <w:tc>
          <w:tcPr>
            <w:tcW w:w="990" w:type="dxa"/>
          </w:tcPr>
          <w:p w14:paraId="615051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&lt;EndNote&gt;&lt;Cite&gt;&lt;Author&gt;Cui&lt;/Author&gt;&lt;Year&gt;2017&lt;/Year&gt;&lt;RecNum&gt;90&lt;/RecNum&gt;&lt;DisplayText&gt;(95)&lt;/DisplayText&gt;&lt;record&gt;&lt;rec-number&gt;90&lt;/rec-number&gt;&lt;foreign-keys&gt;&lt;key app="EN" db-id="9e2995etbdxrd2ev5wcxear79vpv99zwwv22" timestamp="1648273309"&gt;90&lt;/key&gt;&lt;/foreign-keys&gt;&lt;ref-type name="Journal Article"&gt;17&lt;/ref-type&gt;&lt;contributors&gt;&lt;authors&gt;&lt;author&gt;Cui, Huachun&lt;/author&gt;&lt;author&gt;Ge, Jing&lt;/author&gt;&lt;author&gt;Xie, Na&lt;/author&gt;&lt;author&gt;Banerjee, Sami&lt;/author&gt;&lt;author&gt;Zhou, Yong&lt;/author&gt;&lt;author&gt;Liu, Rui-Ming&lt;/author&gt;&lt;author&gt;Thannickal, Victor J&lt;/author&gt;&lt;author&gt;Liu, Gang&lt;/author&gt;&lt;/authors&gt;&lt;/contributors&gt;&lt;titles&gt;&lt;title&gt;miR-34a promotes fibrosis in aged lungs by inducing alveolarepithelial dysfunctions&lt;/title&gt;&lt;secondary-title&gt;American Journal of Physiology-Lung Cellular and Molecular Physiology&lt;/secondary-title&gt;&lt;/titles&gt;&lt;periodical&gt;&lt;full-title&gt;American Journal of Physiology-Lung Cellular and Molecular Physiology&lt;/full-title&gt;&lt;/periodical&gt;&lt;pages&gt;L415-L424&lt;/pages&gt;&lt;volume&gt;312&lt;/volume&gt;&lt;number&gt;3&lt;/number&gt;&lt;dates&gt;&lt;year&gt;2017&lt;/year&gt;&lt;/dates&gt;&lt;isbn&gt;1040-0605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874BE60" w14:textId="77777777" w:rsidTr="00FD70C6">
        <w:trPr>
          <w:jc w:val="center"/>
        </w:trPr>
        <w:tc>
          <w:tcPr>
            <w:tcW w:w="1267" w:type="dxa"/>
            <w:vMerge w:val="restart"/>
          </w:tcPr>
          <w:p w14:paraId="470D11C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miR-34a </w:t>
            </w:r>
          </w:p>
        </w:tc>
        <w:tc>
          <w:tcPr>
            <w:tcW w:w="1286" w:type="dxa"/>
          </w:tcPr>
          <w:p w14:paraId="5B70FF3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8FC236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Long Evans rats</w:t>
            </w:r>
          </w:p>
        </w:tc>
        <w:tc>
          <w:tcPr>
            <w:tcW w:w="1669" w:type="dxa"/>
          </w:tcPr>
          <w:p w14:paraId="1BE7A76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hepatocytes</w:t>
            </w:r>
          </w:p>
        </w:tc>
        <w:tc>
          <w:tcPr>
            <w:tcW w:w="1467" w:type="dxa"/>
          </w:tcPr>
          <w:p w14:paraId="210EB5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4C474CC3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658C14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 miR-34a: ↑ hepatocyte senescence and apoptosis via targeting SIRT1</w:t>
            </w:r>
          </w:p>
        </w:tc>
        <w:tc>
          <w:tcPr>
            <w:tcW w:w="990" w:type="dxa"/>
          </w:tcPr>
          <w:p w14:paraId="75FAFAC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&lt;EndNote&gt;&lt;Cite&gt;&lt;Author&gt;Iwagami&lt;/Author&gt;&lt;Year&gt;2018&lt;/Year&gt;&lt;RecNum&gt;91&lt;/RecNum&gt;&lt;DisplayText&gt;(96)&lt;/DisplayText&gt;&lt;record&gt;&lt;rec-number&gt;91&lt;/rec-number&gt;&lt;foreign-keys&gt;&lt;key app="EN" db-id="9e2995etbdxrd2ev5wcxear79vpv99zwwv22" timestamp="1648273309"&gt;91&lt;/key&gt;&lt;/foreign-keys&gt;&lt;ref-type name="Journal Article"&gt;17&lt;/ref-type&gt;&lt;contributors&gt;&lt;authors&gt;&lt;author&gt;Iwagami, Yoshifumi&lt;/author&gt;&lt;author&gt;Zou, Jing&lt;/author&gt;&lt;author&gt;Zhang, Hongyu&lt;/author&gt;&lt;author&gt;Cao, Kevin&lt;/author&gt;&lt;author&gt;Ji, Chengcheng&lt;/author&gt;&lt;author&gt;Kim, Miran&lt;/author&gt;&lt;author&gt;Huang, Chiung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Kuei&lt;/author&gt;&lt;/authors&gt;&lt;/contributors&gt;&lt;titles&gt;&lt;title&gt;Alcohol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mediated 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34a modulates hepatocyte growth and apoptosis&lt;/title&gt;&lt;secondary-title&gt;Journal of cellular and molecular medicine&lt;/secondary-title&gt;&lt;/titles&gt;&lt;periodical&gt;&lt;full-title&gt;Journal of Cellular and Molecular Medicine&lt;/full-title&gt;&lt;/periodical&gt;&lt;pages&gt;3987-3995&lt;/pages&gt;&lt;volume&gt;22&lt;/volume&gt;&lt;number&gt;8&lt;/number&gt;&lt;dates&gt;&lt;year&gt;2018&lt;/year&gt;&lt;/dates&gt;&lt;isbn&gt;1582-1838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20C1581" w14:textId="77777777" w:rsidTr="00FD70C6">
        <w:trPr>
          <w:jc w:val="center"/>
        </w:trPr>
        <w:tc>
          <w:tcPr>
            <w:tcW w:w="1267" w:type="dxa"/>
            <w:vMerge/>
          </w:tcPr>
          <w:p w14:paraId="71B8475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596702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758AE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39 pairs of HNSCC tissues and ANCTs</w:t>
            </w:r>
          </w:p>
        </w:tc>
        <w:tc>
          <w:tcPr>
            <w:tcW w:w="1669" w:type="dxa"/>
          </w:tcPr>
          <w:p w14:paraId="6035EDBF" w14:textId="77777777" w:rsidR="00487056" w:rsidRPr="00E707EF" w:rsidRDefault="00487056" w:rsidP="00FD70C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UM-SCC-23,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Fadu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cell line </w:t>
            </w:r>
          </w:p>
          <w:p w14:paraId="0FEE8F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and HEK-293T embryonic kidney cell line</w:t>
            </w:r>
          </w:p>
        </w:tc>
        <w:tc>
          <w:tcPr>
            <w:tcW w:w="1467" w:type="dxa"/>
          </w:tcPr>
          <w:p w14:paraId="4E1650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FUT1, AXL, and MAP2K1</w:t>
            </w:r>
          </w:p>
        </w:tc>
        <w:tc>
          <w:tcPr>
            <w:tcW w:w="1466" w:type="dxa"/>
          </w:tcPr>
          <w:p w14:paraId="491FC5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2F000A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 miR-34a: ↓ HNSCC growth through inducing cell cycle arrest and senescence via targeting proliferation-associated genes</w:t>
            </w:r>
          </w:p>
        </w:tc>
        <w:tc>
          <w:tcPr>
            <w:tcW w:w="990" w:type="dxa"/>
          </w:tcPr>
          <w:p w14:paraId="2C55C8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&lt;EndNote&gt;&lt;Cite&gt;&lt;Author&gt;Wang&lt;/Author&gt;&lt;Year&gt;2017&lt;/Year&gt;&lt;RecNum&gt;92&lt;/RecNum&gt;&lt;DisplayText&gt;(97)&lt;/DisplayText&gt;&lt;record&gt;&lt;rec-number&gt;92&lt;/rec-number&gt;&lt;foreign-keys&gt;&lt;key app="EN" db-id="9e2995etbdxrd2ev5wcxear79vpv99zwwv22" timestamp="1648273309"&gt;92&lt;/key&gt;&lt;/foreign-keys&gt;&lt;ref-type name="Journal Article"&gt;17&lt;/ref-type&gt;&lt;contributors&gt;&lt;authors&gt;&lt;author&gt;Wang, Y&lt;/author&gt;&lt;author&gt;Chen, J&lt;/author&gt;&lt;author&gt;Chen, X&lt;/author&gt;&lt;author&gt;Jiang, F&lt;/author&gt;&lt;author&gt;Sun, Y&lt;/author&gt;&lt;author&gt;Pan, Y&lt;/author&gt;&lt;author&gt;Zhang, W&lt;/author&gt;&lt;author&gt;Zhang, J&lt;/author&gt;&lt;/authors&gt;&lt;/contributors&gt;&lt;titles&gt;&lt;title&gt;MiR-34a suppresses HNSCC growth through modulating cell cycle arrest and senescence&lt;/title&gt;&lt;secondary-title&gt;Neoplasma&lt;/secondary-title&gt;&lt;/titles&gt;&lt;periodical&gt;&lt;full-title&gt;Neoplasma&lt;/full-title&gt;&lt;/periodical&gt;&lt;pages&gt;543-553&lt;/pages&gt;&lt;volume&gt;64&lt;/volume&gt;&lt;number&gt;4&lt;/number&gt;&lt;dates&gt;&lt;year&gt;2017&lt;/year&gt;&lt;/dates&gt;&lt;isbn&gt;0028-2685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13C473B" w14:textId="77777777" w:rsidTr="00FD70C6">
        <w:trPr>
          <w:jc w:val="center"/>
        </w:trPr>
        <w:tc>
          <w:tcPr>
            <w:tcW w:w="1267" w:type="dxa"/>
            <w:vMerge/>
          </w:tcPr>
          <w:p w14:paraId="54A1EB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2CBCE8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FBF9C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34F09E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hBM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-MSCs and U87 cells</w:t>
            </w:r>
          </w:p>
        </w:tc>
        <w:tc>
          <w:tcPr>
            <w:tcW w:w="1467" w:type="dxa"/>
          </w:tcPr>
          <w:p w14:paraId="0E0234A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 </w:t>
            </w:r>
          </w:p>
        </w:tc>
        <w:tc>
          <w:tcPr>
            <w:tcW w:w="1466" w:type="dxa"/>
          </w:tcPr>
          <w:p w14:paraId="05AA73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7210C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34a: ↑ DNA damage, ↓ telomere length, telomerase activity and ↓ proliferation of glioma cells</w:t>
            </w:r>
          </w:p>
        </w:tc>
        <w:tc>
          <w:tcPr>
            <w:tcW w:w="990" w:type="dxa"/>
          </w:tcPr>
          <w:p w14:paraId="49EC17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&lt;EndNote&gt;&lt;Cite&gt;&lt;Author&gt;Xin&lt;/Author&gt;&lt;Year&gt;2019&lt;/Year&gt;&lt;RecNum&gt;93&lt;/RecNum&gt;&lt;DisplayText&gt;(98)&lt;/DisplayText&gt;&lt;record&gt;&lt;rec-number&gt;93&lt;/rec-number&gt;&lt;foreign-keys&gt;&lt;key app="EN" db-id="9e2995etbdxrd2ev5wcxear79vpv99zwwv22" timestamp="1648273309"&gt;93&lt;/key&gt;&lt;/foreign-keys&gt;&lt;ref-type name="Journal Article"&gt;17&lt;/ref-type&gt;&lt;contributors&gt;&lt;authors&gt;&lt;author&gt;Xin, Pengliang&lt;/author&gt;&lt;author&gt;Xu, Wenqian&lt;/author&gt;&lt;author&gt;Zhu, Xiongpeng&lt;/author&gt;&lt;author&gt;Li, Chuntuan&lt;/author&gt;&lt;author&gt;Zheng, Yan&lt;/author&gt;&lt;author&gt;Zheng, Tingjin&lt;/author&gt;&lt;author&gt;Cheng, Wenzhao&lt;/author&gt;&lt;author&gt;Peng, Qunyi %J Cancer management&lt;/author&gt;&lt;author&gt;research&lt;/author&gt;&lt;/authors&gt;&lt;/contributors&gt;&lt;titles&gt;&lt;title&gt;Protective autophagy or autophagic death: effects of BEZ235 on chronic myelogenous leukemia&lt;/title&gt;&lt;/titles&gt;&lt;pages&gt;7933&lt;/pages&gt;&lt;volume&gt;11&lt;/volume&gt;&lt;dates&gt;&lt;year&gt;2019&lt;/year&gt;&lt;/dates&gt;&lt;urls&gt;&lt;/urls&gt;&lt;/record&gt;&lt;/Cite&gt;&lt;/EndNote&gt;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7F675EE" w14:textId="77777777" w:rsidTr="00FD70C6">
        <w:trPr>
          <w:jc w:val="center"/>
        </w:trPr>
        <w:tc>
          <w:tcPr>
            <w:tcW w:w="1267" w:type="dxa"/>
          </w:tcPr>
          <w:p w14:paraId="008554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miR-34c-5p</w:t>
            </w:r>
          </w:p>
        </w:tc>
        <w:tc>
          <w:tcPr>
            <w:tcW w:w="1286" w:type="dxa"/>
          </w:tcPr>
          <w:p w14:paraId="15FB80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C758D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13 better risk,13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intermediate-risk, and 14 poor-risk AML patients and 7 CB,6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normal volunteer BM samples</w:t>
            </w:r>
          </w:p>
        </w:tc>
        <w:tc>
          <w:tcPr>
            <w:tcW w:w="1669" w:type="dxa"/>
          </w:tcPr>
          <w:p w14:paraId="74CEE1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kG-1a, THP-I and KASUMI-1 cell lines</w:t>
            </w:r>
          </w:p>
        </w:tc>
        <w:tc>
          <w:tcPr>
            <w:tcW w:w="1467" w:type="dxa"/>
          </w:tcPr>
          <w:p w14:paraId="3FB2DD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4BE4219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p53-p21Cip1-Cyclin-dependent kinase (CDK)/Cyclin or p53-independent CDK/Cyclin pathways</w:t>
            </w:r>
          </w:p>
        </w:tc>
        <w:tc>
          <w:tcPr>
            <w:tcW w:w="2421" w:type="dxa"/>
          </w:tcPr>
          <w:p w14:paraId="09E8822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 miR-34c-5p: ↑ LSCs senescence, and eradication of LSCs in immune deficient mice, and  ↓ leukemia development </w:t>
            </w:r>
          </w:p>
        </w:tc>
        <w:tc>
          <w:tcPr>
            <w:tcW w:w="990" w:type="dxa"/>
          </w:tcPr>
          <w:p w14:paraId="37D601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&lt;EndNote&gt;&lt;Cite&gt;&lt;Author&gt;Peng&lt;/Author&gt;&lt;Year&gt;2018&lt;/Year&gt;&lt;RecNum&gt;94&lt;/RecNum&gt;&lt;DisplayText&gt;(99)&lt;/DisplayText&gt;&lt;record&gt;&lt;rec-number&gt;94&lt;/rec-number&gt;&lt;foreign-keys&gt;&lt;key app="EN" db-id="9e2995etbdxrd2ev5wcxear79vpv99zwwv22" timestamp="1648273310"&gt;94&lt;/key&gt;&lt;/foreign-keys&gt;&lt;ref-type name="Journal Article"&gt;17&lt;/ref-type&gt;&lt;contributors&gt;&lt;authors&gt;&lt;author&gt;Peng, Danyue&lt;/author&gt;&lt;author&gt;Wang, Huifang&lt;/author&gt;&lt;author&gt;Li, Lei&lt;/author&gt;&lt;author&gt;Ma, Xiao&lt;/author&gt;&lt;author&gt;Chen, Ying&lt;/author&gt;&lt;author&gt;Zhou, Hao&lt;/author&gt;&lt;author&gt;Luo, Yi&lt;/author&gt;&lt;author&gt;Xiao, Yin&lt;/author&gt;&lt;author&gt;Liu, Lingbo&lt;/author&gt;&lt;/authors&gt;&lt;/contributors&gt;&lt;titles&gt;&lt;title&gt;miR-34c-5p promotes eradication of acute myeloid leukemia stem cells by inducing senescence through selective RAB27B targeting to inhibit exosome shedding&lt;/title&gt;&lt;secondary-title&gt;Leukemia&lt;/secondary-title&gt;&lt;/titles&gt;&lt;periodical&gt;&lt;full-title&gt;Leukemia&lt;/full-title&gt;&lt;/periodical&gt;&lt;pages&gt;1180-1188&lt;/pages&gt;&lt;volume&gt;32&lt;/volume&gt;&lt;number&gt;5&lt;/number&gt;&lt;dates&gt;&lt;year&gt;2018&lt;/year&gt;&lt;/dates&gt;&lt;isbn&gt;1476-5551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(99)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029E943" w14:textId="77777777" w:rsidTr="00FD70C6">
        <w:trPr>
          <w:jc w:val="center"/>
        </w:trPr>
        <w:tc>
          <w:tcPr>
            <w:tcW w:w="1267" w:type="dxa"/>
          </w:tcPr>
          <w:p w14:paraId="3516F99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miR-93-5p</w:t>
            </w:r>
          </w:p>
        </w:tc>
        <w:tc>
          <w:tcPr>
            <w:tcW w:w="1286" w:type="dxa"/>
          </w:tcPr>
          <w:p w14:paraId="4D72C0D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465C086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53BA9E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U251 glioblastoma and H460 lung carcinoma cells</w:t>
            </w:r>
          </w:p>
        </w:tc>
        <w:tc>
          <w:tcPr>
            <w:tcW w:w="1467" w:type="dxa"/>
          </w:tcPr>
          <w:p w14:paraId="395E600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Bcl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-w and p21</w:t>
            </w:r>
          </w:p>
        </w:tc>
        <w:tc>
          <w:tcPr>
            <w:tcW w:w="1466" w:type="dxa"/>
          </w:tcPr>
          <w:p w14:paraId="7495A3E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BBD04AC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 xml:space="preserve">miR-93-5p by directly targeting </w:t>
            </w:r>
            <w:proofErr w:type="spellStart"/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Bcl</w:t>
            </w:r>
            <w:proofErr w:type="spellEnd"/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-w and p21 inhibits cellular senescence.</w:t>
            </w:r>
          </w:p>
        </w:tc>
        <w:tc>
          <w:tcPr>
            <w:tcW w:w="990" w:type="dxa"/>
          </w:tcPr>
          <w:p w14:paraId="0D68FFC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&lt;EndNote&gt;&lt;Cite&gt;&lt;Author&gt;Choi&lt;/Author&gt;&lt;Year&gt;2018&lt;/Year&gt;&lt;RecNum&gt;95&lt;/RecNum&gt;&lt;DisplayText&gt;(100)&lt;/DisplayText&gt;&lt;record&gt;&lt;rec-number&gt;95&lt;/rec-number&gt;&lt;foreign-keys&gt;&lt;key app="EN" db-id="9e2995etbdxrd2ev5wcxear79vpv99zwwv22" timestamp="1648273310"&gt;95&lt;/key&gt;&lt;/foreign-keys&gt;&lt;ref-type name="Journal Article"&gt;17&lt;/ref-type&gt;&lt;contributors&gt;&lt;authors&gt;&lt;author&gt;Choi, Jae Yeon&lt;/author&gt;&lt;author&gt;Shin, Hyun Jin&lt;/author&gt;&lt;author&gt;Bae, In Hwa&lt;/author&gt;&lt;/authors&gt;&lt;/contributors&gt;&lt;titles&gt;&lt;title&gt;miR-93-5p suppresses cellular senescence by directly targeting Bcl-w and p21&lt;/title&gt;&lt;secondary-title&gt;Biochemical and biophysical research communications&lt;/secondary-title&gt;&lt;/titles&gt;&lt;periodical&gt;&lt;full-title&gt;Biochemical and biophysical research communications&lt;/full-title&gt;&lt;/periodical&gt;&lt;pages&gt;1134-1140&lt;/pages&gt;&lt;volume&gt;505&lt;/volume&gt;&lt;number&gt;4&lt;/number&gt;&lt;dates&gt;&lt;year&gt;2018&lt;/year&gt;&lt;/dates&gt;&lt;isbn&gt;0006-291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C5D0612" w14:textId="77777777" w:rsidTr="00FD70C6">
        <w:trPr>
          <w:jc w:val="center"/>
        </w:trPr>
        <w:tc>
          <w:tcPr>
            <w:tcW w:w="1267" w:type="dxa"/>
          </w:tcPr>
          <w:p w14:paraId="32E6730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miR-106b-5p</w:t>
            </w:r>
          </w:p>
        </w:tc>
        <w:tc>
          <w:tcPr>
            <w:tcW w:w="1286" w:type="dxa"/>
          </w:tcPr>
          <w:p w14:paraId="4DD6A1A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E04C85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52 gastric cancer samples and 52 paired normal gastric mucosa samples</w:t>
            </w:r>
          </w:p>
        </w:tc>
        <w:tc>
          <w:tcPr>
            <w:tcW w:w="1669" w:type="dxa"/>
          </w:tcPr>
          <w:p w14:paraId="58871D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gastric cancer cell lines AGS, AZ521, NCI-N87, MKN28, MNK45, SGC-7901, SNU-5, SNU-16/ HEK293T cells and MKN28 cells</w:t>
            </w:r>
          </w:p>
        </w:tc>
        <w:tc>
          <w:tcPr>
            <w:tcW w:w="1467" w:type="dxa"/>
          </w:tcPr>
          <w:p w14:paraId="5282CA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BRD4, E2F, p21</w:t>
            </w:r>
          </w:p>
        </w:tc>
        <w:tc>
          <w:tcPr>
            <w:tcW w:w="1466" w:type="dxa"/>
          </w:tcPr>
          <w:p w14:paraId="7E8D60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0B3A00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miR-106b-5p: ↑ p21 levels and cellular senescence</w:t>
            </w:r>
          </w:p>
        </w:tc>
        <w:tc>
          <w:tcPr>
            <w:tcW w:w="990" w:type="dxa"/>
          </w:tcPr>
          <w:p w14:paraId="560EAF0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&lt;EndNote&gt;&lt;Cite&gt;&lt;Author&gt;Dong&lt;/Author&gt;&lt;Year&gt;2018&lt;/Year&gt;&lt;RecNum&gt;96&lt;/RecNum&gt;&lt;DisplayText&gt;(101)&lt;/DisplayText&gt;&lt;record&gt;&lt;rec-number&gt;96&lt;/rec-number&gt;&lt;foreign-keys&gt;&lt;key app="EN" db-id="9e2995etbdxrd2ev5wcxear79vpv99zwwv22" timestamp="1648273310"&gt;96&lt;/key&gt;&lt;/foreign-keys&gt;&lt;ref-type name="Journal Article"&gt;17&lt;/ref-type&gt;&lt;contributors&gt;&lt;authors&gt;&lt;author&gt;Dong, Xingchen&lt;/author&gt;&lt;author&gt;Hu, Xiangming&lt;/author&gt;&lt;author&gt;Chen, Jinjing&lt;/author&gt;&lt;author&gt;Hu, Dan&lt;/author&gt;&lt;author&gt;Chen, Lin-Feng&lt;/author&gt;&lt;/authors&gt;&lt;/contributors&gt;&lt;titles&gt;&lt;title&gt;BRD4 regulates cellular senescence in gastric cancer cells via E2F/miR-106b/p21 axis&lt;/title&gt;&lt;secondary-title&gt;Cell death &amp;amp; disease&lt;/secondary-title&gt;&lt;/titles&gt;&lt;periodical&gt;&lt;full-title&gt;Cell death &amp;amp; disease&lt;/full-title&gt;&lt;/periodical&gt;&lt;pages&gt;1-13&lt;/pages&gt;&lt;volume&gt;9&lt;/volume&gt;&lt;number&gt;2&lt;/number&gt;&lt;dates&gt;&lt;year&gt;2018&lt;/year&gt;&lt;/dates&gt;&lt;isbn&gt;2041-4889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82C89DF" w14:textId="77777777" w:rsidTr="00FD70C6">
        <w:trPr>
          <w:jc w:val="center"/>
        </w:trPr>
        <w:tc>
          <w:tcPr>
            <w:tcW w:w="1267" w:type="dxa"/>
          </w:tcPr>
          <w:p w14:paraId="67BE9D4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miR-124</w:t>
            </w:r>
          </w:p>
        </w:tc>
        <w:tc>
          <w:tcPr>
            <w:tcW w:w="1286" w:type="dxa"/>
          </w:tcPr>
          <w:p w14:paraId="16A59F1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AD5027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 mice </w:t>
            </w:r>
          </w:p>
        </w:tc>
        <w:tc>
          <w:tcPr>
            <w:tcW w:w="1669" w:type="dxa"/>
          </w:tcPr>
          <w:p w14:paraId="08CC18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MEF cells from C57BL/6 mouse, HK293T (a SV40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transformed embryonic kidney cell line), NIH/3T3 (an immortalized mouse embryonic fibroblasts)</w:t>
            </w:r>
          </w:p>
        </w:tc>
        <w:tc>
          <w:tcPr>
            <w:tcW w:w="1467" w:type="dxa"/>
          </w:tcPr>
          <w:p w14:paraId="18E113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Ccna2, p53</w:t>
            </w:r>
          </w:p>
        </w:tc>
        <w:tc>
          <w:tcPr>
            <w:tcW w:w="1466" w:type="dxa"/>
          </w:tcPr>
          <w:p w14:paraId="0DBE551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9D3CFC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 responsive miR-124 and miR-29 were significantly up-regulated during the senescence process in the absence of p21.</w:t>
            </w:r>
          </w:p>
        </w:tc>
        <w:tc>
          <w:tcPr>
            <w:tcW w:w="990" w:type="dxa"/>
          </w:tcPr>
          <w:p w14:paraId="2DD7503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&lt;EndNote&gt;&lt;Cite&gt;&lt;Author&gt;Xu&lt;/Author&gt;&lt;Year&gt;2019&lt;/Year&gt;&lt;RecNum&gt;97&lt;/RecNum&gt;&lt;DisplayText&gt;(102)&lt;/DisplayText&gt;&lt;record&gt;&lt;rec-number&gt;97&lt;/rec-number&gt;&lt;foreign-keys&gt;&lt;key app="EN" db-id="9e2995etbdxrd2ev5wcxear79vpv99zwwv22" timestamp="1648273310"&gt;97&lt;/key&gt;&lt;/foreign-keys&gt;&lt;ref-type name="Journal Article"&gt;17&lt;/ref-type&gt;&lt;contributors&gt;&lt;authors&gt;&lt;author&gt;Xu, Shun&lt;/author&gt;&lt;author&gt;Wu, Weijia&lt;/author&gt;&lt;author&gt;Huang, Haijiao&lt;/author&gt;&lt;author&gt;Huang, Ruxiao&lt;/author&gt;&lt;author&gt;Xie, Luoyijun&lt;/author&gt;&lt;author&gt;Su, Ailing&lt;/author&gt;&lt;author&gt;Liu, Shuang&lt;/author&gt;&lt;author&gt;Zheng, Ruinian&lt;/author&gt;&lt;author&gt;Yuan, Yuan&lt;/author&gt;&lt;author&gt;Zheng, Hui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ling&lt;/author&gt;&lt;/authors&gt;&lt;/contributors&gt;&lt;titles&gt;&lt;title&gt;The p53/miRNAs/Ccna2 pathway serves as a novel regulator of cellular senescence: Complement of the canonical p53/p21 pathway&lt;/title&gt;&lt;secondary-title&gt;Aging cell&lt;/secondary-title&gt;&lt;/titles&gt;&lt;periodical&gt;&lt;full-title&gt;Aging cell&lt;/full-title&gt;&lt;/periodical&gt;&lt;pages&gt;e12918&lt;/pages&gt;&lt;volume&gt;18&lt;/volume&gt;&lt;number&gt;3&lt;/number&gt;&lt;dates&gt;&lt;year&gt;2019&lt;/year&gt;&lt;/dates&gt;&lt;isbn&gt;1474-9718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B6DBC0C" w14:textId="77777777" w:rsidTr="00FD70C6">
        <w:trPr>
          <w:jc w:val="center"/>
        </w:trPr>
        <w:tc>
          <w:tcPr>
            <w:tcW w:w="1267" w:type="dxa"/>
            <w:vMerge w:val="restart"/>
          </w:tcPr>
          <w:p w14:paraId="1FB205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miR-125b</w:t>
            </w:r>
          </w:p>
        </w:tc>
        <w:tc>
          <w:tcPr>
            <w:tcW w:w="1286" w:type="dxa"/>
          </w:tcPr>
          <w:p w14:paraId="0B8CE9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7DCA74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20 pairs of tumor tissues and ANCTs</w:t>
            </w:r>
          </w:p>
        </w:tc>
        <w:tc>
          <w:tcPr>
            <w:tcW w:w="1669" w:type="dxa"/>
          </w:tcPr>
          <w:p w14:paraId="2709E14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HEK293T, HepG2 and Sk-hep-1 cells </w:t>
            </w:r>
          </w:p>
        </w:tc>
        <w:tc>
          <w:tcPr>
            <w:tcW w:w="1467" w:type="dxa"/>
          </w:tcPr>
          <w:p w14:paraId="41151B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SIRT6</w:t>
            </w:r>
          </w:p>
        </w:tc>
        <w:tc>
          <w:tcPr>
            <w:tcW w:w="1466" w:type="dxa"/>
          </w:tcPr>
          <w:p w14:paraId="61D2462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ADA55B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miR-125b: ↑ cellular senescence and apoptosis of HCC cells via targeting SIRT6</w:t>
            </w:r>
          </w:p>
        </w:tc>
        <w:tc>
          <w:tcPr>
            <w:tcW w:w="990" w:type="dxa"/>
          </w:tcPr>
          <w:p w14:paraId="0517C1A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&lt;EndNote&gt;&lt;Cite&gt;&lt;Author&gt;Song&lt;/Author&gt;&lt;Year&gt;2018&lt;/Year&gt;&lt;RecNum&gt;98&lt;/RecNum&gt;&lt;DisplayText&gt;(103)&lt;/DisplayText&gt;&lt;record&gt;&lt;rec-number&gt;98&lt;/rec-number&gt;&lt;foreign-keys&gt;&lt;key app="EN" db-id="9e2995etbdxrd2ev5wcxear79vpv99zwwv22" timestamp="1648273310"&gt;98&lt;/key&gt;&lt;/foreign-keys&gt;&lt;ref-type name="Journal Article"&gt;17&lt;/ref-type&gt;&lt;contributors&gt;&lt;authors&gt;&lt;author&gt;Song, Shi&lt;/author&gt;&lt;author&gt;Yang, Yuxia&lt;/author&gt;&lt;author&gt;Liu, Minghui&lt;/author&gt;&lt;author&gt;Liu, Boya&lt;/author&gt;&lt;author&gt;Yang, Xin&lt;/author&gt;&lt;author&gt;Yu, Miao&lt;/author&gt;&lt;author&gt;Qi, Hao&lt;/author&gt;&lt;author&gt;Ren, Mengmeng&lt;/author&gt;&lt;author&gt;Wang, Zhe&lt;/author&gt;&lt;author&gt;Zou, Junhua&lt;/author&gt;&lt;/authors&gt;&lt;/contributors&gt;&lt;titles&gt;&lt;title&gt;MiR-125b attenuates human hepatocellular carcinoma malignancy through targeting SIRT6&lt;/title&gt;&lt;secondary-title&gt;American journal of cancer research&lt;/secondary-title&gt;&lt;/titles&gt;&lt;periodical&gt;&lt;full-title&gt;American journal of cancer research&lt;/full-title&gt;&lt;/periodical&gt;&lt;pages&gt;993&lt;/pages&gt;&lt;volume&gt;8&lt;/volume&gt;&lt;number&gt;6&lt;/number&gt;&lt;dates&gt;&lt;year&gt;2018&lt;/year&gt;&lt;/dates&gt;&lt;urls&gt;&lt;/urls&gt;&lt;/record&gt;&lt;/Cite&gt;&lt;/EndNote&gt;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397B792" w14:textId="77777777" w:rsidTr="00FD70C6">
        <w:trPr>
          <w:jc w:val="center"/>
        </w:trPr>
        <w:tc>
          <w:tcPr>
            <w:tcW w:w="1267" w:type="dxa"/>
            <w:vMerge/>
          </w:tcPr>
          <w:p w14:paraId="3BD40D0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510471F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29552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125 patients with low grade glioma and glioneuronal tumors</w:t>
            </w:r>
          </w:p>
        </w:tc>
        <w:tc>
          <w:tcPr>
            <w:tcW w:w="1669" w:type="dxa"/>
          </w:tcPr>
          <w:p w14:paraId="2590611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Pediatric glioma cell lines Res186, Res259, UW479 and BT66 </w:t>
            </w:r>
          </w:p>
        </w:tc>
        <w:tc>
          <w:tcPr>
            <w:tcW w:w="1467" w:type="dxa"/>
          </w:tcPr>
          <w:p w14:paraId="2EE90D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3DBD0A1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83919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miR-125b: ↑ senescence in BRAF-KIAA1549 PA cells and apoptosis in pediatric low grade glioma lines (PLGG), and ↓ growth and invasion</w:t>
            </w:r>
          </w:p>
          <w:p w14:paraId="61915B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2065270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&lt;EndNote&gt;&lt;Cite&gt;&lt;Author&gt;Yuan&lt;/Author&gt;&lt;Year&gt;2018&lt;/Year&gt;&lt;RecNum&gt;99&lt;/RecNum&gt;&lt;DisplayText&gt;(104)&lt;/DisplayText&gt;&lt;record&gt;&lt;rec-number&gt;99&lt;/rec-number&gt;&lt;foreign-keys&gt;&lt;key app="EN" db-id="9e2995etbdxrd2ev5wcxear79vpv99zwwv22" timestamp="1648273310"&gt;99&lt;/key&gt;&lt;/foreign-keys&gt;&lt;ref-type name="Journal Article"&gt;17&lt;/ref-type&gt;&lt;contributors&gt;&lt;authors&gt;&lt;author&gt;Yuan, Ming&lt;/author&gt;&lt;author&gt;Da Silva, Ana Cristina AL&lt;/author&gt;&lt;author&gt;Arnold, Antje&lt;/author&gt;&lt;author&gt;Okeke, Laurence&lt;/author&gt;&lt;author&gt;Ames, Heather&lt;/author&gt;&lt;author&gt;Correa-Cerro, Lina S&lt;/author&gt;&lt;author&gt;Vizcaino, M Adelita&lt;/author&gt;&lt;author&gt;Ho, Cheng-Ying&lt;/author&gt;&lt;author&gt;Eberhart, Charles G&lt;/author&gt;&lt;author&gt;Rodriguez, Fausto J&lt;/author&gt;&lt;/authors&gt;&lt;/contributors&gt;&lt;titles&gt;&lt;title&gt;MicroRNA (miR) 125b regulates cell growth and invasion in pediatric low grade glioma&lt;/title&gt;&lt;secondary-title&gt;Scientific reports&lt;/secondary-title&gt;&lt;/titles&gt;&lt;periodical&gt;&lt;full-title&gt;Scientific reports&lt;/full-title&gt;&lt;/periodical&gt;&lt;pages&gt;1-14&lt;/pages&gt;&lt;volume&gt;8&lt;/volume&gt;&lt;number&gt;1&lt;/number&gt;&lt;dates&gt;&lt;year&gt;2018&lt;/year&gt;&lt;/dates&gt;&lt;isbn&gt;2045-2322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176E9DC" w14:textId="77777777" w:rsidTr="00FD70C6">
        <w:trPr>
          <w:jc w:val="center"/>
        </w:trPr>
        <w:tc>
          <w:tcPr>
            <w:tcW w:w="1267" w:type="dxa"/>
          </w:tcPr>
          <w:p w14:paraId="4E6A4F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miR-126-3p</w:t>
            </w:r>
          </w:p>
        </w:tc>
        <w:tc>
          <w:tcPr>
            <w:tcW w:w="1286" w:type="dxa"/>
          </w:tcPr>
          <w:p w14:paraId="5F75FE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CAA044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30 treatment-naïve Fabry patients and 60 healthy controls</w:t>
            </w:r>
          </w:p>
        </w:tc>
        <w:tc>
          <w:tcPr>
            <w:tcW w:w="1669" w:type="dxa"/>
          </w:tcPr>
          <w:p w14:paraId="3171E62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HUVECs </w:t>
            </w:r>
          </w:p>
        </w:tc>
        <w:tc>
          <w:tcPr>
            <w:tcW w:w="1467" w:type="dxa"/>
          </w:tcPr>
          <w:p w14:paraId="7996B3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2566316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C820FF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miR-126-3p: ↑ senescence of HUVECs in Fabry disease</w:t>
            </w:r>
          </w:p>
          <w:p w14:paraId="04AB3E8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miR-126-3p contained in extracellular vesicles was found to be considered as a premature aging biomarker.</w:t>
            </w:r>
          </w:p>
        </w:tc>
        <w:tc>
          <w:tcPr>
            <w:tcW w:w="990" w:type="dxa"/>
          </w:tcPr>
          <w:p w14:paraId="388A01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&lt;EndNote&gt;&lt;Cite&gt;&lt;Author&gt;Lo Curto&lt;/Author&gt;&lt;Year&gt;2021&lt;/Year&gt;&lt;RecNum&gt;100&lt;/RecNum&gt;&lt;DisplayText&gt;(105)&lt;/DisplayText&gt;&lt;record&gt;&lt;rec-number&gt;100&lt;/rec-number&gt;&lt;foreign-keys&gt;&lt;key app="EN" db-id="9e2995etbdxrd2ev5wcxear79vpv99zwwv22" timestamp="1648273310"&gt;100&lt;/key&gt;&lt;/foreign-keys&gt;&lt;ref-type name="Journal Article"&gt;17&lt;/ref-type&gt;&lt;contributors&gt;&lt;authors&gt;&lt;author&gt;Lo Curto, Alessia&lt;/author&gt;&lt;author&gt;Taverna, Simona&lt;/author&gt;&lt;author&gt;Costa, Maria Assunta&lt;/author&gt;&lt;author&gt;Passantino, Rosa&lt;/author&gt;&lt;author&gt;Augello, Giuseppa&lt;/author&gt;&lt;author&gt;Adamo, Giorgia&lt;/author&gt;&lt;author&gt;Aiello, Anna&lt;/author&gt;&lt;author&gt;Colomba, Paolo&lt;/author&gt;&lt;author&gt;Zizzo, Carmela&lt;/author&gt;&lt;author&gt;Zora, Marco&lt;/author&gt;&lt;/authors&gt;&lt;/contributors&gt;&lt;titles&gt;&lt;title&gt;Can Be miR-126-3p a biomarker of premature aging? An ex vivo and in vitro study in fabry disease&lt;/title&gt;&lt;secondary-title&gt;Cells&lt;/secondary-title&gt;&lt;/titles&gt;&lt;periodical&gt;&lt;full-title&gt;Cells&lt;/full-title&gt;&lt;/periodical&gt;&lt;pages&gt;356&lt;/pages&gt;&lt;volume&gt;10&lt;/volume&gt;&lt;number&gt;2&lt;/number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AD847E7" w14:textId="77777777" w:rsidTr="00FD70C6">
        <w:trPr>
          <w:jc w:val="center"/>
        </w:trPr>
        <w:tc>
          <w:tcPr>
            <w:tcW w:w="1267" w:type="dxa"/>
            <w:vMerge w:val="restart"/>
          </w:tcPr>
          <w:p w14:paraId="69F65D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miR-126</w:t>
            </w:r>
          </w:p>
          <w:p w14:paraId="2B7113F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C17C7B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2755A1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1B190CE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HUVECs</w:t>
            </w:r>
          </w:p>
        </w:tc>
        <w:tc>
          <w:tcPr>
            <w:tcW w:w="1467" w:type="dxa"/>
          </w:tcPr>
          <w:p w14:paraId="2B114AF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HIF-1α</w:t>
            </w:r>
          </w:p>
        </w:tc>
        <w:tc>
          <w:tcPr>
            <w:tcW w:w="1466" w:type="dxa"/>
          </w:tcPr>
          <w:p w14:paraId="5175DD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1BB22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miR-126: ↓ HIF-1α expression protein in endothelial cells</w:t>
            </w:r>
          </w:p>
          <w:p w14:paraId="731D60F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Levels of miR-126 are decreased in senescent endothelial cells.</w:t>
            </w:r>
          </w:p>
        </w:tc>
        <w:tc>
          <w:tcPr>
            <w:tcW w:w="990" w:type="dxa"/>
          </w:tcPr>
          <w:p w14:paraId="491EBA2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&lt;EndNote&gt;&lt;Cite&gt;&lt;Author&gt;Alique&lt;/Author&gt;&lt;Year&gt;2019&lt;/Year&gt;&lt;RecNum&gt;101&lt;/RecNum&gt;&lt;DisplayText&gt;(106)&lt;/DisplayText&gt;&lt;record&gt;&lt;rec-number&gt;101&lt;/rec-number&gt;&lt;foreign-keys&gt;&lt;key app="EN" db-id="9e2995etbdxrd2ev5wcxear79vpv99zwwv22" timestamp="1648273310"&gt;101&lt;/key&gt;&lt;/foreign-keys&gt;&lt;ref-type name="Journal Article"&gt;17&lt;/ref-type&gt;&lt;contributors&gt;&lt;authors&gt;&lt;author&gt;Alique, Matilde&lt;/author&gt;&lt;author&gt;Bodega, Guillermo&lt;/author&gt;&lt;author&gt;Giannarelli, Chiara&lt;/author&gt;&lt;author&gt;Carracedo, Julia&lt;/author&gt;&lt;author&gt;Ramírez, Rafael&lt;/author&gt;&lt;/authors&gt;&lt;/contributors&gt;&lt;titles&gt;&lt;title&gt;MicroRNA-126 regulates Hypoxia-Inducible Factor-1α which inhibited migration, proliferation, and angiogenesis in replicative endothelial senescence&lt;/title&gt;&lt;secondary-title&gt;Scientific reports&lt;/secondary-title&gt;&lt;/titles&gt;&lt;periodical&gt;&lt;full-title&gt;Scientific reports&lt;/full-title&gt;&lt;/periodical&gt;&lt;pages&gt;1-19&lt;/pages&gt;&lt;volume&gt;9&lt;/volume&gt;&lt;number&gt;1&lt;/number&gt;&lt;dates&gt;&lt;year&gt;2019&lt;/year&gt;&lt;/dates&gt;&lt;isbn&gt;2045-2322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D8609DA" w14:textId="77777777" w:rsidTr="00FD70C6">
        <w:trPr>
          <w:jc w:val="center"/>
        </w:trPr>
        <w:tc>
          <w:tcPr>
            <w:tcW w:w="1267" w:type="dxa"/>
            <w:vMerge/>
          </w:tcPr>
          <w:p w14:paraId="164B4BA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61A2EEC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42AE6A2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382C618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glomerular mesangial cells (HGMCs)</w:t>
            </w:r>
          </w:p>
        </w:tc>
        <w:tc>
          <w:tcPr>
            <w:tcW w:w="1467" w:type="dxa"/>
          </w:tcPr>
          <w:p w14:paraId="19A5F9F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0F7454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Akt-p53-p21 signaling pathways</w:t>
            </w:r>
          </w:p>
        </w:tc>
        <w:tc>
          <w:tcPr>
            <w:tcW w:w="2421" w:type="dxa"/>
          </w:tcPr>
          <w:p w14:paraId="7CD97F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High glucose treatment: ↑ premature senescence of HGMCs and expression of p53, p21 and Rb proteins and ↓ expression of miR-126 and p-Akt</w:t>
            </w:r>
          </w:p>
          <w:p w14:paraId="3EFFE72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Tea polyphenols: ↓ high glucose-induced senescence of HGMCs via miR-126 and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Akt-p53-p21 signaling pathways</w:t>
            </w:r>
          </w:p>
        </w:tc>
        <w:tc>
          <w:tcPr>
            <w:tcW w:w="990" w:type="dxa"/>
          </w:tcPr>
          <w:p w14:paraId="7A5442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&lt;EndNote&gt;&lt;Cite&gt;&lt;Author&gt;Cao&lt;/Author&gt;&lt;Year&gt;2019&lt;/Year&gt;&lt;RecNum&gt;102&lt;/RecNum&gt;&lt;DisplayText&gt;(107)&lt;/DisplayText&gt;&lt;record&gt;&lt;rec-number&gt;102&lt;/rec-number&gt;&lt;foreign-keys&gt;&lt;key app="EN" db-id="9e2995etbdxrd2ev5wcxear79vpv99zwwv22" timestamp="1648273310"&gt;102&lt;/key&gt;&lt;/foreign-keys&gt;&lt;ref-type name="Journal Article"&gt;17&lt;/ref-type&gt;&lt;contributors&gt;&lt;authors&gt;&lt;author&gt;Cao, Dongwei&lt;/author&gt;&lt;author&gt;Zhao, Min&lt;/author&gt;&lt;author&gt;Wan, Cheng&lt;/author&gt;&lt;author&gt;Zhang, Qingyan&lt;/author&gt;&lt;author&gt;Tang, Tianfeng&lt;/author&gt;&lt;author&gt;Liu, Jing&lt;/author&gt;&lt;author&gt;Shao, Qiuyuan&lt;/author&gt;&lt;author&gt;Yang, Bo&lt;/author&gt;&lt;author&gt;He, Jinsong&lt;/author&gt;&lt;author&gt;Jiang, Chunming&lt;/author&gt;&lt;/authors&gt;&lt;/contributors&gt;&lt;titles&gt;&lt;title&gt;Role of tea polyphenols in delaying hyperglycemia-induced senescence in human glomerular mesangial cells via miR-126/Akt–p53–p21 pathways&lt;/title&gt;&lt;secondary-title&gt;International Urology and Nephrology&lt;/secondary-title&gt;&lt;/titles&gt;&lt;periodical&gt;&lt;full-title&gt;International Urology and Nephrology&lt;/full-title&gt;&lt;/periodical&gt;&lt;pages&gt;1071-1078&lt;/pages&gt;&lt;volume&gt;51&lt;/volume&gt;&lt;number&gt;6&lt;/number&gt;&lt;dates&gt;&lt;year&gt;2019&lt;/year&gt;&lt;/dates&gt;&lt;isbn&gt;1573-2584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8C82A17" w14:textId="77777777" w:rsidTr="00FD70C6">
        <w:trPr>
          <w:jc w:val="center"/>
        </w:trPr>
        <w:tc>
          <w:tcPr>
            <w:tcW w:w="1267" w:type="dxa"/>
            <w:vMerge/>
          </w:tcPr>
          <w:p w14:paraId="6A349C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F585C1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7BD1ADD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360779C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glomerular mesangial cells (HGMCs) </w:t>
            </w:r>
          </w:p>
        </w:tc>
        <w:tc>
          <w:tcPr>
            <w:tcW w:w="1467" w:type="dxa"/>
          </w:tcPr>
          <w:p w14:paraId="57D6E1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6988F25B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JAK/STAT signaling pathway activity</w:t>
            </w:r>
          </w:p>
        </w:tc>
        <w:tc>
          <w:tcPr>
            <w:tcW w:w="2421" w:type="dxa"/>
          </w:tcPr>
          <w:p w14:paraId="45C66E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miR-126: ↓ senescence of HGMCs induced by high glucose, telomere-p53-p21-Rb and JAK/STAT signaling pathway activity</w:t>
            </w:r>
          </w:p>
        </w:tc>
        <w:tc>
          <w:tcPr>
            <w:tcW w:w="990" w:type="dxa"/>
          </w:tcPr>
          <w:p w14:paraId="689149C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&lt;EndNote&gt;&lt;Cite&gt;&lt;Author&gt;Cao&lt;/Author&gt;&lt;Year&gt;2018&lt;/Year&gt;&lt;RecNum&gt;103&lt;/RecNum&gt;&lt;DisplayText&gt;(108)&lt;/DisplayText&gt;&lt;record&gt;&lt;rec-number&gt;103&lt;/rec-number&gt;&lt;foreign-keys&gt;&lt;key app="EN" db-id="9e2995etbdxrd2ev5wcxear79vpv99zwwv22" timestamp="1648273310"&gt;103&lt;/key&gt;&lt;/foreign-keys&gt;&lt;ref-type name="Journal Article"&gt;17&lt;/ref-type&gt;&lt;contributors&gt;&lt;authors&gt;&lt;author&gt;Cao, Dong-wei&lt;/author&gt;&lt;author&gt;Jiang, Chun-ming&lt;/author&gt;&lt;author&gt;Wan, Cheng&lt;/author&gt;&lt;author&gt;Zhang, Miao&lt;/author&gt;&lt;author&gt;Zhang, Qing-yan&lt;/author&gt;&lt;author&gt;Zhao, Min&lt;/author&gt;&lt;author&gt;Yang, Bo&lt;/author&gt;&lt;author&gt;Zhu, Da-long&lt;/author&gt;&lt;author&gt;Han, Xiao&lt;/author&gt;&lt;/authors&gt;&lt;/contributors&gt;&lt;titles&gt;&lt;title&gt;Upregulation of MiR-126 delays the senescence of human glomerular mesangial cells induced by high glucose via telomere-p53-p21-Rb signaling pathway&lt;/title&gt;&lt;secondary-title&gt;Current medical science&lt;/secondary-title&gt;&lt;/titles&gt;&lt;periodical&gt;&lt;full-title&gt;Current medical science&lt;/full-title&gt;&lt;/periodical&gt;&lt;pages&gt;758-764&lt;/pages&gt;&lt;volume&gt;38&lt;/volume&gt;&lt;number&gt;5&lt;/number&gt;&lt;dates&gt;&lt;year&gt;2018&lt;/year&gt;&lt;/dates&gt;&lt;isbn&gt;2523-899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E7840FD" w14:textId="77777777" w:rsidTr="00FD70C6">
        <w:trPr>
          <w:jc w:val="center"/>
        </w:trPr>
        <w:tc>
          <w:tcPr>
            <w:tcW w:w="1267" w:type="dxa"/>
            <w:vMerge/>
          </w:tcPr>
          <w:p w14:paraId="2203832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BCC58D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69794E3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6DBA04E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glomerular mesangial cells (HGMCs)</w:t>
            </w:r>
          </w:p>
        </w:tc>
        <w:tc>
          <w:tcPr>
            <w:tcW w:w="1467" w:type="dxa"/>
          </w:tcPr>
          <w:p w14:paraId="145B980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18E3B9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shd w:val="clear" w:color="auto" w:fill="FFFFFF"/>
              </w:rPr>
              <w:t>telomere-p53-p21-Rb signaling pathway </w:t>
            </w:r>
          </w:p>
        </w:tc>
        <w:tc>
          <w:tcPr>
            <w:tcW w:w="2421" w:type="dxa"/>
          </w:tcPr>
          <w:p w14:paraId="7362949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High glucose (HG) treatment: ↑ senescence of HGMCs and expression of p53, p21 and Rb proteins by activating the p53-p21-Rb signaling pathway </w:t>
            </w:r>
          </w:p>
          <w:p w14:paraId="27EA7C5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Tea polyphenols: ↓ high glucose-induced senescence of HGMCs via and Akt-p53-p21 signaling pathways ↓ </w:t>
            </w:r>
          </w:p>
          <w:p w14:paraId="69B093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p-STAT3, p53, P21 and Rb induced by HG, ↑ miR-126</w:t>
            </w:r>
          </w:p>
        </w:tc>
        <w:tc>
          <w:tcPr>
            <w:tcW w:w="990" w:type="dxa"/>
          </w:tcPr>
          <w:p w14:paraId="362618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&lt;EndNote&gt;&lt;Cite&gt;&lt;Author&gt;Cao&lt;/Author&gt;&lt;Year&gt;2018&lt;/Year&gt;&lt;RecNum&gt;104&lt;/RecNum&gt;&lt;DisplayText&gt;(109)&lt;/DisplayText&gt;&lt;record&gt;&lt;rec-number&gt;104&lt;/rec-number&gt;&lt;foreign-keys&gt;&lt;key app="EN" db-id="9e2995etbdxrd2ev5wcxear79vpv99zwwv22" timestamp="1648273310"&gt;104&lt;/key&gt;&lt;/foreign-keys&gt;&lt;ref-type name="Journal Article"&gt;17&lt;/ref-type&gt;&lt;contributors&gt;&lt;authors&gt;&lt;author&gt;Cao, Dong-Wei&lt;/author&gt;&lt;author&gt;Han, Wen-Bei&lt;/author&gt;&lt;author&gt;He, Jin-Song&lt;/author&gt;&lt;author&gt;Zhao, Min&lt;/author&gt;&lt;author&gt;Jiang, Chun-Ming&lt;/author&gt;&lt;author&gt;Zhang, Qing-Yan&lt;/author&gt;&lt;author&gt;Wan, Cheng&lt;/author&gt;&lt;author&gt;Liu, Jing&lt;/author&gt;&lt;author&gt;Feng, Yuan&lt;/author&gt;&lt;author&gt;Jin, Bo&lt;/author&gt;&lt;/authors&gt;&lt;/contributors&gt;&lt;titles&gt;&lt;title&gt;Tea polyphenols delays human glomerular mesangial cells senescence induced by high glucose via regulating STAT3/miR-126/telomere signaling pathway activation&lt;/title&gt;&lt;secondary-title&gt;Zhongguo Zhong yao za zhi= Zhongguo zhongyao zazhi= China journal of Chinese materia medica&lt;/secondary-title&gt;&lt;/titles&gt;&lt;periodical&gt;&lt;full-title&gt;Zhongguo Zhong yao za zhi= Zhongguo zhongyao zazhi= China journal of Chinese materia medica&lt;/full-title&gt;&lt;/periodical&gt;&lt;pages&gt;4678-4684&lt;/pages&gt;&lt;volume&gt;43&lt;/volume&gt;&lt;number&gt;23&lt;/number&gt;&lt;dates&gt;&lt;year&gt;2018&lt;/year&gt;&lt;/dates&gt;&lt;isbn&gt;1001-5302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(109)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972F68F" w14:textId="77777777" w:rsidTr="00FD70C6">
        <w:trPr>
          <w:jc w:val="center"/>
        </w:trPr>
        <w:tc>
          <w:tcPr>
            <w:tcW w:w="1267" w:type="dxa"/>
          </w:tcPr>
          <w:p w14:paraId="1662210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miR-126a</w:t>
            </w:r>
          </w:p>
        </w:tc>
        <w:tc>
          <w:tcPr>
            <w:tcW w:w="1286" w:type="dxa"/>
          </w:tcPr>
          <w:p w14:paraId="4D9A9C0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F5FB99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C57BL/6J  mice</w:t>
            </w:r>
          </w:p>
        </w:tc>
        <w:tc>
          <w:tcPr>
            <w:tcW w:w="1669" w:type="dxa"/>
          </w:tcPr>
          <w:p w14:paraId="5660A16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HEK293A, HEK293T, BMSC, HeLa, NIH 3T3, and 3T3-L1</w:t>
            </w:r>
          </w:p>
        </w:tc>
        <w:tc>
          <w:tcPr>
            <w:tcW w:w="1467" w:type="dxa"/>
          </w:tcPr>
          <w:p w14:paraId="541D302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VCAN </w:t>
            </w:r>
          </w:p>
        </w:tc>
        <w:tc>
          <w:tcPr>
            <w:tcW w:w="1466" w:type="dxa"/>
          </w:tcPr>
          <w:p w14:paraId="7ECC4CE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NF-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pathway activation</w:t>
            </w:r>
          </w:p>
        </w:tc>
        <w:tc>
          <w:tcPr>
            <w:tcW w:w="2421" w:type="dxa"/>
          </w:tcPr>
          <w:p w14:paraId="7EAF683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miR-126a: ↑ hepatocyte senescence, inflammation, metabolism deficiency, and severity of liver defects</w:t>
            </w:r>
          </w:p>
          <w:p w14:paraId="2A3D598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VCAN (a target of miR-126a-5p) promotes telomere shortening, BMSC senescence via NF-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pathway activation.</w:t>
            </w:r>
          </w:p>
        </w:tc>
        <w:tc>
          <w:tcPr>
            <w:tcW w:w="990" w:type="dxa"/>
          </w:tcPr>
          <w:p w14:paraId="0EA134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&lt;EndNote&gt;&lt;Cite&gt;&lt;Author&gt;Yan&lt;/Author&gt;&lt;Year&gt;2019&lt;/Year&gt;&lt;RecNum&gt;105&lt;/RecNum&gt;&lt;DisplayText&gt;(110)&lt;/DisplayText&gt;&lt;record&gt;&lt;rec-number&gt;105&lt;/rec-number&gt;&lt;foreign-keys&gt;&lt;key app="EN" db-id="9e2995etbdxrd2ev5wcxear79vpv99zwwv22" timestamp="1648273310"&gt;105&lt;/key&gt;&lt;/foreign-keys&gt;&lt;ref-type name="Journal Article"&gt;17&lt;/ref-type&gt;&lt;contributors&gt;&lt;authors&gt;&lt;author&gt;Yan, Yi&lt;/author&gt;&lt;author&gt;Qin, Dan&lt;/author&gt;&lt;author&gt;Hu, Bian&lt;/author&gt;&lt;author&gt;Zhang, Chunjing&lt;/author&gt;&lt;author&gt;Liu, Shenghui&lt;/author&gt;&lt;author&gt;Wu, Dongde&lt;/author&gt;&lt;author&gt;Huang, Wendong&lt;/author&gt;&lt;author&gt;Huang, Xingxu&lt;/author&gt;&lt;author&gt;Wang, Liqiang&lt;/author&gt;&lt;author&gt;Chen, Xiangmei&lt;/author&gt;&lt;/authors&gt;&lt;/contributors&gt;&lt;titles&gt;&lt;title&gt;Deletion of miR-126a promotes hepatic aging and inflammation in a mouse model of cholestasis&lt;/title&gt;&lt;secondary-title&gt;Molecular Therapy-Nucleic Acids&lt;/secondary-title&gt;&lt;/titles&gt;&lt;periodical&gt;&lt;full-title&gt;Molecular Therapy-Nucleic Acids&lt;/full-title&gt;&lt;/periodical&gt;&lt;pages&gt;494-504&lt;/pages&gt;&lt;volume&gt;16&lt;/volume&gt;&lt;dates&gt;&lt;year&gt;2019&lt;/year&gt;&lt;/dates&gt;&lt;isbn&gt;2162-2531&lt;/isbn&gt;&lt;urls&gt;&lt;/urls&gt;&lt;/record&gt;&lt;/Cite&gt;&lt;/EndNote&gt;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A02FF46" w14:textId="77777777" w:rsidTr="00FD70C6">
        <w:trPr>
          <w:jc w:val="center"/>
        </w:trPr>
        <w:tc>
          <w:tcPr>
            <w:tcW w:w="1267" w:type="dxa"/>
          </w:tcPr>
          <w:p w14:paraId="2A69A93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miR-127-3p</w:t>
            </w:r>
          </w:p>
        </w:tc>
        <w:tc>
          <w:tcPr>
            <w:tcW w:w="1286" w:type="dxa"/>
          </w:tcPr>
          <w:p w14:paraId="328E421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68AE17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68F7B1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mouse myofibroblasts </w:t>
            </w:r>
          </w:p>
        </w:tc>
        <w:tc>
          <w:tcPr>
            <w:tcW w:w="1467" w:type="dxa"/>
          </w:tcPr>
          <w:p w14:paraId="016FA1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3296CE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E84E014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 xml:space="preserve">↑↑ miR-127-3p (as an epigenetic activator): ↑ prolonged cell cycle arrest with unique molecular features of senescence, β-galactosidase, p53 and 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lastRenderedPageBreak/>
              <w:t xml:space="preserve">p21 levels and ↓ proliferation </w:t>
            </w:r>
          </w:p>
        </w:tc>
        <w:tc>
          <w:tcPr>
            <w:tcW w:w="990" w:type="dxa"/>
          </w:tcPr>
          <w:p w14:paraId="2A953A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&lt;EndNote&gt;&lt;Cite&gt;&lt;Author&gt;Auler&lt;/Author&gt;&lt;Year&gt;2021&lt;/Year&gt;&lt;RecNum&gt;106&lt;/RecNum&gt;&lt;DisplayText&gt;(111)&lt;/DisplayText&gt;&lt;record&gt;&lt;rec-number&gt;106&lt;/rec-number&gt;&lt;foreign-keys&gt;&lt;key app="EN" db-id="9e2995etbdxrd2ev5wcxear79vpv99zwwv22" timestamp="1648273311"&gt;106&lt;/key&gt;&lt;/foreign-keys&gt;&lt;ref-type name="Journal Article"&gt;17&lt;/ref-type&gt;&lt;contributors&gt;&lt;authors&gt;&lt;author&gt;Auler, Markus&lt;/author&gt;&lt;author&gt;Bergmeier, Vera&lt;/author&gt;&lt;author&gt;Georgieva, Veronika S&lt;/author&gt;&lt;author&gt;Pitzler, Lena&lt;/author&gt;&lt;author&gt;Frie, Christian&lt;/author&gt;&lt;author&gt;Nüchel, Julian&lt;/author&gt;&lt;author&gt;Eckes, Beate&lt;/author&gt;&lt;author&gt;Hinz, Boris&lt;/author&gt;&lt;author&gt;Brachvogel, Bent&lt;/author&gt;&lt;/authors&gt;&lt;/contributors&gt;&lt;titles&gt;&lt;title&gt;miR-127-3p Is an Epigenetic Activator of Myofibroblast Senescence Situated within the MicroRNA-Enriched Dlk1-Dio3‒Imprinted Domain on Mouse Chromosome 12&lt;/title&gt;&lt;secondary-title&gt;Journal of Investigative Dermatology&lt;/secondary-title&gt;&lt;/titles&gt;&lt;periodical&gt;&lt;full-title&gt;Journal of Investigative Dermatology&lt;/full-title&gt;&lt;/periodical&gt;&lt;pages&gt;1076-1086. e3&lt;/pages&gt;&lt;volume&gt;141&lt;/volume&gt;&lt;number&gt;4&lt;/number&gt;&lt;dates&gt;&lt;year&gt;2021&lt;/year&gt;&lt;/dates&gt;&lt;isbn&gt;0022-202X&lt;/isbn&gt;&lt;urls&gt;&lt;/urls&gt;&lt;/record&gt;&lt;/Cite&gt;&lt;/EndNote&gt;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4F6B93A" w14:textId="77777777" w:rsidTr="00FD70C6">
        <w:trPr>
          <w:jc w:val="center"/>
        </w:trPr>
        <w:tc>
          <w:tcPr>
            <w:tcW w:w="1267" w:type="dxa"/>
          </w:tcPr>
          <w:p w14:paraId="2008047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miR-129-3p</w:t>
            </w:r>
          </w:p>
        </w:tc>
        <w:tc>
          <w:tcPr>
            <w:tcW w:w="1286" w:type="dxa"/>
          </w:tcPr>
          <w:p w14:paraId="6E9FE9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7C03F2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C57BL/6J mice</w:t>
            </w:r>
          </w:p>
        </w:tc>
        <w:tc>
          <w:tcPr>
            <w:tcW w:w="1669" w:type="dxa"/>
          </w:tcPr>
          <w:p w14:paraId="7544A29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HEK293T, human colon carcinoma cell lines HCT-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8 and HCT-116, and normal colon epithelial cell line FHC</w:t>
            </w:r>
          </w:p>
        </w:tc>
        <w:tc>
          <w:tcPr>
            <w:tcW w:w="1467" w:type="dxa"/>
          </w:tcPr>
          <w:p w14:paraId="651EAE1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Pirh2, p53 </w:t>
            </w:r>
          </w:p>
        </w:tc>
        <w:tc>
          <w:tcPr>
            <w:tcW w:w="1466" w:type="dxa"/>
          </w:tcPr>
          <w:p w14:paraId="6509480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01DEE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AVN A treatment: ↑ miR-129-3p so ↑ cellular senescence in human colon cancer cells via Pirh2/p53 pathway</w:t>
            </w:r>
          </w:p>
        </w:tc>
        <w:tc>
          <w:tcPr>
            <w:tcW w:w="990" w:type="dxa"/>
          </w:tcPr>
          <w:p w14:paraId="0747B4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&lt;EndNote&gt;&lt;Cite&gt;&lt;Author&gt;Fu&lt;/Author&gt;&lt;Year&gt;2019&lt;/Year&gt;&lt;RecNum&gt;107&lt;/RecNum&gt;&lt;DisplayText&gt;(112)&lt;/DisplayText&gt;&lt;record&gt;&lt;rec-number&gt;107&lt;/rec-number&gt;&lt;foreign-keys&gt;&lt;key app="EN" db-id="9e2995etbdxrd2ev5wcxear79vpv99zwwv22" timestamp="1648273311"&gt;107&lt;/key&gt;&lt;/foreign-keys&gt;&lt;ref-type name="Journal Article"&gt;17&lt;/ref-type&gt;&lt;contributors&gt;&lt;authors&gt;&lt;author&gt;Fu, Rong&lt;/author&gt;&lt;author&gt;Yang, Peng&lt;/author&gt;&lt;author&gt;Sajid, Amin&lt;/author&gt;&lt;author&gt;Li, Zhuoyu&lt;/author&gt;&lt;/authors&gt;&lt;/contributors&gt;&lt;titles&gt;&lt;title&gt;Avenanthramide A induces cellular senescence via miR-129-3p/Pirh2/p53 signaling pathway to suppress colon cancer growth&lt;/title&gt;&lt;secondary-title&gt;Journal of agricultural and food chemistry&lt;/secondary-title&gt;&lt;/titles&gt;&lt;periodical&gt;&lt;full-title&gt;Journal of agricultural and food chemistry&lt;/full-title&gt;&lt;/periodical&gt;&lt;pages&gt;4808-4816&lt;/pages&gt;&lt;volume&gt;67&lt;/volume&gt;&lt;number&gt;17&lt;/number&gt;&lt;dates&gt;&lt;year&gt;2019&lt;/year&gt;&lt;/dates&gt;&lt;isbn&gt;0021-8561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47CA4EE" w14:textId="77777777" w:rsidTr="00FD70C6">
        <w:trPr>
          <w:jc w:val="center"/>
        </w:trPr>
        <w:tc>
          <w:tcPr>
            <w:tcW w:w="1267" w:type="dxa"/>
          </w:tcPr>
          <w:p w14:paraId="682CE12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miR-130a-3p</w:t>
            </w:r>
          </w:p>
        </w:tc>
        <w:tc>
          <w:tcPr>
            <w:tcW w:w="1286" w:type="dxa"/>
          </w:tcPr>
          <w:p w14:paraId="1CC765E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289CE74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male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mice and male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/m control mice</w:t>
            </w:r>
          </w:p>
        </w:tc>
        <w:tc>
          <w:tcPr>
            <w:tcW w:w="1669" w:type="dxa"/>
          </w:tcPr>
          <w:p w14:paraId="26611D2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HK-2 human renal proximal tubular epithelial cell line </w:t>
            </w:r>
          </w:p>
        </w:tc>
        <w:tc>
          <w:tcPr>
            <w:tcW w:w="1467" w:type="dxa"/>
          </w:tcPr>
          <w:p w14:paraId="76A942C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MBNL1, STAT3</w:t>
            </w:r>
          </w:p>
        </w:tc>
        <w:tc>
          <w:tcPr>
            <w:tcW w:w="1466" w:type="dxa"/>
          </w:tcPr>
          <w:p w14:paraId="5672C62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C295AB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Metformin via MBNL1/miR-130a-3p/STAT3 pathway decreased the senescence of renal tubular epithelial cells in diabetic nephropathy.</w:t>
            </w:r>
          </w:p>
          <w:p w14:paraId="298A7C1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Metformin increases MBNL1 levels and MBNL1 prolongs the half-life of miR-130a-3p, miR-130a-3p targets STAT3, thus reduces the senescence of renal tubular epithelial cells.</w:t>
            </w:r>
          </w:p>
        </w:tc>
        <w:tc>
          <w:tcPr>
            <w:tcW w:w="990" w:type="dxa"/>
          </w:tcPr>
          <w:p w14:paraId="40C86FF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&lt;EndNote&gt;&lt;Cite&gt;&lt;Author&gt;Jiang&lt;/Author&gt;&lt;Year&gt;2020&lt;/Year&gt;&lt;RecNum&gt;108&lt;/RecNum&gt;&lt;DisplayText&gt;(113)&lt;/DisplayText&gt;&lt;record&gt;&lt;rec-number&gt;108&lt;/rec-number&gt;&lt;foreign-keys&gt;&lt;key app="EN" db-id="9e2995etbdxrd2ev5wcxear79vpv99zwwv22" timestamp="1648273311"&gt;108&lt;/key&gt;&lt;/foreign-keys&gt;&lt;ref-type name="Journal Article"&gt;17&lt;/ref-type&gt;&lt;contributors&gt;&lt;authors&gt;&lt;author&gt;Jiang, Xue&lt;/author&gt;&lt;author&gt;Ruan, Xue-lei&lt;/author&gt;&lt;author&gt;Xue, Yi-xue&lt;/author&gt;&lt;author&gt;Yang, Shuang&lt;/author&gt;&lt;author&gt;Shi, Mai&lt;/author&gt;&lt;author&gt;Wang, Li-ning&lt;/author&gt;&lt;/authors&gt;&lt;/contributors&gt;&lt;titles&gt;&lt;title&gt;Metformin reduces the senescence of renal tubular epithelial cells in diabetic nephropathy via the MBNL1/miR-130a-3p/STAT3 pathway&lt;/title&gt;&lt;secondary-title&gt;Oxidative medicine and cellular longevity&lt;/secondary-title&gt;&lt;/titles&gt;&lt;periodical&gt;&lt;full-title&gt;Oxidative Medicine and Cellular Longevity&lt;/full-title&gt;&lt;/periodical&gt;&lt;volume&gt;2020&lt;/volume&gt;&lt;dates&gt;&lt;year&gt;2020&lt;/year&gt;&lt;/dates&gt;&lt;isbn&gt;1942-0900&lt;/isbn&gt;&lt;urls&gt;&lt;/urls&gt;&lt;/record&gt;&lt;/Cite&gt;&lt;/EndNote&gt;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0F832FD" w14:textId="77777777" w:rsidTr="00FD70C6">
        <w:trPr>
          <w:jc w:val="center"/>
        </w:trPr>
        <w:tc>
          <w:tcPr>
            <w:tcW w:w="1267" w:type="dxa"/>
          </w:tcPr>
          <w:p w14:paraId="1CD039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miR-130a</w:t>
            </w:r>
          </w:p>
        </w:tc>
        <w:tc>
          <w:tcPr>
            <w:tcW w:w="1286" w:type="dxa"/>
          </w:tcPr>
          <w:p w14:paraId="7B48D9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4D4C95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 mice </w:t>
            </w:r>
          </w:p>
        </w:tc>
        <w:tc>
          <w:tcPr>
            <w:tcW w:w="1669" w:type="dxa"/>
          </w:tcPr>
          <w:p w14:paraId="623D380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(HUVECs), and Mouse aortic endothelial cell (MAEC)</w:t>
            </w:r>
          </w:p>
        </w:tc>
        <w:tc>
          <w:tcPr>
            <w:tcW w:w="1467" w:type="dxa"/>
          </w:tcPr>
          <w:p w14:paraId="619AE5B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MEOX2 and HOXA5</w:t>
            </w:r>
          </w:p>
        </w:tc>
        <w:tc>
          <w:tcPr>
            <w:tcW w:w="1466" w:type="dxa"/>
          </w:tcPr>
          <w:p w14:paraId="0E6C804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3818D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miR-130a: ↑ senescence and ↓ angiogenic functions</w:t>
            </w:r>
          </w:p>
          <w:p w14:paraId="4C1163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miR-130a: ↓ senescence and ↑ angiogenic functions in old endothelial cells and </w:t>
            </w:r>
          </w:p>
          <w:p w14:paraId="52286D4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 number and improved functional activities of pro-angiogenic cells (PACs) via targeting MEOX2 and HOXA5</w:t>
            </w:r>
          </w:p>
        </w:tc>
        <w:tc>
          <w:tcPr>
            <w:tcW w:w="990" w:type="dxa"/>
          </w:tcPr>
          <w:p w14:paraId="73F45F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&lt;EndNote&gt;&lt;Cite&gt;&lt;Author&gt;Dhahri&lt;/Author&gt;&lt;Year&gt;2020&lt;/Year&gt;&lt;RecNum&gt;109&lt;/RecNum&gt;&lt;DisplayText&gt;(114)&lt;/DisplayText&gt;&lt;record&gt;&lt;rec-number&gt;109&lt;/rec-number&gt;&lt;foreign-keys&gt;&lt;key app="EN" db-id="9e2995etbdxrd2ev5wcxear79vpv99zwwv22" timestamp="1648273311"&gt;109&lt;/key&gt;&lt;/foreign-keys&gt;&lt;ref-type name="Journal Article"&gt;17&lt;/ref-type&gt;&lt;contributors&gt;&lt;authors&gt;&lt;author&gt;Dhahri, Wahiba&lt;/author&gt;&lt;author&gt;Dussault, Sylvie&lt;/author&gt;&lt;author&gt;Légaré, Éliane&lt;/author&gt;&lt;author&gt;Rivard, François&lt;/author&gt;&lt;author&gt;Desjarlais, Michel&lt;/author&gt;&lt;author&gt;Mathieu, Raphael&lt;/author&gt;&lt;author&gt;Rivard, Alain&lt;/author&gt;&lt;/authors&gt;&lt;/contributors&gt;&lt;titles&gt;&lt;title&gt;Reduced expression of microRNA-130a promotes endothelial cell senescence and age-dependent impairment of neovascularization&lt;/title&gt;&lt;secondary-title&gt;Aging (Albany NY)&lt;/secondary-title&gt;&lt;/titles&gt;&lt;periodical&gt;&lt;full-title&gt;Aging (Albany NY)&lt;/full-title&gt;&lt;/periodical&gt;&lt;pages&gt;10180&lt;/pages&gt;&lt;volume&gt;12&lt;/volume&gt;&lt;number&gt;11&lt;/number&gt;&lt;dates&gt;&lt;year&gt;2020&lt;/year&gt;&lt;/dates&gt;&lt;urls&gt;&lt;/urls&gt;&lt;/record&gt;&lt;/Cite&gt;&lt;/EndNote&gt;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3756D52" w14:textId="77777777" w:rsidTr="00FD70C6">
        <w:trPr>
          <w:jc w:val="center"/>
        </w:trPr>
        <w:tc>
          <w:tcPr>
            <w:tcW w:w="1267" w:type="dxa"/>
          </w:tcPr>
          <w:p w14:paraId="4CC8C1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miR-130b~301b Cluster</w:t>
            </w:r>
          </w:p>
        </w:tc>
        <w:tc>
          <w:tcPr>
            <w:tcW w:w="1286" w:type="dxa"/>
          </w:tcPr>
          <w:p w14:paraId="4CBB7C7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FA2CC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125 prostate tissue samples</w:t>
            </w:r>
          </w:p>
        </w:tc>
        <w:tc>
          <w:tcPr>
            <w:tcW w:w="1669" w:type="dxa"/>
          </w:tcPr>
          <w:p w14:paraId="33877556" w14:textId="77777777" w:rsidR="00487056" w:rsidRPr="007B6CF9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>LNCaP</w:t>
            </w:r>
            <w:proofErr w:type="spellEnd"/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>cells</w:t>
            </w:r>
            <w:proofErr w:type="spellEnd"/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 xml:space="preserve"> and DU145 </w:t>
            </w:r>
            <w:proofErr w:type="spellStart"/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>cells</w:t>
            </w:r>
            <w:proofErr w:type="spellEnd"/>
            <w:r w:rsidRPr="007B6CF9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lang w:val="fr-FR"/>
              </w:rPr>
              <w:t> </w:t>
            </w:r>
          </w:p>
        </w:tc>
        <w:tc>
          <w:tcPr>
            <w:tcW w:w="1467" w:type="dxa"/>
          </w:tcPr>
          <w:p w14:paraId="6EAD44B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083351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3D59CB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miR-130b~301b </w:t>
            </w:r>
          </w:p>
          <w:p w14:paraId="24E99BE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Cluster: ↑ senescence-associated secretory phenotype and ↓ malignant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phenotype of prostate cancer cells.</w:t>
            </w:r>
          </w:p>
        </w:tc>
        <w:tc>
          <w:tcPr>
            <w:tcW w:w="990" w:type="dxa"/>
          </w:tcPr>
          <w:p w14:paraId="310FBA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&lt;EndNote&gt;&lt;Cite&gt;&lt;Author&gt;Ramalho-Carvalho&lt;/Author&gt;&lt;Year&gt;2017&lt;/Year&gt;&lt;RecNum&gt;110&lt;/RecNum&gt;&lt;DisplayText&gt;(115)&lt;/DisplayText&gt;&lt;record&gt;&lt;rec-number&gt;110&lt;/rec-number&gt;&lt;foreign-keys&gt;&lt;key app="EN" db-id="9e2995etbdxrd2ev5wcxear79vpv99zwwv22" timestamp="1648273311"&gt;110&lt;/key&gt;&lt;/foreign-keys&gt;&lt;ref-type name="Journal Article"&gt;17&lt;/ref-type&gt;&lt;contributors&gt;&lt;authors&gt;&lt;author&gt;Ramalho-Carvalho, João&lt;/author&gt;&lt;author&gt;Graça, Inês&lt;/author&gt;&lt;author&gt;Gomez, Antonio&lt;/author&gt;&lt;author&gt;Oliveira, Jorge&lt;/author&gt;&lt;author&gt;Henrique, Rui&lt;/author&gt;&lt;author&gt;Esteller, Manel&lt;/author&gt;&lt;author&gt;Jerónimo, Carmen&lt;/author&gt;&lt;/authors&gt;&lt;/contributors&gt;&lt;titles&gt;&lt;title&gt;Downregulation of miR-130b~ 301b cluster is mediated by aberrant promoter methylation and impairs cellular senescence in prostate cancer&lt;/title&gt;&lt;secondary-title&gt;Journal of hematology &amp;amp; oncology&lt;/secondary-title&gt;&lt;/titles&gt;&lt;periodical&gt;&lt;full-title&gt;Journal of hematology &amp;amp; oncology&lt;/full-title&gt;&lt;/periodical&gt;&lt;pages&gt;1-13&lt;/pages&gt;&lt;volume&gt;10&lt;/volume&gt;&lt;number&gt;1&lt;/number&gt;&lt;dates&gt;&lt;year&gt;2017&lt;/year&gt;&lt;/dates&gt;&lt;isbn&gt;1756-8722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A3D3042" w14:textId="77777777" w:rsidTr="00FD70C6">
        <w:trPr>
          <w:jc w:val="center"/>
        </w:trPr>
        <w:tc>
          <w:tcPr>
            <w:tcW w:w="1267" w:type="dxa"/>
          </w:tcPr>
          <w:p w14:paraId="0AEFCD6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miR-138</w:t>
            </w:r>
          </w:p>
        </w:tc>
        <w:tc>
          <w:tcPr>
            <w:tcW w:w="1286" w:type="dxa"/>
          </w:tcPr>
          <w:p w14:paraId="2CA821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90E2B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10 Pairs of HCC tissues (5 HCV-associated HCC patients and 5 HBV-associated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HCC patients) and ANCTs</w:t>
            </w:r>
          </w:p>
        </w:tc>
        <w:tc>
          <w:tcPr>
            <w:tcW w:w="1669" w:type="dxa"/>
          </w:tcPr>
          <w:p w14:paraId="3FB2E0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Huh7 and HepG2 cells</w:t>
            </w:r>
          </w:p>
        </w:tc>
        <w:tc>
          <w:tcPr>
            <w:tcW w:w="1467" w:type="dxa"/>
          </w:tcPr>
          <w:p w14:paraId="4C4E87C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TERT</w:t>
            </w:r>
          </w:p>
        </w:tc>
        <w:tc>
          <w:tcPr>
            <w:tcW w:w="1466" w:type="dxa"/>
          </w:tcPr>
          <w:p w14:paraId="7BBC5D1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44C66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miR-138 increases HCC cell senescence via targeting TERT, however HCV core protein suppresses miR-138, consequently decreases HCC cell replicative senescence.</w:t>
            </w:r>
          </w:p>
        </w:tc>
        <w:tc>
          <w:tcPr>
            <w:tcW w:w="990" w:type="dxa"/>
          </w:tcPr>
          <w:p w14:paraId="0207A47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&lt;EndNote&gt;&lt;Cite&gt;&lt;Author&gt;Shiu&lt;/Author&gt;&lt;Year&gt;2017&lt;/Year&gt;&lt;RecNum&gt;111&lt;/RecNum&gt;&lt;DisplayText&gt;(116)&lt;/DisplayText&gt;&lt;record&gt;&lt;rec-number&gt;111&lt;/rec-number&gt;&lt;foreign-keys&gt;&lt;key app="EN" db-id="9e2995etbdxrd2ev5wcxear79vpv99zwwv22" timestamp="1648273311"&gt;111&lt;/key&gt;&lt;/foreign-keys&gt;&lt;ref-type name="Journal Article"&gt;17&lt;/ref-type&gt;&lt;contributors&gt;&lt;authors&gt;&lt;author&gt;Shiu, Tzu-Yue&lt;/author&gt;&lt;author&gt;Shih, Yu-Lueng&lt;/author&gt;&lt;author&gt;Feng, An-Chieh&lt;/author&gt;&lt;author&gt;Lin, Hsuan-Hwai&lt;/author&gt;&lt;author&gt;Huang, Shih-Ming&lt;/author&gt;&lt;author&gt;Huang, Tien-Yu&lt;/author&gt;&lt;author&gt;Hsieh, Chung-Bao&lt;/author&gt;&lt;author&gt;Chang, Wei-Kuo&lt;/author&gt;&lt;author&gt;Hsieh, Tsai-Yuan&lt;/author&gt;&lt;/authors&gt;&lt;/contributors&gt;&lt;titles&gt;&lt;title&gt;HCV core inhibits hepatocellular carcinoma cell replicative senescence through downregulating microRNA-138 expression&lt;/title&gt;&lt;secondary-title&gt;Journal of Molecular Medicine&lt;/secondary-title&gt;&lt;/titles&gt;&lt;periodical&gt;&lt;full-title&gt;Journal of Molecular Medicine&lt;/full-title&gt;&lt;/periodical&gt;&lt;pages&gt;629-639&lt;/pages&gt;&lt;volume&gt;95&lt;/volume&gt;&lt;number&gt;6&lt;/number&gt;&lt;dates&gt;&lt;year&gt;2017&lt;/year&gt;&lt;/dates&gt;&lt;isbn&gt;1432-1440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E344CE2" w14:textId="77777777" w:rsidTr="00FD70C6">
        <w:trPr>
          <w:jc w:val="center"/>
        </w:trPr>
        <w:tc>
          <w:tcPr>
            <w:tcW w:w="1267" w:type="dxa"/>
          </w:tcPr>
          <w:p w14:paraId="18715BA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miR-139-5p</w:t>
            </w:r>
          </w:p>
        </w:tc>
        <w:tc>
          <w:tcPr>
            <w:tcW w:w="1286" w:type="dxa"/>
          </w:tcPr>
          <w:p w14:paraId="4FD6C47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D3B70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BALB/c mice</w:t>
            </w:r>
          </w:p>
        </w:tc>
        <w:tc>
          <w:tcPr>
            <w:tcW w:w="1669" w:type="dxa"/>
          </w:tcPr>
          <w:p w14:paraId="6C52213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osteoblasts from BALB/c mice, Vascular endothelial cells</w:t>
            </w:r>
          </w:p>
        </w:tc>
        <w:tc>
          <w:tcPr>
            <w:tcW w:w="1467" w:type="dxa"/>
          </w:tcPr>
          <w:p w14:paraId="25D0D9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TBX1 </w:t>
            </w:r>
          </w:p>
        </w:tc>
        <w:tc>
          <w:tcPr>
            <w:tcW w:w="1466" w:type="dxa"/>
          </w:tcPr>
          <w:p w14:paraId="5833F47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C36363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miR-139-5p: ↑ senescence and apoptosis of vascular endothelial cells and ↓ proliferation and migration via targeting TBX1 </w:t>
            </w:r>
          </w:p>
          <w:p w14:paraId="26CAFD0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High levels of miR-139-5p were found in senescent osteoblasts and their exosomes that regulate endothelial cell function via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exosomal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pathway.</w:t>
            </w:r>
          </w:p>
        </w:tc>
        <w:tc>
          <w:tcPr>
            <w:tcW w:w="990" w:type="dxa"/>
          </w:tcPr>
          <w:p w14:paraId="5458D01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&lt;EndNote&gt;&lt;Cite&gt;&lt;Author&gt;Lu&lt;/Author&gt;&lt;Year&gt;2021&lt;/Year&gt;&lt;RecNum&gt;112&lt;/RecNum&gt;&lt;DisplayText&gt;(117)&lt;/DisplayText&gt;&lt;record&gt;&lt;rec-number&gt;112&lt;/rec-number&gt;&lt;foreign-keys&gt;&lt;key app="EN" db-id="9e2995etbdxrd2ev5wcxear79vpv99zwwv22" timestamp="1648273311"&gt;112&lt;/key&gt;&lt;/foreign-keys&gt;&lt;ref-type name="Journal Article"&gt;17&lt;/ref-type&gt;&lt;contributors&gt;&lt;authors&gt;&lt;author&gt;Lu, Qing&lt;/author&gt;&lt;author&gt;Qin, Hao&lt;/author&gt;&lt;author&gt;Tan, Haitao&lt;/author&gt;&lt;author&gt;Wei, Cansen&lt;/author&gt;&lt;author&gt;Yang, Xinni&lt;/author&gt;&lt;author&gt;He, Jinqiao&lt;/author&gt;&lt;author&gt;Liang, Weibing&lt;/author&gt;&lt;author&gt;Li, Jing&lt;/author&gt;&lt;/authors&gt;&lt;/contributors&gt;&lt;titles&gt;&lt;title&gt;Senescence Osteoblast-Derived Exosome-Mediated miR-139-5p Regulates Endothelial Cell Functions&lt;/title&gt;&lt;secondary-title&gt;BioMed Research International&lt;/secondary-title&gt;&lt;/titles&gt;&lt;periodical&gt;&lt;full-title&gt;BioMed Research International&lt;/full-title&gt;&lt;/periodical&gt;&lt;volume&gt;2021&lt;/volume&gt;&lt;dates&gt;&lt;year&gt;2021&lt;/year&gt;&lt;/dates&gt;&lt;isbn&gt;2314-6133&lt;/isbn&gt;&lt;urls&gt;&lt;/urls&gt;&lt;/record&gt;&lt;/Cite&gt;&lt;/EndNote&gt;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74AEDB2" w14:textId="77777777" w:rsidTr="00FD70C6">
        <w:trPr>
          <w:jc w:val="center"/>
        </w:trPr>
        <w:tc>
          <w:tcPr>
            <w:tcW w:w="1267" w:type="dxa"/>
          </w:tcPr>
          <w:p w14:paraId="6776795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miR-141/miR-146b-5p</w:t>
            </w:r>
          </w:p>
        </w:tc>
        <w:tc>
          <w:tcPr>
            <w:tcW w:w="1286" w:type="dxa"/>
          </w:tcPr>
          <w:p w14:paraId="471975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6CA89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130150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HFSN1 (primary normal human skin fibroblast)</w:t>
            </w:r>
          </w:p>
        </w:tc>
        <w:tc>
          <w:tcPr>
            <w:tcW w:w="1467" w:type="dxa"/>
          </w:tcPr>
          <w:p w14:paraId="34713AF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p16 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INK4A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, AUF1</w:t>
            </w:r>
          </w:p>
        </w:tc>
        <w:tc>
          <w:tcPr>
            <w:tcW w:w="1466" w:type="dxa"/>
          </w:tcPr>
          <w:p w14:paraId="76F0C02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D091DAC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p16 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  <w:vertAlign w:val="superscript"/>
              </w:rPr>
              <w:t>INK4A</w:t>
            </w: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 reduces epithelial-to-mesenchymal transition and promotes senescence via microRNA-141/microRNA-146b-5p-dependent repression of AUF1.</w:t>
            </w:r>
          </w:p>
        </w:tc>
        <w:tc>
          <w:tcPr>
            <w:tcW w:w="990" w:type="dxa"/>
          </w:tcPr>
          <w:p w14:paraId="31C4004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&lt;EndNote&gt;&lt;Cite&gt;&lt;Author&gt;Al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Khalaf&lt;/Author&gt;&lt;Year&gt;2017&lt;/Year&gt;&lt;RecNum&gt;113&lt;/RecNum&gt;&lt;DisplayText&gt;(118)&lt;/DisplayText&gt;&lt;record&gt;&lt;rec-number&gt;113&lt;/rec-number&gt;&lt;foreign-keys&gt;&lt;key app="EN" db-id="9e2995etbdxrd2ev5wcxear79vpv99zwwv22" timestamp="1648273311"&gt;113&lt;/key&gt;&lt;/foreign-keys&gt;&lt;ref-type name="Journal Article"&gt;17&lt;/ref-type&gt;&lt;contributors&gt;&lt;authors&gt;&lt;author&gt;Al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Khalaf, Huda H&lt;/author&gt;&lt;author&gt;Aboussekhra, Abdelilah&lt;/author&gt;&lt;/authors&gt;&lt;/contributors&gt;&lt;titles&gt;&lt;title&gt;p16INK4A induces senescence and inhibits EMT through 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141/microRNA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146b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dependent repression of AUF1&lt;/title&gt;&lt;secondary-title&gt;Molecular carcinogenesis&lt;/secondary-title&gt;&lt;/titles&gt;&lt;periodical&gt;&lt;full-title&gt;Molecular carcinogenesis&lt;/full-title&gt;&lt;/periodical&gt;&lt;pages&gt;985-999&lt;/pages&gt;&lt;volume&gt;56&lt;/volume&gt;&lt;number&gt;3&lt;/number&gt;&lt;dates&gt;&lt;year&gt;2017&lt;/year&gt;&lt;/dates&gt;&lt;isbn&gt;0899-1987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615C26C" w14:textId="77777777" w:rsidTr="00FD70C6">
        <w:trPr>
          <w:jc w:val="center"/>
        </w:trPr>
        <w:tc>
          <w:tcPr>
            <w:tcW w:w="1267" w:type="dxa"/>
          </w:tcPr>
          <w:p w14:paraId="208D99F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miR-141-3p</w:t>
            </w:r>
          </w:p>
        </w:tc>
        <w:tc>
          <w:tcPr>
            <w:tcW w:w="1286" w:type="dxa"/>
          </w:tcPr>
          <w:p w14:paraId="7358331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9AD6A4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CD1F2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stem cells from apical papilla (SCAPs)</w:t>
            </w:r>
          </w:p>
        </w:tc>
        <w:tc>
          <w:tcPr>
            <w:tcW w:w="1467" w:type="dxa"/>
          </w:tcPr>
          <w:p w14:paraId="0D450C9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YAP</w:t>
            </w:r>
          </w:p>
        </w:tc>
        <w:tc>
          <w:tcPr>
            <w:tcW w:w="1466" w:type="dxa"/>
          </w:tcPr>
          <w:p w14:paraId="2D006E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492309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miR-141-3p: ↑ senescence of SCAPs, and ↓ proliferation of SCAPs via targeting YAP</w:t>
            </w:r>
          </w:p>
        </w:tc>
        <w:tc>
          <w:tcPr>
            <w:tcW w:w="990" w:type="dxa"/>
          </w:tcPr>
          <w:p w14:paraId="775FED0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&lt;EndNote&gt;&lt;Cite&gt;&lt;Author&gt;Li&lt;/Author&gt;&lt;Year&gt;2019&lt;/Year&gt;&lt;RecNum&gt;114&lt;/RecNum&gt;&lt;DisplayText&gt;(119)&lt;/DisplayText&gt;&lt;record&gt;&lt;rec-number&gt;114&lt;/rec-number&gt;&lt;foreign-keys&gt;&lt;key app="EN" db-id="9e2995etbdxrd2ev5wcxear79vpv99zwwv22" timestamp="1648273311"&gt;114&lt;/key&gt;&lt;/foreign-keys&gt;&lt;ref-type name="Journal Article"&gt;17&lt;/ref-type&gt;&lt;contributors&gt;&lt;authors&gt;&lt;author&gt;Li, Zehan&lt;/author&gt;&lt;author&gt;Ge, Xingyun&lt;/author&gt;&lt;author&gt;Lu, Jiamin&lt;/author&gt;&lt;author&gt;Bian, Minxia&lt;/author&gt;&lt;author&gt;Li, Na&lt;/author&gt;&lt;author&gt;Wu, Xiao&lt;/author&gt;&lt;author&gt;Li, Yuzhi&lt;/author&gt;&lt;author&gt;Yan, Ming&lt;/author&gt;&lt;author&gt;Yu, Jinhua&lt;/author&gt;&lt;/authors&gt;&lt;/contributors&gt;&lt;titles&gt;&lt;title&gt;MiR-141-3p regulates proliferation and senescence of stem cells from apical papilla by targeting YAP&lt;/title&gt;&lt;secondary-title&gt;Experimental cell research&lt;/secondary-title&gt;&lt;/titles&gt;&lt;periodical&gt;&lt;full-title&gt;Experimental cell research&lt;/full-title&gt;&lt;/periodical&gt;&lt;pages&gt;111562&lt;/pages&gt;&lt;volume&gt;383&lt;/volume&gt;&lt;number&gt;2&lt;/number&gt;&lt;dates&gt;&lt;year&gt;2019&lt;/year&gt;&lt;/dates&gt;&lt;isbn&gt;0014-4827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(119)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8CEED21" w14:textId="77777777" w:rsidTr="00FD70C6">
        <w:trPr>
          <w:jc w:val="center"/>
        </w:trPr>
        <w:tc>
          <w:tcPr>
            <w:tcW w:w="1267" w:type="dxa"/>
          </w:tcPr>
          <w:p w14:paraId="7BD073C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miR-142</w:t>
            </w:r>
          </w:p>
        </w:tc>
        <w:tc>
          <w:tcPr>
            <w:tcW w:w="1286" w:type="dxa"/>
          </w:tcPr>
          <w:p w14:paraId="06F6DBF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7611C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C57BL/6N mice</w:t>
            </w:r>
          </w:p>
        </w:tc>
        <w:tc>
          <w:tcPr>
            <w:tcW w:w="1669" w:type="dxa"/>
          </w:tcPr>
          <w:p w14:paraId="7385795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bone marrow mesenchymal stem cells (BMMSCs) </w:t>
            </w:r>
          </w:p>
        </w:tc>
        <w:tc>
          <w:tcPr>
            <w:tcW w:w="1467" w:type="dxa"/>
          </w:tcPr>
          <w:p w14:paraId="628D2AB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Epas1</w:t>
            </w:r>
          </w:p>
        </w:tc>
        <w:tc>
          <w:tcPr>
            <w:tcW w:w="1466" w:type="dxa"/>
          </w:tcPr>
          <w:p w14:paraId="5CAC91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349B43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miR-142: ↑ ROS accumulation via disruption of selective autophagy for peroxisomes </w:t>
            </w:r>
          </w:p>
        </w:tc>
        <w:tc>
          <w:tcPr>
            <w:tcW w:w="990" w:type="dxa"/>
          </w:tcPr>
          <w:p w14:paraId="1D92EE5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&lt;EndNote&gt;&lt;Cite&gt;&lt;Author&gt;Houri&lt;/Author&gt;&lt;Year&gt;2020&lt;/Year&gt;&lt;RecNum&gt;115&lt;/RecNum&gt;&lt;DisplayText&gt;(120)&lt;/DisplayText&gt;&lt;record&gt;&lt;rec-number&gt;115&lt;/rec-number&gt;&lt;foreign-keys&gt;&lt;key app="EN" db-id="9e2995etbdxrd2ev5wcxear79vpv99zwwv22" timestamp="1648273311"&gt;115&lt;/key&gt;&lt;/foreign-keys&gt;&lt;ref-type name="Journal Article"&gt;17&lt;/ref-type&gt;&lt;contributors&gt;&lt;authors&gt;&lt;author&gt;Houri, Kei&lt;/author&gt;&lt;author&gt;Mori, Tatsufumi&lt;/author&gt;&lt;author&gt;Onodera, Yuta&lt;/author&gt;&lt;author&gt;Tsujimoto, Takatoshi&lt;/author&gt;&lt;author&gt;Takehara, Toshiyuki&lt;/author&gt;&lt;author&gt;Nakao, Shinichi&lt;/author&gt;&lt;author&gt;Teramura, Takeshi&lt;/author&gt;&lt;author&gt;Fukuda, Kanji&lt;/author&gt;&lt;/authors&gt;&lt;/contributors&gt;&lt;titles&gt;&lt;title&gt;miR-142 induces accumulation of reactive oxygen species (ROS) by inhibiting pexophagy in aged bone marrow mesenchymal stem cells&lt;/title&gt;&lt;secondary-title&gt;Scientific reports&lt;/secondary-title&gt;&lt;/titles&gt;&lt;periodical&gt;&lt;full-title&gt;Scientific reports&lt;/full-title&gt;&lt;/periodical&gt;&lt;pages&gt;1-13&lt;/pages&gt;&lt;volume&gt;10&lt;/volume&gt;&lt;number&gt;1&lt;/number&gt;&lt;dates&gt;&lt;year&gt;2020&lt;/year&gt;&lt;/dates&gt;&lt;isbn&gt;2045-2322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23377B3" w14:textId="77777777" w:rsidTr="00FD70C6">
        <w:trPr>
          <w:jc w:val="center"/>
        </w:trPr>
        <w:tc>
          <w:tcPr>
            <w:tcW w:w="1267" w:type="dxa"/>
            <w:vMerge w:val="restart"/>
          </w:tcPr>
          <w:p w14:paraId="256BDD3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miR-145</w:t>
            </w:r>
          </w:p>
          <w:p w14:paraId="361137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D998A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6625F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C57BL/6J mice</w:t>
            </w:r>
          </w:p>
        </w:tc>
        <w:tc>
          <w:tcPr>
            <w:tcW w:w="1669" w:type="dxa"/>
          </w:tcPr>
          <w:p w14:paraId="56E59C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HSC line (LX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2) and rat HSC cell line HSC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T6</w:t>
            </w:r>
          </w:p>
        </w:tc>
        <w:tc>
          <w:tcPr>
            <w:tcW w:w="1467" w:type="dxa"/>
          </w:tcPr>
          <w:p w14:paraId="41A3D4D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ZEB2</w:t>
            </w:r>
          </w:p>
        </w:tc>
        <w:tc>
          <w:tcPr>
            <w:tcW w:w="1466" w:type="dxa"/>
          </w:tcPr>
          <w:p w14:paraId="452811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 pathway</w:t>
            </w:r>
          </w:p>
        </w:tc>
        <w:tc>
          <w:tcPr>
            <w:tcW w:w="2421" w:type="dxa"/>
          </w:tcPr>
          <w:p w14:paraId="2D2878A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miR-145: ↑ the number of senescence-associated β-galactosidase-positive HSCs via ZEB2/p53 pathway</w:t>
            </w:r>
          </w:p>
        </w:tc>
        <w:tc>
          <w:tcPr>
            <w:tcW w:w="990" w:type="dxa"/>
          </w:tcPr>
          <w:p w14:paraId="04A8FE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&lt;EndNote&gt;&lt;Cite&gt;&lt;Author&gt;Yang&lt;/Author&gt;&lt;Year&gt;2019&lt;/Year&gt;&lt;RecNum&gt;116&lt;/RecNum&gt;&lt;DisplayText&gt;(121)&lt;/DisplayText&gt;&lt;record&gt;&lt;rec-number&gt;116&lt;/rec-number&gt;&lt;foreign-keys&gt;&lt;key app="EN" db-id="9e2995etbdxrd2ev5wcxear79vpv99zwwv22" timestamp="1648273311"&gt;116&lt;/key&gt;&lt;/foreign-keys&gt;&lt;ref-type name="Journal Article"&gt;17&lt;/ref-type&gt;&lt;contributors&gt;&lt;authors&gt;&lt;author&gt;Yang, Junfa&lt;/author&gt;&lt;author&gt;Lu, Yuchen&lt;/author&gt;&lt;author&gt;Yang, Peipei&lt;/author&gt;&lt;author&gt;Chen, Qingfeng&lt;/author&gt;&lt;author&gt;Wang, Yang&lt;/author&gt;&lt;author&gt;Ding, Qi&lt;/author&gt;&lt;author&gt;Xu, Tao&lt;/author&gt;&lt;author&gt;Li, Xiaofeng&lt;/author&gt;&lt;author&gt;Li, Changyao&lt;/author&gt;&lt;author&gt;Huang, Cheng&lt;/author&gt;&lt;/authors&gt;&lt;/contributors&gt;&lt;titles&gt;&lt;title&gt;MicroRNA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145 induces the senescence of activated hepatic stellate cells through the activation of p53 pathway by ZEB2&lt;/title&gt;&lt;secondary-title&gt;Journal of cellular physiology&lt;/secondary-title&gt;&lt;/titles&gt;&lt;periodical&gt;&lt;full-title&gt;Journal of cellular physiology&lt;/full-title&gt;&lt;/periodical&gt;&lt;pages&gt;7587-7599&lt;/pages&gt;&lt;volume&gt;234&lt;/volume&gt;&lt;number&gt;5&lt;/number&gt;&lt;dates&gt;&lt;year&gt;2019&lt;/year&gt;&lt;/dates&gt;&lt;isbn&gt;0021-9541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9339532" w14:textId="77777777" w:rsidTr="00FD70C6">
        <w:trPr>
          <w:jc w:val="center"/>
        </w:trPr>
        <w:tc>
          <w:tcPr>
            <w:tcW w:w="1267" w:type="dxa"/>
            <w:vMerge/>
          </w:tcPr>
          <w:p w14:paraId="6B83EB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EE17BA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B50B38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17 T2DM patient and 19 non-diabetic patients</w:t>
            </w:r>
          </w:p>
        </w:tc>
        <w:tc>
          <w:tcPr>
            <w:tcW w:w="1669" w:type="dxa"/>
          </w:tcPr>
          <w:p w14:paraId="1203BB9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Smooth Muscle Cell (SMC) from non-diabetic patients (ND-SMC), or patients diagnosed with type 2 diabetes (T2DM-SMC)</w:t>
            </w:r>
          </w:p>
        </w:tc>
        <w:tc>
          <w:tcPr>
            <w:tcW w:w="1467" w:type="dxa"/>
          </w:tcPr>
          <w:p w14:paraId="3440C51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33D6858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7CE96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miR-145: ↑ senescence, and activation of chronic stress signaling in response to DNA damage , and ↓ cell proliferation</w:t>
            </w:r>
          </w:p>
        </w:tc>
        <w:tc>
          <w:tcPr>
            <w:tcW w:w="990" w:type="dxa"/>
          </w:tcPr>
          <w:p w14:paraId="5B66937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&lt;EndNote&gt;&lt;Cite&gt;&lt;Author&gt;Hemmings&lt;/Author&gt;&lt;Year&gt;2021&lt;/Year&gt;&lt;RecNum&gt;117&lt;/RecNum&gt;&lt;DisplayText&gt;(122)&lt;/DisplayText&gt;&lt;record&gt;&lt;rec-number&gt;117&lt;/rec-number&gt;&lt;foreign-keys&gt;&lt;key app="EN" db-id="9e2995etbdxrd2ev5wcxear79vpv99zwwv22" timestamp="1648273312"&gt;117&lt;/key&gt;&lt;/foreign-keys&gt;&lt;ref-type name="Journal Article"&gt;17&lt;/ref-type&gt;&lt;contributors&gt;&lt;authors&gt;&lt;author&gt;Hemmings, Karen E&lt;/author&gt;&lt;author&gt;Riches-Suman, Kirsten&lt;/author&gt;&lt;author&gt;Bailey, Marc A&lt;/author&gt;&lt;author&gt;O’Regan, David J&lt;/author&gt;&lt;author&gt;Turner, Neil A&lt;/author&gt;&lt;author&gt;Porter, Karen E&lt;/author&gt;&lt;/authors&gt;&lt;/contributors&gt;&lt;titles&gt;&lt;title&gt;Role of microRNA-145 in DNA damage signalling and senescence in vascular smooth muscle cells of Type 2 diabetic patients&lt;/title&gt;&lt;secondary-title&gt;Cells&lt;/secondary-title&gt;&lt;/titles&gt;&lt;periodical&gt;&lt;full-title&gt;Cells&lt;/full-title&gt;&lt;/periodical&gt;&lt;pages&gt;919&lt;/pages&gt;&lt;volume&gt;10&lt;/volume&gt;&lt;number&gt;4&lt;/number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F27F9C3" w14:textId="77777777" w:rsidTr="00FD70C6">
        <w:trPr>
          <w:jc w:val="center"/>
        </w:trPr>
        <w:tc>
          <w:tcPr>
            <w:tcW w:w="1267" w:type="dxa"/>
          </w:tcPr>
          <w:p w14:paraId="1AEF60A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miR-145a</w:t>
            </w:r>
          </w:p>
        </w:tc>
        <w:tc>
          <w:tcPr>
            <w:tcW w:w="1286" w:type="dxa"/>
          </w:tcPr>
          <w:p w14:paraId="6C5BB7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58ADD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 mice</w:t>
            </w:r>
          </w:p>
        </w:tc>
        <w:tc>
          <w:tcPr>
            <w:tcW w:w="1669" w:type="dxa"/>
          </w:tcPr>
          <w:p w14:paraId="0B548E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mouse bone marrow MSCs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mBMSCs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) from femurs and tibias of C57BL/6 mice and C3H10T1/2 cells </w:t>
            </w:r>
          </w:p>
        </w:tc>
        <w:tc>
          <w:tcPr>
            <w:tcW w:w="1467" w:type="dxa"/>
          </w:tcPr>
          <w:p w14:paraId="45F414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Cbfb</w:t>
            </w:r>
            <w:proofErr w:type="spellEnd"/>
          </w:p>
        </w:tc>
        <w:tc>
          <w:tcPr>
            <w:tcW w:w="1466" w:type="dxa"/>
          </w:tcPr>
          <w:p w14:paraId="3FC6C65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 pathway</w:t>
            </w:r>
          </w:p>
        </w:tc>
        <w:tc>
          <w:tcPr>
            <w:tcW w:w="2421" w:type="dxa"/>
          </w:tcPr>
          <w:p w14:paraId="47B3B72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miR-145a: ↑ cellular senescence and ↓ osteogenic differentiation in MSCs via targeting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Cbfb</w:t>
            </w:r>
            <w:proofErr w:type="spellEnd"/>
          </w:p>
        </w:tc>
        <w:tc>
          <w:tcPr>
            <w:tcW w:w="990" w:type="dxa"/>
          </w:tcPr>
          <w:p w14:paraId="5485E1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&lt;EndNote&gt;&lt;Cite&gt;&lt;Author&gt;Xia&lt;/Author&gt;&lt;Year&gt;2021&lt;/Year&gt;&lt;RecNum&gt;118&lt;/RecNum&gt;&lt;DisplayText&gt;(123)&lt;/DisplayText&gt;&lt;record&gt;&lt;rec-number&gt;118&lt;/rec-number&gt;&lt;foreign-keys&gt;&lt;key app="EN" db-id="9e2995etbdxrd2ev5wcxear79vpv99zwwv22" timestamp="1648273312"&gt;118&lt;/key&gt;&lt;/foreign-keys&gt;&lt;ref-type name="Journal Article"&gt;17&lt;/ref-type&gt;&lt;contributors&gt;&lt;authors&gt;&lt;author&gt;Xia, Chao&lt;/author&gt;&lt;author&gt;Jiang, Tianyuan&lt;/author&gt;&lt;author&gt;Wang, Yonghui&lt;/author&gt;&lt;author&gt;Chen, Xiaoting&lt;/author&gt;&lt;author&gt;Hu, Yan&lt;/author&gt;&lt;author&gt;Gao, Yanhong&lt;/author&gt;&lt;/authors&gt;&lt;/contributors&gt;&lt;titles&gt;&lt;title&gt;The p53/miR-145a axis promotes cellular senescence and inhibits osteogenic differentiation by targeting cbfb in mesenchymal stem cells&lt;/title&gt;&lt;secondary-title&gt;Frontiers in endocrinology&lt;/secondary-title&gt;&lt;/titles&gt;&lt;periodical&gt;&lt;full-title&gt;Frontiers in endocrinology&lt;/full-title&gt;&lt;/periodical&gt;&lt;pages&gt;1017&lt;/pages&gt;&lt;dates&gt;&lt;year&gt;2021&lt;/year&gt;&lt;/dates&gt;&lt;isbn&gt;1664-2392&lt;/isbn&gt;&lt;urls&gt;&lt;/urls&gt;&lt;/record&gt;&lt;/Cite&gt;&lt;/EndNote&gt;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6A494BA" w14:textId="77777777" w:rsidTr="00FD70C6">
        <w:trPr>
          <w:jc w:val="center"/>
        </w:trPr>
        <w:tc>
          <w:tcPr>
            <w:tcW w:w="1267" w:type="dxa"/>
          </w:tcPr>
          <w:p w14:paraId="2BA56B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miR-146a-5p</w:t>
            </w:r>
          </w:p>
        </w:tc>
        <w:tc>
          <w:tcPr>
            <w:tcW w:w="1286" w:type="dxa"/>
          </w:tcPr>
          <w:p w14:paraId="041FE04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5EAD76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visceral adipose tissue of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df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df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mice and cultured pre-adipocytes</w:t>
            </w:r>
          </w:p>
        </w:tc>
        <w:tc>
          <w:tcPr>
            <w:tcW w:w="1669" w:type="dxa"/>
          </w:tcPr>
          <w:p w14:paraId="2D55A6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3T3-L1 cells and 3T3-L1 HG cells</w:t>
            </w:r>
          </w:p>
        </w:tc>
        <w:tc>
          <w:tcPr>
            <w:tcW w:w="1467" w:type="dxa"/>
          </w:tcPr>
          <w:p w14:paraId="49D471B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761C9A1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24FEE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miR-146a-5p: ↑ cellular senescence and inflammation and ↓ pro-apoptotic factors in visceral adipose tissue of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df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df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mice and in 3T3-L1 cells cultivated at normal but not high glucose levels</w:t>
            </w:r>
          </w:p>
          <w:p w14:paraId="0F7C5F8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miR-146a-5p shows a different role in healthy versus stressed cells.</w:t>
            </w:r>
          </w:p>
        </w:tc>
        <w:tc>
          <w:tcPr>
            <w:tcW w:w="990" w:type="dxa"/>
          </w:tcPr>
          <w:p w14:paraId="3169105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&lt;EndNote&gt;&lt;Cite&gt;&lt;Author&gt;Nunes&lt;/Author&gt;&lt;Year&gt;2021&lt;/Year&gt;&lt;RecNum&gt;119&lt;/RecNum&gt;&lt;DisplayText&gt;(124)&lt;/DisplayText&gt;&lt;record&gt;&lt;rec-number&gt;119&lt;/rec-number&gt;&lt;foreign-keys&gt;&lt;key app="EN" db-id="9e2995etbdxrd2ev5wcxear79vpv99zwwv22" timestamp="1648273312"&gt;119&lt;/key&gt;&lt;/foreign-keys&gt;&lt;ref-type name="Journal Article"&gt;17&lt;/ref-type&gt;&lt;contributors&gt;&lt;authors&gt;&lt;author&gt;Nunes, Allancer DC&lt;/author&gt;&lt;author&gt;Weigl, Moritz&lt;/author&gt;&lt;author&gt;Schneider, Augusto&lt;/author&gt;&lt;author&gt;Noureddine, Sarah&lt;/author&gt;&lt;author&gt;Yu, Lin&lt;/author&gt;&lt;author&gt;Lahde, Collin&lt;/author&gt;&lt;author&gt;Saccon, Tatiana Dandolini&lt;/author&gt;&lt;author&gt;Mitra, Kunal&lt;/author&gt;&lt;author&gt;Beltran, Esther&lt;/author&gt;&lt;author&gt;Grillari, Johannes&lt;/author&gt;&lt;/authors&gt;&lt;/contributors&gt;&lt;titles&gt;&lt;title&gt;miR-146a-5p modulates cellular senescence and apoptosis in visceral adipose tissue of long-lived Ames dwarf mice and in cultured pre-adipocytes&lt;/title&gt;&lt;secondary-title&gt;GeroScience&lt;/secondary-title&gt;&lt;/titles&gt;&lt;periodical&gt;&lt;full-title&gt;GeroScience&lt;/full-title&gt;&lt;/periodical&gt;&lt;pages&gt;1-16&lt;/pages&gt;&lt;dates&gt;&lt;year&gt;2021&lt;/year&gt;&lt;/dates&gt;&lt;isbn&gt;2509-2723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676286D" w14:textId="77777777" w:rsidTr="00FD70C6">
        <w:trPr>
          <w:jc w:val="center"/>
        </w:trPr>
        <w:tc>
          <w:tcPr>
            <w:tcW w:w="1267" w:type="dxa"/>
            <w:vMerge w:val="restart"/>
          </w:tcPr>
          <w:p w14:paraId="12EA631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miR-146a</w:t>
            </w:r>
          </w:p>
        </w:tc>
        <w:tc>
          <w:tcPr>
            <w:tcW w:w="1286" w:type="dxa"/>
          </w:tcPr>
          <w:p w14:paraId="44E9043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A5359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ApoE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-/- and wild-type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) C57BL/6J mice/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female C57BL/6J mice</w:t>
            </w:r>
          </w:p>
        </w:tc>
        <w:tc>
          <w:tcPr>
            <w:tcW w:w="1669" w:type="dxa"/>
          </w:tcPr>
          <w:p w14:paraId="2AA4BF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Lineage-negative bone marrow cells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- BMCs) from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wt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or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apoE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–/– C57BL/6J mice</w:t>
            </w:r>
          </w:p>
        </w:tc>
        <w:tc>
          <w:tcPr>
            <w:tcW w:w="1467" w:type="dxa"/>
          </w:tcPr>
          <w:p w14:paraId="0D52A5E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Plk2</w:t>
            </w:r>
          </w:p>
        </w:tc>
        <w:tc>
          <w:tcPr>
            <w:tcW w:w="1466" w:type="dxa"/>
          </w:tcPr>
          <w:p w14:paraId="36B36F0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p16Ink4a/p19Arf and p53 pathway</w:t>
            </w:r>
          </w:p>
        </w:tc>
        <w:tc>
          <w:tcPr>
            <w:tcW w:w="2421" w:type="dxa"/>
          </w:tcPr>
          <w:p w14:paraId="1CB8214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miR-146a: ↑ senescence and apoptosis via p16Ink4a/p19Arf and p53 in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 xml:space="preserve">young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 BMCs and ↓ Plk2 expression and angiogenic capacity in vitro and in vivo</w:t>
            </w:r>
          </w:p>
        </w:tc>
        <w:tc>
          <w:tcPr>
            <w:tcW w:w="990" w:type="dxa"/>
          </w:tcPr>
          <w:p w14:paraId="5EE1C60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&lt;EndNote&gt;&lt;Cite&gt;&lt;Author&gt;Deng&lt;/Author&gt;&lt;Year&gt;2017&lt;/Year&gt;&lt;RecNum&gt;120&lt;/RecNum&gt;&lt;DisplayText&gt;(125)&lt;/DisplayText&gt;&lt;record&gt;&lt;rec-number&gt;120&lt;/rec-number&gt;&lt;foreign-keys&gt;&lt;key app="EN" db-id="9e2995etbdxrd2ev5wcxear79vpv99zwwv22" timestamp="1648273312"&gt;120&lt;/key&gt;&lt;/foreign-keys&gt;&lt;ref-type name="Journal Article"&gt;17&lt;/ref-type&gt;&lt;contributors&gt;&lt;authors&gt;&lt;author&gt;Deng, Shanming&lt;/author&gt;&lt;author&gt;Wang, Huilan&lt;/author&gt;&lt;author&gt;Jia, Chunling&lt;/author&gt;&lt;author&gt;Zhu, Shoukang&lt;/author&gt;&lt;author&gt;Chu, Xianming&lt;/author&gt;&lt;author&gt;Ma, Qi&lt;/author&gt;&lt;author&gt;Wei, Jianqin&lt;/author&gt;&lt;author&gt;Chen, Emily&lt;/author&gt;&lt;author&gt;Zhu, Wei&lt;/author&gt;&lt;author&gt;Macon, Conrad J&lt;/author&gt;&lt;/authors&gt;&lt;/contributors&gt;&lt;titles&gt;&lt;title&gt;MicroRNA-146a induces lineage-negative bone marrow cell apoptosis and senescence by targeting polo-like kinase 2 expression&lt;/title&gt;&lt;secondary-title&gt;Arteriosclerosis, thrombosis, and vascular biology&lt;/secondary-title&gt;&lt;/titles&gt;&lt;periodical&gt;&lt;full-title&gt;Arteriosclerosis, thrombosis, and vascular biology&lt;/full-title&gt;&lt;/periodical&gt;&lt;pages&gt;280-290&lt;/pages&gt;&lt;volume&gt;37&lt;/volume&gt;&lt;number&gt;2&lt;/number&gt;&lt;dates&gt;&lt;year&gt;2017&lt;/year&gt;&lt;/dates&gt;&lt;isbn&gt;1079-5642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0E4645E" w14:textId="77777777" w:rsidTr="00FD70C6">
        <w:trPr>
          <w:jc w:val="center"/>
        </w:trPr>
        <w:tc>
          <w:tcPr>
            <w:tcW w:w="1267" w:type="dxa"/>
            <w:vMerge/>
          </w:tcPr>
          <w:p w14:paraId="4DF98E1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9CC5CB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00EF02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10 SLE patients and 10 healthy controls</w:t>
            </w:r>
          </w:p>
        </w:tc>
        <w:tc>
          <w:tcPr>
            <w:tcW w:w="1669" w:type="dxa"/>
          </w:tcPr>
          <w:p w14:paraId="482060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BM-MSCs</w:t>
            </w:r>
          </w:p>
        </w:tc>
        <w:tc>
          <w:tcPr>
            <w:tcW w:w="1467" w:type="dxa"/>
          </w:tcPr>
          <w:p w14:paraId="1D339D5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60272D3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TRAF6-NF-κB Signaling</w:t>
            </w:r>
          </w:p>
        </w:tc>
        <w:tc>
          <w:tcPr>
            <w:tcW w:w="2421" w:type="dxa"/>
          </w:tcPr>
          <w:p w14:paraId="59FEED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miR-146a: ↓ SLE MSCs senescence via targeting TRAF6</w:t>
            </w:r>
          </w:p>
        </w:tc>
        <w:tc>
          <w:tcPr>
            <w:tcW w:w="990" w:type="dxa"/>
          </w:tcPr>
          <w:p w14:paraId="23DBC36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&lt;EndNote&gt;&lt;Cite&gt;&lt;Author&gt;Dong&lt;/Author&gt;&lt;Year&gt;2019&lt;/Year&gt;&lt;RecNum&gt;121&lt;/RecNum&gt;&lt;DisplayText&gt;(126)&lt;/DisplayText&gt;&lt;record&gt;&lt;rec-number&gt;121&lt;/rec-number&gt;&lt;foreign-keys&gt;&lt;key app="EN" db-id="9e2995etbdxrd2ev5wcxear79vpv99zwwv22" timestamp="1648273312"&gt;121&lt;/key&gt;&lt;/foreign-keys&gt;&lt;ref-type name="Journal Article"&gt;17&lt;/ref-type&gt;&lt;contributors&gt;&lt;authors&gt;&lt;author&gt;Dong, Chen&lt;/author&gt;&lt;author&gt;Zhou, Qiao&lt;/author&gt;&lt;author&gt;Fu, Ting&lt;/author&gt;&lt;author&gt;Zhao, Rui&lt;/author&gt;&lt;author&gt;Yang, Junling&lt;/author&gt;&lt;author&gt;Kong, Xiaoli&lt;/author&gt;&lt;author&gt;Zhang, Zhongyuan&lt;/author&gt;&lt;author&gt;Sun, Chi&lt;/author&gt;&lt;author&gt;Bao, Yanfeng&lt;/author&gt;&lt;author&gt;Ge, Xinyu&lt;/author&gt;&lt;/authors&gt;&lt;/contributors&gt;&lt;titles&gt;&lt;title&gt;Circulating exosomes derived-miR-146a from systemic lupus erythematosus patients regulates senescence of mesenchymal stem cells&lt;/title&gt;&lt;secondary-title&gt;BioMed research international&lt;/secondary-title&gt;&lt;/titles&gt;&lt;periodical&gt;&lt;full-title&gt;BioMed Research International&lt;/full-title&gt;&lt;/periodical&gt;&lt;volume&gt;2019&lt;/volume&gt;&lt;dates&gt;&lt;year&gt;2019&lt;/year&gt;&lt;/dates&gt;&lt;isbn&gt;2314-6133&lt;/isbn&gt;&lt;urls&gt;&lt;/urls&gt;&lt;/record&gt;&lt;/Cite&gt;&lt;/EndNote&gt;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B563691" w14:textId="77777777" w:rsidTr="00FD70C6">
        <w:trPr>
          <w:jc w:val="center"/>
        </w:trPr>
        <w:tc>
          <w:tcPr>
            <w:tcW w:w="1267" w:type="dxa"/>
          </w:tcPr>
          <w:p w14:paraId="14EB401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miR-155-5p</w:t>
            </w:r>
          </w:p>
        </w:tc>
        <w:tc>
          <w:tcPr>
            <w:tcW w:w="1286" w:type="dxa"/>
          </w:tcPr>
          <w:p w14:paraId="200699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834353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C57/B6J mice</w:t>
            </w:r>
          </w:p>
        </w:tc>
        <w:tc>
          <w:tcPr>
            <w:tcW w:w="1669" w:type="dxa"/>
          </w:tcPr>
          <w:p w14:paraId="45E9ECF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YMSCs and AMSCs and 293T cells</w:t>
            </w:r>
          </w:p>
        </w:tc>
        <w:tc>
          <w:tcPr>
            <w:tcW w:w="1467" w:type="dxa"/>
          </w:tcPr>
          <w:p w14:paraId="3A35DC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Cab39</w:t>
            </w:r>
          </w:p>
        </w:tc>
        <w:tc>
          <w:tcPr>
            <w:tcW w:w="1466" w:type="dxa"/>
          </w:tcPr>
          <w:p w14:paraId="3F481B1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AMPK signaling pathway</w:t>
            </w:r>
          </w:p>
        </w:tc>
        <w:tc>
          <w:tcPr>
            <w:tcW w:w="2421" w:type="dxa"/>
          </w:tcPr>
          <w:p w14:paraId="4C4433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miR-155-5p: ↑ YMSCs senescence</w:t>
            </w:r>
          </w:p>
          <w:p w14:paraId="6F88B42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miR-155-5p: ↓ AMSC senescence</w:t>
            </w:r>
          </w:p>
        </w:tc>
        <w:tc>
          <w:tcPr>
            <w:tcW w:w="990" w:type="dxa"/>
          </w:tcPr>
          <w:p w14:paraId="6A74510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&lt;EndNote&gt;&lt;Cite&gt;&lt;Author&gt;Hong&lt;/Author&gt;&lt;Year&gt;2020&lt;/Year&gt;&lt;RecNum&gt;122&lt;/RecNum&gt;&lt;DisplayText&gt;(127)&lt;/DisplayText&gt;&lt;record&gt;&lt;rec-number&gt;122&lt;/rec-number&gt;&lt;foreign-keys&gt;&lt;key app="EN" db-id="9e2995etbdxrd2ev5wcxear79vpv99zwwv22" timestamp="1648273312"&gt;122&lt;/key&gt;&lt;/foreign-keys&gt;&lt;ref-type name="Journal Article"&gt;17&lt;/ref-type&gt;&lt;contributors&gt;&lt;authors&gt;&lt;author&gt;Hong, Yimei&lt;/author&gt;&lt;author&gt;He, Haiwei&lt;/author&gt;&lt;author&gt;Jiang, Guojun&lt;/author&gt;&lt;author&gt;Zhang, Hao&lt;/author&gt;&lt;author&gt;Tao, Wuyuan&lt;/author&gt;&lt;author&gt;Ding, Yue&lt;/author&gt;&lt;author&gt;Yuan, Dongsheng&lt;/author&gt;&lt;author&gt;Liu, Jing&lt;/author&gt;&lt;author&gt;Fan, Huimin&lt;/author&gt;&lt;author&gt;Lin, Fang&lt;/author&gt;&lt;/authors&gt;&lt;/contributors&gt;&lt;titles&gt;&lt;title&gt;miR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155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 inhibition rejuvenates aged mesenchymal stem cells and enhances cardioprotection following infarction&lt;/title&gt;&lt;secondary-title&gt;Aging Cell&lt;/secondary-title&gt;&lt;/titles&gt;&lt;periodical&gt;&lt;full-title&gt;Aging cell&lt;/full-title&gt;&lt;/periodical&gt;&lt;pages&gt;e13128&lt;/pages&gt;&lt;volume&gt;19&lt;/volume&gt;&lt;number&gt;4&lt;/number&gt;&lt;dates&gt;&lt;year&gt;2020&lt;/year&gt;&lt;/dates&gt;&lt;isbn&gt;1474-9718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43DFCFA" w14:textId="77777777" w:rsidTr="00FD70C6">
        <w:trPr>
          <w:jc w:val="center"/>
        </w:trPr>
        <w:tc>
          <w:tcPr>
            <w:tcW w:w="1267" w:type="dxa"/>
          </w:tcPr>
          <w:p w14:paraId="057820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miR-155</w:t>
            </w:r>
          </w:p>
        </w:tc>
        <w:tc>
          <w:tcPr>
            <w:tcW w:w="1286" w:type="dxa"/>
          </w:tcPr>
          <w:p w14:paraId="6C7683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998534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3C096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endothelial cells (HUVECs)</w:t>
            </w:r>
          </w:p>
        </w:tc>
        <w:tc>
          <w:tcPr>
            <w:tcW w:w="1467" w:type="dxa"/>
          </w:tcPr>
          <w:p w14:paraId="0E5A8B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TNF-alpha, SIRT1 </w:t>
            </w:r>
          </w:p>
        </w:tc>
        <w:tc>
          <w:tcPr>
            <w:tcW w:w="1466" w:type="dxa"/>
          </w:tcPr>
          <w:p w14:paraId="4295A12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SIRT1/FoxO-1/p21 pathway signaling</w:t>
            </w:r>
          </w:p>
        </w:tc>
        <w:tc>
          <w:tcPr>
            <w:tcW w:w="2421" w:type="dxa"/>
          </w:tcPr>
          <w:p w14:paraId="015351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TNF-alpha-induced miR-155 targets SIRT1, thus increases senescence and decreased proliferation in HUVECs.</w:t>
            </w:r>
          </w:p>
        </w:tc>
        <w:tc>
          <w:tcPr>
            <w:tcW w:w="990" w:type="dxa"/>
          </w:tcPr>
          <w:p w14:paraId="7462901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&lt;EndNote&gt;&lt;Cite&gt;&lt;Author&gt;Guo&lt;/Author&gt;&lt;Year&gt;2019&lt;/Year&gt;&lt;RecNum&gt;123&lt;/RecNum&gt;&lt;DisplayText&gt;(128)&lt;/DisplayText&gt;&lt;record&gt;&lt;rec-number&gt;123&lt;/rec-number&gt;&lt;foreign-keys&gt;&lt;key app="EN" db-id="9e2995etbdxrd2ev5wcxear79vpv99zwwv22" timestamp="1648273312"&gt;123&lt;/key&gt;&lt;/foreign-keys&gt;&lt;ref-type name="Journal Article"&gt;17&lt;/ref-type&gt;&lt;contributors&gt;&lt;authors&gt;&lt;author&gt;Guo, Qianyun&lt;/author&gt;&lt;author&gt;Zhang, Haitong&lt;/author&gt;&lt;author&gt;Zhang, Bin&lt;/author&gt;&lt;author&gt;Zhang, Erli&lt;/author&gt;&lt;author&gt;Wu, Yongjian&lt;/author&gt;&lt;/authors&gt;&lt;/contributors&gt;&lt;titles&gt;&lt;title&gt;Tumor Necrosis Factor-alpha (TNF-α) Enhances miR-155-Mediated Endothelial Senescence by Targeting Sirtuin1 (SIRT1)&lt;/title&gt;&lt;secondary-title&gt;Medical science monitor: international medical journal of experimental and clinical research&lt;/secondary-title&gt;&lt;/titles&gt;&lt;periodical&gt;&lt;full-title&gt;Medical science monitor: international medical journal of experimental and clinical research&lt;/full-title&gt;&lt;/periodical&gt;&lt;pages&gt;8820&lt;/pages&gt;&lt;volume&gt;25&lt;/volume&gt;&lt;dates&gt;&lt;year&gt;2019&lt;/year&gt;&lt;/dates&gt;&lt;urls&gt;&lt;/urls&gt;&lt;/record&gt;&lt;/Cite&gt;&lt;/EndNote&gt;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B7637B5" w14:textId="77777777" w:rsidTr="00FD70C6">
        <w:trPr>
          <w:jc w:val="center"/>
        </w:trPr>
        <w:tc>
          <w:tcPr>
            <w:tcW w:w="1267" w:type="dxa"/>
          </w:tcPr>
          <w:p w14:paraId="591EBA3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miR-183-5p</w:t>
            </w:r>
          </w:p>
        </w:tc>
        <w:tc>
          <w:tcPr>
            <w:tcW w:w="1286" w:type="dxa"/>
          </w:tcPr>
          <w:p w14:paraId="0AD9CC8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0894CD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C57BL6 mice</w:t>
            </w:r>
          </w:p>
        </w:tc>
        <w:tc>
          <w:tcPr>
            <w:tcW w:w="1669" w:type="dxa"/>
          </w:tcPr>
          <w:p w14:paraId="0E5675A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bone marrow stromal cells (BMSCs) from the femora of C57BL/6 mice</w:t>
            </w:r>
          </w:p>
        </w:tc>
        <w:tc>
          <w:tcPr>
            <w:tcW w:w="1467" w:type="dxa"/>
          </w:tcPr>
          <w:p w14:paraId="25EB75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Hmox1</w:t>
            </w:r>
          </w:p>
        </w:tc>
        <w:tc>
          <w:tcPr>
            <w:tcW w:w="1466" w:type="dxa"/>
          </w:tcPr>
          <w:p w14:paraId="5518207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9A39D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miR-183-5p: ↑ cell senescence and ↓ proliferation and osteogenic differentiation</w:t>
            </w:r>
          </w:p>
        </w:tc>
        <w:tc>
          <w:tcPr>
            <w:tcW w:w="990" w:type="dxa"/>
          </w:tcPr>
          <w:p w14:paraId="34E5B5A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&lt;EndNote&gt;&lt;Cite&gt;&lt;Author&gt;Davis&lt;/Author&gt;&lt;Year&gt;2017&lt;/Year&gt;&lt;RecNum&gt;124&lt;/RecNum&gt;&lt;DisplayText&gt;(129)&lt;/DisplayText&gt;&lt;record&gt;&lt;rec-number&gt;124&lt;/rec-number&gt;&lt;foreign-keys&gt;&lt;key app="EN" db-id="9e2995etbdxrd2ev5wcxear79vpv99zwwv22" timestamp="1648273312"&gt;124&lt;/key&gt;&lt;/foreign-keys&gt;&lt;ref-type name="Journal Article"&gt;17&lt;/ref-type&gt;&lt;contributors&gt;&lt;authors&gt;&lt;author&gt;Davis, Colleen&lt;/author&gt;&lt;author&gt;Dukes, Amy&lt;/author&gt;&lt;author&gt;Drewry, Michelle&lt;/author&gt;&lt;author&gt;Helwa, Inas&lt;/author&gt;&lt;author&gt;Johnson, Maribeth H&lt;/author&gt;&lt;author&gt;Isales, Carlos M&lt;/author&gt;&lt;author&gt;Hill, William D&lt;/author&gt;&lt;author&gt;Liu, Yutao&lt;/author&gt;&lt;author&gt;Shi, Xingming&lt;/author&gt;&lt;author&gt;Fulzele, Sadanand&lt;/author&gt;&lt;/authors&gt;&lt;/contributors&gt;&lt;titles&gt;&lt;title&gt;MicroRNA-183-5p increases with age in bone-derived extracellular vesicles, suppresses bone marrow stromal (stem) cell proliferation, and induces stem cell senescence&lt;/title&gt;&lt;secondary-title&gt;Tissue Engineering Part A&lt;/secondary-title&gt;&lt;/titles&gt;&lt;periodical&gt;&lt;full-title&gt;Tissue Engineering Part A&lt;/full-title&gt;&lt;/periodical&gt;&lt;pages&gt;1231-1240&lt;/pages&gt;&lt;volume&gt;23&lt;/volume&gt;&lt;number&gt;21-22&lt;/number&gt;&lt;dates&gt;&lt;year&gt;2017&lt;/year&gt;&lt;/dates&gt;&lt;isbn&gt;1937-3341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(129)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718559C" w14:textId="77777777" w:rsidTr="00FD70C6">
        <w:trPr>
          <w:trHeight w:val="935"/>
          <w:jc w:val="center"/>
        </w:trPr>
        <w:tc>
          <w:tcPr>
            <w:tcW w:w="1267" w:type="dxa"/>
          </w:tcPr>
          <w:p w14:paraId="3144008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miR-185</w:t>
            </w:r>
          </w:p>
        </w:tc>
        <w:tc>
          <w:tcPr>
            <w:tcW w:w="1286" w:type="dxa"/>
          </w:tcPr>
          <w:p w14:paraId="18D448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2ED549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5D266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HTC75, HEK293T and MRC5 cell lines </w:t>
            </w:r>
          </w:p>
        </w:tc>
        <w:tc>
          <w:tcPr>
            <w:tcW w:w="1467" w:type="dxa"/>
          </w:tcPr>
          <w:p w14:paraId="73B68AD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POT1</w:t>
            </w:r>
          </w:p>
        </w:tc>
        <w:tc>
          <w:tcPr>
            <w:tcW w:w="1466" w:type="dxa"/>
          </w:tcPr>
          <w:p w14:paraId="3CFA429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POT1-ATR signaling pathway</w:t>
            </w:r>
          </w:p>
        </w:tc>
        <w:tc>
          <w:tcPr>
            <w:tcW w:w="2421" w:type="dxa"/>
          </w:tcPr>
          <w:p w14:paraId="67D9498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miR-185 induces cell senescence by targeting POT1.</w:t>
            </w:r>
          </w:p>
        </w:tc>
        <w:tc>
          <w:tcPr>
            <w:tcW w:w="990" w:type="dxa"/>
          </w:tcPr>
          <w:p w14:paraId="15E6ECD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&lt;EndNote&gt;&lt;Cite&gt;&lt;Author&gt;Li&lt;/Author&gt;&lt;Year&gt;2020&lt;/Year&gt;&lt;RecNum&gt;125&lt;/RecNum&gt;&lt;DisplayText&gt;(130)&lt;/DisplayText&gt;&lt;record&gt;&lt;rec-number&gt;125&lt;/rec-number&gt;&lt;foreign-keys&gt;&lt;key app="EN" db-id="9e2995etbdxrd2ev5wcxear79vpv99zwwv22" timestamp="1648273312"&gt;125&lt;/key&gt;&lt;/foreign-keys&gt;&lt;ref-type name="Journal Article"&gt;17&lt;/ref-type&gt;&lt;contributors&gt;&lt;authors&gt;&lt;author&gt;Li, Tingting&lt;/author&gt;&lt;author&gt;Luo, Zhenhua&lt;/author&gt;&lt;author&gt;Lin, Song&lt;/author&gt;&lt;author&gt;Li, Chujun&lt;/author&gt;&lt;author&gt;Dai, Shenkun&lt;/author&gt;&lt;author&gt;Wang, Haoli&lt;/author&gt;&lt;author&gt;Huang, Junjiu&lt;/author&gt;&lt;author&gt;Ma, Wenbin&lt;/author&gt;&lt;author&gt;Songyang, Zhou&lt;/author&gt;&lt;author&gt;Huang, Yan&lt;/author&gt;&lt;/authors&gt;&lt;/contributors&gt;&lt;titles&gt;&lt;title&gt;MiR-185 targets POT1 to induce telomere dysfunction and cellular senescence&lt;/title&gt;&lt;secondary-title&gt;Aging (Albany NY)&lt;/secondary-title&gt;&lt;/titles&gt;&lt;periodical&gt;&lt;full-title&gt;Aging (Albany NY)&lt;/full-title&gt;&lt;/periodical&gt;&lt;pages&gt;14791&lt;/pages&gt;&lt;volume&gt;12&lt;/volume&gt;&lt;number&gt;14&lt;/number&gt;&lt;dates&gt;&lt;year&gt;2020&lt;/year&gt;&lt;/dates&gt;&lt;urls&gt;&lt;/urls&gt;&lt;/record&gt;&lt;/Cite&gt;&lt;/EndNote&gt;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9CA3A60" w14:textId="77777777" w:rsidTr="00FD70C6">
        <w:trPr>
          <w:jc w:val="center"/>
        </w:trPr>
        <w:tc>
          <w:tcPr>
            <w:tcW w:w="1267" w:type="dxa"/>
          </w:tcPr>
          <w:p w14:paraId="5B991E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miR-188</w:t>
            </w:r>
          </w:p>
        </w:tc>
        <w:tc>
          <w:tcPr>
            <w:tcW w:w="1286" w:type="dxa"/>
          </w:tcPr>
          <w:p w14:paraId="1C2B9D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0452BA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8A9B4A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Lineage-negative bone marrow cells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lin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-BMCs) </w:t>
            </w:r>
          </w:p>
        </w:tc>
        <w:tc>
          <w:tcPr>
            <w:tcW w:w="1467" w:type="dxa"/>
          </w:tcPr>
          <w:p w14:paraId="71849A4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MAP3K3 </w:t>
            </w:r>
          </w:p>
        </w:tc>
        <w:tc>
          <w:tcPr>
            <w:tcW w:w="1466" w:type="dxa"/>
          </w:tcPr>
          <w:p w14:paraId="07204C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D2FED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miR-188: ↑ cell senescence, and ↓ cell proliferation, migration, and tube formation via targeting MAP3K3 </w:t>
            </w:r>
          </w:p>
        </w:tc>
        <w:tc>
          <w:tcPr>
            <w:tcW w:w="990" w:type="dxa"/>
          </w:tcPr>
          <w:p w14:paraId="32C3BA2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&lt;EndNote&gt;&lt;Cite&gt;&lt;Author&gt;Zheng&lt;/Author&gt;&lt;Year&gt;2017&lt;/Year&gt;&lt;RecNum&gt;126&lt;/RecNum&gt;&lt;DisplayText&gt;(131)&lt;/DisplayText&gt;&lt;record&gt;&lt;rec-number&gt;126&lt;/rec-number&gt;&lt;foreign-keys&gt;&lt;key app="EN" db-id="9e2995etbdxrd2ev5wcxear79vpv99zwwv22" timestamp="1648273312"&gt;126&lt;/key&gt;&lt;/foreign-keys&gt;&lt;ref-type name="Journal Article"&gt;17&lt;/ref-type&gt;&lt;contributors&gt;&lt;authors&gt;&lt;author&gt;Zheng, Yue&lt;/author&gt;&lt;author&gt;Liu, Hua&lt;/author&gt;&lt;author&gt;Kong, Ye&lt;/author&gt;&lt;/authors&gt;&lt;/contributors&gt;&lt;titles&gt;&lt;title&gt;miR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188 promotes senescence of lineage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negative bone marrow cells by targeting MAP 3K3 expression&lt;/title&gt;&lt;secondary-title&gt;FEBS letters&lt;/secondary-title&gt;&lt;/titles&gt;&lt;periodical&gt;&lt;full-title&gt;FEBS letters&lt;/full-title&gt;&lt;/periodical&gt;&lt;pages&gt;2290-2298&lt;/pages&gt;&lt;volume&gt;591&lt;/volume&gt;&lt;number&gt;15&lt;/number&gt;&lt;dates&gt;&lt;year&gt;2017&lt;/year&gt;&lt;/dates&gt;&lt;isbn&gt;0014-5793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4AD79DE" w14:textId="77777777" w:rsidTr="00FD70C6">
        <w:trPr>
          <w:jc w:val="center"/>
        </w:trPr>
        <w:tc>
          <w:tcPr>
            <w:tcW w:w="1267" w:type="dxa"/>
            <w:vMerge w:val="restart"/>
          </w:tcPr>
          <w:p w14:paraId="7E2E292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miR-194</w:t>
            </w:r>
          </w:p>
        </w:tc>
        <w:tc>
          <w:tcPr>
            <w:tcW w:w="1286" w:type="dxa"/>
          </w:tcPr>
          <w:p w14:paraId="4BEE74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6093A6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B12A77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mouse embryonic fibroblasts (MEFs) from C57BL/6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 xml:space="preserve">mouse and an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immortalized mouse embryonic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 xml:space="preserve">fibroblasts (NIH/3T3), and a SV40-transformed human embryonic kidney cell line (HK293T)/ </w:t>
            </w:r>
          </w:p>
          <w:p w14:paraId="15AF21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vein epithelial cells (HUVECs)</w:t>
            </w:r>
          </w:p>
        </w:tc>
        <w:tc>
          <w:tcPr>
            <w:tcW w:w="1467" w:type="dxa"/>
          </w:tcPr>
          <w:p w14:paraId="7A9698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DNMT3A </w:t>
            </w:r>
          </w:p>
        </w:tc>
        <w:tc>
          <w:tcPr>
            <w:tcW w:w="1466" w:type="dxa"/>
          </w:tcPr>
          <w:p w14:paraId="7E6811F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9865DE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miR-194: ↑ the replicative senescence of MEFs and H2 O2 -induced senescence of NIH/3T3 cells via targeting DNMT3A so increases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development of cellular senescence in mouse embryonic fibroblasts </w:t>
            </w:r>
          </w:p>
        </w:tc>
        <w:tc>
          <w:tcPr>
            <w:tcW w:w="990" w:type="dxa"/>
          </w:tcPr>
          <w:p w14:paraId="32CCC4F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&lt;EndNote&gt;&lt;Cite&gt;&lt;Author&gt;Xu&lt;/Author&gt;&lt;Year&gt;2017&lt;/Year&gt;&lt;RecNum&gt;127&lt;/RecNum&gt;&lt;DisplayText&gt;(132)&lt;/DisplayText&gt;&lt;record&gt;&lt;rec-number&gt;127&lt;/rec-number&gt;&lt;foreign-keys&gt;&lt;key app="EN" db-id="9e2995etbdxrd2ev5wcxear79vpv99zwwv22" timestamp="1648273312"&gt;127&lt;/key&gt;&lt;/foreign-keys&gt;&lt;ref-type name="Journal Article"&gt;17&lt;/ref-type&gt;&lt;contributors&gt;&lt;authors&gt;&lt;author&gt;Xu, Shun&lt;/author&gt;&lt;author&gt;Zhang, Bing&lt;/author&gt;&lt;author&gt;Zhu, Yanmei&lt;/author&gt;&lt;author&gt;Huang, Haijiao&lt;/author&gt;&lt;author&gt;Yang, Wenping&lt;/author&gt;&lt;author&gt;Huang, Haiyong&lt;/author&gt;&lt;author&gt;Zheng, Hui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ling&lt;/author&gt;&lt;author&gt;Liu, Xinguang&lt;/author&gt;&lt;/authors&gt;&lt;/contributors&gt;&lt;titles&gt;&lt;title&gt;miR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194 functions as a novel modulator of cellular senescence in mouse embryonic fibroblasts&lt;/title&gt;&lt;secondary-title&gt;Cell biology international&lt;/secondary-title&gt;&lt;/titles&gt;&lt;periodical&gt;&lt;full-title&gt;Cell biology international&lt;/full-title&gt;&lt;/periodical&gt;&lt;pages&gt;249-257&lt;/pages&gt;&lt;volume&gt;41&lt;/volume&gt;&lt;number&gt;3&lt;/number&gt;&lt;dates&gt;&lt;year&gt;2017&lt;/year&gt;&lt;/dates&gt;&lt;isbn&gt;1065-6995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B218852" w14:textId="77777777" w:rsidTr="00FD70C6">
        <w:trPr>
          <w:jc w:val="center"/>
        </w:trPr>
        <w:tc>
          <w:tcPr>
            <w:tcW w:w="1267" w:type="dxa"/>
            <w:vMerge/>
          </w:tcPr>
          <w:p w14:paraId="3E292B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C7DEA7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5987D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 mice </w:t>
            </w:r>
          </w:p>
        </w:tc>
        <w:tc>
          <w:tcPr>
            <w:tcW w:w="1669" w:type="dxa"/>
          </w:tcPr>
          <w:p w14:paraId="16114A5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ethanol-induced LO2 cells</w:t>
            </w:r>
          </w:p>
        </w:tc>
        <w:tc>
          <w:tcPr>
            <w:tcW w:w="1467" w:type="dxa"/>
          </w:tcPr>
          <w:p w14:paraId="305CDF5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FXR </w:t>
            </w:r>
          </w:p>
        </w:tc>
        <w:tc>
          <w:tcPr>
            <w:tcW w:w="1466" w:type="dxa"/>
          </w:tcPr>
          <w:p w14:paraId="75F0E5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597772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Yan decreased chronic ethanol-induced liver injury by inhibition of cellular senescence via suppressing  miR-194 and increasing levels of FXR.</w:t>
            </w:r>
          </w:p>
        </w:tc>
        <w:tc>
          <w:tcPr>
            <w:tcW w:w="990" w:type="dxa"/>
          </w:tcPr>
          <w:p w14:paraId="0EC3084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&lt;EndNote&gt;&lt;Cite&gt;&lt;Author&gt;Dong&lt;/Author&gt;&lt;Year&gt;2021&lt;/Year&gt;&lt;RecNum&gt;128&lt;/RecNum&gt;&lt;DisplayText&gt;(133)&lt;/DisplayText&gt;&lt;record&gt;&lt;rec-number&gt;128&lt;/rec-number&gt;&lt;foreign-keys&gt;&lt;key app="EN" db-id="9e2995etbdxrd2ev5wcxear79vpv99zwwv22" timestamp="1648273312"&gt;128&lt;/key&gt;&lt;/foreign-keys&gt;&lt;ref-type name="Journal Article"&gt;17&lt;/ref-type&gt;&lt;contributors&gt;&lt;authors&gt;&lt;author&gt;Dong, Renchao&lt;/author&gt;&lt;author&gt;Wang, Xiaohui&lt;/author&gt;&lt;author&gt;Wang, Lu&lt;/author&gt;&lt;author&gt;Wang, Changyuan&lt;/author&gt;&lt;author&gt;Huang, Kai&lt;/author&gt;&lt;author&gt;Fu, Ting&lt;/author&gt;&lt;author&gt;Liu, Kexin&lt;/author&gt;&lt;author&gt;Wu, Jingjing&lt;/author&gt;&lt;author&gt;Sun, Huijun&lt;/author&gt;&lt;author&gt;Meng, Qiang&lt;/author&gt;&lt;/authors&gt;&lt;/contributors&gt;&lt;titles&gt;&lt;title&gt;Yangonin inhibits ethanol-induced hepatocyte senescence via miR-194/FXR axis&lt;/title&gt;&lt;secondary-title&gt;European Journal of Pharmacology&lt;/secondary-title&gt;&lt;/titles&gt;&lt;periodical&gt;&lt;full-title&gt;European Journal of Pharmacology&lt;/full-title&gt;&lt;/periodical&gt;&lt;pages&gt;173653&lt;/pages&gt;&lt;volume&gt;890&lt;/volume&gt;&lt;dates&gt;&lt;year&gt;2021&lt;/year&gt;&lt;/dates&gt;&lt;isbn&gt;0014-2999&lt;/isbn&gt;&lt;urls&gt;&lt;/urls&gt;&lt;/record&gt;&lt;/Cite&gt;&lt;/EndNote&gt;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D732BA4" w14:textId="77777777" w:rsidTr="00FD70C6">
        <w:trPr>
          <w:jc w:val="center"/>
        </w:trPr>
        <w:tc>
          <w:tcPr>
            <w:tcW w:w="1267" w:type="dxa"/>
          </w:tcPr>
          <w:p w14:paraId="0077ADA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miR-197-5p</w:t>
            </w:r>
          </w:p>
        </w:tc>
        <w:tc>
          <w:tcPr>
            <w:tcW w:w="1286" w:type="dxa"/>
          </w:tcPr>
          <w:p w14:paraId="0A4D768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8C8B58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6E86F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HT1080 fibrosarcoma cells and MR90-tert fibroblast cells</w:t>
            </w:r>
          </w:p>
        </w:tc>
        <w:tc>
          <w:tcPr>
            <w:tcW w:w="1467" w:type="dxa"/>
          </w:tcPr>
          <w:p w14:paraId="3DFE920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KIAA0101</w:t>
            </w:r>
          </w:p>
        </w:tc>
        <w:tc>
          <w:tcPr>
            <w:tcW w:w="1466" w:type="dxa"/>
          </w:tcPr>
          <w:p w14:paraId="6A35E2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02FD01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miR-197-5p: ↑ cellular senescence and ↓ viability and proliferation of fibrosarcoma cells via targeting KIAA0101</w:t>
            </w:r>
          </w:p>
        </w:tc>
        <w:tc>
          <w:tcPr>
            <w:tcW w:w="990" w:type="dxa"/>
          </w:tcPr>
          <w:p w14:paraId="354E07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&lt;EndNote&gt;&lt;Cite&gt;&lt;Author&gt;Jain&lt;/Author&gt;&lt;Year&gt;2019&lt;/Year&gt;&lt;RecNum&gt;129&lt;/RecNum&gt;&lt;DisplayText&gt;(134)&lt;/DisplayText&gt;&lt;record&gt;&lt;rec-number&gt;129&lt;/rec-number&gt;&lt;foreign-keys&gt;&lt;key app="EN" db-id="9e2995etbdxrd2ev5wcxear79vpv99zwwv22" timestamp="1648273313"&gt;129&lt;/key&gt;&lt;/foreign-keys&gt;&lt;ref-type name="Journal Article"&gt;17&lt;/ref-type&gt;&lt;contributors&gt;&lt;authors&gt;&lt;author&gt;Jain, Neha&lt;/author&gt;&lt;author&gt;Roy, Jyoti&lt;/author&gt;&lt;author&gt;Das, Basudeb&lt;/author&gt;&lt;author&gt;Mallick, Bibekanand&lt;/author&gt;&lt;/authors&gt;&lt;/contributors&gt;&lt;titles&gt;&lt;title&gt;miR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197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 inhibits sarcomagenesis and induces cellular senescence via repression of KIAA0101&lt;/title&gt;&lt;secondary-title&gt;Molecular carcinogenesis&lt;/secondary-title&gt;&lt;/titles&gt;&lt;periodical&gt;&lt;full-title&gt;Molecular carcinogenesis&lt;/full-title&gt;&lt;/periodical&gt;&lt;pages&gt;1376-1388&lt;/pages&gt;&lt;volume&gt;58&lt;/volume&gt;&lt;number&gt;8&lt;/number&gt;&lt;dates&gt;&lt;year&gt;2019&lt;/year&gt;&lt;/dates&gt;&lt;isbn&gt;0899-1987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23E4408" w14:textId="77777777" w:rsidTr="00FD70C6">
        <w:trPr>
          <w:jc w:val="center"/>
        </w:trPr>
        <w:tc>
          <w:tcPr>
            <w:tcW w:w="1267" w:type="dxa"/>
            <w:vMerge w:val="restart"/>
          </w:tcPr>
          <w:p w14:paraId="165DF91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miR-199a-5p</w:t>
            </w:r>
          </w:p>
        </w:tc>
        <w:tc>
          <w:tcPr>
            <w:tcW w:w="1286" w:type="dxa"/>
          </w:tcPr>
          <w:p w14:paraId="2E2997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CB594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Abdominal aortic tissue from AAA patients and healthy aortic tissue from controls</w:t>
            </w:r>
          </w:p>
        </w:tc>
        <w:tc>
          <w:tcPr>
            <w:tcW w:w="1669" w:type="dxa"/>
          </w:tcPr>
          <w:p w14:paraId="2CFF3D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Vascular smooth muscle cells (VSMCs) from AAA patients </w:t>
            </w:r>
          </w:p>
        </w:tc>
        <w:tc>
          <w:tcPr>
            <w:tcW w:w="1467" w:type="dxa"/>
          </w:tcPr>
          <w:p w14:paraId="56E271D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48369A3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1C686D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miR-199a-5p: ↑ Angiotensin II-induced VSMC senescence by targeting SIRT1</w:t>
            </w:r>
          </w:p>
        </w:tc>
        <w:tc>
          <w:tcPr>
            <w:tcW w:w="990" w:type="dxa"/>
          </w:tcPr>
          <w:p w14:paraId="682FF10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&lt;EndNote&gt;&lt;Cite&gt;&lt;Author&gt;Tao&lt;/Author&gt;&lt;Year&gt;2021&lt;/Year&gt;&lt;RecNum&gt;130&lt;/RecNum&gt;&lt;DisplayText&gt;(135)&lt;/DisplayText&gt;&lt;record&gt;&lt;rec-number&gt;130&lt;/rec-number&gt;&lt;foreign-keys&gt;&lt;key app="EN" db-id="9e2995etbdxrd2ev5wcxear79vpv99zwwv22" timestamp="1648273313"&gt;130&lt;/key&gt;&lt;/foreign-keys&gt;&lt;ref-type name="Journal Article"&gt;17&lt;/ref-type&gt;&lt;contributors&gt;&lt;authors&gt;&lt;author&gt;Tao, Wuyuan&lt;/author&gt;&lt;author&gt;Hong, Yimei&lt;/author&gt;&lt;author&gt;He, Haiwei&lt;/author&gt;&lt;author&gt;Han, Qian&lt;/author&gt;&lt;author&gt;Mao, Mengmeng&lt;/author&gt;&lt;author&gt;Hu, Bei&lt;/author&gt;&lt;author&gt;Zhang, Hao&lt;/author&gt;&lt;author&gt;Huang, Xiaoran&lt;/author&gt;&lt;author&gt;You, Wei&lt;/author&gt;&lt;author&gt;Liang, Xiaoting&lt;/author&gt;&lt;/authors&gt;&lt;/contributors&gt;&lt;titles&gt;&lt;title&gt;MicroRNA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199a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 aggravates angiotensin II</w:instrText>
            </w:r>
            <w:r w:rsidRPr="00E707EF">
              <w:rPr>
                <w:rFonts w:eastAsia="Calibri" w:cs="Times New Roman"/>
                <w:color w:val="000000" w:themeColor="text1"/>
                <w:sz w:val="18"/>
                <w:szCs w:val="18"/>
              </w:rPr>
              <w:instrText>–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induced vascular smooth muscle cell senescence by targeting Sirtuin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 in abdominal aortic aneurysm&lt;/title&gt;&lt;secondary-title&gt;Journal of Cellular and Molecular Medicine&lt;/secondary-title&gt;&lt;/titles&gt;&lt;periodical&gt;&lt;full-title&gt;Journal of Cellular and Molecular Medicine&lt;/full-title&gt;&lt;/periodical&gt;&lt;dates&gt;&lt;year&gt;2021&lt;/year&gt;&lt;/dates&gt;&lt;isbn&gt;1582-1838&lt;/isbn&gt;&lt;urls&gt;&lt;/urls&gt;&lt;/record&gt;&lt;/Cite&gt;&lt;/EndNote&gt;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4429513" w14:textId="77777777" w:rsidTr="00FD70C6">
        <w:trPr>
          <w:jc w:val="center"/>
        </w:trPr>
        <w:tc>
          <w:tcPr>
            <w:tcW w:w="1267" w:type="dxa"/>
            <w:vMerge/>
          </w:tcPr>
          <w:p w14:paraId="79C49A0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65513E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08EA0C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C57BL/6J male mice </w:t>
            </w:r>
          </w:p>
        </w:tc>
        <w:tc>
          <w:tcPr>
            <w:tcW w:w="1669" w:type="dxa"/>
          </w:tcPr>
          <w:p w14:paraId="15EC1E6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Adipose-derived MSCs from 7 healthy controls and 6 IPF patients (control-MSCs and IPF-MSCs)</w:t>
            </w:r>
          </w:p>
        </w:tc>
        <w:tc>
          <w:tcPr>
            <w:tcW w:w="1467" w:type="dxa"/>
          </w:tcPr>
          <w:p w14:paraId="1E55FBC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</w:t>
            </w:r>
          </w:p>
        </w:tc>
        <w:tc>
          <w:tcPr>
            <w:tcW w:w="1466" w:type="dxa"/>
          </w:tcPr>
          <w:p w14:paraId="63A7DB6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AMPK signaling pathway</w:t>
            </w:r>
          </w:p>
        </w:tc>
        <w:tc>
          <w:tcPr>
            <w:tcW w:w="2421" w:type="dxa"/>
          </w:tcPr>
          <w:p w14:paraId="3998D26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miR-199a-5p: ↑ senescence of control-MSCs, and ↓ autophagy of MSCs via the AMPK signaling pathway via targeting SIRT1</w:t>
            </w:r>
          </w:p>
          <w:p w14:paraId="36CCF7B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miR-199a-5p: ↓  IPF-MSC senescence</w:t>
            </w:r>
          </w:p>
        </w:tc>
        <w:tc>
          <w:tcPr>
            <w:tcW w:w="990" w:type="dxa"/>
          </w:tcPr>
          <w:p w14:paraId="7048CF3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&lt;EndNote&gt;&lt;Cite&gt;&lt;Author&gt;Shi&lt;/Author&gt;&lt;Year&gt;2021&lt;/Year&gt;&lt;RecNum&gt;131&lt;/RecNum&gt;&lt;DisplayText&gt;(136)&lt;/DisplayText&gt;&lt;record&gt;&lt;rec-number&gt;131&lt;/rec-number&gt;&lt;foreign-keys&gt;&lt;key app="EN" db-id="9e2995etbdxrd2ev5wcxear79vpv99zwwv22" timestamp="1648273313"&gt;131&lt;/key&gt;&lt;/foreign-keys&gt;&lt;ref-type name="Journal Article"&gt;17&lt;/ref-type&gt;&lt;contributors&gt;&lt;authors&gt;&lt;author&gt;Shi, Linli&lt;/author&gt;&lt;author&gt;Han, Qian&lt;/author&gt;&lt;author&gt;Hong, Yimei&lt;/author&gt;&lt;author&gt;Li, Weifeng&lt;/author&gt;&lt;author&gt;Gong, Gencheng&lt;/author&gt;&lt;author&gt;Cui, Jiangyu&lt;/author&gt;&lt;author&gt;Mao, Mengmeng&lt;/author&gt;&lt;author&gt;Liang, Xiaoting&lt;/author&gt;&lt;author&gt;Hu, Bei&lt;/author&gt;&lt;author&gt;Li, Xin&lt;/author&gt;&lt;/authors&gt;&lt;/contributors&gt;&lt;titles&gt;&lt;title&gt;Inhibition of miR-199a-5p rejuvenates aged mesenchymal stem cells derived from patients with idiopathic pulmonary fibrosis and improves their therapeutic efficacy in experimental pulmonary fibrosis&lt;/title&gt;&lt;secondary-title&gt;Stem cell research &amp;amp; therapy&lt;/secondary-title&gt;&lt;/titles&gt;&lt;periodical&gt;&lt;full-title&gt;Stem Cell Research &amp;amp; Therapy&lt;/full-title&gt;&lt;/periodical&gt;&lt;pages&gt;1-17&lt;/pages&gt;&lt;volume&gt;12&lt;/volume&gt;&lt;number&gt;1&lt;/number&gt;&lt;dates&gt;&lt;year&gt;2021&lt;/year&gt;&lt;/dates&gt;&lt;isbn&gt;1757-6512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1C2F6441" w14:textId="77777777" w:rsidTr="00FD70C6">
        <w:trPr>
          <w:jc w:val="center"/>
        </w:trPr>
        <w:tc>
          <w:tcPr>
            <w:tcW w:w="1267" w:type="dxa"/>
            <w:tcBorders>
              <w:top w:val="nil"/>
            </w:tcBorders>
          </w:tcPr>
          <w:p w14:paraId="795DCB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miR-199a-5p</w:t>
            </w:r>
          </w:p>
        </w:tc>
        <w:tc>
          <w:tcPr>
            <w:tcW w:w="1286" w:type="dxa"/>
          </w:tcPr>
          <w:p w14:paraId="1E65FF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9FA0E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MRL/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lpr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and ICR mice</w:t>
            </w:r>
          </w:p>
        </w:tc>
        <w:tc>
          <w:tcPr>
            <w:tcW w:w="1669" w:type="dxa"/>
          </w:tcPr>
          <w:p w14:paraId="190DF8F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umbilical cord-derived mesenchymal stem cells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-MSCs)</w:t>
            </w:r>
          </w:p>
        </w:tc>
        <w:tc>
          <w:tcPr>
            <w:tcW w:w="1467" w:type="dxa"/>
          </w:tcPr>
          <w:p w14:paraId="4814F43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66E9F609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Sirt1/p53 pathway</w:t>
            </w:r>
          </w:p>
        </w:tc>
        <w:tc>
          <w:tcPr>
            <w:tcW w:w="2421" w:type="dxa"/>
          </w:tcPr>
          <w:p w14:paraId="3890B4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miR-199a-5p: ↑ splenic CD4+ T-cell senescence and the therapeutic effects of transplanted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-MSCs in lupus</w:t>
            </w:r>
          </w:p>
        </w:tc>
        <w:tc>
          <w:tcPr>
            <w:tcW w:w="990" w:type="dxa"/>
          </w:tcPr>
          <w:p w14:paraId="226873C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&lt;EndNote&gt;&lt;Cite&gt;&lt;Author&gt;Cheng&lt;/Author&gt;&lt;Year&gt;2021&lt;/Year&gt;&lt;RecNum&gt;132&lt;/RecNum&gt;&lt;DisplayText&gt;(137)&lt;/DisplayText&gt;&lt;record&gt;&lt;rec-number&gt;132&lt;/rec-number&gt;&lt;foreign-keys&gt;&lt;key app="EN" db-id="9e2995etbdxrd2ev5wcxear79vpv99zwwv22" timestamp="1648273313"&gt;132&lt;/key&gt;&lt;/foreign-keys&gt;&lt;ref-type name="Journal Article"&gt;17&lt;/ref-type&gt;&lt;contributors&gt;&lt;authors&gt;&lt;author&gt;Cheng, Tao&lt;/author&gt;&lt;author&gt;Ding, Shuai&lt;/author&gt;&lt;author&gt;Liu, Shanshan&lt;/author&gt;&lt;author&gt;Li, Yan&lt;/author&gt;&lt;author&gt;Sun, Lingyun&lt;/author&gt;&lt;/authors&gt;&lt;/contributors&gt;&lt;titles&gt;&lt;title&gt;Human umbilical cord-derived mesenchymal stem cell therapy ameliorates lupus through increasing CD4+ T cell senescence via MiR-199a-5p/Sirt1/p53 axis&lt;/title&gt;&lt;secondary-title&gt;Theranostics&lt;/secondary-title&gt;&lt;/titles&gt;&lt;periodical&gt;&lt;full-title&gt;Theranostics&lt;/full-title&gt;&lt;/periodical&gt;&lt;pages&gt;893&lt;/pages&gt;&lt;volume&gt;11&lt;/volume&gt;&lt;number&gt;2&lt;/number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A3DFBA8" w14:textId="77777777" w:rsidTr="00FD70C6">
        <w:trPr>
          <w:jc w:val="center"/>
        </w:trPr>
        <w:tc>
          <w:tcPr>
            <w:tcW w:w="1267" w:type="dxa"/>
          </w:tcPr>
          <w:p w14:paraId="6125D0D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miR-200</w:t>
            </w:r>
          </w:p>
        </w:tc>
        <w:tc>
          <w:tcPr>
            <w:tcW w:w="1286" w:type="dxa"/>
          </w:tcPr>
          <w:p w14:paraId="02CA20B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1F5637C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TCGA database and GEO database: (GSE62254)/</w:t>
            </w:r>
          </w:p>
          <w:p w14:paraId="49A63CE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 w:hint="eastAsia"/>
                <w:color w:val="000000" w:themeColor="text1"/>
                <w:sz w:val="18"/>
                <w:szCs w:val="18"/>
              </w:rPr>
              <w:t>fe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male </w:t>
            </w:r>
            <w:r w:rsidRPr="00E707EF">
              <w:rPr>
                <w:rFonts w:asciiTheme="majorBidi" w:eastAsia="Calibri" w:hAnsiTheme="majorBidi" w:cstheme="majorBidi" w:hint="eastAsia"/>
                <w:color w:val="000000" w:themeColor="text1"/>
                <w:sz w:val="18"/>
                <w:szCs w:val="18"/>
              </w:rPr>
              <w:t>NSG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mice</w:t>
            </w:r>
          </w:p>
        </w:tc>
        <w:tc>
          <w:tcPr>
            <w:tcW w:w="1669" w:type="dxa"/>
          </w:tcPr>
          <w:p w14:paraId="097AA36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GC cell line AGS</w:t>
            </w:r>
          </w:p>
        </w:tc>
        <w:tc>
          <w:tcPr>
            <w:tcW w:w="1467" w:type="dxa"/>
          </w:tcPr>
          <w:p w14:paraId="40DBCFE8" w14:textId="77777777" w:rsidR="00487056" w:rsidRPr="00E707EF" w:rsidRDefault="00487056" w:rsidP="00FD70C6">
            <w:pPr>
              <w:rPr>
                <w:color w:val="000000" w:themeColor="text1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4BC3CC2D" w14:textId="77777777" w:rsidR="00487056" w:rsidRPr="00E707EF" w:rsidRDefault="00487056" w:rsidP="00FD70C6">
            <w:pPr>
              <w:rPr>
                <w:color w:val="000000" w:themeColor="text1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17CAC78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∆ miR-200: ↑ EMT associated cellular senescence in gastric cancer (GC)</w:t>
            </w:r>
          </w:p>
          <w:p w14:paraId="16F1546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40DB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&lt;EndNote&gt;&lt;Cite&gt;&lt;Author&gt;Yu&lt;/Author&gt;&lt;Year&gt;2021&lt;/Year&gt;&lt;RecNum&gt;131&lt;/RecNum&gt;&lt;DisplayText&gt;(136)&lt;/DisplayText&gt;&lt;record&gt;&lt;rec-number&gt;131&lt;/rec-number&gt;&lt;foreign-keys&gt;&lt;key app="EN" db-id="9e2995etbdxrd2ev5wcxear79vpv99zwwv22" timestamp="1648273313"&gt;131&lt;/key&gt;&lt;/foreign-keys&gt;&lt;ref-type name="Journal Article"&gt;17&lt;/ref-type&gt;&lt;contributors&gt;&lt;authors&gt;&lt;author&gt;Shi, Linli&lt;/author&gt;&lt;author&gt;Han, Qian&lt;/author&gt;&lt;author&gt;Hong, Yimei&lt;/author&gt;&lt;author&gt;Li, Weifeng&lt;/author&gt;&lt;author&gt;Gong, Gencheng&lt;/author&gt;&lt;author&gt;Cui, Jiangyu&lt;/author&gt;&lt;author&gt;Mao, Mengmeng&lt;/author&gt;&lt;author&gt;Liang, Xiaoting&lt;/author&gt;&lt;author&gt;Hu, Bei&lt;/author&gt;&lt;author&gt;Li, Xin&lt;/author&gt;&lt;/authors&gt;&lt;/contributors&gt;&lt;titles&gt;&lt;title&gt;Inhibition of miR-199a-5p rejuvenates aged mesenchymal stem cells derived from patients with idiopathic pulmonary fibrosis and improves their therapeutic efficacy in experimental pulmonary fibrosis&lt;/title&gt;&lt;secondary-title&gt;Stem cell research &amp;amp; therapy&lt;/secondary-title&gt;&lt;/titles&gt;&lt;periodical&gt;&lt;full-title&gt;Stem Cell Research &amp;amp; Therapy&lt;/full-title&gt;&lt;/periodical&gt;&lt;pages&gt;1-17&lt;/pages&gt;&lt;volume&gt;12&lt;/volume&gt;&lt;number&gt;1&lt;/number&gt;&lt;dates&gt;&lt;year&gt;2021&lt;/year&gt;&lt;/dates&gt;&lt;isbn&gt;1757-6512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79C58BF" w14:textId="77777777" w:rsidTr="00FD70C6">
        <w:trPr>
          <w:jc w:val="center"/>
        </w:trPr>
        <w:tc>
          <w:tcPr>
            <w:tcW w:w="1267" w:type="dxa"/>
          </w:tcPr>
          <w:p w14:paraId="26EC12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miR-200a</w:t>
            </w:r>
          </w:p>
        </w:tc>
        <w:tc>
          <w:tcPr>
            <w:tcW w:w="1286" w:type="dxa"/>
          </w:tcPr>
          <w:p w14:paraId="499D1A1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AFE51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977324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keratinocyte from biopsies of the skin from 20 healthy donors and human embryonic kidney (HEK) 293 cells </w:t>
            </w:r>
          </w:p>
        </w:tc>
        <w:tc>
          <w:tcPr>
            <w:tcW w:w="1467" w:type="dxa"/>
          </w:tcPr>
          <w:p w14:paraId="6CD0216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OGG1-2a, </w:t>
            </w:r>
          </w:p>
          <w:p w14:paraId="079F8B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Bmi-1</w:t>
            </w:r>
          </w:p>
        </w:tc>
        <w:tc>
          <w:tcPr>
            <w:tcW w:w="1466" w:type="dxa"/>
          </w:tcPr>
          <w:p w14:paraId="0EA9F2F8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8DAD6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miR-200a: ↑ senescence in aged keratinocytes via targeting OGG1-2a</w:t>
            </w:r>
          </w:p>
        </w:tc>
        <w:tc>
          <w:tcPr>
            <w:tcW w:w="990" w:type="dxa"/>
          </w:tcPr>
          <w:p w14:paraId="6E6303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&lt;EndNote&gt;&lt;Cite&gt;&lt;Author&gt;Tinaburri&lt;/Author&gt;&lt;Year&gt;2018&lt;/Year&gt;&lt;RecNum&gt;134&lt;/RecNum&gt;&lt;DisplayText&gt;(138)&lt;/DisplayText&gt;&lt;record&gt;&lt;rec-number&gt;134&lt;/rec-number&gt;&lt;foreign-keys&gt;&lt;key app="EN" db-id="9e2995etbdxrd2ev5wcxear79vpv99zwwv22" timestamp="1648273313"&gt;134&lt;/key&gt;&lt;/foreign-keys&gt;&lt;ref-type name="Journal Article"&gt;17&lt;/ref-type&gt;&lt;contributors&gt;&lt;authors&gt;&lt;author&gt;Tinaburri, Lavinia&lt;/author&gt;&lt;author&gt;D’Errico, Mariarosaria&lt;/author&gt;&lt;author&gt;Sileno, Sara&lt;/author&gt;&lt;author&gt;Maurelli, Riccardo&lt;/author&gt;&lt;author&gt;Degan, Paolo&lt;/author&gt;&lt;author&gt;Magenta, Alessandra&lt;/author&gt;&lt;author&gt;Dellambra, Elena&lt;/author&gt;&lt;/authors&gt;&lt;/contributors&gt;&lt;titles&gt;&lt;title&gt;miR-200a modulates the expression of the DNA repair protein OGG1 playing a role in aging of primary human keratinocytes&lt;/title&gt;&lt;secondary-title&gt;Oxidative Medicine and Cellular Longevity&lt;/secondary-title&gt;&lt;/titles&gt;&lt;periodical&gt;&lt;full-title&gt;Oxidative Medicine and Cellular Longevity&lt;/full-title&gt;&lt;/periodical&gt;&lt;volume&gt;2018&lt;/volume&gt;&lt;dates&gt;&lt;year&gt;2018&lt;/year&gt;&lt;/dates&gt;&lt;isbn&gt;1942-0900&lt;/isbn&gt;&lt;urls&gt;&lt;/urls&gt;&lt;/record&gt;&lt;/Cite&gt;&lt;/EndNote&gt;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D59D7E7" w14:textId="77777777" w:rsidTr="00FD70C6">
        <w:trPr>
          <w:jc w:val="center"/>
        </w:trPr>
        <w:tc>
          <w:tcPr>
            <w:tcW w:w="1267" w:type="dxa"/>
          </w:tcPr>
          <w:p w14:paraId="740589C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miR-200b</w:t>
            </w:r>
          </w:p>
        </w:tc>
        <w:tc>
          <w:tcPr>
            <w:tcW w:w="1286" w:type="dxa"/>
          </w:tcPr>
          <w:p w14:paraId="1384655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592FF1B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COPD model mice</w:t>
            </w:r>
          </w:p>
        </w:tc>
        <w:tc>
          <w:tcPr>
            <w:tcW w:w="1669" w:type="dxa"/>
          </w:tcPr>
          <w:p w14:paraId="1F5843F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mouse lung epithelial cell line MLE-12</w:t>
            </w:r>
          </w:p>
        </w:tc>
        <w:tc>
          <w:tcPr>
            <w:tcW w:w="1467" w:type="dxa"/>
          </w:tcPr>
          <w:p w14:paraId="1834D9D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ZEB2</w:t>
            </w:r>
          </w:p>
        </w:tc>
        <w:tc>
          <w:tcPr>
            <w:tcW w:w="1466" w:type="dxa"/>
          </w:tcPr>
          <w:p w14:paraId="3E96B96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754184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miR-200b could inhibit inflammatory responses  and cellular senescence by targeting ZEB2 in pulmonary emphysema.</w:t>
            </w:r>
          </w:p>
        </w:tc>
        <w:tc>
          <w:tcPr>
            <w:tcW w:w="990" w:type="dxa"/>
          </w:tcPr>
          <w:p w14:paraId="303571C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&lt;EndNote&gt;&lt;Cite&gt;&lt;Author&gt;Shen&lt;/Author&gt;&lt;Year&gt;2020&lt;/Year&gt;&lt;RecNum&gt;135&lt;/RecNum&gt;&lt;DisplayText&gt;(139)&lt;/DisplayText&gt;&lt;record&gt;&lt;rec-number&gt;135&lt;/rec-number&gt;&lt;foreign-keys&gt;&lt;key app="EN" db-id="9e2995etbdxrd2ev5wcxear79vpv99zwwv22" timestamp="1648273313"&gt;135&lt;/key&gt;&lt;/foreign-keys&gt;&lt;ref-type name="Journal Article"&gt;17&lt;/ref-type&gt;&lt;contributors&gt;&lt;authors&gt;&lt;author&gt;Shen, Zhiming&lt;/author&gt;&lt;author&gt;Xuan, Wenting&lt;/author&gt;&lt;author&gt;Wang, Huanhuan&lt;/author&gt;&lt;author&gt;Sun, Fei&lt;/author&gt;&lt;author&gt;Zhang, Chengxin&lt;/author&gt;&lt;author&gt;Gong, Qian&lt;/author&gt;&lt;author&gt;Ge, Shenglin&lt;/author&gt;&lt;/authors&gt;&lt;/contributors&gt;&lt;titles&gt;&lt;title&gt;miR-200b regulates cellular senescence and inflammatory responses by targeting ZEB2 in pulmonary emphysema&lt;/title&gt;&lt;secondary-title&gt;Artificial cells, nanomedicine, and biotechnology&lt;/secondary-title&gt;&lt;/titles&gt;&lt;periodical&gt;&lt;full-title&gt;Artificial cells, nanomedicine, and biotechnology&lt;/full-title&gt;&lt;/periodical&gt;&lt;pages&gt;656-663&lt;/pages&gt;&lt;volume&gt;48&lt;/volume&gt;&lt;number&gt;1&lt;/number&gt;&lt;dates&gt;&lt;year&gt;2020&lt;/year&gt;&lt;/dates&gt;&lt;isbn&gt;2169-1401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(139)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902C490" w14:textId="77777777" w:rsidTr="00FD70C6">
        <w:trPr>
          <w:jc w:val="center"/>
        </w:trPr>
        <w:tc>
          <w:tcPr>
            <w:tcW w:w="1267" w:type="dxa"/>
          </w:tcPr>
          <w:p w14:paraId="4ABC63C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miR-200c</w:t>
            </w:r>
          </w:p>
        </w:tc>
        <w:tc>
          <w:tcPr>
            <w:tcW w:w="1286" w:type="dxa"/>
          </w:tcPr>
          <w:p w14:paraId="384C9F3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E85A7B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C57/BL6 mice </w:t>
            </w:r>
          </w:p>
        </w:tc>
        <w:tc>
          <w:tcPr>
            <w:tcW w:w="1669" w:type="dxa"/>
          </w:tcPr>
          <w:p w14:paraId="18813A4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normal human keratinocytes (NHKs) </w:t>
            </w:r>
          </w:p>
        </w:tc>
        <w:tc>
          <w:tcPr>
            <w:tcW w:w="1467" w:type="dxa"/>
          </w:tcPr>
          <w:p w14:paraId="30A4B0C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391F4C2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0B8C6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miR-200c: ↓ cell senescence, inflammation in NHKs exposed to IR and ↑ cell proliferation in NHKs after irradiation, migration and EMT process in RIOM </w:t>
            </w:r>
          </w:p>
        </w:tc>
        <w:tc>
          <w:tcPr>
            <w:tcW w:w="990" w:type="dxa"/>
          </w:tcPr>
          <w:p w14:paraId="4B99DEB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&lt;EndNote&gt;&lt;Cite&gt;&lt;Author&gt;Tao&lt;/Author&gt;&lt;Year&gt;2019&lt;/Year&gt;&lt;RecNum&gt;136&lt;/RecNum&gt;&lt;DisplayText&gt;(140)&lt;/DisplayText&gt;&lt;record&gt;&lt;rec-number&gt;136&lt;/rec-number&gt;&lt;foreign-keys&gt;&lt;key app="EN" db-id="9e2995etbdxrd2ev5wcxear79vpv99zwwv22" timestamp="1648273313"&gt;136&lt;/key&gt;&lt;/foreign-keys&gt;&lt;ref-type name="Journal Article"&gt;17&lt;/ref-type&gt;&lt;contributors&gt;&lt;authors&gt;&lt;author&gt;Tao, Jingjing&lt;/author&gt;&lt;author&gt;Fan, Mengjing&lt;/author&gt;&lt;author&gt;Zhou, Difan&lt;/author&gt;&lt;author&gt;Hong, Yiyang&lt;/author&gt;&lt;author&gt;Zhang, Jing&lt;/author&gt;&lt;author&gt;Liu, Hai&lt;/author&gt;&lt;author&gt;Sharma, Sherven&lt;/author&gt;&lt;author&gt;Wang, Guanyu&lt;/author&gt;&lt;author&gt;Dong, Qinghua&lt;/author&gt;&lt;/authors&gt;&lt;/contributors&gt;&lt;titles&gt;&lt;title&gt;miR-200c Modulates the Pathogenesis of Radiation-Induced Oral Mucositis&lt;/title&gt;&lt;secondary-title&gt;Oxidative medicine and cellular longevity&lt;/secondary-title&gt;&lt;/titles&gt;&lt;periodical&gt;&lt;full-title&gt;Oxidative Medicine and Cellular Longevity&lt;/full-title&gt;&lt;/periodical&gt;&lt;volume&gt;2019&lt;/volume&gt;&lt;dates&gt;&lt;year&gt;2019&lt;/year&gt;&lt;/dates&gt;&lt;isbn&gt;1942-0900&lt;/isbn&gt;&lt;urls&gt;&lt;/urls&gt;&lt;/record&gt;&lt;/Cite&gt;&lt;/EndNote&gt;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ED0C3B1" w14:textId="77777777" w:rsidTr="00FD70C6">
        <w:trPr>
          <w:trHeight w:val="1448"/>
          <w:jc w:val="center"/>
        </w:trPr>
        <w:tc>
          <w:tcPr>
            <w:tcW w:w="1267" w:type="dxa"/>
          </w:tcPr>
          <w:p w14:paraId="2A3BAD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miR-203</w:t>
            </w:r>
          </w:p>
        </w:tc>
        <w:tc>
          <w:tcPr>
            <w:tcW w:w="1286" w:type="dxa"/>
          </w:tcPr>
          <w:p w14:paraId="4E832F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19D25B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25 pairs of ovarian cancer tissues and ANCTs/ male nude mice </w:t>
            </w:r>
          </w:p>
        </w:tc>
        <w:tc>
          <w:tcPr>
            <w:tcW w:w="1669" w:type="dxa"/>
          </w:tcPr>
          <w:p w14:paraId="36131D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ovarian cancer cell lines OVCAR3, OVCA429 and HEK293T </w:t>
            </w:r>
          </w:p>
        </w:tc>
        <w:tc>
          <w:tcPr>
            <w:tcW w:w="1467" w:type="dxa"/>
          </w:tcPr>
          <w:p w14:paraId="1662F05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ITPKA</w:t>
            </w:r>
          </w:p>
        </w:tc>
        <w:tc>
          <w:tcPr>
            <w:tcW w:w="1466" w:type="dxa"/>
          </w:tcPr>
          <w:p w14:paraId="6CABF6B3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C2425D8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↑↑ ITPKA (a target of miR-203): ↑ cell senescence, ↓ ovarian cancer tumorigenesis</w:t>
            </w:r>
          </w:p>
        </w:tc>
        <w:tc>
          <w:tcPr>
            <w:tcW w:w="990" w:type="dxa"/>
          </w:tcPr>
          <w:p w14:paraId="31CC89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&lt;EndNote&gt;&lt;Cite&gt;&lt;Author&gt;Shaosheng&lt;/Author&gt;&lt;Year&gt;2021&lt;/Year&gt;&lt;RecNum&gt;137&lt;/RecNum&gt;&lt;DisplayText&gt;(141)&lt;/DisplayText&gt;&lt;record&gt;&lt;rec-number&gt;137&lt;/rec-number&gt;&lt;foreign-keys&gt;&lt;key app="EN" db-id="9e2995etbdxrd2ev5wcxear79vpv99zwwv22" timestamp="1648273313"&gt;137&lt;/key&gt;&lt;/foreign-keys&gt;&lt;ref-type name="Journal Article"&gt;17&lt;/ref-type&gt;&lt;contributors&gt;&lt;authors&gt;&lt;author&gt;Shaosheng, Wang&lt;/author&gt;&lt;author&gt;Shaochuang, Wang&lt;/author&gt;&lt;author&gt;Lichun, Fan&lt;/author&gt;&lt;author&gt;Na, Xie&lt;/author&gt;&lt;author&gt;Xiaohong, Zhao&lt;/author&gt;&lt;/authors&gt;&lt;/contributors&gt;&lt;titles&gt;&lt;title&gt;ITPKA induces cell senescence, inhibits ovarian cancer tumorigenesis and can be downregulated by miR-203&lt;/title&gt;&lt;secondary-title&gt;Aging (Albany NY)&lt;/secondary-title&gt;&lt;/titles&gt;&lt;periodical&gt;&lt;full-title&gt;Aging (Albany NY)&lt;/full-title&gt;&lt;/periodical&gt;&lt;pages&gt;11822&lt;/pages&gt;&lt;volume&gt;13&lt;/volume&gt;&lt;number&gt;8&lt;/number&gt;&lt;dates&gt;&lt;year&gt;2021&lt;/year&gt;&lt;/dates&gt;&lt;urls&gt;&lt;/urls&gt;&lt;/record&gt;&lt;/Cite&gt;&lt;/EndNote&gt;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B366166" w14:textId="77777777" w:rsidTr="00FD70C6">
        <w:trPr>
          <w:jc w:val="center"/>
        </w:trPr>
        <w:tc>
          <w:tcPr>
            <w:tcW w:w="1267" w:type="dxa"/>
          </w:tcPr>
          <w:p w14:paraId="79F014D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miR-204</w:t>
            </w:r>
          </w:p>
        </w:tc>
        <w:tc>
          <w:tcPr>
            <w:tcW w:w="1286" w:type="dxa"/>
          </w:tcPr>
          <w:p w14:paraId="0A5BACF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A07FA3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knee joint cartilages from OA patients with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and aging-associated and posttraumatic OA mice/ OA mouse models</w:t>
            </w:r>
          </w:p>
        </w:tc>
        <w:tc>
          <w:tcPr>
            <w:tcW w:w="1669" w:type="dxa"/>
          </w:tcPr>
          <w:p w14:paraId="1F16F2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cultured human and mouse chondrocytes</w:t>
            </w:r>
          </w:p>
        </w:tc>
        <w:tc>
          <w:tcPr>
            <w:tcW w:w="1467" w:type="dxa"/>
          </w:tcPr>
          <w:p w14:paraId="4E5F803D" w14:textId="77777777" w:rsidR="00487056" w:rsidRPr="00E707EF" w:rsidRDefault="00487056" w:rsidP="00FD70C6">
            <w:pPr>
              <w:rPr>
                <w:color w:val="000000" w:themeColor="text1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40C77DED" w14:textId="77777777" w:rsidR="00487056" w:rsidRPr="00E707EF" w:rsidRDefault="00487056" w:rsidP="00FD70C6">
            <w:pPr>
              <w:rPr>
                <w:color w:val="000000" w:themeColor="text1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036B7C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miR-204: ↓ osteoarthritis with concomitant recovery of PG synthesis and suppression of inflammatory senescence-associated secretory phenotype (SASP) factors in cartilage</w:t>
            </w:r>
          </w:p>
        </w:tc>
        <w:tc>
          <w:tcPr>
            <w:tcW w:w="990" w:type="dxa"/>
          </w:tcPr>
          <w:p w14:paraId="0E3610F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&lt;EndNote&gt;&lt;Cite&gt;&lt;Author&gt;Kang&lt;/Author&gt;&lt;Year&gt;2019&lt;/Year&gt;&lt;RecNum&gt;138&lt;/RecNum&gt;&lt;DisplayText&gt;(142)&lt;/DisplayText&gt;&lt;record&gt;&lt;rec-number&gt;138&lt;/rec-number&gt;&lt;foreign-keys&gt;&lt;key app="EN" db-id="9e2995etbdxrd2ev5wcxear79vpv99zwwv22" timestamp="1648273313"&gt;138&lt;/key&gt;&lt;/foreign-keys&gt;&lt;ref-type name="Journal Article"&gt;17&lt;/ref-type&gt;&lt;contributors&gt;&lt;authors&gt;&lt;author&gt;Kang, Donghyun&lt;/author&gt;&lt;author&gt;Shin, Jungkwon&lt;/author&gt;&lt;author&gt;Cho, Yongsik&lt;/author&gt;&lt;author&gt;Kim, Hyeon-Seop&lt;/author&gt;&lt;author&gt;Gu, Young-Ran&lt;/author&gt;&lt;author&gt;Kim, Haedong&lt;/author&gt;&lt;author&gt;You, Kwon Tae&lt;/author&gt;&lt;author&gt;Chang, Moon Jong&lt;/author&gt;&lt;author&gt;Chang, Chong Bum&lt;/author&gt;&lt;author&gt;Kang, Seung-Baik&lt;/author&gt;&lt;/authors&gt;&lt;/contributors&gt;&lt;titles&gt;&lt;title&gt;Stress-activated miR-204 governs senescent phenotypes of chondrocytes to promote osteoarthritis development&lt;/title&gt;&lt;secondary-title&gt;Science translational medicine&lt;/secondary-title&gt;&lt;/titles&gt;&lt;periodical&gt;&lt;full-title&gt;Science translational medicine&lt;/full-title&gt;&lt;/periodical&gt;&lt;volume&gt;11&lt;/volume&gt;&lt;number&gt;486&lt;/number&gt;&lt;dates&gt;&lt;year&gt;2019&lt;/year&gt;&lt;/dates&gt;&lt;isbn&gt;1946-6234&lt;/isbn&gt;&lt;urls&gt;&lt;/urls&gt;&lt;/record&gt;&lt;/Cite&gt;&lt;/EndNote&gt;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B108877" w14:textId="77777777" w:rsidTr="00FD70C6">
        <w:trPr>
          <w:jc w:val="center"/>
        </w:trPr>
        <w:tc>
          <w:tcPr>
            <w:tcW w:w="1267" w:type="dxa"/>
          </w:tcPr>
          <w:p w14:paraId="0043555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miR-206</w:t>
            </w:r>
          </w:p>
        </w:tc>
        <w:tc>
          <w:tcPr>
            <w:tcW w:w="1286" w:type="dxa"/>
          </w:tcPr>
          <w:p w14:paraId="322D58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09996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female SD rats</w:t>
            </w:r>
          </w:p>
        </w:tc>
        <w:tc>
          <w:tcPr>
            <w:tcW w:w="1669" w:type="dxa"/>
          </w:tcPr>
          <w:p w14:paraId="6F1FE4D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Bone marrow-derived mesenchymal stem cells (MSCs) from SD rat </w:t>
            </w:r>
          </w:p>
        </w:tc>
        <w:tc>
          <w:tcPr>
            <w:tcW w:w="1467" w:type="dxa"/>
          </w:tcPr>
          <w:p w14:paraId="359C03C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3D4A795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D1E86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miR-206: ↓ H2O2-induced senescence and dysfunction in MSCs </w:t>
            </w:r>
          </w:p>
        </w:tc>
        <w:tc>
          <w:tcPr>
            <w:tcW w:w="990" w:type="dxa"/>
          </w:tcPr>
          <w:p w14:paraId="471AD2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PEVuZE5vdGU+PENpdGU+PEF1dGhvcj5OaTwvQXV0aG9yPjxZZWFyPjIwMjA8L1llYXI+PFJlY051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</w:fldData>
              </w:fldCha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PEVuZE5vdGU+PENpdGU+PEF1dGhvcj5OaTwvQXV0aG9yPjxZZWFyPjIwMjA8L1llYXI+PFJlY051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</w:fldData>
              </w:fldCha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716A278" w14:textId="77777777" w:rsidTr="00FD70C6">
        <w:trPr>
          <w:jc w:val="center"/>
        </w:trPr>
        <w:tc>
          <w:tcPr>
            <w:tcW w:w="1267" w:type="dxa"/>
          </w:tcPr>
          <w:p w14:paraId="74502CB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miR-214</w:t>
            </w:r>
          </w:p>
        </w:tc>
        <w:tc>
          <w:tcPr>
            <w:tcW w:w="1286" w:type="dxa"/>
          </w:tcPr>
          <w:p w14:paraId="42D099D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7AA7E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Venous blood samples were collected from 16 CAS patients</w:t>
            </w:r>
          </w:p>
        </w:tc>
        <w:tc>
          <w:tcPr>
            <w:tcW w:w="1669" w:type="dxa"/>
          </w:tcPr>
          <w:p w14:paraId="42C3296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Rat aortic vascular smooth muscle cell (A7r5) </w:t>
            </w:r>
          </w:p>
        </w:tc>
        <w:tc>
          <w:tcPr>
            <w:tcW w:w="1467" w:type="dxa"/>
          </w:tcPr>
          <w:p w14:paraId="5418ED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5B6C60D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7CBAD0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CoCl2 treatment: ↑ miR-214 level: ↑ cell senescence in VSMCs and ↓ cell proliferation and angiogenesis </w:t>
            </w:r>
          </w:p>
        </w:tc>
        <w:tc>
          <w:tcPr>
            <w:tcW w:w="990" w:type="dxa"/>
          </w:tcPr>
          <w:p w14:paraId="0BB919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&lt;EndNote&gt;&lt;Cite&gt;&lt;Author&gt;Chen&lt;/Author&gt;&lt;Year&gt;2020&lt;/Year&gt;&lt;RecNum&gt;140&lt;/RecNum&gt;&lt;DisplayText&gt;(144)&lt;/DisplayText&gt;&lt;record&gt;&lt;rec-number&gt;140&lt;/rec-number&gt;&lt;foreign-keys&gt;&lt;key app="EN" db-id="9e2995etbdxrd2ev5wcxear79vpv99zwwv22" timestamp="1648273313"&gt;140&lt;/key&gt;&lt;/foreign-keys&gt;&lt;ref-type name="Journal Article"&gt;17&lt;/ref-type&gt;&lt;contributors&gt;&lt;authors&gt;&lt;author&gt;Chen, Yi-Ling&lt;/author&gt;&lt;author&gt;Sheu, Jiunn-Jye&lt;/author&gt;&lt;author&gt;Sun, Cheuk-Kwan&lt;/author&gt;&lt;author&gt;Huang, Tien-Hung&lt;/author&gt;&lt;author&gt;Lin, Yuan-Ping&lt;/author&gt;&lt;author&gt;Yip, Hon-Kan&lt;/author&gt;&lt;/authors&gt;&lt;/contributors&gt;&lt;titles&gt;&lt;title&gt;MicroRNA-214 modulates the senescence of vascular smooth muscle cells in carotid artery stenosis&lt;/title&gt;&lt;secondary-title&gt;Molecular Medicine&lt;/secondary-title&gt;&lt;/titles&gt;&lt;periodical&gt;&lt;full-title&gt;Molecular Medicine&lt;/full-title&gt;&lt;/periodical&gt;&lt;pages&gt;1-12&lt;/pages&gt;&lt;volume&gt;26&lt;/volume&gt;&lt;dates&gt;&lt;year&gt;2020&lt;/year&gt;&lt;/dates&gt;&lt;isbn&gt;1076-1551&lt;/isbn&gt;&lt;urls&gt;&lt;/urls&gt;&lt;/record&gt;&lt;/Cite&gt;&lt;/EndNote&gt;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B46F1E7" w14:textId="77777777" w:rsidTr="00FD70C6">
        <w:trPr>
          <w:jc w:val="center"/>
        </w:trPr>
        <w:tc>
          <w:tcPr>
            <w:tcW w:w="1267" w:type="dxa"/>
            <w:vMerge w:val="restart"/>
          </w:tcPr>
          <w:p w14:paraId="1A63CAC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miR-216a</w:t>
            </w:r>
          </w:p>
        </w:tc>
        <w:tc>
          <w:tcPr>
            <w:tcW w:w="1286" w:type="dxa"/>
          </w:tcPr>
          <w:p w14:paraId="016737C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FD4381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176 CAD patients and 342 healthy controls</w:t>
            </w:r>
          </w:p>
        </w:tc>
        <w:tc>
          <w:tcPr>
            <w:tcW w:w="1669" w:type="dxa"/>
          </w:tcPr>
          <w:p w14:paraId="3B79BAC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  human umbilical vein endothelial cells (HUVECs)</w:t>
            </w:r>
          </w:p>
        </w:tc>
        <w:tc>
          <w:tcPr>
            <w:tcW w:w="1467" w:type="dxa"/>
          </w:tcPr>
          <w:p w14:paraId="47FF4E9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 </w:t>
            </w:r>
          </w:p>
        </w:tc>
        <w:tc>
          <w:tcPr>
            <w:tcW w:w="1466" w:type="dxa"/>
          </w:tcPr>
          <w:p w14:paraId="2877D3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Smad3/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IκB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α pathway</w:t>
            </w:r>
          </w:p>
        </w:tc>
        <w:tc>
          <w:tcPr>
            <w:tcW w:w="2421" w:type="dxa"/>
          </w:tcPr>
          <w:p w14:paraId="17FC6F8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miR-216a induces endothelial senescence and inflammation via targeting of Smad3/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IκB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α pathway.</w:t>
            </w:r>
          </w:p>
          <w:p w14:paraId="4A4EEE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Levels of miR-216a were higher in old CAD patients compared with the healthy controls.</w:t>
            </w:r>
          </w:p>
        </w:tc>
        <w:tc>
          <w:tcPr>
            <w:tcW w:w="990" w:type="dxa"/>
          </w:tcPr>
          <w:p w14:paraId="512ECBA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&lt;EndNote&gt;&lt;Cite&gt;&lt;Author&gt;Yang&lt;/Author&gt;&lt;Year&gt;2018&lt;/Year&gt;&lt;RecNum&gt;141&lt;/RecNum&gt;&lt;DisplayText&gt;(145)&lt;/DisplayText&gt;&lt;record&gt;&lt;rec-number&gt;141&lt;/rec-number&gt;&lt;foreign-keys&gt;&lt;key app="EN" db-id="9e2995etbdxrd2ev5wcxear79vpv99zwwv22" timestamp="1648273314"&gt;141&lt;/key&gt;&lt;/foreign-keys&gt;&lt;ref-type name="Journal Article"&gt;17&lt;/ref-type&gt;&lt;contributors&gt;&lt;authors&gt;&lt;author&gt;Yang, Shujun&lt;/author&gt;&lt;author&gt;Mi, Xuenan&lt;/author&gt;&lt;author&gt;Chen, Yu&lt;/author&gt;&lt;author&gt;Feng, Congrui&lt;/author&gt;&lt;author&gt;Hou, Zhihui&lt;/author&gt;&lt;author&gt;Hui, Rutai&lt;/author&gt;&lt;author&gt;Zhang, Weili&lt;/author&gt;&lt;/authors&gt;&lt;/contributors&gt;&lt;titles&gt;&lt;title&gt;MicroRNA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216a induces endothelial senescence and inflammation via Smad3/IκBα pathway&lt;/title&gt;&lt;secondary-title&gt;Journal of cellular and molecular medicine&lt;/secondary-title&gt;&lt;/titles&gt;&lt;periodical&gt;&lt;full-title&gt;Journal of Cellular and Molecular Medicine&lt;/full-title&gt;&lt;/periodical&gt;&lt;pages&gt;2739-2749&lt;/pages&gt;&lt;volume&gt;22&lt;/volume&gt;&lt;number&gt;5&lt;/number&gt;&lt;dates&gt;&lt;year&gt;2018&lt;/year&gt;&lt;/dates&gt;&lt;isbn&gt;1582-1838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F25F3D1" w14:textId="77777777" w:rsidTr="00FD70C6">
        <w:trPr>
          <w:jc w:val="center"/>
        </w:trPr>
        <w:tc>
          <w:tcPr>
            <w:tcW w:w="1267" w:type="dxa"/>
            <w:vMerge/>
          </w:tcPr>
          <w:p w14:paraId="3BBADB8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A855F4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39A5035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A7D93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human umbilical vein endothelial cells (HUVECs)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and human aortic endothelial cells</w:t>
            </w:r>
          </w:p>
        </w:tc>
        <w:tc>
          <w:tcPr>
            <w:tcW w:w="1467" w:type="dxa"/>
          </w:tcPr>
          <w:p w14:paraId="0E9E8A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VCAM1 </w:t>
            </w:r>
          </w:p>
        </w:tc>
        <w:tc>
          <w:tcPr>
            <w:tcW w:w="1466" w:type="dxa"/>
          </w:tcPr>
          <w:p w14:paraId="732616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Smad3/NF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κB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signaling pathway</w:t>
            </w:r>
          </w:p>
        </w:tc>
        <w:tc>
          <w:tcPr>
            <w:tcW w:w="2421" w:type="dxa"/>
          </w:tcPr>
          <w:p w14:paraId="17294A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216a: ↑ premature senescent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like phenotype</w:t>
            </w:r>
          </w:p>
          <w:p w14:paraId="2611EB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Ginsenoside Rb2 treatment: ↓ 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216a levels, senescence, and inflammation</w:t>
            </w:r>
          </w:p>
        </w:tc>
        <w:tc>
          <w:tcPr>
            <w:tcW w:w="990" w:type="dxa"/>
          </w:tcPr>
          <w:p w14:paraId="188B9D8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&lt;EndNote&gt;&lt;Cite&gt;&lt;Author&gt;Chen&lt;/Author&gt;&lt;Year&gt;2021&lt;/Year&gt;&lt;RecNum&gt;142&lt;/RecNum&gt;&lt;DisplayText&gt;(146)&lt;/DisplayText&gt;&lt;record&gt;&lt;rec-number&gt;142&lt;/rec-number&gt;&lt;foreign-keys&gt;&lt;key app="EN" db-id="9e2995etbdxrd2ev5wcxear79vpv99zwwv22" timestamp="1648273314"&gt;142&lt;/key&gt;&lt;/foreign-keys&gt;&lt;ref-type name="Journal Article"&gt;17&lt;/ref-type&gt;&lt;contributors&gt;&lt;authors&gt;&lt;author&gt;Chen, Yutong&lt;/author&gt;&lt;author&gt;Wang, Shuting&lt;/author&gt;&lt;author&gt;Yang, Shujun&lt;/author&gt;&lt;author&gt;Li, Rongxia&lt;/author&gt;&lt;author&gt;Yang, Yunyun&lt;/author&gt;&lt;author&gt;Chen, Yu&lt;/author&gt;&lt;author&gt;Zhang, Weili&lt;/author&gt;&lt;/authors&gt;&lt;/contributors&gt;&lt;titles&gt;&lt;title&gt;Inhibitory role of ginsenoside Rb2 in endothelial senescence and inflammation mediated by microRNA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216a&lt;/title&gt;&lt;secondary-title&gt;Molecular medicine reports&lt;/secondary-title&gt;&lt;/titles&gt;&lt;periodical&gt;&lt;full-title&gt;Molecular medicine reports&lt;/full-title&gt;&lt;/periodical&gt;&lt;pages&gt;1-11&lt;/pages&gt;&lt;volume&gt;23&lt;/volume&gt;&lt;number&gt;6&lt;/number&gt;&lt;dates&gt;&lt;year&gt;2021&lt;/year&gt;&lt;/dates&gt;&lt;isbn&gt;1791-2997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3CB0CC4" w14:textId="77777777" w:rsidTr="00FD70C6">
        <w:trPr>
          <w:jc w:val="center"/>
        </w:trPr>
        <w:tc>
          <w:tcPr>
            <w:tcW w:w="1267" w:type="dxa"/>
            <w:vMerge w:val="restart"/>
          </w:tcPr>
          <w:p w14:paraId="2E077B3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miR-217</w:t>
            </w:r>
          </w:p>
          <w:p w14:paraId="700F6C4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1AB91A6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A37007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Endothelial-specific inducible miR-217 C57BL/6J knock-in mice</w:t>
            </w:r>
          </w:p>
        </w:tc>
        <w:tc>
          <w:tcPr>
            <w:tcW w:w="1669" w:type="dxa"/>
          </w:tcPr>
          <w:p w14:paraId="3B1AAD2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Lung endothelial cells from wild-type C57BL/6J mice, primary human vein endothelial cells </w:t>
            </w:r>
          </w:p>
        </w:tc>
        <w:tc>
          <w:tcPr>
            <w:tcW w:w="1467" w:type="dxa"/>
          </w:tcPr>
          <w:p w14:paraId="097180A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6261EF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6224168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miR-217 promotes atherosclerosis and aggravates cardiovascular dysfunction by increasing aging and cellular senescence.</w:t>
            </w:r>
          </w:p>
          <w:p w14:paraId="1D8146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80806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&lt;EndNote&gt;&lt;Cite&gt;&lt;Author&gt;de Yébenes&lt;/Author&gt;&lt;Year&gt;2020&lt;/Year&gt;&lt;RecNum&gt;385&lt;/RecNum&gt;&lt;DisplayText&gt;(147)&lt;/DisplayText&gt;&lt;record&gt;&lt;rec-number&gt;385&lt;/rec-number&gt;&lt;foreign-keys&gt;&lt;key app="EN" db-id="fdpdwv2rlz0ermedve4x2s9522vepev2dffv"&gt;385&lt;/key&gt;&lt;/foreign-keys&gt;&lt;ref-type name="Journal Article"&gt;17&lt;/ref-type&gt;&lt;contributors&gt;&lt;authors&gt;&lt;author&gt;de Yébenes, Virginia G&lt;/author&gt;&lt;author&gt;Briones, Ana M&lt;/author&gt;&lt;author&gt;Martos-Folgado, Inmaculada&lt;/author&gt;&lt;author&gt;Mur, Sonia M&lt;/author&gt;&lt;author&gt;Oller, Jorge&lt;/author&gt;&lt;author&gt;Bilal, Faiz&lt;/author&gt;&lt;author&gt;González-Amor, María&lt;/author&gt;&lt;author&gt;Méndez-Barbero, Nerea&lt;/author&gt;&lt;author&gt;Silla-Castro, Juan Carlos&lt;/author&gt;&lt;author&gt;Were, Felipe&lt;/author&gt;&lt;/authors&gt;&lt;/contributors&gt;&lt;titles&gt;&lt;title&gt;Aging-associated miR-217 aggravates atherosclerosis and promotes cardiovascular dysfunction&lt;/title&gt;&lt;secondary-title&gt;Arteriosclerosis, thrombosis, and vascular biology&lt;/secondary-title&gt;&lt;/titles&gt;&lt;periodical&gt;&lt;full-title&gt;Arteriosclerosis, thrombosis, and vascular biology&lt;/full-title&gt;&lt;/periodical&gt;&lt;pages&gt;2408-2424&lt;/pages&gt;&lt;volume&gt;40&lt;/volume&gt;&lt;number&gt;10&lt;/number&gt;&lt;dates&gt;&lt;year&gt;2020&lt;/year&gt;&lt;/dates&gt;&lt;isbn&gt;1079-5642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89E1F2B" w14:textId="77777777" w:rsidTr="00FD70C6">
        <w:trPr>
          <w:jc w:val="center"/>
        </w:trPr>
        <w:tc>
          <w:tcPr>
            <w:tcW w:w="1267" w:type="dxa"/>
            <w:vMerge/>
          </w:tcPr>
          <w:p w14:paraId="4FB5A62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06B2FB4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B5DE07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B7894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HEK 293T cells </w:t>
            </w:r>
          </w:p>
        </w:tc>
        <w:tc>
          <w:tcPr>
            <w:tcW w:w="1467" w:type="dxa"/>
          </w:tcPr>
          <w:p w14:paraId="5BF68A0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DNMT1 </w:t>
            </w:r>
          </w:p>
        </w:tc>
        <w:tc>
          <w:tcPr>
            <w:tcW w:w="1466" w:type="dxa"/>
          </w:tcPr>
          <w:p w14:paraId="1C19723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73FEC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miR-217: ↑ senescence phenotype in young fibroblasts via targeting DNMT1 </w:t>
            </w:r>
          </w:p>
        </w:tc>
        <w:tc>
          <w:tcPr>
            <w:tcW w:w="990" w:type="dxa"/>
          </w:tcPr>
          <w:p w14:paraId="0A5E8E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&lt;EndNote&gt;&lt;Cite&gt;&lt;Author&gt;Wang&lt;/Author&gt;&lt;Year&gt;2017&lt;/Year&gt;&lt;RecNum&gt;144&lt;/RecNum&gt;&lt;DisplayText&gt;(148)&lt;/DisplayText&gt;&lt;record&gt;&lt;rec-number&gt;144&lt;/rec-number&gt;&lt;foreign-keys&gt;&lt;key app="EN" db-id="9e2995etbdxrd2ev5wcxear79vpv99zwwv22" timestamp="1648273314"&gt;144&lt;/key&gt;&lt;/foreign-keys&gt;&lt;ref-type name="Journal Article"&gt;17&lt;/ref-type&gt;&lt;contributors&gt;&lt;authors&gt;&lt;author&gt;Wang, Ben&lt;/author&gt;&lt;author&gt;Du, Rui&lt;/author&gt;&lt;author&gt;Xiao, Xiao&lt;/author&gt;&lt;author&gt;Deng, Zhi-Li&lt;/author&gt;&lt;author&gt;Jian, Dan&lt;/author&gt;&lt;author&gt;Xie, Hong-Fu&lt;/author&gt;&lt;author&gt;Li, Ji&lt;/author&gt;&lt;/authors&gt;&lt;/contributors&gt;&lt;titles&gt;&lt;title&gt;Microrna-217 modulates human skin fibroblast senescence by directly targeting DNA methyltransferase 1&lt;/title&gt;&lt;secondary-title&gt;Oncotarget&lt;/secondary-title&gt;&lt;/titles&gt;&lt;periodical&gt;&lt;full-title&gt;Oncotarget&lt;/full-title&gt;&lt;/periodical&gt;&lt;pages&gt;33475&lt;/pages&gt;&lt;volume&gt;8&lt;/volume&gt;&lt;number&gt;20&lt;/number&gt;&lt;dates&gt;&lt;year&gt;2017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BD59C2F" w14:textId="77777777" w:rsidTr="00FD70C6">
        <w:trPr>
          <w:jc w:val="center"/>
        </w:trPr>
        <w:tc>
          <w:tcPr>
            <w:tcW w:w="1267" w:type="dxa"/>
          </w:tcPr>
          <w:p w14:paraId="151EA53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miR-221</w:t>
            </w:r>
          </w:p>
        </w:tc>
        <w:tc>
          <w:tcPr>
            <w:tcW w:w="1286" w:type="dxa"/>
          </w:tcPr>
          <w:p w14:paraId="53B5EF3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05A7444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CF3718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lung cancer cell lines H1299, H226, and A549 </w:t>
            </w:r>
          </w:p>
        </w:tc>
        <w:tc>
          <w:tcPr>
            <w:tcW w:w="1467" w:type="dxa"/>
          </w:tcPr>
          <w:p w14:paraId="2257D73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1EE7F3E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PTEN/Akt pathway</w:t>
            </w:r>
          </w:p>
        </w:tc>
        <w:tc>
          <w:tcPr>
            <w:tcW w:w="2421" w:type="dxa"/>
          </w:tcPr>
          <w:p w14:paraId="4383E0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miR-221: ↑ senescence and ↓ proliferation in lung cancer cells</w:t>
            </w:r>
          </w:p>
          <w:p w14:paraId="354C099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MiR-221, MDR1 and ABCG2 were upregulated in Cisplatin-resistant A549 lung cancer cells.</w:t>
            </w:r>
          </w:p>
        </w:tc>
        <w:tc>
          <w:tcPr>
            <w:tcW w:w="990" w:type="dxa"/>
          </w:tcPr>
          <w:p w14:paraId="41191F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&lt;EndNote&gt;&lt;Cite&gt;&lt;Author&gt;Wang&lt;/Author&gt;&lt;Year&gt;2018&lt;/Year&gt;&lt;RecNum&gt;145&lt;/RecNum&gt;&lt;DisplayText&gt;(149)&lt;/DisplayText&gt;&lt;record&gt;&lt;rec-number&gt;145&lt;/rec-number&gt;&lt;foreign-keys&gt;&lt;key app="EN" db-id="9e2995etbdxrd2ev5wcxear79vpv99zwwv22" timestamp="1648273314"&gt;145&lt;/key&gt;&lt;/foreign-keys&gt;&lt;ref-type name="Journal Article"&gt;17&lt;/ref-type&gt;&lt;contributors&gt;&lt;authors&gt;&lt;author&gt;Wang, Ning&lt;/author&gt;&lt;author&gt;Zhu, Chen&lt;/author&gt;&lt;author&gt;Xu, Ye&lt;/author&gt;&lt;author&gt;Qian, Wenliang&lt;/author&gt;&lt;author&gt;Zheng, Min&lt;/author&gt;&lt;/authors&gt;&lt;/contributors&gt;&lt;titles&gt;&lt;title&gt;Negative Regulation of PTEN by microRNA-221 and its association with drug resistance and cellular senescence in lung cancer cells&lt;/title&gt;&lt;secondary-title&gt;BioMed Research International&lt;/secondary-title&gt;&lt;/titles&gt;&lt;periodical&gt;&lt;full-title&gt;BioMed Research International&lt;/full-title&gt;&lt;/periodical&gt;&lt;volume&gt;2018&lt;/volume&gt;&lt;dates&gt;&lt;year&gt;2018&lt;/year&gt;&lt;/dates&gt;&lt;isbn&gt;2314-6133&lt;/isbn&gt;&lt;urls&gt;&lt;/urls&gt;&lt;/record&gt;&lt;/Cite&gt;&lt;/EndNote&gt;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(149)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EB23789" w14:textId="77777777" w:rsidTr="00FD70C6">
        <w:trPr>
          <w:jc w:val="center"/>
        </w:trPr>
        <w:tc>
          <w:tcPr>
            <w:tcW w:w="1267" w:type="dxa"/>
          </w:tcPr>
          <w:p w14:paraId="4CD5B00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miR-222</w:t>
            </w:r>
          </w:p>
        </w:tc>
        <w:tc>
          <w:tcPr>
            <w:tcW w:w="1286" w:type="dxa"/>
          </w:tcPr>
          <w:p w14:paraId="3CCE1D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A417EF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4DB0B81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breast cancer cell lines MDA-MB-231 and MDA-MB-157 and NF and CAF fibroblast lines from breast cancer samples</w:t>
            </w:r>
          </w:p>
        </w:tc>
        <w:tc>
          <w:tcPr>
            <w:tcW w:w="1467" w:type="dxa"/>
          </w:tcPr>
          <w:p w14:paraId="0F93864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LBR </w:t>
            </w:r>
          </w:p>
        </w:tc>
        <w:tc>
          <w:tcPr>
            <w:tcW w:w="1466" w:type="dxa"/>
          </w:tcPr>
          <w:p w14:paraId="29931A8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B6E550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miR-222: ↑ NFs to show the CAF characteristics of enhanced migration, invasion and senescence</w:t>
            </w:r>
          </w:p>
        </w:tc>
        <w:tc>
          <w:tcPr>
            <w:tcW w:w="990" w:type="dxa"/>
          </w:tcPr>
          <w:p w14:paraId="22C01A0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&lt;EndNote&gt;&lt;Cite&gt;&lt;Author&gt;Chatterjee&lt;/Author&gt;&lt;Year&gt;2019&lt;/Year&gt;&lt;RecNum&gt;146&lt;/RecNum&gt;&lt;DisplayText&gt;(150)&lt;/DisplayText&gt;&lt;record&gt;&lt;rec-number&gt;146&lt;/rec-number&gt;&lt;foreign-keys&gt;&lt;key app="EN" db-id="9e2995etbdxrd2ev5wcxear79vpv99zwwv22" timestamp="1648273314"&gt;146&lt;/key&gt;&lt;/foreign-keys&gt;&lt;ref-type name="Journal Article"&gt;17&lt;/ref-type&gt;&lt;contributors&gt;&lt;authors&gt;&lt;author&gt;Chatterjee, Annesha&lt;/author&gt;&lt;author&gt;Jana, Samir&lt;/author&gt;&lt;author&gt;Chatterjee, Soumya&lt;/author&gt;&lt;author&gt;Wastall, Laura M&lt;/author&gt;&lt;author&gt;Mandal, Gunjan&lt;/author&gt;&lt;author&gt;Nargis, Nelofar&lt;/author&gt;&lt;author&gt;Roy, Himansu&lt;/author&gt;&lt;author&gt;Hughes, Thomas A&lt;/author&gt;&lt;author&gt;Bhattacharyya, Arindam&lt;/author&gt;&lt;/authors&gt;&lt;/contributors&gt;&lt;titles&gt;&lt;title&gt;MicroRNA-222 reprogrammed cancer-associated fibroblasts enhance growth and metastasis of breast cancer&lt;/title&gt;&lt;secondary-title&gt;British journal of cancer&lt;/secondary-title&gt;&lt;/titles&gt;&lt;periodical&gt;&lt;full-title&gt;British journal of cancer&lt;/full-title&gt;&lt;/periodical&gt;&lt;pages&gt;679-689&lt;/pages&gt;&lt;volume&gt;121&lt;/volume&gt;&lt;number&gt;8&lt;/number&gt;&lt;dates&gt;&lt;year&gt;2019&lt;/year&gt;&lt;/dates&gt;&lt;isbn&gt;1532-1827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B0E425C" w14:textId="77777777" w:rsidTr="00FD70C6">
        <w:trPr>
          <w:jc w:val="center"/>
        </w:trPr>
        <w:tc>
          <w:tcPr>
            <w:tcW w:w="1267" w:type="dxa"/>
          </w:tcPr>
          <w:p w14:paraId="56094B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mmu-miR-291a-3p</w:t>
            </w:r>
          </w:p>
        </w:tc>
        <w:tc>
          <w:tcPr>
            <w:tcW w:w="1286" w:type="dxa"/>
          </w:tcPr>
          <w:p w14:paraId="3DAEBB5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7354C7D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1683BD3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mouse embryonic stem cells (ESCs)</w:t>
            </w:r>
          </w:p>
        </w:tc>
        <w:tc>
          <w:tcPr>
            <w:tcW w:w="1467" w:type="dxa"/>
          </w:tcPr>
          <w:p w14:paraId="56FF3B6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6" w:type="dxa"/>
          </w:tcPr>
          <w:p w14:paraId="1896B663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TGF-β Receptor 2 Pathway</w:t>
            </w:r>
          </w:p>
          <w:p w14:paraId="68DFB0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21" w:type="dxa"/>
          </w:tcPr>
          <w:p w14:paraId="68919B6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 xml:space="preserve">↑↑ mmu-miR-291a-3p: ↓ senescence-associated β-galactosidase activity, mRNA and protein expression of TGF-β receptor 2, p53, and p21 and ↑ proliferation </w:t>
            </w:r>
          </w:p>
        </w:tc>
        <w:tc>
          <w:tcPr>
            <w:tcW w:w="990" w:type="dxa"/>
          </w:tcPr>
          <w:p w14:paraId="35048FD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&lt;EndNote&gt;&lt;Cite&gt;&lt;Author&gt;Bae&lt;/Author&gt;&lt;Year&gt;2019&lt;/Year&gt;&lt;RecNum&gt;147&lt;/RecNum&gt;&lt;DisplayText&gt;(151)&lt;/DisplayText&gt;&lt;record&gt;&lt;rec-number&gt;147&lt;/rec-number&gt;&lt;foreign-keys&gt;&lt;key app="EN" db-id="9e2995etbdxrd2ev5wcxear79vpv99zwwv22" timestamp="1648273314"&gt;147&lt;/key&gt;&lt;/foreign-keys&gt;&lt;ref-type name="Journal Article"&gt;17&lt;/ref-type&gt;&lt;contributors&gt;&lt;authors&gt;&lt;author&gt;Bae, Yun-Ui&lt;/author&gt;&lt;author&gt;Son, Youlim&lt;/author&gt;&lt;author&gt;Kim, Chang-Hyun&lt;/author&gt;&lt;author&gt;Kim, Kwang Seok&lt;/author&gt;&lt;author&gt;Hyun, Se Hee&lt;/author&gt;&lt;author&gt;Woo, Hyun Goo&lt;/author&gt;&lt;author&gt;Jee, Byul A&lt;/author&gt;&lt;author&gt;Choi, Jun-Hyuk&lt;/author&gt;&lt;author&gt;Sung, Hoon-Ki&lt;/author&gt;&lt;author&gt;Choi, Hyung-Chul&lt;/author&gt;&lt;/authors&gt;&lt;/contributors&gt;&lt;titles&gt;&lt;title&gt;Embryonic Stem Cell–Derived mmu-miR-291a-3p Inhibits Cellular Senescence in Human Dermal Fibroblasts Through the TGF-β Receptor 2 Pathway&lt;/title&gt;&lt;secondary-title&gt;The Journals of Gerontology: Series A&lt;/secondary-title&gt;&lt;/titles&gt;&lt;periodical&gt;&lt;full-title&gt;The Journals of Gerontology: Series A&lt;/full-title&gt;&lt;/periodical&gt;&lt;pages&gt;1359-1367&lt;/pages&gt;&lt;volume&gt;74&lt;/volume&gt;&lt;number&gt;9&lt;/number&gt;&lt;dates&gt;&lt;year&gt;2019&lt;/year&gt;&lt;/dates&gt;&lt;isbn&gt;1079-5006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8882034" w14:textId="77777777" w:rsidTr="00FD70C6">
        <w:trPr>
          <w:jc w:val="center"/>
        </w:trPr>
        <w:tc>
          <w:tcPr>
            <w:tcW w:w="1267" w:type="dxa"/>
          </w:tcPr>
          <w:p w14:paraId="3D1479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miR-300</w:t>
            </w:r>
          </w:p>
        </w:tc>
        <w:tc>
          <w:tcPr>
            <w:tcW w:w="1286" w:type="dxa"/>
          </w:tcPr>
          <w:p w14:paraId="5583E2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FA1C5B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3C2BE4F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non-small cell lung cancer cell line A549, kidney cancer cell line 786-O, breast cancer cell line MCF7 and melanoma cell line A375, Human non-small cell lung cancer cell line GLC82 and small cell lung cancer cell line NCI-H446 (H446), NCI-H1299 (H1299), human melanoma cell lines 92-1 and OCM-1, H1299 </w:t>
            </w:r>
          </w:p>
        </w:tc>
        <w:tc>
          <w:tcPr>
            <w:tcW w:w="1467" w:type="dxa"/>
          </w:tcPr>
          <w:p w14:paraId="7AFC850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p53, apaf1</w:t>
            </w:r>
          </w:p>
        </w:tc>
        <w:tc>
          <w:tcPr>
            <w:tcW w:w="1466" w:type="dxa"/>
          </w:tcPr>
          <w:p w14:paraId="4487D2C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9AD09F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miR-300: ↓ sensitivity lung cancer cells to IR via inhibiting p53-dependent G2 cell cycle arrest, apoptosis and senescence</w:t>
            </w:r>
          </w:p>
        </w:tc>
        <w:tc>
          <w:tcPr>
            <w:tcW w:w="990" w:type="dxa"/>
          </w:tcPr>
          <w:p w14:paraId="6E63DFA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&lt;EndNote&gt;&lt;Cite&gt;&lt;Author&gt;He&lt;/Author&gt;&lt;Year&gt;2017&lt;/Year&gt;&lt;RecNum&gt;148&lt;/RecNum&gt;&lt;DisplayText&gt;(152)&lt;/DisplayText&gt;&lt;record&gt;&lt;rec-number&gt;148&lt;/rec-number&gt;&lt;foreign-keys&gt;&lt;key app="EN" db-id="9e2995etbdxrd2ev5wcxear79vpv99zwwv22" timestamp="1648273314"&gt;148&lt;/key&gt;&lt;/foreign-keys&gt;&lt;ref-type name="Journal Article"&gt;17&lt;/ref-type&gt;&lt;contributors&gt;&lt;authors&gt;&lt;author&gt;He, Jinpeng&lt;/author&gt;&lt;author&gt;Feng, Xiu&lt;/author&gt;&lt;author&gt;Hua, Junrui&lt;/author&gt;&lt;author&gt;Wei, Li&lt;/author&gt;&lt;author&gt;Lu, Zhiwei&lt;/author&gt;&lt;author&gt;Wei, Wenjun&lt;/author&gt;&lt;author&gt;Cai, Hui&lt;/author&gt;&lt;author&gt;Wang, Bing&lt;/author&gt;&lt;author&gt;Shi, Wengui&lt;/author&gt;&lt;author&gt;Ding, Nan&lt;/author&gt;&lt;/authors&gt;&lt;/contributors&gt;&lt;titles&gt;&lt;title&gt;miR-300 regulates cellular radiosensitivity through targeting p53 and apaf1 in human lung cancer cells&lt;/title&gt;&lt;secondary-title&gt;Cell Cycle&lt;/secondary-title&gt;&lt;/titles&gt;&lt;periodical&gt;&lt;full-title&gt;Cell Cycle&lt;/full-title&gt;&lt;/periodical&gt;&lt;pages&gt;1943-1953&lt;/pages&gt;&lt;volume&gt;16&lt;/volume&gt;&lt;number&gt;20&lt;/number&gt;&lt;dates&gt;&lt;year&gt;2017&lt;/year&gt;&lt;/dates&gt;&lt;isbn&gt;1538-4101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EBAAF69" w14:textId="77777777" w:rsidTr="00FD70C6">
        <w:trPr>
          <w:jc w:val="center"/>
        </w:trPr>
        <w:tc>
          <w:tcPr>
            <w:tcW w:w="1267" w:type="dxa"/>
          </w:tcPr>
          <w:p w14:paraId="69481B3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miR-302b-3p</w:t>
            </w:r>
          </w:p>
        </w:tc>
        <w:tc>
          <w:tcPr>
            <w:tcW w:w="1286" w:type="dxa"/>
          </w:tcPr>
          <w:p w14:paraId="0E49134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4746B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aged skin tissues and young control tissues/</w:t>
            </w:r>
          </w:p>
          <w:p w14:paraId="21441A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BALB/c female mice</w:t>
            </w:r>
          </w:p>
        </w:tc>
        <w:tc>
          <w:tcPr>
            <w:tcW w:w="1669" w:type="dxa"/>
          </w:tcPr>
          <w:p w14:paraId="4CC995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7" w:type="dxa"/>
          </w:tcPr>
          <w:p w14:paraId="6C8A1FF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SIRT1, JNK2 </w:t>
            </w:r>
          </w:p>
        </w:tc>
        <w:tc>
          <w:tcPr>
            <w:tcW w:w="1466" w:type="dxa"/>
          </w:tcPr>
          <w:p w14:paraId="09F8D8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2AA74E6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miR-302b-3p: ↑ senescence fibroblasts via directly targeting JNK2 </w:t>
            </w:r>
          </w:p>
          <w:p w14:paraId="6F7859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miR-302b-3p: ↓ skin fibroblast senescence </w:t>
            </w:r>
          </w:p>
        </w:tc>
        <w:tc>
          <w:tcPr>
            <w:tcW w:w="990" w:type="dxa"/>
          </w:tcPr>
          <w:p w14:paraId="771DD67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&lt;EndNote&gt;&lt;Cite&gt;&lt;Author&gt;Tan&lt;/Author&gt;&lt;Year&gt;2020&lt;/Year&gt;&lt;RecNum&gt;149&lt;/RecNum&gt;&lt;DisplayText&gt;(153)&lt;/DisplayText&gt;&lt;record&gt;&lt;rec-number&gt;149&lt;/rec-number&gt;&lt;foreign-keys&gt;&lt;key app="EN" db-id="9e2995etbdxrd2ev5wcxear79vpv99zwwv22" timestamp="1648273314"&gt;149&lt;/key&gt;&lt;/foreign-keys&gt;&lt;ref-type name="Journal Article"&gt;17&lt;/ref-type&gt;&lt;contributors&gt;&lt;authors&gt;&lt;author&gt;Tan, Jingyong&lt;/author&gt;&lt;author&gt;Hu, Longyuan&lt;/author&gt;&lt;author&gt;Yang, Xin&lt;/author&gt;&lt;author&gt;Zhang, Xin&lt;/author&gt;&lt;author&gt;Wei, Canshen&lt;/author&gt;&lt;author&gt;Lu, Qing&lt;/author&gt;&lt;author&gt;Chen, Zhilin&lt;/author&gt;&lt;author&gt;Li, Jing&lt;/author&gt;&lt;/authors&gt;&lt;/contributors&gt;&lt;titles&gt;&lt;title&gt;miRNA expression profiling uncovers a role of 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302b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3p in regulating skin fibroblasts senescence&lt;/title&gt;&lt;secondary-title&gt;Journal of cellular biochemistry&lt;/secondary-title&gt;&lt;/titles&gt;&lt;periodical&gt;&lt;full-title&gt;Journal of cellular biochemistry&lt;/full-title&gt;&lt;/periodical&gt;&lt;pages&gt;70-80&lt;/pages&gt;&lt;volume&gt;121&lt;/volume&gt;&lt;number&gt;1&lt;/number&gt;&lt;dates&gt;&lt;year&gt;2020&lt;/year&gt;&lt;/dates&gt;&lt;isbn&gt;0730-2312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49A628D9" w14:textId="77777777" w:rsidTr="00FD70C6">
        <w:trPr>
          <w:jc w:val="center"/>
        </w:trPr>
        <w:tc>
          <w:tcPr>
            <w:tcW w:w="1267" w:type="dxa"/>
          </w:tcPr>
          <w:p w14:paraId="6AE830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miR-326</w:t>
            </w:r>
          </w:p>
        </w:tc>
        <w:tc>
          <w:tcPr>
            <w:tcW w:w="1286" w:type="dxa"/>
          </w:tcPr>
          <w:p w14:paraId="68A9CF8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558A9F2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olfactory mucosal tissue /</w:t>
            </w:r>
          </w:p>
          <w:p w14:paraId="42081E0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male C57BL/6 mice</w:t>
            </w:r>
          </w:p>
        </w:tc>
        <w:tc>
          <w:tcPr>
            <w:tcW w:w="1669" w:type="dxa"/>
          </w:tcPr>
          <w:p w14:paraId="4C74558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Human OM-MSCs </w:t>
            </w:r>
          </w:p>
        </w:tc>
        <w:tc>
          <w:tcPr>
            <w:tcW w:w="1467" w:type="dxa"/>
          </w:tcPr>
          <w:p w14:paraId="2602AA6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PTBP1</w:t>
            </w:r>
          </w:p>
        </w:tc>
        <w:tc>
          <w:tcPr>
            <w:tcW w:w="1466" w:type="dxa"/>
          </w:tcPr>
          <w:p w14:paraId="4F4F593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21EE7E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miR-326:  ↓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normoxia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OM-MSC senescence</w:t>
            </w:r>
          </w:p>
          <w:p w14:paraId="66B4517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miR-326: ↑ hypoxia OM-MSC senescence by upregulating autophagy via targeting PTBP1</w:t>
            </w:r>
          </w:p>
        </w:tc>
        <w:tc>
          <w:tcPr>
            <w:tcW w:w="990" w:type="dxa"/>
          </w:tcPr>
          <w:p w14:paraId="2EA6A21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&lt;EndNote&gt;&lt;Cite&gt;&lt;Author&gt;Liu&lt;/Author&gt;&lt;Year&gt;2021&lt;/Year&gt;&lt;RecNum&gt;150&lt;/RecNum&gt;&lt;DisplayText&gt;(154)&lt;/DisplayText&gt;&lt;record&gt;&lt;rec-number&gt;150&lt;/rec-number&gt;&lt;foreign-keys&gt;&lt;key app="EN" db-id="9e2995etbdxrd2ev5wcxear79vpv99zwwv22" timestamp="1648273314"&gt;150&lt;/key&gt;&lt;/foreign-keys&gt;&lt;ref-type name="Journal Article"&gt;17&lt;/ref-type&gt;&lt;contributors&gt;&lt;authors&gt;&lt;author&gt;Liu, Jianyang&lt;/author&gt;&lt;author&gt;He, Jialin&lt;/author&gt;&lt;author&gt;Ge, Lite&lt;/author&gt;&lt;author&gt;Xiao, Han&lt;/author&gt;&lt;author&gt;Huang, Yan&lt;/author&gt;&lt;author&gt;Zeng, Liuwang&lt;/author&gt;&lt;author&gt;Jiang, Zheng&lt;/author&gt;&lt;author&gt;Lu, Ming&lt;/author&gt;&lt;author&gt;Hu, Zhiping&lt;/author&gt;&lt;/authors&gt;&lt;/contributors&gt;&lt;titles&gt;&lt;title&gt;Hypoxic preconditioning rejuvenates mesenchymal stem cells and enhances neuroprotection following intracerebral hemorrhage via the miR-326-mediated autophagy&lt;/title&gt;&lt;secondary-title&gt;Stem cell research &amp;amp; therapy&lt;/secondary-title&gt;&lt;/titles&gt;&lt;periodical&gt;&lt;full-title&gt;Stem Cell Research &amp;amp; Therapy&lt;/full-title&gt;&lt;/periodical&gt;&lt;pages&gt;1-17&lt;/pages&gt;&lt;volume&gt;12&lt;/volume&gt;&lt;number&gt;1&lt;/number&gt;&lt;dates&gt;&lt;year&gt;2021&lt;/year&gt;&lt;/dates&gt;&lt;isbn&gt;1757-6512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5EEE435" w14:textId="77777777" w:rsidTr="00FD70C6">
        <w:trPr>
          <w:jc w:val="center"/>
        </w:trPr>
        <w:tc>
          <w:tcPr>
            <w:tcW w:w="1267" w:type="dxa"/>
            <w:vMerge w:val="restart"/>
          </w:tcPr>
          <w:p w14:paraId="0679DF6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miR-340-5p</w:t>
            </w:r>
          </w:p>
        </w:tc>
        <w:tc>
          <w:tcPr>
            <w:tcW w:w="1286" w:type="dxa"/>
          </w:tcPr>
          <w:p w14:paraId="0C7C52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187D86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AD mouse model </w:t>
            </w:r>
          </w:p>
        </w:tc>
        <w:tc>
          <w:tcPr>
            <w:tcW w:w="1669" w:type="dxa"/>
          </w:tcPr>
          <w:p w14:paraId="229EB94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HT22 cells</w:t>
            </w:r>
          </w:p>
        </w:tc>
        <w:tc>
          <w:tcPr>
            <w:tcW w:w="1467" w:type="dxa"/>
          </w:tcPr>
          <w:p w14:paraId="3E373A5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POT1</w:t>
            </w:r>
          </w:p>
        </w:tc>
        <w:tc>
          <w:tcPr>
            <w:tcW w:w="1466" w:type="dxa"/>
          </w:tcPr>
          <w:p w14:paraId="67C5785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DA5801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miR-340-5p: ↓ cellular senescence and AD symptoms and ↑ cellular telomere length via targeting POT1 </w:t>
            </w:r>
          </w:p>
        </w:tc>
        <w:tc>
          <w:tcPr>
            <w:tcW w:w="990" w:type="dxa"/>
          </w:tcPr>
          <w:p w14:paraId="712EA7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&lt;EndNote&gt;&lt;Cite&gt;&lt;Author&gt;Li&lt;/Author&gt;&lt;Year&gt;2021&lt;/Year&gt;&lt;RecNum&gt;151&lt;/RecNum&gt;&lt;DisplayText&gt;(155)&lt;/DisplayText&gt;&lt;record&gt;&lt;rec-number&gt;151&lt;/rec-number&gt;&lt;foreign-keys&gt;&lt;key app="EN" db-id="9e2995etbdxrd2ev5wcxear79vpv99zwwv22" timestamp="1648273314"&gt;151&lt;/key&gt;&lt;/foreign-keys&gt;&lt;ref-type name="Journal Article"&gt;17&lt;/ref-type&gt;&lt;contributors&gt;&lt;authors&gt;&lt;author&gt;Li, Xin&lt;/author&gt;&lt;author&gt;Zhang, Jiangkuan&lt;/author&gt;&lt;author&gt;Yang, Yuhang&lt;/author&gt;&lt;author&gt;Wu, Qi&lt;/author&gt;&lt;author&gt;Ning, Hanbing&lt;/author&gt;&lt;/authors&gt;&lt;/contributors&gt;&lt;titles&gt;&lt;title&gt;MicroRNA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340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 increases telomere length by targeting telomere protein POT1 to improve Alzheimer&amp;apos;s disease in mice&lt;/title&gt;&lt;secondary-title&gt;Cell Biology International&lt;/secondary-title&gt;&lt;/titles&gt;&lt;periodical&gt;&lt;full-title&gt;Cell biology international&lt;/full-title&gt;&lt;/periodical&gt;&lt;pages&gt;1306-1315&lt;/pages&gt;&lt;volume&gt;45&lt;/volume&gt;&lt;number&gt;6&lt;/number&gt;&lt;dates&gt;&lt;year&gt;2021&lt;/year&gt;&lt;/dates&gt;&lt;isbn&gt;1065-6995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A3BE238" w14:textId="77777777" w:rsidTr="00FD70C6">
        <w:trPr>
          <w:jc w:val="center"/>
        </w:trPr>
        <w:tc>
          <w:tcPr>
            <w:tcW w:w="1267" w:type="dxa"/>
            <w:vMerge/>
          </w:tcPr>
          <w:p w14:paraId="58B59CB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14:paraId="4A49318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4FDF23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4D42109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WI-38 human diploid fibroblasts, primary human coronary artery vascular smooth muscle cells (VSMCs) and H9C2 cells</w:t>
            </w:r>
          </w:p>
        </w:tc>
        <w:tc>
          <w:tcPr>
            <w:tcW w:w="1467" w:type="dxa"/>
          </w:tcPr>
          <w:p w14:paraId="7A82ED7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LBR</w:t>
            </w:r>
          </w:p>
        </w:tc>
        <w:tc>
          <w:tcPr>
            <w:tcW w:w="1466" w:type="dxa"/>
          </w:tcPr>
          <w:p w14:paraId="0BDD813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BB30CCC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 xml:space="preserve">↑↑ miR-340-5p: ↑ cell senescence, </w:t>
            </w:r>
            <w:proofErr w:type="spellStart"/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senolysis</w:t>
            </w:r>
            <w:proofErr w:type="spellEnd"/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, and disruption of chromatin by targeting LBR</w:t>
            </w:r>
          </w:p>
          <w:p w14:paraId="2EFEC494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b w:val="0"/>
                <w:bCs/>
                <w:color w:val="000000" w:themeColor="text1"/>
                <w:sz w:val="18"/>
                <w:szCs w:val="18"/>
              </w:rPr>
            </w:pPr>
          </w:p>
          <w:p w14:paraId="7EC82CC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6A549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&lt;EndNote&gt;&lt;Cite&gt;&lt;Author&gt;Herman&lt;/Author&gt;&lt;Year&gt;2021&lt;/Year&gt;&lt;RecNum&gt;152&lt;/RecNum&gt;&lt;DisplayText&gt;(156)&lt;/DisplayText&gt;&lt;record&gt;&lt;rec-number&gt;152&lt;/rec-number&gt;&lt;foreign-keys&gt;&lt;key app="EN" db-id="9e2995etbdxrd2ev5wcxear79vpv99zwwv22" timestamp="1648273314"&gt;152&lt;/key&gt;&lt;/foreign-keys&gt;&lt;ref-type name="Journal Article"&gt;17&lt;/ref-type&gt;&lt;contributors&gt;&lt;authors&gt;&lt;author&gt;Herman, Allison B&lt;/author&gt;&lt;author&gt;Anerillas, Carlos&lt;/author&gt;&lt;author&gt;Harris, Sophia C&lt;/author&gt;&lt;author&gt;Munk, Rachel&lt;/author&gt;&lt;author&gt;Martindale, Jennifer L&lt;/author&gt;&lt;author&gt;Yang, Xiaoling&lt;/author&gt;&lt;author&gt;Mazan-Mamczarz, Krystyna&lt;/author&gt;&lt;author&gt;Zhang, Yongqing&lt;/author&gt;&lt;author&gt;Heckenbach, Indra J&lt;/author&gt;&lt;author&gt;Scheibye-Knudsen, Morten&lt;/author&gt;&lt;/authors&gt;&lt;/contributors&gt;&lt;titles&gt;&lt;title&gt;Reduction of lamin B receptor levels by miR-340-5p disrupts chromatin, promotes cell senescence and enhances senolysis&lt;/title&gt;&lt;secondary-title&gt;Nucleic acids research&lt;/secondary-title&gt;&lt;/titles&gt;&lt;periodical&gt;&lt;full-title&gt;Nucleic acids research&lt;/full-title&gt;&lt;/periodical&gt;&lt;pages&gt;7389-7405&lt;/pages&gt;&lt;volume&gt;49&lt;/volume&gt;&lt;number&gt;13&lt;/number&gt;&lt;dates&gt;&lt;year&gt;2021&lt;/year&gt;&lt;/dates&gt;&lt;isbn&gt;0305-1048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0B85DCF0" w14:textId="77777777" w:rsidTr="00FD70C6">
        <w:trPr>
          <w:jc w:val="center"/>
        </w:trPr>
        <w:tc>
          <w:tcPr>
            <w:tcW w:w="1267" w:type="dxa"/>
          </w:tcPr>
          <w:p w14:paraId="1662757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342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5p</w:t>
            </w:r>
          </w:p>
        </w:tc>
        <w:tc>
          <w:tcPr>
            <w:tcW w:w="1286" w:type="dxa"/>
          </w:tcPr>
          <w:p w14:paraId="5A41C22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27C3380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Zmpste24−/− and wild-type (WT) mice</w:t>
            </w:r>
          </w:p>
        </w:tc>
        <w:tc>
          <w:tcPr>
            <w:tcW w:w="1669" w:type="dxa"/>
          </w:tcPr>
          <w:p w14:paraId="07492BC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primary MEFs from embryonic day (E) 13.5 embryos of </w:t>
            </w:r>
            <w:r w:rsidRPr="00E707EF"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18"/>
                <w:szCs w:val="18"/>
              </w:rPr>
              <w:t>Zmpste24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−/− and wild-type (WT) mice</w:t>
            </w:r>
          </w:p>
        </w:tc>
        <w:tc>
          <w:tcPr>
            <w:tcW w:w="1467" w:type="dxa"/>
          </w:tcPr>
          <w:p w14:paraId="1D22275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GAS2</w:t>
            </w:r>
          </w:p>
        </w:tc>
        <w:tc>
          <w:tcPr>
            <w:tcW w:w="1466" w:type="dxa"/>
          </w:tcPr>
          <w:p w14:paraId="424C4CE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430513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342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5p: ↓ cellular senescence phenotype, ↑ cell proliferation and ↑ the G2+M cell cycle phase in Zmpste24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>/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noBreakHyphen/>
              <w:t xml:space="preserve"> MEFs via targeting GAS2 </w:t>
            </w:r>
          </w:p>
        </w:tc>
        <w:tc>
          <w:tcPr>
            <w:tcW w:w="990" w:type="dxa"/>
          </w:tcPr>
          <w:p w14:paraId="4CA907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&lt;EndNote&gt;&lt;Cite&gt;&lt;Author&gt;Zhang&lt;/Author&gt;&lt;Year&gt;2017&lt;/Year&gt;&lt;RecNum&gt;153&lt;/RecNum&gt;&lt;DisplayText&gt;(157)&lt;/DisplayText&gt;&lt;record&gt;&lt;rec-number&gt;153&lt;/rec-number&gt;&lt;foreign-keys&gt;&lt;key app="EN" db-id="9e2995etbdxrd2ev5wcxear79vpv99zwwv22" timestamp="1648273314"&gt;153&lt;/key&gt;&lt;/foreign-keys&gt;&lt;ref-type name="Journal Article"&gt;17&lt;/ref-type&gt;&lt;contributors&gt;&lt;authors&gt;&lt;author&gt;Zhang, Chun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Long&lt;/author&gt;&lt;author&gt;Liu, Xinguang&lt;/author&gt;&lt;author&gt;He, Qiu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Jing&lt;/author&gt;&lt;author&gt;Zheng, Huiling&lt;/author&gt;&lt;author&gt;Xu, Shun&lt;/author&gt;&lt;author&gt;Xiong, Xing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Dong&lt;/author&gt;&lt;author&gt;Yuan, Yuan&lt;/author&gt;&lt;author&gt;Ruan, Jie&lt;/author&gt;&lt;author&gt;Li, Jiang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Bin&lt;/author&gt;&lt;author&gt;Xing, Yu&lt;/author&gt;&lt;/authors&gt;&lt;/contributors&gt;&lt;titles&gt;&lt;title&gt;miR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342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5p promotes Zmpste24</w:instrText>
            </w:r>
            <w:r w:rsidRPr="00E707EF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</w:rPr>
              <w:instrText>‑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deficient mouse embryonic fibroblasts proliferation by suppressing GAS2&lt;/title&gt;&lt;secondary-title&gt;Molecular medicine reports&lt;/secondary-title&gt;&lt;/titles&gt;&lt;periodical&gt;&lt;full-title&gt;Molecular medicine reports&lt;/full-title&gt;&lt;/periodical&gt;&lt;pages&gt;8944-8952&lt;/pages&gt;&lt;volume&gt;16&lt;/volume&gt;&lt;number&gt;6&lt;/number&gt;&lt;dates&gt;&lt;year&gt;2017&lt;/year&gt;&lt;/dates&gt;&lt;isbn&gt;1791-2997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F8611A8" w14:textId="77777777" w:rsidTr="00FD70C6">
        <w:trPr>
          <w:jc w:val="center"/>
        </w:trPr>
        <w:tc>
          <w:tcPr>
            <w:tcW w:w="1267" w:type="dxa"/>
          </w:tcPr>
          <w:p w14:paraId="2979998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miR-363-3p</w:t>
            </w:r>
          </w:p>
        </w:tc>
        <w:tc>
          <w:tcPr>
            <w:tcW w:w="1286" w:type="dxa"/>
          </w:tcPr>
          <w:p w14:paraId="3903048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43D1123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46B3E4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Bone marrow-derived mesenchymal stem cells (BMSCs) from rats</w:t>
            </w:r>
          </w:p>
        </w:tc>
        <w:tc>
          <w:tcPr>
            <w:tcW w:w="1467" w:type="dxa"/>
          </w:tcPr>
          <w:p w14:paraId="7E56AD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TRAF3</w:t>
            </w:r>
          </w:p>
        </w:tc>
        <w:tc>
          <w:tcPr>
            <w:tcW w:w="1466" w:type="dxa"/>
          </w:tcPr>
          <w:p w14:paraId="5E4B36D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68364B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↑↑ TRAF3 (a target of miR-363-3p): ↑ BMSC osteogenic differentiation and ↓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adipogenic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differentiation and senescence</w:t>
            </w:r>
          </w:p>
        </w:tc>
        <w:tc>
          <w:tcPr>
            <w:tcW w:w="990" w:type="dxa"/>
          </w:tcPr>
          <w:p w14:paraId="79BBAA6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&lt;EndNote&gt;&lt;Cite&gt;&lt;Author&gt;Wang&lt;/Author&gt;&lt;Year&gt;2020&lt;/Year&gt;&lt;RecNum&gt;154&lt;/RecNum&gt;&lt;DisplayText&gt;(158)&lt;/DisplayText&gt;&lt;record&gt;&lt;rec-number&gt;154&lt;/rec-number&gt;&lt;foreign-keys&gt;&lt;key app="EN" db-id="9e2995etbdxrd2ev5wcxear79vpv99zwwv22" timestamp="1648273315"&gt;154&lt;/key&gt;&lt;/foreign-keys&gt;&lt;ref-type name="Journal Article"&gt;17&lt;/ref-type&gt;&lt;contributors&gt;&lt;authors&gt;&lt;author&gt;Wang, Dongliang&lt;/author&gt;&lt;author&gt;Cai, Guiquan&lt;/author&gt;&lt;author&gt;Wang, Hui&lt;/author&gt;&lt;author&gt;He, Jiye&lt;/author&gt;&lt;/authors&gt;&lt;/contributors&gt;&lt;titles&gt;&lt;title&gt;TRAF3, a target of microRNA-363-3p, suppresses senescence and regulates the balance between osteoblastic and adipocytic differentiation of Rat bone marrow-derived mesenchymal stem cells&lt;/title&gt;&lt;secondary-title&gt;Stem cells and development&lt;/secondary-title&gt;&lt;/titles&gt;&lt;periodical&gt;&lt;full-title&gt;Stem cells and development&lt;/full-title&gt;&lt;/periodical&gt;&lt;pages&gt;737-745&lt;/pages&gt;&lt;volume&gt;29&lt;/volume&gt;&lt;number&gt;11&lt;/number&gt;&lt;dates&gt;&lt;year&gt;2020&lt;/year&gt;&lt;/dates&gt;&lt;isbn&gt;1547-3287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55BEEE3" w14:textId="77777777" w:rsidTr="00FD70C6">
        <w:trPr>
          <w:jc w:val="center"/>
        </w:trPr>
        <w:tc>
          <w:tcPr>
            <w:tcW w:w="1267" w:type="dxa"/>
          </w:tcPr>
          <w:p w14:paraId="45602FD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miR-384-5p</w:t>
            </w:r>
          </w:p>
        </w:tc>
        <w:tc>
          <w:tcPr>
            <w:tcW w:w="1286" w:type="dxa"/>
          </w:tcPr>
          <w:p w14:paraId="16178AA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02F93D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Sprague</w: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t>‐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Dawley rats</w:t>
            </w:r>
          </w:p>
        </w:tc>
        <w:tc>
          <w:tcPr>
            <w:tcW w:w="1669" w:type="dxa"/>
          </w:tcPr>
          <w:p w14:paraId="5C488C0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BMSCs from young and aged rats</w:t>
            </w:r>
          </w:p>
        </w:tc>
        <w:tc>
          <w:tcPr>
            <w:tcW w:w="1467" w:type="dxa"/>
          </w:tcPr>
          <w:p w14:paraId="662FF2D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Gli2 </w:t>
            </w:r>
          </w:p>
        </w:tc>
        <w:tc>
          <w:tcPr>
            <w:tcW w:w="1466" w:type="dxa"/>
          </w:tcPr>
          <w:p w14:paraId="5883A1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4CD7C0A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miR-384-5p: ↑ senescence and ↓ osteogenic differentiation in young BMSCs via targeting Gli2 </w:t>
            </w:r>
          </w:p>
          <w:p w14:paraId="0C07C5D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miR-384-5p: ↓ senescence and ↑  osteogenic differentiation in aged BMSCs</w:t>
            </w:r>
          </w:p>
        </w:tc>
        <w:tc>
          <w:tcPr>
            <w:tcW w:w="990" w:type="dxa"/>
          </w:tcPr>
          <w:p w14:paraId="213E12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&lt;EndNote&gt;&lt;Cite&gt;&lt;Author&gt;Li&lt;/Author&gt;&lt;Year&gt;2019&lt;/Year&gt;&lt;RecNum&gt;155&lt;/RecNum&gt;&lt;DisplayText&gt;(159)&lt;/DisplayText&gt;&lt;record&gt;&lt;rec-number&gt;155&lt;/rec-number&gt;&lt;foreign-keys&gt;&lt;key app="EN" db-id="9e2995etbdxrd2ev5wcxear79vpv99zwwv22" timestamp="1648273315"&gt;155&lt;/key&gt;&lt;/foreign-keys&gt;&lt;ref-type name="Journal Article"&gt;17&lt;/ref-type&gt;&lt;contributors&gt;&lt;authors&gt;&lt;author&gt;Li, Xiaoming&lt;/author&gt;&lt;author&gt;Wu, Jinhui&lt;/author&gt;&lt;author&gt;Liu, Shu&lt;/author&gt;&lt;author&gt;Zhang, Ke&lt;/author&gt;&lt;author&gt;Miao, Xiong&lt;/author&gt;&lt;author&gt;Li, Jingfeng&lt;/author&gt;&lt;author&gt;Shi, Zhicai&lt;/author&gt;&lt;author&gt;Gao, Yang&lt;/author&gt;&lt;/authors&gt;&lt;/contributors&gt;&lt;titles&gt;&lt;title&gt;miR-384-5p targets Gli2 and negatively regulates age-related osteogenic differentiation of rat bone marrow mesenchymal stem cells&lt;/title&gt;&lt;secondary-title&gt;Stem cells and development&lt;/secondary-title&gt;&lt;/titles&gt;&lt;periodical&gt;&lt;full-title&gt;Stem cells and development&lt;/full-title&gt;&lt;/periodical&gt;&lt;pages&gt;791-798&lt;/pages&gt;&lt;volume&gt;28&lt;/volume&gt;&lt;number&gt;12&lt;/number&gt;&lt;dates&gt;&lt;year&gt;2019&lt;/year&gt;&lt;/dates&gt;&lt;isbn&gt;1547-3287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(159)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2F892427" w14:textId="77777777" w:rsidTr="00FD70C6">
        <w:trPr>
          <w:jc w:val="center"/>
        </w:trPr>
        <w:tc>
          <w:tcPr>
            <w:tcW w:w="1267" w:type="dxa"/>
          </w:tcPr>
          <w:p w14:paraId="12E877F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miR-483-3p</w:t>
            </w:r>
          </w:p>
        </w:tc>
        <w:tc>
          <w:tcPr>
            <w:tcW w:w="1286" w:type="dxa"/>
          </w:tcPr>
          <w:p w14:paraId="7B4F48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2B9B381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7CC2F1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adipose-derived mesenchymal stem cells (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hADSCs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) </w:t>
            </w:r>
          </w:p>
        </w:tc>
        <w:tc>
          <w:tcPr>
            <w:tcW w:w="1467" w:type="dxa"/>
          </w:tcPr>
          <w:p w14:paraId="5DBFD7E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IGF1 </w:t>
            </w:r>
          </w:p>
        </w:tc>
        <w:tc>
          <w:tcPr>
            <w:tcW w:w="1466" w:type="dxa"/>
          </w:tcPr>
          <w:p w14:paraId="23CA1A9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B6A3D9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∆ miR-483-3p: ↓ cellular senescence and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adipogenic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differentiation potential of </w:t>
            </w: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hADSCs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55C9889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&lt;EndNote&gt;&lt;Cite&gt;&lt;Author&gt;Shen&lt;/Author&gt;&lt;Year&gt;2020&lt;/Year&gt;&lt;RecNum&gt;156&lt;/RecNum&gt;&lt;DisplayText&gt;(160)&lt;/DisplayText&gt;&lt;record&gt;&lt;rec-number&gt;156&lt;/rec-number&gt;&lt;foreign-keys&gt;&lt;key app="EN" db-id="9e2995etbdxrd2ev5wcxear79vpv99zwwv22" timestamp="1648273315"&gt;156&lt;/key&gt;&lt;/foreign-keys&gt;&lt;ref-type name="Journal Article"&gt;17&lt;/ref-type&gt;&lt;contributors&gt;&lt;authors&gt;&lt;author&gt;Shen, Junyan&lt;/author&gt;&lt;author&gt;Zhu, Xiaoqi&lt;/author&gt;&lt;author&gt;Liu, Hailiang&lt;/author&gt;&lt;/authors&gt;&lt;/contributors&gt;&lt;titles&gt;&lt;title&gt;MiR-483 induces senescence of human adipose-derived mesenchymal stem cells through IGF1 inhibition&lt;/title&gt;&lt;secondary-title&gt;Aging (Albany NY)&lt;/secondary-title&gt;&lt;/titles&gt;&lt;periodical&gt;&lt;full-title&gt;Aging (Albany NY)&lt;/full-title&gt;&lt;/periodical&gt;&lt;pages&gt;15756&lt;/pages&gt;&lt;volume&gt;12&lt;/volume&gt;&lt;number&gt;15&lt;/number&gt;&lt;dates&gt;&lt;year&gt;2020&lt;/year&gt;&lt;/dates&gt;&lt;urls&gt;&lt;/urls&gt;&lt;/record&gt;&lt;/Cite&gt;&lt;/EndNote&gt;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(160)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59FEC99" w14:textId="77777777" w:rsidTr="00FD70C6">
        <w:trPr>
          <w:jc w:val="center"/>
        </w:trPr>
        <w:tc>
          <w:tcPr>
            <w:tcW w:w="1267" w:type="dxa"/>
          </w:tcPr>
          <w:p w14:paraId="3B3CC13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miR-494-3p</w:t>
            </w:r>
          </w:p>
        </w:tc>
        <w:tc>
          <w:tcPr>
            <w:tcW w:w="1286" w:type="dxa"/>
          </w:tcPr>
          <w:p w14:paraId="24CD14A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6A9F057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Lung tissues from 8 nonsmoker and 8 non-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br/>
              <w:t>COPD smokers, 16 moderate/mild COPD patients, and 12 severe COPD patients</w:t>
            </w:r>
          </w:p>
        </w:tc>
        <w:tc>
          <w:tcPr>
            <w:tcW w:w="1669" w:type="dxa"/>
          </w:tcPr>
          <w:p w14:paraId="71A09CA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small airway epithelial cells (SAECs) and BEAS-2B cells</w:t>
            </w:r>
          </w:p>
        </w:tc>
        <w:tc>
          <w:tcPr>
            <w:tcW w:w="1467" w:type="dxa"/>
          </w:tcPr>
          <w:p w14:paraId="39A6ECB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SIRT3</w:t>
            </w:r>
          </w:p>
        </w:tc>
        <w:tc>
          <w:tcPr>
            <w:tcW w:w="1466" w:type="dxa"/>
          </w:tcPr>
          <w:p w14:paraId="53D402E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p38MAPK-c-myc signaling pathway</w:t>
            </w:r>
          </w:p>
        </w:tc>
        <w:tc>
          <w:tcPr>
            <w:tcW w:w="2421" w:type="dxa"/>
          </w:tcPr>
          <w:p w14:paraId="0780D4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miR-494-3p: ↑ cellular senescence and senescence-associated secretory phenotype via targeting SIRT3 in COPD</w:t>
            </w:r>
          </w:p>
          <w:p w14:paraId="7462386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MiR-494-3p expression is induced by oxidative stress through the p38MAPK-c-myc signaling pathway.</w:t>
            </w:r>
          </w:p>
        </w:tc>
        <w:tc>
          <w:tcPr>
            <w:tcW w:w="990" w:type="dxa"/>
          </w:tcPr>
          <w:p w14:paraId="7719D8D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&lt;EndNote&gt;&lt;Cite&gt;&lt;Author&gt;Zeng&lt;/Author&gt;&lt;Year&gt;2021&lt;/Year&gt;&lt;RecNum&gt;157&lt;/RecNum&gt;&lt;DisplayText&gt;(161)&lt;/DisplayText&gt;&lt;record&gt;&lt;rec-number&gt;157&lt;/rec-number&gt;&lt;foreign-keys&gt;&lt;key app="EN" db-id="9e2995etbdxrd2ev5wcxear79vpv99zwwv22" timestamp="1648273315"&gt;157&lt;/key&gt;&lt;/foreign-keys&gt;&lt;ref-type name="Journal Article"&gt;17&lt;/ref-type&gt;&lt;contributors&gt;&lt;authors&gt;&lt;author&gt;Zeng, Qinghua&lt;/author&gt;&lt;author&gt;Zeng, Juan&lt;/author&gt;&lt;/authors&gt;&lt;/contributors&gt;&lt;titles&gt;&lt;title&gt;Inhibition of miR-494-3p alleviates oxidative stress-induced cell senescence and inflammation in the primary epithelial cells of COPD patients&lt;/title&gt;&lt;secondary-title&gt;International Immunopharmacology&lt;/secondary-title&gt;&lt;/titles&gt;&lt;periodical&gt;&lt;full-title&gt;International Immunopharmacology&lt;/full-title&gt;&lt;/periodical&gt;&lt;pages&gt;107044&lt;/pages&gt;&lt;volume&gt;92&lt;/volume&gt;&lt;dates&gt;&lt;year&gt;2021&lt;/year&gt;&lt;/dates&gt;&lt;isbn&gt;1567-5769&lt;/isbn&gt;&lt;urls&gt;&lt;/urls&gt;&lt;/record&gt;&lt;/Cite&gt;&lt;/EndNote&gt;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(161)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885410E" w14:textId="77777777" w:rsidTr="00FD70C6">
        <w:trPr>
          <w:jc w:val="center"/>
        </w:trPr>
        <w:tc>
          <w:tcPr>
            <w:tcW w:w="1267" w:type="dxa"/>
          </w:tcPr>
          <w:p w14:paraId="53446A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miR-503</w:t>
            </w:r>
          </w:p>
        </w:tc>
        <w:tc>
          <w:tcPr>
            <w:tcW w:w="1286" w:type="dxa"/>
          </w:tcPr>
          <w:p w14:paraId="02ACC35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8CF7D6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0B0AE89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pancreatic epithelial cell lines HPNE, BxPC-3 </w:t>
            </w:r>
          </w:p>
        </w:tc>
        <w:tc>
          <w:tcPr>
            <w:tcW w:w="1467" w:type="dxa"/>
          </w:tcPr>
          <w:p w14:paraId="3C8978E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ARID1A and CDKN2A </w:t>
            </w:r>
          </w:p>
        </w:tc>
        <w:tc>
          <w:tcPr>
            <w:tcW w:w="1466" w:type="dxa"/>
          </w:tcPr>
          <w:p w14:paraId="00EF97B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29C665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ARID1A (which represses miR-503): ↓ KRAS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vertAlign w:val="superscript"/>
              </w:rPr>
              <w:t>G12D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-induced cell senescence, ↑ cell proliferation and colony formation in cooperation with active mutant KRAS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  <w:vertAlign w:val="superscript"/>
              </w:rPr>
              <w:t xml:space="preserve">G12D 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through miR-503/CDKN2A axis</w:t>
            </w:r>
          </w:p>
        </w:tc>
        <w:tc>
          <w:tcPr>
            <w:tcW w:w="990" w:type="dxa"/>
          </w:tcPr>
          <w:p w14:paraId="450E815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&lt;EndNote&gt;&lt;Cite&gt;&lt;Author&gt;Li&lt;/Author&gt;&lt;Year&gt;2017&lt;/Year&gt;&lt;RecNum&gt;158&lt;/RecNum&gt;&lt;DisplayText&gt;(162)&lt;/DisplayText&gt;&lt;record&gt;&lt;rec-number&gt;158&lt;/rec-number&gt;&lt;foreign-keys&gt;&lt;key app="EN" db-id="9e2995etbdxrd2ev5wcxear79vpv99zwwv22" timestamp="1648273315"&gt;158&lt;/key&gt;&lt;/foreign-keys&gt;&lt;ref-type name="Journal Article"&gt;17&lt;/ref-type&gt;&lt;contributors&gt;&lt;authors&gt;&lt;author&gt;Li, Zhao-yun&lt;/author&gt;&lt;author&gt;Zhu, Shan-shan&lt;/author&gt;&lt;author&gt;Chen, Xian-jun&lt;/author&gt;&lt;author&gt;Zhu, Jie&lt;/author&gt;&lt;author&gt;Chen, Qi&lt;/author&gt;&lt;author&gt;Zhang, Ya-qiong&lt;/author&gt;&lt;author&gt;Zhang, Chun-ling&lt;/author&gt;&lt;author&gt;Guo, Ting-ting&lt;/author&gt;&lt;author&gt;Zhang, Li-ming&lt;/author&gt;&lt;/authors&gt;&lt;/contributors&gt;&lt;titles&gt;&lt;title&gt;ARID1A suppresses malignant transformation of human pancreatic cells via mediating senescence-associated miR-503/CDKN2A regulatory axis&lt;/title&gt;&lt;secondary-title&gt;Biochemical and biophysical research communications&lt;/secondary-title&gt;&lt;/titles&gt;&lt;periodical&gt;&lt;full-title&gt;Biochemical and biophysical research communications&lt;/full-title&gt;&lt;/periodical&gt;&lt;pages&gt;1018-1025&lt;/pages&gt;&lt;volume&gt;493&lt;/volume&gt;&lt;number&gt;2&lt;/number&gt;&lt;dates&gt;&lt;year&gt;2017&lt;/year&gt;&lt;/dates&gt;&lt;isbn&gt;0006-291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(162)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9A56159" w14:textId="77777777" w:rsidTr="00FD70C6">
        <w:trPr>
          <w:jc w:val="center"/>
        </w:trPr>
        <w:tc>
          <w:tcPr>
            <w:tcW w:w="1267" w:type="dxa"/>
          </w:tcPr>
          <w:p w14:paraId="0B1DA2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miR-570-3p</w:t>
            </w:r>
          </w:p>
        </w:tc>
        <w:tc>
          <w:tcPr>
            <w:tcW w:w="1286" w:type="dxa"/>
          </w:tcPr>
          <w:p w14:paraId="0AE1C95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12F60A6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Lung tissues from COPD patients and matched controls</w:t>
            </w:r>
          </w:p>
        </w:tc>
        <w:tc>
          <w:tcPr>
            <w:tcW w:w="1669" w:type="dxa"/>
          </w:tcPr>
          <w:p w14:paraId="03F9548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BEAS-2B cells</w:t>
            </w:r>
          </w:p>
        </w:tc>
        <w:tc>
          <w:tcPr>
            <w:tcW w:w="1467" w:type="dxa"/>
          </w:tcPr>
          <w:p w14:paraId="0F2B98D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sirtuin-1</w:t>
            </w:r>
          </w:p>
        </w:tc>
        <w:tc>
          <w:tcPr>
            <w:tcW w:w="1466" w:type="dxa"/>
          </w:tcPr>
          <w:p w14:paraId="1693C1A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3D7A0BE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∆ miR-570-3p: ↓ cellular senescence by restoring the antiaging molecule sirtuin-1 in COPD</w:t>
            </w:r>
          </w:p>
        </w:tc>
        <w:tc>
          <w:tcPr>
            <w:tcW w:w="990" w:type="dxa"/>
          </w:tcPr>
          <w:p w14:paraId="0E28432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&lt;EndNote&gt;&lt;Cite&gt;&lt;Author&gt;Baker&lt;/Author&gt;&lt;Year&gt;2019&lt;/Year&gt;&lt;RecNum&gt;159&lt;/RecNum&gt;&lt;DisplayText&gt;(163)&lt;/DisplayText&gt;&lt;record&gt;&lt;rec-number&gt;159&lt;/rec-number&gt;&lt;foreign-keys&gt;&lt;key app="EN" db-id="9e2995etbdxrd2ev5wcxear79vpv99zwwv22" timestamp="1648273315"&gt;159&lt;/key&gt;&lt;/foreign-keys&gt;&lt;ref-type name="Journal Article"&gt;17&lt;/ref-type&gt;&lt;contributors&gt;&lt;authors&gt;&lt;author&gt;Baker, Jonathan R&lt;/author&gt;&lt;author&gt;Vuppusetty, Chaitanya&lt;/author&gt;&lt;author&gt;Colley, Thomas&lt;/author&gt;&lt;author&gt;Hassibi, Shyreen&lt;/author&gt;&lt;author&gt;Fenwick, Peter S&lt;/author&gt;&lt;author&gt;Donnelly, Louise E&lt;/author&gt;&lt;author&gt;Ito, Kazuhiro&lt;/author&gt;&lt;author&gt;Barnes, Peter J&lt;/author&gt;&lt;/authors&gt;&lt;/contributors&gt;&lt;titles&gt;&lt;title&gt;MicroRNA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570 is a novel regulator of cellular senescence and inflammaging&lt;/title&gt;&lt;secondary-title&gt;The FASEB Journal&lt;/secondary-title&gt;&lt;/titles&gt;&lt;periodical&gt;&lt;full-title&gt;The FASEB Journal&lt;/full-title&gt;&lt;/periodical&gt;&lt;pages&gt;1605-1616&lt;/pages&gt;&lt;volume&gt;33&lt;/volume&gt;&lt;number&gt;2&lt;/number&gt;&lt;dates&gt;&lt;year&gt;2019&lt;/year&gt;&lt;/dates&gt;&lt;isbn&gt;0892-6638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(163)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E7C703F" w14:textId="77777777" w:rsidTr="00FD70C6">
        <w:trPr>
          <w:jc w:val="center"/>
        </w:trPr>
        <w:tc>
          <w:tcPr>
            <w:tcW w:w="1267" w:type="dxa"/>
          </w:tcPr>
          <w:p w14:paraId="18946AED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miR-623</w:t>
            </w:r>
          </w:p>
        </w:tc>
        <w:tc>
          <w:tcPr>
            <w:tcW w:w="1286" w:type="dxa"/>
          </w:tcPr>
          <w:p w14:paraId="10D6C68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1A8B57B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intervertebral disc degeneration tissues</w:t>
            </w:r>
          </w:p>
        </w:tc>
        <w:tc>
          <w:tcPr>
            <w:tcW w:w="1669" w:type="dxa"/>
          </w:tcPr>
          <w:p w14:paraId="6EB0576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Nucleus pulposus cell (LPS-injured NPCs)</w:t>
            </w:r>
          </w:p>
        </w:tc>
        <w:tc>
          <w:tcPr>
            <w:tcW w:w="1467" w:type="dxa"/>
          </w:tcPr>
          <w:p w14:paraId="7E14E68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CXCL12 </w:t>
            </w:r>
          </w:p>
        </w:tc>
        <w:tc>
          <w:tcPr>
            <w:tcW w:w="1466" w:type="dxa"/>
          </w:tcPr>
          <w:p w14:paraId="02DD7FA0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675CCD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miR-623: ↓ cell apoptosis, senescence, inflammation, and ↑ ECM secretion via targeting CXCL12 </w:t>
            </w:r>
          </w:p>
        </w:tc>
        <w:tc>
          <w:tcPr>
            <w:tcW w:w="990" w:type="dxa"/>
          </w:tcPr>
          <w:p w14:paraId="7040BC1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&lt;EndNote&gt;&lt;Cite&gt;&lt;Author&gt;Zhong&lt;/Author&gt;&lt;Year&gt;2021&lt;/Year&gt;&lt;RecNum&gt;160&lt;/RecNum&gt;&lt;DisplayText&gt;(164)&lt;/DisplayText&gt;&lt;record&gt;&lt;rec-number&gt;160&lt;/rec-number&gt;&lt;foreign-keys&gt;&lt;key app="EN" db-id="9e2995etbdxrd2ev5wcxear79vpv99zwwv22" timestamp="1648273315"&gt;160&lt;/key&gt;&lt;/foreign-keys&gt;&lt;ref-type name="Journal Article"&gt;17&lt;/ref-type&gt;&lt;contributors&gt;&lt;authors&gt;&lt;author&gt;Zhong, Hua&lt;/author&gt;&lt;author&gt;Zhou, Zhihong&lt;/author&gt;&lt;author&gt;Guo, Lebin&lt;/author&gt;&lt;author&gt;Liu, Fusheng&lt;/author&gt;&lt;author&gt;Zheng, Bowen&lt;/author&gt;&lt;author&gt;Bi, Sheng&lt;/author&gt;&lt;author&gt;Tian, Chenjun&lt;/author&gt;&lt;/authors&gt;&lt;/contributors&gt;&lt;titles&gt;&lt;title&gt;The miR-623/CXCL12 axis inhibits LPS-induced nucleus pulposus cell apoptosis and senescence&lt;/title&gt;&lt;secondary-title&gt;Mechanisms of Ageing and Development&lt;/secondary-title&gt;&lt;/titles&gt;&lt;periodical&gt;&lt;full-title&gt;Mechanisms of Ageing and Development&lt;/full-title&gt;&lt;/periodical&gt;&lt;pages&gt;111417&lt;/pages&gt;&lt;volume&gt;194&lt;/volume&gt;&lt;dates&gt;&lt;year&gt;2021&lt;/year&gt;&lt;/dates&gt;&lt;isbn&gt;0047-6374&lt;/isbn&gt;&lt;urls&gt;&lt;/urls&gt;&lt;/record&gt;&lt;/Cite&gt;&lt;/EndNote&gt;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(164)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305AC04B" w14:textId="77777777" w:rsidTr="00FD70C6">
        <w:trPr>
          <w:jc w:val="center"/>
        </w:trPr>
        <w:tc>
          <w:tcPr>
            <w:tcW w:w="1267" w:type="dxa"/>
          </w:tcPr>
          <w:p w14:paraId="06EB10E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miR-665</w:t>
            </w:r>
          </w:p>
        </w:tc>
        <w:tc>
          <w:tcPr>
            <w:tcW w:w="1286" w:type="dxa"/>
          </w:tcPr>
          <w:p w14:paraId="02F45D0A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73A20A6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69" w:type="dxa"/>
          </w:tcPr>
          <w:p w14:paraId="2A769725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Human VMSCs </w:t>
            </w:r>
          </w:p>
        </w:tc>
        <w:tc>
          <w:tcPr>
            <w:tcW w:w="1467" w:type="dxa"/>
          </w:tcPr>
          <w:p w14:paraId="229142F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SDC1 </w:t>
            </w:r>
          </w:p>
        </w:tc>
        <w:tc>
          <w:tcPr>
            <w:tcW w:w="1466" w:type="dxa"/>
          </w:tcPr>
          <w:p w14:paraId="39C3572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15F4117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Levels of miR-665 are upregulated in response to BLM-induced VSMC senescence because of aberrant DNA methylation.</w:t>
            </w:r>
          </w:p>
          <w:p w14:paraId="4F4F044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miR-665: ↓ effects of OMST on BLM-induced VSMC senescence via targeting SDC1</w:t>
            </w:r>
          </w:p>
        </w:tc>
        <w:tc>
          <w:tcPr>
            <w:tcW w:w="990" w:type="dxa"/>
          </w:tcPr>
          <w:p w14:paraId="25650AC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&lt;EndNote&gt;&lt;Cite&gt;&lt;Author&gt;Zhang&lt;/Author&gt;&lt;Year&gt;2020&lt;/Year&gt;&lt;RecNum&gt;161&lt;/RecNum&gt;&lt;DisplayText&gt;(165)&lt;/DisplayText&gt;&lt;record&gt;&lt;rec-number&gt;161&lt;/rec-number&gt;&lt;foreign-keys&gt;&lt;key app="EN" db-id="9e2995etbdxrd2ev5wcxear79vpv99zwwv22" timestamp="1648273315"&gt;161&lt;/key&gt;&lt;/foreign-keys&gt;&lt;ref-type name="Journal Article"&gt;17&lt;/ref-type&gt;&lt;contributors&gt;&lt;authors&gt;&lt;author&gt;Zhang, Yi&lt;/author&gt;&lt;author&gt;Liang, Qingyang&lt;/author&gt;&lt;author&gt;Zhang, Yanan&lt;/author&gt;&lt;author&gt;Hong, Lei&lt;/author&gt;&lt;author&gt;Lei, Da&lt;/author&gt;&lt;author&gt;Zhang, Li&lt;/author&gt;&lt;/authors&gt;&lt;/contributors&gt;&lt;titles&gt;&lt;title&gt;Olmesartan alleviates bleomycin-mediated vascular smooth muscle cell senescence via the miR-665/SDC1 axis&lt;/title&gt;&lt;secondary-title&gt;American Journal of Translational Research&lt;/secondary-title&gt;&lt;/titles&gt;&lt;periodical&gt;&lt;full-title&gt;American Journal of Translational Research&lt;/full-title&gt;&lt;/periodical&gt;&lt;pages&gt;5205&lt;/pages&gt;&lt;volume&gt;12&lt;/volume&gt;&lt;number&gt;9&lt;/number&gt;&lt;dates&gt;&lt;year&gt;2020&lt;/year&gt;&lt;/dates&gt;&lt;urls&gt;&lt;/urls&gt;&lt;/record&gt;&lt;/Cite&gt;&lt;/EndNote&gt;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(165)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5FBEAB79" w14:textId="77777777" w:rsidTr="00FD70C6">
        <w:trPr>
          <w:jc w:val="center"/>
        </w:trPr>
        <w:tc>
          <w:tcPr>
            <w:tcW w:w="1267" w:type="dxa"/>
          </w:tcPr>
          <w:p w14:paraId="248FD4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lastRenderedPageBreak/>
              <w:t>miR-675</w:t>
            </w:r>
          </w:p>
        </w:tc>
        <w:tc>
          <w:tcPr>
            <w:tcW w:w="1286" w:type="dxa"/>
          </w:tcPr>
          <w:p w14:paraId="3CE4FC8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37B9426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C57BL6 mice</w:t>
            </w:r>
          </w:p>
        </w:tc>
        <w:tc>
          <w:tcPr>
            <w:tcW w:w="1669" w:type="dxa"/>
          </w:tcPr>
          <w:p w14:paraId="593638F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H9C2 cells</w:t>
            </w:r>
          </w:p>
        </w:tc>
        <w:tc>
          <w:tcPr>
            <w:tcW w:w="1467" w:type="dxa"/>
          </w:tcPr>
          <w:p w14:paraId="103384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TGF-β1</w:t>
            </w:r>
          </w:p>
        </w:tc>
        <w:tc>
          <w:tcPr>
            <w:tcW w:w="1466" w:type="dxa"/>
          </w:tcPr>
          <w:p w14:paraId="2372652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76A064C2" w14:textId="77777777" w:rsidR="00487056" w:rsidRPr="00E707EF" w:rsidRDefault="00487056" w:rsidP="00FD70C6">
            <w:pPr>
              <w:pStyle w:val="Heading1"/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b w:val="0"/>
                <w:color w:val="000000" w:themeColor="text1"/>
                <w:sz w:val="18"/>
                <w:szCs w:val="18"/>
              </w:rPr>
              <w:t>miR-675 which is delivered by stem cell-derived exosomes encapsulated in silk fibroin hydrogel reduces aging-induced vascular dysfunction in mouse hindlimb via targeting TGF-β1.</w:t>
            </w:r>
          </w:p>
        </w:tc>
        <w:tc>
          <w:tcPr>
            <w:tcW w:w="990" w:type="dxa"/>
          </w:tcPr>
          <w:p w14:paraId="0246588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&lt;EndNote&gt;&lt;Cite&gt;&lt;Author&gt;Han&lt;/Author&gt;&lt;Year&gt;2019&lt;/Year&gt;&lt;RecNum&gt;162&lt;/RecNum&gt;&lt;DisplayText&gt;(166)&lt;/DisplayText&gt;&lt;record&gt;&lt;rec-number&gt;162&lt;/rec-number&gt;&lt;foreign-keys&gt;&lt;key app="EN" db-id="9e2995etbdxrd2ev5wcxear79vpv99zwwv22" timestamp="1648273315"&gt;162&lt;/key&gt;&lt;/foreign-keys&gt;&lt;ref-type name="Journal Article"&gt;17&lt;/ref-type&gt;&lt;contributors&gt;&lt;authors&gt;&lt;author&gt;Han, Chaoshan&lt;/author&gt;&lt;author&gt;Zhou, Jin&lt;/author&gt;&lt;author&gt;Liu, Bin&lt;/author&gt;&lt;author&gt;Liang, Chun&lt;/author&gt;&lt;author&gt;Pan, Xiangbin&lt;/author&gt;&lt;author&gt;Zhang, Yu&lt;/author&gt;&lt;author&gt;Zhang, Yuqing&lt;/author&gt;&lt;author&gt;Wang, Yanli&lt;/author&gt;&lt;author&gt;Shao, Lianbo&lt;/author&gt;&lt;author&gt;Zhu, Bao&lt;/author&gt;&lt;/authors&gt;&lt;/contributors&gt;&lt;titles&gt;&lt;title&gt;Delivery of miR-675 by stem cell-derived exosomes encapsulated in silk fibroin hydrogel prevents aging-induced vascular dysfunction in mouse hindlimb&lt;/title&gt;&lt;secondary-title&gt;Materials Science and Engineering: C&lt;/secondary-title&gt;&lt;/titles&gt;&lt;periodical&gt;&lt;full-title&gt;Materials Science and Engineering: C&lt;/full-title&gt;&lt;/periodical&gt;&lt;pages&gt;322-332&lt;/pages&gt;&lt;volume&gt;99&lt;/volume&gt;&lt;dates&gt;&lt;year&gt;2019&lt;/year&gt;&lt;/dates&gt;&lt;isbn&gt;0928-4931&lt;/isbn&gt;&lt;urls&gt;&lt;/urls&gt;&lt;/record&gt;&lt;/Cite&gt;&lt;/EndNote&gt;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(166)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63799311" w14:textId="77777777" w:rsidTr="00FD70C6">
        <w:trPr>
          <w:jc w:val="center"/>
        </w:trPr>
        <w:tc>
          <w:tcPr>
            <w:tcW w:w="1267" w:type="dxa"/>
          </w:tcPr>
          <w:p w14:paraId="30C533E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miR-1202</w:t>
            </w:r>
          </w:p>
        </w:tc>
        <w:tc>
          <w:tcPr>
            <w:tcW w:w="1286" w:type="dxa"/>
          </w:tcPr>
          <w:p w14:paraId="1864E17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94" w:type="dxa"/>
          </w:tcPr>
          <w:p w14:paraId="712A3CB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Gene expression profile of GSE105027, (12 osteoarthritis  (OA) patients and 12 healthy controls</w:t>
            </w:r>
          </w:p>
        </w:tc>
        <w:tc>
          <w:tcPr>
            <w:tcW w:w="1669" w:type="dxa"/>
          </w:tcPr>
          <w:p w14:paraId="7C6811F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67" w:type="dxa"/>
          </w:tcPr>
          <w:p w14:paraId="3F85464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KCNQ1OT1, ETS1</w:t>
            </w:r>
          </w:p>
        </w:tc>
        <w:tc>
          <w:tcPr>
            <w:tcW w:w="1466" w:type="dxa"/>
          </w:tcPr>
          <w:p w14:paraId="76E5279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502DC9D7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miR-1202 regulates histone acetyltransferase pathway binding function and cellular senescence pathway, thus regulate OA development via KCNQ1OT1-has-miR-1202-ETS1 axis.</w:t>
            </w:r>
          </w:p>
        </w:tc>
        <w:tc>
          <w:tcPr>
            <w:tcW w:w="990" w:type="dxa"/>
          </w:tcPr>
          <w:p w14:paraId="07A5173F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&lt;EndNote&gt;&lt;Cite&gt;&lt;Author&gt;Liu&lt;/Author&gt;&lt;Year&gt;2020&lt;/Year&gt;&lt;RecNum&gt;163&lt;/RecNum&gt;&lt;DisplayText&gt;(167)&lt;/DisplayText&gt;&lt;record&gt;&lt;rec-number&gt;163&lt;/rec-number&gt;&lt;foreign-keys&gt;&lt;key app="EN" db-id="9e2995etbdxrd2ev5wcxear79vpv99zwwv22" timestamp="1648273315"&gt;163&lt;/key&gt;&lt;/foreign-keys&gt;&lt;ref-type name="Journal Article"&gt;17&lt;/ref-type&gt;&lt;contributors&gt;&lt;authors&gt;&lt;author&gt;Liu, Changzeng&lt;/author&gt;&lt;author&gt;Gao, Jianming&lt;/author&gt;&lt;author&gt;Su, Guangyan&lt;/author&gt;&lt;author&gt;Xiang, Yang&lt;/author&gt;&lt;author&gt;Wan, Le&lt;/author&gt;&lt;/authors&gt;&lt;/contributors&gt;&lt;titles&gt;&lt;title&gt;MicroRNA-1202 plays a vital role in osteoarthritis via KCNQ1OT1 has-miR-1202-ETS1 regulatory pathway&lt;/title&gt;&lt;secondary-title&gt;Journal of orthopaedic surgery and research&lt;/secondary-title&gt;&lt;/titles&gt;&lt;periodical&gt;&lt;full-title&gt;Journal of orthopaedic surgery and research&lt;/full-title&gt;&lt;/periodical&gt;&lt;pages&gt;1-9&lt;/pages&gt;&lt;volume&gt;15&lt;/volume&gt;&lt;number&gt;1&lt;/number&gt;&lt;dates&gt;&lt;year&gt;2020&lt;/year&gt;&lt;/dates&gt;&lt;isbn&gt;1749-799X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(167)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BE07CDB" w14:textId="77777777" w:rsidTr="00FD70C6">
        <w:trPr>
          <w:jc w:val="center"/>
        </w:trPr>
        <w:tc>
          <w:tcPr>
            <w:tcW w:w="1267" w:type="dxa"/>
          </w:tcPr>
          <w:p w14:paraId="4A0BE272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miR-1299</w:t>
            </w:r>
          </w:p>
        </w:tc>
        <w:tc>
          <w:tcPr>
            <w:tcW w:w="1286" w:type="dxa"/>
          </w:tcPr>
          <w:p w14:paraId="44FAFF23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downregulated</w:t>
            </w:r>
          </w:p>
        </w:tc>
        <w:tc>
          <w:tcPr>
            <w:tcW w:w="1494" w:type="dxa"/>
          </w:tcPr>
          <w:p w14:paraId="6C1AC5BE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6 pairs of melisma tissues and ANCTs</w:t>
            </w:r>
          </w:p>
        </w:tc>
        <w:tc>
          <w:tcPr>
            <w:tcW w:w="1669" w:type="dxa"/>
          </w:tcPr>
          <w:p w14:paraId="5A20F6AB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Keratinocytes and Melanocytes</w:t>
            </w:r>
          </w:p>
        </w:tc>
        <w:tc>
          <w:tcPr>
            <w:tcW w:w="1467" w:type="dxa"/>
          </w:tcPr>
          <w:p w14:paraId="3DA3E6A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ARG2</w:t>
            </w:r>
          </w:p>
        </w:tc>
        <w:tc>
          <w:tcPr>
            <w:tcW w:w="1466" w:type="dxa"/>
          </w:tcPr>
          <w:p w14:paraId="53D430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421" w:type="dxa"/>
          </w:tcPr>
          <w:p w14:paraId="0E5CCD9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ARG2 (a target of miR-1299): ↓ autophagy in keratinocytes by inducing cellular senescence</w:t>
            </w:r>
          </w:p>
        </w:tc>
        <w:tc>
          <w:tcPr>
            <w:tcW w:w="990" w:type="dxa"/>
          </w:tcPr>
          <w:p w14:paraId="19480B2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&lt;EndNote&gt;&lt;Cite&gt;&lt;Author&gt;Kim&lt;/Author&gt;&lt;Year&gt;2017&lt;/Year&gt;&lt;RecNum&gt;164&lt;/RecNum&gt;&lt;DisplayText&gt;(168)&lt;/DisplayText&gt;&lt;record&gt;&lt;rec-number&gt;164&lt;/rec-number&gt;&lt;foreign-keys&gt;&lt;key app="EN" db-id="9e2995etbdxrd2ev5wcxear79vpv99zwwv22" timestamp="1648273315"&gt;164&lt;/key&gt;&lt;/foreign-keys&gt;&lt;ref-type name="Journal Article"&gt;17&lt;/ref-type&gt;&lt;contributors&gt;&lt;authors&gt;&lt;author&gt;Kim, Nan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Hyung&lt;/author&gt;&lt;author&gt;Choi, Soo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Hyun&lt;/author&gt;&lt;author&gt;Yi, Nayoung&lt;/author&gt;&lt;author&gt;Lee, Tae Ryong&lt;/author&gt;&lt;author&gt;Lee, Ai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Young&lt;/author&gt;&lt;/authors&gt;&lt;/contributors&gt;&lt;titles&gt;&lt;title&gt;Arginase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2, a miR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1299 target, enhances pigmentation in melasma by reducing melanosome degradation via senescence</w:instrText>
            </w:r>
            <w:r w:rsidRPr="00E707EF">
              <w:rPr>
                <w:rFonts w:ascii="Cambria Math" w:eastAsia="Calibri" w:hAnsi="Cambria Math" w:cs="Cambria Math"/>
                <w:color w:val="000000" w:themeColor="text1"/>
                <w:sz w:val="18"/>
                <w:szCs w:val="18"/>
              </w:rPr>
              <w:instrText>‐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>induced autophagy inhibition&lt;/title&gt;&lt;secondary-title&gt;Pigment cell &amp;amp; melanoma research&lt;/secondary-title&gt;&lt;/titles&gt;&lt;periodical&gt;&lt;full-title&gt;Pigment cell &amp;amp; melanoma research&lt;/full-title&gt;&lt;/periodical&gt;&lt;pages&gt;521-530&lt;/pages&gt;&lt;volume&gt;30&lt;/volume&gt;&lt;number&gt;6&lt;/number&gt;&lt;dates&gt;&lt;year&gt;2017&lt;/year&gt;&lt;/dates&gt;&lt;isbn&gt;1755-1471&lt;/isbn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(168)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7056" w:rsidRPr="00E707EF" w14:paraId="762421C4" w14:textId="77777777" w:rsidTr="00FD70C6">
        <w:trPr>
          <w:jc w:val="center"/>
        </w:trPr>
        <w:tc>
          <w:tcPr>
            <w:tcW w:w="1267" w:type="dxa"/>
          </w:tcPr>
          <w:p w14:paraId="6E22C568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miR-1468-3p</w:t>
            </w:r>
          </w:p>
        </w:tc>
        <w:tc>
          <w:tcPr>
            <w:tcW w:w="1286" w:type="dxa"/>
          </w:tcPr>
          <w:p w14:paraId="46FC1DB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upregulated</w:t>
            </w:r>
          </w:p>
        </w:tc>
        <w:tc>
          <w:tcPr>
            <w:tcW w:w="1494" w:type="dxa"/>
          </w:tcPr>
          <w:p w14:paraId="510BF35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Samples of sudden cardiac death (SCD) victims with primary myocardial fibrosis (PMF) and healthy myocardial  controls</w:t>
            </w:r>
          </w:p>
        </w:tc>
        <w:tc>
          <w:tcPr>
            <w:tcW w:w="1669" w:type="dxa"/>
          </w:tcPr>
          <w:p w14:paraId="5282CA29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hCFs</w:t>
            </w:r>
            <w:proofErr w:type="spellEnd"/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67" w:type="dxa"/>
          </w:tcPr>
          <w:p w14:paraId="7E926F44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DUSP1 </w:t>
            </w:r>
          </w:p>
        </w:tc>
        <w:tc>
          <w:tcPr>
            <w:tcW w:w="1466" w:type="dxa"/>
          </w:tcPr>
          <w:p w14:paraId="52C384E1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TGF-β1-p38 signaling</w:t>
            </w:r>
          </w:p>
        </w:tc>
        <w:tc>
          <w:tcPr>
            <w:tcW w:w="2421" w:type="dxa"/>
          </w:tcPr>
          <w:p w14:paraId="31CD8B46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↑↑ miR-1468-3p: ↑ cellular senescence with high senescence-associated β-galactosidase activity and high expression of p53 and p16</w:t>
            </w:r>
          </w:p>
        </w:tc>
        <w:tc>
          <w:tcPr>
            <w:tcW w:w="990" w:type="dxa"/>
          </w:tcPr>
          <w:p w14:paraId="3564C69C" w14:textId="77777777" w:rsidR="00487056" w:rsidRPr="00E707EF" w:rsidRDefault="00487056" w:rsidP="00FD70C6">
            <w:pP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begin"/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instrText xml:space="preserve"> ADDIN EN.CITE &lt;EndNote&gt;&lt;Cite&gt;&lt;Author&gt;Guo&lt;/Author&gt;&lt;Year&gt;2020&lt;/Year&gt;&lt;RecNum&gt;165&lt;/RecNum&gt;&lt;DisplayText&gt;(169)&lt;/DisplayText&gt;&lt;record&gt;&lt;rec-number&gt;165&lt;/rec-number&gt;&lt;foreign-keys&gt;&lt;key app="EN" db-id="9e2995etbdxrd2ev5wcxear79vpv99zwwv22" timestamp="1648273315"&gt;165&lt;/key&gt;&lt;/foreign-keys&gt;&lt;ref-type name="Journal Article"&gt;17&lt;/ref-type&gt;&lt;contributors&gt;&lt;authors&gt;&lt;author&gt;Guo, Linlin&lt;/author&gt;&lt;author&gt;Chen, Jiabao&lt;/author&gt;&lt;author&gt;Liu, Dong&lt;/author&gt;&lt;author&gt;Liu, Lili&lt;/author&gt;&lt;/authors&gt;&lt;/contributors&gt;&lt;titles&gt;&lt;title&gt;OIP5-AS1/miR-137/ZNF217 Axis Promotes Malignant Behaviors in Epithelial Ovarian Cancer&lt;/title&gt;&lt;secondary-title&gt;Cancer Management and Research&lt;/secondary-title&gt;&lt;/titles&gt;&lt;periodical&gt;&lt;full-title&gt;Cancer Management and Research&lt;/full-title&gt;&lt;/periodical&gt;&lt;pages&gt;6707&lt;/pages&gt;&lt;volume&gt;12&lt;/volume&gt;&lt;dates&gt;&lt;year&gt;2020&lt;/year&gt;&lt;/dates&gt;&lt;urls&gt;&lt;/urls&gt;&lt;/record&gt;&lt;/Cite&gt;&lt;/EndNote&gt;</w:instrTex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separate"/>
            </w:r>
            <w:r w:rsidRPr="00E707EF">
              <w:rPr>
                <w:rFonts w:asciiTheme="majorBidi" w:eastAsia="Calibri" w:hAnsiTheme="majorBidi" w:cstheme="majorBidi"/>
                <w:noProof/>
                <w:color w:val="000000" w:themeColor="text1"/>
                <w:sz w:val="18"/>
                <w:szCs w:val="18"/>
              </w:rPr>
              <w:t>(169)</w:t>
            </w:r>
            <w:r w:rsidRPr="00E707EF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D67BB5B" w14:textId="77777777" w:rsidR="00DE23E8" w:rsidRPr="001549D3" w:rsidRDefault="00DE23E8" w:rsidP="00654E8F">
      <w:pPr>
        <w:spacing w:before="240"/>
      </w:pPr>
    </w:p>
    <w:sectPr w:rsidR="00DE23E8" w:rsidRPr="001549D3" w:rsidSect="00487056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8E93" w14:textId="77777777" w:rsidR="009E6D84" w:rsidRDefault="009E6D84" w:rsidP="00117666">
      <w:pPr>
        <w:spacing w:after="0"/>
      </w:pPr>
      <w:r>
        <w:separator/>
      </w:r>
    </w:p>
  </w:endnote>
  <w:endnote w:type="continuationSeparator" w:id="0">
    <w:p w14:paraId="756D80B1" w14:textId="77777777" w:rsidR="009E6D84" w:rsidRDefault="009E6D8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ED4E" w14:textId="77777777" w:rsidR="009E6D84" w:rsidRDefault="009E6D84" w:rsidP="00117666">
      <w:pPr>
        <w:spacing w:after="0"/>
      </w:pPr>
      <w:r>
        <w:separator/>
      </w:r>
    </w:p>
  </w:footnote>
  <w:footnote w:type="continuationSeparator" w:id="0">
    <w:p w14:paraId="2BC89E8F" w14:textId="77777777" w:rsidR="009E6D84" w:rsidRDefault="009E6D8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61408533">
    <w:abstractNumId w:val="0"/>
  </w:num>
  <w:num w:numId="2" w16cid:durableId="625240264">
    <w:abstractNumId w:val="4"/>
  </w:num>
  <w:num w:numId="3" w16cid:durableId="1250237866">
    <w:abstractNumId w:val="1"/>
  </w:num>
  <w:num w:numId="4" w16cid:durableId="2027101145">
    <w:abstractNumId w:val="5"/>
  </w:num>
  <w:num w:numId="5" w16cid:durableId="1582520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8953024">
    <w:abstractNumId w:val="3"/>
  </w:num>
  <w:num w:numId="7" w16cid:durableId="1786850544">
    <w:abstractNumId w:val="6"/>
  </w:num>
  <w:num w:numId="8" w16cid:durableId="2127239395">
    <w:abstractNumId w:val="6"/>
  </w:num>
  <w:num w:numId="9" w16cid:durableId="889345837">
    <w:abstractNumId w:val="6"/>
  </w:num>
  <w:num w:numId="10" w16cid:durableId="859243374">
    <w:abstractNumId w:val="6"/>
  </w:num>
  <w:num w:numId="11" w16cid:durableId="1860271101">
    <w:abstractNumId w:val="6"/>
  </w:num>
  <w:num w:numId="12" w16cid:durableId="191234811">
    <w:abstractNumId w:val="6"/>
  </w:num>
  <w:num w:numId="13" w16cid:durableId="1708600339">
    <w:abstractNumId w:val="3"/>
  </w:num>
  <w:num w:numId="14" w16cid:durableId="1306593286">
    <w:abstractNumId w:val="2"/>
  </w:num>
  <w:num w:numId="15" w16cid:durableId="1837572959">
    <w:abstractNumId w:val="2"/>
  </w:num>
  <w:num w:numId="16" w16cid:durableId="1666545055">
    <w:abstractNumId w:val="2"/>
  </w:num>
  <w:num w:numId="17" w16cid:durableId="411047539">
    <w:abstractNumId w:val="2"/>
  </w:num>
  <w:num w:numId="18" w16cid:durableId="1231622824">
    <w:abstractNumId w:val="2"/>
  </w:num>
  <w:num w:numId="19" w16cid:durableId="144025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87056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E6D84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markedcontent">
    <w:name w:val="markedcontent"/>
    <w:basedOn w:val="DefaultParagraphFont"/>
    <w:rsid w:val="00487056"/>
  </w:style>
  <w:style w:type="paragraph" w:customStyle="1" w:styleId="EndNoteBibliographyTitle">
    <w:name w:val="EndNote Bibliography Title"/>
    <w:basedOn w:val="Normal"/>
    <w:link w:val="EndNoteBibliographyTitleChar"/>
    <w:rsid w:val="00487056"/>
    <w:pPr>
      <w:spacing w:before="0" w:after="0" w:line="259" w:lineRule="auto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7056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87056"/>
    <w:pPr>
      <w:spacing w:before="0" w:after="160" w:line="48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87056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48705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34</Pages>
  <Words>30643</Words>
  <Characters>174667</Characters>
  <Application>Microsoft Office Word</Application>
  <DocSecurity>0</DocSecurity>
  <Lines>1455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Matthew Attwaters</cp:lastModifiedBy>
  <cp:revision>2</cp:revision>
  <cp:lastPrinted>2013-10-03T12:51:00Z</cp:lastPrinted>
  <dcterms:created xsi:type="dcterms:W3CDTF">2022-06-21T09:51:00Z</dcterms:created>
  <dcterms:modified xsi:type="dcterms:W3CDTF">2022-06-21T09:51:00Z</dcterms:modified>
</cp:coreProperties>
</file>