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6E67660D" w:rsidR="00EA3D3C" w:rsidRDefault="00534329" w:rsidP="00534329">
      <w:pPr>
        <w:pStyle w:val="AuthorList"/>
        <w:rPr>
          <w:rFonts w:eastAsia="Times New Roman"/>
          <w:sz w:val="22"/>
          <w:szCs w:val="22"/>
          <w:lang w:bidi="ne-NP"/>
        </w:rPr>
      </w:pPr>
      <w:r>
        <w:t xml:space="preserve">Supplementary Table 1 | Genotype details for </w:t>
      </w:r>
      <w:r>
        <w:rPr>
          <w:rFonts w:eastAsia="Times New Roman"/>
          <w:sz w:val="22"/>
          <w:szCs w:val="22"/>
          <w:lang w:bidi="ne-NP"/>
        </w:rPr>
        <w:t>6</w:t>
      </w:r>
      <w:r w:rsidRPr="00534329">
        <w:rPr>
          <w:rFonts w:eastAsia="Times New Roman"/>
          <w:sz w:val="22"/>
          <w:szCs w:val="22"/>
          <w:vertAlign w:val="superscript"/>
          <w:lang w:bidi="ne-NP"/>
        </w:rPr>
        <w:t>th</w:t>
      </w:r>
      <w:r>
        <w:rPr>
          <w:rFonts w:eastAsia="Times New Roman"/>
          <w:sz w:val="22"/>
          <w:szCs w:val="22"/>
          <w:lang w:bidi="ne-NP"/>
        </w:rPr>
        <w:t xml:space="preserve"> </w:t>
      </w:r>
      <w:proofErr w:type="spellStart"/>
      <w:r>
        <w:rPr>
          <w:rFonts w:eastAsia="Times New Roman"/>
          <w:sz w:val="22"/>
          <w:szCs w:val="22"/>
          <w:lang w:bidi="ne-NP"/>
        </w:rPr>
        <w:t>HarvestPlus</w:t>
      </w:r>
      <w:proofErr w:type="spellEnd"/>
      <w:r>
        <w:rPr>
          <w:rFonts w:eastAsia="Times New Roman"/>
          <w:sz w:val="22"/>
          <w:szCs w:val="22"/>
          <w:lang w:bidi="ne-NP"/>
        </w:rPr>
        <w:t xml:space="preserve"> Yield Trial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16"/>
        <w:gridCol w:w="9360"/>
        <w:gridCol w:w="3478"/>
      </w:tblGrid>
      <w:tr w:rsidR="00534329" w:rsidRPr="00534329" w14:paraId="7A868FF1" w14:textId="77777777" w:rsidTr="00534329">
        <w:tc>
          <w:tcPr>
            <w:tcW w:w="264" w:type="pct"/>
          </w:tcPr>
          <w:p w14:paraId="4BB3B2A9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b/>
                <w:bCs/>
                <w:szCs w:val="24"/>
                <w:lang w:bidi="ne-NP"/>
              </w:rPr>
            </w:pPr>
            <w:r w:rsidRPr="00534329">
              <w:rPr>
                <w:rFonts w:cs="Times New Roman"/>
                <w:b/>
                <w:bCs/>
                <w:szCs w:val="24"/>
                <w:lang w:bidi="ne-NP"/>
              </w:rPr>
              <w:t>EN</w:t>
            </w:r>
          </w:p>
        </w:tc>
        <w:tc>
          <w:tcPr>
            <w:tcW w:w="3453" w:type="pct"/>
          </w:tcPr>
          <w:p w14:paraId="47D9E864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b/>
                <w:bCs/>
                <w:szCs w:val="24"/>
                <w:lang w:bidi="ne-NP"/>
              </w:rPr>
            </w:pPr>
            <w:r w:rsidRPr="00534329">
              <w:rPr>
                <w:rFonts w:cs="Times New Roman"/>
                <w:b/>
                <w:bCs/>
                <w:szCs w:val="24"/>
                <w:lang w:bidi="ne-NP"/>
              </w:rPr>
              <w:t>Cross Name</w:t>
            </w:r>
          </w:p>
        </w:tc>
        <w:tc>
          <w:tcPr>
            <w:tcW w:w="1283" w:type="pct"/>
          </w:tcPr>
          <w:p w14:paraId="0DB52CDB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b/>
                <w:bCs/>
                <w:szCs w:val="24"/>
                <w:lang w:bidi="ne-NP"/>
              </w:rPr>
            </w:pPr>
            <w:r w:rsidRPr="00534329">
              <w:rPr>
                <w:rFonts w:cs="Times New Roman"/>
                <w:b/>
                <w:bCs/>
                <w:szCs w:val="24"/>
                <w:lang w:bidi="ne-NP"/>
              </w:rPr>
              <w:t>Selection History</w:t>
            </w:r>
          </w:p>
        </w:tc>
      </w:tr>
      <w:tr w:rsidR="00534329" w:rsidRPr="00534329" w14:paraId="58FC1A5E" w14:textId="77777777" w:rsidTr="001471B6">
        <w:trPr>
          <w:trHeight w:val="692"/>
        </w:trPr>
        <w:tc>
          <w:tcPr>
            <w:tcW w:w="264" w:type="pct"/>
            <w:vAlign w:val="bottom"/>
          </w:tcPr>
          <w:p w14:paraId="174D0E35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401</w:t>
            </w:r>
          </w:p>
        </w:tc>
        <w:tc>
          <w:tcPr>
            <w:tcW w:w="3453" w:type="pct"/>
          </w:tcPr>
          <w:p w14:paraId="0226D243" w14:textId="4DF88DE6" w:rsidR="00534329" w:rsidRPr="00534329" w:rsidRDefault="001471B6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>
              <w:rPr>
                <w:rFonts w:cs="Times New Roman"/>
                <w:color w:val="000000"/>
                <w:szCs w:val="24"/>
              </w:rPr>
              <w:t>WK1204 (</w:t>
            </w:r>
            <w:r>
              <w:rPr>
                <w:rFonts w:cs="Times New Roman"/>
                <w:color w:val="000000"/>
                <w:szCs w:val="24"/>
              </w:rPr>
              <w:t>=</w:t>
            </w:r>
            <w:r>
              <w:t>SW89.3064/STAR) (</w:t>
            </w:r>
            <w:r w:rsidRPr="00534329">
              <w:rPr>
                <w:rFonts w:cs="Times New Roman"/>
                <w:color w:val="000000"/>
                <w:szCs w:val="24"/>
              </w:rPr>
              <w:t>LOCAL CHECK</w:t>
            </w:r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283" w:type="pct"/>
          </w:tcPr>
          <w:p w14:paraId="265D0100" w14:textId="4512C00B" w:rsidR="00534329" w:rsidRPr="00534329" w:rsidRDefault="001471B6" w:rsidP="001471B6">
            <w:pPr>
              <w:rPr>
                <w:rFonts w:cs="Times New Roman"/>
                <w:szCs w:val="24"/>
                <w:lang w:bidi="ne-NP"/>
              </w:rPr>
            </w:pPr>
            <w:r>
              <w:t>CMBW91Y01627S-13Y-010M-010Y-010M-3Y-0M</w:t>
            </w:r>
          </w:p>
        </w:tc>
      </w:tr>
      <w:tr w:rsidR="00534329" w:rsidRPr="00534329" w14:paraId="4C721341" w14:textId="77777777" w:rsidTr="00534329">
        <w:tc>
          <w:tcPr>
            <w:tcW w:w="264" w:type="pct"/>
            <w:vAlign w:val="bottom"/>
          </w:tcPr>
          <w:p w14:paraId="5A8C6FEC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402</w:t>
            </w:r>
          </w:p>
        </w:tc>
        <w:tc>
          <w:tcPr>
            <w:tcW w:w="3453" w:type="pct"/>
            <w:vAlign w:val="bottom"/>
          </w:tcPr>
          <w:p w14:paraId="58AEA087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BAJ #1</w:t>
            </w:r>
          </w:p>
        </w:tc>
        <w:tc>
          <w:tcPr>
            <w:tcW w:w="1283" w:type="pct"/>
            <w:vAlign w:val="bottom"/>
          </w:tcPr>
          <w:p w14:paraId="3E51352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CGSS01Y00134S-099Y-099M-099M-13Y-0B</w:t>
            </w:r>
          </w:p>
        </w:tc>
      </w:tr>
      <w:tr w:rsidR="00534329" w:rsidRPr="00534329" w14:paraId="2694EDDC" w14:textId="77777777" w:rsidTr="00534329">
        <w:tc>
          <w:tcPr>
            <w:tcW w:w="264" w:type="pct"/>
            <w:vAlign w:val="bottom"/>
          </w:tcPr>
          <w:p w14:paraId="4F5993E2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403</w:t>
            </w:r>
          </w:p>
        </w:tc>
        <w:tc>
          <w:tcPr>
            <w:tcW w:w="3453" w:type="pct"/>
            <w:vAlign w:val="bottom"/>
          </w:tcPr>
          <w:p w14:paraId="3A8B14D3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KACHU #1</w:t>
            </w:r>
          </w:p>
        </w:tc>
        <w:tc>
          <w:tcPr>
            <w:tcW w:w="1283" w:type="pct"/>
            <w:vAlign w:val="bottom"/>
          </w:tcPr>
          <w:p w14:paraId="04AAC6B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CMSS97M03912T-040Y-020Y-030M-020Y-040M-4Y-2M-0Y</w:t>
            </w:r>
          </w:p>
        </w:tc>
      </w:tr>
      <w:tr w:rsidR="00534329" w:rsidRPr="00534329" w14:paraId="23D088EE" w14:textId="77777777" w:rsidTr="00534329">
        <w:tc>
          <w:tcPr>
            <w:tcW w:w="264" w:type="pct"/>
            <w:vAlign w:val="bottom"/>
          </w:tcPr>
          <w:p w14:paraId="3A75D2E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404</w:t>
            </w:r>
          </w:p>
        </w:tc>
        <w:tc>
          <w:tcPr>
            <w:tcW w:w="3453" w:type="pct"/>
          </w:tcPr>
          <w:p w14:paraId="5529F5A3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CROC_1/AE.SQUARROSA(210)//INQALAB 91*2/KUKUNA/3/PBW343*2/KUKUNA</w:t>
            </w:r>
          </w:p>
        </w:tc>
        <w:tc>
          <w:tcPr>
            <w:tcW w:w="1283" w:type="pct"/>
          </w:tcPr>
          <w:p w14:paraId="45C14DC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CMSA06M00195T-099Y-099Y-9M-0Y-7B-0Y</w:t>
            </w:r>
          </w:p>
        </w:tc>
      </w:tr>
      <w:tr w:rsidR="00534329" w:rsidRPr="00534329" w14:paraId="6815CEDA" w14:textId="77777777" w:rsidTr="00534329">
        <w:tc>
          <w:tcPr>
            <w:tcW w:w="264" w:type="pct"/>
            <w:vAlign w:val="bottom"/>
          </w:tcPr>
          <w:p w14:paraId="1221E58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405</w:t>
            </w:r>
          </w:p>
        </w:tc>
        <w:tc>
          <w:tcPr>
            <w:tcW w:w="3453" w:type="pct"/>
          </w:tcPr>
          <w:p w14:paraId="39706349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WHEAR/KIRITATI/3/C80.1/3*BATAVIA//2*WBLL1/4/CMH75A.66/SERI</w:t>
            </w:r>
          </w:p>
        </w:tc>
        <w:tc>
          <w:tcPr>
            <w:tcW w:w="1283" w:type="pct"/>
          </w:tcPr>
          <w:p w14:paraId="279DB42C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CMSS09Y00599S-099Y-17M-0WGY-8B-0Y</w:t>
            </w:r>
          </w:p>
        </w:tc>
      </w:tr>
      <w:tr w:rsidR="00534329" w:rsidRPr="00534329" w14:paraId="66A187A4" w14:textId="77777777" w:rsidTr="00534329">
        <w:tc>
          <w:tcPr>
            <w:tcW w:w="264" w:type="pct"/>
            <w:vAlign w:val="bottom"/>
          </w:tcPr>
          <w:p w14:paraId="27AD7D5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406</w:t>
            </w:r>
          </w:p>
        </w:tc>
        <w:tc>
          <w:tcPr>
            <w:tcW w:w="3453" w:type="pct"/>
          </w:tcPr>
          <w:p w14:paraId="45AEBEB6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DANPHE #1*2/SOLALA/3/TACUPETO F2001/BRAMBLING*2//KACHU</w:t>
            </w:r>
          </w:p>
        </w:tc>
        <w:tc>
          <w:tcPr>
            <w:tcW w:w="1283" w:type="pct"/>
          </w:tcPr>
          <w:p w14:paraId="5BD71DDD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CMSS11Y00458S-099Y-099M-3WGY-0B</w:t>
            </w:r>
          </w:p>
        </w:tc>
      </w:tr>
      <w:tr w:rsidR="00534329" w:rsidRPr="00534329" w14:paraId="59CBCAED" w14:textId="77777777" w:rsidTr="00534329">
        <w:tc>
          <w:tcPr>
            <w:tcW w:w="264" w:type="pct"/>
            <w:vAlign w:val="bottom"/>
          </w:tcPr>
          <w:p w14:paraId="5DDD8F0B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407</w:t>
            </w:r>
          </w:p>
        </w:tc>
        <w:tc>
          <w:tcPr>
            <w:tcW w:w="3453" w:type="pct"/>
          </w:tcPr>
          <w:p w14:paraId="17C58B7D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DANPHE #1*2/SOLALA/3/TACUPETO F2001/BRAMBLING*2//KACHU</w:t>
            </w:r>
          </w:p>
        </w:tc>
        <w:tc>
          <w:tcPr>
            <w:tcW w:w="1283" w:type="pct"/>
          </w:tcPr>
          <w:p w14:paraId="108502D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CMSS11Y00458S-099Y-099M-7WGY-0B</w:t>
            </w:r>
          </w:p>
        </w:tc>
      </w:tr>
      <w:tr w:rsidR="00534329" w:rsidRPr="00534329" w14:paraId="4A4211F6" w14:textId="77777777" w:rsidTr="00534329">
        <w:tc>
          <w:tcPr>
            <w:tcW w:w="264" w:type="pct"/>
            <w:vAlign w:val="bottom"/>
          </w:tcPr>
          <w:p w14:paraId="7A34BC7D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408</w:t>
            </w:r>
          </w:p>
        </w:tc>
        <w:tc>
          <w:tcPr>
            <w:tcW w:w="3453" w:type="pct"/>
            <w:vAlign w:val="bottom"/>
          </w:tcPr>
          <w:p w14:paraId="542FF1C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DANPHE #1*2/3/T.DICOCCON PI94625/AE.SQUARROSA (372)//SHA4/CHIL/6/WBLL1/3/STAR//KAUZ/STAR/4/BAV92/RAYON/5/TRAP#1/BOW/3/VEE/PJN//2*TUI/4/BAV92/RAYON</w:t>
            </w:r>
          </w:p>
        </w:tc>
        <w:tc>
          <w:tcPr>
            <w:tcW w:w="1283" w:type="pct"/>
            <w:vAlign w:val="bottom"/>
          </w:tcPr>
          <w:p w14:paraId="4E5C6957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CMSS11Y00460S-099Y-099M-16WGY-0B</w:t>
            </w:r>
          </w:p>
        </w:tc>
      </w:tr>
      <w:tr w:rsidR="00534329" w:rsidRPr="00534329" w14:paraId="12ADE9A2" w14:textId="77777777" w:rsidTr="00534329">
        <w:tc>
          <w:tcPr>
            <w:tcW w:w="264" w:type="pct"/>
            <w:vAlign w:val="bottom"/>
          </w:tcPr>
          <w:p w14:paraId="63B7DEA9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409</w:t>
            </w:r>
          </w:p>
        </w:tc>
        <w:tc>
          <w:tcPr>
            <w:tcW w:w="3453" w:type="pct"/>
            <w:vAlign w:val="bottom"/>
          </w:tcPr>
          <w:p w14:paraId="1FE5E08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DANPHE #1*2/3/T.DICOCCON PI94625/AE.SQUARROSA (372)//SHA4/CHIL/6/WBLL1/3/STAR//KAUZ/STAR/4/BAV92/RAYON/5/TRAP#1/BOW/3/VEE/PJN//2*TUI/4/BAV92/RAYON</w:t>
            </w:r>
          </w:p>
        </w:tc>
        <w:tc>
          <w:tcPr>
            <w:tcW w:w="1283" w:type="pct"/>
            <w:vAlign w:val="bottom"/>
          </w:tcPr>
          <w:p w14:paraId="50E23F94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CMSS11Y00460S-099Y-099M-22WGY-0B</w:t>
            </w:r>
          </w:p>
        </w:tc>
      </w:tr>
      <w:tr w:rsidR="00534329" w:rsidRPr="00534329" w14:paraId="2C6A4472" w14:textId="77777777" w:rsidTr="00534329">
        <w:tc>
          <w:tcPr>
            <w:tcW w:w="264" w:type="pct"/>
            <w:vAlign w:val="bottom"/>
          </w:tcPr>
          <w:p w14:paraId="34E8AFA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410</w:t>
            </w:r>
          </w:p>
        </w:tc>
        <w:tc>
          <w:tcPr>
            <w:tcW w:w="3453" w:type="pct"/>
            <w:vAlign w:val="bottom"/>
          </w:tcPr>
          <w:p w14:paraId="5DA7CEF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DANPHE #1*2/3/T.DICOCCON PI94625/AE.SQUARROSA (372)//SHA4/CHIL/6/WBLL1/3/STAR//KAUZ/STAR/4/BAV92/RAYON/5/TRAP#1/BOW/3/VEE/PJN//2*TUI/4/BAV92/RAYON</w:t>
            </w:r>
          </w:p>
        </w:tc>
        <w:tc>
          <w:tcPr>
            <w:tcW w:w="1283" w:type="pct"/>
            <w:vAlign w:val="bottom"/>
          </w:tcPr>
          <w:p w14:paraId="09BCD5F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CMSS11Y00460S-099Y-099M-23WGY-0B</w:t>
            </w:r>
          </w:p>
        </w:tc>
      </w:tr>
      <w:tr w:rsidR="00534329" w:rsidRPr="00534329" w14:paraId="03896C9D" w14:textId="77777777" w:rsidTr="00534329">
        <w:tc>
          <w:tcPr>
            <w:tcW w:w="264" w:type="pct"/>
            <w:vAlign w:val="bottom"/>
          </w:tcPr>
          <w:p w14:paraId="03D094B9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lastRenderedPageBreak/>
              <w:t>411</w:t>
            </w:r>
          </w:p>
        </w:tc>
        <w:tc>
          <w:tcPr>
            <w:tcW w:w="3453" w:type="pct"/>
            <w:vAlign w:val="bottom"/>
          </w:tcPr>
          <w:p w14:paraId="73E61F5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DANPHE #1*2/3/T.DICOCCON PI94625/AE.SQUARROSA (372)//SHA4/CHIL/6/WBLL1/3/STAR//KAUZ/STAR/4/BAV92/RAYON/5/TRAP#1/BOW/3/VEE/PJN//2*TUI/4/BAV92/RAYON</w:t>
            </w:r>
          </w:p>
        </w:tc>
        <w:tc>
          <w:tcPr>
            <w:tcW w:w="1283" w:type="pct"/>
            <w:vAlign w:val="bottom"/>
          </w:tcPr>
          <w:p w14:paraId="5E4E791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CMSS11Y00460S-099Y-099M-28WGY-0B</w:t>
            </w:r>
          </w:p>
        </w:tc>
      </w:tr>
      <w:tr w:rsidR="00534329" w:rsidRPr="00534329" w14:paraId="3AAE6D07" w14:textId="77777777" w:rsidTr="00534329">
        <w:tc>
          <w:tcPr>
            <w:tcW w:w="264" w:type="pct"/>
            <w:vAlign w:val="bottom"/>
          </w:tcPr>
          <w:p w14:paraId="4A18680D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412</w:t>
            </w:r>
          </w:p>
        </w:tc>
        <w:tc>
          <w:tcPr>
            <w:tcW w:w="3453" w:type="pct"/>
            <w:vAlign w:val="bottom"/>
          </w:tcPr>
          <w:p w14:paraId="255C8A39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VILLA JUAREZ F2009/SOLALA//WBLL1*2/BRAMBLING/5/SSERI1/CHIBIA/4/BAV92//IRENA/KAUZ/3/HUITES</w:t>
            </w:r>
          </w:p>
        </w:tc>
        <w:tc>
          <w:tcPr>
            <w:tcW w:w="1283" w:type="pct"/>
            <w:vAlign w:val="bottom"/>
          </w:tcPr>
          <w:p w14:paraId="6A2F7BD4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CMSS11Y00491S-099Y-099M-2WGY-0B</w:t>
            </w:r>
          </w:p>
        </w:tc>
      </w:tr>
      <w:tr w:rsidR="00534329" w:rsidRPr="00534329" w14:paraId="2032F4FF" w14:textId="77777777" w:rsidTr="00534329">
        <w:tc>
          <w:tcPr>
            <w:tcW w:w="264" w:type="pct"/>
            <w:vAlign w:val="bottom"/>
          </w:tcPr>
          <w:p w14:paraId="5099666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413</w:t>
            </w:r>
          </w:p>
        </w:tc>
        <w:tc>
          <w:tcPr>
            <w:tcW w:w="3453" w:type="pct"/>
            <w:vAlign w:val="bottom"/>
          </w:tcPr>
          <w:p w14:paraId="27FB6F57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KVZ/PPR47.89C//FRANCOLIN #1/3/2*PAURAQ/4/PBW343*2/KUKUNA*2//FRTL/PIFED</w:t>
            </w:r>
          </w:p>
        </w:tc>
        <w:tc>
          <w:tcPr>
            <w:tcW w:w="1283" w:type="pct"/>
            <w:vAlign w:val="bottom"/>
          </w:tcPr>
          <w:p w14:paraId="73EB2D3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CMSS11Y00499S-099Y-099M-1WGY-0B</w:t>
            </w:r>
          </w:p>
        </w:tc>
      </w:tr>
      <w:tr w:rsidR="00534329" w:rsidRPr="00534329" w14:paraId="17BF3F55" w14:textId="77777777" w:rsidTr="00534329">
        <w:tc>
          <w:tcPr>
            <w:tcW w:w="264" w:type="pct"/>
            <w:vAlign w:val="bottom"/>
          </w:tcPr>
          <w:p w14:paraId="5DED95E7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414</w:t>
            </w:r>
          </w:p>
        </w:tc>
        <w:tc>
          <w:tcPr>
            <w:tcW w:w="3453" w:type="pct"/>
            <w:vAlign w:val="bottom"/>
          </w:tcPr>
          <w:p w14:paraId="7E9CB2C1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KVZ/PPR47.89C//FRANCOLIN #1/3/2*PAURAQ/4/PBW343*2/KUKUNA*2//FRTL/PIFED</w:t>
            </w:r>
          </w:p>
        </w:tc>
        <w:tc>
          <w:tcPr>
            <w:tcW w:w="1283" w:type="pct"/>
            <w:vAlign w:val="bottom"/>
          </w:tcPr>
          <w:p w14:paraId="5C828F45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CMSS11Y00499S-099Y-099M-17WGY-0B</w:t>
            </w:r>
          </w:p>
        </w:tc>
      </w:tr>
      <w:tr w:rsidR="00534329" w:rsidRPr="00534329" w14:paraId="15C6E029" w14:textId="77777777" w:rsidTr="00534329">
        <w:tc>
          <w:tcPr>
            <w:tcW w:w="264" w:type="pct"/>
            <w:vAlign w:val="bottom"/>
          </w:tcPr>
          <w:p w14:paraId="1EED5D9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415</w:t>
            </w:r>
          </w:p>
        </w:tc>
        <w:tc>
          <w:tcPr>
            <w:tcW w:w="3453" w:type="pct"/>
            <w:vAlign w:val="bottom"/>
          </w:tcPr>
          <w:p w14:paraId="132D6A04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KVZ/PPR47.89C//FRANCOLIN #1/3/2*PAURAQ/4/UP2338*2/KKTS*2//YANAC</w:t>
            </w:r>
          </w:p>
        </w:tc>
        <w:tc>
          <w:tcPr>
            <w:tcW w:w="1283" w:type="pct"/>
            <w:vAlign w:val="bottom"/>
          </w:tcPr>
          <w:p w14:paraId="5048D958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CMSS11Y00500S-099Y-099M-3WGY-0B</w:t>
            </w:r>
          </w:p>
        </w:tc>
      </w:tr>
      <w:tr w:rsidR="00534329" w:rsidRPr="00534329" w14:paraId="0C04A357" w14:textId="77777777" w:rsidTr="00534329">
        <w:tc>
          <w:tcPr>
            <w:tcW w:w="264" w:type="pct"/>
            <w:vAlign w:val="bottom"/>
          </w:tcPr>
          <w:p w14:paraId="09923A8C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416</w:t>
            </w:r>
          </w:p>
        </w:tc>
        <w:tc>
          <w:tcPr>
            <w:tcW w:w="3453" w:type="pct"/>
            <w:vAlign w:val="bottom"/>
          </w:tcPr>
          <w:p w14:paraId="49DCC26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KVZ/PPR47.89C//FRANCOLIN #1/3/2*PAURAQ/5/BAV92//IRENA/KAUZ/3/HUITES*2/4/MURGA</w:t>
            </w:r>
          </w:p>
        </w:tc>
        <w:tc>
          <w:tcPr>
            <w:tcW w:w="1283" w:type="pct"/>
            <w:vAlign w:val="bottom"/>
          </w:tcPr>
          <w:p w14:paraId="351BF14B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CMSS11Y00501S-099Y-099M-15WGY-0B</w:t>
            </w:r>
          </w:p>
        </w:tc>
      </w:tr>
      <w:tr w:rsidR="00534329" w:rsidRPr="00534329" w14:paraId="299AB4F8" w14:textId="77777777" w:rsidTr="00534329">
        <w:tc>
          <w:tcPr>
            <w:tcW w:w="264" w:type="pct"/>
            <w:vAlign w:val="bottom"/>
          </w:tcPr>
          <w:p w14:paraId="28FAF2F6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417</w:t>
            </w:r>
          </w:p>
        </w:tc>
        <w:tc>
          <w:tcPr>
            <w:tcW w:w="3453" w:type="pct"/>
            <w:vAlign w:val="bottom"/>
          </w:tcPr>
          <w:p w14:paraId="3E477D3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T.DICOCCON CI9309/AE.SQUARROSA (409)//2*PANDORA/3/UP2338*2/KKTS*2//YANAC</w:t>
            </w:r>
          </w:p>
        </w:tc>
        <w:tc>
          <w:tcPr>
            <w:tcW w:w="1283" w:type="pct"/>
            <w:vAlign w:val="bottom"/>
          </w:tcPr>
          <w:p w14:paraId="579C7E0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CMSS11Y00513S-099Y-099M-1WGY-0B</w:t>
            </w:r>
          </w:p>
        </w:tc>
      </w:tr>
      <w:tr w:rsidR="00534329" w:rsidRPr="00534329" w14:paraId="296D8C49" w14:textId="77777777" w:rsidTr="00534329">
        <w:tc>
          <w:tcPr>
            <w:tcW w:w="264" w:type="pct"/>
            <w:vAlign w:val="bottom"/>
          </w:tcPr>
          <w:p w14:paraId="2F1D684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418</w:t>
            </w:r>
          </w:p>
        </w:tc>
        <w:tc>
          <w:tcPr>
            <w:tcW w:w="3453" w:type="pct"/>
            <w:vAlign w:val="bottom"/>
          </w:tcPr>
          <w:p w14:paraId="16376CD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T.DICOCCON CI9309/AE.SQUARROSA (409)//2*PANDORA/3/UP2338*2/KKTS*2//YANAC</w:t>
            </w:r>
          </w:p>
        </w:tc>
        <w:tc>
          <w:tcPr>
            <w:tcW w:w="1283" w:type="pct"/>
            <w:vAlign w:val="bottom"/>
          </w:tcPr>
          <w:p w14:paraId="6757ABF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CMSS11Y00513S-099Y-099M-9WGY-0B</w:t>
            </w:r>
          </w:p>
        </w:tc>
      </w:tr>
      <w:tr w:rsidR="00534329" w:rsidRPr="00534329" w14:paraId="003AD5A2" w14:textId="77777777" w:rsidTr="00534329">
        <w:tc>
          <w:tcPr>
            <w:tcW w:w="264" w:type="pct"/>
            <w:vAlign w:val="bottom"/>
          </w:tcPr>
          <w:p w14:paraId="6AAB86A9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419</w:t>
            </w:r>
          </w:p>
        </w:tc>
        <w:tc>
          <w:tcPr>
            <w:tcW w:w="3453" w:type="pct"/>
            <w:vAlign w:val="bottom"/>
          </w:tcPr>
          <w:p w14:paraId="5159FFCC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T.DICOCCON CI9309/AE.SQUARROSA (409)//2*PANDORA/5/WAXWING/3/BL 1496/MILAN//PI 610750/4/FRNCLN</w:t>
            </w:r>
          </w:p>
        </w:tc>
        <w:tc>
          <w:tcPr>
            <w:tcW w:w="1283" w:type="pct"/>
            <w:vAlign w:val="bottom"/>
          </w:tcPr>
          <w:p w14:paraId="04B71F5D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CMSS11Y00515S-099Y-099M-4WGY-0B</w:t>
            </w:r>
          </w:p>
        </w:tc>
      </w:tr>
      <w:tr w:rsidR="00534329" w:rsidRPr="00534329" w14:paraId="779F4398" w14:textId="77777777" w:rsidTr="00534329">
        <w:tc>
          <w:tcPr>
            <w:tcW w:w="264" w:type="pct"/>
            <w:vAlign w:val="bottom"/>
          </w:tcPr>
          <w:p w14:paraId="6C2246B8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420</w:t>
            </w:r>
          </w:p>
        </w:tc>
        <w:tc>
          <w:tcPr>
            <w:tcW w:w="3453" w:type="pct"/>
            <w:vAlign w:val="bottom"/>
          </w:tcPr>
          <w:p w14:paraId="79FFFAC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CROC_1/AE.SQUARROSA (210)//WBLL1*2/BRAMBLING/3/VILLA JUAREZ F2009/5/BAV92//IRENA/KAUZ/3/HUITES*2/4/MURGA</w:t>
            </w:r>
          </w:p>
        </w:tc>
        <w:tc>
          <w:tcPr>
            <w:tcW w:w="1283" w:type="pct"/>
            <w:vAlign w:val="bottom"/>
          </w:tcPr>
          <w:p w14:paraId="6C43945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CMSS11Y00519S-099Y-099M-10WGY-0B</w:t>
            </w:r>
          </w:p>
        </w:tc>
      </w:tr>
      <w:tr w:rsidR="00534329" w:rsidRPr="00534329" w14:paraId="5C65D7D9" w14:textId="77777777" w:rsidTr="00534329">
        <w:tc>
          <w:tcPr>
            <w:tcW w:w="264" w:type="pct"/>
            <w:vAlign w:val="bottom"/>
          </w:tcPr>
          <w:p w14:paraId="33F104A6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421</w:t>
            </w:r>
          </w:p>
        </w:tc>
        <w:tc>
          <w:tcPr>
            <w:tcW w:w="3453" w:type="pct"/>
            <w:vAlign w:val="bottom"/>
          </w:tcPr>
          <w:p w14:paraId="404C1378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REH/HARE//2*BCN/3/CROC_1/AE.SQUARROSA (213)//PGO/4/HUITES/5/T.DICOCCON PI94624/AE.SQUARROSA (409)//BCN/6/REH/HARE//2*BCN/3/CROC_1/AE.SQUARROSA (213)//PGO/4/HUITES/7/MUTUS/8/BAV92//IRENA/KAUZ/3/HUITES*2/4/MURGA</w:t>
            </w:r>
          </w:p>
        </w:tc>
        <w:tc>
          <w:tcPr>
            <w:tcW w:w="1283" w:type="pct"/>
            <w:vAlign w:val="bottom"/>
          </w:tcPr>
          <w:p w14:paraId="4193C127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CMSS11Y00575S-099Y-099M-2WGY-0B</w:t>
            </w:r>
          </w:p>
        </w:tc>
      </w:tr>
      <w:tr w:rsidR="00534329" w:rsidRPr="00534329" w14:paraId="251F62E0" w14:textId="77777777" w:rsidTr="00534329">
        <w:tc>
          <w:tcPr>
            <w:tcW w:w="264" w:type="pct"/>
            <w:vAlign w:val="bottom"/>
          </w:tcPr>
          <w:p w14:paraId="4A168223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422</w:t>
            </w:r>
          </w:p>
        </w:tc>
        <w:tc>
          <w:tcPr>
            <w:tcW w:w="3453" w:type="pct"/>
            <w:vAlign w:val="bottom"/>
          </w:tcPr>
          <w:p w14:paraId="5C8B5E8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NAC/TH.AC//3*PVN/3/MIRLO/BUC/4/2*PASTOR/5/T.DICOCCON PI94624/AE.SQUARROSA (409)//BCN/6/WBLL4//BABAX.1B.1B*2/PRL/3/PASTOR/7/SUP152</w:t>
            </w:r>
          </w:p>
        </w:tc>
        <w:tc>
          <w:tcPr>
            <w:tcW w:w="1283" w:type="pct"/>
            <w:vAlign w:val="bottom"/>
          </w:tcPr>
          <w:p w14:paraId="69B6CE9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CMSS11Y00581S-099Y-099M-13WGY-0B</w:t>
            </w:r>
          </w:p>
        </w:tc>
      </w:tr>
      <w:tr w:rsidR="00534329" w:rsidRPr="00534329" w14:paraId="613F90D3" w14:textId="77777777" w:rsidTr="00534329">
        <w:tc>
          <w:tcPr>
            <w:tcW w:w="264" w:type="pct"/>
            <w:vAlign w:val="bottom"/>
          </w:tcPr>
          <w:p w14:paraId="4020E8D1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423</w:t>
            </w:r>
          </w:p>
        </w:tc>
        <w:tc>
          <w:tcPr>
            <w:tcW w:w="3453" w:type="pct"/>
            <w:vAlign w:val="bottom"/>
          </w:tcPr>
          <w:p w14:paraId="499071AB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PICUS/3/KAUZ*2/BOW//KAUZ/4/KKTS/5/T.SPELTA PI348530/6/2*FRANCOLIN #1/7/2*WBLL1/KUKUNA//TACUPETO F2001/3/BAJ #1</w:t>
            </w:r>
          </w:p>
        </w:tc>
        <w:tc>
          <w:tcPr>
            <w:tcW w:w="1283" w:type="pct"/>
            <w:vAlign w:val="bottom"/>
          </w:tcPr>
          <w:p w14:paraId="45657B7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CMSS11Y01271T-099TOPM-099Y-099M-13WGY-0B</w:t>
            </w:r>
          </w:p>
        </w:tc>
      </w:tr>
      <w:tr w:rsidR="00534329" w:rsidRPr="00534329" w14:paraId="178C9210" w14:textId="77777777" w:rsidTr="00534329">
        <w:tc>
          <w:tcPr>
            <w:tcW w:w="264" w:type="pct"/>
            <w:vAlign w:val="bottom"/>
          </w:tcPr>
          <w:p w14:paraId="5EA3D8C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424</w:t>
            </w:r>
          </w:p>
        </w:tc>
        <w:tc>
          <w:tcPr>
            <w:tcW w:w="3453" w:type="pct"/>
            <w:vAlign w:val="bottom"/>
          </w:tcPr>
          <w:p w14:paraId="4EBF1F62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 xml:space="preserve">REH/HARE//2*BCN/3/CROC_1/AE.SQUARROSA (213)//PGO/4/HUITES/5/T.DICOCCON PI94624/AE.SQUARROSA </w:t>
            </w:r>
            <w:r w:rsidRPr="00534329">
              <w:rPr>
                <w:rFonts w:cs="Times New Roman"/>
                <w:szCs w:val="24"/>
                <w:lang w:bidi="ne-NP"/>
              </w:rPr>
              <w:lastRenderedPageBreak/>
              <w:t>(409)//BCN/6/REH/HARE//2*BCN/3/CROC_1/AE.SQUARROSA (213)//PGO/4/HUITES/7/MUTUS/8/PBW343*2/KUKUNA*2//FRTL/PIFED/9/KACHU #1/KIRITATI//KACHU</w:t>
            </w:r>
          </w:p>
        </w:tc>
        <w:tc>
          <w:tcPr>
            <w:tcW w:w="1283" w:type="pct"/>
            <w:vAlign w:val="bottom"/>
          </w:tcPr>
          <w:p w14:paraId="1523C015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lastRenderedPageBreak/>
              <w:t>CMSS11Y01280T-099TOPM-099Y-099M-31WGY-0B</w:t>
            </w:r>
          </w:p>
        </w:tc>
      </w:tr>
      <w:tr w:rsidR="00534329" w:rsidRPr="00534329" w14:paraId="3588160E" w14:textId="77777777" w:rsidTr="00534329">
        <w:tc>
          <w:tcPr>
            <w:tcW w:w="264" w:type="pct"/>
            <w:vAlign w:val="bottom"/>
          </w:tcPr>
          <w:p w14:paraId="06CC3EA4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425</w:t>
            </w:r>
          </w:p>
        </w:tc>
        <w:tc>
          <w:tcPr>
            <w:tcW w:w="3453" w:type="pct"/>
            <w:vAlign w:val="bottom"/>
          </w:tcPr>
          <w:p w14:paraId="648BD059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REH/HARE//2*BCN/3/CROC_1/AE.SQUARROSA (213)//PGO/4/HUITES/5/T.DICOCCON PI94624/AE.SQUARROSA (409)//BCN/6/REH/HARE//2*BCN/3/CROC_1/AE.SQUARROSA (213)//PGO/4/HUITES/7/MUTUS/8/2*UP2338*2/KKTS*2//YANAC</w:t>
            </w:r>
          </w:p>
        </w:tc>
        <w:tc>
          <w:tcPr>
            <w:tcW w:w="1283" w:type="pct"/>
            <w:vAlign w:val="bottom"/>
          </w:tcPr>
          <w:p w14:paraId="62C4DE11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CMSS11Y01281T-099TOPM-099Y-099M-11WGY-0B</w:t>
            </w:r>
          </w:p>
        </w:tc>
      </w:tr>
      <w:tr w:rsidR="00534329" w:rsidRPr="00534329" w14:paraId="6BEC7568" w14:textId="77777777" w:rsidTr="00534329">
        <w:tc>
          <w:tcPr>
            <w:tcW w:w="264" w:type="pct"/>
            <w:vAlign w:val="bottom"/>
          </w:tcPr>
          <w:p w14:paraId="40C2F5CC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426</w:t>
            </w:r>
          </w:p>
        </w:tc>
        <w:tc>
          <w:tcPr>
            <w:tcW w:w="3453" w:type="pct"/>
            <w:vAlign w:val="bottom"/>
          </w:tcPr>
          <w:p w14:paraId="125C5D5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INQALAB 91*2/TUKURU//T.SPELTA PI348599/3/2*INQALAB 91*2/KUKUNA/4/2*KINGBIRD #1//INQALAB 91*2/TUKURU</w:t>
            </w:r>
          </w:p>
        </w:tc>
        <w:tc>
          <w:tcPr>
            <w:tcW w:w="1283" w:type="pct"/>
            <w:vAlign w:val="bottom"/>
          </w:tcPr>
          <w:p w14:paraId="7C7692D8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CMSS11Y01289T-099TOPM-099Y-099M-2WGY-0B</w:t>
            </w:r>
          </w:p>
        </w:tc>
      </w:tr>
      <w:tr w:rsidR="00534329" w:rsidRPr="00534329" w14:paraId="3E54B5F1" w14:textId="77777777" w:rsidTr="00534329">
        <w:tc>
          <w:tcPr>
            <w:tcW w:w="264" w:type="pct"/>
            <w:vAlign w:val="bottom"/>
          </w:tcPr>
          <w:p w14:paraId="69610A3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427</w:t>
            </w:r>
          </w:p>
        </w:tc>
        <w:tc>
          <w:tcPr>
            <w:tcW w:w="3453" w:type="pct"/>
            <w:vAlign w:val="bottom"/>
          </w:tcPr>
          <w:p w14:paraId="4AD2E947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INQALAB 91*2/TUKURU//T.SPELTA PI348599/3/2*INQALAB 91*2/KUKUNA/4/2*KINGBIRD #1//INQALAB 91*2/TUKURU</w:t>
            </w:r>
          </w:p>
        </w:tc>
        <w:tc>
          <w:tcPr>
            <w:tcW w:w="1283" w:type="pct"/>
            <w:vAlign w:val="bottom"/>
          </w:tcPr>
          <w:p w14:paraId="184C3332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CMSS11Y01289T-099TOPM-099Y-099M-10WGY-0B</w:t>
            </w:r>
          </w:p>
        </w:tc>
      </w:tr>
      <w:tr w:rsidR="00534329" w:rsidRPr="00534329" w14:paraId="71AABF4D" w14:textId="77777777" w:rsidTr="00534329">
        <w:tc>
          <w:tcPr>
            <w:tcW w:w="264" w:type="pct"/>
            <w:vAlign w:val="bottom"/>
          </w:tcPr>
          <w:p w14:paraId="52D4C1E8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428</w:t>
            </w:r>
          </w:p>
        </w:tc>
        <w:tc>
          <w:tcPr>
            <w:tcW w:w="3453" w:type="pct"/>
            <w:vAlign w:val="bottom"/>
          </w:tcPr>
          <w:p w14:paraId="471FB593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INQALAB 91*2/TUKURU//T.SPELTA PI348599/3/2*INQALAB 91*2/KUKUNA/4/PBW343*2/KUKUNA//TECUE #1/5/PBW343*2/KUKUNA//TECUE #1</w:t>
            </w:r>
          </w:p>
        </w:tc>
        <w:tc>
          <w:tcPr>
            <w:tcW w:w="1283" w:type="pct"/>
            <w:vAlign w:val="bottom"/>
          </w:tcPr>
          <w:p w14:paraId="2685AF81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CMSS11Y01290T-099TOPM-099Y-099M-22WGY-0B</w:t>
            </w:r>
          </w:p>
        </w:tc>
      </w:tr>
      <w:tr w:rsidR="00534329" w:rsidRPr="00534329" w14:paraId="199DC6A1" w14:textId="77777777" w:rsidTr="00534329">
        <w:tc>
          <w:tcPr>
            <w:tcW w:w="264" w:type="pct"/>
            <w:vAlign w:val="bottom"/>
          </w:tcPr>
          <w:p w14:paraId="3E79EC34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429</w:t>
            </w:r>
          </w:p>
        </w:tc>
        <w:tc>
          <w:tcPr>
            <w:tcW w:w="3453" w:type="pct"/>
            <w:vAlign w:val="bottom"/>
          </w:tcPr>
          <w:p w14:paraId="66674AD9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BL 1724*2/3/T.DICOCCON PI272533/AE.SQUARROSA (458)//CMH81A.1261/VEE#10/4/2*UP2338*2/KKTS*2//YANAC</w:t>
            </w:r>
          </w:p>
        </w:tc>
        <w:tc>
          <w:tcPr>
            <w:tcW w:w="1283" w:type="pct"/>
            <w:vAlign w:val="bottom"/>
          </w:tcPr>
          <w:p w14:paraId="23AF5D5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CMSS11Y01293T-099TOPM-099Y-099M-5WGY-0B</w:t>
            </w:r>
          </w:p>
        </w:tc>
      </w:tr>
      <w:tr w:rsidR="00534329" w:rsidRPr="00534329" w14:paraId="0BFF3D69" w14:textId="77777777" w:rsidTr="00534329">
        <w:tc>
          <w:tcPr>
            <w:tcW w:w="264" w:type="pct"/>
            <w:vAlign w:val="bottom"/>
          </w:tcPr>
          <w:p w14:paraId="54D9BC0B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430</w:t>
            </w:r>
          </w:p>
        </w:tc>
        <w:tc>
          <w:tcPr>
            <w:tcW w:w="3453" w:type="pct"/>
            <w:vAlign w:val="bottom"/>
          </w:tcPr>
          <w:p w14:paraId="400FDC9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KACHU*2/5/WBLL1*2/TUKURU/3/T.DICOCCON PI94624/AE.SQUARROSA (409)//BCN/4/WBLL1*2/TUKURU</w:t>
            </w:r>
          </w:p>
        </w:tc>
        <w:tc>
          <w:tcPr>
            <w:tcW w:w="1283" w:type="pct"/>
            <w:vAlign w:val="bottom"/>
          </w:tcPr>
          <w:p w14:paraId="3B8F8572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CMSS10B00672T-099TOPY-099M-099Y-10M-0WGY</w:t>
            </w:r>
          </w:p>
        </w:tc>
      </w:tr>
      <w:tr w:rsidR="00534329" w:rsidRPr="00534329" w14:paraId="6351F2BE" w14:textId="77777777" w:rsidTr="00534329">
        <w:tc>
          <w:tcPr>
            <w:tcW w:w="264" w:type="pct"/>
            <w:vAlign w:val="bottom"/>
          </w:tcPr>
          <w:p w14:paraId="59E39433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431</w:t>
            </w:r>
          </w:p>
        </w:tc>
        <w:tc>
          <w:tcPr>
            <w:tcW w:w="3453" w:type="pct"/>
            <w:vAlign w:val="bottom"/>
          </w:tcPr>
          <w:p w14:paraId="0AB94511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PBW343*2/KUKUNA//PBW343*2/KUKUNA/3/IWA 8600211//2*PBW343*2/KUKUNA/4/PBW343*2/KUKUNA//TECUE #1</w:t>
            </w:r>
          </w:p>
        </w:tc>
        <w:tc>
          <w:tcPr>
            <w:tcW w:w="1283" w:type="pct"/>
            <w:vAlign w:val="bottom"/>
          </w:tcPr>
          <w:p w14:paraId="009B5D2B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CMSS10B00684T-099TOPY-099M-099Y-25M-0WGY</w:t>
            </w:r>
          </w:p>
        </w:tc>
      </w:tr>
      <w:tr w:rsidR="00534329" w:rsidRPr="00534329" w14:paraId="57AD3242" w14:textId="77777777" w:rsidTr="00534329">
        <w:tc>
          <w:tcPr>
            <w:tcW w:w="264" w:type="pct"/>
            <w:vAlign w:val="bottom"/>
          </w:tcPr>
          <w:p w14:paraId="59DA3EBC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432</w:t>
            </w:r>
          </w:p>
        </w:tc>
        <w:tc>
          <w:tcPr>
            <w:tcW w:w="3453" w:type="pct"/>
            <w:vAlign w:val="bottom"/>
          </w:tcPr>
          <w:p w14:paraId="24A5A431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PBW343*2/KUKUNA//PBW343*2/KUKUNA/3/IWA 8600211//2*PBW343*2/KUKUNA/4/PBW343*2/KUKUNA//TECUE #1</w:t>
            </w:r>
          </w:p>
        </w:tc>
        <w:tc>
          <w:tcPr>
            <w:tcW w:w="1283" w:type="pct"/>
            <w:vAlign w:val="bottom"/>
          </w:tcPr>
          <w:p w14:paraId="0198A2E1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CMSS10B00684T-099TOPY-099M-099Y-50M-0WGY</w:t>
            </w:r>
          </w:p>
        </w:tc>
      </w:tr>
      <w:tr w:rsidR="00534329" w:rsidRPr="00534329" w14:paraId="31236284" w14:textId="77777777" w:rsidTr="00534329">
        <w:tc>
          <w:tcPr>
            <w:tcW w:w="264" w:type="pct"/>
            <w:vAlign w:val="bottom"/>
          </w:tcPr>
          <w:p w14:paraId="2A6DE16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433</w:t>
            </w:r>
          </w:p>
        </w:tc>
        <w:tc>
          <w:tcPr>
            <w:tcW w:w="3453" w:type="pct"/>
            <w:vAlign w:val="bottom"/>
          </w:tcPr>
          <w:p w14:paraId="546BE52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MELON//FILIN/MILAN/3/FILIN/5/CROC_1/AE.SQUARROSA (444)/3/T.DICOCCON PI94625/AE.SQUARROSA (372)//3*PASTOR/4/T.DICOCCON PI94625/AE.SQUARROSA (372)//3*PASTOR/6/ATTILA/3*BCN//BAV92/3/TILHI/5/BAV92/3/PRL/SARA//TSI/VEE#5/4/CROC_1/AE.SQUARROSA (224)//2*OPAT</w:t>
            </w:r>
          </w:p>
        </w:tc>
        <w:tc>
          <w:tcPr>
            <w:tcW w:w="1283" w:type="pct"/>
            <w:vAlign w:val="bottom"/>
          </w:tcPr>
          <w:p w14:paraId="4A441696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CMSS10B00690T-099TOPY-099M-099Y-7M-0WGY</w:t>
            </w:r>
          </w:p>
        </w:tc>
      </w:tr>
      <w:tr w:rsidR="00534329" w:rsidRPr="00534329" w14:paraId="792070CB" w14:textId="77777777" w:rsidTr="00534329">
        <w:tc>
          <w:tcPr>
            <w:tcW w:w="264" w:type="pct"/>
            <w:vAlign w:val="bottom"/>
          </w:tcPr>
          <w:p w14:paraId="35873C9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434</w:t>
            </w:r>
          </w:p>
        </w:tc>
        <w:tc>
          <w:tcPr>
            <w:tcW w:w="3453" w:type="pct"/>
            <w:vAlign w:val="bottom"/>
          </w:tcPr>
          <w:p w14:paraId="202D4AF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MELON//FILIN/MILAN/3/FILIN/5/CROC_1/AE.SQUARROSA (444)/3/T.DICOCCON PI94625/AE.SQUARROSA (372)//3*PASTOR/4/T.DICOCCON PI94625/AE.SQUARROSA (372)//3*PASTOR/6/ATTILA/3*BCN//BAV92/3/TILHI/5/BAV92/3/PRL/SARA//TSI/VEE#5/4/CROC_1/AE.SQUARROSA (224)//2*OPAT</w:t>
            </w:r>
          </w:p>
        </w:tc>
        <w:tc>
          <w:tcPr>
            <w:tcW w:w="1283" w:type="pct"/>
            <w:vAlign w:val="bottom"/>
          </w:tcPr>
          <w:p w14:paraId="04A2EB1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CMSS10B00690T-099TOPY-099M-099Y-12M-0WGY</w:t>
            </w:r>
          </w:p>
        </w:tc>
      </w:tr>
      <w:tr w:rsidR="00534329" w:rsidRPr="00534329" w14:paraId="7837DBDC" w14:textId="77777777" w:rsidTr="00534329">
        <w:tc>
          <w:tcPr>
            <w:tcW w:w="264" w:type="pct"/>
            <w:vAlign w:val="bottom"/>
          </w:tcPr>
          <w:p w14:paraId="6C940D7C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435</w:t>
            </w:r>
          </w:p>
        </w:tc>
        <w:tc>
          <w:tcPr>
            <w:tcW w:w="3453" w:type="pct"/>
            <w:vAlign w:val="bottom"/>
          </w:tcPr>
          <w:p w14:paraId="06D6441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MELON//FILIN/MILAN/3/FILIN/5/CROC_1/AE.SQUARROSA (444)/3/T.DICOCCON PI94625/AE.SQUARROSA (372)//3*PASTOR/4/T.DICOCCON PI94625/AE.SQUARROSA (372)//3*PASTOR/6/ATTILA/3*BCN//BAV92/3/TILHI/5/BAV92/3/PRL/SARA//TSI/VEE#5/4/CROC_1/AE.SQUARROSA (224)//2*OPAT</w:t>
            </w:r>
          </w:p>
        </w:tc>
        <w:tc>
          <w:tcPr>
            <w:tcW w:w="1283" w:type="pct"/>
            <w:vAlign w:val="bottom"/>
          </w:tcPr>
          <w:p w14:paraId="64FDD095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CMSS10B00690T-099TOPY-099M-099Y-20M-0WGY</w:t>
            </w:r>
          </w:p>
        </w:tc>
      </w:tr>
      <w:tr w:rsidR="00534329" w:rsidRPr="00534329" w14:paraId="713B4449" w14:textId="77777777" w:rsidTr="00534329">
        <w:tc>
          <w:tcPr>
            <w:tcW w:w="264" w:type="pct"/>
            <w:vAlign w:val="bottom"/>
          </w:tcPr>
          <w:p w14:paraId="11FA912B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lastRenderedPageBreak/>
              <w:t>436</w:t>
            </w:r>
          </w:p>
        </w:tc>
        <w:tc>
          <w:tcPr>
            <w:tcW w:w="3453" w:type="pct"/>
            <w:vAlign w:val="bottom"/>
          </w:tcPr>
          <w:p w14:paraId="549FD70B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MELON//FILIN/MILAN/3/FILIN/5/CROC_1/AE.SQUARROSA (444)/3/T.DICOCCON PI94625/AE.SQUARROSA (372)//3*PASTOR/4/T.DICOCCON PI94625/AE.SQUARROSA (372)//3*PASTOR/6/ATTILA/3*BCN//BAV92/3/TILHI/5/BAV92/3/PRL/SARA//TSI/VEE#5/4/CROC_1/AE.SQUARROSA (224)//2*OPAT</w:t>
            </w:r>
          </w:p>
        </w:tc>
        <w:tc>
          <w:tcPr>
            <w:tcW w:w="1283" w:type="pct"/>
            <w:vAlign w:val="bottom"/>
          </w:tcPr>
          <w:p w14:paraId="13099239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CMSS10B00690T-099TOPY-099M-099Y-34M-0WGY</w:t>
            </w:r>
          </w:p>
        </w:tc>
      </w:tr>
      <w:tr w:rsidR="00534329" w:rsidRPr="00534329" w14:paraId="75063AA9" w14:textId="77777777" w:rsidTr="00534329">
        <w:tc>
          <w:tcPr>
            <w:tcW w:w="264" w:type="pct"/>
            <w:vAlign w:val="bottom"/>
          </w:tcPr>
          <w:p w14:paraId="09B78B7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437</w:t>
            </w:r>
          </w:p>
        </w:tc>
        <w:tc>
          <w:tcPr>
            <w:tcW w:w="3453" w:type="pct"/>
            <w:vAlign w:val="bottom"/>
          </w:tcPr>
          <w:p w14:paraId="616E6A9C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FRET2/KUKUNA//FRET2/3/WHEAR/4/IWA 8600211//2*PBW343*2/KUKUNA/5/PBW343*2/KUKUNA//TECUE #1</w:t>
            </w:r>
          </w:p>
        </w:tc>
        <w:tc>
          <w:tcPr>
            <w:tcW w:w="1283" w:type="pct"/>
            <w:vAlign w:val="bottom"/>
          </w:tcPr>
          <w:p w14:paraId="63FCD1B7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CMSS10B00699T-099TOPY-099M-099Y-1M-0WGY</w:t>
            </w:r>
          </w:p>
        </w:tc>
      </w:tr>
      <w:tr w:rsidR="00534329" w:rsidRPr="00534329" w14:paraId="75DCA4CD" w14:textId="77777777" w:rsidTr="00534329">
        <w:tc>
          <w:tcPr>
            <w:tcW w:w="264" w:type="pct"/>
            <w:vAlign w:val="bottom"/>
          </w:tcPr>
          <w:p w14:paraId="0B0555C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438</w:t>
            </w:r>
          </w:p>
        </w:tc>
        <w:tc>
          <w:tcPr>
            <w:tcW w:w="3453" w:type="pct"/>
            <w:vAlign w:val="bottom"/>
          </w:tcPr>
          <w:p w14:paraId="66B8EB8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FRET2/KUKUNA//FRET2/3/WHEAR/4/IWA 8600211//2*PBW343*2/KUKUNA/5/PBW343*2/KUKUNA//TECUE #1</w:t>
            </w:r>
          </w:p>
        </w:tc>
        <w:tc>
          <w:tcPr>
            <w:tcW w:w="1283" w:type="pct"/>
            <w:vAlign w:val="bottom"/>
          </w:tcPr>
          <w:p w14:paraId="5F310012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CMSS10B00699T-099TOPY-099M-099Y-2M-0WGY</w:t>
            </w:r>
          </w:p>
        </w:tc>
      </w:tr>
      <w:tr w:rsidR="00534329" w:rsidRPr="00534329" w14:paraId="5B50332E" w14:textId="77777777" w:rsidTr="00534329">
        <w:tc>
          <w:tcPr>
            <w:tcW w:w="264" w:type="pct"/>
            <w:vAlign w:val="bottom"/>
          </w:tcPr>
          <w:p w14:paraId="2CAB4CC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439</w:t>
            </w:r>
          </w:p>
        </w:tc>
        <w:tc>
          <w:tcPr>
            <w:tcW w:w="3453" w:type="pct"/>
            <w:vAlign w:val="bottom"/>
          </w:tcPr>
          <w:p w14:paraId="42AC3A64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THB/KEA//PF85487/3/DUCULA/4/WBLL1*2/TUKURU/5/IWA 8600211//2*PBW343*2/KUKUNA/6/TRCH/SRTU//KACHU</w:t>
            </w:r>
          </w:p>
        </w:tc>
        <w:tc>
          <w:tcPr>
            <w:tcW w:w="1283" w:type="pct"/>
            <w:vAlign w:val="bottom"/>
          </w:tcPr>
          <w:p w14:paraId="6448E398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CMSS10B00708T-099TOPY-099M-099Y-6M-0WGY</w:t>
            </w:r>
          </w:p>
        </w:tc>
      </w:tr>
      <w:tr w:rsidR="00534329" w:rsidRPr="00534329" w14:paraId="37368785" w14:textId="77777777" w:rsidTr="00534329">
        <w:tc>
          <w:tcPr>
            <w:tcW w:w="264" w:type="pct"/>
            <w:vAlign w:val="bottom"/>
          </w:tcPr>
          <w:p w14:paraId="2EC85A4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440</w:t>
            </w:r>
          </w:p>
        </w:tc>
        <w:tc>
          <w:tcPr>
            <w:tcW w:w="3453" w:type="pct"/>
            <w:vAlign w:val="bottom"/>
          </w:tcPr>
          <w:p w14:paraId="573D4012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TRCH/5/REH/HARE//2*BCN/3/CROC_1/AE.SQUARROSA (213)//PGO/4/HUITES/6/IWA 8600211//2*PBW343*2/KUKUNA/7/PBW343*2/KUKUNA*2//FRTL/PIFED</w:t>
            </w:r>
          </w:p>
        </w:tc>
        <w:tc>
          <w:tcPr>
            <w:tcW w:w="1283" w:type="pct"/>
            <w:vAlign w:val="bottom"/>
          </w:tcPr>
          <w:p w14:paraId="63CFD54B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CMSS10B00722T-099TOPY-099M-099Y-19M-0WGY</w:t>
            </w:r>
          </w:p>
        </w:tc>
      </w:tr>
      <w:tr w:rsidR="00534329" w:rsidRPr="00534329" w14:paraId="114A80AD" w14:textId="77777777" w:rsidTr="00534329">
        <w:tc>
          <w:tcPr>
            <w:tcW w:w="264" w:type="pct"/>
            <w:vAlign w:val="bottom"/>
          </w:tcPr>
          <w:p w14:paraId="41F9DB06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441</w:t>
            </w:r>
          </w:p>
        </w:tc>
        <w:tc>
          <w:tcPr>
            <w:tcW w:w="3453" w:type="pct"/>
            <w:vAlign w:val="bottom"/>
          </w:tcPr>
          <w:p w14:paraId="295449A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TRCH/5/REH/HARE//2*BCN/3/CROC_1/AE.SQUARROSA (213)//PGO/4/HUITES/6/IWA 8600211//2*PBW343*2/KUKUNA/7/PBW343*2/KUKUNA*2//FRTL/PIFED</w:t>
            </w:r>
          </w:p>
        </w:tc>
        <w:tc>
          <w:tcPr>
            <w:tcW w:w="1283" w:type="pct"/>
            <w:vAlign w:val="bottom"/>
          </w:tcPr>
          <w:p w14:paraId="21994DCD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CMSS10B00722T-099TOPY-099M-099Y-42M-0WGY</w:t>
            </w:r>
          </w:p>
        </w:tc>
      </w:tr>
      <w:tr w:rsidR="00534329" w:rsidRPr="00534329" w14:paraId="2108A47C" w14:textId="77777777" w:rsidTr="00534329">
        <w:tc>
          <w:tcPr>
            <w:tcW w:w="264" w:type="pct"/>
            <w:vAlign w:val="bottom"/>
          </w:tcPr>
          <w:p w14:paraId="72372019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442</w:t>
            </w:r>
          </w:p>
        </w:tc>
        <w:tc>
          <w:tcPr>
            <w:tcW w:w="3453" w:type="pct"/>
            <w:vAlign w:val="bottom"/>
          </w:tcPr>
          <w:p w14:paraId="47D74236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TRCH/SRTU//KACHU*2/8/REH/HARE//2*BCN/3/CROC_1/AE.SQUARROSA (213)//PGO/4/HUITES/5/T.DICOCCON PI94624/AE.SQUARROSA (409)//BCN/6/REH/HARE//2*BCN/3/CROC_1/AE.SQUARROSA (213)//PGO/4/HUITES/7/MUTUS</w:t>
            </w:r>
          </w:p>
        </w:tc>
        <w:tc>
          <w:tcPr>
            <w:tcW w:w="1283" w:type="pct"/>
            <w:vAlign w:val="bottom"/>
          </w:tcPr>
          <w:p w14:paraId="2813F772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CMSS10B00731T-099TOPY-099M-099Y-18M-0WGY</w:t>
            </w:r>
          </w:p>
        </w:tc>
      </w:tr>
      <w:tr w:rsidR="00534329" w:rsidRPr="00534329" w14:paraId="1726AD5B" w14:textId="77777777" w:rsidTr="00534329">
        <w:tc>
          <w:tcPr>
            <w:tcW w:w="264" w:type="pct"/>
            <w:vAlign w:val="bottom"/>
          </w:tcPr>
          <w:p w14:paraId="639AFB3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443</w:t>
            </w:r>
          </w:p>
        </w:tc>
        <w:tc>
          <w:tcPr>
            <w:tcW w:w="3453" w:type="pct"/>
            <w:vAlign w:val="bottom"/>
          </w:tcPr>
          <w:p w14:paraId="4BA55D54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TRCH/SRTU//KACHU*2/8/REH/HARE//2*BCN/3/CROC_1/AE.SQUARROSA (213)//PGO/4/HUITES/5/T.DICOCCON PI94624/AE.SQUARROSA (409)//BCN/6/REH/HARE//2*BCN/3/CROC_1/AE.SQUARROSA (213)//PGO/4/HUITES/7/MUTUS</w:t>
            </w:r>
          </w:p>
        </w:tc>
        <w:tc>
          <w:tcPr>
            <w:tcW w:w="1283" w:type="pct"/>
            <w:vAlign w:val="bottom"/>
          </w:tcPr>
          <w:p w14:paraId="21FA3742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CMSS10B00731T-099TOPY-099M-099Y-19M-0WGY</w:t>
            </w:r>
          </w:p>
        </w:tc>
      </w:tr>
      <w:tr w:rsidR="00534329" w:rsidRPr="00534329" w14:paraId="3FCC90DF" w14:textId="77777777" w:rsidTr="00534329">
        <w:tc>
          <w:tcPr>
            <w:tcW w:w="264" w:type="pct"/>
            <w:vAlign w:val="bottom"/>
          </w:tcPr>
          <w:p w14:paraId="41D52F62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444</w:t>
            </w:r>
          </w:p>
        </w:tc>
        <w:tc>
          <w:tcPr>
            <w:tcW w:w="3453" w:type="pct"/>
            <w:vAlign w:val="bottom"/>
          </w:tcPr>
          <w:p w14:paraId="2A87ACB4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TRCH/SRTU//KACHU*2/5/TOBA97/PASTOR/3/T.DICOCCON PI94624/AE.SQUARROSA (409)//BCN/4/BL 1496/MILAN//PI 610750</w:t>
            </w:r>
          </w:p>
        </w:tc>
        <w:tc>
          <w:tcPr>
            <w:tcW w:w="1283" w:type="pct"/>
            <w:vAlign w:val="bottom"/>
          </w:tcPr>
          <w:p w14:paraId="31F930A9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CMSS10B00732T-099TOPY-099M-099Y-4M-0WGY</w:t>
            </w:r>
          </w:p>
        </w:tc>
      </w:tr>
      <w:tr w:rsidR="00534329" w:rsidRPr="00534329" w14:paraId="297900CD" w14:textId="77777777" w:rsidTr="00534329">
        <w:tc>
          <w:tcPr>
            <w:tcW w:w="264" w:type="pct"/>
            <w:vAlign w:val="bottom"/>
          </w:tcPr>
          <w:p w14:paraId="25DE8DC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445</w:t>
            </w:r>
          </w:p>
        </w:tc>
        <w:tc>
          <w:tcPr>
            <w:tcW w:w="3453" w:type="pct"/>
            <w:vAlign w:val="bottom"/>
          </w:tcPr>
          <w:p w14:paraId="65F30D06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TRCH/SRTU//KACHU*2/5/TOBA97/PASTOR/3/T.DICOCCON PI94624/AE.SQUARROSA (409)//BCN/4/BL 1496/MILAN//PI 610750</w:t>
            </w:r>
          </w:p>
        </w:tc>
        <w:tc>
          <w:tcPr>
            <w:tcW w:w="1283" w:type="pct"/>
            <w:vAlign w:val="bottom"/>
          </w:tcPr>
          <w:p w14:paraId="38477C51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CMSS10B00732T-099TOPY-099M-099Y-13M-0WGY</w:t>
            </w:r>
          </w:p>
        </w:tc>
      </w:tr>
      <w:tr w:rsidR="00534329" w:rsidRPr="00534329" w14:paraId="6C602A84" w14:textId="77777777" w:rsidTr="00534329">
        <w:tc>
          <w:tcPr>
            <w:tcW w:w="264" w:type="pct"/>
            <w:vAlign w:val="bottom"/>
          </w:tcPr>
          <w:p w14:paraId="222075F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446</w:t>
            </w:r>
          </w:p>
        </w:tc>
        <w:tc>
          <w:tcPr>
            <w:tcW w:w="3453" w:type="pct"/>
            <w:vAlign w:val="bottom"/>
          </w:tcPr>
          <w:p w14:paraId="525B499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 w:bidi="ne-NP"/>
              </w:rPr>
              <w:t>SERI.1B//KAUZ/HEVO/3/AMAD*2/4/KIRITATI*2/6/BAV92//IRENA/KAUZ/3/HUITES/4/T.SPELTA PI348764/5/BAV92//IRENA/KAUZ/3/HUITES</w:t>
            </w:r>
          </w:p>
        </w:tc>
        <w:tc>
          <w:tcPr>
            <w:tcW w:w="1283" w:type="pct"/>
            <w:vAlign w:val="bottom"/>
          </w:tcPr>
          <w:p w14:paraId="13242305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CMSS10B00734T-099TOPY-099M-099Y-2M-0WGY</w:t>
            </w:r>
          </w:p>
        </w:tc>
      </w:tr>
      <w:tr w:rsidR="00534329" w:rsidRPr="00534329" w14:paraId="44E3F2ED" w14:textId="77777777" w:rsidTr="00534329">
        <w:tc>
          <w:tcPr>
            <w:tcW w:w="264" w:type="pct"/>
            <w:vAlign w:val="bottom"/>
          </w:tcPr>
          <w:p w14:paraId="404BF088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447</w:t>
            </w:r>
          </w:p>
        </w:tc>
        <w:tc>
          <w:tcPr>
            <w:tcW w:w="3453" w:type="pct"/>
            <w:vAlign w:val="bottom"/>
          </w:tcPr>
          <w:p w14:paraId="3C575E82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PSN/BOW//SERI/3/MILAN/4/ATTILA/5/KAUZ*2/CHEN//BCN/3/MILAN/6/WBLL1*2/4/SNI/TRAP#1/3/KAUZ*2/TRAP//KAUZ/7/IWA 8600211//2*PBW343*2/KUKUNA/8/PBW343*2/KUKUNA*2//FRTL/PIFED</w:t>
            </w:r>
          </w:p>
        </w:tc>
        <w:tc>
          <w:tcPr>
            <w:tcW w:w="1283" w:type="pct"/>
            <w:vAlign w:val="bottom"/>
          </w:tcPr>
          <w:p w14:paraId="7ED1778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CMSS10B00745T-099TOPY-099M-099Y-14M-0WGY</w:t>
            </w:r>
          </w:p>
        </w:tc>
      </w:tr>
      <w:tr w:rsidR="00534329" w:rsidRPr="00534329" w14:paraId="4AC52715" w14:textId="77777777" w:rsidTr="00534329">
        <w:tc>
          <w:tcPr>
            <w:tcW w:w="264" w:type="pct"/>
            <w:vAlign w:val="bottom"/>
          </w:tcPr>
          <w:p w14:paraId="77EB496F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448</w:t>
            </w:r>
          </w:p>
        </w:tc>
        <w:tc>
          <w:tcPr>
            <w:tcW w:w="3453" w:type="pct"/>
            <w:vAlign w:val="bottom"/>
          </w:tcPr>
          <w:p w14:paraId="186D1147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PICAFLOR #1/4/INQALAB 91*2/TUKURU//T.SPELTA PI348599/3/INQALAB 91*2/KUKUNA/5/KINGBIRD #1//INQALAB 91*2/TUKURU</w:t>
            </w:r>
          </w:p>
        </w:tc>
        <w:tc>
          <w:tcPr>
            <w:tcW w:w="1283" w:type="pct"/>
            <w:vAlign w:val="bottom"/>
          </w:tcPr>
          <w:p w14:paraId="2B3C7E47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CMSS10B00747T-099TOPY-099M-099Y-11M-0WGY</w:t>
            </w:r>
          </w:p>
        </w:tc>
      </w:tr>
      <w:tr w:rsidR="00534329" w:rsidRPr="00534329" w14:paraId="21762C5F" w14:textId="77777777" w:rsidTr="00534329">
        <w:tc>
          <w:tcPr>
            <w:tcW w:w="264" w:type="pct"/>
            <w:vAlign w:val="bottom"/>
          </w:tcPr>
          <w:p w14:paraId="087940CD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lastRenderedPageBreak/>
              <w:t>449</w:t>
            </w:r>
          </w:p>
        </w:tc>
        <w:tc>
          <w:tcPr>
            <w:tcW w:w="3453" w:type="pct"/>
            <w:vAlign w:val="bottom"/>
          </w:tcPr>
          <w:p w14:paraId="2EB7A8BA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OASIS/SKAUZ//4*BCN/3/2*PASTOR/4/T.SPELTA PI348449/5/BACEU #1/6/WBLL1*2/CHAPIO/7/TACUPETO F2001/SAUAL//BLOUK #1</w:t>
            </w:r>
          </w:p>
        </w:tc>
        <w:tc>
          <w:tcPr>
            <w:tcW w:w="1283" w:type="pct"/>
            <w:vAlign w:val="bottom"/>
          </w:tcPr>
          <w:p w14:paraId="56D0C082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CMSS10B00630S-099M-099Y-4M-0WGY</w:t>
            </w:r>
          </w:p>
        </w:tc>
      </w:tr>
      <w:tr w:rsidR="00534329" w:rsidRPr="00534329" w14:paraId="443AFC56" w14:textId="77777777" w:rsidTr="00534329">
        <w:tc>
          <w:tcPr>
            <w:tcW w:w="264" w:type="pct"/>
            <w:vAlign w:val="bottom"/>
          </w:tcPr>
          <w:p w14:paraId="4D90F6A0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450</w:t>
            </w:r>
          </w:p>
        </w:tc>
        <w:tc>
          <w:tcPr>
            <w:tcW w:w="3453" w:type="pct"/>
            <w:vAlign w:val="bottom"/>
          </w:tcPr>
          <w:p w14:paraId="4D524838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INQALAB 91*2/TUKURU//T.SPELTA PI348599/3/2*INQALAB 91*2/KUKUNA/4/KINGBIRD #1//INQALAB 91*2/TUKURU</w:t>
            </w:r>
          </w:p>
        </w:tc>
        <w:tc>
          <w:tcPr>
            <w:tcW w:w="1283" w:type="pct"/>
            <w:vAlign w:val="bottom"/>
          </w:tcPr>
          <w:p w14:paraId="68A95BFE" w14:textId="77777777" w:rsidR="00534329" w:rsidRPr="00534329" w:rsidRDefault="00534329" w:rsidP="00534329">
            <w:pPr>
              <w:spacing w:before="0" w:after="0"/>
              <w:contextualSpacing/>
              <w:rPr>
                <w:rFonts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  <w:lang w:bidi="ne-NP"/>
              </w:rPr>
              <w:t>CMSS10B00652S-099M-099Y-12M-0WGY</w:t>
            </w:r>
          </w:p>
        </w:tc>
      </w:tr>
    </w:tbl>
    <w:p w14:paraId="60824E44" w14:textId="4F1DF040" w:rsidR="00534329" w:rsidRDefault="00534329" w:rsidP="00534329">
      <w:pPr>
        <w:pStyle w:val="AuthorList"/>
        <w:rPr>
          <w:rFonts w:eastAsia="Times New Roman"/>
          <w:sz w:val="22"/>
          <w:szCs w:val="22"/>
          <w:lang w:bidi="ne-NP"/>
        </w:rPr>
      </w:pPr>
      <w:r>
        <w:t xml:space="preserve">Supplementary Table 2 | Genotype details for </w:t>
      </w:r>
      <w:r>
        <w:rPr>
          <w:rFonts w:eastAsia="Times New Roman"/>
          <w:sz w:val="22"/>
          <w:szCs w:val="22"/>
          <w:lang w:bidi="ne-NP"/>
        </w:rPr>
        <w:t>7</w:t>
      </w:r>
      <w:r w:rsidRPr="00534329">
        <w:rPr>
          <w:rFonts w:eastAsia="Times New Roman"/>
          <w:sz w:val="22"/>
          <w:szCs w:val="22"/>
          <w:vertAlign w:val="superscript"/>
          <w:lang w:bidi="ne-NP"/>
        </w:rPr>
        <w:t>th</w:t>
      </w:r>
      <w:r>
        <w:rPr>
          <w:rFonts w:eastAsia="Times New Roman"/>
          <w:sz w:val="22"/>
          <w:szCs w:val="22"/>
          <w:lang w:bidi="ne-NP"/>
        </w:rPr>
        <w:t xml:space="preserve"> </w:t>
      </w:r>
      <w:proofErr w:type="spellStart"/>
      <w:r>
        <w:rPr>
          <w:rFonts w:eastAsia="Times New Roman"/>
          <w:sz w:val="22"/>
          <w:szCs w:val="22"/>
          <w:lang w:bidi="ne-NP"/>
        </w:rPr>
        <w:t>HarvestPlus</w:t>
      </w:r>
      <w:proofErr w:type="spellEnd"/>
      <w:r>
        <w:rPr>
          <w:rFonts w:eastAsia="Times New Roman"/>
          <w:sz w:val="22"/>
          <w:szCs w:val="22"/>
          <w:lang w:bidi="ne-NP"/>
        </w:rPr>
        <w:t xml:space="preserve"> Yield Trial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805"/>
        <w:gridCol w:w="9271"/>
        <w:gridCol w:w="3478"/>
      </w:tblGrid>
      <w:tr w:rsidR="00534329" w:rsidRPr="00534329" w14:paraId="4A172866" w14:textId="77777777" w:rsidTr="00534329">
        <w:tc>
          <w:tcPr>
            <w:tcW w:w="297" w:type="pct"/>
          </w:tcPr>
          <w:p w14:paraId="140F11ED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534329">
              <w:rPr>
                <w:rFonts w:eastAsia="Times New Roman" w:cs="Times New Roman"/>
                <w:b/>
                <w:bCs/>
                <w:szCs w:val="24"/>
                <w:lang w:bidi="ne-NP"/>
              </w:rPr>
              <w:t>EN</w:t>
            </w:r>
          </w:p>
        </w:tc>
        <w:tc>
          <w:tcPr>
            <w:tcW w:w="3420" w:type="pct"/>
          </w:tcPr>
          <w:p w14:paraId="212F5FB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534329">
              <w:rPr>
                <w:rFonts w:eastAsia="Times New Roman" w:cs="Times New Roman"/>
                <w:b/>
                <w:bCs/>
                <w:szCs w:val="24"/>
                <w:lang w:bidi="ne-NP"/>
              </w:rPr>
              <w:t>Cross Name</w:t>
            </w:r>
          </w:p>
        </w:tc>
        <w:tc>
          <w:tcPr>
            <w:tcW w:w="1283" w:type="pct"/>
          </w:tcPr>
          <w:p w14:paraId="3177557B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bidi="ne-NP"/>
              </w:rPr>
            </w:pPr>
            <w:r w:rsidRPr="00534329">
              <w:rPr>
                <w:rFonts w:eastAsia="Times New Roman" w:cs="Times New Roman"/>
                <w:b/>
                <w:bCs/>
                <w:szCs w:val="24"/>
                <w:lang w:bidi="ne-NP"/>
              </w:rPr>
              <w:t>Selection History</w:t>
            </w:r>
          </w:p>
        </w:tc>
      </w:tr>
      <w:tr w:rsidR="001471B6" w:rsidRPr="00534329" w14:paraId="0F4B404E" w14:textId="77777777" w:rsidTr="00D76C33">
        <w:tc>
          <w:tcPr>
            <w:tcW w:w="297" w:type="pct"/>
            <w:vAlign w:val="bottom"/>
          </w:tcPr>
          <w:p w14:paraId="7575AD4A" w14:textId="77777777" w:rsidR="001471B6" w:rsidRPr="00534329" w:rsidRDefault="001471B6" w:rsidP="001471B6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401</w:t>
            </w:r>
          </w:p>
        </w:tc>
        <w:tc>
          <w:tcPr>
            <w:tcW w:w="3420" w:type="pct"/>
          </w:tcPr>
          <w:p w14:paraId="3E85E0BA" w14:textId="31D61C4C" w:rsidR="001471B6" w:rsidRPr="00534329" w:rsidRDefault="001471B6" w:rsidP="001471B6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>
              <w:rPr>
                <w:rFonts w:cs="Times New Roman"/>
                <w:color w:val="000000"/>
                <w:szCs w:val="24"/>
              </w:rPr>
              <w:t>WK1204 (=</w:t>
            </w:r>
            <w:r>
              <w:t>SW89.3064/STAR</w:t>
            </w:r>
            <w:r>
              <w:t>)</w:t>
            </w:r>
            <w:r>
              <w:t xml:space="preserve"> </w:t>
            </w:r>
            <w:r>
              <w:t>(</w:t>
            </w:r>
            <w:r w:rsidRPr="00534329">
              <w:rPr>
                <w:rFonts w:cs="Times New Roman"/>
                <w:color w:val="000000"/>
                <w:szCs w:val="24"/>
              </w:rPr>
              <w:t>LOCAL CHECK</w:t>
            </w:r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283" w:type="pct"/>
          </w:tcPr>
          <w:p w14:paraId="310B0854" w14:textId="7E085417" w:rsidR="001471B6" w:rsidRPr="00534329" w:rsidRDefault="001471B6" w:rsidP="001471B6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>
              <w:t>CMBW91Y01627S-13Y-010M-010Y-010M-3Y-0M</w:t>
            </w:r>
          </w:p>
        </w:tc>
      </w:tr>
      <w:tr w:rsidR="00534329" w:rsidRPr="00534329" w14:paraId="5E96008B" w14:textId="77777777" w:rsidTr="00534329">
        <w:tc>
          <w:tcPr>
            <w:tcW w:w="297" w:type="pct"/>
            <w:vAlign w:val="bottom"/>
          </w:tcPr>
          <w:p w14:paraId="54EEB63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402</w:t>
            </w:r>
          </w:p>
        </w:tc>
        <w:tc>
          <w:tcPr>
            <w:tcW w:w="3420" w:type="pct"/>
            <w:vAlign w:val="bottom"/>
          </w:tcPr>
          <w:p w14:paraId="64D2546B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BAJ #1</w:t>
            </w:r>
          </w:p>
        </w:tc>
        <w:tc>
          <w:tcPr>
            <w:tcW w:w="1283" w:type="pct"/>
            <w:vAlign w:val="bottom"/>
          </w:tcPr>
          <w:p w14:paraId="73FD7C49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CGSS01Y00134S-099Y-099M-099M-13Y-0B</w:t>
            </w:r>
          </w:p>
        </w:tc>
      </w:tr>
      <w:tr w:rsidR="00534329" w:rsidRPr="00534329" w14:paraId="55B99908" w14:textId="77777777" w:rsidTr="00534329">
        <w:tc>
          <w:tcPr>
            <w:tcW w:w="297" w:type="pct"/>
            <w:vAlign w:val="bottom"/>
          </w:tcPr>
          <w:p w14:paraId="3B9FB06F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403</w:t>
            </w:r>
          </w:p>
        </w:tc>
        <w:tc>
          <w:tcPr>
            <w:tcW w:w="3420" w:type="pct"/>
            <w:vAlign w:val="bottom"/>
          </w:tcPr>
          <w:p w14:paraId="7840674A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KACHU #1</w:t>
            </w:r>
          </w:p>
        </w:tc>
        <w:tc>
          <w:tcPr>
            <w:tcW w:w="1283" w:type="pct"/>
            <w:vAlign w:val="bottom"/>
          </w:tcPr>
          <w:p w14:paraId="59C78156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CMSS97M03912T-040Y-020Y-030M-020Y-040M-4Y-2M-0Y</w:t>
            </w:r>
          </w:p>
        </w:tc>
      </w:tr>
      <w:tr w:rsidR="00534329" w:rsidRPr="00534329" w14:paraId="322DC5AE" w14:textId="77777777" w:rsidTr="00534329">
        <w:tc>
          <w:tcPr>
            <w:tcW w:w="297" w:type="pct"/>
            <w:vAlign w:val="bottom"/>
          </w:tcPr>
          <w:p w14:paraId="4C30AB1C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404</w:t>
            </w:r>
          </w:p>
        </w:tc>
        <w:tc>
          <w:tcPr>
            <w:tcW w:w="3420" w:type="pct"/>
            <w:vAlign w:val="bottom"/>
          </w:tcPr>
          <w:p w14:paraId="02213DE6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CROC_1/AE.SQUARROSA (210)//INQALAB 91*2/KUKUNA/3/PBW343*2/KUKUNA</w:t>
            </w:r>
          </w:p>
        </w:tc>
        <w:tc>
          <w:tcPr>
            <w:tcW w:w="1283" w:type="pct"/>
            <w:vAlign w:val="bottom"/>
          </w:tcPr>
          <w:p w14:paraId="5050432C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CMSA06M00195T-099Y-099Y-9M-0Y-7B-0Y</w:t>
            </w:r>
          </w:p>
        </w:tc>
      </w:tr>
      <w:tr w:rsidR="00534329" w:rsidRPr="00534329" w14:paraId="2D8300B6" w14:textId="77777777" w:rsidTr="00534329">
        <w:tc>
          <w:tcPr>
            <w:tcW w:w="297" w:type="pct"/>
            <w:vAlign w:val="bottom"/>
          </w:tcPr>
          <w:p w14:paraId="210574C3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405</w:t>
            </w:r>
          </w:p>
        </w:tc>
        <w:tc>
          <w:tcPr>
            <w:tcW w:w="3420" w:type="pct"/>
            <w:vAlign w:val="bottom"/>
          </w:tcPr>
          <w:p w14:paraId="695D1A6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color w:val="000000"/>
                <w:szCs w:val="24"/>
                <w:lang w:val="es-ES"/>
              </w:rPr>
              <w:t>T.DICOCCON CI9309/AE.SQUARROSA (409)//MUTUS/3/2*MUTUS</w:t>
            </w:r>
          </w:p>
        </w:tc>
        <w:tc>
          <w:tcPr>
            <w:tcW w:w="1283" w:type="pct"/>
            <w:vAlign w:val="bottom"/>
          </w:tcPr>
          <w:p w14:paraId="33CBD3A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CMSS08Y01129T-099M-099Y-3M-0Y-5M-0Y</w:t>
            </w:r>
          </w:p>
        </w:tc>
      </w:tr>
      <w:tr w:rsidR="00534329" w:rsidRPr="00534329" w14:paraId="0131C503" w14:textId="77777777" w:rsidTr="00534329">
        <w:tc>
          <w:tcPr>
            <w:tcW w:w="297" w:type="pct"/>
            <w:vAlign w:val="bottom"/>
          </w:tcPr>
          <w:p w14:paraId="15BF208F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406</w:t>
            </w:r>
          </w:p>
        </w:tc>
        <w:tc>
          <w:tcPr>
            <w:tcW w:w="3420" w:type="pct"/>
            <w:vAlign w:val="bottom"/>
          </w:tcPr>
          <w:p w14:paraId="6050CAA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DANPHE #1*2/3/T.DICOCCON PI94625/AE.SQUARROSA (372)//SHA4/CHIL/4/WBLL1*2/KURUKU//HEILO/5/WBLL1*2/KURUKU//HEILO</w:t>
            </w:r>
          </w:p>
        </w:tc>
        <w:tc>
          <w:tcPr>
            <w:tcW w:w="1283" w:type="pct"/>
            <w:vAlign w:val="bottom"/>
          </w:tcPr>
          <w:p w14:paraId="167AD45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CMSS11B01191T-099TOPY-099M-099Y-3M-0WGY</w:t>
            </w:r>
          </w:p>
        </w:tc>
      </w:tr>
      <w:tr w:rsidR="00534329" w:rsidRPr="00534329" w14:paraId="2F327AF9" w14:textId="77777777" w:rsidTr="00534329">
        <w:tc>
          <w:tcPr>
            <w:tcW w:w="297" w:type="pct"/>
            <w:vAlign w:val="bottom"/>
          </w:tcPr>
          <w:p w14:paraId="6D5FB3AB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407</w:t>
            </w:r>
          </w:p>
        </w:tc>
        <w:tc>
          <w:tcPr>
            <w:tcW w:w="3420" w:type="pct"/>
            <w:vAlign w:val="bottom"/>
          </w:tcPr>
          <w:p w14:paraId="0B7C8E1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DANPHE #1*2/3/T.DICOCCON PI94625/AE.SQUARROSA (372)//SHA4/CHIL/4/WBLL1*2/KURUKU//HEILO/5/WBLL1*2/KURUKU//HEILO</w:t>
            </w:r>
          </w:p>
        </w:tc>
        <w:tc>
          <w:tcPr>
            <w:tcW w:w="1283" w:type="pct"/>
            <w:vAlign w:val="bottom"/>
          </w:tcPr>
          <w:p w14:paraId="446343F2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CMSS11B01191T-099TOPY-099M-099Y-30M-0WGY</w:t>
            </w:r>
          </w:p>
        </w:tc>
      </w:tr>
      <w:tr w:rsidR="00534329" w:rsidRPr="00534329" w14:paraId="2C451AE4" w14:textId="77777777" w:rsidTr="00534329">
        <w:tc>
          <w:tcPr>
            <w:tcW w:w="297" w:type="pct"/>
            <w:vAlign w:val="bottom"/>
          </w:tcPr>
          <w:p w14:paraId="3EA4770D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408</w:t>
            </w:r>
          </w:p>
        </w:tc>
        <w:tc>
          <w:tcPr>
            <w:tcW w:w="3420" w:type="pct"/>
            <w:vAlign w:val="bottom"/>
          </w:tcPr>
          <w:p w14:paraId="46780A5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DANPHE #1*2/3/T.DICOCCON PI94625/AE.SQUARROSA (372)//SHA4/CHIL/4/WBLL1*2/KURUKU//HEILO/5/WBLL1*2/KURUKU//HEILO</w:t>
            </w:r>
          </w:p>
        </w:tc>
        <w:tc>
          <w:tcPr>
            <w:tcW w:w="1283" w:type="pct"/>
            <w:vAlign w:val="bottom"/>
          </w:tcPr>
          <w:p w14:paraId="06314C3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CMSS11B01191T-099TOPY-099M-099Y-31M-0WGY</w:t>
            </w:r>
          </w:p>
        </w:tc>
      </w:tr>
      <w:tr w:rsidR="00534329" w:rsidRPr="00534329" w14:paraId="0B808B07" w14:textId="77777777" w:rsidTr="00534329">
        <w:tc>
          <w:tcPr>
            <w:tcW w:w="297" w:type="pct"/>
            <w:vAlign w:val="bottom"/>
          </w:tcPr>
          <w:p w14:paraId="722578EA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409</w:t>
            </w:r>
          </w:p>
        </w:tc>
        <w:tc>
          <w:tcPr>
            <w:tcW w:w="3420" w:type="pct"/>
            <w:vAlign w:val="bottom"/>
          </w:tcPr>
          <w:p w14:paraId="229C8BEA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CHONTE*2/SOLALA//2*BAJ #1</w:t>
            </w:r>
          </w:p>
        </w:tc>
        <w:tc>
          <w:tcPr>
            <w:tcW w:w="1283" w:type="pct"/>
            <w:vAlign w:val="bottom"/>
          </w:tcPr>
          <w:p w14:paraId="6AB060DA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CMSS11B01204T-099TOPY-099M-099Y-8M-0WGY</w:t>
            </w:r>
          </w:p>
        </w:tc>
      </w:tr>
      <w:tr w:rsidR="00534329" w:rsidRPr="00534329" w14:paraId="4AF7F220" w14:textId="77777777" w:rsidTr="00534329">
        <w:tc>
          <w:tcPr>
            <w:tcW w:w="297" w:type="pct"/>
            <w:vAlign w:val="bottom"/>
          </w:tcPr>
          <w:p w14:paraId="5D623A5F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410</w:t>
            </w:r>
          </w:p>
        </w:tc>
        <w:tc>
          <w:tcPr>
            <w:tcW w:w="3420" w:type="pct"/>
            <w:vAlign w:val="bottom"/>
          </w:tcPr>
          <w:p w14:paraId="1C663C82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FRNCLN*2/7/CMH83.1020/HUITES/6/CMH79A.955/4/AGA/3/4*SN64/CNO67//INIA66/5/NAC/8/WBLL1*2/KURUKU//HEILO/9/WBLL1*2/KURUKU//HEILO</w:t>
            </w:r>
          </w:p>
        </w:tc>
        <w:tc>
          <w:tcPr>
            <w:tcW w:w="1283" w:type="pct"/>
            <w:vAlign w:val="bottom"/>
          </w:tcPr>
          <w:p w14:paraId="192C139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CMSS11B01210T-099TOPY-099M-099Y-9M-0WGY</w:t>
            </w:r>
          </w:p>
        </w:tc>
      </w:tr>
      <w:tr w:rsidR="00534329" w:rsidRPr="00534329" w14:paraId="76260295" w14:textId="77777777" w:rsidTr="00534329">
        <w:tc>
          <w:tcPr>
            <w:tcW w:w="297" w:type="pct"/>
            <w:vAlign w:val="bottom"/>
          </w:tcPr>
          <w:p w14:paraId="25109BE7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411</w:t>
            </w:r>
          </w:p>
        </w:tc>
        <w:tc>
          <w:tcPr>
            <w:tcW w:w="3420" w:type="pct"/>
            <w:vAlign w:val="bottom"/>
          </w:tcPr>
          <w:p w14:paraId="0939C470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FRNCLN*2/7/CMH83.1020/HUITES/6/CMH79A.955/4/AGA/3/4*SN64/CNO67//INIA66/5/NAC/8/WBLL1*2/KURUKU//HEILO/9/WBLL1*2/KURUKU//HEILO</w:t>
            </w:r>
          </w:p>
        </w:tc>
        <w:tc>
          <w:tcPr>
            <w:tcW w:w="1283" w:type="pct"/>
            <w:vAlign w:val="bottom"/>
          </w:tcPr>
          <w:p w14:paraId="0831B629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CMSS11B01210T-099TOPY-099M-099Y-16M-0WGY</w:t>
            </w:r>
          </w:p>
        </w:tc>
      </w:tr>
      <w:tr w:rsidR="00534329" w:rsidRPr="00534329" w14:paraId="6582364B" w14:textId="77777777" w:rsidTr="00534329">
        <w:tc>
          <w:tcPr>
            <w:tcW w:w="297" w:type="pct"/>
            <w:vAlign w:val="bottom"/>
          </w:tcPr>
          <w:p w14:paraId="2B3DF71B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412</w:t>
            </w:r>
          </w:p>
        </w:tc>
        <w:tc>
          <w:tcPr>
            <w:tcW w:w="3420" w:type="pct"/>
            <w:vAlign w:val="bottom"/>
          </w:tcPr>
          <w:p w14:paraId="033D8CB9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FRNCLN*2/7/CMH83.1020/HUITES/6/CMH79A.955/4/AGA/3/4*SN64/CNO67//INIA66/5/NAC/8/WBLL1*2/KURUKU//HEILO/9/WBLL1*2/KURUKU//HEILO</w:t>
            </w:r>
          </w:p>
        </w:tc>
        <w:tc>
          <w:tcPr>
            <w:tcW w:w="1283" w:type="pct"/>
            <w:vAlign w:val="bottom"/>
          </w:tcPr>
          <w:p w14:paraId="6B4C3460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CMSS11B01210T-099TOPY-099M-099Y-51M-0WGY</w:t>
            </w:r>
          </w:p>
        </w:tc>
      </w:tr>
      <w:tr w:rsidR="00534329" w:rsidRPr="00534329" w14:paraId="5E911D9E" w14:textId="77777777" w:rsidTr="00534329">
        <w:tc>
          <w:tcPr>
            <w:tcW w:w="297" w:type="pct"/>
            <w:vAlign w:val="bottom"/>
          </w:tcPr>
          <w:p w14:paraId="4F69CFE9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lastRenderedPageBreak/>
              <w:t>413</w:t>
            </w:r>
          </w:p>
        </w:tc>
        <w:tc>
          <w:tcPr>
            <w:tcW w:w="3420" w:type="pct"/>
            <w:vAlign w:val="bottom"/>
          </w:tcPr>
          <w:p w14:paraId="2959F05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FRNCLN*2/7/CMH83.1020/HUITES/6/CMH79A.955/4/AGA/3/4*SN64/CNO67//INIA66/5/NAC/8/KIRITATI/4/2*BAV92//IRENA/KAUZ/3/HUITES/9/FRANCOLIN #1//WBLL1*2/BRAMBLING</w:t>
            </w:r>
          </w:p>
        </w:tc>
        <w:tc>
          <w:tcPr>
            <w:tcW w:w="1283" w:type="pct"/>
            <w:vAlign w:val="bottom"/>
          </w:tcPr>
          <w:p w14:paraId="7A670E00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CMSS11B01213T-099TOPY-099M-099Y-8M-0WGY</w:t>
            </w:r>
          </w:p>
        </w:tc>
      </w:tr>
      <w:tr w:rsidR="00534329" w:rsidRPr="00534329" w14:paraId="0C02538D" w14:textId="77777777" w:rsidTr="00534329">
        <w:tc>
          <w:tcPr>
            <w:tcW w:w="297" w:type="pct"/>
            <w:vAlign w:val="bottom"/>
          </w:tcPr>
          <w:p w14:paraId="002A2DEA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414</w:t>
            </w:r>
          </w:p>
        </w:tc>
        <w:tc>
          <w:tcPr>
            <w:tcW w:w="3420" w:type="pct"/>
            <w:vAlign w:val="bottom"/>
          </w:tcPr>
          <w:p w14:paraId="6D30129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F2009/SOLALA//WBLL1*2/BRAMBLING/5/WAXWING/3/BL 1496/MILAN//PI 610750/4/FRNCLN/6/MUNAL/3/HUW234+LR34/PRINIA//PFAU/WEAVER</w:t>
            </w:r>
          </w:p>
        </w:tc>
        <w:tc>
          <w:tcPr>
            <w:tcW w:w="1283" w:type="pct"/>
            <w:vAlign w:val="bottom"/>
          </w:tcPr>
          <w:p w14:paraId="68472278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CMSS11B01216T-099TOPY-099M-099Y-19M-0WGY</w:t>
            </w:r>
          </w:p>
        </w:tc>
      </w:tr>
      <w:tr w:rsidR="00534329" w:rsidRPr="00534329" w14:paraId="5768312C" w14:textId="77777777" w:rsidTr="00534329">
        <w:tc>
          <w:tcPr>
            <w:tcW w:w="297" w:type="pct"/>
            <w:vAlign w:val="bottom"/>
          </w:tcPr>
          <w:p w14:paraId="504C08A9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415</w:t>
            </w:r>
          </w:p>
        </w:tc>
        <w:tc>
          <w:tcPr>
            <w:tcW w:w="3420" w:type="pct"/>
            <w:vAlign w:val="bottom"/>
          </w:tcPr>
          <w:p w14:paraId="0FF51D5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KVZ/PPR47.89C//TACUPETO F2001*2/BRAMBLING/3/2*TACUPETO F2001*2/BRAMBLING/4/KACHU/5/KACHU #1/3/C80.1/3*BATAVIA//2*WBLL1/4/KACHU</w:t>
            </w:r>
          </w:p>
        </w:tc>
        <w:tc>
          <w:tcPr>
            <w:tcW w:w="1283" w:type="pct"/>
            <w:vAlign w:val="bottom"/>
          </w:tcPr>
          <w:p w14:paraId="4972E280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CMSS11B01218T-099TOPY-099M-099Y-7M-0WGY</w:t>
            </w:r>
          </w:p>
        </w:tc>
      </w:tr>
      <w:tr w:rsidR="00534329" w:rsidRPr="00534329" w14:paraId="20EFEBF0" w14:textId="77777777" w:rsidTr="00534329">
        <w:tc>
          <w:tcPr>
            <w:tcW w:w="297" w:type="pct"/>
            <w:vAlign w:val="bottom"/>
          </w:tcPr>
          <w:p w14:paraId="53335BAC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416</w:t>
            </w:r>
          </w:p>
        </w:tc>
        <w:tc>
          <w:tcPr>
            <w:tcW w:w="3420" w:type="pct"/>
            <w:vAlign w:val="bottom"/>
          </w:tcPr>
          <w:p w14:paraId="7450A488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KVZ/PPR47.89C//FRANCOLIN #1/3/2*PAURAQ/4/PBW343*2/KUKUNA*2//FRTL/PIFED/5/MUNAL #1</w:t>
            </w:r>
          </w:p>
        </w:tc>
        <w:tc>
          <w:tcPr>
            <w:tcW w:w="1283" w:type="pct"/>
            <w:vAlign w:val="bottom"/>
          </w:tcPr>
          <w:p w14:paraId="54C4E772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CMSS11B01222T-099TOPY-099M-099Y-29M-0WGY</w:t>
            </w:r>
          </w:p>
        </w:tc>
      </w:tr>
      <w:tr w:rsidR="00534329" w:rsidRPr="00534329" w14:paraId="21DC2FD9" w14:textId="77777777" w:rsidTr="00534329">
        <w:tc>
          <w:tcPr>
            <w:tcW w:w="297" w:type="pct"/>
            <w:vAlign w:val="bottom"/>
          </w:tcPr>
          <w:p w14:paraId="2F3B22C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417</w:t>
            </w:r>
          </w:p>
        </w:tc>
        <w:tc>
          <w:tcPr>
            <w:tcW w:w="3420" w:type="pct"/>
            <w:vAlign w:val="bottom"/>
          </w:tcPr>
          <w:p w14:paraId="0AB1851C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HGO94.7.1.12/2*QUAIU #1//QUAIU #2/3/KINGBIRD #1//INQALAB 91*2/TUKURU/4/SUP152/BAJ #1</w:t>
            </w:r>
          </w:p>
        </w:tc>
        <w:tc>
          <w:tcPr>
            <w:tcW w:w="1283" w:type="pct"/>
            <w:vAlign w:val="bottom"/>
          </w:tcPr>
          <w:p w14:paraId="574C36B9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CMSS11B01227T-099TOPY-099M-099Y-13M-0WGY</w:t>
            </w:r>
          </w:p>
        </w:tc>
      </w:tr>
      <w:tr w:rsidR="00534329" w:rsidRPr="00534329" w14:paraId="3A46B797" w14:textId="77777777" w:rsidTr="00534329">
        <w:tc>
          <w:tcPr>
            <w:tcW w:w="297" w:type="pct"/>
            <w:vAlign w:val="bottom"/>
          </w:tcPr>
          <w:p w14:paraId="17246D1A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418</w:t>
            </w:r>
          </w:p>
        </w:tc>
        <w:tc>
          <w:tcPr>
            <w:tcW w:w="3420" w:type="pct"/>
            <w:vAlign w:val="bottom"/>
          </w:tcPr>
          <w:p w14:paraId="6B7A4D0B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color w:val="000000"/>
                <w:szCs w:val="24"/>
                <w:lang w:val="es-ES"/>
              </w:rPr>
              <w:t>HGO94.7.1.12/2*QUAIU #1//QUAIU #2/5/KIRITATI/4/2*BAV92//IRENA/KAUZ/3/HUITES/6/MUCUY</w:t>
            </w:r>
          </w:p>
        </w:tc>
        <w:tc>
          <w:tcPr>
            <w:tcW w:w="1283" w:type="pct"/>
            <w:vAlign w:val="bottom"/>
          </w:tcPr>
          <w:p w14:paraId="4DEA8D97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CMSS11B01228T-099TOPY-099M-099Y-14M-0WGY</w:t>
            </w:r>
          </w:p>
        </w:tc>
      </w:tr>
      <w:tr w:rsidR="00534329" w:rsidRPr="00534329" w14:paraId="7E456034" w14:textId="77777777" w:rsidTr="00534329">
        <w:tc>
          <w:tcPr>
            <w:tcW w:w="297" w:type="pct"/>
            <w:vAlign w:val="bottom"/>
          </w:tcPr>
          <w:p w14:paraId="45FDFE9C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419</w:t>
            </w:r>
          </w:p>
        </w:tc>
        <w:tc>
          <w:tcPr>
            <w:tcW w:w="3420" w:type="pct"/>
            <w:vAlign w:val="bottom"/>
          </w:tcPr>
          <w:p w14:paraId="3C1D8FF2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color w:val="000000"/>
                <w:szCs w:val="24"/>
                <w:lang w:val="es-ES"/>
              </w:rPr>
              <w:t>HGO94.7.1.12/2*QUAIU #1//QUAIU #2/5/KIRITATI/4/2*BAV92//IRENA/KAUZ/3/HUITES/6/MUCUY</w:t>
            </w:r>
          </w:p>
        </w:tc>
        <w:tc>
          <w:tcPr>
            <w:tcW w:w="1283" w:type="pct"/>
            <w:vAlign w:val="bottom"/>
          </w:tcPr>
          <w:p w14:paraId="5528189F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CMSS11B01228T-099TOPY-099M-099Y-20M-0WGY</w:t>
            </w:r>
          </w:p>
        </w:tc>
      </w:tr>
      <w:tr w:rsidR="00534329" w:rsidRPr="00534329" w14:paraId="126D78A5" w14:textId="77777777" w:rsidTr="00534329">
        <w:tc>
          <w:tcPr>
            <w:tcW w:w="297" w:type="pct"/>
            <w:vAlign w:val="bottom"/>
          </w:tcPr>
          <w:p w14:paraId="46889FE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420</w:t>
            </w:r>
          </w:p>
        </w:tc>
        <w:tc>
          <w:tcPr>
            <w:tcW w:w="3420" w:type="pct"/>
            <w:vAlign w:val="bottom"/>
          </w:tcPr>
          <w:p w14:paraId="026C3CD0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CHIH95.2.6//WBLL1*2/KURUKU/3/WBLL1*2/KKTS/4/ND643/2*WBLL1/5/SAUAL/YANAC//SAUAL/6/WBLL1*2/BRAMBLING//VORB/FISCAL/3/BECARD</w:t>
            </w:r>
          </w:p>
        </w:tc>
        <w:tc>
          <w:tcPr>
            <w:tcW w:w="1283" w:type="pct"/>
            <w:vAlign w:val="bottom"/>
          </w:tcPr>
          <w:p w14:paraId="0D65B8C1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CMSS11B01230T-099TOPY-099M-099Y-19M-0WGY</w:t>
            </w:r>
          </w:p>
        </w:tc>
      </w:tr>
      <w:tr w:rsidR="00534329" w:rsidRPr="00534329" w14:paraId="6E80A763" w14:textId="77777777" w:rsidTr="00534329">
        <w:tc>
          <w:tcPr>
            <w:tcW w:w="297" w:type="pct"/>
            <w:vAlign w:val="bottom"/>
          </w:tcPr>
          <w:p w14:paraId="0CBA02B9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421</w:t>
            </w:r>
          </w:p>
        </w:tc>
        <w:tc>
          <w:tcPr>
            <w:tcW w:w="3420" w:type="pct"/>
            <w:vAlign w:val="bottom"/>
          </w:tcPr>
          <w:p w14:paraId="57073033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CHIH95.2.6//WBLL1*2/KURUKU/3/WBLL1*2/KKTS/4/ND643/2*WBLL1/5/TACUPETO F2001/BRAMBLING*2//KACHU/6/KUTZ</w:t>
            </w:r>
          </w:p>
        </w:tc>
        <w:tc>
          <w:tcPr>
            <w:tcW w:w="1283" w:type="pct"/>
            <w:vAlign w:val="bottom"/>
          </w:tcPr>
          <w:p w14:paraId="49D0E8D2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CMSS11B01231T-099TOPY-099M-099Y-12M-0WGY</w:t>
            </w:r>
          </w:p>
        </w:tc>
      </w:tr>
      <w:tr w:rsidR="00534329" w:rsidRPr="00534329" w14:paraId="0570BCFF" w14:textId="77777777" w:rsidTr="00534329">
        <w:tc>
          <w:tcPr>
            <w:tcW w:w="297" w:type="pct"/>
            <w:vAlign w:val="bottom"/>
          </w:tcPr>
          <w:p w14:paraId="58A27EC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422</w:t>
            </w:r>
          </w:p>
        </w:tc>
        <w:tc>
          <w:tcPr>
            <w:tcW w:w="3420" w:type="pct"/>
            <w:vAlign w:val="bottom"/>
          </w:tcPr>
          <w:p w14:paraId="6CE62481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T.DICOCCON CI9309/AE.SQUARROSA (409)//2*PANDORA/3/KINGBIRD #1//INQALAB 91*2/TUKURU/5/MUNAL/3/KIRITATI//PRL/2*PASTOR/4/MUNAL</w:t>
            </w:r>
          </w:p>
        </w:tc>
        <w:tc>
          <w:tcPr>
            <w:tcW w:w="1283" w:type="pct"/>
            <w:vAlign w:val="bottom"/>
          </w:tcPr>
          <w:p w14:paraId="54135A01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CMSS11B01236T-099TOPY-099M-099Y-31M-0WGY</w:t>
            </w:r>
          </w:p>
        </w:tc>
      </w:tr>
      <w:tr w:rsidR="00534329" w:rsidRPr="00534329" w14:paraId="6401DC49" w14:textId="77777777" w:rsidTr="00534329">
        <w:tc>
          <w:tcPr>
            <w:tcW w:w="297" w:type="pct"/>
            <w:vAlign w:val="bottom"/>
          </w:tcPr>
          <w:p w14:paraId="510F33F0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423</w:t>
            </w:r>
          </w:p>
        </w:tc>
        <w:tc>
          <w:tcPr>
            <w:tcW w:w="3420" w:type="pct"/>
            <w:vAlign w:val="bottom"/>
          </w:tcPr>
          <w:p w14:paraId="4F486BF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T.DICOCCON CI9309/AE.SQUARROSA (409)//2*PANDORA/5/WAXWING/3/BL 1496/MILAN//PI 610750/4/FRNCLN/6/KACHU/BECARD//WBLL1*2/BRAMBLING</w:t>
            </w:r>
          </w:p>
        </w:tc>
        <w:tc>
          <w:tcPr>
            <w:tcW w:w="1283" w:type="pct"/>
            <w:vAlign w:val="bottom"/>
          </w:tcPr>
          <w:p w14:paraId="286273D1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CMSS11B01237T-099TOPY-099M-099Y-3M-0WGY</w:t>
            </w:r>
          </w:p>
        </w:tc>
      </w:tr>
      <w:tr w:rsidR="00534329" w:rsidRPr="00534329" w14:paraId="649BFA03" w14:textId="77777777" w:rsidTr="00534329">
        <w:tc>
          <w:tcPr>
            <w:tcW w:w="297" w:type="pct"/>
            <w:vAlign w:val="bottom"/>
          </w:tcPr>
          <w:p w14:paraId="366CC1AC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424</w:t>
            </w:r>
          </w:p>
        </w:tc>
        <w:tc>
          <w:tcPr>
            <w:tcW w:w="3420" w:type="pct"/>
            <w:vAlign w:val="bottom"/>
          </w:tcPr>
          <w:p w14:paraId="054EC592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HGO94.7.1.12/2*QUAIU #1//WAXBI/5/WBLL1*2/4/BABAX/LR42//BABAX/3/BABAX/LR42//BABAX</w:t>
            </w:r>
          </w:p>
        </w:tc>
        <w:tc>
          <w:tcPr>
            <w:tcW w:w="1283" w:type="pct"/>
            <w:vAlign w:val="bottom"/>
          </w:tcPr>
          <w:p w14:paraId="39FE1C99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CMSS11B01246T-099TOPY-099M-099Y-23M-0WGY</w:t>
            </w:r>
          </w:p>
        </w:tc>
      </w:tr>
      <w:tr w:rsidR="00534329" w:rsidRPr="00534329" w14:paraId="0D608658" w14:textId="77777777" w:rsidTr="00534329">
        <w:tc>
          <w:tcPr>
            <w:tcW w:w="297" w:type="pct"/>
            <w:vAlign w:val="bottom"/>
          </w:tcPr>
          <w:p w14:paraId="4ED33C86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425</w:t>
            </w:r>
          </w:p>
        </w:tc>
        <w:tc>
          <w:tcPr>
            <w:tcW w:w="3420" w:type="pct"/>
            <w:vAlign w:val="bottom"/>
          </w:tcPr>
          <w:p w14:paraId="18C5CF0D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COAH90.26.31/4/2*BL2064//SW89-5124*2/FASAN/3/TILHI/5/UP2338*2/KKTS*2//YANAC/6/MUTUS/AKURI</w:t>
            </w:r>
          </w:p>
        </w:tc>
        <w:tc>
          <w:tcPr>
            <w:tcW w:w="1283" w:type="pct"/>
            <w:vAlign w:val="bottom"/>
          </w:tcPr>
          <w:p w14:paraId="77A4EE8D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CMSS11B01249T-099TOPY-099M-099Y-19M-0WGY</w:t>
            </w:r>
          </w:p>
        </w:tc>
      </w:tr>
      <w:tr w:rsidR="00534329" w:rsidRPr="00534329" w14:paraId="614949C2" w14:textId="77777777" w:rsidTr="00534329">
        <w:tc>
          <w:tcPr>
            <w:tcW w:w="297" w:type="pct"/>
            <w:vAlign w:val="bottom"/>
          </w:tcPr>
          <w:p w14:paraId="4B0E9FD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426</w:t>
            </w:r>
          </w:p>
        </w:tc>
        <w:tc>
          <w:tcPr>
            <w:tcW w:w="3420" w:type="pct"/>
            <w:vAlign w:val="bottom"/>
          </w:tcPr>
          <w:p w14:paraId="0B167B42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COAH90.26.31/4/2*BL2064//SW89-5124*2/FASAN/3/TILHI/5/UP2338*2/KKTS*2//YANAC/6/MUTUS/AKURI</w:t>
            </w:r>
          </w:p>
        </w:tc>
        <w:tc>
          <w:tcPr>
            <w:tcW w:w="1283" w:type="pct"/>
            <w:vAlign w:val="bottom"/>
          </w:tcPr>
          <w:p w14:paraId="78835463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CMSS11B01249T-099TOPY-099M-099Y-32M-0WGY</w:t>
            </w:r>
          </w:p>
        </w:tc>
      </w:tr>
      <w:tr w:rsidR="00534329" w:rsidRPr="00534329" w14:paraId="47C5FAFE" w14:textId="77777777" w:rsidTr="00534329">
        <w:tc>
          <w:tcPr>
            <w:tcW w:w="297" w:type="pct"/>
            <w:vAlign w:val="bottom"/>
          </w:tcPr>
          <w:p w14:paraId="539F719D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lastRenderedPageBreak/>
              <w:t>427</w:t>
            </w:r>
          </w:p>
        </w:tc>
        <w:tc>
          <w:tcPr>
            <w:tcW w:w="3420" w:type="pct"/>
            <w:vAlign w:val="bottom"/>
          </w:tcPr>
          <w:p w14:paraId="26D6819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CROC_1/AE.SQUARROSA (210)//INQALAB 91*2/KUKUNA/3/PBW343*2/KUKUNA/5/SAUAL/3/C80.1/3*BATAVIA//2*WBLL1/4/SITE/MO//PASTOR/3/TILHI/6/SAUAL #1/KACHU</w:t>
            </w:r>
          </w:p>
        </w:tc>
        <w:tc>
          <w:tcPr>
            <w:tcW w:w="1283" w:type="pct"/>
            <w:vAlign w:val="bottom"/>
          </w:tcPr>
          <w:p w14:paraId="0E35FA0A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CMSS11B01270T-099TOPY-099M-099Y-11M-0WGY</w:t>
            </w:r>
          </w:p>
        </w:tc>
      </w:tr>
      <w:tr w:rsidR="00534329" w:rsidRPr="00534329" w14:paraId="37BB2BBE" w14:textId="77777777" w:rsidTr="00534329">
        <w:tc>
          <w:tcPr>
            <w:tcW w:w="297" w:type="pct"/>
            <w:vAlign w:val="bottom"/>
          </w:tcPr>
          <w:p w14:paraId="113AC64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428</w:t>
            </w:r>
          </w:p>
        </w:tc>
        <w:tc>
          <w:tcPr>
            <w:tcW w:w="3420" w:type="pct"/>
            <w:vAlign w:val="bottom"/>
          </w:tcPr>
          <w:p w14:paraId="16D6649F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UC1113-GPCB1/3/TACUPETO F2001/BRAMBLING*2//KACHU/4/TACUPETO F2001/BRAMBLING//KACHU</w:t>
            </w:r>
          </w:p>
        </w:tc>
        <w:tc>
          <w:tcPr>
            <w:tcW w:w="1283" w:type="pct"/>
            <w:vAlign w:val="bottom"/>
          </w:tcPr>
          <w:p w14:paraId="39DEE9C6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CMSS11B01295T-099TOPY-099M-099Y-10M-0WGY</w:t>
            </w:r>
          </w:p>
        </w:tc>
      </w:tr>
      <w:tr w:rsidR="00534329" w:rsidRPr="00534329" w14:paraId="77A26C53" w14:textId="77777777" w:rsidTr="00534329">
        <w:tc>
          <w:tcPr>
            <w:tcW w:w="297" w:type="pct"/>
            <w:vAlign w:val="bottom"/>
          </w:tcPr>
          <w:p w14:paraId="2289F78F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429</w:t>
            </w:r>
          </w:p>
        </w:tc>
        <w:tc>
          <w:tcPr>
            <w:tcW w:w="3420" w:type="pct"/>
            <w:vAlign w:val="bottom"/>
          </w:tcPr>
          <w:p w14:paraId="21EAF321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CHONTE*2/SOLALA/5/GARZA/BOY//AE.SQUARROSA (467)/3/T.DICOCCON PI94625/AE.SQUARROSA (372)//3*PASTOR/4/T.DICOCCON PI94625/AE.SQUARROSA (372)//3*PASTOR/6/ATTILA*2/PBW65//PIHA/3/ATTILA/2*PASTOR</w:t>
            </w:r>
          </w:p>
        </w:tc>
        <w:tc>
          <w:tcPr>
            <w:tcW w:w="1283" w:type="pct"/>
            <w:vAlign w:val="bottom"/>
          </w:tcPr>
          <w:p w14:paraId="4D7E0C1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CMSS11B01302T-099TOPY-099M-099Y-8M-0WGY</w:t>
            </w:r>
          </w:p>
        </w:tc>
      </w:tr>
      <w:tr w:rsidR="00534329" w:rsidRPr="00534329" w14:paraId="4B51F795" w14:textId="77777777" w:rsidTr="00534329">
        <w:tc>
          <w:tcPr>
            <w:tcW w:w="297" w:type="pct"/>
            <w:vAlign w:val="bottom"/>
          </w:tcPr>
          <w:p w14:paraId="2D229F2B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430</w:t>
            </w:r>
          </w:p>
        </w:tc>
        <w:tc>
          <w:tcPr>
            <w:tcW w:w="3420" w:type="pct"/>
            <w:vAlign w:val="bottom"/>
          </w:tcPr>
          <w:p w14:paraId="24410792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color w:val="000000"/>
                <w:szCs w:val="24"/>
                <w:lang w:val="es-ES"/>
              </w:rPr>
              <w:t>QUAIU #1/3/T.DICOCCON PI94625/AE.SQUARROSA (372)//3*PASTOR/4/QUAIU #2/5/BORL14</w:t>
            </w:r>
          </w:p>
        </w:tc>
        <w:tc>
          <w:tcPr>
            <w:tcW w:w="1283" w:type="pct"/>
            <w:vAlign w:val="bottom"/>
          </w:tcPr>
          <w:p w14:paraId="6DCC226F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CMSS11B01045S-099M-099Y-1M-0WGY</w:t>
            </w:r>
          </w:p>
        </w:tc>
      </w:tr>
      <w:tr w:rsidR="00534329" w:rsidRPr="00534329" w14:paraId="651293C3" w14:textId="77777777" w:rsidTr="00534329">
        <w:tc>
          <w:tcPr>
            <w:tcW w:w="297" w:type="pct"/>
            <w:vAlign w:val="bottom"/>
          </w:tcPr>
          <w:p w14:paraId="2293E15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431</w:t>
            </w:r>
          </w:p>
        </w:tc>
        <w:tc>
          <w:tcPr>
            <w:tcW w:w="3420" w:type="pct"/>
            <w:vAlign w:val="bottom"/>
          </w:tcPr>
          <w:p w14:paraId="1E3810F6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color w:val="000000"/>
                <w:szCs w:val="24"/>
                <w:lang w:val="es-ES"/>
              </w:rPr>
              <w:t>DANPHE #1*2/SOLALA/3/ATTILA*2/PBW65//MURGA</w:t>
            </w:r>
          </w:p>
        </w:tc>
        <w:tc>
          <w:tcPr>
            <w:tcW w:w="1283" w:type="pct"/>
            <w:vAlign w:val="bottom"/>
          </w:tcPr>
          <w:p w14:paraId="67EF5EB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CMSS11B01057S-099M-099Y-17M-0WGY</w:t>
            </w:r>
          </w:p>
        </w:tc>
      </w:tr>
      <w:tr w:rsidR="00534329" w:rsidRPr="00534329" w14:paraId="20B7EBAC" w14:textId="77777777" w:rsidTr="00534329">
        <w:tc>
          <w:tcPr>
            <w:tcW w:w="297" w:type="pct"/>
            <w:vAlign w:val="bottom"/>
          </w:tcPr>
          <w:p w14:paraId="14BB7988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432</w:t>
            </w:r>
          </w:p>
        </w:tc>
        <w:tc>
          <w:tcPr>
            <w:tcW w:w="3420" w:type="pct"/>
            <w:vAlign w:val="bottom"/>
          </w:tcPr>
          <w:p w14:paraId="77321A23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F2009/SOLALA//WBLL1*2/BRAMBLING/4/COAH90.26.31//KIRITATI/WBLL1/3/KIRITATI/2*WBLL1</w:t>
            </w:r>
          </w:p>
        </w:tc>
        <w:tc>
          <w:tcPr>
            <w:tcW w:w="1283" w:type="pct"/>
            <w:vAlign w:val="bottom"/>
          </w:tcPr>
          <w:p w14:paraId="5821B8B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CMSS11B01079S-099M-099Y-16M-0WGY</w:t>
            </w:r>
          </w:p>
        </w:tc>
      </w:tr>
      <w:tr w:rsidR="00534329" w:rsidRPr="00534329" w14:paraId="0D5F5835" w14:textId="77777777" w:rsidTr="00534329">
        <w:tc>
          <w:tcPr>
            <w:tcW w:w="297" w:type="pct"/>
            <w:vAlign w:val="bottom"/>
          </w:tcPr>
          <w:p w14:paraId="4AD8D8E3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433</w:t>
            </w:r>
          </w:p>
        </w:tc>
        <w:tc>
          <w:tcPr>
            <w:tcW w:w="3420" w:type="pct"/>
            <w:vAlign w:val="bottom"/>
          </w:tcPr>
          <w:p w14:paraId="7C05472A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F2009/SOLALA//WBLL1*2/BRAMBLING/3/PBW343*2/KUKUNA*2//FRTL/PIFED</w:t>
            </w:r>
          </w:p>
        </w:tc>
        <w:tc>
          <w:tcPr>
            <w:tcW w:w="1283" w:type="pct"/>
            <w:vAlign w:val="bottom"/>
          </w:tcPr>
          <w:p w14:paraId="71881A21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CMSS11B01081S-099M-099Y-11M-0WGY</w:t>
            </w:r>
          </w:p>
        </w:tc>
      </w:tr>
      <w:tr w:rsidR="00534329" w:rsidRPr="00534329" w14:paraId="01EA86DF" w14:textId="77777777" w:rsidTr="00534329">
        <w:tc>
          <w:tcPr>
            <w:tcW w:w="297" w:type="pct"/>
            <w:vAlign w:val="bottom"/>
          </w:tcPr>
          <w:p w14:paraId="1DC7923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434</w:t>
            </w:r>
          </w:p>
        </w:tc>
        <w:tc>
          <w:tcPr>
            <w:tcW w:w="3420" w:type="pct"/>
            <w:vAlign w:val="bottom"/>
          </w:tcPr>
          <w:p w14:paraId="0C4215B7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F2009/SOLALA//WBLL1*2/BRAMBLING/3/PBW343*2/KUKUNA*2//FRTL/PIFED</w:t>
            </w:r>
          </w:p>
        </w:tc>
        <w:tc>
          <w:tcPr>
            <w:tcW w:w="1283" w:type="pct"/>
            <w:vAlign w:val="bottom"/>
          </w:tcPr>
          <w:p w14:paraId="5E47C201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CMSS11B01081S-099M-099Y-15M-0WGY</w:t>
            </w:r>
          </w:p>
        </w:tc>
      </w:tr>
      <w:tr w:rsidR="00534329" w:rsidRPr="00534329" w14:paraId="2C0DA4CF" w14:textId="77777777" w:rsidTr="00534329">
        <w:tc>
          <w:tcPr>
            <w:tcW w:w="297" w:type="pct"/>
            <w:vAlign w:val="bottom"/>
          </w:tcPr>
          <w:p w14:paraId="1D44B8B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435</w:t>
            </w:r>
          </w:p>
        </w:tc>
        <w:tc>
          <w:tcPr>
            <w:tcW w:w="3420" w:type="pct"/>
            <w:vAlign w:val="bottom"/>
          </w:tcPr>
          <w:p w14:paraId="706ECB39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T.DICOCCON CI9309/AE.SQUARROSA (409)//MUTUS/3/2*MUTUS/5/T.DICOCCON PI94624/AE.SQUARROSA (409)//BCN/3/WAXWING/4/2*FRNCLN</w:t>
            </w:r>
          </w:p>
        </w:tc>
        <w:tc>
          <w:tcPr>
            <w:tcW w:w="1283" w:type="pct"/>
            <w:vAlign w:val="bottom"/>
          </w:tcPr>
          <w:p w14:paraId="657747E2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CMSS11B01083S-099M-099Y-21M-0WGY</w:t>
            </w:r>
          </w:p>
        </w:tc>
      </w:tr>
      <w:tr w:rsidR="00534329" w:rsidRPr="00534329" w14:paraId="29A76F3E" w14:textId="77777777" w:rsidTr="00534329">
        <w:tc>
          <w:tcPr>
            <w:tcW w:w="297" w:type="pct"/>
            <w:vAlign w:val="bottom"/>
          </w:tcPr>
          <w:p w14:paraId="22786EC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436</w:t>
            </w:r>
          </w:p>
        </w:tc>
        <w:tc>
          <w:tcPr>
            <w:tcW w:w="3420" w:type="pct"/>
            <w:vAlign w:val="bottom"/>
          </w:tcPr>
          <w:p w14:paraId="013E3FA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T.DICOCCON CI9309/AE.SQUARROSA (409)//MUTUS/3/2*MUTUS/4/FRET2/TUKURU//FRET2*2/3/T.SPELTA PI348530</w:t>
            </w:r>
          </w:p>
        </w:tc>
        <w:tc>
          <w:tcPr>
            <w:tcW w:w="1283" w:type="pct"/>
            <w:vAlign w:val="bottom"/>
          </w:tcPr>
          <w:p w14:paraId="4C1DADF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CMSS11B01084S-099M-099Y-6M-0WGY</w:t>
            </w:r>
          </w:p>
        </w:tc>
      </w:tr>
      <w:tr w:rsidR="00534329" w:rsidRPr="00534329" w14:paraId="3A7021A2" w14:textId="77777777" w:rsidTr="00534329">
        <w:tc>
          <w:tcPr>
            <w:tcW w:w="297" w:type="pct"/>
            <w:vAlign w:val="bottom"/>
          </w:tcPr>
          <w:p w14:paraId="1763574C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437</w:t>
            </w:r>
          </w:p>
        </w:tc>
        <w:tc>
          <w:tcPr>
            <w:tcW w:w="3420" w:type="pct"/>
            <w:vAlign w:val="bottom"/>
          </w:tcPr>
          <w:p w14:paraId="5918B3CF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T.DICOCCON CI9309/AE.SQUARROSA (409)//MUTUS/3/2*MUTUS/4/FRET2/TUKURU//FRET2*2/3/T.SPELTA PI348530</w:t>
            </w:r>
          </w:p>
        </w:tc>
        <w:tc>
          <w:tcPr>
            <w:tcW w:w="1283" w:type="pct"/>
            <w:vAlign w:val="bottom"/>
          </w:tcPr>
          <w:p w14:paraId="23B6E4B1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CMSS11B01084S-099M-099Y-42M-0WGY</w:t>
            </w:r>
          </w:p>
        </w:tc>
      </w:tr>
      <w:tr w:rsidR="00534329" w:rsidRPr="00534329" w14:paraId="0C3F4FB1" w14:textId="77777777" w:rsidTr="00534329">
        <w:tc>
          <w:tcPr>
            <w:tcW w:w="297" w:type="pct"/>
            <w:vAlign w:val="bottom"/>
          </w:tcPr>
          <w:p w14:paraId="7AC71AB1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438</w:t>
            </w:r>
          </w:p>
        </w:tc>
        <w:tc>
          <w:tcPr>
            <w:tcW w:w="3420" w:type="pct"/>
            <w:vAlign w:val="bottom"/>
          </w:tcPr>
          <w:p w14:paraId="4357E62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T.DICOCCON CI9309/AE.SQUARROSA (409)//MUTUS/3/2*MUTUS/5/PFAU/WEAVER*2/4/BOW/NKT//CBRD/3/CBRD</w:t>
            </w:r>
          </w:p>
        </w:tc>
        <w:tc>
          <w:tcPr>
            <w:tcW w:w="1283" w:type="pct"/>
            <w:vAlign w:val="bottom"/>
          </w:tcPr>
          <w:p w14:paraId="1E24FE5F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CMSS11B01087S-099M-099Y-21M-0WGY</w:t>
            </w:r>
          </w:p>
        </w:tc>
      </w:tr>
      <w:tr w:rsidR="00534329" w:rsidRPr="00534329" w14:paraId="6648BCD0" w14:textId="77777777" w:rsidTr="00534329">
        <w:tc>
          <w:tcPr>
            <w:tcW w:w="297" w:type="pct"/>
            <w:vAlign w:val="bottom"/>
          </w:tcPr>
          <w:p w14:paraId="73E0F038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439</w:t>
            </w:r>
          </w:p>
        </w:tc>
        <w:tc>
          <w:tcPr>
            <w:tcW w:w="3420" w:type="pct"/>
            <w:vAlign w:val="bottom"/>
          </w:tcPr>
          <w:p w14:paraId="176C9A05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T.DICOCCON PI94624/AE.SQUARROSA (409)//BCN/3/WAXWING/4/2*FRNCLN/5/VILLA JUAREZ F2009/3/T.DICOCCON PI94625/AE.SQUARROSA (372)//3*PASTOR/4/WBLL1*2/BRAMBLING</w:t>
            </w:r>
          </w:p>
        </w:tc>
        <w:tc>
          <w:tcPr>
            <w:tcW w:w="1283" w:type="pct"/>
            <w:vAlign w:val="bottom"/>
          </w:tcPr>
          <w:p w14:paraId="3C5D6717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CMSS11B01090S-099M-099Y-1M-0WGY</w:t>
            </w:r>
          </w:p>
        </w:tc>
      </w:tr>
      <w:tr w:rsidR="00534329" w:rsidRPr="00534329" w14:paraId="03C61532" w14:textId="77777777" w:rsidTr="00534329">
        <w:tc>
          <w:tcPr>
            <w:tcW w:w="297" w:type="pct"/>
            <w:vAlign w:val="bottom"/>
          </w:tcPr>
          <w:p w14:paraId="0F80612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440</w:t>
            </w:r>
          </w:p>
        </w:tc>
        <w:tc>
          <w:tcPr>
            <w:tcW w:w="3420" w:type="pct"/>
            <w:vAlign w:val="bottom"/>
          </w:tcPr>
          <w:p w14:paraId="4B1B52E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CHIH95.2.6/4/BABAX/LR42//BABAX*2/3/SHAMA/5/2*BABAX/LR42//BABAX*2/3/TUKURU/6/KFA/2*KACHU</w:t>
            </w:r>
          </w:p>
        </w:tc>
        <w:tc>
          <w:tcPr>
            <w:tcW w:w="1283" w:type="pct"/>
            <w:vAlign w:val="bottom"/>
          </w:tcPr>
          <w:p w14:paraId="72495EC8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CMSS11B01099S-099M-099Y-5M-0WGY</w:t>
            </w:r>
          </w:p>
        </w:tc>
      </w:tr>
      <w:tr w:rsidR="00534329" w:rsidRPr="00534329" w14:paraId="048A1E1E" w14:textId="77777777" w:rsidTr="00534329">
        <w:tc>
          <w:tcPr>
            <w:tcW w:w="297" w:type="pct"/>
            <w:vAlign w:val="bottom"/>
          </w:tcPr>
          <w:p w14:paraId="6127E06D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441</w:t>
            </w:r>
          </w:p>
        </w:tc>
        <w:tc>
          <w:tcPr>
            <w:tcW w:w="3420" w:type="pct"/>
            <w:vAlign w:val="bottom"/>
          </w:tcPr>
          <w:p w14:paraId="51D9977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color w:val="000000"/>
                <w:szCs w:val="24"/>
                <w:lang w:val="es-ES"/>
              </w:rPr>
              <w:t>HGO94.7.1.12/2*QUAIU #1/3/VILLA JUAREZ F2009/SOLALA//WBLL1*2/BRAMBLING</w:t>
            </w:r>
          </w:p>
        </w:tc>
        <w:tc>
          <w:tcPr>
            <w:tcW w:w="1283" w:type="pct"/>
            <w:vAlign w:val="bottom"/>
          </w:tcPr>
          <w:p w14:paraId="23941F86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CMSS11B01126S-099M-099Y-8M-0WGY</w:t>
            </w:r>
          </w:p>
        </w:tc>
      </w:tr>
      <w:tr w:rsidR="00534329" w:rsidRPr="00534329" w14:paraId="25795AB6" w14:textId="77777777" w:rsidTr="00534329">
        <w:tc>
          <w:tcPr>
            <w:tcW w:w="297" w:type="pct"/>
            <w:vAlign w:val="bottom"/>
          </w:tcPr>
          <w:p w14:paraId="41B20E7C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lastRenderedPageBreak/>
              <w:t>442</w:t>
            </w:r>
          </w:p>
        </w:tc>
        <w:tc>
          <w:tcPr>
            <w:tcW w:w="3420" w:type="pct"/>
            <w:vAlign w:val="bottom"/>
          </w:tcPr>
          <w:p w14:paraId="66E27D9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HGO94.7.1.12//WBLL1*2/KUKUNA/3/WBLL1*2/KURUKU/4/PBW343*2/KUKUNA*2//FRTL/PIFED</w:t>
            </w:r>
          </w:p>
        </w:tc>
        <w:tc>
          <w:tcPr>
            <w:tcW w:w="1283" w:type="pct"/>
            <w:vAlign w:val="bottom"/>
          </w:tcPr>
          <w:p w14:paraId="19F9F6AF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CMSS11B01134S-099M-099Y-9M-0WGY</w:t>
            </w:r>
          </w:p>
        </w:tc>
      </w:tr>
      <w:tr w:rsidR="00534329" w:rsidRPr="00534329" w14:paraId="0EFCA36F" w14:textId="77777777" w:rsidTr="00534329">
        <w:tc>
          <w:tcPr>
            <w:tcW w:w="297" w:type="pct"/>
            <w:vAlign w:val="bottom"/>
          </w:tcPr>
          <w:p w14:paraId="3B99C85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443</w:t>
            </w:r>
          </w:p>
        </w:tc>
        <w:tc>
          <w:tcPr>
            <w:tcW w:w="3420" w:type="pct"/>
            <w:vAlign w:val="bottom"/>
          </w:tcPr>
          <w:p w14:paraId="15A8863B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COAH90.26.31//KIRITATI/WBLL1/3/KIRITATI/2*WBLL1/7/OASIS/SKAUZ//4*BCN/3/2*PASTOR/4/T.SPELTA PI348449/5/BACEU #1/6/WBLL1*2/CHAPIO</w:t>
            </w:r>
          </w:p>
        </w:tc>
        <w:tc>
          <w:tcPr>
            <w:tcW w:w="1283" w:type="pct"/>
            <w:vAlign w:val="bottom"/>
          </w:tcPr>
          <w:p w14:paraId="7D32553B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CMSS11B01145S-099M-099Y-19M-0WGY</w:t>
            </w:r>
          </w:p>
        </w:tc>
      </w:tr>
      <w:tr w:rsidR="00534329" w:rsidRPr="00534329" w14:paraId="65028B58" w14:textId="77777777" w:rsidTr="00534329">
        <w:tc>
          <w:tcPr>
            <w:tcW w:w="297" w:type="pct"/>
            <w:vAlign w:val="bottom"/>
          </w:tcPr>
          <w:p w14:paraId="0D169B7D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444</w:t>
            </w:r>
          </w:p>
        </w:tc>
        <w:tc>
          <w:tcPr>
            <w:tcW w:w="3420" w:type="pct"/>
            <w:vAlign w:val="bottom"/>
          </w:tcPr>
          <w:p w14:paraId="3757CCCC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F2009/3/T.DICOCCON PI94625/AE.SQUARROSA (372)//3*PASTOR/4/WBLL1*2/BRAMBLING/5/QUAIU #1/3/T.DICOCCON PI94625/AE.SQUARROSA (372)//3*PASTOR/4/QUAIU #2</w:t>
            </w:r>
          </w:p>
        </w:tc>
        <w:tc>
          <w:tcPr>
            <w:tcW w:w="1283" w:type="pct"/>
            <w:vAlign w:val="bottom"/>
          </w:tcPr>
          <w:p w14:paraId="3E588567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CMSS11B01149S-099M-099Y-4M-0WGY</w:t>
            </w:r>
          </w:p>
        </w:tc>
      </w:tr>
      <w:tr w:rsidR="00534329" w:rsidRPr="00534329" w14:paraId="15BD6227" w14:textId="77777777" w:rsidTr="00534329">
        <w:tc>
          <w:tcPr>
            <w:tcW w:w="297" w:type="pct"/>
            <w:vAlign w:val="bottom"/>
          </w:tcPr>
          <w:p w14:paraId="2DA8A163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445</w:t>
            </w:r>
          </w:p>
        </w:tc>
        <w:tc>
          <w:tcPr>
            <w:tcW w:w="3420" w:type="pct"/>
            <w:vAlign w:val="bottom"/>
          </w:tcPr>
          <w:p w14:paraId="3944147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F2009/3/T.DICOCCON PI94625/AE.SQUARROSA (372)//3*PASTOR/4/WBLL1*2/BRAMBLING/5/QUAIU #1/3/T.DICOCCON PI94625/AE.SQUARROSA (372)//3*PASTOR/4/QUAIU #2</w:t>
            </w:r>
          </w:p>
        </w:tc>
        <w:tc>
          <w:tcPr>
            <w:tcW w:w="1283" w:type="pct"/>
            <w:vAlign w:val="bottom"/>
          </w:tcPr>
          <w:p w14:paraId="03D1768B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CMSS11B01149S-099M-099Y-15M-0WGY</w:t>
            </w:r>
          </w:p>
        </w:tc>
      </w:tr>
      <w:tr w:rsidR="00534329" w:rsidRPr="00534329" w14:paraId="5590D62A" w14:textId="77777777" w:rsidTr="00534329">
        <w:tc>
          <w:tcPr>
            <w:tcW w:w="297" w:type="pct"/>
            <w:vAlign w:val="bottom"/>
          </w:tcPr>
          <w:p w14:paraId="1D6B39BA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446</w:t>
            </w:r>
          </w:p>
        </w:tc>
        <w:tc>
          <w:tcPr>
            <w:tcW w:w="3420" w:type="pct"/>
            <w:vAlign w:val="bottom"/>
          </w:tcPr>
          <w:p w14:paraId="359259F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F2009/3/T.DICOCCON PI94625/AE.SQUARROSA (372)//3*PASTOR/4/WBLL1*2/BRAMBLING/5/QUAIU #1/3/T.DICOCCON PI94625/AE.SQUARROSA (372)//3*PASTOR/4/QUAIU #2</w:t>
            </w:r>
          </w:p>
        </w:tc>
        <w:tc>
          <w:tcPr>
            <w:tcW w:w="1283" w:type="pct"/>
            <w:vAlign w:val="bottom"/>
          </w:tcPr>
          <w:p w14:paraId="4A91C71F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CMSS11B01149S-099M-099Y-33M-0WGY</w:t>
            </w:r>
          </w:p>
        </w:tc>
      </w:tr>
      <w:tr w:rsidR="00534329" w:rsidRPr="00534329" w14:paraId="28413656" w14:textId="77777777" w:rsidTr="00534329">
        <w:tc>
          <w:tcPr>
            <w:tcW w:w="297" w:type="pct"/>
            <w:vAlign w:val="bottom"/>
          </w:tcPr>
          <w:p w14:paraId="3074E44C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447</w:t>
            </w:r>
          </w:p>
        </w:tc>
        <w:tc>
          <w:tcPr>
            <w:tcW w:w="3420" w:type="pct"/>
            <w:vAlign w:val="bottom"/>
          </w:tcPr>
          <w:p w14:paraId="0F6705B0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F2009/3/T.DICOCCON PI94625/AE.SQUARROSA (372)//3*PASTOR/4/WBLL1*2/BRAMBLING/7/OASIS/SKAUZ//4*BCN/3/2*PASTOR/4/T.SPELTA PI348449/5/BACEU #1/6/WBLL1*2/CHAPIO</w:t>
            </w:r>
          </w:p>
        </w:tc>
        <w:tc>
          <w:tcPr>
            <w:tcW w:w="1283" w:type="pct"/>
            <w:vAlign w:val="bottom"/>
          </w:tcPr>
          <w:p w14:paraId="7E51EEC0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CMSS11B01151S-099M-099Y-21M-0WGY</w:t>
            </w:r>
          </w:p>
        </w:tc>
      </w:tr>
      <w:tr w:rsidR="00534329" w:rsidRPr="00534329" w14:paraId="2416543A" w14:textId="77777777" w:rsidTr="00534329">
        <w:tc>
          <w:tcPr>
            <w:tcW w:w="297" w:type="pct"/>
            <w:vAlign w:val="bottom"/>
          </w:tcPr>
          <w:p w14:paraId="68CE3B02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448</w:t>
            </w:r>
          </w:p>
        </w:tc>
        <w:tc>
          <w:tcPr>
            <w:tcW w:w="3420" w:type="pct"/>
            <w:vAlign w:val="bottom"/>
          </w:tcPr>
          <w:p w14:paraId="4ABABDA7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F2009/3/T.DICOCCON PI94625/AE.SQUARROSA (372)//3*PASTOR/4/WBLL1*2/BRAMBLING/5/BAJ #1/AKURI</w:t>
            </w:r>
          </w:p>
        </w:tc>
        <w:tc>
          <w:tcPr>
            <w:tcW w:w="1283" w:type="pct"/>
            <w:vAlign w:val="bottom"/>
          </w:tcPr>
          <w:p w14:paraId="790A8828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CMSS11B01152S-099M-099Y-6M-0WGY</w:t>
            </w:r>
          </w:p>
        </w:tc>
      </w:tr>
      <w:tr w:rsidR="00534329" w:rsidRPr="00534329" w14:paraId="0A44060B" w14:textId="77777777" w:rsidTr="00534329">
        <w:tc>
          <w:tcPr>
            <w:tcW w:w="297" w:type="pct"/>
            <w:vAlign w:val="bottom"/>
          </w:tcPr>
          <w:p w14:paraId="07AA0BEA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449</w:t>
            </w:r>
          </w:p>
        </w:tc>
        <w:tc>
          <w:tcPr>
            <w:tcW w:w="3420" w:type="pct"/>
            <w:vAlign w:val="bottom"/>
          </w:tcPr>
          <w:p w14:paraId="2197D77E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F2009/3/T.DICOCCON PI94625/AE.SQUARROSA (372)//3*PASTOR/4/WBLL1*2/BRAMBLING/5/ATTILA*2/PBW65//MUU #1/3/FRANCOLIN #1</w:t>
            </w:r>
          </w:p>
        </w:tc>
        <w:tc>
          <w:tcPr>
            <w:tcW w:w="1283" w:type="pct"/>
            <w:vAlign w:val="bottom"/>
          </w:tcPr>
          <w:p w14:paraId="5932BB30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CMSS11B01153S-099M-099Y-14M-0WGY</w:t>
            </w:r>
          </w:p>
        </w:tc>
      </w:tr>
      <w:tr w:rsidR="00534329" w:rsidRPr="00534329" w14:paraId="00900857" w14:textId="77777777" w:rsidTr="00534329">
        <w:tc>
          <w:tcPr>
            <w:tcW w:w="297" w:type="pct"/>
            <w:vAlign w:val="bottom"/>
          </w:tcPr>
          <w:p w14:paraId="6EA89328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450</w:t>
            </w:r>
          </w:p>
        </w:tc>
        <w:tc>
          <w:tcPr>
            <w:tcW w:w="3420" w:type="pct"/>
            <w:vAlign w:val="bottom"/>
          </w:tcPr>
          <w:p w14:paraId="54226A74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68.111/RGB-U//WARD/3/AE.SQUARROSA (321)/4/INQALAB 91*2/KUKUNA/5/PBW343*2/KUKUNA/6/MUCUY</w:t>
            </w:r>
          </w:p>
        </w:tc>
        <w:tc>
          <w:tcPr>
            <w:tcW w:w="1283" w:type="pct"/>
            <w:vAlign w:val="bottom"/>
          </w:tcPr>
          <w:p w14:paraId="475AC6F9" w14:textId="77777777" w:rsidR="00534329" w:rsidRPr="00534329" w:rsidRDefault="00534329" w:rsidP="00534329">
            <w:pPr>
              <w:spacing w:before="0" w:after="0"/>
              <w:contextualSpacing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CMSS11B01182S-099M-099Y-8M-0WGY</w:t>
            </w:r>
          </w:p>
        </w:tc>
      </w:tr>
    </w:tbl>
    <w:p w14:paraId="60802935" w14:textId="71C93910" w:rsidR="00534329" w:rsidRDefault="00534329" w:rsidP="00534329">
      <w:pPr>
        <w:pStyle w:val="AuthorList"/>
        <w:rPr>
          <w:rFonts w:eastAsia="Times New Roman"/>
          <w:sz w:val="22"/>
          <w:szCs w:val="22"/>
          <w:lang w:bidi="ne-NP"/>
        </w:rPr>
      </w:pPr>
      <w:r>
        <w:t xml:space="preserve">Supplementary Table 3 | Genotype details for </w:t>
      </w:r>
      <w:r>
        <w:rPr>
          <w:rFonts w:eastAsia="Times New Roman"/>
          <w:sz w:val="22"/>
          <w:szCs w:val="22"/>
          <w:lang w:bidi="ne-NP"/>
        </w:rPr>
        <w:t>8</w:t>
      </w:r>
      <w:r w:rsidRPr="00534329">
        <w:rPr>
          <w:rFonts w:eastAsia="Times New Roman"/>
          <w:sz w:val="22"/>
          <w:szCs w:val="22"/>
          <w:vertAlign w:val="superscript"/>
          <w:lang w:bidi="ne-NP"/>
        </w:rPr>
        <w:t>th</w:t>
      </w:r>
      <w:r>
        <w:rPr>
          <w:rFonts w:eastAsia="Times New Roman"/>
          <w:sz w:val="22"/>
          <w:szCs w:val="22"/>
          <w:lang w:bidi="ne-NP"/>
        </w:rPr>
        <w:t xml:space="preserve"> </w:t>
      </w:r>
      <w:proofErr w:type="spellStart"/>
      <w:r>
        <w:rPr>
          <w:rFonts w:eastAsia="Times New Roman"/>
          <w:sz w:val="22"/>
          <w:szCs w:val="22"/>
          <w:lang w:bidi="ne-NP"/>
        </w:rPr>
        <w:t>HarvestPlus</w:t>
      </w:r>
      <w:proofErr w:type="spellEnd"/>
      <w:r>
        <w:rPr>
          <w:rFonts w:eastAsia="Times New Roman"/>
          <w:sz w:val="22"/>
          <w:szCs w:val="22"/>
          <w:lang w:bidi="ne-NP"/>
        </w:rPr>
        <w:t xml:space="preserve"> Yield Trial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16"/>
        <w:gridCol w:w="9360"/>
        <w:gridCol w:w="3478"/>
      </w:tblGrid>
      <w:tr w:rsidR="00534329" w:rsidRPr="00534329" w14:paraId="766BAD43" w14:textId="77777777" w:rsidTr="00534329">
        <w:tc>
          <w:tcPr>
            <w:tcW w:w="264" w:type="pct"/>
          </w:tcPr>
          <w:p w14:paraId="2EAFB4DC" w14:textId="77777777" w:rsidR="00534329" w:rsidRPr="00534329" w:rsidRDefault="00534329" w:rsidP="00534329">
            <w:pPr>
              <w:spacing w:before="0" w:after="0"/>
              <w:contextualSpacing/>
              <w:rPr>
                <w:b/>
                <w:bCs/>
                <w:lang w:bidi="ne-NP"/>
              </w:rPr>
            </w:pPr>
            <w:r w:rsidRPr="00534329">
              <w:rPr>
                <w:b/>
                <w:bCs/>
                <w:lang w:bidi="ne-NP"/>
              </w:rPr>
              <w:t>EN</w:t>
            </w:r>
          </w:p>
        </w:tc>
        <w:tc>
          <w:tcPr>
            <w:tcW w:w="3453" w:type="pct"/>
          </w:tcPr>
          <w:p w14:paraId="25BA1C36" w14:textId="77777777" w:rsidR="00534329" w:rsidRPr="00534329" w:rsidRDefault="00534329" w:rsidP="00534329">
            <w:pPr>
              <w:spacing w:before="0" w:after="0"/>
              <w:contextualSpacing/>
              <w:rPr>
                <w:b/>
                <w:bCs/>
                <w:lang w:bidi="ne-NP"/>
              </w:rPr>
            </w:pPr>
            <w:r w:rsidRPr="00534329">
              <w:rPr>
                <w:b/>
                <w:bCs/>
                <w:lang w:bidi="ne-NP"/>
              </w:rPr>
              <w:t>Cross Name</w:t>
            </w:r>
          </w:p>
        </w:tc>
        <w:tc>
          <w:tcPr>
            <w:tcW w:w="1283" w:type="pct"/>
          </w:tcPr>
          <w:p w14:paraId="6FD9179C" w14:textId="77777777" w:rsidR="00534329" w:rsidRPr="00534329" w:rsidRDefault="00534329" w:rsidP="00534329">
            <w:pPr>
              <w:spacing w:before="0" w:after="0"/>
              <w:contextualSpacing/>
              <w:rPr>
                <w:b/>
                <w:bCs/>
                <w:lang w:bidi="ne-NP"/>
              </w:rPr>
            </w:pPr>
            <w:r w:rsidRPr="00534329">
              <w:rPr>
                <w:b/>
                <w:bCs/>
                <w:lang w:bidi="ne-NP"/>
              </w:rPr>
              <w:t>Selection History</w:t>
            </w:r>
          </w:p>
        </w:tc>
      </w:tr>
      <w:tr w:rsidR="001471B6" w:rsidRPr="00534329" w14:paraId="74A22D82" w14:textId="77777777" w:rsidTr="008F24B6">
        <w:tc>
          <w:tcPr>
            <w:tcW w:w="264" w:type="pct"/>
            <w:vAlign w:val="bottom"/>
          </w:tcPr>
          <w:p w14:paraId="1BE2CB45" w14:textId="77777777" w:rsidR="001471B6" w:rsidRPr="00534329" w:rsidRDefault="001471B6" w:rsidP="001471B6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401</w:t>
            </w:r>
          </w:p>
        </w:tc>
        <w:tc>
          <w:tcPr>
            <w:tcW w:w="3453" w:type="pct"/>
          </w:tcPr>
          <w:p w14:paraId="669CC724" w14:textId="3D98BB54" w:rsidR="001471B6" w:rsidRPr="00534329" w:rsidRDefault="001471B6" w:rsidP="001471B6">
            <w:pPr>
              <w:spacing w:before="0" w:after="0"/>
              <w:contextualSpacing/>
              <w:rPr>
                <w:lang w:bidi="ne-NP"/>
              </w:rPr>
            </w:pPr>
            <w:r>
              <w:rPr>
                <w:rFonts w:cs="Times New Roman"/>
                <w:color w:val="000000"/>
                <w:szCs w:val="24"/>
              </w:rPr>
              <w:t>WK1204 (=</w:t>
            </w:r>
            <w:r>
              <w:t>SW89.3064/STAR</w:t>
            </w:r>
            <w:r>
              <w:t>)</w:t>
            </w:r>
            <w:r>
              <w:t xml:space="preserve"> </w:t>
            </w:r>
            <w:r>
              <w:t>(</w:t>
            </w:r>
            <w:r w:rsidRPr="00534329">
              <w:rPr>
                <w:rFonts w:cs="Times New Roman"/>
                <w:color w:val="000000"/>
                <w:szCs w:val="24"/>
              </w:rPr>
              <w:t>LOCAL CHECK</w:t>
            </w:r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283" w:type="pct"/>
          </w:tcPr>
          <w:p w14:paraId="2790AF4F" w14:textId="27574CD0" w:rsidR="001471B6" w:rsidRPr="00534329" w:rsidRDefault="001471B6" w:rsidP="001471B6">
            <w:pPr>
              <w:spacing w:before="0" w:after="0"/>
              <w:contextualSpacing/>
              <w:rPr>
                <w:lang w:bidi="ne-NP"/>
              </w:rPr>
            </w:pPr>
            <w:r>
              <w:t>CMBW91Y01627S-13Y-010M-010Y-010M-3Y-0M</w:t>
            </w:r>
          </w:p>
        </w:tc>
      </w:tr>
      <w:tr w:rsidR="00534329" w:rsidRPr="00534329" w14:paraId="2B82A1E1" w14:textId="77777777" w:rsidTr="00534329">
        <w:tc>
          <w:tcPr>
            <w:tcW w:w="264" w:type="pct"/>
            <w:vAlign w:val="bottom"/>
          </w:tcPr>
          <w:p w14:paraId="0CB8BCD4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402</w:t>
            </w:r>
          </w:p>
        </w:tc>
        <w:tc>
          <w:tcPr>
            <w:tcW w:w="3453" w:type="pct"/>
            <w:vAlign w:val="bottom"/>
          </w:tcPr>
          <w:p w14:paraId="2630DA5F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BAJ #1</w:t>
            </w:r>
          </w:p>
        </w:tc>
        <w:tc>
          <w:tcPr>
            <w:tcW w:w="1283" w:type="pct"/>
            <w:vAlign w:val="bottom"/>
          </w:tcPr>
          <w:p w14:paraId="3B3641AF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CGSS01Y00134S-099Y-099M-099M-13Y-0B</w:t>
            </w:r>
          </w:p>
        </w:tc>
      </w:tr>
      <w:tr w:rsidR="00534329" w:rsidRPr="00534329" w14:paraId="675DC5A6" w14:textId="77777777" w:rsidTr="00534329">
        <w:tc>
          <w:tcPr>
            <w:tcW w:w="264" w:type="pct"/>
            <w:vAlign w:val="bottom"/>
          </w:tcPr>
          <w:p w14:paraId="4D88FD45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403</w:t>
            </w:r>
          </w:p>
        </w:tc>
        <w:tc>
          <w:tcPr>
            <w:tcW w:w="3453" w:type="pct"/>
            <w:vAlign w:val="bottom"/>
          </w:tcPr>
          <w:p w14:paraId="1B691350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KACHU #1</w:t>
            </w:r>
          </w:p>
        </w:tc>
        <w:tc>
          <w:tcPr>
            <w:tcW w:w="1283" w:type="pct"/>
            <w:vAlign w:val="bottom"/>
          </w:tcPr>
          <w:p w14:paraId="2916B656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CMSS97M03912T-040Y-020Y-030M-020Y-040M-4Y-2M-0Y</w:t>
            </w:r>
          </w:p>
        </w:tc>
      </w:tr>
      <w:tr w:rsidR="00534329" w:rsidRPr="00534329" w14:paraId="44890276" w14:textId="77777777" w:rsidTr="00534329">
        <w:tc>
          <w:tcPr>
            <w:tcW w:w="264" w:type="pct"/>
            <w:vAlign w:val="bottom"/>
          </w:tcPr>
          <w:p w14:paraId="13746B4A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lastRenderedPageBreak/>
              <w:t>404</w:t>
            </w:r>
          </w:p>
        </w:tc>
        <w:tc>
          <w:tcPr>
            <w:tcW w:w="3453" w:type="pct"/>
            <w:vAlign w:val="bottom"/>
          </w:tcPr>
          <w:p w14:paraId="7444C4A1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ZINCSHAKTHI</w:t>
            </w:r>
          </w:p>
        </w:tc>
        <w:tc>
          <w:tcPr>
            <w:tcW w:w="1283" w:type="pct"/>
            <w:vAlign w:val="bottom"/>
          </w:tcPr>
          <w:p w14:paraId="0D385106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CMSA06M00195T-099Y-099Y-9M-0Y-7B-0Y</w:t>
            </w:r>
          </w:p>
        </w:tc>
      </w:tr>
      <w:tr w:rsidR="00534329" w:rsidRPr="00534329" w14:paraId="2BB13931" w14:textId="77777777" w:rsidTr="00534329">
        <w:tc>
          <w:tcPr>
            <w:tcW w:w="264" w:type="pct"/>
            <w:vAlign w:val="bottom"/>
          </w:tcPr>
          <w:p w14:paraId="573033F2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405</w:t>
            </w:r>
          </w:p>
        </w:tc>
        <w:tc>
          <w:tcPr>
            <w:tcW w:w="3453" w:type="pct"/>
            <w:vAlign w:val="bottom"/>
          </w:tcPr>
          <w:p w14:paraId="6F45A4E6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MAYIL</w:t>
            </w:r>
          </w:p>
        </w:tc>
        <w:tc>
          <w:tcPr>
            <w:tcW w:w="1283" w:type="pct"/>
            <w:vAlign w:val="bottom"/>
          </w:tcPr>
          <w:p w14:paraId="5DD41186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CMSS08Y01129T-099M-099Y-3M-0Y-5M-0Y</w:t>
            </w:r>
          </w:p>
        </w:tc>
      </w:tr>
      <w:tr w:rsidR="00534329" w:rsidRPr="00534329" w14:paraId="79EB6F66" w14:textId="77777777" w:rsidTr="00534329">
        <w:tc>
          <w:tcPr>
            <w:tcW w:w="264" w:type="pct"/>
            <w:vAlign w:val="bottom"/>
          </w:tcPr>
          <w:p w14:paraId="48EBDBC6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406</w:t>
            </w:r>
          </w:p>
        </w:tc>
        <w:tc>
          <w:tcPr>
            <w:tcW w:w="3453" w:type="pct"/>
            <w:vAlign w:val="bottom"/>
          </w:tcPr>
          <w:p w14:paraId="1B5B2601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DANPHE #1*2/3/T.DICOCCON PI94625/AE.SQUARROSA (372)//SHA4/CHIL/4/BOKOTA</w:t>
            </w:r>
          </w:p>
        </w:tc>
        <w:tc>
          <w:tcPr>
            <w:tcW w:w="1283" w:type="pct"/>
            <w:vAlign w:val="bottom"/>
          </w:tcPr>
          <w:p w14:paraId="12CDBD7F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CMSS12B01158S-099M-099Y-8M-0WGY</w:t>
            </w:r>
          </w:p>
        </w:tc>
      </w:tr>
      <w:tr w:rsidR="00534329" w:rsidRPr="00534329" w14:paraId="102296CC" w14:textId="77777777" w:rsidTr="00534329">
        <w:tc>
          <w:tcPr>
            <w:tcW w:w="264" w:type="pct"/>
            <w:vAlign w:val="bottom"/>
          </w:tcPr>
          <w:p w14:paraId="581D9A15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407</w:t>
            </w:r>
          </w:p>
        </w:tc>
        <w:tc>
          <w:tcPr>
            <w:tcW w:w="3453" w:type="pct"/>
            <w:vAlign w:val="bottom"/>
          </w:tcPr>
          <w:p w14:paraId="02AD058E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QUAIU #1/3/T.DICOCCON PI94625/AE.SQUARROSA (372)//3*PASTOR/4/QUAIU #2/5/VILLA JUAREZ F2009/3/T.DICOCCON PI94625/AE.SQUARROSA (372)//3*PASTOR/4/WBLL1*2/BRAMBLING</w:t>
            </w:r>
          </w:p>
        </w:tc>
        <w:tc>
          <w:tcPr>
            <w:tcW w:w="1283" w:type="pct"/>
            <w:vAlign w:val="bottom"/>
          </w:tcPr>
          <w:p w14:paraId="42BAB79B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CMSS12B01180S-099M-099Y-2M-0WGY</w:t>
            </w:r>
          </w:p>
        </w:tc>
      </w:tr>
      <w:tr w:rsidR="00534329" w:rsidRPr="00534329" w14:paraId="547D749B" w14:textId="77777777" w:rsidTr="00534329">
        <w:tc>
          <w:tcPr>
            <w:tcW w:w="264" w:type="pct"/>
            <w:vAlign w:val="bottom"/>
          </w:tcPr>
          <w:p w14:paraId="19FFC04A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408</w:t>
            </w:r>
          </w:p>
        </w:tc>
        <w:tc>
          <w:tcPr>
            <w:tcW w:w="3453" w:type="pct"/>
            <w:vAlign w:val="bottom"/>
          </w:tcPr>
          <w:p w14:paraId="0380A8DC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QUAIU #1/3/T.DICOCCON PI94625/AE.SQUARROSA (372)//3*PASTOR/4/QUAIU #2/5/VILLA JUAREZ F2009/3/T.DICOCCON PI94625/AE.SQUARROSA (372)//3*PASTOR/4/WBLL1*2/BRAMBLING</w:t>
            </w:r>
          </w:p>
        </w:tc>
        <w:tc>
          <w:tcPr>
            <w:tcW w:w="1283" w:type="pct"/>
            <w:vAlign w:val="bottom"/>
          </w:tcPr>
          <w:p w14:paraId="79DAA874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CMSS12B01180S-099M-099Y-32M-0WGY</w:t>
            </w:r>
          </w:p>
        </w:tc>
      </w:tr>
      <w:tr w:rsidR="00534329" w:rsidRPr="00534329" w14:paraId="539A89D6" w14:textId="77777777" w:rsidTr="00534329">
        <w:tc>
          <w:tcPr>
            <w:tcW w:w="264" w:type="pct"/>
            <w:vAlign w:val="bottom"/>
          </w:tcPr>
          <w:p w14:paraId="6BEF51EC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409</w:t>
            </w:r>
          </w:p>
        </w:tc>
        <w:tc>
          <w:tcPr>
            <w:tcW w:w="3453" w:type="pct"/>
            <w:vAlign w:val="bottom"/>
          </w:tcPr>
          <w:p w14:paraId="5726AEFD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WHEAR/KUKUNA/3/C80.1/3*BATAVIA//2*WBLL1/4/T.DICOCCON PI94625/AE.SQUARROSA (372)//3*PASTOR/5/WHEAR/KUKUNA/3/C80.1/3*BATAVIA//2*WBLL1/6/QUAIU #1/SOLALA//QUAIU #2</w:t>
            </w:r>
          </w:p>
        </w:tc>
        <w:tc>
          <w:tcPr>
            <w:tcW w:w="1283" w:type="pct"/>
            <w:vAlign w:val="bottom"/>
          </w:tcPr>
          <w:p w14:paraId="0213FB40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CMSS12B01199S-099M-099Y-13M-0WGY</w:t>
            </w:r>
          </w:p>
        </w:tc>
      </w:tr>
      <w:tr w:rsidR="00534329" w:rsidRPr="00534329" w14:paraId="5C316251" w14:textId="77777777" w:rsidTr="00534329">
        <w:tc>
          <w:tcPr>
            <w:tcW w:w="264" w:type="pct"/>
            <w:vAlign w:val="bottom"/>
          </w:tcPr>
          <w:p w14:paraId="6AA6AA70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410</w:t>
            </w:r>
          </w:p>
        </w:tc>
        <w:tc>
          <w:tcPr>
            <w:tcW w:w="3453" w:type="pct"/>
            <w:vAlign w:val="bottom"/>
          </w:tcPr>
          <w:p w14:paraId="16E57769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MANKU/ZINCOL</w:t>
            </w:r>
          </w:p>
        </w:tc>
        <w:tc>
          <w:tcPr>
            <w:tcW w:w="1283" w:type="pct"/>
            <w:vAlign w:val="bottom"/>
          </w:tcPr>
          <w:p w14:paraId="7C22C01F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CMSS12B01216S-099M-099Y-6M-0WGY</w:t>
            </w:r>
          </w:p>
        </w:tc>
      </w:tr>
      <w:tr w:rsidR="00534329" w:rsidRPr="00534329" w14:paraId="43C4008E" w14:textId="77777777" w:rsidTr="00534329">
        <w:tc>
          <w:tcPr>
            <w:tcW w:w="264" w:type="pct"/>
            <w:vAlign w:val="bottom"/>
          </w:tcPr>
          <w:p w14:paraId="6D959D68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411</w:t>
            </w:r>
          </w:p>
        </w:tc>
        <w:tc>
          <w:tcPr>
            <w:tcW w:w="3453" w:type="pct"/>
            <w:vAlign w:val="bottom"/>
          </w:tcPr>
          <w:p w14:paraId="1FC492C6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MANKU/ZINCOL</w:t>
            </w:r>
          </w:p>
        </w:tc>
        <w:tc>
          <w:tcPr>
            <w:tcW w:w="1283" w:type="pct"/>
            <w:vAlign w:val="bottom"/>
          </w:tcPr>
          <w:p w14:paraId="533F704C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CMSS12B01216S-099M-099Y-35M-0WGY</w:t>
            </w:r>
          </w:p>
        </w:tc>
      </w:tr>
      <w:tr w:rsidR="00534329" w:rsidRPr="00534329" w14:paraId="11E8F5C2" w14:textId="77777777" w:rsidTr="00534329">
        <w:tc>
          <w:tcPr>
            <w:tcW w:w="264" w:type="pct"/>
            <w:vAlign w:val="bottom"/>
          </w:tcPr>
          <w:p w14:paraId="51562578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412</w:t>
            </w:r>
          </w:p>
        </w:tc>
        <w:tc>
          <w:tcPr>
            <w:tcW w:w="3453" w:type="pct"/>
            <w:vAlign w:val="bottom"/>
          </w:tcPr>
          <w:p w14:paraId="70E85D49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KOKILA/BOKOTA</w:t>
            </w:r>
          </w:p>
        </w:tc>
        <w:tc>
          <w:tcPr>
            <w:tcW w:w="1283" w:type="pct"/>
            <w:vAlign w:val="bottom"/>
          </w:tcPr>
          <w:p w14:paraId="1D4F9A8E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CMSS12B01232S-099M-099Y-12M-0WGY</w:t>
            </w:r>
          </w:p>
        </w:tc>
      </w:tr>
      <w:tr w:rsidR="00534329" w:rsidRPr="00534329" w14:paraId="21C0DF91" w14:textId="77777777" w:rsidTr="00534329">
        <w:tc>
          <w:tcPr>
            <w:tcW w:w="264" w:type="pct"/>
            <w:vAlign w:val="bottom"/>
          </w:tcPr>
          <w:p w14:paraId="3128C17C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413</w:t>
            </w:r>
          </w:p>
        </w:tc>
        <w:tc>
          <w:tcPr>
            <w:tcW w:w="3453" w:type="pct"/>
            <w:vAlign w:val="bottom"/>
          </w:tcPr>
          <w:p w14:paraId="039379C2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ZINCOL/VALI</w:t>
            </w:r>
          </w:p>
        </w:tc>
        <w:tc>
          <w:tcPr>
            <w:tcW w:w="1283" w:type="pct"/>
            <w:vAlign w:val="bottom"/>
          </w:tcPr>
          <w:p w14:paraId="4BB2B46F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CMSS12B01234S-099M-099Y-10M-0WGY</w:t>
            </w:r>
          </w:p>
        </w:tc>
      </w:tr>
      <w:tr w:rsidR="00534329" w:rsidRPr="00534329" w14:paraId="1E385BE8" w14:textId="77777777" w:rsidTr="00534329">
        <w:tc>
          <w:tcPr>
            <w:tcW w:w="264" w:type="pct"/>
            <w:vAlign w:val="bottom"/>
          </w:tcPr>
          <w:p w14:paraId="7F4D7DF6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414</w:t>
            </w:r>
          </w:p>
        </w:tc>
        <w:tc>
          <w:tcPr>
            <w:tcW w:w="3453" w:type="pct"/>
            <w:vAlign w:val="bottom"/>
          </w:tcPr>
          <w:p w14:paraId="5AE640B9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ZINCOL/VALI</w:t>
            </w:r>
          </w:p>
        </w:tc>
        <w:tc>
          <w:tcPr>
            <w:tcW w:w="1283" w:type="pct"/>
            <w:vAlign w:val="bottom"/>
          </w:tcPr>
          <w:p w14:paraId="4E4DEADF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CMSS12B01234S-099M-099Y-29M-0WGY</w:t>
            </w:r>
          </w:p>
        </w:tc>
      </w:tr>
      <w:tr w:rsidR="00534329" w:rsidRPr="00534329" w14:paraId="6F9A031A" w14:textId="77777777" w:rsidTr="00534329">
        <w:tc>
          <w:tcPr>
            <w:tcW w:w="264" w:type="pct"/>
            <w:vAlign w:val="bottom"/>
          </w:tcPr>
          <w:p w14:paraId="732AA686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415</w:t>
            </w:r>
          </w:p>
        </w:tc>
        <w:tc>
          <w:tcPr>
            <w:tcW w:w="3453" w:type="pct"/>
            <w:vAlign w:val="bottom"/>
          </w:tcPr>
          <w:p w14:paraId="46435B50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PAURAQ//RL6043/4*NAC/3/QUAIU #1/SOLALA//QUAIU #2</w:t>
            </w:r>
          </w:p>
        </w:tc>
        <w:tc>
          <w:tcPr>
            <w:tcW w:w="1283" w:type="pct"/>
            <w:vAlign w:val="bottom"/>
          </w:tcPr>
          <w:p w14:paraId="2112F6FD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CMSS12B01290S-099M-099Y-10M-0WGY</w:t>
            </w:r>
          </w:p>
        </w:tc>
      </w:tr>
      <w:tr w:rsidR="00534329" w:rsidRPr="00534329" w14:paraId="300C876B" w14:textId="77777777" w:rsidTr="00534329">
        <w:tc>
          <w:tcPr>
            <w:tcW w:w="264" w:type="pct"/>
            <w:vAlign w:val="bottom"/>
          </w:tcPr>
          <w:p w14:paraId="0275E952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416</w:t>
            </w:r>
          </w:p>
        </w:tc>
        <w:tc>
          <w:tcPr>
            <w:tcW w:w="3453" w:type="pct"/>
            <w:vAlign w:val="bottom"/>
          </w:tcPr>
          <w:p w14:paraId="00849F6C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DANPHE #1*2/3/T.DICOCCON PI94625/AE.SQUARROSA (372)//SHA4/CHIL/4/SHAKTI/5/VALI</w:t>
            </w:r>
          </w:p>
        </w:tc>
        <w:tc>
          <w:tcPr>
            <w:tcW w:w="1283" w:type="pct"/>
            <w:vAlign w:val="bottom"/>
          </w:tcPr>
          <w:p w14:paraId="7AE4A14A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CMSS12B01359T-099TOPY-099M-099Y-32M-0WGY</w:t>
            </w:r>
          </w:p>
        </w:tc>
      </w:tr>
      <w:tr w:rsidR="00534329" w:rsidRPr="00534329" w14:paraId="496DA5CC" w14:textId="77777777" w:rsidTr="00534329">
        <w:tc>
          <w:tcPr>
            <w:tcW w:w="264" w:type="pct"/>
            <w:vAlign w:val="bottom"/>
          </w:tcPr>
          <w:p w14:paraId="6BB3DE1F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417</w:t>
            </w:r>
          </w:p>
        </w:tc>
        <w:tc>
          <w:tcPr>
            <w:tcW w:w="3453" w:type="pct"/>
            <w:vAlign w:val="bottom"/>
          </w:tcPr>
          <w:p w14:paraId="6E5D4BB0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VALI*2/6/WHEAR/KUKUNA/3/C80.1/3*BATAVIA//2*WBLL1/4/T.DICOCCON PI94625/AE.SQUARROSA (372)//SHA4/CHIL/5/WHEAR/KUKUNA/3/C80.1/3*BATAVIA//2*WBLL1</w:t>
            </w:r>
          </w:p>
        </w:tc>
        <w:tc>
          <w:tcPr>
            <w:tcW w:w="1283" w:type="pct"/>
            <w:vAlign w:val="bottom"/>
          </w:tcPr>
          <w:p w14:paraId="0C2D85AB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CMSS12B01362T-099TOPY-099M-099Y-56M-0WGY</w:t>
            </w:r>
          </w:p>
        </w:tc>
      </w:tr>
      <w:tr w:rsidR="00534329" w:rsidRPr="00534329" w14:paraId="51BEB483" w14:textId="77777777" w:rsidTr="00534329">
        <w:tc>
          <w:tcPr>
            <w:tcW w:w="264" w:type="pct"/>
            <w:vAlign w:val="bottom"/>
          </w:tcPr>
          <w:p w14:paraId="0E7E5130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lastRenderedPageBreak/>
              <w:t>418</w:t>
            </w:r>
          </w:p>
        </w:tc>
        <w:tc>
          <w:tcPr>
            <w:tcW w:w="3453" w:type="pct"/>
            <w:vAlign w:val="bottom"/>
          </w:tcPr>
          <w:p w14:paraId="1EFD5C41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VALI/6/2*WHEAR/KUKUNA/3/C80.1/3*BATAVIA//2*WBLL1/4/T.DICOCCON PI94625/AE.SQUARROSA (372)//SHA4/CHIL/5/WHEAR/KUKUNA/3/C80.1/3*BATAVIA//2*WBLL1</w:t>
            </w:r>
          </w:p>
        </w:tc>
        <w:tc>
          <w:tcPr>
            <w:tcW w:w="1283" w:type="pct"/>
            <w:vAlign w:val="bottom"/>
          </w:tcPr>
          <w:p w14:paraId="78C8FDD4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CMSS12B01363T-099TOPY-099M-099Y-20M-0WGY</w:t>
            </w:r>
          </w:p>
        </w:tc>
      </w:tr>
      <w:tr w:rsidR="00534329" w:rsidRPr="00534329" w14:paraId="682C0D9D" w14:textId="77777777" w:rsidTr="00534329">
        <w:tc>
          <w:tcPr>
            <w:tcW w:w="264" w:type="pct"/>
            <w:vAlign w:val="bottom"/>
          </w:tcPr>
          <w:p w14:paraId="1C1FE13B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419</w:t>
            </w:r>
          </w:p>
        </w:tc>
        <w:tc>
          <w:tcPr>
            <w:tcW w:w="3453" w:type="pct"/>
            <w:vAlign w:val="bottom"/>
          </w:tcPr>
          <w:p w14:paraId="0E104D88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VALI/MAYIL/6/WHEAR/KUKUNA/3/C80.1/3*BATAVIA//2*WBLL1/4/T.DICOCCON PI94625/AE.SQUARROSA (372)//SHA4/CHIL/5/WHEAR/KUKUNA/3/C80.1/3*BATAVIA//2*WBLL1</w:t>
            </w:r>
          </w:p>
        </w:tc>
        <w:tc>
          <w:tcPr>
            <w:tcW w:w="1283" w:type="pct"/>
            <w:vAlign w:val="bottom"/>
          </w:tcPr>
          <w:p w14:paraId="227B1D9E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CMSS12B01366T-099TOPY-099M-099Y-17M-0WGY</w:t>
            </w:r>
          </w:p>
        </w:tc>
      </w:tr>
      <w:tr w:rsidR="00534329" w:rsidRPr="00534329" w14:paraId="5CFE6953" w14:textId="77777777" w:rsidTr="00534329">
        <w:tc>
          <w:tcPr>
            <w:tcW w:w="264" w:type="pct"/>
            <w:vAlign w:val="bottom"/>
          </w:tcPr>
          <w:p w14:paraId="7D132A5B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420</w:t>
            </w:r>
          </w:p>
        </w:tc>
        <w:tc>
          <w:tcPr>
            <w:tcW w:w="3453" w:type="pct"/>
            <w:vAlign w:val="bottom"/>
          </w:tcPr>
          <w:p w14:paraId="634CDB98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VALI/MAYIL/6/WHEAR/KUKUNA/3/C80.1/3*BATAVIA//2*WBLL1/4/T.DICOCCON PI94625/AE.SQUARROSA (372)//SHA4/CHIL/5/WHEAR/KUKUNA/3/C80.1/3*BATAVIA//2*WBLL1</w:t>
            </w:r>
          </w:p>
        </w:tc>
        <w:tc>
          <w:tcPr>
            <w:tcW w:w="1283" w:type="pct"/>
            <w:vAlign w:val="bottom"/>
          </w:tcPr>
          <w:p w14:paraId="16913DD9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CMSS12B01366T-099TOPY-099M-099Y-40M-0WGY</w:t>
            </w:r>
          </w:p>
        </w:tc>
      </w:tr>
      <w:tr w:rsidR="00534329" w:rsidRPr="00534329" w14:paraId="63C28DAD" w14:textId="77777777" w:rsidTr="00534329">
        <w:tc>
          <w:tcPr>
            <w:tcW w:w="264" w:type="pct"/>
            <w:vAlign w:val="bottom"/>
          </w:tcPr>
          <w:p w14:paraId="271B7789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421</w:t>
            </w:r>
          </w:p>
        </w:tc>
        <w:tc>
          <w:tcPr>
            <w:tcW w:w="3453" w:type="pct"/>
            <w:vAlign w:val="bottom"/>
          </w:tcPr>
          <w:p w14:paraId="63C58933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WHEAR/KUKUNA/3/C80.1/3*BATAVIA//2*WBLL1/4/T.DICOCCON PI94625/AE.SQUARROSA (372)//SHA4/CHIL/5/WHEAR/KUKUNA/3/C80.1/3*BATAVIA//2*WBLL1*2/6/ZINCOL</w:t>
            </w:r>
          </w:p>
        </w:tc>
        <w:tc>
          <w:tcPr>
            <w:tcW w:w="1283" w:type="pct"/>
            <w:vAlign w:val="bottom"/>
          </w:tcPr>
          <w:p w14:paraId="2C2D5FD7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CMSS12B01368T-099TOPY-099M-099Y-22M-0WGY</w:t>
            </w:r>
          </w:p>
        </w:tc>
      </w:tr>
      <w:tr w:rsidR="00534329" w:rsidRPr="00534329" w14:paraId="206BAB7A" w14:textId="77777777" w:rsidTr="00534329">
        <w:tc>
          <w:tcPr>
            <w:tcW w:w="264" w:type="pct"/>
            <w:vAlign w:val="bottom"/>
          </w:tcPr>
          <w:p w14:paraId="39C20622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422</w:t>
            </w:r>
          </w:p>
        </w:tc>
        <w:tc>
          <w:tcPr>
            <w:tcW w:w="3453" w:type="pct"/>
            <w:vAlign w:val="bottom"/>
          </w:tcPr>
          <w:p w14:paraId="6372097C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COAH90.26.31//KIRITATI/WBLL1/3/KIRITATI/2*WBLL1/6/2*WHEAR/KUKUNA/3/C80.1/3*BATAVIA//2*WBLL1/4/T.DICOCCON PI94625/AE.SQUARROSA (372)//SHA4/CHIL/5/WHEAR/KUKUNA/3/C80.1/3*BATAVIA//2*WBLL1</w:t>
            </w:r>
          </w:p>
        </w:tc>
        <w:tc>
          <w:tcPr>
            <w:tcW w:w="1283" w:type="pct"/>
            <w:vAlign w:val="bottom"/>
          </w:tcPr>
          <w:p w14:paraId="28E2D0A9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CMSS12B01374T-099TOPY-099M-099Y-52M-0WGY</w:t>
            </w:r>
          </w:p>
        </w:tc>
      </w:tr>
      <w:tr w:rsidR="00534329" w:rsidRPr="00534329" w14:paraId="34058E3B" w14:textId="77777777" w:rsidTr="00534329">
        <w:tc>
          <w:tcPr>
            <w:tcW w:w="264" w:type="pct"/>
            <w:vAlign w:val="bottom"/>
          </w:tcPr>
          <w:p w14:paraId="5D9E371E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423</w:t>
            </w:r>
          </w:p>
        </w:tc>
        <w:tc>
          <w:tcPr>
            <w:tcW w:w="3453" w:type="pct"/>
            <w:vAlign w:val="bottom"/>
          </w:tcPr>
          <w:p w14:paraId="19B564E6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QUAIU #1/3/T.DICOCCON PI94625/AE.SQUARROSA (372)//3*PASTOR/4/QUAIU #2/5/VALI/6/BECARD/QUAIU #1</w:t>
            </w:r>
          </w:p>
        </w:tc>
        <w:tc>
          <w:tcPr>
            <w:tcW w:w="1283" w:type="pct"/>
            <w:vAlign w:val="bottom"/>
          </w:tcPr>
          <w:p w14:paraId="5EEC8DB7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CMSS12B01377T-099TOPY-099M-099Y-8M-0WGY</w:t>
            </w:r>
          </w:p>
        </w:tc>
      </w:tr>
      <w:tr w:rsidR="00534329" w:rsidRPr="00534329" w14:paraId="3952A913" w14:textId="77777777" w:rsidTr="00534329">
        <w:tc>
          <w:tcPr>
            <w:tcW w:w="264" w:type="pct"/>
            <w:vAlign w:val="bottom"/>
          </w:tcPr>
          <w:p w14:paraId="542E44B9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424</w:t>
            </w:r>
          </w:p>
        </w:tc>
        <w:tc>
          <w:tcPr>
            <w:tcW w:w="3453" w:type="pct"/>
            <w:vAlign w:val="bottom"/>
          </w:tcPr>
          <w:p w14:paraId="0E0F5E81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QUAIU #1/3/T.DICOCCON PI94625/AE.SQUARROSA (372)//3*PASTOR/4/QUAIU #2/5/VALI/6/BECARD/QUAIU #1</w:t>
            </w:r>
          </w:p>
        </w:tc>
        <w:tc>
          <w:tcPr>
            <w:tcW w:w="1283" w:type="pct"/>
            <w:vAlign w:val="bottom"/>
          </w:tcPr>
          <w:p w14:paraId="7EA9208C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CMSS12B01377T-099TOPY-099M-099Y-10M-0WGY</w:t>
            </w:r>
          </w:p>
        </w:tc>
      </w:tr>
      <w:tr w:rsidR="00534329" w:rsidRPr="00534329" w14:paraId="713E492A" w14:textId="77777777" w:rsidTr="00534329">
        <w:tc>
          <w:tcPr>
            <w:tcW w:w="264" w:type="pct"/>
            <w:vAlign w:val="bottom"/>
          </w:tcPr>
          <w:p w14:paraId="332D0E74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425</w:t>
            </w:r>
          </w:p>
        </w:tc>
        <w:tc>
          <w:tcPr>
            <w:tcW w:w="3453" w:type="pct"/>
            <w:vAlign w:val="bottom"/>
          </w:tcPr>
          <w:p w14:paraId="629035BB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MAYIL/ZINCOL//ITP40/AKURI</w:t>
            </w:r>
          </w:p>
        </w:tc>
        <w:tc>
          <w:tcPr>
            <w:tcW w:w="1283" w:type="pct"/>
            <w:vAlign w:val="bottom"/>
          </w:tcPr>
          <w:p w14:paraId="516A2C9C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CMSS12B01380T-099TOPY-099M-099Y-40M-0WGY</w:t>
            </w:r>
          </w:p>
        </w:tc>
      </w:tr>
      <w:tr w:rsidR="00534329" w:rsidRPr="00534329" w14:paraId="56A8494A" w14:textId="77777777" w:rsidTr="00534329">
        <w:tc>
          <w:tcPr>
            <w:tcW w:w="264" w:type="pct"/>
            <w:vAlign w:val="bottom"/>
          </w:tcPr>
          <w:p w14:paraId="7D89D10E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426</w:t>
            </w:r>
          </w:p>
        </w:tc>
        <w:tc>
          <w:tcPr>
            <w:tcW w:w="3453" w:type="pct"/>
            <w:vAlign w:val="bottom"/>
          </w:tcPr>
          <w:p w14:paraId="2B260F95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HOLO/BORL14//VALI</w:t>
            </w:r>
          </w:p>
        </w:tc>
        <w:tc>
          <w:tcPr>
            <w:tcW w:w="1283" w:type="pct"/>
            <w:vAlign w:val="bottom"/>
          </w:tcPr>
          <w:p w14:paraId="6E308697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CMSS12B01392T-099TOPY-099M-099Y-23M-0WGY</w:t>
            </w:r>
          </w:p>
        </w:tc>
      </w:tr>
      <w:tr w:rsidR="00534329" w:rsidRPr="00534329" w14:paraId="7123BBEF" w14:textId="77777777" w:rsidTr="00534329">
        <w:tc>
          <w:tcPr>
            <w:tcW w:w="264" w:type="pct"/>
            <w:vAlign w:val="bottom"/>
          </w:tcPr>
          <w:p w14:paraId="11106E3B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427</w:t>
            </w:r>
          </w:p>
        </w:tc>
        <w:tc>
          <w:tcPr>
            <w:tcW w:w="3453" w:type="pct"/>
            <w:vAlign w:val="bottom"/>
          </w:tcPr>
          <w:p w14:paraId="3E6198D0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REH/HARE//2*BCN/3/CROC_1/AE.SQUARROSA (213)//PGO/4/HUITES/5/T.SPELTA PI348599/6/REH/HARE//2*BCN/3/CROC_1/AE.SQUARROSA (213)//PGO/4/HUITES/7/QUAIU/8/2*QUAIU #1/SOLALA//QUAIU #2</w:t>
            </w:r>
          </w:p>
        </w:tc>
        <w:tc>
          <w:tcPr>
            <w:tcW w:w="1283" w:type="pct"/>
            <w:vAlign w:val="bottom"/>
          </w:tcPr>
          <w:p w14:paraId="41303310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CMSS12B01406T-099TOPY-099M-099Y-22M-0WGY</w:t>
            </w:r>
          </w:p>
        </w:tc>
      </w:tr>
      <w:tr w:rsidR="00534329" w:rsidRPr="00534329" w14:paraId="6E44E13D" w14:textId="77777777" w:rsidTr="00534329">
        <w:tc>
          <w:tcPr>
            <w:tcW w:w="264" w:type="pct"/>
            <w:vAlign w:val="bottom"/>
          </w:tcPr>
          <w:p w14:paraId="02EDB8D6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428</w:t>
            </w:r>
          </w:p>
        </w:tc>
        <w:tc>
          <w:tcPr>
            <w:tcW w:w="3453" w:type="pct"/>
            <w:vAlign w:val="bottom"/>
          </w:tcPr>
          <w:p w14:paraId="74D8AAB4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FRET2/TUKURU//FRET2*2/3/T.SPELTA PI348530/4/VALI/5/MUCUY</w:t>
            </w:r>
          </w:p>
        </w:tc>
        <w:tc>
          <w:tcPr>
            <w:tcW w:w="1283" w:type="pct"/>
            <w:vAlign w:val="bottom"/>
          </w:tcPr>
          <w:p w14:paraId="3719A7BD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CMSS12B01408T-099TOPY-099M-099Y-39M-0WGY</w:t>
            </w:r>
          </w:p>
        </w:tc>
      </w:tr>
      <w:tr w:rsidR="00534329" w:rsidRPr="00534329" w14:paraId="66EA1C2A" w14:textId="77777777" w:rsidTr="00534329">
        <w:tc>
          <w:tcPr>
            <w:tcW w:w="264" w:type="pct"/>
            <w:vAlign w:val="bottom"/>
          </w:tcPr>
          <w:p w14:paraId="6381CA5C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429</w:t>
            </w:r>
          </w:p>
        </w:tc>
        <w:tc>
          <w:tcPr>
            <w:tcW w:w="3453" w:type="pct"/>
            <w:vAlign w:val="bottom"/>
          </w:tcPr>
          <w:p w14:paraId="053D062A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KATERE/3/QUAIU #1/SOLALA//QUAIU #2/4/BECARD/QUAIU #1</w:t>
            </w:r>
          </w:p>
        </w:tc>
        <w:tc>
          <w:tcPr>
            <w:tcW w:w="1283" w:type="pct"/>
            <w:vAlign w:val="bottom"/>
          </w:tcPr>
          <w:p w14:paraId="11222B77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CMSS12B01418T-099TOPY-099M-099Y-21M-0WGY</w:t>
            </w:r>
          </w:p>
        </w:tc>
      </w:tr>
      <w:tr w:rsidR="00534329" w:rsidRPr="00534329" w14:paraId="27D6FDA5" w14:textId="77777777" w:rsidTr="00534329">
        <w:tc>
          <w:tcPr>
            <w:tcW w:w="264" w:type="pct"/>
            <w:vAlign w:val="bottom"/>
          </w:tcPr>
          <w:p w14:paraId="3E477058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430</w:t>
            </w:r>
          </w:p>
        </w:tc>
        <w:tc>
          <w:tcPr>
            <w:tcW w:w="3453" w:type="pct"/>
            <w:vAlign w:val="bottom"/>
          </w:tcPr>
          <w:p w14:paraId="55ADA7D3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KATERE/2*BORL14</w:t>
            </w:r>
          </w:p>
        </w:tc>
        <w:tc>
          <w:tcPr>
            <w:tcW w:w="1283" w:type="pct"/>
            <w:vAlign w:val="bottom"/>
          </w:tcPr>
          <w:p w14:paraId="020C2AEA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CMSS12B01419T-099TOPY-099M-099Y-16M-0WGY</w:t>
            </w:r>
          </w:p>
        </w:tc>
      </w:tr>
      <w:tr w:rsidR="00534329" w:rsidRPr="00534329" w14:paraId="084FF492" w14:textId="77777777" w:rsidTr="00534329">
        <w:tc>
          <w:tcPr>
            <w:tcW w:w="264" w:type="pct"/>
            <w:vAlign w:val="bottom"/>
          </w:tcPr>
          <w:p w14:paraId="7DCD63FA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lastRenderedPageBreak/>
              <w:t>431</w:t>
            </w:r>
          </w:p>
        </w:tc>
        <w:tc>
          <w:tcPr>
            <w:tcW w:w="3453" w:type="pct"/>
            <w:vAlign w:val="bottom"/>
          </w:tcPr>
          <w:p w14:paraId="4B817823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KATERE/BORL14/3/WBLL1*2/KURUKU//SUP152</w:t>
            </w:r>
          </w:p>
        </w:tc>
        <w:tc>
          <w:tcPr>
            <w:tcW w:w="1283" w:type="pct"/>
            <w:vAlign w:val="bottom"/>
          </w:tcPr>
          <w:p w14:paraId="40EABC8B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CMSS12B01420T-099TOPY-099M-099Y-18M-0WGY</w:t>
            </w:r>
          </w:p>
        </w:tc>
      </w:tr>
      <w:tr w:rsidR="00534329" w:rsidRPr="00534329" w14:paraId="1EB78180" w14:textId="77777777" w:rsidTr="00534329">
        <w:tc>
          <w:tcPr>
            <w:tcW w:w="264" w:type="pct"/>
            <w:vAlign w:val="bottom"/>
          </w:tcPr>
          <w:p w14:paraId="7E6630DE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432</w:t>
            </w:r>
          </w:p>
        </w:tc>
        <w:tc>
          <w:tcPr>
            <w:tcW w:w="3453" w:type="pct"/>
            <w:vAlign w:val="bottom"/>
          </w:tcPr>
          <w:p w14:paraId="316DBED1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KATERE/BORL14/3/WBLL1*2/KURUKU//SUP152</w:t>
            </w:r>
          </w:p>
        </w:tc>
        <w:tc>
          <w:tcPr>
            <w:tcW w:w="1283" w:type="pct"/>
            <w:vAlign w:val="bottom"/>
          </w:tcPr>
          <w:p w14:paraId="5A3E2FAA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CMSS12B01420T-099TOPY-099M-099Y-30M-0WGY</w:t>
            </w:r>
          </w:p>
        </w:tc>
      </w:tr>
      <w:tr w:rsidR="00534329" w:rsidRPr="00534329" w14:paraId="4184B194" w14:textId="77777777" w:rsidTr="00534329">
        <w:tc>
          <w:tcPr>
            <w:tcW w:w="264" w:type="pct"/>
            <w:vAlign w:val="bottom"/>
          </w:tcPr>
          <w:p w14:paraId="00EFBED4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433</w:t>
            </w:r>
          </w:p>
        </w:tc>
        <w:tc>
          <w:tcPr>
            <w:tcW w:w="3453" w:type="pct"/>
            <w:vAlign w:val="bottom"/>
          </w:tcPr>
          <w:p w14:paraId="08788EC1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CROC_1/AE.SQUARROSA (210)//PBW343*2/KUKUNA/3/PBW343*2/KUKUNA/4/VALI/5/MANKU</w:t>
            </w:r>
          </w:p>
        </w:tc>
        <w:tc>
          <w:tcPr>
            <w:tcW w:w="1283" w:type="pct"/>
            <w:vAlign w:val="bottom"/>
          </w:tcPr>
          <w:p w14:paraId="14093D63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CMSS12B01424T-099TOPY-099M-099Y-24M-0WGY</w:t>
            </w:r>
          </w:p>
        </w:tc>
      </w:tr>
      <w:tr w:rsidR="00534329" w:rsidRPr="00534329" w14:paraId="0AFEFC28" w14:textId="77777777" w:rsidTr="00534329">
        <w:tc>
          <w:tcPr>
            <w:tcW w:w="264" w:type="pct"/>
            <w:vAlign w:val="bottom"/>
          </w:tcPr>
          <w:p w14:paraId="1A9D5C36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434</w:t>
            </w:r>
          </w:p>
        </w:tc>
        <w:tc>
          <w:tcPr>
            <w:tcW w:w="3453" w:type="pct"/>
            <w:vAlign w:val="bottom"/>
          </w:tcPr>
          <w:p w14:paraId="21E752E5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SHAKTI/2*BORL14</w:t>
            </w:r>
          </w:p>
        </w:tc>
        <w:tc>
          <w:tcPr>
            <w:tcW w:w="1283" w:type="pct"/>
            <w:vAlign w:val="bottom"/>
          </w:tcPr>
          <w:p w14:paraId="4263D569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CMSS12B01430T-099TOPY-099M-099Y-27M-0WGY</w:t>
            </w:r>
          </w:p>
        </w:tc>
      </w:tr>
      <w:tr w:rsidR="00534329" w:rsidRPr="00534329" w14:paraId="76BB22A2" w14:textId="77777777" w:rsidTr="00534329">
        <w:tc>
          <w:tcPr>
            <w:tcW w:w="264" w:type="pct"/>
            <w:vAlign w:val="bottom"/>
          </w:tcPr>
          <w:p w14:paraId="731C4A4B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435</w:t>
            </w:r>
          </w:p>
        </w:tc>
        <w:tc>
          <w:tcPr>
            <w:tcW w:w="3453" w:type="pct"/>
            <w:vAlign w:val="bottom"/>
          </w:tcPr>
          <w:p w14:paraId="1F5B0F31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VALI/MAYIL</w:t>
            </w:r>
          </w:p>
        </w:tc>
        <w:tc>
          <w:tcPr>
            <w:tcW w:w="1283" w:type="pct"/>
            <w:vAlign w:val="bottom"/>
          </w:tcPr>
          <w:p w14:paraId="03628CAB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CMSS12Y01314S-099Y-099M-099Y-6M-0WGY</w:t>
            </w:r>
          </w:p>
        </w:tc>
      </w:tr>
      <w:tr w:rsidR="00534329" w:rsidRPr="00534329" w14:paraId="6A8198A9" w14:textId="77777777" w:rsidTr="00534329">
        <w:tc>
          <w:tcPr>
            <w:tcW w:w="264" w:type="pct"/>
            <w:vAlign w:val="bottom"/>
          </w:tcPr>
          <w:p w14:paraId="042C88A2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436</w:t>
            </w:r>
          </w:p>
        </w:tc>
        <w:tc>
          <w:tcPr>
            <w:tcW w:w="3453" w:type="pct"/>
            <w:vAlign w:val="bottom"/>
          </w:tcPr>
          <w:p w14:paraId="3B8251FE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WHEAR/KUKUNA/3/C80.1/3*BATAVIA//2*WBLL1/4/T.DICOCCON PI94625/AE.SQUARROSA (372)//SHA4/CHIL/5/WHEAR/KUKUNA/3/C80.1/3*BATAVIA//2*WBLL1/6/DANPHE #1*2/3/T.DICOCCON PI94625/AE.SQUARROSA (372)//SHA4/CHIL</w:t>
            </w:r>
          </w:p>
        </w:tc>
        <w:tc>
          <w:tcPr>
            <w:tcW w:w="1283" w:type="pct"/>
            <w:vAlign w:val="bottom"/>
          </w:tcPr>
          <w:p w14:paraId="11905E62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CMSS12Y01317S-099Y-099M-099Y-12M-0WGY</w:t>
            </w:r>
          </w:p>
        </w:tc>
      </w:tr>
      <w:tr w:rsidR="00534329" w:rsidRPr="00534329" w14:paraId="216B40C7" w14:textId="77777777" w:rsidTr="00534329">
        <w:tc>
          <w:tcPr>
            <w:tcW w:w="264" w:type="pct"/>
            <w:vAlign w:val="bottom"/>
          </w:tcPr>
          <w:p w14:paraId="08CA7B0B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437</w:t>
            </w:r>
          </w:p>
        </w:tc>
        <w:tc>
          <w:tcPr>
            <w:tcW w:w="3453" w:type="pct"/>
            <w:vAlign w:val="bottom"/>
          </w:tcPr>
          <w:p w14:paraId="5ADEFAD5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WHEAR/KUKUNA/3/C80.1/3*BATAVIA//2*WBLL1/4/T.DICOCCON PI94625/AE.SQUARROSA (372)//SHA4/CHIL/5/WHEAR/KUKUNA/3/C80.1/3*BATAVIA//2*WBLL1/6/ZINCOL</w:t>
            </w:r>
          </w:p>
        </w:tc>
        <w:tc>
          <w:tcPr>
            <w:tcW w:w="1283" w:type="pct"/>
            <w:vAlign w:val="bottom"/>
          </w:tcPr>
          <w:p w14:paraId="3749B32B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CMSS12Y01319S-099Y-099M-099Y-24M-0WGY</w:t>
            </w:r>
          </w:p>
        </w:tc>
      </w:tr>
      <w:tr w:rsidR="00534329" w:rsidRPr="00534329" w14:paraId="14998FF4" w14:textId="77777777" w:rsidTr="00534329">
        <w:tc>
          <w:tcPr>
            <w:tcW w:w="264" w:type="pct"/>
            <w:vAlign w:val="bottom"/>
          </w:tcPr>
          <w:p w14:paraId="2AA0E910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438</w:t>
            </w:r>
          </w:p>
        </w:tc>
        <w:tc>
          <w:tcPr>
            <w:tcW w:w="3453" w:type="pct"/>
            <w:vAlign w:val="bottom"/>
          </w:tcPr>
          <w:p w14:paraId="7A19CB53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MAYIL/ZINCOL</w:t>
            </w:r>
          </w:p>
        </w:tc>
        <w:tc>
          <w:tcPr>
            <w:tcW w:w="1283" w:type="pct"/>
            <w:vAlign w:val="bottom"/>
          </w:tcPr>
          <w:p w14:paraId="4A9A180D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CMSS12Y01376S-099Y-099M-099Y-12M-0WGY</w:t>
            </w:r>
          </w:p>
        </w:tc>
      </w:tr>
      <w:tr w:rsidR="00534329" w:rsidRPr="00534329" w14:paraId="7F7F5858" w14:textId="77777777" w:rsidTr="00534329">
        <w:tc>
          <w:tcPr>
            <w:tcW w:w="264" w:type="pct"/>
            <w:vAlign w:val="bottom"/>
          </w:tcPr>
          <w:p w14:paraId="62344653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439</w:t>
            </w:r>
          </w:p>
        </w:tc>
        <w:tc>
          <w:tcPr>
            <w:tcW w:w="3453" w:type="pct"/>
            <w:vAlign w:val="bottom"/>
          </w:tcPr>
          <w:p w14:paraId="0A7AD152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HOLO/VALI</w:t>
            </w:r>
          </w:p>
        </w:tc>
        <w:tc>
          <w:tcPr>
            <w:tcW w:w="1283" w:type="pct"/>
            <w:vAlign w:val="bottom"/>
          </w:tcPr>
          <w:p w14:paraId="24BCF13C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CMSS12Y01405S-099Y-099M-099Y-27M-0WGY</w:t>
            </w:r>
          </w:p>
        </w:tc>
      </w:tr>
      <w:tr w:rsidR="00534329" w:rsidRPr="00534329" w14:paraId="4435E80A" w14:textId="77777777" w:rsidTr="00534329">
        <w:tc>
          <w:tcPr>
            <w:tcW w:w="264" w:type="pct"/>
            <w:vAlign w:val="bottom"/>
          </w:tcPr>
          <w:p w14:paraId="536D2818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440</w:t>
            </w:r>
          </w:p>
        </w:tc>
        <w:tc>
          <w:tcPr>
            <w:tcW w:w="3453" w:type="pct"/>
            <w:vAlign w:val="bottom"/>
          </w:tcPr>
          <w:p w14:paraId="1DA811F0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VILLA JUAREZ F2009/3/T.DICOCCON PI94625/AE.SQUARROSA (372)//3*PASTOR/4/WBLL1*2/BRAMBLING/5/VALI</w:t>
            </w:r>
          </w:p>
        </w:tc>
        <w:tc>
          <w:tcPr>
            <w:tcW w:w="1283" w:type="pct"/>
            <w:vAlign w:val="bottom"/>
          </w:tcPr>
          <w:p w14:paraId="53C4E945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CMSS12Y01415S-099Y-099M-099Y-6M-0WGY</w:t>
            </w:r>
          </w:p>
        </w:tc>
      </w:tr>
      <w:tr w:rsidR="00534329" w:rsidRPr="00534329" w14:paraId="2E63E068" w14:textId="77777777" w:rsidTr="00534329">
        <w:tc>
          <w:tcPr>
            <w:tcW w:w="264" w:type="pct"/>
            <w:vAlign w:val="bottom"/>
          </w:tcPr>
          <w:p w14:paraId="631397A8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441</w:t>
            </w:r>
          </w:p>
        </w:tc>
        <w:tc>
          <w:tcPr>
            <w:tcW w:w="3453" w:type="pct"/>
            <w:vAlign w:val="bottom"/>
          </w:tcPr>
          <w:p w14:paraId="01ADE193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VILLA JUAREZ F2009/3/T.DICOCCON PI94625/AE.SQUARROSA (372)//3*PASTOR/4/WBLL1*2/BRAMBLING/5/VALI</w:t>
            </w:r>
          </w:p>
        </w:tc>
        <w:tc>
          <w:tcPr>
            <w:tcW w:w="1283" w:type="pct"/>
            <w:vAlign w:val="bottom"/>
          </w:tcPr>
          <w:p w14:paraId="06B37A34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CMSS12Y01415S-099Y-099M-099Y-12M-0WGY</w:t>
            </w:r>
          </w:p>
        </w:tc>
      </w:tr>
      <w:tr w:rsidR="00534329" w:rsidRPr="00534329" w14:paraId="6FC027CC" w14:textId="77777777" w:rsidTr="00534329">
        <w:tc>
          <w:tcPr>
            <w:tcW w:w="264" w:type="pct"/>
            <w:vAlign w:val="bottom"/>
          </w:tcPr>
          <w:p w14:paraId="48A4B323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442</w:t>
            </w:r>
          </w:p>
        </w:tc>
        <w:tc>
          <w:tcPr>
            <w:tcW w:w="3453" w:type="pct"/>
            <w:vAlign w:val="bottom"/>
          </w:tcPr>
          <w:p w14:paraId="71792D9A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ZINCOL/3/QUAIU #1/SOLALA//QUAIU #2</w:t>
            </w:r>
          </w:p>
        </w:tc>
        <w:tc>
          <w:tcPr>
            <w:tcW w:w="1283" w:type="pct"/>
            <w:vAlign w:val="bottom"/>
          </w:tcPr>
          <w:p w14:paraId="50D7540C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CMSS12Y01432S-099Y-099M-099Y-15M-0WGY</w:t>
            </w:r>
          </w:p>
        </w:tc>
      </w:tr>
      <w:tr w:rsidR="00534329" w:rsidRPr="00534329" w14:paraId="5D832F4E" w14:textId="77777777" w:rsidTr="00534329">
        <w:tc>
          <w:tcPr>
            <w:tcW w:w="264" w:type="pct"/>
            <w:vAlign w:val="bottom"/>
          </w:tcPr>
          <w:p w14:paraId="39C3BC57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443</w:t>
            </w:r>
          </w:p>
        </w:tc>
        <w:tc>
          <w:tcPr>
            <w:tcW w:w="3453" w:type="pct"/>
            <w:vAlign w:val="bottom"/>
          </w:tcPr>
          <w:p w14:paraId="251D1991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REH/HARE//2*BCN/3/CROC_1/AE.SQUARROSA (213)//PGO/4/HUITES/5/T.SPELTA PI348599/6/REH/HARE//2*BCN/3/CROC_1/AE.SQUARROSA (213)//PGO/4/HUITES/7/QUAIU/8/KFA/2*KACHU</w:t>
            </w:r>
          </w:p>
        </w:tc>
        <w:tc>
          <w:tcPr>
            <w:tcW w:w="1283" w:type="pct"/>
            <w:vAlign w:val="bottom"/>
          </w:tcPr>
          <w:p w14:paraId="686A9FD9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CMSS12Y01444S-099Y-099M-099Y-33M-0WGY</w:t>
            </w:r>
          </w:p>
        </w:tc>
      </w:tr>
      <w:tr w:rsidR="00534329" w:rsidRPr="00534329" w14:paraId="1CC81D6E" w14:textId="77777777" w:rsidTr="00534329">
        <w:tc>
          <w:tcPr>
            <w:tcW w:w="264" w:type="pct"/>
            <w:vAlign w:val="bottom"/>
          </w:tcPr>
          <w:p w14:paraId="0CBABD9F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444</w:t>
            </w:r>
          </w:p>
        </w:tc>
        <w:tc>
          <w:tcPr>
            <w:tcW w:w="3453" w:type="pct"/>
            <w:vAlign w:val="bottom"/>
          </w:tcPr>
          <w:p w14:paraId="73094105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CROC_1/AE.SQUARROSA (210)//PBW343*2/KHVAKI/3/PBW343*2/KUKUNA/4/VALI</w:t>
            </w:r>
          </w:p>
        </w:tc>
        <w:tc>
          <w:tcPr>
            <w:tcW w:w="1283" w:type="pct"/>
            <w:vAlign w:val="bottom"/>
          </w:tcPr>
          <w:p w14:paraId="451048DD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CMSS12Y01479S-099Y-099M-099Y-34M-0WGY</w:t>
            </w:r>
          </w:p>
        </w:tc>
      </w:tr>
      <w:tr w:rsidR="00534329" w:rsidRPr="00534329" w14:paraId="4A051F8A" w14:textId="77777777" w:rsidTr="00534329">
        <w:tc>
          <w:tcPr>
            <w:tcW w:w="264" w:type="pct"/>
            <w:vAlign w:val="bottom"/>
          </w:tcPr>
          <w:p w14:paraId="441DC1F4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445</w:t>
            </w:r>
          </w:p>
        </w:tc>
        <w:tc>
          <w:tcPr>
            <w:tcW w:w="3453" w:type="pct"/>
            <w:vAlign w:val="bottom"/>
          </w:tcPr>
          <w:p w14:paraId="44A681EF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QUAIU #1/3/T.DICOCCON PI94625/AE.SQUARROSA (372)//3*PASTOR/4/QUAIU #2/5/CHONTE*2/3/T.DICOCCON PI94625/AE.SQUARROSA (372)//3*PASTOR/6/VALI</w:t>
            </w:r>
          </w:p>
        </w:tc>
        <w:tc>
          <w:tcPr>
            <w:tcW w:w="1283" w:type="pct"/>
            <w:vAlign w:val="bottom"/>
          </w:tcPr>
          <w:p w14:paraId="42D394ED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CMSS12Y01494T-099TOPM-099Y-099M-099Y-11M-0WGY</w:t>
            </w:r>
          </w:p>
        </w:tc>
      </w:tr>
      <w:tr w:rsidR="00534329" w:rsidRPr="00534329" w14:paraId="0111A7D5" w14:textId="77777777" w:rsidTr="00534329">
        <w:tc>
          <w:tcPr>
            <w:tcW w:w="264" w:type="pct"/>
            <w:vAlign w:val="bottom"/>
          </w:tcPr>
          <w:p w14:paraId="4197C9FF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lastRenderedPageBreak/>
              <w:t>446</w:t>
            </w:r>
          </w:p>
        </w:tc>
        <w:tc>
          <w:tcPr>
            <w:tcW w:w="3453" w:type="pct"/>
            <w:vAlign w:val="bottom"/>
          </w:tcPr>
          <w:p w14:paraId="772D25CF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QUAIU #1/3/T.DICOCCON PI94625/AE.SQUARROSA (372)//3*PASTOR/4/QUAIU #2/5/CHONTE*2/3/T.DICOCCON PI94625/AE.SQUARROSA (372)//3*PASTOR/6/VALI</w:t>
            </w:r>
          </w:p>
        </w:tc>
        <w:tc>
          <w:tcPr>
            <w:tcW w:w="1283" w:type="pct"/>
            <w:vAlign w:val="bottom"/>
          </w:tcPr>
          <w:p w14:paraId="1A105ECD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CMSS12Y01494T-099TOPM-099Y-099M-099Y-14M-0WGY</w:t>
            </w:r>
          </w:p>
        </w:tc>
      </w:tr>
      <w:tr w:rsidR="00534329" w:rsidRPr="00534329" w14:paraId="22741EFB" w14:textId="77777777" w:rsidTr="00534329">
        <w:tc>
          <w:tcPr>
            <w:tcW w:w="264" w:type="pct"/>
            <w:vAlign w:val="bottom"/>
          </w:tcPr>
          <w:p w14:paraId="1D604330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447</w:t>
            </w:r>
          </w:p>
        </w:tc>
        <w:tc>
          <w:tcPr>
            <w:tcW w:w="3453" w:type="pct"/>
            <w:vAlign w:val="bottom"/>
          </w:tcPr>
          <w:p w14:paraId="10FE53BF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QUAIU #1/3/T.DICOCCON PI94625/AE.SQUARROSA (372)//3*PASTOR/4/QUAIU #2/5/CHONTE*2/3/T.DICOCCON PI94625/AE.SQUARROSA (372)//3*PASTOR/6/VALI</w:t>
            </w:r>
          </w:p>
        </w:tc>
        <w:tc>
          <w:tcPr>
            <w:tcW w:w="1283" w:type="pct"/>
            <w:vAlign w:val="bottom"/>
          </w:tcPr>
          <w:p w14:paraId="07DF740F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CMSS12Y01494T-099TOPM-099Y-099M-099Y-30M-0WGY</w:t>
            </w:r>
          </w:p>
        </w:tc>
      </w:tr>
      <w:tr w:rsidR="00534329" w:rsidRPr="00534329" w14:paraId="4B00414A" w14:textId="77777777" w:rsidTr="00534329">
        <w:tc>
          <w:tcPr>
            <w:tcW w:w="264" w:type="pct"/>
            <w:vAlign w:val="bottom"/>
          </w:tcPr>
          <w:p w14:paraId="5BD555DE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448</w:t>
            </w:r>
          </w:p>
        </w:tc>
        <w:tc>
          <w:tcPr>
            <w:tcW w:w="3453" w:type="pct"/>
            <w:vAlign w:val="bottom"/>
          </w:tcPr>
          <w:p w14:paraId="224BFD34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HGO94.7.1.12/2*QUAIU #1/6/CHIH95.2.6/4/BABAX/LR42//BABAX*2/3/SHAMA/5/2*BABAX/LR42//BABAX*2/3/TUKURU/7/SUP152</w:t>
            </w:r>
          </w:p>
        </w:tc>
        <w:tc>
          <w:tcPr>
            <w:tcW w:w="1283" w:type="pct"/>
            <w:vAlign w:val="bottom"/>
          </w:tcPr>
          <w:p w14:paraId="583D8410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CMSS12Y01554T-099TOPM-099Y-099M-099Y-36M-0WGY</w:t>
            </w:r>
          </w:p>
        </w:tc>
      </w:tr>
      <w:tr w:rsidR="00534329" w:rsidRPr="00534329" w14:paraId="16FFC833" w14:textId="77777777" w:rsidTr="00534329">
        <w:tc>
          <w:tcPr>
            <w:tcW w:w="264" w:type="pct"/>
            <w:vAlign w:val="bottom"/>
          </w:tcPr>
          <w:p w14:paraId="63D587CD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449</w:t>
            </w:r>
          </w:p>
        </w:tc>
        <w:tc>
          <w:tcPr>
            <w:tcW w:w="3453" w:type="pct"/>
            <w:vAlign w:val="bottom"/>
          </w:tcPr>
          <w:p w14:paraId="11C7AE19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VILLA JUAREZ F2009/3/T.DICOCCON PI94625/AE.SQUARROSA (372)//3*PASTOR/4/WBLL1*2/BRAMBLING/5/QUAIU #1/3/T.DICOCCON PI94625/AE.SQUARROSA (372)//3*PASTOR/4/QUAIU #2/6/QUAIU #1/SOLALA//QUAIU #2</w:t>
            </w:r>
          </w:p>
        </w:tc>
        <w:tc>
          <w:tcPr>
            <w:tcW w:w="1283" w:type="pct"/>
            <w:vAlign w:val="bottom"/>
          </w:tcPr>
          <w:p w14:paraId="346EBAC4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CMSS12Y01570T-099TOPM-099Y-099M-099Y-11M-0WGY</w:t>
            </w:r>
          </w:p>
        </w:tc>
      </w:tr>
      <w:tr w:rsidR="00534329" w:rsidRPr="00534329" w14:paraId="44DD6787" w14:textId="77777777" w:rsidTr="00534329">
        <w:tc>
          <w:tcPr>
            <w:tcW w:w="264" w:type="pct"/>
            <w:vAlign w:val="bottom"/>
          </w:tcPr>
          <w:p w14:paraId="6DAFFB94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450</w:t>
            </w:r>
          </w:p>
        </w:tc>
        <w:tc>
          <w:tcPr>
            <w:tcW w:w="3453" w:type="pct"/>
            <w:vAlign w:val="bottom"/>
          </w:tcPr>
          <w:p w14:paraId="13535FAB" w14:textId="77777777" w:rsidR="00534329" w:rsidRPr="00534329" w:rsidRDefault="00534329" w:rsidP="00534329">
            <w:pPr>
              <w:spacing w:before="0" w:after="0"/>
              <w:contextualSpacing/>
              <w:rPr>
                <w:lang w:bidi="ne-NP"/>
              </w:rPr>
            </w:pPr>
            <w:r w:rsidRPr="00534329">
              <w:rPr>
                <w:lang w:bidi="ne-NP"/>
              </w:rPr>
              <w:t>68.111/RGB-U//WARD/3/AE.SQUARROSA (321)/4/INQALAB 91*2/KUKUNA/5/PBW343*2/KUKUNA/6/MUCUY/7/MAYIL</w:t>
            </w:r>
          </w:p>
        </w:tc>
        <w:tc>
          <w:tcPr>
            <w:tcW w:w="1283" w:type="pct"/>
            <w:vAlign w:val="bottom"/>
          </w:tcPr>
          <w:p w14:paraId="0089E330" w14:textId="77777777" w:rsidR="00534329" w:rsidRPr="00534329" w:rsidRDefault="00534329" w:rsidP="00534329">
            <w:pPr>
              <w:spacing w:before="0" w:after="0"/>
              <w:contextualSpacing/>
              <w:rPr>
                <w:lang w:val="es-ES" w:bidi="ne-NP"/>
              </w:rPr>
            </w:pPr>
            <w:r w:rsidRPr="00534329">
              <w:rPr>
                <w:lang w:val="es-ES" w:bidi="ne-NP"/>
              </w:rPr>
              <w:t>CMSS12Y01594T-099TOPM-099Y-099M-099Y-15M-0WGY</w:t>
            </w:r>
          </w:p>
        </w:tc>
      </w:tr>
    </w:tbl>
    <w:p w14:paraId="2014C8BC" w14:textId="72B2E041" w:rsidR="00534329" w:rsidRDefault="00534329" w:rsidP="00534329">
      <w:pPr>
        <w:pStyle w:val="AuthorList"/>
        <w:rPr>
          <w:rFonts w:eastAsia="Times New Roman"/>
          <w:sz w:val="22"/>
          <w:szCs w:val="22"/>
          <w:lang w:bidi="ne-NP"/>
        </w:rPr>
      </w:pPr>
      <w:r>
        <w:t xml:space="preserve">Supplementary Table 4 | Genotype details for </w:t>
      </w:r>
      <w:r>
        <w:rPr>
          <w:rFonts w:eastAsia="Times New Roman"/>
          <w:sz w:val="22"/>
          <w:szCs w:val="22"/>
          <w:lang w:bidi="ne-NP"/>
        </w:rPr>
        <w:t>9</w:t>
      </w:r>
      <w:r w:rsidRPr="00534329">
        <w:rPr>
          <w:rFonts w:eastAsia="Times New Roman"/>
          <w:sz w:val="22"/>
          <w:szCs w:val="22"/>
          <w:vertAlign w:val="superscript"/>
          <w:lang w:bidi="ne-NP"/>
        </w:rPr>
        <w:t>th</w:t>
      </w:r>
      <w:r>
        <w:rPr>
          <w:rFonts w:eastAsia="Times New Roman"/>
          <w:sz w:val="22"/>
          <w:szCs w:val="22"/>
          <w:lang w:bidi="ne-NP"/>
        </w:rPr>
        <w:t xml:space="preserve"> </w:t>
      </w:r>
      <w:proofErr w:type="spellStart"/>
      <w:r>
        <w:rPr>
          <w:rFonts w:eastAsia="Times New Roman"/>
          <w:sz w:val="22"/>
          <w:szCs w:val="22"/>
          <w:lang w:bidi="ne-NP"/>
        </w:rPr>
        <w:t>HarvestPlus</w:t>
      </w:r>
      <w:proofErr w:type="spellEnd"/>
      <w:r>
        <w:rPr>
          <w:rFonts w:eastAsia="Times New Roman"/>
          <w:sz w:val="22"/>
          <w:szCs w:val="22"/>
          <w:lang w:bidi="ne-NP"/>
        </w:rPr>
        <w:t xml:space="preserve"> Yield Trial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16"/>
        <w:gridCol w:w="9360"/>
        <w:gridCol w:w="3478"/>
      </w:tblGrid>
      <w:tr w:rsidR="00534329" w:rsidRPr="00534329" w14:paraId="08542D33" w14:textId="77777777" w:rsidTr="001471B6">
        <w:tc>
          <w:tcPr>
            <w:tcW w:w="264" w:type="pct"/>
          </w:tcPr>
          <w:p w14:paraId="08846CFE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eastAsia="Times New Roman" w:cs="Times New Roman"/>
                <w:szCs w:val="24"/>
                <w:lang w:bidi="ne-NP"/>
              </w:rPr>
              <w:t>EN</w:t>
            </w:r>
          </w:p>
        </w:tc>
        <w:tc>
          <w:tcPr>
            <w:tcW w:w="3453" w:type="pct"/>
          </w:tcPr>
          <w:p w14:paraId="5B560E6F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eastAsia="Times New Roman" w:cs="Times New Roman"/>
                <w:szCs w:val="24"/>
                <w:lang w:bidi="ne-NP"/>
              </w:rPr>
              <w:t>Cross Name</w:t>
            </w:r>
          </w:p>
        </w:tc>
        <w:tc>
          <w:tcPr>
            <w:tcW w:w="1283" w:type="pct"/>
          </w:tcPr>
          <w:p w14:paraId="0F74A114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eastAsia="Times New Roman" w:cs="Times New Roman"/>
                <w:szCs w:val="24"/>
                <w:lang w:bidi="ne-NP"/>
              </w:rPr>
              <w:t>Selection History</w:t>
            </w:r>
          </w:p>
        </w:tc>
      </w:tr>
      <w:tr w:rsidR="001471B6" w:rsidRPr="00534329" w14:paraId="11A82046" w14:textId="77777777" w:rsidTr="001471B6">
        <w:tc>
          <w:tcPr>
            <w:tcW w:w="264" w:type="pct"/>
            <w:vAlign w:val="bottom"/>
          </w:tcPr>
          <w:p w14:paraId="2056A218" w14:textId="77777777" w:rsidR="001471B6" w:rsidRPr="00534329" w:rsidRDefault="001471B6" w:rsidP="001471B6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401</w:t>
            </w:r>
          </w:p>
        </w:tc>
        <w:tc>
          <w:tcPr>
            <w:tcW w:w="3453" w:type="pct"/>
          </w:tcPr>
          <w:p w14:paraId="36953EC6" w14:textId="79DDA00A" w:rsidR="001471B6" w:rsidRPr="00534329" w:rsidRDefault="001471B6" w:rsidP="001471B6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>
              <w:rPr>
                <w:rFonts w:cs="Times New Roman"/>
                <w:color w:val="000000"/>
                <w:szCs w:val="24"/>
              </w:rPr>
              <w:t>WK1204 (=</w:t>
            </w:r>
            <w:r>
              <w:t>SW89.3064/STAR</w:t>
            </w:r>
            <w:r>
              <w:t>)</w:t>
            </w:r>
            <w:r>
              <w:t xml:space="preserve"> </w:t>
            </w:r>
            <w:r>
              <w:t>(</w:t>
            </w:r>
            <w:r w:rsidRPr="00534329">
              <w:rPr>
                <w:rFonts w:cs="Times New Roman"/>
                <w:color w:val="000000"/>
                <w:szCs w:val="24"/>
              </w:rPr>
              <w:t>LOCAL CHECK</w:t>
            </w:r>
            <w:r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283" w:type="pct"/>
          </w:tcPr>
          <w:p w14:paraId="1695F36B" w14:textId="46519E1D" w:rsidR="001471B6" w:rsidRPr="00534329" w:rsidRDefault="001471B6" w:rsidP="001471B6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>
              <w:t>CMBW91Y01627S-13Y-010M-010Y-010M-3Y-0M</w:t>
            </w:r>
          </w:p>
        </w:tc>
      </w:tr>
      <w:tr w:rsidR="00534329" w:rsidRPr="00534329" w14:paraId="11FF75AA" w14:textId="77777777" w:rsidTr="001471B6">
        <w:tc>
          <w:tcPr>
            <w:tcW w:w="264" w:type="pct"/>
            <w:vAlign w:val="bottom"/>
          </w:tcPr>
          <w:p w14:paraId="79EACD1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402</w:t>
            </w:r>
          </w:p>
        </w:tc>
        <w:tc>
          <w:tcPr>
            <w:tcW w:w="3453" w:type="pct"/>
            <w:vAlign w:val="bottom"/>
          </w:tcPr>
          <w:p w14:paraId="3FCA8C8D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KACHU #1</w:t>
            </w:r>
          </w:p>
        </w:tc>
        <w:tc>
          <w:tcPr>
            <w:tcW w:w="1283" w:type="pct"/>
            <w:vAlign w:val="bottom"/>
          </w:tcPr>
          <w:p w14:paraId="587EC2AE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CMSS97M03912T-040Y-020Y-030M-020Y-040M-4Y-2M-0Y</w:t>
            </w:r>
          </w:p>
        </w:tc>
      </w:tr>
      <w:tr w:rsidR="00534329" w:rsidRPr="00534329" w14:paraId="40F1B844" w14:textId="77777777" w:rsidTr="001471B6">
        <w:tc>
          <w:tcPr>
            <w:tcW w:w="264" w:type="pct"/>
            <w:vAlign w:val="bottom"/>
          </w:tcPr>
          <w:p w14:paraId="1051B62E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403</w:t>
            </w:r>
          </w:p>
        </w:tc>
        <w:tc>
          <w:tcPr>
            <w:tcW w:w="3453" w:type="pct"/>
            <w:vAlign w:val="bottom"/>
          </w:tcPr>
          <w:p w14:paraId="29C6B7C3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MAYIL</w:t>
            </w:r>
          </w:p>
        </w:tc>
        <w:tc>
          <w:tcPr>
            <w:tcW w:w="1283" w:type="pct"/>
            <w:vAlign w:val="bottom"/>
          </w:tcPr>
          <w:p w14:paraId="47847E6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CMSS08Y01129T-099M-099Y-3M-0Y-5M-0Y</w:t>
            </w:r>
          </w:p>
        </w:tc>
      </w:tr>
      <w:tr w:rsidR="00534329" w:rsidRPr="00534329" w14:paraId="33E5962E" w14:textId="77777777" w:rsidTr="001471B6">
        <w:tc>
          <w:tcPr>
            <w:tcW w:w="264" w:type="pct"/>
            <w:vAlign w:val="bottom"/>
          </w:tcPr>
          <w:p w14:paraId="1436DEC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404</w:t>
            </w:r>
          </w:p>
        </w:tc>
        <w:tc>
          <w:tcPr>
            <w:tcW w:w="3453" w:type="pct"/>
            <w:vAlign w:val="bottom"/>
          </w:tcPr>
          <w:p w14:paraId="180E06A3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ZINCSHAKTHI</w:t>
            </w:r>
          </w:p>
        </w:tc>
        <w:tc>
          <w:tcPr>
            <w:tcW w:w="1283" w:type="pct"/>
            <w:vAlign w:val="bottom"/>
          </w:tcPr>
          <w:p w14:paraId="6D215C7A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CMSA06M00195T-099Y-099Y-9M-0Y-7B-0Y</w:t>
            </w:r>
          </w:p>
        </w:tc>
      </w:tr>
      <w:tr w:rsidR="00534329" w:rsidRPr="00534329" w14:paraId="5862820F" w14:textId="77777777" w:rsidTr="001471B6">
        <w:tc>
          <w:tcPr>
            <w:tcW w:w="264" w:type="pct"/>
            <w:vAlign w:val="bottom"/>
          </w:tcPr>
          <w:p w14:paraId="09BF1EE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405</w:t>
            </w:r>
          </w:p>
        </w:tc>
        <w:tc>
          <w:tcPr>
            <w:tcW w:w="3453" w:type="pct"/>
            <w:vAlign w:val="bottom"/>
          </w:tcPr>
          <w:p w14:paraId="0410721D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DANPHE #1*2/SOLALA//BORL14</w:t>
            </w:r>
          </w:p>
        </w:tc>
        <w:tc>
          <w:tcPr>
            <w:tcW w:w="1283" w:type="pct"/>
            <w:vAlign w:val="bottom"/>
          </w:tcPr>
          <w:p w14:paraId="05F663E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CMSS13B00868S-099M-099Y-18M-0WGY</w:t>
            </w:r>
          </w:p>
        </w:tc>
      </w:tr>
      <w:tr w:rsidR="00534329" w:rsidRPr="00534329" w14:paraId="69902A6C" w14:textId="77777777" w:rsidTr="001471B6">
        <w:tc>
          <w:tcPr>
            <w:tcW w:w="264" w:type="pct"/>
            <w:vAlign w:val="bottom"/>
          </w:tcPr>
          <w:p w14:paraId="562452B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406</w:t>
            </w:r>
          </w:p>
        </w:tc>
        <w:tc>
          <w:tcPr>
            <w:tcW w:w="3453" w:type="pct"/>
            <w:vAlign w:val="bottom"/>
          </w:tcPr>
          <w:p w14:paraId="4A851097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DANPHE #1*2/SOLALA//BORL14</w:t>
            </w:r>
          </w:p>
        </w:tc>
        <w:tc>
          <w:tcPr>
            <w:tcW w:w="1283" w:type="pct"/>
            <w:vAlign w:val="bottom"/>
          </w:tcPr>
          <w:p w14:paraId="6DDA44D9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CMSS13B00868S-099M-099Y-25M-0WGY</w:t>
            </w:r>
          </w:p>
        </w:tc>
      </w:tr>
      <w:tr w:rsidR="00534329" w:rsidRPr="00534329" w14:paraId="4721712B" w14:textId="77777777" w:rsidTr="001471B6">
        <w:tc>
          <w:tcPr>
            <w:tcW w:w="264" w:type="pct"/>
            <w:vAlign w:val="bottom"/>
          </w:tcPr>
          <w:p w14:paraId="5AB85929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407</w:t>
            </w:r>
          </w:p>
        </w:tc>
        <w:tc>
          <w:tcPr>
            <w:tcW w:w="3453" w:type="pct"/>
            <w:vAlign w:val="bottom"/>
          </w:tcPr>
          <w:p w14:paraId="6D41514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VALI//KACHU/KIRITATI</w:t>
            </w:r>
          </w:p>
        </w:tc>
        <w:tc>
          <w:tcPr>
            <w:tcW w:w="1283" w:type="pct"/>
            <w:vAlign w:val="bottom"/>
          </w:tcPr>
          <w:p w14:paraId="7DD7493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CMSS13B00880S-099M-099Y-5M-0WGY</w:t>
            </w:r>
          </w:p>
        </w:tc>
      </w:tr>
      <w:tr w:rsidR="00534329" w:rsidRPr="00534329" w14:paraId="68295814" w14:textId="77777777" w:rsidTr="001471B6">
        <w:tc>
          <w:tcPr>
            <w:tcW w:w="264" w:type="pct"/>
            <w:vAlign w:val="bottom"/>
          </w:tcPr>
          <w:p w14:paraId="68FF4786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408</w:t>
            </w:r>
          </w:p>
        </w:tc>
        <w:tc>
          <w:tcPr>
            <w:tcW w:w="3453" w:type="pct"/>
            <w:vAlign w:val="bottom"/>
          </w:tcPr>
          <w:p w14:paraId="2467D5C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MANKU//MUTUS*2/TECUE #1</w:t>
            </w:r>
          </w:p>
        </w:tc>
        <w:tc>
          <w:tcPr>
            <w:tcW w:w="1283" w:type="pct"/>
            <w:vAlign w:val="bottom"/>
          </w:tcPr>
          <w:p w14:paraId="3E80A43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CMSS13B00893S-099M-099Y-29M-0WGY</w:t>
            </w:r>
          </w:p>
        </w:tc>
      </w:tr>
      <w:tr w:rsidR="00534329" w:rsidRPr="00534329" w14:paraId="20583077" w14:textId="77777777" w:rsidTr="001471B6">
        <w:tc>
          <w:tcPr>
            <w:tcW w:w="264" w:type="pct"/>
            <w:vAlign w:val="bottom"/>
          </w:tcPr>
          <w:p w14:paraId="1524DFA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lastRenderedPageBreak/>
              <w:t>409</w:t>
            </w:r>
          </w:p>
        </w:tc>
        <w:tc>
          <w:tcPr>
            <w:tcW w:w="3453" w:type="pct"/>
            <w:vAlign w:val="bottom"/>
          </w:tcPr>
          <w:p w14:paraId="42A47164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F2009/3/T.DICOCCON PI94625/AE.SQUARROSA (372)//3*PASTOR/4/WBLL1*2/BRAMBLING/5/WBLL1*2/BRAMBLING//QUAIU</w:t>
            </w:r>
          </w:p>
        </w:tc>
        <w:tc>
          <w:tcPr>
            <w:tcW w:w="1283" w:type="pct"/>
            <w:vAlign w:val="bottom"/>
          </w:tcPr>
          <w:p w14:paraId="399EE8DD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CMSS13B00898S-099M-099Y-17M-0WGY</w:t>
            </w:r>
          </w:p>
        </w:tc>
      </w:tr>
      <w:tr w:rsidR="00534329" w:rsidRPr="00534329" w14:paraId="34DDB4B4" w14:textId="77777777" w:rsidTr="001471B6">
        <w:tc>
          <w:tcPr>
            <w:tcW w:w="264" w:type="pct"/>
            <w:vAlign w:val="bottom"/>
          </w:tcPr>
          <w:p w14:paraId="72481853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410</w:t>
            </w:r>
          </w:p>
        </w:tc>
        <w:tc>
          <w:tcPr>
            <w:tcW w:w="3453" w:type="pct"/>
            <w:vAlign w:val="bottom"/>
          </w:tcPr>
          <w:p w14:paraId="52DA12D9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FRANCOLIN #1/3/IWA 8600211//2*PBW343*2/KUKUNA/7/TRAP#1/BOW/3/VEE/PJN//2*TUI/4/BAV92/RAYON/5/KACHU #1/6/TOBA97/PASTOR/3/T.DICOCCON PI94624/AE.SQUARROSA (409)//BCN/4/BL 1496/MILAN/3/CROC_1/AE.SQUARROSA (205)//KAUZ</w:t>
            </w:r>
          </w:p>
        </w:tc>
        <w:tc>
          <w:tcPr>
            <w:tcW w:w="1283" w:type="pct"/>
            <w:vAlign w:val="bottom"/>
          </w:tcPr>
          <w:p w14:paraId="131201DA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CMSS13B00948S-099M-099Y-22M-0WGY</w:t>
            </w:r>
          </w:p>
        </w:tc>
      </w:tr>
      <w:tr w:rsidR="00534329" w:rsidRPr="00534329" w14:paraId="02EE7CCF" w14:textId="77777777" w:rsidTr="001471B6">
        <w:tc>
          <w:tcPr>
            <w:tcW w:w="264" w:type="pct"/>
            <w:vAlign w:val="bottom"/>
          </w:tcPr>
          <w:p w14:paraId="386A332F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411</w:t>
            </w:r>
          </w:p>
        </w:tc>
        <w:tc>
          <w:tcPr>
            <w:tcW w:w="3453" w:type="pct"/>
            <w:vAlign w:val="bottom"/>
          </w:tcPr>
          <w:p w14:paraId="5D3A6B16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C80.1/3*BATAVIA//2*WBLL1/3/ATTILA/3*BCN*2//BAV92/4/WBLL1*2/KURUKU/5/IWA 8600211//2*PBW343*2/KUKUNA/7/TRAP#1/BOW/3/VEE/PJN//2*TUI/4/BAV92/RAYON/5/KACHU #1/6/TOBA97/PASTOR/3/T.DICOCCON PI94624/AE.SQUARROSA (409)//BCN/4/BL 1496/MILAN/3/CROC_1/AE.SQUARRO</w:t>
            </w:r>
          </w:p>
        </w:tc>
        <w:tc>
          <w:tcPr>
            <w:tcW w:w="1283" w:type="pct"/>
            <w:vAlign w:val="bottom"/>
          </w:tcPr>
          <w:p w14:paraId="252B231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CMSS13B00984S-099M-099Y-8M-0WGY</w:t>
            </w:r>
          </w:p>
        </w:tc>
      </w:tr>
      <w:tr w:rsidR="00534329" w:rsidRPr="00534329" w14:paraId="0055E8B3" w14:textId="77777777" w:rsidTr="001471B6">
        <w:tc>
          <w:tcPr>
            <w:tcW w:w="264" w:type="pct"/>
            <w:vAlign w:val="bottom"/>
          </w:tcPr>
          <w:p w14:paraId="1236B4F1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412</w:t>
            </w:r>
          </w:p>
        </w:tc>
        <w:tc>
          <w:tcPr>
            <w:tcW w:w="3453" w:type="pct"/>
            <w:vAlign w:val="bottom"/>
          </w:tcPr>
          <w:p w14:paraId="57C84DAE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C80.1/3*BATAVIA//2*WBLL1/3/ATTILA/3*BCN*2//BAV92/4/WBLL1*2/KURUKU/5/IWA 8600211//2*PBW343*2/KUKUNA/6/MUCUY</w:t>
            </w:r>
          </w:p>
        </w:tc>
        <w:tc>
          <w:tcPr>
            <w:tcW w:w="1283" w:type="pct"/>
            <w:vAlign w:val="bottom"/>
          </w:tcPr>
          <w:p w14:paraId="3A58EBA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CMSS13B00989S-099M-099Y-13M-0WGY</w:t>
            </w:r>
          </w:p>
        </w:tc>
      </w:tr>
      <w:tr w:rsidR="00534329" w:rsidRPr="00534329" w14:paraId="0C90DC11" w14:textId="77777777" w:rsidTr="001471B6">
        <w:tc>
          <w:tcPr>
            <w:tcW w:w="264" w:type="pct"/>
            <w:vAlign w:val="bottom"/>
          </w:tcPr>
          <w:p w14:paraId="7ACCCBE1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413</w:t>
            </w:r>
          </w:p>
        </w:tc>
        <w:tc>
          <w:tcPr>
            <w:tcW w:w="3453" w:type="pct"/>
            <w:vAlign w:val="bottom"/>
          </w:tcPr>
          <w:p w14:paraId="1DB66111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C80.1/3*BATAVIA//2*WBLL1/3/ATTILA/3*BCN*2//BAV92/4/WBLL1*2/KURUKU/5/IWA 8600211//2*PBW343*2/KUKUNA/6/MUCUY</w:t>
            </w:r>
          </w:p>
        </w:tc>
        <w:tc>
          <w:tcPr>
            <w:tcW w:w="1283" w:type="pct"/>
            <w:vAlign w:val="bottom"/>
          </w:tcPr>
          <w:p w14:paraId="78B6817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CMSS13B00989S-099M-099Y-17M-0WGY</w:t>
            </w:r>
          </w:p>
        </w:tc>
      </w:tr>
      <w:tr w:rsidR="00534329" w:rsidRPr="00534329" w14:paraId="62835A07" w14:textId="77777777" w:rsidTr="001471B6">
        <w:tc>
          <w:tcPr>
            <w:tcW w:w="264" w:type="pct"/>
            <w:vAlign w:val="bottom"/>
          </w:tcPr>
          <w:p w14:paraId="2C573026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414</w:t>
            </w:r>
          </w:p>
        </w:tc>
        <w:tc>
          <w:tcPr>
            <w:tcW w:w="3453" w:type="pct"/>
            <w:vAlign w:val="bottom"/>
          </w:tcPr>
          <w:p w14:paraId="27DEEF9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TRAP#1/BOW/3/VEE/PJN//2*TUI/4/BAV92/RAYON/5/KACHU #1/6/TOBA97/PASTOR/3/T.DICOCCON PI94624/AE.SQUARROSA (409)//BCN/4/BL 1496/MILAN/3/CROC_1/AE.SQUARROSA (205)//KAUZ/7/FRNCLN/3/ND643//2*PRL/2*PASTOR/4/FRANCOLIN #1</w:t>
            </w:r>
          </w:p>
        </w:tc>
        <w:tc>
          <w:tcPr>
            <w:tcW w:w="1283" w:type="pct"/>
            <w:vAlign w:val="bottom"/>
          </w:tcPr>
          <w:p w14:paraId="2E99EF7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CMSS13B01010S-099M-099Y-26M-0WGY</w:t>
            </w:r>
          </w:p>
        </w:tc>
      </w:tr>
      <w:tr w:rsidR="00534329" w:rsidRPr="00534329" w14:paraId="0DBBD292" w14:textId="77777777" w:rsidTr="001471B6">
        <w:tc>
          <w:tcPr>
            <w:tcW w:w="264" w:type="pct"/>
            <w:vAlign w:val="bottom"/>
          </w:tcPr>
          <w:p w14:paraId="64219D2D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415</w:t>
            </w:r>
          </w:p>
        </w:tc>
        <w:tc>
          <w:tcPr>
            <w:tcW w:w="3453" w:type="pct"/>
            <w:vAlign w:val="bottom"/>
          </w:tcPr>
          <w:p w14:paraId="7897B0FE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ROLF07*2/KIRITATI/3/IWA 8600211//2*PBW343*2/KUKUNA/4/MANKU</w:t>
            </w:r>
          </w:p>
        </w:tc>
        <w:tc>
          <w:tcPr>
            <w:tcW w:w="1283" w:type="pct"/>
            <w:vAlign w:val="bottom"/>
          </w:tcPr>
          <w:p w14:paraId="6E6E04D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CMSS13B01018S-099M-099Y-22M-0WGY</w:t>
            </w:r>
          </w:p>
        </w:tc>
      </w:tr>
      <w:tr w:rsidR="00534329" w:rsidRPr="00534329" w14:paraId="1F904E19" w14:textId="77777777" w:rsidTr="001471B6">
        <w:tc>
          <w:tcPr>
            <w:tcW w:w="264" w:type="pct"/>
            <w:vAlign w:val="bottom"/>
          </w:tcPr>
          <w:p w14:paraId="7989DC44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416</w:t>
            </w:r>
          </w:p>
        </w:tc>
        <w:tc>
          <w:tcPr>
            <w:tcW w:w="3453" w:type="pct"/>
            <w:vAlign w:val="bottom"/>
          </w:tcPr>
          <w:p w14:paraId="38D40381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SHAKTI/2*BORL14</w:t>
            </w:r>
          </w:p>
        </w:tc>
        <w:tc>
          <w:tcPr>
            <w:tcW w:w="1283" w:type="pct"/>
            <w:vAlign w:val="bottom"/>
          </w:tcPr>
          <w:p w14:paraId="38974DC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CMSS13B01796T-099TOPY-099M-099Y-6M-0WGY</w:t>
            </w:r>
          </w:p>
        </w:tc>
      </w:tr>
      <w:tr w:rsidR="00534329" w:rsidRPr="00534329" w14:paraId="7813E68A" w14:textId="77777777" w:rsidTr="001471B6">
        <w:tc>
          <w:tcPr>
            <w:tcW w:w="264" w:type="pct"/>
            <w:vAlign w:val="bottom"/>
          </w:tcPr>
          <w:p w14:paraId="7E10D764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417</w:t>
            </w:r>
          </w:p>
        </w:tc>
        <w:tc>
          <w:tcPr>
            <w:tcW w:w="3453" w:type="pct"/>
            <w:vAlign w:val="bottom"/>
          </w:tcPr>
          <w:p w14:paraId="67240E03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SHAKTI/2*BORL14</w:t>
            </w:r>
          </w:p>
        </w:tc>
        <w:tc>
          <w:tcPr>
            <w:tcW w:w="1283" w:type="pct"/>
            <w:vAlign w:val="bottom"/>
          </w:tcPr>
          <w:p w14:paraId="6D3A7E8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CMSS13B01796T-099TOPY-099M-099Y-16M-0WGY</w:t>
            </w:r>
          </w:p>
        </w:tc>
      </w:tr>
      <w:tr w:rsidR="00534329" w:rsidRPr="00534329" w14:paraId="10B38B36" w14:textId="77777777" w:rsidTr="001471B6">
        <w:tc>
          <w:tcPr>
            <w:tcW w:w="264" w:type="pct"/>
            <w:vAlign w:val="bottom"/>
          </w:tcPr>
          <w:p w14:paraId="2E8027A8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418</w:t>
            </w:r>
          </w:p>
        </w:tc>
        <w:tc>
          <w:tcPr>
            <w:tcW w:w="3453" w:type="pct"/>
            <w:vAlign w:val="bottom"/>
          </w:tcPr>
          <w:p w14:paraId="057E24B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SHAKTI/2*BORL14</w:t>
            </w:r>
          </w:p>
        </w:tc>
        <w:tc>
          <w:tcPr>
            <w:tcW w:w="1283" w:type="pct"/>
            <w:vAlign w:val="bottom"/>
          </w:tcPr>
          <w:p w14:paraId="5352207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CMSS13B01796T-099TOPY-099M-099Y-35M-0WGY</w:t>
            </w:r>
          </w:p>
        </w:tc>
      </w:tr>
      <w:tr w:rsidR="00534329" w:rsidRPr="00534329" w14:paraId="3C41FBD7" w14:textId="77777777" w:rsidTr="001471B6">
        <w:tc>
          <w:tcPr>
            <w:tcW w:w="264" w:type="pct"/>
            <w:vAlign w:val="bottom"/>
          </w:tcPr>
          <w:p w14:paraId="52F0494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419</w:t>
            </w:r>
          </w:p>
        </w:tc>
        <w:tc>
          <w:tcPr>
            <w:tcW w:w="3453" w:type="pct"/>
            <w:vAlign w:val="bottom"/>
          </w:tcPr>
          <w:p w14:paraId="6737ADD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SHAKTI/2*MUCUY</w:t>
            </w:r>
          </w:p>
        </w:tc>
        <w:tc>
          <w:tcPr>
            <w:tcW w:w="1283" w:type="pct"/>
            <w:vAlign w:val="bottom"/>
          </w:tcPr>
          <w:p w14:paraId="5E13E4E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CMSS13B01802T-099TOPY-099M-099Y-17M-0WGY</w:t>
            </w:r>
          </w:p>
        </w:tc>
      </w:tr>
      <w:tr w:rsidR="00534329" w:rsidRPr="00534329" w14:paraId="78D73B5E" w14:textId="77777777" w:rsidTr="001471B6">
        <w:tc>
          <w:tcPr>
            <w:tcW w:w="264" w:type="pct"/>
            <w:vAlign w:val="bottom"/>
          </w:tcPr>
          <w:p w14:paraId="4A67333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420</w:t>
            </w:r>
          </w:p>
        </w:tc>
        <w:tc>
          <w:tcPr>
            <w:tcW w:w="3453" w:type="pct"/>
            <w:vAlign w:val="bottom"/>
          </w:tcPr>
          <w:p w14:paraId="74254D4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SHAKTI/6/KAUZ//ALTAR 84/AOS/3/PASTOR/4/873.97/5/MUNAL #1/7/FRET2*2/SHAMA//KIRITATI/2*TRCH/3/BAJ #1</w:t>
            </w:r>
          </w:p>
        </w:tc>
        <w:tc>
          <w:tcPr>
            <w:tcW w:w="1283" w:type="pct"/>
            <w:vAlign w:val="bottom"/>
          </w:tcPr>
          <w:p w14:paraId="561182E4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CMSS13B01835T-099TOPY-099M-099Y-19M-0WGY</w:t>
            </w:r>
          </w:p>
        </w:tc>
      </w:tr>
      <w:tr w:rsidR="00534329" w:rsidRPr="00534329" w14:paraId="4E0FF4B8" w14:textId="77777777" w:rsidTr="001471B6">
        <w:tc>
          <w:tcPr>
            <w:tcW w:w="264" w:type="pct"/>
            <w:vAlign w:val="bottom"/>
          </w:tcPr>
          <w:p w14:paraId="740D7D7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421</w:t>
            </w:r>
          </w:p>
        </w:tc>
        <w:tc>
          <w:tcPr>
            <w:tcW w:w="3453" w:type="pct"/>
            <w:vAlign w:val="bottom"/>
          </w:tcPr>
          <w:p w14:paraId="4493CD19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color w:val="000000"/>
                <w:szCs w:val="24"/>
                <w:lang w:val="es-ES"/>
              </w:rPr>
              <w:t>SHAKTI/7/SERI.1B*2/3/KAUZ*2/BOW//KAUZ/4/KRONSTAD F2004/5/MUNAL/6/MUNAL #1/8/MP4010/MUNAL #1</w:t>
            </w:r>
          </w:p>
        </w:tc>
        <w:tc>
          <w:tcPr>
            <w:tcW w:w="1283" w:type="pct"/>
            <w:vAlign w:val="bottom"/>
          </w:tcPr>
          <w:p w14:paraId="753003D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CMSS13B01842T-099TOPY-099M-099Y-29M-0WGY</w:t>
            </w:r>
          </w:p>
        </w:tc>
      </w:tr>
      <w:tr w:rsidR="00534329" w:rsidRPr="00534329" w14:paraId="1DED5A7C" w14:textId="77777777" w:rsidTr="001471B6">
        <w:tc>
          <w:tcPr>
            <w:tcW w:w="264" w:type="pct"/>
            <w:vAlign w:val="bottom"/>
          </w:tcPr>
          <w:p w14:paraId="552C17E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lastRenderedPageBreak/>
              <w:t>422</w:t>
            </w:r>
          </w:p>
        </w:tc>
        <w:tc>
          <w:tcPr>
            <w:tcW w:w="3453" w:type="pct"/>
            <w:vAlign w:val="bottom"/>
          </w:tcPr>
          <w:p w14:paraId="179CCED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SHAKTI/5/WHEAR/KIRITATI/3/C80.1/3*BATAVIA//2*WBLL1*2/4/KIRITATI/2*TRCH/6/BECARD//KIRITATI/2*TRCH/3/BECARD</w:t>
            </w:r>
          </w:p>
        </w:tc>
        <w:tc>
          <w:tcPr>
            <w:tcW w:w="1283" w:type="pct"/>
            <w:vAlign w:val="bottom"/>
          </w:tcPr>
          <w:p w14:paraId="75B78EC7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CMSS13B01843T-099TOPY-099M-099Y-12M-0WGY</w:t>
            </w:r>
          </w:p>
        </w:tc>
      </w:tr>
      <w:tr w:rsidR="00534329" w:rsidRPr="00534329" w14:paraId="74146574" w14:textId="77777777" w:rsidTr="001471B6">
        <w:tc>
          <w:tcPr>
            <w:tcW w:w="264" w:type="pct"/>
            <w:vAlign w:val="bottom"/>
          </w:tcPr>
          <w:p w14:paraId="35B519FE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423</w:t>
            </w:r>
          </w:p>
        </w:tc>
        <w:tc>
          <w:tcPr>
            <w:tcW w:w="3453" w:type="pct"/>
            <w:vAlign w:val="bottom"/>
          </w:tcPr>
          <w:p w14:paraId="7FB30208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KATERE/MUCUY/7/TRAP#1/BOW/3/VEE/PJN//2*TUI/4/BAV92/RAYON/5/KACHU #1/6/TOBA97/PASTOR/3/T.DICOCCON PI94624/AE.SQUARROSA (409)//BCN/4/BL 1496/MILAN/3/CROC_1/AE.SQUARROSA (205)//KAUZ</w:t>
            </w:r>
          </w:p>
        </w:tc>
        <w:tc>
          <w:tcPr>
            <w:tcW w:w="1283" w:type="pct"/>
            <w:vAlign w:val="bottom"/>
          </w:tcPr>
          <w:p w14:paraId="1161E82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CMSS13B01852T-099TOPY-099M-099Y-4M-0WGY</w:t>
            </w:r>
          </w:p>
        </w:tc>
      </w:tr>
      <w:tr w:rsidR="00534329" w:rsidRPr="00534329" w14:paraId="00709F7A" w14:textId="77777777" w:rsidTr="001471B6">
        <w:tc>
          <w:tcPr>
            <w:tcW w:w="264" w:type="pct"/>
            <w:vAlign w:val="bottom"/>
          </w:tcPr>
          <w:p w14:paraId="4D84F6F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424</w:t>
            </w:r>
          </w:p>
        </w:tc>
        <w:tc>
          <w:tcPr>
            <w:tcW w:w="3453" w:type="pct"/>
            <w:vAlign w:val="bottom"/>
          </w:tcPr>
          <w:p w14:paraId="010279A9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KATERE/MUCUY/7/TRAP#1/BOW/3/VEE/PJN//2*TUI/4/BAV92/RAYON/5/KACHU #1/6/TOBA97/PASTOR/3/T.DICOCCON PI94624/AE.SQUARROSA (409)//BCN/4/BL 1496/MILAN/3/CROC_1/AE.SQUARROSA (205)//KAUZ</w:t>
            </w:r>
          </w:p>
        </w:tc>
        <w:tc>
          <w:tcPr>
            <w:tcW w:w="1283" w:type="pct"/>
            <w:vAlign w:val="bottom"/>
          </w:tcPr>
          <w:p w14:paraId="5701F068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CMSS13B01852T-099TOPY-099M-099Y-22M-0WGY</w:t>
            </w:r>
          </w:p>
        </w:tc>
      </w:tr>
      <w:tr w:rsidR="00534329" w:rsidRPr="00534329" w14:paraId="64F484E0" w14:textId="77777777" w:rsidTr="001471B6">
        <w:tc>
          <w:tcPr>
            <w:tcW w:w="264" w:type="pct"/>
            <w:vAlign w:val="bottom"/>
          </w:tcPr>
          <w:p w14:paraId="7BA2B427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425</w:t>
            </w:r>
          </w:p>
        </w:tc>
        <w:tc>
          <w:tcPr>
            <w:tcW w:w="3453" w:type="pct"/>
            <w:vAlign w:val="bottom"/>
          </w:tcPr>
          <w:p w14:paraId="2BE63C26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KATERE//ONIX/KBIRD/6/C80.1/3*BATAVIA//2*WBLL1/3/ATTILA/3*BCN*2//BAV92/4/WBLL1*2/KURUKU/5/IWA 8600211//2*PBW343*2/KUKUNA</w:t>
            </w:r>
          </w:p>
        </w:tc>
        <w:tc>
          <w:tcPr>
            <w:tcW w:w="1283" w:type="pct"/>
            <w:vAlign w:val="bottom"/>
          </w:tcPr>
          <w:p w14:paraId="3A9E461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CMSS13B01854T-099TOPY-099M-099Y-8M-0WGY</w:t>
            </w:r>
          </w:p>
        </w:tc>
      </w:tr>
      <w:tr w:rsidR="00534329" w:rsidRPr="00534329" w14:paraId="33FD1CA7" w14:textId="77777777" w:rsidTr="001471B6">
        <w:tc>
          <w:tcPr>
            <w:tcW w:w="264" w:type="pct"/>
            <w:vAlign w:val="bottom"/>
          </w:tcPr>
          <w:p w14:paraId="139A6403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426</w:t>
            </w:r>
          </w:p>
        </w:tc>
        <w:tc>
          <w:tcPr>
            <w:tcW w:w="3453" w:type="pct"/>
            <w:vAlign w:val="bottom"/>
          </w:tcPr>
          <w:p w14:paraId="24FB8A61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ZINCOL//BECARD/QUAIU #1/7/INQALAB 91*2/TUKURU//WHEAR/6/BAV92//IRENA/KAUZ/3/HUITES/4/T.SPELTA PI348764/5/BAV92//IRENA/KAUZ/3/HUITES</w:t>
            </w:r>
          </w:p>
        </w:tc>
        <w:tc>
          <w:tcPr>
            <w:tcW w:w="1283" w:type="pct"/>
            <w:vAlign w:val="bottom"/>
          </w:tcPr>
          <w:p w14:paraId="60F8630F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CMSS13B01862T-099TOPY-099M-099Y-17M-0WGY</w:t>
            </w:r>
          </w:p>
        </w:tc>
      </w:tr>
      <w:tr w:rsidR="00534329" w:rsidRPr="00534329" w14:paraId="476730FF" w14:textId="77777777" w:rsidTr="001471B6">
        <w:tc>
          <w:tcPr>
            <w:tcW w:w="264" w:type="pct"/>
            <w:vAlign w:val="bottom"/>
          </w:tcPr>
          <w:p w14:paraId="10410338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427</w:t>
            </w:r>
          </w:p>
        </w:tc>
        <w:tc>
          <w:tcPr>
            <w:tcW w:w="3453" w:type="pct"/>
            <w:vAlign w:val="bottom"/>
          </w:tcPr>
          <w:p w14:paraId="292538F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DANPHE #1*2/3/T.DICOCCON PI94625/AE.SQUARROSA (372)//SHA4/CHIL/4/PBW343*2/KUKUNA//PARUS/3/PBW343*2/KUKUNA/5/MAYIL</w:t>
            </w:r>
          </w:p>
        </w:tc>
        <w:tc>
          <w:tcPr>
            <w:tcW w:w="1283" w:type="pct"/>
            <w:vAlign w:val="bottom"/>
          </w:tcPr>
          <w:p w14:paraId="14060E81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CMSS13B01878T-099TOPY-099M-099Y-8M-0WGY</w:t>
            </w:r>
          </w:p>
        </w:tc>
      </w:tr>
      <w:tr w:rsidR="00534329" w:rsidRPr="00534329" w14:paraId="798A8F9A" w14:textId="77777777" w:rsidTr="001471B6">
        <w:tc>
          <w:tcPr>
            <w:tcW w:w="264" w:type="pct"/>
            <w:vAlign w:val="bottom"/>
          </w:tcPr>
          <w:p w14:paraId="5CCF8113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428</w:t>
            </w:r>
          </w:p>
        </w:tc>
        <w:tc>
          <w:tcPr>
            <w:tcW w:w="3453" w:type="pct"/>
            <w:vAlign w:val="bottom"/>
          </w:tcPr>
          <w:p w14:paraId="1F9798F6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HGO94.7.1.12//WBLL1*2/KUKUNA/3/WBLL1*2/KURUKU/4/PBW343*2/KUKUNA*2//FRTL/PIFED/6/C80.1/3*BATAVIA//2*WBLL1/3/ATTILA/3*BCN*2//BAV92/4/WBLL1*2/KURUKU/5/IWA 8600211//2*PBW343*2/KUKUNA</w:t>
            </w:r>
          </w:p>
        </w:tc>
        <w:tc>
          <w:tcPr>
            <w:tcW w:w="1283" w:type="pct"/>
            <w:vAlign w:val="bottom"/>
          </w:tcPr>
          <w:p w14:paraId="15D3CDC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CMSS13B01895T-099TOPY-099M-099Y-3M-0WGY</w:t>
            </w:r>
          </w:p>
        </w:tc>
      </w:tr>
      <w:tr w:rsidR="00534329" w:rsidRPr="00534329" w14:paraId="0D5F2EB1" w14:textId="77777777" w:rsidTr="001471B6">
        <w:tc>
          <w:tcPr>
            <w:tcW w:w="264" w:type="pct"/>
            <w:vAlign w:val="bottom"/>
          </w:tcPr>
          <w:p w14:paraId="53B4034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429</w:t>
            </w:r>
          </w:p>
        </w:tc>
        <w:tc>
          <w:tcPr>
            <w:tcW w:w="3453" w:type="pct"/>
            <w:vAlign w:val="bottom"/>
          </w:tcPr>
          <w:p w14:paraId="3BED9547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VALI/3/MUTUS*2//ND643/2*WBLL1/6/C80.1/3*BATAVIA//2*WBLL1/3/ATTILA/3*BCN*2//BAV92/4/WBLL1*2/KURUKU/5/IWA 8600211//2*PBW343*2/KUKUNA</w:t>
            </w:r>
          </w:p>
        </w:tc>
        <w:tc>
          <w:tcPr>
            <w:tcW w:w="1283" w:type="pct"/>
            <w:vAlign w:val="bottom"/>
          </w:tcPr>
          <w:p w14:paraId="2484954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CMSS13B01911T-099TOPY-099M-099Y-5M-0WGY</w:t>
            </w:r>
          </w:p>
        </w:tc>
      </w:tr>
      <w:tr w:rsidR="00534329" w:rsidRPr="00534329" w14:paraId="2ACF1DAD" w14:textId="77777777" w:rsidTr="001471B6">
        <w:tc>
          <w:tcPr>
            <w:tcW w:w="264" w:type="pct"/>
            <w:vAlign w:val="bottom"/>
          </w:tcPr>
          <w:p w14:paraId="178EFFBD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430</w:t>
            </w:r>
          </w:p>
        </w:tc>
        <w:tc>
          <w:tcPr>
            <w:tcW w:w="3453" w:type="pct"/>
            <w:vAlign w:val="bottom"/>
          </w:tcPr>
          <w:p w14:paraId="63F5BB6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WHEAR/KUKUNA/3/C80.1/3*BATAVIA//2*WBLL1/4/T.DICOCCON PI94625/AE.SQUARROSA (372)//SHA4/CHIL/5/WHEAR/KUKUNA/3/C80.1/3*BATAVIA//2*WBLL1/6/VILLA JUAREZ F2009/3/T.DICOCCON PI94625/AE.SQUARROSA (372)//3*PASTOR/4/WBLL1*2/BRAMBLING/7/TRAP#1/BOW/3/VEE/PJN//2*</w:t>
            </w:r>
          </w:p>
        </w:tc>
        <w:tc>
          <w:tcPr>
            <w:tcW w:w="1283" w:type="pct"/>
            <w:vAlign w:val="bottom"/>
          </w:tcPr>
          <w:p w14:paraId="6523D5D4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CMSS13B01913T-099TOPY-099M-099Y-23M-0WGY</w:t>
            </w:r>
          </w:p>
        </w:tc>
      </w:tr>
      <w:tr w:rsidR="00534329" w:rsidRPr="00534329" w14:paraId="1B33225B" w14:textId="77777777" w:rsidTr="001471B6">
        <w:tc>
          <w:tcPr>
            <w:tcW w:w="264" w:type="pct"/>
            <w:vAlign w:val="bottom"/>
          </w:tcPr>
          <w:p w14:paraId="66B252C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431</w:t>
            </w:r>
          </w:p>
        </w:tc>
        <w:tc>
          <w:tcPr>
            <w:tcW w:w="3453" w:type="pct"/>
            <w:vAlign w:val="bottom"/>
          </w:tcPr>
          <w:p w14:paraId="621DBF4E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QUAIU #1/SOLALA//QUAIU #2/3/MANKU/4/KACHU #1/KIRITATI//KACHU</w:t>
            </w:r>
          </w:p>
        </w:tc>
        <w:tc>
          <w:tcPr>
            <w:tcW w:w="1283" w:type="pct"/>
            <w:vAlign w:val="bottom"/>
          </w:tcPr>
          <w:p w14:paraId="2A41039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CMSS13B01918T-099TOPY-099M-099Y-5M-0WGY</w:t>
            </w:r>
          </w:p>
        </w:tc>
      </w:tr>
      <w:tr w:rsidR="00534329" w:rsidRPr="00534329" w14:paraId="5AAAB8B0" w14:textId="77777777" w:rsidTr="001471B6">
        <w:tc>
          <w:tcPr>
            <w:tcW w:w="264" w:type="pct"/>
            <w:vAlign w:val="bottom"/>
          </w:tcPr>
          <w:p w14:paraId="13B9AB84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432</w:t>
            </w:r>
          </w:p>
        </w:tc>
        <w:tc>
          <w:tcPr>
            <w:tcW w:w="3453" w:type="pct"/>
            <w:vAlign w:val="bottom"/>
          </w:tcPr>
          <w:p w14:paraId="54F5B21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KOKILA/3/MUTUS*2//ND643/2*WBLL1/8/PSN/BOW//SERI/3/MILAN/4/ATTILA/5/KAUZ*2/CHEN//BCN/3/MILAN/6/WBLL1*2/SHAMA/7/IWA 8600211//2*PBW343*2/KUKUNA</w:t>
            </w:r>
          </w:p>
        </w:tc>
        <w:tc>
          <w:tcPr>
            <w:tcW w:w="1283" w:type="pct"/>
            <w:vAlign w:val="bottom"/>
          </w:tcPr>
          <w:p w14:paraId="70BE96C3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CMSS13B01939T-099TOPY-099M-099Y-16M-0WGY</w:t>
            </w:r>
          </w:p>
        </w:tc>
      </w:tr>
      <w:tr w:rsidR="00534329" w:rsidRPr="00534329" w14:paraId="5957FDFF" w14:textId="77777777" w:rsidTr="001471B6">
        <w:tc>
          <w:tcPr>
            <w:tcW w:w="264" w:type="pct"/>
            <w:vAlign w:val="bottom"/>
          </w:tcPr>
          <w:p w14:paraId="627C2FE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433</w:t>
            </w:r>
          </w:p>
        </w:tc>
        <w:tc>
          <w:tcPr>
            <w:tcW w:w="3453" w:type="pct"/>
            <w:vAlign w:val="bottom"/>
          </w:tcPr>
          <w:p w14:paraId="51465CFA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KIRITATI/4/2*SERI.1B*2/3/KAUZ*2/BOW//KAUZ/5/CMH81.530/6/WHEAR/KIRITATI/3/C80.1/3*BATAVIA//2*WBLL1/4/CMH75A.66/SERI/7/VILLA JUAREZ F2009/3/T.DICOCCON PI94625/AE.SQUARROSA (372)//3*PASTOR/4/WBLL1*2/BRAMBLING</w:t>
            </w:r>
          </w:p>
        </w:tc>
        <w:tc>
          <w:tcPr>
            <w:tcW w:w="1283" w:type="pct"/>
            <w:vAlign w:val="bottom"/>
          </w:tcPr>
          <w:p w14:paraId="1369B52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CMSS13B01941T-099TOPY-099M-099Y-4M-0WGY</w:t>
            </w:r>
          </w:p>
        </w:tc>
      </w:tr>
      <w:tr w:rsidR="00534329" w:rsidRPr="00534329" w14:paraId="58B796E4" w14:textId="77777777" w:rsidTr="001471B6">
        <w:tc>
          <w:tcPr>
            <w:tcW w:w="264" w:type="pct"/>
            <w:vAlign w:val="bottom"/>
          </w:tcPr>
          <w:p w14:paraId="1FB8158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lastRenderedPageBreak/>
              <w:t>434</w:t>
            </w:r>
          </w:p>
        </w:tc>
        <w:tc>
          <w:tcPr>
            <w:tcW w:w="3453" w:type="pct"/>
            <w:vAlign w:val="bottom"/>
          </w:tcPr>
          <w:p w14:paraId="741D9E9F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WHEAR/KIRITATI/3/C80.1/3*BATAVIA//2*WBLL1/4/CMH75A.66/SERI/5/HUW234+LR34/PRINIA//PFAU/WEAVER/3/CMH83.30/6/KACHU/DANPHE</w:t>
            </w:r>
          </w:p>
        </w:tc>
        <w:tc>
          <w:tcPr>
            <w:tcW w:w="1283" w:type="pct"/>
            <w:vAlign w:val="bottom"/>
          </w:tcPr>
          <w:p w14:paraId="2F5B32C6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CMSS13B01946T-099TOPY-099M-099Y-1M-0WGY</w:t>
            </w:r>
          </w:p>
        </w:tc>
      </w:tr>
      <w:tr w:rsidR="00534329" w:rsidRPr="00534329" w14:paraId="308BC306" w14:textId="77777777" w:rsidTr="001471B6">
        <w:tc>
          <w:tcPr>
            <w:tcW w:w="264" w:type="pct"/>
            <w:vAlign w:val="bottom"/>
          </w:tcPr>
          <w:p w14:paraId="1624952D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435</w:t>
            </w:r>
          </w:p>
        </w:tc>
        <w:tc>
          <w:tcPr>
            <w:tcW w:w="3453" w:type="pct"/>
            <w:vAlign w:val="bottom"/>
          </w:tcPr>
          <w:p w14:paraId="147BABDA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DANPHE #1*2/3/T.DICOCCON PI94625/AE.SQUARROSA (372)//SHA4/CHIL/4/MANKU</w:t>
            </w:r>
          </w:p>
        </w:tc>
        <w:tc>
          <w:tcPr>
            <w:tcW w:w="1283" w:type="pct"/>
            <w:vAlign w:val="bottom"/>
          </w:tcPr>
          <w:p w14:paraId="677C8F21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CMSS13Y00823S-099Y-099M-099Y-36M-0WGY</w:t>
            </w:r>
          </w:p>
        </w:tc>
      </w:tr>
      <w:tr w:rsidR="00534329" w:rsidRPr="00534329" w14:paraId="13E46250" w14:textId="77777777" w:rsidTr="001471B6">
        <w:tc>
          <w:tcPr>
            <w:tcW w:w="264" w:type="pct"/>
            <w:vAlign w:val="bottom"/>
          </w:tcPr>
          <w:p w14:paraId="7CC59571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436</w:t>
            </w:r>
          </w:p>
        </w:tc>
        <w:tc>
          <w:tcPr>
            <w:tcW w:w="3453" w:type="pct"/>
            <w:vAlign w:val="bottom"/>
          </w:tcPr>
          <w:p w14:paraId="43030F34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WHEAR/KUKUNA/3/C80.1/3*BATAVIA//2*WBLL1/4/T.DICOCCON PI94625/AE.SQUARROSA (372)//SHA4/CHIL/5/WHEAR/KUKUNA/3/C80.1/3*BATAVIA//2*WBLL1/6/MUU/FRNCLN//FRANCOLIN #1</w:t>
            </w:r>
          </w:p>
        </w:tc>
        <w:tc>
          <w:tcPr>
            <w:tcW w:w="1283" w:type="pct"/>
            <w:vAlign w:val="bottom"/>
          </w:tcPr>
          <w:p w14:paraId="676B212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CMSS13Y00867S-099Y-099M-099Y-13M-0WGY</w:t>
            </w:r>
          </w:p>
        </w:tc>
      </w:tr>
      <w:tr w:rsidR="00534329" w:rsidRPr="00534329" w14:paraId="7F5D2F69" w14:textId="77777777" w:rsidTr="001471B6">
        <w:tc>
          <w:tcPr>
            <w:tcW w:w="264" w:type="pct"/>
            <w:vAlign w:val="bottom"/>
          </w:tcPr>
          <w:p w14:paraId="3B9C5BE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437</w:t>
            </w:r>
          </w:p>
        </w:tc>
        <w:tc>
          <w:tcPr>
            <w:tcW w:w="3453" w:type="pct"/>
            <w:vAlign w:val="bottom"/>
          </w:tcPr>
          <w:p w14:paraId="787F43C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MANKU/6/WHEAR/KUKUNA/3/C80.1/3*BATAVIA//2*WBLL1/5/PRL/2*PASTOR/4/CHOIX/STAR/3/HE1/3*CNO79//2*SERI</w:t>
            </w:r>
          </w:p>
        </w:tc>
        <w:tc>
          <w:tcPr>
            <w:tcW w:w="1283" w:type="pct"/>
            <w:vAlign w:val="bottom"/>
          </w:tcPr>
          <w:p w14:paraId="4558EBD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CMSS13Y00884S-099Y-099M-099Y-8M-0WGY</w:t>
            </w:r>
          </w:p>
        </w:tc>
      </w:tr>
      <w:tr w:rsidR="00534329" w:rsidRPr="00534329" w14:paraId="64986E41" w14:textId="77777777" w:rsidTr="001471B6">
        <w:tc>
          <w:tcPr>
            <w:tcW w:w="264" w:type="pct"/>
            <w:vAlign w:val="bottom"/>
          </w:tcPr>
          <w:p w14:paraId="34F0BCD7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438</w:t>
            </w:r>
          </w:p>
        </w:tc>
        <w:tc>
          <w:tcPr>
            <w:tcW w:w="3453" w:type="pct"/>
            <w:vAlign w:val="bottom"/>
          </w:tcPr>
          <w:p w14:paraId="12895AF3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F2009/3/T.DICOCCON PI94625/AE.SQUARROSA (372)//3*PASTOR/4/WBLL1*2/BRAMBLING/5/WHEAR/KIRITATI/3/C80.1/3*BATAVIA//2*WBLL1*2/4/KIRITATI/2*TRCH</w:t>
            </w:r>
          </w:p>
        </w:tc>
        <w:tc>
          <w:tcPr>
            <w:tcW w:w="1283" w:type="pct"/>
            <w:vAlign w:val="bottom"/>
          </w:tcPr>
          <w:p w14:paraId="3A72E3C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CMSS13Y00894S-099Y-099M-099Y-34M-0WGY</w:t>
            </w:r>
          </w:p>
        </w:tc>
      </w:tr>
      <w:tr w:rsidR="00534329" w:rsidRPr="00534329" w14:paraId="030DCEB4" w14:textId="77777777" w:rsidTr="001471B6">
        <w:tc>
          <w:tcPr>
            <w:tcW w:w="264" w:type="pct"/>
            <w:vAlign w:val="bottom"/>
          </w:tcPr>
          <w:p w14:paraId="46CA9937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439</w:t>
            </w:r>
          </w:p>
        </w:tc>
        <w:tc>
          <w:tcPr>
            <w:tcW w:w="3453" w:type="pct"/>
            <w:vAlign w:val="bottom"/>
          </w:tcPr>
          <w:p w14:paraId="6564B88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color w:val="000000"/>
                <w:szCs w:val="24"/>
                <w:lang w:val="es-ES"/>
              </w:rPr>
              <w:t>VALI/5/2*VILLA JUAREZ F2009/3/T.DICOCCON PI94625/AE.SQUARROSA (372)//3*PASTOR/4/WBLL1*2/BRAMBLING</w:t>
            </w:r>
          </w:p>
        </w:tc>
        <w:tc>
          <w:tcPr>
            <w:tcW w:w="1283" w:type="pct"/>
            <w:vAlign w:val="bottom"/>
          </w:tcPr>
          <w:p w14:paraId="640731C9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CMSS13Y01564T-099TOPM-099Y-099M-099Y-18M-0WGY</w:t>
            </w:r>
          </w:p>
        </w:tc>
      </w:tr>
      <w:tr w:rsidR="00534329" w:rsidRPr="00534329" w14:paraId="04441926" w14:textId="77777777" w:rsidTr="001471B6">
        <w:tc>
          <w:tcPr>
            <w:tcW w:w="264" w:type="pct"/>
            <w:vAlign w:val="bottom"/>
          </w:tcPr>
          <w:p w14:paraId="43BF8B5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440</w:t>
            </w:r>
          </w:p>
        </w:tc>
        <w:tc>
          <w:tcPr>
            <w:tcW w:w="3453" w:type="pct"/>
            <w:vAlign w:val="bottom"/>
          </w:tcPr>
          <w:p w14:paraId="265121B6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QUAIU #1/3/T.DICOCCON PI94625/AE.SQUARROSA (372)//3*PASTOR/4/QUAIU #2*2/5/SUP152/BECARD</w:t>
            </w:r>
          </w:p>
        </w:tc>
        <w:tc>
          <w:tcPr>
            <w:tcW w:w="1283" w:type="pct"/>
            <w:vAlign w:val="bottom"/>
          </w:tcPr>
          <w:p w14:paraId="118707D4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CMSS13Y01584T-099TOPM-099Y-099M-099Y-16M-0WGY</w:t>
            </w:r>
          </w:p>
        </w:tc>
      </w:tr>
      <w:tr w:rsidR="00534329" w:rsidRPr="00534329" w14:paraId="7395FC47" w14:textId="77777777" w:rsidTr="001471B6">
        <w:tc>
          <w:tcPr>
            <w:tcW w:w="264" w:type="pct"/>
            <w:vAlign w:val="bottom"/>
          </w:tcPr>
          <w:p w14:paraId="4385851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441</w:t>
            </w:r>
          </w:p>
        </w:tc>
        <w:tc>
          <w:tcPr>
            <w:tcW w:w="3453" w:type="pct"/>
            <w:vAlign w:val="bottom"/>
          </w:tcPr>
          <w:p w14:paraId="744EDB34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MAYIL/2*VALI</w:t>
            </w:r>
          </w:p>
        </w:tc>
        <w:tc>
          <w:tcPr>
            <w:tcW w:w="1283" w:type="pct"/>
            <w:vAlign w:val="bottom"/>
          </w:tcPr>
          <w:p w14:paraId="103C47AA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CMSS13Y01585T-099TOPM-099Y-099M-099Y-8M-0WGY</w:t>
            </w:r>
          </w:p>
        </w:tc>
      </w:tr>
      <w:tr w:rsidR="00534329" w:rsidRPr="00534329" w14:paraId="001189C3" w14:textId="77777777" w:rsidTr="001471B6">
        <w:tc>
          <w:tcPr>
            <w:tcW w:w="264" w:type="pct"/>
            <w:vAlign w:val="bottom"/>
          </w:tcPr>
          <w:p w14:paraId="5BFC207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442</w:t>
            </w:r>
          </w:p>
        </w:tc>
        <w:tc>
          <w:tcPr>
            <w:tcW w:w="3453" w:type="pct"/>
            <w:vAlign w:val="bottom"/>
          </w:tcPr>
          <w:p w14:paraId="72771614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MAYIL/2*VALI</w:t>
            </w:r>
          </w:p>
        </w:tc>
        <w:tc>
          <w:tcPr>
            <w:tcW w:w="1283" w:type="pct"/>
            <w:vAlign w:val="bottom"/>
          </w:tcPr>
          <w:p w14:paraId="5D96DFB8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CMSS13Y01585T-099TOPM-099Y-099M-099Y-13M-0WGY</w:t>
            </w:r>
          </w:p>
        </w:tc>
      </w:tr>
      <w:tr w:rsidR="00534329" w:rsidRPr="00534329" w14:paraId="6C8FD271" w14:textId="77777777" w:rsidTr="001471B6">
        <w:tc>
          <w:tcPr>
            <w:tcW w:w="264" w:type="pct"/>
            <w:vAlign w:val="bottom"/>
          </w:tcPr>
          <w:p w14:paraId="3BDEB13E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443</w:t>
            </w:r>
          </w:p>
        </w:tc>
        <w:tc>
          <w:tcPr>
            <w:tcW w:w="3453" w:type="pct"/>
            <w:vAlign w:val="bottom"/>
          </w:tcPr>
          <w:p w14:paraId="6942623A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MAYIL*2//SUP152*2/TECUE #1</w:t>
            </w:r>
          </w:p>
        </w:tc>
        <w:tc>
          <w:tcPr>
            <w:tcW w:w="1283" w:type="pct"/>
            <w:vAlign w:val="bottom"/>
          </w:tcPr>
          <w:p w14:paraId="32BF3638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CMSS13Y01587T-099TOPM-099Y-099M-099Y-54M-0WGY</w:t>
            </w:r>
          </w:p>
        </w:tc>
      </w:tr>
      <w:tr w:rsidR="00534329" w:rsidRPr="00534329" w14:paraId="4B109C40" w14:textId="77777777" w:rsidTr="001471B6">
        <w:tc>
          <w:tcPr>
            <w:tcW w:w="264" w:type="pct"/>
            <w:vAlign w:val="bottom"/>
          </w:tcPr>
          <w:p w14:paraId="6489198E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444</w:t>
            </w:r>
          </w:p>
        </w:tc>
        <w:tc>
          <w:tcPr>
            <w:tcW w:w="3453" w:type="pct"/>
            <w:vAlign w:val="bottom"/>
          </w:tcPr>
          <w:p w14:paraId="7AA65AFD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VILLA JUAREZ F2009/3/T.DICOCCON PI94625/AE.SQUARROSA (372)//3*PASTOR/4/WBLL1*2/BRAMBLING*2/5/KVZ/PPR47.89C//TACUPETO F2001*2/BRAMBLING/3/2*TACUPETO F2001*2/BRAMBLING</w:t>
            </w:r>
          </w:p>
        </w:tc>
        <w:tc>
          <w:tcPr>
            <w:tcW w:w="1283" w:type="pct"/>
            <w:vAlign w:val="bottom"/>
          </w:tcPr>
          <w:p w14:paraId="5AFD8628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CMSS13Y01615T-099TOPM-099Y-099M-099Y-55M-0WGY</w:t>
            </w:r>
          </w:p>
        </w:tc>
      </w:tr>
      <w:tr w:rsidR="00534329" w:rsidRPr="00534329" w14:paraId="01B7E302" w14:textId="77777777" w:rsidTr="001471B6">
        <w:tc>
          <w:tcPr>
            <w:tcW w:w="264" w:type="pct"/>
            <w:vAlign w:val="bottom"/>
          </w:tcPr>
          <w:p w14:paraId="5747166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445</w:t>
            </w:r>
          </w:p>
        </w:tc>
        <w:tc>
          <w:tcPr>
            <w:tcW w:w="3453" w:type="pct"/>
            <w:vAlign w:val="bottom"/>
          </w:tcPr>
          <w:p w14:paraId="5D33F889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KOKILA/2*VALI</w:t>
            </w:r>
          </w:p>
        </w:tc>
        <w:tc>
          <w:tcPr>
            <w:tcW w:w="1283" w:type="pct"/>
            <w:vAlign w:val="bottom"/>
          </w:tcPr>
          <w:p w14:paraId="2DD28EAA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CMSS13Y01619T-099TOPM-099Y-099M-099Y-7M-0WGY</w:t>
            </w:r>
          </w:p>
        </w:tc>
      </w:tr>
      <w:tr w:rsidR="00534329" w:rsidRPr="00534329" w14:paraId="1A3EA76D" w14:textId="77777777" w:rsidTr="001471B6">
        <w:tc>
          <w:tcPr>
            <w:tcW w:w="264" w:type="pct"/>
            <w:vAlign w:val="bottom"/>
          </w:tcPr>
          <w:p w14:paraId="068C6FA3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446</w:t>
            </w:r>
          </w:p>
        </w:tc>
        <w:tc>
          <w:tcPr>
            <w:tcW w:w="3453" w:type="pct"/>
            <w:vAlign w:val="bottom"/>
          </w:tcPr>
          <w:p w14:paraId="54A384A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SHAKTI/2*KUTZ</w:t>
            </w:r>
          </w:p>
        </w:tc>
        <w:tc>
          <w:tcPr>
            <w:tcW w:w="1283" w:type="pct"/>
            <w:vAlign w:val="bottom"/>
          </w:tcPr>
          <w:p w14:paraId="2023D8BE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CMSS13Y01627T-099TOPM-099Y-099M-099Y-16M-0WGY</w:t>
            </w:r>
          </w:p>
        </w:tc>
      </w:tr>
      <w:tr w:rsidR="00534329" w:rsidRPr="00534329" w14:paraId="1428EA97" w14:textId="77777777" w:rsidTr="001471B6">
        <w:tc>
          <w:tcPr>
            <w:tcW w:w="264" w:type="pct"/>
            <w:vAlign w:val="bottom"/>
          </w:tcPr>
          <w:p w14:paraId="70A9AF2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447</w:t>
            </w:r>
          </w:p>
        </w:tc>
        <w:tc>
          <w:tcPr>
            <w:tcW w:w="3453" w:type="pct"/>
            <w:vAlign w:val="bottom"/>
          </w:tcPr>
          <w:p w14:paraId="38B0571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color w:val="000000"/>
                <w:szCs w:val="24"/>
                <w:lang w:val="es-ES"/>
              </w:rPr>
              <w:t>ZINCOL/5/2*QUAIU #1/3/T.DICOCCON PI94625/AE.SQUARROSA (372)//3*PASTOR/4/QUAIU #2</w:t>
            </w:r>
          </w:p>
        </w:tc>
        <w:tc>
          <w:tcPr>
            <w:tcW w:w="1283" w:type="pct"/>
            <w:vAlign w:val="bottom"/>
          </w:tcPr>
          <w:p w14:paraId="600AAA02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CMSS13Y01630T-099TOPM-099Y-099M-099Y-13M-0WGY</w:t>
            </w:r>
          </w:p>
        </w:tc>
      </w:tr>
      <w:tr w:rsidR="00534329" w:rsidRPr="00534329" w14:paraId="30E34681" w14:textId="77777777" w:rsidTr="001471B6">
        <w:tc>
          <w:tcPr>
            <w:tcW w:w="264" w:type="pct"/>
            <w:vAlign w:val="bottom"/>
          </w:tcPr>
          <w:p w14:paraId="00BC70DC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lastRenderedPageBreak/>
              <w:t>448</w:t>
            </w:r>
          </w:p>
        </w:tc>
        <w:tc>
          <w:tcPr>
            <w:tcW w:w="3453" w:type="pct"/>
            <w:vAlign w:val="bottom"/>
          </w:tcPr>
          <w:p w14:paraId="58425EC5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color w:val="000000"/>
                <w:szCs w:val="24"/>
              </w:rPr>
              <w:t>WHEAR/KIRITATI/3/C80.1/3*BATAVIA//2*WBLL1/4/CMH75A.66/SERI/5/2*VILLA JUAREZ F2009/3/T.DICOCCON PI94625/AE.SQUARROSA (372)//3*PASTOR/4/WBLL1*2/BRAMBLING</w:t>
            </w:r>
          </w:p>
        </w:tc>
        <w:tc>
          <w:tcPr>
            <w:tcW w:w="1283" w:type="pct"/>
            <w:vAlign w:val="bottom"/>
          </w:tcPr>
          <w:p w14:paraId="053A83E9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CMSS13Y01643T-099TOPM-099Y-099M-099Y-1M-0WGY</w:t>
            </w:r>
          </w:p>
        </w:tc>
      </w:tr>
      <w:tr w:rsidR="00534329" w:rsidRPr="00534329" w14:paraId="1155539E" w14:textId="77777777" w:rsidTr="001471B6">
        <w:tc>
          <w:tcPr>
            <w:tcW w:w="264" w:type="pct"/>
            <w:vAlign w:val="bottom"/>
          </w:tcPr>
          <w:p w14:paraId="1A1499EF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449</w:t>
            </w:r>
          </w:p>
        </w:tc>
        <w:tc>
          <w:tcPr>
            <w:tcW w:w="3453" w:type="pct"/>
            <w:vAlign w:val="bottom"/>
          </w:tcPr>
          <w:p w14:paraId="23621BD9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color w:val="000000"/>
                <w:szCs w:val="24"/>
                <w:lang w:val="es-ES"/>
              </w:rPr>
              <w:t>PAURAQ//RL6043/4*NAC/3/2*QUAIU #1/SOLALA//QUAIU #2</w:t>
            </w:r>
          </w:p>
        </w:tc>
        <w:tc>
          <w:tcPr>
            <w:tcW w:w="1283" w:type="pct"/>
            <w:vAlign w:val="bottom"/>
          </w:tcPr>
          <w:p w14:paraId="05D32C4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CMSS13Y01652T-099TOPM-099Y-099M-099Y-3M-0WGY</w:t>
            </w:r>
          </w:p>
        </w:tc>
      </w:tr>
      <w:tr w:rsidR="00534329" w:rsidRPr="00534329" w14:paraId="2EB89605" w14:textId="77777777" w:rsidTr="001471B6">
        <w:tc>
          <w:tcPr>
            <w:tcW w:w="264" w:type="pct"/>
            <w:vAlign w:val="bottom"/>
          </w:tcPr>
          <w:p w14:paraId="11758900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bidi="ne-NP"/>
              </w:rPr>
            </w:pPr>
            <w:r w:rsidRPr="00534329">
              <w:rPr>
                <w:rFonts w:cs="Times New Roman"/>
                <w:szCs w:val="24"/>
              </w:rPr>
              <w:t>450</w:t>
            </w:r>
          </w:p>
        </w:tc>
        <w:tc>
          <w:tcPr>
            <w:tcW w:w="3453" w:type="pct"/>
            <w:vAlign w:val="bottom"/>
          </w:tcPr>
          <w:p w14:paraId="65158C1B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color w:val="000000"/>
                <w:szCs w:val="24"/>
                <w:lang w:val="es-ES"/>
              </w:rPr>
              <w:t>PAURAQ//AG/5*NAC/3/2*QUAIU #1/SOLALA//QUAIU #2</w:t>
            </w:r>
          </w:p>
        </w:tc>
        <w:tc>
          <w:tcPr>
            <w:tcW w:w="1283" w:type="pct"/>
            <w:vAlign w:val="bottom"/>
          </w:tcPr>
          <w:p w14:paraId="06ACD01D" w14:textId="77777777" w:rsidR="00534329" w:rsidRPr="00534329" w:rsidRDefault="00534329" w:rsidP="00534329">
            <w:pPr>
              <w:spacing w:before="0" w:after="0"/>
              <w:jc w:val="both"/>
              <w:rPr>
                <w:rFonts w:eastAsia="Times New Roman" w:cs="Times New Roman"/>
                <w:szCs w:val="24"/>
                <w:lang w:val="es-ES" w:bidi="ne-NP"/>
              </w:rPr>
            </w:pPr>
            <w:r w:rsidRPr="00534329">
              <w:rPr>
                <w:rFonts w:cs="Times New Roman"/>
                <w:szCs w:val="24"/>
                <w:lang w:val="es-ES"/>
              </w:rPr>
              <w:t>CMSS13Y01654T-099TOPM-099Y-099M-099Y-23M-0WGY</w:t>
            </w:r>
          </w:p>
        </w:tc>
      </w:tr>
    </w:tbl>
    <w:p w14:paraId="7B65BC41" w14:textId="52093ABB" w:rsidR="00DE23E8" w:rsidRPr="001549D3" w:rsidRDefault="00DE23E8" w:rsidP="00534329">
      <w:pPr>
        <w:pStyle w:val="Heading1"/>
        <w:numPr>
          <w:ilvl w:val="0"/>
          <w:numId w:val="0"/>
        </w:numPr>
      </w:pPr>
    </w:p>
    <w:sectPr w:rsidR="00DE23E8" w:rsidRPr="001549D3" w:rsidSect="00534329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F7F0" w14:textId="77777777" w:rsidR="005C7855" w:rsidRDefault="005C7855" w:rsidP="00117666">
      <w:pPr>
        <w:spacing w:after="0"/>
      </w:pPr>
      <w:r>
        <w:separator/>
      </w:r>
    </w:p>
  </w:endnote>
  <w:endnote w:type="continuationSeparator" w:id="0">
    <w:p w14:paraId="68EEF474" w14:textId="77777777" w:rsidR="005C7855" w:rsidRDefault="005C785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3432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34329">
                      <w:rPr>
                        <w:noProof/>
                        <w:color w:val="000000" w:themeColor="text1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3432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34329">
                      <w:rPr>
                        <w:noProof/>
                        <w:color w:val="000000" w:themeColor="text1"/>
                        <w:szCs w:val="40"/>
                      </w:rPr>
                      <w:t>15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E425" w14:textId="77777777" w:rsidR="005C7855" w:rsidRDefault="005C7855" w:rsidP="00117666">
      <w:pPr>
        <w:spacing w:after="0"/>
      </w:pPr>
      <w:r>
        <w:separator/>
      </w:r>
    </w:p>
  </w:footnote>
  <w:footnote w:type="continuationSeparator" w:id="0">
    <w:p w14:paraId="1EE8668F" w14:textId="77777777" w:rsidR="005C7855" w:rsidRDefault="005C785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bidi="ne-NP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0A0237"/>
    <w:rsid w:val="00105FD9"/>
    <w:rsid w:val="00117666"/>
    <w:rsid w:val="001471B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34329"/>
    <w:rsid w:val="00593EEA"/>
    <w:rsid w:val="005A5EEE"/>
    <w:rsid w:val="005C7855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49EED0-A253-42D7-BECA-0FB68553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16</Pages>
  <Words>4300</Words>
  <Characters>24512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thapa.dhruba777@outlook.com</cp:lastModifiedBy>
  <cp:revision>2</cp:revision>
  <cp:lastPrinted>2013-10-03T12:51:00Z</cp:lastPrinted>
  <dcterms:created xsi:type="dcterms:W3CDTF">2022-02-22T23:08:00Z</dcterms:created>
  <dcterms:modified xsi:type="dcterms:W3CDTF">2022-02-22T23:08:00Z</dcterms:modified>
</cp:coreProperties>
</file>