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2DFD8BCA" w:rsidR="00654E8F" w:rsidRDefault="00654E8F" w:rsidP="0001436A">
      <w:pPr>
        <w:pStyle w:val="SupplementaryMaterial"/>
      </w:pPr>
      <w:r w:rsidRPr="00023EAD">
        <w:t>Supplementary Material</w:t>
      </w:r>
    </w:p>
    <w:p w14:paraId="72E8A2B7" w14:textId="77777777" w:rsidR="00023EAD" w:rsidRPr="00023EAD" w:rsidRDefault="00023EAD" w:rsidP="00023EAD">
      <w:pPr>
        <w:pStyle w:val="Ttulo"/>
      </w:pPr>
    </w:p>
    <w:p w14:paraId="16C5E386" w14:textId="77777777" w:rsidR="00023EAD" w:rsidRPr="00023EAD" w:rsidRDefault="00023EAD" w:rsidP="00023EAD">
      <w:pPr>
        <w:spacing w:after="0"/>
        <w:rPr>
          <w:rFonts w:cs="Times New Roman"/>
        </w:rPr>
      </w:pPr>
      <w:r w:rsidRPr="00023EAD">
        <w:rPr>
          <w:rFonts w:cs="Times New Roman"/>
          <w:b/>
        </w:rPr>
        <w:t>Supplementary Table S1:</w:t>
      </w:r>
      <w:r w:rsidRPr="00023EAD">
        <w:rPr>
          <w:rFonts w:cs="Times New Roman"/>
        </w:rPr>
        <w:t xml:space="preserve"> Ingredient and nutrient composition of the basal diets (as fed basis).</w:t>
      </w:r>
    </w:p>
    <w:tbl>
      <w:tblPr>
        <w:tblW w:w="10466" w:type="dxa"/>
        <w:tblLayout w:type="fixed"/>
        <w:tblLook w:val="0400" w:firstRow="0" w:lastRow="0" w:firstColumn="0" w:lastColumn="0" w:noHBand="0" w:noVBand="1"/>
      </w:tblPr>
      <w:tblGrid>
        <w:gridCol w:w="3064"/>
        <w:gridCol w:w="739"/>
        <w:gridCol w:w="812"/>
        <w:gridCol w:w="917"/>
        <w:gridCol w:w="739"/>
        <w:gridCol w:w="812"/>
        <w:gridCol w:w="917"/>
        <w:gridCol w:w="739"/>
        <w:gridCol w:w="812"/>
        <w:gridCol w:w="915"/>
      </w:tblGrid>
      <w:tr w:rsidR="00023EAD" w:rsidRPr="00023EAD" w14:paraId="3A60E2E7" w14:textId="77777777" w:rsidTr="0012344E">
        <w:trPr>
          <w:trHeight w:val="20"/>
        </w:trPr>
        <w:tc>
          <w:tcPr>
            <w:tcW w:w="306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</w:tcPr>
          <w:p w14:paraId="40B64FB7" w14:textId="77777777" w:rsidR="00023EAD" w:rsidRPr="00023EAD" w:rsidRDefault="00023EAD" w:rsidP="0012344E">
            <w:pPr>
              <w:spacing w:after="0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</w:tcPr>
          <w:p w14:paraId="2D1CF6A0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b/>
                <w:color w:val="000000"/>
                <w:sz w:val="16"/>
                <w:szCs w:val="16"/>
              </w:rPr>
              <w:t>1</w:t>
            </w:r>
            <w:r w:rsidRPr="00023EAD">
              <w:rPr>
                <w:rFonts w:eastAsia="Arial" w:cs="Times New Roman"/>
                <w:b/>
                <w:color w:val="000000"/>
                <w:sz w:val="16"/>
                <w:szCs w:val="16"/>
                <w:vertAlign w:val="superscript"/>
              </w:rPr>
              <w:t>st</w:t>
            </w:r>
            <w:r w:rsidRPr="00023EAD">
              <w:rPr>
                <w:rFonts w:eastAsia="Arial" w:cs="Times New Roman"/>
                <w:b/>
                <w:color w:val="000000"/>
                <w:sz w:val="16"/>
                <w:szCs w:val="16"/>
              </w:rPr>
              <w:t xml:space="preserve"> Experiment (A)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</w:tcPr>
          <w:p w14:paraId="4B2E151E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b/>
                <w:color w:val="000000"/>
                <w:sz w:val="16"/>
                <w:szCs w:val="16"/>
              </w:rPr>
              <w:t>2</w:t>
            </w:r>
            <w:r w:rsidRPr="00023EAD">
              <w:rPr>
                <w:rFonts w:eastAsia="Arial" w:cs="Times New Roman"/>
                <w:b/>
                <w:color w:val="000000"/>
                <w:sz w:val="16"/>
                <w:szCs w:val="16"/>
                <w:vertAlign w:val="superscript"/>
              </w:rPr>
              <w:t>nd</w:t>
            </w:r>
            <w:r w:rsidRPr="00023EAD">
              <w:rPr>
                <w:rFonts w:eastAsia="Arial" w:cs="Times New Roman"/>
                <w:b/>
                <w:color w:val="000000"/>
                <w:sz w:val="16"/>
                <w:szCs w:val="16"/>
              </w:rPr>
              <w:t xml:space="preserve"> Experiment (B)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</w:tcPr>
          <w:p w14:paraId="41ECF431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b/>
                <w:color w:val="000000"/>
                <w:sz w:val="16"/>
                <w:szCs w:val="16"/>
              </w:rPr>
              <w:t>3</w:t>
            </w:r>
            <w:r w:rsidRPr="00023EAD">
              <w:rPr>
                <w:rFonts w:eastAsia="Arial" w:cs="Times New Roman"/>
                <w:b/>
                <w:color w:val="000000"/>
                <w:sz w:val="16"/>
                <w:szCs w:val="16"/>
                <w:vertAlign w:val="superscript"/>
              </w:rPr>
              <w:t>rd</w:t>
            </w:r>
            <w:r w:rsidRPr="00023EAD">
              <w:rPr>
                <w:rFonts w:eastAsia="Arial" w:cs="Times New Roman"/>
                <w:b/>
                <w:color w:val="000000"/>
                <w:sz w:val="16"/>
                <w:szCs w:val="16"/>
              </w:rPr>
              <w:t xml:space="preserve"> Experiment (C)</w:t>
            </w:r>
          </w:p>
        </w:tc>
      </w:tr>
      <w:tr w:rsidR="00023EAD" w:rsidRPr="00023EAD" w14:paraId="299A211D" w14:textId="77777777" w:rsidTr="0012344E">
        <w:trPr>
          <w:trHeight w:val="20"/>
        </w:trPr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1ED8F5C" w14:textId="77777777" w:rsidR="00023EAD" w:rsidRPr="00023EAD" w:rsidRDefault="00023EAD" w:rsidP="0012344E">
            <w:pPr>
              <w:spacing w:after="0"/>
              <w:jc w:val="right"/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b/>
                <w:bCs/>
                <w:color w:val="000000"/>
                <w:sz w:val="16"/>
                <w:szCs w:val="16"/>
              </w:rPr>
              <w:t>Period (days)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1A1954A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b/>
                <w:color w:val="000000"/>
                <w:sz w:val="16"/>
                <w:szCs w:val="16"/>
              </w:rPr>
              <w:t>0-7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E8FBB2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b/>
                <w:color w:val="000000"/>
                <w:sz w:val="16"/>
                <w:szCs w:val="16"/>
              </w:rPr>
              <w:t>7-21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B0C9DE7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b/>
                <w:color w:val="000000"/>
                <w:sz w:val="16"/>
                <w:szCs w:val="16"/>
              </w:rPr>
              <w:t>21-35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E127BC6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b/>
                <w:color w:val="000000"/>
                <w:sz w:val="16"/>
                <w:szCs w:val="16"/>
              </w:rPr>
              <w:t>0-7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6233CC9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b/>
                <w:color w:val="000000"/>
                <w:sz w:val="16"/>
                <w:szCs w:val="16"/>
              </w:rPr>
              <w:t>7-21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0DFCD8D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b/>
                <w:color w:val="000000"/>
                <w:sz w:val="16"/>
                <w:szCs w:val="16"/>
              </w:rPr>
              <w:t>21-35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4DD6E98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b/>
                <w:color w:val="000000"/>
                <w:sz w:val="16"/>
                <w:szCs w:val="16"/>
              </w:rPr>
              <w:t>0-7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DE884EC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b/>
                <w:color w:val="000000"/>
                <w:sz w:val="16"/>
                <w:szCs w:val="16"/>
              </w:rPr>
              <w:t>7-21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C404B6B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b/>
                <w:color w:val="000000"/>
                <w:sz w:val="16"/>
                <w:szCs w:val="16"/>
              </w:rPr>
              <w:t>21-35</w:t>
            </w:r>
          </w:p>
        </w:tc>
      </w:tr>
      <w:tr w:rsidR="00023EAD" w:rsidRPr="00023EAD" w14:paraId="6567217C" w14:textId="77777777" w:rsidTr="0012344E">
        <w:trPr>
          <w:trHeight w:val="20"/>
        </w:trPr>
        <w:tc>
          <w:tcPr>
            <w:tcW w:w="30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515D4" w14:textId="77777777" w:rsidR="00023EAD" w:rsidRPr="00023EAD" w:rsidRDefault="00023EAD" w:rsidP="0012344E">
            <w:pPr>
              <w:spacing w:after="0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b/>
                <w:color w:val="000000"/>
                <w:sz w:val="16"/>
                <w:szCs w:val="16"/>
              </w:rPr>
              <w:t>Ingredient (g/kg)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313A6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59288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35356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0BB3E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C31C9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EB406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D3960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EE0A2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C68A4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</w:p>
        </w:tc>
      </w:tr>
      <w:tr w:rsidR="00023EAD" w:rsidRPr="00023EAD" w14:paraId="077B80C0" w14:textId="77777777" w:rsidTr="0012344E">
        <w:trPr>
          <w:trHeight w:val="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C7DF2" w14:textId="77777777" w:rsidR="00023EAD" w:rsidRPr="00023EAD" w:rsidRDefault="00023EAD" w:rsidP="0012344E">
            <w:pPr>
              <w:spacing w:after="0"/>
              <w:ind w:left="171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 xml:space="preserve">Wheat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875F9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52.75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288C2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61.24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52FE6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61.97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B8EF4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52.31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7FEFC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60.52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DC2F2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61.05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C76A2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011F2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62.19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D5CBC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62.15</w:t>
            </w:r>
          </w:p>
        </w:tc>
      </w:tr>
      <w:tr w:rsidR="00023EAD" w:rsidRPr="00023EAD" w14:paraId="11C46C48" w14:textId="77777777" w:rsidTr="0012344E">
        <w:trPr>
          <w:trHeight w:val="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7012C" w14:textId="77777777" w:rsidR="00023EAD" w:rsidRPr="00023EAD" w:rsidRDefault="00023EAD" w:rsidP="0012344E">
            <w:pPr>
              <w:spacing w:after="0"/>
              <w:ind w:left="171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 xml:space="preserve">Soybean 48%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4AA09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39.4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BE5D3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C9F3B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54A2B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39.88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AFBC9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31.24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A0F48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16.79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91F03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38.02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79879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29.66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12064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15.75</w:t>
            </w:r>
          </w:p>
        </w:tc>
      </w:tr>
      <w:tr w:rsidR="00023EAD" w:rsidRPr="00023EAD" w14:paraId="4E8A520E" w14:textId="77777777" w:rsidTr="0012344E">
        <w:trPr>
          <w:trHeight w:val="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AB25D" w14:textId="77777777" w:rsidR="00023EAD" w:rsidRPr="00023EAD" w:rsidRDefault="00023EAD" w:rsidP="0012344E">
            <w:pPr>
              <w:spacing w:after="0"/>
              <w:ind w:left="171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 xml:space="preserve">Extruded Soyabean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97A11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CC7AC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50819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46F29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96E0F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FFA29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CC007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F8ACF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CFEDD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023EAD" w:rsidRPr="00023EAD" w14:paraId="10542269" w14:textId="77777777" w:rsidTr="0012344E">
        <w:trPr>
          <w:trHeight w:val="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AC0E6" w14:textId="77777777" w:rsidR="00023EAD" w:rsidRPr="00023EAD" w:rsidRDefault="00023EAD" w:rsidP="0012344E">
            <w:pPr>
              <w:spacing w:after="0"/>
              <w:ind w:left="171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 xml:space="preserve">Soyabean oil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6FAEB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4.16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4C82A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FAEFB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87DBF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4.18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CCDF5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4.85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60FBA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61AF3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4C7F2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4.71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78FCB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23EAD" w:rsidRPr="00023EAD" w14:paraId="14727CF0" w14:textId="77777777" w:rsidTr="0012344E">
        <w:trPr>
          <w:trHeight w:val="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8CA73" w14:textId="77777777" w:rsidR="00023EAD" w:rsidRPr="00023EAD" w:rsidRDefault="00023EAD" w:rsidP="0012344E">
            <w:pPr>
              <w:spacing w:after="0"/>
              <w:ind w:left="171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 xml:space="preserve">Animal fat (5 </w:t>
            </w:r>
            <w:proofErr w:type="spellStart"/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Sysfeed</w:t>
            </w:r>
            <w:proofErr w:type="spellEnd"/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)</w:t>
            </w:r>
            <w:r w:rsidRPr="00023EAD">
              <w:rPr>
                <w:rFonts w:eastAsia="Arial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B4902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CCA83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1D5F0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92391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6412D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F2A79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369A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49932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5F8B2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3.98</w:t>
            </w:r>
          </w:p>
        </w:tc>
      </w:tr>
      <w:tr w:rsidR="00023EAD" w:rsidRPr="00023EAD" w14:paraId="4BDFE41C" w14:textId="77777777" w:rsidTr="0012344E">
        <w:trPr>
          <w:trHeight w:val="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FC67A" w14:textId="77777777" w:rsidR="00023EAD" w:rsidRPr="00023EAD" w:rsidRDefault="00023EAD" w:rsidP="0012344E">
            <w:pPr>
              <w:spacing w:after="0"/>
              <w:ind w:left="171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Dicalcium phosphate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DF9A5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1.84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EFD6E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D35E3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8FF88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1.84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FFBD7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D55A1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AB1E4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1.86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75EB4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9084B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1.5</w:t>
            </w:r>
          </w:p>
        </w:tc>
      </w:tr>
      <w:tr w:rsidR="00023EAD" w:rsidRPr="00023EAD" w14:paraId="1BA4599F" w14:textId="77777777" w:rsidTr="0012344E">
        <w:trPr>
          <w:trHeight w:val="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EEF38" w14:textId="77777777" w:rsidR="00023EAD" w:rsidRPr="00023EAD" w:rsidRDefault="00023EAD" w:rsidP="0012344E">
            <w:pPr>
              <w:spacing w:after="0"/>
              <w:ind w:left="171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Calcium carbonate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C2A81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79E08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68CD2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52E21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779AA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321C9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3EA3F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E3EA3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5E58D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0.39</w:t>
            </w:r>
          </w:p>
        </w:tc>
      </w:tr>
      <w:tr w:rsidR="00023EAD" w:rsidRPr="00023EAD" w14:paraId="1F158654" w14:textId="77777777" w:rsidTr="0012344E">
        <w:trPr>
          <w:trHeight w:val="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EE4EF" w14:textId="77777777" w:rsidR="00023EAD" w:rsidRPr="00023EAD" w:rsidRDefault="00023EAD" w:rsidP="0012344E">
            <w:pPr>
              <w:spacing w:after="0"/>
              <w:ind w:left="171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Vitamin-Mineral premix</w:t>
            </w:r>
            <w:r w:rsidRPr="00023EAD">
              <w:rPr>
                <w:rFonts w:eastAsia="Arial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152D4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37D15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28851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43E4E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6F6A1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02C1F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977FD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D047B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1C37D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0.4</w:t>
            </w:r>
          </w:p>
        </w:tc>
      </w:tr>
      <w:tr w:rsidR="00023EAD" w:rsidRPr="00023EAD" w14:paraId="201332D5" w14:textId="77777777" w:rsidTr="0012344E">
        <w:trPr>
          <w:trHeight w:val="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EF7FF" w14:textId="77777777" w:rsidR="00023EAD" w:rsidRPr="00023EAD" w:rsidRDefault="00023EAD" w:rsidP="0012344E">
            <w:pPr>
              <w:spacing w:after="0"/>
              <w:ind w:left="171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Sodium chloride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C9CF1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DC94E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083A3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6D6F0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07D0B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9F040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2BE9C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74E26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DDBB9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0.35</w:t>
            </w:r>
          </w:p>
        </w:tc>
      </w:tr>
      <w:tr w:rsidR="00023EAD" w:rsidRPr="00023EAD" w14:paraId="0CF0CA50" w14:textId="77777777" w:rsidTr="0012344E">
        <w:trPr>
          <w:trHeight w:val="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1DB11" w14:textId="77777777" w:rsidR="00023EAD" w:rsidRPr="00023EAD" w:rsidRDefault="00023EAD" w:rsidP="0012344E">
            <w:pPr>
              <w:spacing w:after="0"/>
              <w:ind w:left="171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 xml:space="preserve">DL-methionine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DCBCE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07340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26127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5D53C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21DE3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1650E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EB0E3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4D665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1CA0B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0.19</w:t>
            </w:r>
          </w:p>
        </w:tc>
      </w:tr>
      <w:tr w:rsidR="00023EAD" w:rsidRPr="00023EAD" w14:paraId="13F8BBA9" w14:textId="77777777" w:rsidTr="0012344E">
        <w:trPr>
          <w:trHeight w:val="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E0907" w14:textId="77777777" w:rsidR="00023EAD" w:rsidRPr="00023EAD" w:rsidRDefault="00023EAD" w:rsidP="0012344E">
            <w:pPr>
              <w:spacing w:after="0"/>
              <w:ind w:left="171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 xml:space="preserve">L-lysine HCL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CFA3B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8751C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19E8C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C1F80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145A6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9A41B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97F7E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CDCE4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2E1AE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0.15</w:t>
            </w:r>
          </w:p>
        </w:tc>
      </w:tr>
      <w:tr w:rsidR="00023EAD" w:rsidRPr="00023EAD" w14:paraId="41E7A0B6" w14:textId="77777777" w:rsidTr="0012344E">
        <w:trPr>
          <w:trHeight w:val="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40801" w14:textId="77777777" w:rsidR="00023EAD" w:rsidRPr="00023EAD" w:rsidRDefault="00023EAD" w:rsidP="0012344E">
            <w:pPr>
              <w:spacing w:after="0"/>
              <w:ind w:left="171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Choline Chloride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3DE62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75581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8121A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B39EC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A01B4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0309B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57875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B0BA8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AD5C4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0.06</w:t>
            </w:r>
          </w:p>
        </w:tc>
      </w:tr>
      <w:tr w:rsidR="00023EAD" w:rsidRPr="00023EAD" w14:paraId="342988C6" w14:textId="77777777" w:rsidTr="0012344E">
        <w:trPr>
          <w:trHeight w:val="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D3E28" w14:textId="77777777" w:rsidR="00023EAD" w:rsidRPr="00023EAD" w:rsidRDefault="00023EAD" w:rsidP="0012344E">
            <w:pPr>
              <w:spacing w:after="0"/>
              <w:ind w:left="171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 xml:space="preserve">L-threonine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66EC8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A4B803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41E43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9BBA4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07178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E0234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7572A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7AAAA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B35BE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0.04</w:t>
            </w:r>
          </w:p>
        </w:tc>
      </w:tr>
      <w:tr w:rsidR="00023EAD" w:rsidRPr="00023EAD" w14:paraId="3A6B9DDB" w14:textId="77777777" w:rsidTr="0012344E">
        <w:trPr>
          <w:trHeight w:val="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0EA19" w14:textId="77777777" w:rsidR="00023EAD" w:rsidRPr="00023EAD" w:rsidRDefault="00023EAD" w:rsidP="0012344E">
            <w:pPr>
              <w:spacing w:after="0"/>
              <w:ind w:left="171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Sodium bicarbonate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19693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A68E9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76E83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77672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7F1F8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A88FD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64034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9F31D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092C6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 -</w:t>
            </w:r>
          </w:p>
        </w:tc>
      </w:tr>
      <w:tr w:rsidR="00023EAD" w:rsidRPr="00023EAD" w14:paraId="5B66A178" w14:textId="77777777" w:rsidTr="0012344E">
        <w:trPr>
          <w:trHeight w:val="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3B1ED" w14:textId="77777777" w:rsidR="00023EAD" w:rsidRPr="00023EAD" w:rsidRDefault="00023EAD" w:rsidP="0012344E">
            <w:pPr>
              <w:spacing w:after="0"/>
              <w:ind w:left="171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Antioxidant (</w:t>
            </w:r>
            <w:proofErr w:type="spellStart"/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Noxyfeed</w:t>
            </w:r>
            <w:proofErr w:type="spellEnd"/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 xml:space="preserve"> 56P)</w:t>
            </w:r>
            <w:r w:rsidRPr="00023EAD">
              <w:rPr>
                <w:rFonts w:eastAsia="Arial" w:cs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DA2FF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02D892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B1AE7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3DCCB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A3F85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3C11C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42950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1A93F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69ECA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023EAD" w:rsidRPr="00023EAD" w14:paraId="02C8D735" w14:textId="77777777" w:rsidTr="0012344E">
        <w:trPr>
          <w:trHeight w:val="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D5CA0" w14:textId="77777777" w:rsidR="00023EAD" w:rsidRPr="00023EAD" w:rsidRDefault="00023EAD" w:rsidP="0012344E">
            <w:pPr>
              <w:spacing w:after="0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b/>
                <w:color w:val="000000"/>
                <w:sz w:val="16"/>
                <w:szCs w:val="16"/>
              </w:rPr>
              <w:t>Nutrients (g/kg)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72C69" w14:textId="77777777" w:rsidR="00023EAD" w:rsidRPr="00023EAD" w:rsidRDefault="00023EAD" w:rsidP="0012344E">
            <w:pPr>
              <w:spacing w:after="0"/>
              <w:rPr>
                <w:rFonts w:eastAsia="Arial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F7A29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E2B58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1AE80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0550B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B5A17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C0F0F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A58BD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B1D89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b/>
                <w:sz w:val="16"/>
                <w:szCs w:val="16"/>
              </w:rPr>
            </w:pPr>
          </w:p>
        </w:tc>
      </w:tr>
      <w:tr w:rsidR="00023EAD" w:rsidRPr="00023EAD" w14:paraId="7298B331" w14:textId="77777777" w:rsidTr="0012344E">
        <w:trPr>
          <w:trHeight w:val="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4B5D6" w14:textId="77777777" w:rsidR="00023EAD" w:rsidRPr="00023EAD" w:rsidRDefault="00023EAD" w:rsidP="0012344E">
            <w:pPr>
              <w:spacing w:after="0"/>
              <w:ind w:left="171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Metabolizable Energy (Kcal/kg)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0CBAD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2900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2A336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FC0FA8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16CFB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2900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EC7ED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8BAEB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7B1D3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2900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DA712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F38F4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3100</w:t>
            </w:r>
          </w:p>
        </w:tc>
      </w:tr>
      <w:tr w:rsidR="00023EAD" w:rsidRPr="00023EAD" w14:paraId="7BBE1A94" w14:textId="77777777" w:rsidTr="0012344E">
        <w:trPr>
          <w:trHeight w:val="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F54BC" w14:textId="77777777" w:rsidR="00023EAD" w:rsidRPr="00023EAD" w:rsidRDefault="00023EAD" w:rsidP="0012344E">
            <w:pPr>
              <w:spacing w:after="0"/>
              <w:ind w:left="171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Dry Matter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2ACE7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FF661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BC69F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FA45E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1857D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AD000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A3D54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FC718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5EAD1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878</w:t>
            </w:r>
          </w:p>
        </w:tc>
      </w:tr>
      <w:tr w:rsidR="00023EAD" w:rsidRPr="00023EAD" w14:paraId="6C06A46F" w14:textId="77777777" w:rsidTr="0012344E">
        <w:trPr>
          <w:trHeight w:val="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EAAFB" w14:textId="77777777" w:rsidR="00023EAD" w:rsidRPr="00023EAD" w:rsidRDefault="00023EAD" w:rsidP="0012344E">
            <w:pPr>
              <w:spacing w:after="0"/>
              <w:ind w:left="171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Crude Protein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24BE8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6CC42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6FD08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5FBE4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D2774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F6DDF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6F0F4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6C4E4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C293C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195</w:t>
            </w:r>
          </w:p>
        </w:tc>
      </w:tr>
      <w:tr w:rsidR="00023EAD" w:rsidRPr="00023EAD" w14:paraId="444D72E8" w14:textId="77777777" w:rsidTr="0012344E">
        <w:trPr>
          <w:trHeight w:val="20"/>
        </w:trPr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5DF14A8" w14:textId="77777777" w:rsidR="00023EAD" w:rsidRPr="00023EAD" w:rsidRDefault="00023EAD" w:rsidP="0012344E">
            <w:pPr>
              <w:spacing w:after="0"/>
              <w:ind w:left="171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Ether Extract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28653E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AC0F12A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63.4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6F0927A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81.5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6303155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1E149A4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AD30885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82.0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CFABE65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56.8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A66E7A1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63.8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8D0FB82" w14:textId="77777777" w:rsidR="00023EAD" w:rsidRPr="00023EAD" w:rsidRDefault="00023EAD" w:rsidP="0012344E">
            <w:pPr>
              <w:spacing w:after="0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023EAD">
              <w:rPr>
                <w:rFonts w:eastAsia="Arial" w:cs="Times New Roman"/>
                <w:color w:val="000000"/>
                <w:sz w:val="16"/>
                <w:szCs w:val="16"/>
              </w:rPr>
              <w:t>82.6</w:t>
            </w:r>
          </w:p>
        </w:tc>
      </w:tr>
    </w:tbl>
    <w:p w14:paraId="6A3E0F76" w14:textId="77777777" w:rsidR="00023EAD" w:rsidRPr="00023EAD" w:rsidRDefault="00023EAD" w:rsidP="000F64AB">
      <w:pPr>
        <w:spacing w:before="0" w:after="0"/>
        <w:jc w:val="both"/>
        <w:rPr>
          <w:rFonts w:eastAsia="Arial" w:cs="Times New Roman"/>
          <w:color w:val="000000"/>
          <w:sz w:val="12"/>
          <w:szCs w:val="12"/>
        </w:rPr>
      </w:pPr>
      <w:r w:rsidRPr="00023EAD">
        <w:rPr>
          <w:rFonts w:eastAsia="Arial" w:cs="Times New Roman"/>
          <w:color w:val="000000"/>
          <w:sz w:val="12"/>
          <w:szCs w:val="12"/>
          <w:vertAlign w:val="superscript"/>
        </w:rPr>
        <w:t>1</w:t>
      </w:r>
      <w:r w:rsidRPr="00023EAD">
        <w:rPr>
          <w:rFonts w:eastAsia="Arial" w:cs="Times New Roman"/>
          <w:color w:val="000000"/>
          <w:sz w:val="12"/>
          <w:szCs w:val="12"/>
        </w:rPr>
        <w:t xml:space="preserve">Product of </w:t>
      </w:r>
      <w:proofErr w:type="spellStart"/>
      <w:r w:rsidRPr="00023EAD">
        <w:rPr>
          <w:rFonts w:eastAsia="Arial" w:cs="Times New Roman"/>
          <w:color w:val="000000"/>
          <w:sz w:val="12"/>
          <w:szCs w:val="12"/>
        </w:rPr>
        <w:t>Sysfeed</w:t>
      </w:r>
      <w:proofErr w:type="spellEnd"/>
      <w:r w:rsidRPr="00023EAD">
        <w:rPr>
          <w:rFonts w:eastAsia="Arial" w:cs="Times New Roman"/>
          <w:color w:val="000000"/>
          <w:sz w:val="12"/>
          <w:szCs w:val="12"/>
        </w:rPr>
        <w:t xml:space="preserve"> SLU (Granollers, Spain). It contains myristic acid (C14:0) 1.50%, palmitic acid (C16:0) 18.0%, palmitoleic acid (C16:1 n-7) 2.00%, stearic acid (C18:0) 14.0%, oleic acid (C18:1 n-9 cis) 28.0%, linoleic acid (C18:2 n-6 cis) 12.0%, α-linolenic acid (C18:3 n-3 cis) 6.00%, saturated–unsaturated 0.7%.</w:t>
      </w:r>
    </w:p>
    <w:p w14:paraId="69E41242" w14:textId="77777777" w:rsidR="00023EAD" w:rsidRPr="00023EAD" w:rsidRDefault="00023EAD" w:rsidP="000F64AB">
      <w:pPr>
        <w:spacing w:before="0" w:after="0"/>
        <w:jc w:val="both"/>
        <w:rPr>
          <w:rFonts w:eastAsia="Arial" w:cs="Times New Roman"/>
          <w:color w:val="000000"/>
          <w:sz w:val="12"/>
          <w:szCs w:val="12"/>
        </w:rPr>
      </w:pPr>
      <w:r w:rsidRPr="00023EAD">
        <w:rPr>
          <w:rFonts w:eastAsia="Arial" w:cs="Times New Roman"/>
          <w:color w:val="000000"/>
          <w:sz w:val="12"/>
          <w:szCs w:val="12"/>
          <w:vertAlign w:val="superscript"/>
        </w:rPr>
        <w:t>2</w:t>
      </w:r>
      <w:r w:rsidRPr="00023EAD">
        <w:rPr>
          <w:rFonts w:eastAsia="Arial" w:cs="Times New Roman"/>
          <w:color w:val="000000"/>
          <w:sz w:val="12"/>
          <w:szCs w:val="12"/>
        </w:rPr>
        <w:t xml:space="preserve">Vitamin-Mineral premix: Product of </w:t>
      </w:r>
      <w:proofErr w:type="spellStart"/>
      <w:r w:rsidRPr="00023EAD">
        <w:rPr>
          <w:rFonts w:eastAsia="Arial" w:cs="Times New Roman"/>
          <w:color w:val="000000"/>
          <w:sz w:val="12"/>
          <w:szCs w:val="12"/>
        </w:rPr>
        <w:t>TecnoVit</w:t>
      </w:r>
      <w:proofErr w:type="spellEnd"/>
      <w:r w:rsidRPr="00023EAD">
        <w:rPr>
          <w:rFonts w:eastAsia="Arial" w:cs="Times New Roman"/>
          <w:color w:val="000000"/>
          <w:sz w:val="12"/>
          <w:szCs w:val="12"/>
        </w:rPr>
        <w:t xml:space="preserve"> S.L. (Alforja, Spain). Supplied per kilogram of feed: Vitamin A: 10 000 IU; Vitamin D3: 4 800 IU; Vitamin E: 45 mg; Vitamin K3: 3 mg; Vitamin B1: 3 mg; Vitamin B</w:t>
      </w:r>
      <w:r w:rsidRPr="00023EAD">
        <w:rPr>
          <w:rFonts w:eastAsia="Arial" w:cs="Times New Roman"/>
          <w:color w:val="000000"/>
          <w:sz w:val="12"/>
          <w:szCs w:val="12"/>
          <w:vertAlign w:val="subscript"/>
        </w:rPr>
        <w:t>2</w:t>
      </w:r>
      <w:r w:rsidRPr="00023EAD">
        <w:rPr>
          <w:rFonts w:eastAsia="Arial" w:cs="Times New Roman"/>
          <w:color w:val="000000"/>
          <w:sz w:val="12"/>
          <w:szCs w:val="12"/>
        </w:rPr>
        <w:t>: 9 mg; Vitamin B</w:t>
      </w:r>
      <w:r w:rsidRPr="00023EAD">
        <w:rPr>
          <w:rFonts w:eastAsia="Arial" w:cs="Times New Roman"/>
          <w:color w:val="000000"/>
          <w:sz w:val="12"/>
          <w:szCs w:val="12"/>
          <w:vertAlign w:val="subscript"/>
        </w:rPr>
        <w:t>6</w:t>
      </w:r>
      <w:r w:rsidRPr="00023EAD">
        <w:rPr>
          <w:rFonts w:eastAsia="Arial" w:cs="Times New Roman"/>
          <w:color w:val="000000"/>
          <w:sz w:val="12"/>
          <w:szCs w:val="12"/>
        </w:rPr>
        <w:t>: 4.5 mg: Vitamin B</w:t>
      </w:r>
      <w:r w:rsidRPr="00023EAD">
        <w:rPr>
          <w:rFonts w:eastAsia="Arial" w:cs="Times New Roman"/>
          <w:color w:val="000000"/>
          <w:sz w:val="12"/>
          <w:szCs w:val="12"/>
          <w:vertAlign w:val="subscript"/>
        </w:rPr>
        <w:t>12</w:t>
      </w:r>
      <w:r w:rsidRPr="00023EAD">
        <w:rPr>
          <w:rFonts w:eastAsia="Arial" w:cs="Times New Roman"/>
          <w:color w:val="000000"/>
          <w:sz w:val="12"/>
          <w:szCs w:val="12"/>
        </w:rPr>
        <w:t>: 40 ug; Folic acid: 1.8 mg; Biotin: 150 ug; Calcium pantothenate: 16.5 mg; Niacin: 65 mg; Mn (as MnSO</w:t>
      </w:r>
      <w:r w:rsidRPr="00023EAD">
        <w:rPr>
          <w:rFonts w:eastAsia="Arial" w:cs="Times New Roman"/>
          <w:color w:val="000000"/>
          <w:sz w:val="12"/>
          <w:szCs w:val="12"/>
          <w:vertAlign w:val="subscript"/>
        </w:rPr>
        <w:t>4</w:t>
      </w:r>
      <w:r w:rsidRPr="00023EAD">
        <w:rPr>
          <w:rFonts w:eastAsia="Arial" w:cs="Times New Roman"/>
          <w:color w:val="000000"/>
          <w:sz w:val="12"/>
          <w:szCs w:val="12"/>
        </w:rPr>
        <w:t>.H</w:t>
      </w:r>
      <w:r w:rsidRPr="00023EAD">
        <w:rPr>
          <w:rFonts w:eastAsia="Arial" w:cs="Times New Roman"/>
          <w:color w:val="000000"/>
          <w:sz w:val="12"/>
          <w:szCs w:val="12"/>
          <w:vertAlign w:val="subscript"/>
        </w:rPr>
        <w:t>2</w:t>
      </w:r>
      <w:r w:rsidRPr="00023EAD">
        <w:rPr>
          <w:rFonts w:eastAsia="Arial" w:cs="Times New Roman"/>
          <w:color w:val="000000"/>
          <w:sz w:val="12"/>
          <w:szCs w:val="12"/>
        </w:rPr>
        <w:t xml:space="preserve">O): 90 mg; Zn (as </w:t>
      </w:r>
      <w:proofErr w:type="spellStart"/>
      <w:r w:rsidRPr="00023EAD">
        <w:rPr>
          <w:rFonts w:eastAsia="Arial" w:cs="Times New Roman"/>
          <w:color w:val="000000"/>
          <w:sz w:val="12"/>
          <w:szCs w:val="12"/>
        </w:rPr>
        <w:t>ZnO</w:t>
      </w:r>
      <w:proofErr w:type="spellEnd"/>
      <w:r w:rsidRPr="00023EAD">
        <w:rPr>
          <w:rFonts w:eastAsia="Arial" w:cs="Times New Roman"/>
          <w:color w:val="000000"/>
          <w:sz w:val="12"/>
          <w:szCs w:val="12"/>
        </w:rPr>
        <w:t>): 66 mg; I (as KI): 1.2 mg; Fe (as FeSO</w:t>
      </w:r>
      <w:r w:rsidRPr="00023EAD">
        <w:rPr>
          <w:rFonts w:eastAsia="Arial" w:cs="Times New Roman"/>
          <w:color w:val="000000"/>
          <w:sz w:val="12"/>
          <w:szCs w:val="12"/>
          <w:vertAlign w:val="subscript"/>
        </w:rPr>
        <w:t>4</w:t>
      </w:r>
      <w:r w:rsidRPr="00023EAD">
        <w:rPr>
          <w:rFonts w:eastAsia="Arial" w:cs="Times New Roman"/>
          <w:color w:val="000000"/>
          <w:sz w:val="12"/>
          <w:szCs w:val="12"/>
        </w:rPr>
        <w:t>.H</w:t>
      </w:r>
      <w:r w:rsidRPr="00023EAD">
        <w:rPr>
          <w:rFonts w:eastAsia="Arial" w:cs="Times New Roman"/>
          <w:color w:val="000000"/>
          <w:sz w:val="12"/>
          <w:szCs w:val="12"/>
          <w:vertAlign w:val="subscript"/>
        </w:rPr>
        <w:t>2</w:t>
      </w:r>
      <w:r w:rsidRPr="00023EAD">
        <w:rPr>
          <w:rFonts w:eastAsia="Arial" w:cs="Times New Roman"/>
          <w:color w:val="000000"/>
          <w:sz w:val="12"/>
          <w:szCs w:val="12"/>
        </w:rPr>
        <w:t>O): 54 mg; Cu (as CuSO</w:t>
      </w:r>
      <w:r w:rsidRPr="00023EAD">
        <w:rPr>
          <w:rFonts w:eastAsia="Arial" w:cs="Times New Roman"/>
          <w:color w:val="000000"/>
          <w:sz w:val="12"/>
          <w:szCs w:val="12"/>
          <w:vertAlign w:val="subscript"/>
        </w:rPr>
        <w:t>4</w:t>
      </w:r>
      <w:r w:rsidRPr="00023EAD">
        <w:rPr>
          <w:rFonts w:eastAsia="Arial" w:cs="Times New Roman"/>
          <w:color w:val="000000"/>
          <w:sz w:val="12"/>
          <w:szCs w:val="12"/>
        </w:rPr>
        <w:t>.5H</w:t>
      </w:r>
      <w:r w:rsidRPr="00023EAD">
        <w:rPr>
          <w:rFonts w:eastAsia="Arial" w:cs="Times New Roman"/>
          <w:color w:val="000000"/>
          <w:sz w:val="12"/>
          <w:szCs w:val="12"/>
          <w:vertAlign w:val="subscript"/>
        </w:rPr>
        <w:t>2</w:t>
      </w:r>
      <w:r w:rsidRPr="00023EAD">
        <w:rPr>
          <w:rFonts w:eastAsia="Arial" w:cs="Times New Roman"/>
          <w:color w:val="000000"/>
          <w:sz w:val="12"/>
          <w:szCs w:val="12"/>
        </w:rPr>
        <w:t>0): 12 mg; Se (as NaSeO</w:t>
      </w:r>
      <w:r w:rsidRPr="00023EAD">
        <w:rPr>
          <w:rFonts w:eastAsia="Arial" w:cs="Times New Roman"/>
          <w:color w:val="000000"/>
          <w:sz w:val="12"/>
          <w:szCs w:val="12"/>
          <w:vertAlign w:val="subscript"/>
        </w:rPr>
        <w:t>3</w:t>
      </w:r>
      <w:r w:rsidRPr="00023EAD">
        <w:rPr>
          <w:rFonts w:eastAsia="Arial" w:cs="Times New Roman"/>
          <w:color w:val="000000"/>
          <w:sz w:val="12"/>
          <w:szCs w:val="12"/>
        </w:rPr>
        <w:t xml:space="preserve">): 0.18 mg; BHT: 25 mg; Calcium </w:t>
      </w:r>
      <w:proofErr w:type="spellStart"/>
      <w:r w:rsidRPr="00023EAD">
        <w:rPr>
          <w:rFonts w:eastAsia="Arial" w:cs="Times New Roman"/>
          <w:color w:val="000000"/>
          <w:sz w:val="12"/>
          <w:szCs w:val="12"/>
        </w:rPr>
        <w:t>formiate</w:t>
      </w:r>
      <w:proofErr w:type="spellEnd"/>
      <w:r w:rsidRPr="00023EAD">
        <w:rPr>
          <w:rFonts w:eastAsia="Arial" w:cs="Times New Roman"/>
          <w:color w:val="000000"/>
          <w:sz w:val="12"/>
          <w:szCs w:val="12"/>
        </w:rPr>
        <w:t>, 5 mg; Silicic acid, dry and precipitated, 25 mg; Calcium stearate , 25 mg; Calcium carbonate to 4 g.</w:t>
      </w:r>
    </w:p>
    <w:p w14:paraId="6D9D597F" w14:textId="77777777" w:rsidR="00023EAD" w:rsidRPr="00023EAD" w:rsidRDefault="00023EAD" w:rsidP="000F64AB">
      <w:pPr>
        <w:spacing w:before="0" w:after="0"/>
        <w:jc w:val="both"/>
        <w:rPr>
          <w:rFonts w:eastAsia="Arial" w:cs="Times New Roman"/>
          <w:color w:val="000000"/>
          <w:sz w:val="12"/>
          <w:szCs w:val="12"/>
        </w:rPr>
      </w:pPr>
      <w:r w:rsidRPr="00023EAD">
        <w:rPr>
          <w:rFonts w:eastAsia="Arial" w:cs="Times New Roman"/>
          <w:color w:val="000000"/>
          <w:sz w:val="12"/>
          <w:szCs w:val="12"/>
          <w:vertAlign w:val="superscript"/>
        </w:rPr>
        <w:t>3</w:t>
      </w:r>
      <w:r w:rsidRPr="00023EAD">
        <w:rPr>
          <w:rFonts w:eastAsia="Arial" w:cs="Times New Roman"/>
          <w:color w:val="000000"/>
          <w:sz w:val="12"/>
          <w:szCs w:val="12"/>
        </w:rPr>
        <w:t xml:space="preserve">Product of </w:t>
      </w:r>
      <w:proofErr w:type="spellStart"/>
      <w:r w:rsidRPr="00023EAD">
        <w:rPr>
          <w:rFonts w:eastAsia="Arial" w:cs="Times New Roman"/>
          <w:color w:val="000000"/>
          <w:sz w:val="12"/>
          <w:szCs w:val="12"/>
        </w:rPr>
        <w:t>Itpsa</w:t>
      </w:r>
      <w:proofErr w:type="spellEnd"/>
      <w:r w:rsidRPr="00023EAD">
        <w:rPr>
          <w:rFonts w:eastAsia="Arial" w:cs="Times New Roman"/>
          <w:color w:val="000000"/>
          <w:sz w:val="12"/>
          <w:szCs w:val="12"/>
        </w:rPr>
        <w:t xml:space="preserve"> (Barcelona, Spain). It contains 56% of antioxidant substances (butylated hydroxytoluene + propyl gallate) and synergistic (Citric acid 14% + </w:t>
      </w:r>
      <w:proofErr w:type="spellStart"/>
      <w:r w:rsidRPr="00023EAD">
        <w:rPr>
          <w:rFonts w:eastAsia="Arial" w:cs="Times New Roman"/>
          <w:color w:val="000000"/>
          <w:sz w:val="12"/>
          <w:szCs w:val="12"/>
        </w:rPr>
        <w:t>authorised</w:t>
      </w:r>
      <w:proofErr w:type="spellEnd"/>
      <w:r w:rsidRPr="00023EAD">
        <w:rPr>
          <w:rFonts w:eastAsia="Arial" w:cs="Times New Roman"/>
          <w:color w:val="000000"/>
          <w:sz w:val="12"/>
          <w:szCs w:val="12"/>
        </w:rPr>
        <w:t xml:space="preserve"> support).</w:t>
      </w:r>
    </w:p>
    <w:p w14:paraId="4D50AE38" w14:textId="77777777" w:rsidR="00023EAD" w:rsidRDefault="00023EAD" w:rsidP="000F64AB">
      <w:pPr>
        <w:spacing w:before="0"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510C015E" w14:textId="07DA0240" w:rsidR="001D6EFE" w:rsidRDefault="001D6EFE" w:rsidP="000F64AB">
      <w:pPr>
        <w:spacing w:before="0" w:after="200" w:line="276" w:lineRule="auto"/>
        <w:rPr>
          <w:rFonts w:cs="Times New Roman"/>
        </w:rPr>
        <w:sectPr w:rsidR="001D6EFE" w:rsidSect="000F64AB">
          <w:headerReference w:type="even" r:id="rId8"/>
          <w:footerReference w:type="even" r:id="rId9"/>
          <w:footerReference w:type="default" r:id="rId10"/>
          <w:pgSz w:w="12240" w:h="15840"/>
          <w:pgMar w:top="567" w:right="1181" w:bottom="-284" w:left="1282" w:header="720" w:footer="720" w:gutter="0"/>
          <w:cols w:space="720"/>
          <w:titlePg/>
          <w:docGrid w:linePitch="360"/>
        </w:sectPr>
      </w:pPr>
    </w:p>
    <w:p w14:paraId="549D5E85" w14:textId="77777777" w:rsidR="001D6EFE" w:rsidRDefault="001D6EFE" w:rsidP="001D6EFE">
      <w:pPr>
        <w:spacing w:after="0"/>
        <w:rPr>
          <w:b/>
        </w:rPr>
      </w:pPr>
      <w:r>
        <w:rPr>
          <w:b/>
        </w:rPr>
        <w:lastRenderedPageBreak/>
        <w:t>Supplementary Table S2:</w:t>
      </w:r>
      <w:r>
        <w:t xml:space="preserve"> Performance 0-35 days</w:t>
      </w:r>
      <w:r>
        <w:rPr>
          <w:vertAlign w:val="superscript"/>
        </w:rPr>
        <w:t>1</w:t>
      </w:r>
      <w:r>
        <w:t>.</w:t>
      </w:r>
    </w:p>
    <w:tbl>
      <w:tblPr>
        <w:tblW w:w="14317" w:type="dxa"/>
        <w:tblLayout w:type="fixed"/>
        <w:tblLook w:val="0400" w:firstRow="0" w:lastRow="0" w:firstColumn="0" w:lastColumn="0" w:noHBand="0" w:noVBand="1"/>
      </w:tblPr>
      <w:tblGrid>
        <w:gridCol w:w="851"/>
        <w:gridCol w:w="567"/>
        <w:gridCol w:w="992"/>
        <w:gridCol w:w="425"/>
        <w:gridCol w:w="993"/>
        <w:gridCol w:w="567"/>
        <w:gridCol w:w="992"/>
        <w:gridCol w:w="709"/>
        <w:gridCol w:w="992"/>
        <w:gridCol w:w="567"/>
        <w:gridCol w:w="992"/>
        <w:gridCol w:w="567"/>
        <w:gridCol w:w="992"/>
        <w:gridCol w:w="709"/>
        <w:gridCol w:w="992"/>
        <w:gridCol w:w="709"/>
        <w:gridCol w:w="992"/>
        <w:gridCol w:w="709"/>
      </w:tblGrid>
      <w:tr w:rsidR="001D6EFE" w14:paraId="4AB570FD" w14:textId="77777777" w:rsidTr="0012344E">
        <w:trPr>
          <w:trHeight w:val="227"/>
        </w:trPr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343FF95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154C92F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35ADB3F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Initial BW (g)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63DED09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Final BW (g)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75F52F5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ADG (g)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5A25C11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ADFI (g)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756DA13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FCR (g/g)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09CF941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Mortality (%)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7B71757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EPEF</w:t>
            </w:r>
          </w:p>
        </w:tc>
      </w:tr>
      <w:tr w:rsidR="001D6EFE" w14:paraId="4BF4DAF5" w14:textId="77777777" w:rsidTr="0012344E">
        <w:trPr>
          <w:trHeight w:val="20"/>
        </w:trPr>
        <w:tc>
          <w:tcPr>
            <w:tcW w:w="2410" w:type="dxa"/>
            <w:gridSpan w:val="3"/>
            <w:vMerge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2DBC6A76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304CEE76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64E42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92A53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D8BCB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CBB55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F942F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8BE98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89F4E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84D8C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CE6C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ADC7F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DC411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BAEA3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B7795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B633F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</w:tr>
      <w:tr w:rsidR="001D6EFE" w14:paraId="35B27AB8" w14:textId="77777777" w:rsidTr="0012344E">
        <w:trPr>
          <w:trHeight w:val="20"/>
        </w:trPr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80BA6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Treatment (TRT)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7AD8C1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DA42D2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4262E7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D93858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536EB2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CA7DB3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453077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61298F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84351C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F624B4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EAC356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54B20D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3F87A6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43A67F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574302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56255CBD" w14:textId="77777777" w:rsidTr="0012344E">
        <w:trPr>
          <w:trHeight w:val="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1ABA4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878E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F20FB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52313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36818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2063.3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14695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16.86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192EA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1EA70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FAE83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BB88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D333E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7B712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B184A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3B6C3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B42B0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E2FD8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5.37</w:t>
            </w:r>
          </w:p>
        </w:tc>
      </w:tr>
      <w:tr w:rsidR="001D6EFE" w14:paraId="4AC34B26" w14:textId="77777777" w:rsidTr="0012344E">
        <w:trPr>
          <w:trHeight w:val="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63B50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2566E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E961C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59734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A9208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2042.0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52711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16.84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C9CEE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1379A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2F515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87.0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51381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E2E74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CFB62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8CFAA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796AE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0718A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48A3D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5.37</w:t>
            </w:r>
          </w:p>
        </w:tc>
      </w:tr>
      <w:tr w:rsidR="001D6EFE" w14:paraId="12975448" w14:textId="77777777" w:rsidTr="0012344E">
        <w:trPr>
          <w:trHeight w:val="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26BFE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9DE01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AB530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9E4BD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CFD4B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2060.0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203C0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16.80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AAF62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B2702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84E89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DD09F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D4C38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5D76E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A7F8A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FAEBF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3C5A8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371.2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68913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5.36</w:t>
            </w:r>
          </w:p>
        </w:tc>
      </w:tr>
      <w:tr w:rsidR="001D6EFE" w14:paraId="46B1E6F6" w14:textId="77777777" w:rsidTr="0012344E">
        <w:trPr>
          <w:trHeight w:val="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89003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D9D7F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3F932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0.6932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FCE01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0.6326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2C95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0.6323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7A2C6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0.6143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06986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0.7210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12771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0.2343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6FCA5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0.9356</w:t>
            </w:r>
          </w:p>
        </w:tc>
      </w:tr>
      <w:tr w:rsidR="001D6EFE" w14:paraId="1B1DA853" w14:textId="77777777" w:rsidTr="0012344E">
        <w:trPr>
          <w:trHeight w:val="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F63B2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Genetic line (GL)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48A54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F8972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CB0278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2A668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ABED9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C75CB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3D2A5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8EB64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F3BE1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D0AC0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49EC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2BF30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1789B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0A3AF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84221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244CCA60" w14:textId="77777777" w:rsidTr="0012344E">
        <w:trPr>
          <w:trHeight w:val="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CF404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2ED7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BCD51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4855B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0CE5F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2232.0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DFB73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8545C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D19F2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D2A0A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6A4DE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3BA74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8E35F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BA6FB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5DD2B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6AB37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74B4E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6.01</w:t>
            </w:r>
          </w:p>
        </w:tc>
      </w:tr>
      <w:tr w:rsidR="001D6EFE" w14:paraId="5F32F325" w14:textId="77777777" w:rsidTr="0012344E">
        <w:trPr>
          <w:trHeight w:val="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FC913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5C3B6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60D13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47E8A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B614A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1878.2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443D4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EF1C7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23D50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AF3DD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E4169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44067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bscript"/>
              </w:rPr>
              <w:t>.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8A1A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1E6AC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F2DF0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62289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331.6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BC130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6.01</w:t>
            </w:r>
          </w:p>
        </w:tc>
      </w:tr>
      <w:tr w:rsidR="001D6EFE" w14:paraId="4EB4D783" w14:textId="77777777" w:rsidTr="0012344E">
        <w:trPr>
          <w:trHeight w:val="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A6B91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7A1B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A3B4B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586BA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27C99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D04A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58B5B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0.0467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3F092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0.7754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4F5D2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</w:tr>
      <w:tr w:rsidR="001D6EFE" w14:paraId="07B32642" w14:textId="77777777" w:rsidTr="0012344E">
        <w:trPr>
          <w:trHeight w:val="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BCA79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760E05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049835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4FDA2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721F0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1BF6C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D6F77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E0CC3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079CC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16FBC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C5C79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63AC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89BF1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754E58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4B502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4E94E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68982B8A" w14:textId="77777777" w:rsidTr="0012344E">
        <w:trPr>
          <w:trHeight w:val="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CF584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79FB9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50C5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A772F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F3711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1953.1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471C2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13.82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10145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E8C6A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9392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83.9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B344A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5D4AE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104FF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D8D04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BA54C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53709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348.2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126AC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4.41</w:t>
            </w:r>
          </w:p>
        </w:tc>
      </w:tr>
      <w:tr w:rsidR="001D6EFE" w14:paraId="64854E74" w14:textId="77777777" w:rsidTr="0012344E">
        <w:trPr>
          <w:trHeight w:val="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CB2AA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2FC9C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5D400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6DE08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4C47C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2157.1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6B87D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13.82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484E4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EFD29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E815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64869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8C8B0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BD5CA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989B2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862C9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6A264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391.2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4A4D5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4.41</w:t>
            </w:r>
          </w:p>
        </w:tc>
      </w:tr>
      <w:tr w:rsidR="001D6EFE" w14:paraId="54395FEF" w14:textId="77777777" w:rsidTr="0012344E">
        <w:trPr>
          <w:trHeight w:val="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1FA82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82F59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13E99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0.1786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F4E99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B25EB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E8401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F063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0.0207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3017C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0C919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</w:tr>
      <w:tr w:rsidR="001D6EFE" w14:paraId="07E3E552" w14:textId="77777777" w:rsidTr="0012344E">
        <w:trPr>
          <w:trHeight w:val="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22421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Experiment (EXP)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4F612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4DD58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04774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60A83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226CD8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B6880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8CCA5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3BFB2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1E9E7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B24E3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70798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F374E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D7BC1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57D52F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9A6A1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51D3EFCB" w14:textId="77777777" w:rsidTr="0012344E">
        <w:trPr>
          <w:trHeight w:val="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E137C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25C7F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749C6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41.3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A00CA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13482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2114.3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3CAF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4D8A6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59.2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C30E6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0D14E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93.1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E6FF3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DA988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1.577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1A7D4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45383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8AF9B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99AF0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371.5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DB799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6.16</w:t>
            </w:r>
          </w:p>
        </w:tc>
      </w:tr>
      <w:tr w:rsidR="001D6EFE" w14:paraId="644CEB8A" w14:textId="77777777" w:rsidTr="0012344E">
        <w:trPr>
          <w:trHeight w:val="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A30E1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60964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71AFF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42.1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780A3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2CD35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2064.6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B5B2D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9B898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57.8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F8A1B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60CC0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88.1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7F637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176D9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1.524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D373B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0B597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73511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F9CD2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40DC3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5.49</w:t>
            </w:r>
          </w:p>
        </w:tc>
      </w:tr>
      <w:tr w:rsidR="001D6EFE" w14:paraId="1B3D2839" w14:textId="77777777" w:rsidTr="0012344E">
        <w:trPr>
          <w:trHeight w:val="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F50AD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AE922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2ADD1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44.5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70377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0C729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1986.4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9625E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39481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55.5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8E87A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F6AC1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80.8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35D94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DE807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1.457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F2599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6427A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52598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40A54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1128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6.83</w:t>
            </w:r>
          </w:p>
        </w:tc>
      </w:tr>
      <w:tr w:rsidR="001D6EFE" w14:paraId="68AA0F86" w14:textId="77777777" w:rsidTr="0012344E">
        <w:trPr>
          <w:trHeight w:val="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3CC8F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F625F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1B28B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F66A2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53E47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7071D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CBF8F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1A9D2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0.1753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0BCC5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0.9173</w:t>
            </w:r>
          </w:p>
        </w:tc>
      </w:tr>
      <w:tr w:rsidR="001D6EFE" w14:paraId="3B70DBA5" w14:textId="77777777" w:rsidTr="0012344E">
        <w:trPr>
          <w:trHeight w:val="2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22683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03D17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881F9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2FED3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AD4F1F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C12BC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BA6BF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CD5678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7B351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B000E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207AF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18FFF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2051B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ECA38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AC3D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47FFB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2A364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627D2B1D" w14:textId="77777777" w:rsidTr="0012344E">
        <w:trPr>
          <w:trHeight w:val="20"/>
        </w:trPr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A715F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029A7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EBC8A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7E76C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45.0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9F99A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D6114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2238.2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60D1F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28.94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62D08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E6E44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0165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F6CBD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F60F8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BF936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85AD1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4DC4F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8AE6F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CB6F6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9.23</w:t>
            </w:r>
          </w:p>
        </w:tc>
      </w:tr>
      <w:tr w:rsidR="001D6EFE" w14:paraId="3D4C3584" w14:textId="77777777" w:rsidTr="0012344E">
        <w:trPr>
          <w:trHeight w:val="20"/>
        </w:trPr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EBE4ED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BA5FC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F9C6C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4BF74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59DB4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3DD1A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1888.4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A13A4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27.41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468A1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2D7B2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DBB58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D0EF9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852A8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BC9A5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7AB32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37E96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023FE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330.3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5B5EA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8.74</w:t>
            </w:r>
          </w:p>
        </w:tc>
      </w:tr>
      <w:tr w:rsidR="001D6EFE" w14:paraId="5F9408F0" w14:textId="77777777" w:rsidTr="0012344E">
        <w:trPr>
          <w:trHeight w:val="20"/>
        </w:trPr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ADEFE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D960C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62E02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3D150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5D5D0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C5BB9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2217.7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B9791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26.02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67A29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D5C4B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E860F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DDD92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E1523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1BCAA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3ACF1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26D44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AAB9D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A7D49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8.30</w:t>
            </w:r>
          </w:p>
        </w:tc>
      </w:tr>
      <w:tr w:rsidR="001D6EFE" w14:paraId="5E820BB8" w14:textId="77777777" w:rsidTr="0012344E">
        <w:trPr>
          <w:trHeight w:val="20"/>
        </w:trPr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27B5BB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7398E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BDCB2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2887D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EF2A2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31E49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1866.2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1BC32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27.11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19CB5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9B8AB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25B02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4879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326C2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6B9B6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36E2E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AC12E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5F324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329.4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1833A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8.64</w:t>
            </w:r>
          </w:p>
        </w:tc>
      </w:tr>
      <w:tr w:rsidR="001D6EFE" w14:paraId="24EC3D72" w14:textId="77777777" w:rsidTr="0012344E">
        <w:trPr>
          <w:trHeight w:val="20"/>
        </w:trPr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08767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B5D79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1DDC8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A22B3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60C6B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B3CC9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2240.0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BDB27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26.43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73B29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96B89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33ACF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7EE66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59EE7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1EE88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CC83C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E91EB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4D65F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4DBA2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8.43</w:t>
            </w:r>
          </w:p>
        </w:tc>
      </w:tr>
      <w:tr w:rsidR="001D6EFE" w14:paraId="2FC7C485" w14:textId="77777777" w:rsidTr="0012344E">
        <w:trPr>
          <w:trHeight w:val="20"/>
        </w:trPr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FE1243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0F51A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BB7DA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D06CA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E4F53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A13CA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1880.0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A12A6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26.61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E3EFA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6CE14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0A7EC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AECEB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3E342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64846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3940F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7DDE6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CA08B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335.2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BDDCA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8.49</w:t>
            </w:r>
          </w:p>
        </w:tc>
      </w:tr>
      <w:tr w:rsidR="001D6EFE" w14:paraId="5E65647C" w14:textId="77777777" w:rsidTr="0012344E">
        <w:trPr>
          <w:trHeight w:val="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CAFCD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523B0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AFC94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0.4816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CA3A3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0.9741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27D5A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0.9735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3D203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0.6812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08E98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0.6819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F4490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0.0911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A12D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0.9009</w:t>
            </w:r>
          </w:p>
        </w:tc>
      </w:tr>
      <w:tr w:rsidR="001D6EFE" w14:paraId="2BC07F71" w14:textId="77777777" w:rsidTr="0012344E">
        <w:trPr>
          <w:trHeight w:val="2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CCD04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TRT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5FD8F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14329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E65634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85BFF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222D9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3CB36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BC632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354B2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90EB8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A8D4D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FA0F6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2EA1D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037565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B77B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EB662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BB412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28248F5F" w14:textId="77777777" w:rsidTr="0012344E">
        <w:trPr>
          <w:trHeight w:val="20"/>
        </w:trPr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E5E41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6C68F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03124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E061F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1B217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DF98D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1969.6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F6417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39A31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3323D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F2D19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E4EB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FE8E5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A63FA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E479B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1DC34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D999A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351.6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E8056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7.57</w:t>
            </w:r>
          </w:p>
        </w:tc>
      </w:tr>
      <w:tr w:rsidR="001D6EFE" w14:paraId="185BCF3A" w14:textId="77777777" w:rsidTr="0012344E">
        <w:trPr>
          <w:trHeight w:val="20"/>
        </w:trPr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9CFD84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B667C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B8FBD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A13A5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473AE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AA6A2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2157.0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B8598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23.93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4E67D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F2122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FFA0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17A26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F1F2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1B79D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1E9A1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ADC9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BD847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386.7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8EB8F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7.63</w:t>
            </w:r>
          </w:p>
        </w:tc>
      </w:tr>
      <w:tr w:rsidR="001D6EFE" w14:paraId="5C53D5BE" w14:textId="77777777" w:rsidTr="0012344E">
        <w:trPr>
          <w:trHeight w:val="20"/>
        </w:trPr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29AD9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F4C18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081A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6AAD0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7C925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07520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1936.2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E19E0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787AC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54.1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0BDD2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301F0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84.1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23EF3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9C10E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42440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391BB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E8D40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1C0D1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342.3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2F8D7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7.65</w:t>
            </w:r>
          </w:p>
        </w:tc>
      </w:tr>
      <w:tr w:rsidR="001D6EFE" w14:paraId="41F238BA" w14:textId="77777777" w:rsidTr="0012344E">
        <w:trPr>
          <w:trHeight w:val="20"/>
        </w:trPr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3BB1FE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281A3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8197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8F91D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DB08E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F13BF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2147.7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9564F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4F3E7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1C007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ADFF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8022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C2669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E74B5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42D65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25EA9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A4E5D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395.0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132EA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7.58</w:t>
            </w:r>
          </w:p>
        </w:tc>
      </w:tr>
      <w:tr w:rsidR="001D6EFE" w14:paraId="2FA5B53D" w14:textId="77777777" w:rsidTr="0012344E">
        <w:trPr>
          <w:trHeight w:val="20"/>
        </w:trPr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7712E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D383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0303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9BDEB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BB97C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BB696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1953.6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C7EE8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23.81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16CE3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F2FD8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F44E0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2284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B0EFE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F1754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2CC2F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41457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12D31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350.6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39635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7.59</w:t>
            </w:r>
          </w:p>
        </w:tc>
      </w:tr>
      <w:tr w:rsidR="001D6EFE" w14:paraId="52F7152F" w14:textId="77777777" w:rsidTr="0012344E">
        <w:trPr>
          <w:trHeight w:val="20"/>
        </w:trPr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269F75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C00B1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775FE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A7285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C2678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A26B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2166.5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7C2CA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CA956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D379B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F1831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3F4E9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B5ED8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65967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49AE2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AA784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D5873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391.9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B1758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7.59</w:t>
            </w:r>
          </w:p>
        </w:tc>
      </w:tr>
      <w:tr w:rsidR="001D6EFE" w14:paraId="5D5C3DA9" w14:textId="77777777" w:rsidTr="0012344E">
        <w:trPr>
          <w:trHeight w:val="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F4950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06D98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D5018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0.9718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A7F2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0.8345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00B94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0.8347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D091D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0.6253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6BB2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0.3558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F7530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0.5551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39681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0.5074</w:t>
            </w:r>
          </w:p>
        </w:tc>
      </w:tr>
      <w:tr w:rsidR="001D6EFE" w14:paraId="623B3D4F" w14:textId="77777777" w:rsidTr="0012344E">
        <w:trPr>
          <w:trHeight w:val="2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B6526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84741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65758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5BD06F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57F1F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E9663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02561F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AEA17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74AFD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8A96A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C1A24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7BB7C4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45AD9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21A6C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0875E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A0666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845EF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50D8D2B4" w14:textId="77777777" w:rsidTr="0012344E">
        <w:trPr>
          <w:trHeight w:val="20"/>
        </w:trPr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ABDFE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B9A9C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B464E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90ECA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D4B07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82BC9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2119.4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89D44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A0B4E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49D6D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C3E1C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B9754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D629F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14F9D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C28D5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2.80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B53EB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32B7F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379.3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C91FE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7.40</w:t>
            </w:r>
          </w:p>
        </w:tc>
      </w:tr>
      <w:tr w:rsidR="001D6EFE" w14:paraId="0E5091AB" w14:textId="77777777" w:rsidTr="0012344E">
        <w:trPr>
          <w:trHeight w:val="20"/>
        </w:trPr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1826AC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9061D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052D6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AC5F4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D0E95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9546E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2344.6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CE466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702E5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ADC32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246DF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96.8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9B321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DD46E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F65F7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B8431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2.26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F3EAA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7D11A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436.2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1C2F5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7.46</w:t>
            </w:r>
          </w:p>
        </w:tc>
      </w:tr>
      <w:tr w:rsidR="001D6EFE" w14:paraId="28AA175E" w14:textId="77777777" w:rsidTr="0012344E">
        <w:trPr>
          <w:trHeight w:val="20"/>
        </w:trPr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F1130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73F67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C2336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3AD4E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067DA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0E6FE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1786.8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E8497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25.28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570B7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49.8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5F6E6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1A682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19EBF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7D659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AF91C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772D3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0DA4B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74DA4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317.0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E56D9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8.06</w:t>
            </w:r>
          </w:p>
        </w:tc>
      </w:tr>
      <w:tr w:rsidR="001D6EFE" w14:paraId="1D7A31B7" w14:textId="77777777" w:rsidTr="0012344E">
        <w:trPr>
          <w:trHeight w:val="20"/>
        </w:trPr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4F3F00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30B24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34080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243A1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D5B73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E25C3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1969.6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7D23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49538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16A5C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E1C80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C3E2D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E1A58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97DC9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F6A80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3.25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991B9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C3497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346.2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E53DA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6.90</w:t>
            </w:r>
          </w:p>
        </w:tc>
      </w:tr>
      <w:tr w:rsidR="001D6EFE" w14:paraId="214F92CD" w14:textId="77777777" w:rsidTr="0012344E">
        <w:trPr>
          <w:trHeight w:val="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D2065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4AB8D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A1B33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0.2232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6658F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0.2852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70F1B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F5294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0.6351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3E880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0.1323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F6381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0.0264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D263E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0.0313</w:t>
            </w:r>
          </w:p>
        </w:tc>
      </w:tr>
      <w:tr w:rsidR="001D6EFE" w14:paraId="4E7C3EBB" w14:textId="77777777" w:rsidTr="0012344E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BF7BF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02B29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8AA6E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TRT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32719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3BAC9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59837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16095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70E13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7BCA14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041A5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74250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BC2D5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24A0AF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350E1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6ABB95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AB2F8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4C07B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CFF87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6AD2C143" w14:textId="77777777" w:rsidTr="0012344E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7F60A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CB76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0482C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199AA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4FDA4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74CFB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2AE0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2134.4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EAFBB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38.02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C765A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59.8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93D77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BEC13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05FBB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95AA6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77AA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EA2B5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8DA96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A8DDD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383.0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53398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12.12</w:t>
            </w:r>
          </w:p>
        </w:tc>
      </w:tr>
      <w:tr w:rsidR="001D6EFE" w14:paraId="166599FF" w14:textId="77777777" w:rsidTr="0012344E">
        <w:trPr>
          <w:trHeight w:val="2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4D23A6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5D57F8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04959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EAB8A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BB153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28E4E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E30FB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2097.1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DDF0F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35.21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71EA4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3588A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C72C0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FFFF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3AE21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00A43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A972C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A431B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15724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373.7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CE24C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11.23</w:t>
            </w:r>
          </w:p>
        </w:tc>
      </w:tr>
      <w:tr w:rsidR="001D6EFE" w14:paraId="6F30DFA0" w14:textId="77777777" w:rsidTr="0012344E">
        <w:trPr>
          <w:trHeight w:val="2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D18BD9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EEF739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8F150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27A1A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70C51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465D0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B7C3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2126.8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88CC9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35.01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1E177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783E0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F052A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A0C9A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641F5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1273F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F7C02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93171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EAC54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381.1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9ECD2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11.16</w:t>
            </w:r>
          </w:p>
        </w:tc>
      </w:tr>
      <w:tr w:rsidR="001D6EFE" w14:paraId="0EDB08F8" w14:textId="77777777" w:rsidTr="0012344E">
        <w:trPr>
          <w:trHeight w:val="2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FFFF80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F9AD7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7F76A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F7E41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F751F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10CB8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5E061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2342.0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1BF63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C2A59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5715A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E771C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97.0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05AB2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83BD4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020D6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9583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497B7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123D0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432.9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BC036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11.76</w:t>
            </w:r>
          </w:p>
        </w:tc>
      </w:tr>
      <w:tr w:rsidR="001D6EFE" w14:paraId="60DC66EF" w14:textId="77777777" w:rsidTr="0012344E">
        <w:trPr>
          <w:trHeight w:val="2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F3CC78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F7B7D0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3847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CFA1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E3BED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1D208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7701D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2338.4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8F552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35.25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C17E4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1702F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DAE53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98ADD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5143A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9C588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FCC8C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AF217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A4457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0917A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11.24</w:t>
            </w:r>
          </w:p>
        </w:tc>
      </w:tr>
      <w:tr w:rsidR="001D6EFE" w14:paraId="6D00297D" w14:textId="77777777" w:rsidTr="0012344E">
        <w:trPr>
          <w:trHeight w:val="2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65CAF3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2783E1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FAF9A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492F6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AC35D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9983F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6984C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2353.3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17E0D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1A9A4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66.0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9DC34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85B3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AF6B0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AA9C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345FA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455B7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D28BA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44013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433.5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F0B29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11.52</w:t>
            </w:r>
          </w:p>
        </w:tc>
      </w:tr>
      <w:tr w:rsidR="001D6EFE" w14:paraId="42557B95" w14:textId="77777777" w:rsidTr="0012344E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448A0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713FC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A8CFC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388D9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9BC00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22A9E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DCE93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1804.7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EAFAA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38.10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FC50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571D0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023E5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78.4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1E2F2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03B0B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9EB27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309D1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06BDB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A7F65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320.1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A1FC3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12.15</w:t>
            </w:r>
          </w:p>
        </w:tc>
      </w:tr>
      <w:tr w:rsidR="001D6EFE" w14:paraId="70FF450F" w14:textId="77777777" w:rsidTr="0012344E">
        <w:trPr>
          <w:trHeight w:val="2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72E668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FE1779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D741D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04C5F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2C7DC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E3548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2F83D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1775.4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E2523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37.80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78A4F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5C801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AA408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7A5CE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4AC5F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985A1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C635D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0B9BF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6B5B7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A11DC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12.02</w:t>
            </w:r>
          </w:p>
        </w:tc>
      </w:tr>
      <w:tr w:rsidR="001D6EFE" w14:paraId="2713E4D4" w14:textId="77777777" w:rsidTr="0012344E">
        <w:trPr>
          <w:trHeight w:val="2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094963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511508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A0CB5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A5B6F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695DA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3A986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F64F6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1780.4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504ED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EEACE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49.6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6C2FB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6EC3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76.3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58F29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5F9A7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B6B57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5D042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7434A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152CF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320.1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6AA39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11.53</w:t>
            </w:r>
          </w:p>
        </w:tc>
      </w:tr>
      <w:tr w:rsidR="001D6EFE" w14:paraId="708C3D93" w14:textId="77777777" w:rsidTr="0012344E">
        <w:trPr>
          <w:trHeight w:val="2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3E593B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F1F97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FBF33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AE6C8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86784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C1BBD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4F5AC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1972.0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59746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34.87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D4836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16E9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BC79F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85.9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A09E4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E5BD1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93584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AF1FB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60B3F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E476E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340.6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B1440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11.12</w:t>
            </w:r>
          </w:p>
        </w:tc>
      </w:tr>
      <w:tr w:rsidR="001D6EFE" w14:paraId="7300C73D" w14:textId="77777777" w:rsidTr="0012344E">
        <w:trPr>
          <w:trHeight w:val="2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23199A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9A03B0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8C292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13186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9B140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5C6C1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ABB1D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1957.1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D2EFE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34.72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4B615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E2255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BE5EA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43134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474B0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1558C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FAB37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C39D6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7AEC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347.8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D9B4F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11.07</w:t>
            </w:r>
          </w:p>
        </w:tc>
      </w:tr>
      <w:tr w:rsidR="001D6EFE" w14:paraId="5F37818B" w14:textId="77777777" w:rsidTr="0012344E">
        <w:trPr>
          <w:trHeight w:val="2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E868FD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10BF9A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7933D0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69822D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57D2C8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41.1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E2321F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4DC086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1979.6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83A5BC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35.24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1E0131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55.3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C49814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AF1102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85.1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D058B1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1.46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8B528C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1.538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8E9273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0.0250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3923E2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C680C0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0.980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EA3486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350.3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91D970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11.24</w:t>
            </w:r>
          </w:p>
        </w:tc>
      </w:tr>
      <w:tr w:rsidR="001D6EFE" w14:paraId="0684B5C0" w14:textId="77777777" w:rsidTr="0012344E">
        <w:trPr>
          <w:trHeight w:val="20"/>
        </w:trPr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718C7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2651F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23A5D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9DB74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0.9439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8C923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0.9439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D1C15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0.6821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F1ED8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0.8117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32619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0.3836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D66F9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0.9477</w:t>
            </w:r>
          </w:p>
        </w:tc>
      </w:tr>
    </w:tbl>
    <w:p w14:paraId="2C3D46D1" w14:textId="77777777" w:rsidR="001D6EFE" w:rsidRDefault="001D6EFE" w:rsidP="001D6EFE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  <w:vertAlign w:val="superscript"/>
        </w:rPr>
        <w:t>1</w:t>
      </w:r>
      <w:r>
        <w:rPr>
          <w:rFonts w:ascii="Arial" w:eastAsia="Arial" w:hAnsi="Arial" w:cs="Arial"/>
          <w:sz w:val="13"/>
          <w:szCs w:val="13"/>
        </w:rPr>
        <w:t>Values are presented as least squares means (</w:t>
      </w:r>
      <w:proofErr w:type="spellStart"/>
      <w:r>
        <w:rPr>
          <w:rFonts w:ascii="Arial" w:eastAsia="Arial" w:hAnsi="Arial" w:cs="Arial"/>
          <w:sz w:val="13"/>
          <w:szCs w:val="13"/>
        </w:rPr>
        <w:t>LSmeans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). </w:t>
      </w:r>
      <w:r>
        <w:rPr>
          <w:rFonts w:ascii="Arial" w:eastAsia="Arial" w:hAnsi="Arial" w:cs="Arial"/>
          <w:sz w:val="13"/>
          <w:szCs w:val="13"/>
          <w:vertAlign w:val="superscript"/>
        </w:rPr>
        <w:t>a–</w:t>
      </w:r>
      <w:proofErr w:type="spellStart"/>
      <w:r>
        <w:rPr>
          <w:rFonts w:ascii="Arial" w:eastAsia="Arial" w:hAnsi="Arial" w:cs="Arial"/>
          <w:sz w:val="13"/>
          <w:szCs w:val="13"/>
          <w:vertAlign w:val="superscript"/>
        </w:rPr>
        <w:t>d</w:t>
      </w:r>
      <w:r>
        <w:rPr>
          <w:rFonts w:ascii="Arial" w:eastAsia="Arial" w:hAnsi="Arial" w:cs="Arial"/>
          <w:sz w:val="13"/>
          <w:szCs w:val="13"/>
        </w:rPr>
        <w:t>Within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 a column, values without a common superscript differ, P &lt; 0.05.</w:t>
      </w:r>
      <w:r w:rsidRPr="00672F9F"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X and Y correspond to two fast growing commercial poultry genetic lines.</w:t>
      </w:r>
    </w:p>
    <w:p w14:paraId="45D27F04" w14:textId="77777777" w:rsidR="001D6EFE" w:rsidRDefault="001D6EFE" w:rsidP="001D6EFE">
      <w:pPr>
        <w:spacing w:before="0" w:after="0"/>
        <w:rPr>
          <w:b/>
        </w:rPr>
      </w:pPr>
      <w:r>
        <w:rPr>
          <w:rFonts w:ascii="Arial" w:eastAsia="Arial" w:hAnsi="Arial" w:cs="Arial"/>
          <w:sz w:val="13"/>
          <w:szCs w:val="13"/>
        </w:rPr>
        <w:t xml:space="preserve">SE: Standard error. BD: Basal diet; PR: Basal diet + probiotic; PH: Basal diet + </w:t>
      </w:r>
      <w:proofErr w:type="spellStart"/>
      <w:r>
        <w:rPr>
          <w:rFonts w:ascii="Arial" w:eastAsia="Arial" w:hAnsi="Arial" w:cs="Arial"/>
          <w:sz w:val="13"/>
          <w:szCs w:val="13"/>
        </w:rPr>
        <w:t>phytobiotic</w:t>
      </w:r>
      <w:proofErr w:type="spellEnd"/>
      <w:r>
        <w:rPr>
          <w:rFonts w:ascii="Arial" w:eastAsia="Arial" w:hAnsi="Arial" w:cs="Arial"/>
          <w:sz w:val="13"/>
          <w:szCs w:val="13"/>
        </w:rPr>
        <w:t>. F: female; M: male.</w:t>
      </w:r>
      <w:r w:rsidRPr="0042191D"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BW: Body weight; ADG: Average daily gain; ADFI: Average daily feed intake; FCR: Feed conversion ratio; EPEF: European production efficiency factor.</w:t>
      </w:r>
      <w:r>
        <w:br w:type="page"/>
      </w:r>
    </w:p>
    <w:p w14:paraId="375F940C" w14:textId="77777777" w:rsidR="001D6EFE" w:rsidRDefault="001D6EFE" w:rsidP="001D6EFE">
      <w:pPr>
        <w:spacing w:after="0"/>
        <w:rPr>
          <w:b/>
        </w:rPr>
      </w:pPr>
      <w:r>
        <w:rPr>
          <w:b/>
        </w:rPr>
        <w:lastRenderedPageBreak/>
        <w:t xml:space="preserve">Supplementary Table S3: </w:t>
      </w:r>
      <w:r>
        <w:t>Performance 0-7 days</w:t>
      </w:r>
      <w:r>
        <w:rPr>
          <w:vertAlign w:val="superscript"/>
        </w:rPr>
        <w:t>1</w:t>
      </w:r>
      <w:r>
        <w:t>.</w:t>
      </w:r>
      <w:r>
        <w:rPr>
          <w:b/>
        </w:rPr>
        <w:t xml:space="preserve"> </w:t>
      </w:r>
      <w:r>
        <w:rPr>
          <w:b/>
          <w:color w:val="FF0000"/>
        </w:rPr>
        <w:t xml:space="preserve"> </w:t>
      </w:r>
    </w:p>
    <w:tbl>
      <w:tblPr>
        <w:tblW w:w="14317" w:type="dxa"/>
        <w:tblLayout w:type="fixed"/>
        <w:tblLook w:val="0400" w:firstRow="0" w:lastRow="0" w:firstColumn="0" w:lastColumn="0" w:noHBand="0" w:noVBand="1"/>
      </w:tblPr>
      <w:tblGrid>
        <w:gridCol w:w="851"/>
        <w:gridCol w:w="709"/>
        <w:gridCol w:w="1134"/>
        <w:gridCol w:w="425"/>
        <w:gridCol w:w="992"/>
        <w:gridCol w:w="567"/>
        <w:gridCol w:w="992"/>
        <w:gridCol w:w="567"/>
        <w:gridCol w:w="993"/>
        <w:gridCol w:w="567"/>
        <w:gridCol w:w="992"/>
        <w:gridCol w:w="567"/>
        <w:gridCol w:w="992"/>
        <w:gridCol w:w="709"/>
        <w:gridCol w:w="992"/>
        <w:gridCol w:w="709"/>
        <w:gridCol w:w="992"/>
        <w:gridCol w:w="567"/>
      </w:tblGrid>
      <w:tr w:rsidR="001D6EFE" w14:paraId="1004B26B" w14:textId="77777777" w:rsidTr="0012344E">
        <w:trPr>
          <w:trHeight w:val="227"/>
        </w:trPr>
        <w:tc>
          <w:tcPr>
            <w:tcW w:w="2694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8BF50C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E8B840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N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555CF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Initial BW (g)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DCF1D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Final BW (g)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37554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ADG (g)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CE20F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ADFI (g)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D262D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FCR (g/g)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27A3A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Mortality (%)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BE490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EPEF</w:t>
            </w:r>
          </w:p>
        </w:tc>
      </w:tr>
      <w:tr w:rsidR="001D6EFE" w14:paraId="4C983A8C" w14:textId="77777777" w:rsidTr="0012344E">
        <w:trPr>
          <w:trHeight w:val="20"/>
        </w:trPr>
        <w:tc>
          <w:tcPr>
            <w:tcW w:w="2694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F3D65AD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172572C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A86E4B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401F18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99B1A0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E42B73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07C958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681F56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2B0263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AB6F5D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8029F4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7A58D5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52CD42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3D455F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3F3484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7290B0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</w:tr>
      <w:tr w:rsidR="001D6EFE" w14:paraId="44A2763E" w14:textId="77777777" w:rsidTr="0012344E">
        <w:trPr>
          <w:trHeight w:val="20"/>
        </w:trPr>
        <w:tc>
          <w:tcPr>
            <w:tcW w:w="269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0AD92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Treatment (TRT)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38EA1B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79F836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33E066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34660D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3BAEA7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A823C5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711402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196998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F4B008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11E524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9085CC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69B647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82B376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2B7E66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9CE24D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2AB18D03" w14:textId="77777777" w:rsidTr="0012344E">
        <w:trPr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9F134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B41E3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F88C2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26BD3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36C90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178.4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CA81F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E8763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0CBAB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64771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39A16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F2849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D4DB2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892F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5B6DE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9495D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44CE7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1.95</w:t>
            </w:r>
          </w:p>
        </w:tc>
      </w:tr>
      <w:tr w:rsidR="001D6EFE" w14:paraId="2480BC56" w14:textId="77777777" w:rsidTr="0012344E">
        <w:trPr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7B878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0A2A6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0A1A8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A83D6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477CA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85879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AF229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CF4A5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64E73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0793F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3E97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E003F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05498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E3040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1F6D8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B9586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1.95</w:t>
            </w:r>
          </w:p>
        </w:tc>
      </w:tr>
      <w:tr w:rsidR="001D6EFE" w14:paraId="4C5931E4" w14:textId="77777777" w:rsidTr="0012344E">
        <w:trPr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C5F81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CAB9A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414A4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CA92D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709CF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42C5F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B14F8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459E4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D4E8C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F2C08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D01E2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20CF3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9B0F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7D57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5243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183.9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5BA86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1.94</w:t>
            </w:r>
          </w:p>
        </w:tc>
      </w:tr>
      <w:tr w:rsidR="001D6EFE" w14:paraId="372AEF9C" w14:textId="77777777" w:rsidTr="0012344E">
        <w:trPr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DBDF0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0707C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C20BA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0.6932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46B00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0.7366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DC082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0.7368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30E96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0.8873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76E13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0.4955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AB022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0.4894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7E5FB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0.4025</w:t>
            </w:r>
          </w:p>
        </w:tc>
      </w:tr>
      <w:tr w:rsidR="001D6EFE" w14:paraId="71E46D3C" w14:textId="77777777" w:rsidTr="0012344E">
        <w:trPr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36FE6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Genetic line (GL)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C9866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3551D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908E34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AC1B1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98E02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DD2AD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C143C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515884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BDC77F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9B439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7D5D8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793A04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B37F1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1ECAA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513ED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74C895A5" w14:textId="77777777" w:rsidTr="0012344E">
        <w:trPr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3F7A4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43BE3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E4AFB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3730F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5D5F6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20A6D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AD4C1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CDAD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4EED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C259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3B107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F43DF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FADD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1A6D4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DF757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AB32C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2.18</w:t>
            </w:r>
          </w:p>
        </w:tc>
      </w:tr>
      <w:tr w:rsidR="001D6EFE" w14:paraId="73EACA55" w14:textId="77777777" w:rsidTr="0012344E">
        <w:trPr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DD7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3A084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5B804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54F56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6CFC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175.9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6CCB1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B8497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E7035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78FC4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72DC1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71AC2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E639B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40403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ECAD6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C4914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05E9E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2.18</w:t>
            </w:r>
          </w:p>
        </w:tc>
      </w:tr>
      <w:tr w:rsidR="001D6EFE" w14:paraId="7DB14FB4" w14:textId="77777777" w:rsidTr="0012344E">
        <w:trPr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611E7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DB3B6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83061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8E274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85B71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CDE78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0.4283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3962F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0.0652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968E0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0.3691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D446E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</w:tr>
      <w:tr w:rsidR="001D6EFE" w14:paraId="74F2B97E" w14:textId="77777777" w:rsidTr="0012344E">
        <w:trPr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4B9E4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040D9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8A471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D683F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926F0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BB466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87A61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AC82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DE0C5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8C1C9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32263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F1304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D6BA6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BA301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D3324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3BA9E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270653A0" w14:textId="77777777" w:rsidTr="0012344E">
        <w:trPr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C3133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C58D0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C05A8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5CBE3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FAE68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6BAF8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389A2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7E2C5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7820E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94390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5DABD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57A1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7AC12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505FD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78916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6E999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</w:t>
            </w:r>
          </w:p>
        </w:tc>
      </w:tr>
      <w:tr w:rsidR="001D6EFE" w14:paraId="147E7256" w14:textId="77777777" w:rsidTr="0012344E">
        <w:trPr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C2F5F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62101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0F3D2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A91CD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C435A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4A2CF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AAF00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C6BAF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FF9D0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38D73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A5043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9F846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A735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C66B9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1A02C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E9696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</w:t>
            </w:r>
          </w:p>
        </w:tc>
      </w:tr>
      <w:tr w:rsidR="001D6EFE" w14:paraId="0AEE7C0A" w14:textId="77777777" w:rsidTr="0012344E">
        <w:trPr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F50AC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AA933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DD62B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0.1786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1FFA5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D4A88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51848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0.1834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5702B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0F289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0.4999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956FC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0.0002</w:t>
            </w:r>
          </w:p>
        </w:tc>
      </w:tr>
      <w:tr w:rsidR="001D6EFE" w14:paraId="7A160583" w14:textId="77777777" w:rsidTr="0012344E">
        <w:trPr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19556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Experiment (EXP)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F804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A094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E2B39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0FCC85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25D40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44A00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B49C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0A94F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008AC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D830E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DA0F5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8BB0F5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1088D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5F424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7F70C4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2259A729" w14:textId="77777777" w:rsidTr="0012344E">
        <w:trPr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DE6B9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D2B3E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4CB7A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41.3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2D67F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FB403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166.0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DB0F4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E6622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17.6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50249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98BE6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CE21F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F97CF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3CA63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C2522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D6232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0F03C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158.8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10D21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2.24</w:t>
            </w:r>
          </w:p>
        </w:tc>
      </w:tr>
      <w:tr w:rsidR="001D6EFE" w14:paraId="5FA49AC4" w14:textId="77777777" w:rsidTr="0012344E">
        <w:trPr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6E96B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9843D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6E8D4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42.1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2DD8C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E1E0E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175.2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7E920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B4FDA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18.9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737A6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2ADA7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0BF16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38E50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1.078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B6BA2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10FD3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CF92C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3ECE0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174.0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72FEC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1.99</w:t>
            </w:r>
          </w:p>
        </w:tc>
      </w:tr>
      <w:tr w:rsidR="001D6EFE" w14:paraId="349C13C4" w14:textId="77777777" w:rsidTr="0012344E">
        <w:trPr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D22AD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C1770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0139D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44.5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14BA3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38599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195.5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D1197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CAEBE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21.8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C9F36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8BD6D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21.2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BDCBD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412FB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0.971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CFBBE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68202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A72C0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51B00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220.6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DC184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2.48</w:t>
            </w:r>
          </w:p>
        </w:tc>
      </w:tr>
      <w:tr w:rsidR="001D6EFE" w14:paraId="3466983F" w14:textId="77777777" w:rsidTr="0012344E">
        <w:trPr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AF13F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9E4C7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E93C1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B4032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EA724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2E9F6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A6003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62467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0.2903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364E4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</w:tr>
      <w:tr w:rsidR="001D6EFE" w14:paraId="765A1692" w14:textId="77777777" w:rsidTr="0012344E">
        <w:trPr>
          <w:trHeight w:val="2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EB6C3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A4920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836BB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C81C6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F67BD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FA2B44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5ABE1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3AA7D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447FE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EC64C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E284F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133EA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56BD7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AF7EA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AD9C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A0C27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50304F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76AAB5AE" w14:textId="77777777" w:rsidTr="0012344E">
        <w:trPr>
          <w:trHeight w:val="20"/>
        </w:trPr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20D10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FEF7D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76E34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F9CB1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45.0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F2442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2E12A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8E026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00228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399CC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41B67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03056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1E24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81C22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0283F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8DC29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6E301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3775A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3.35</w:t>
            </w:r>
          </w:p>
        </w:tc>
      </w:tr>
      <w:tr w:rsidR="001D6EFE" w14:paraId="0B91E1B1" w14:textId="77777777" w:rsidTr="0012344E">
        <w:trPr>
          <w:trHeight w:val="2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08BED6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8DDD8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77557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16612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9A70A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DFD1A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175.0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7B464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44756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59A9B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CFD61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546A8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87656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4B033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6BE5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81623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A23B9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D5C92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3.17</w:t>
            </w:r>
          </w:p>
        </w:tc>
      </w:tr>
      <w:tr w:rsidR="001D6EFE" w14:paraId="4CDAC87A" w14:textId="77777777" w:rsidTr="0012344E">
        <w:trPr>
          <w:trHeight w:val="20"/>
        </w:trPr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8BE99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8D18B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FA6D8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48219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3E7AF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FF79F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F5FF4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4EE96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5D37D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33ECB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0D694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C63C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DC3F0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6ACDC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661EA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B26C5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F4367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3.01</w:t>
            </w:r>
          </w:p>
        </w:tc>
      </w:tr>
      <w:tr w:rsidR="001D6EFE" w14:paraId="6B6E4C4C" w14:textId="77777777" w:rsidTr="0012344E">
        <w:trPr>
          <w:trHeight w:val="2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49C85E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985BA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019EB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31BFE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9C8F7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395E3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E0397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09BA7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43231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A654F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579B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EC3FD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A28C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DBE01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30C53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0AE0A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58D19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3.14</w:t>
            </w:r>
          </w:p>
        </w:tc>
      </w:tr>
      <w:tr w:rsidR="001D6EFE" w14:paraId="6AF5D728" w14:textId="77777777" w:rsidTr="0012344E">
        <w:trPr>
          <w:trHeight w:val="20"/>
        </w:trPr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71FEE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4D21D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18E05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646D9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CE4B7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322B3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B090A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AB49C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3A976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CF667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9BD75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A0660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77742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F28C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BC077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779B1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860EE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3.06</w:t>
            </w:r>
          </w:p>
        </w:tc>
      </w:tr>
      <w:tr w:rsidR="001D6EFE" w14:paraId="42DA850E" w14:textId="77777777" w:rsidTr="0012344E">
        <w:trPr>
          <w:trHeight w:val="2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4BF850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820CB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2EF23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0E2B9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AB78B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426F5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175.0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B6A0F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4B0D2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45A6E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20DC2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AAEE7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8BB98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8550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C25B6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39B22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73A28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302A7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3.08</w:t>
            </w:r>
          </w:p>
        </w:tc>
      </w:tr>
      <w:tr w:rsidR="001D6EFE" w14:paraId="15AEEC5A" w14:textId="77777777" w:rsidTr="0012344E">
        <w:trPr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2F31C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960C1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59C16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0.4816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5DE62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0.2687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386E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0.2677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6AA40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0.6184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24950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0.1925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756B7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0.2820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A8396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0.3125</w:t>
            </w:r>
          </w:p>
        </w:tc>
      </w:tr>
      <w:tr w:rsidR="001D6EFE" w14:paraId="55EC8C85" w14:textId="77777777" w:rsidTr="0012344E">
        <w:trPr>
          <w:trHeight w:val="2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ADFA8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720CD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62E295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9B1F2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062D3F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02B82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60A4F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A4581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D3459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217B5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86599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28596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FB03A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C74CA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D52EC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6FC53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EE52D5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3DA5108B" w14:textId="77777777" w:rsidTr="0012344E">
        <w:trPr>
          <w:trHeight w:val="20"/>
        </w:trPr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D7ADA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2E73C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1C807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795A0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7EAD1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C3CF5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178.2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F6BB4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7BC89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CA616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06A61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1DE6A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26F7B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F9761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34BFC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AD0FB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404CE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178.6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D2EB9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2.75</w:t>
            </w:r>
          </w:p>
        </w:tc>
      </w:tr>
      <w:tr w:rsidR="001D6EFE" w14:paraId="06CD1D7D" w14:textId="77777777" w:rsidTr="0012344E">
        <w:trPr>
          <w:trHeight w:val="2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7874AC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20AB9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63E08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A8849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F4C27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D4D9F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B9F1C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7D497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7842E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AB8E9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8A9F5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10581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10A29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3AE0E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D2305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96600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F01E7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2.77</w:t>
            </w:r>
          </w:p>
        </w:tc>
      </w:tr>
      <w:tr w:rsidR="001D6EFE" w14:paraId="1031C5B5" w14:textId="77777777" w:rsidTr="0012344E">
        <w:trPr>
          <w:trHeight w:val="20"/>
        </w:trPr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F0F39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BEB88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B9315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A68F7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DB0FF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0140A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19A45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C2E33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92A81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484E2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EB246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E0756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04150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A6B07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CD7F4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97C44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5154E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2.78</w:t>
            </w:r>
          </w:p>
        </w:tc>
      </w:tr>
      <w:tr w:rsidR="001D6EFE" w14:paraId="4C64BD4B" w14:textId="77777777" w:rsidTr="0012344E">
        <w:trPr>
          <w:trHeight w:val="2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A6A4C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4CD2A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394F5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A5A92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5804C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BB3F0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6E8E8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5E520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7D4B2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B8FFF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1918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8FBB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5DE8E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BDF50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6F314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C2D2D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1FCF6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2.75</w:t>
            </w:r>
          </w:p>
        </w:tc>
      </w:tr>
      <w:tr w:rsidR="001D6EFE" w14:paraId="6DD59E55" w14:textId="77777777" w:rsidTr="0012344E">
        <w:trPr>
          <w:trHeight w:val="20"/>
        </w:trPr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BED16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73DFC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5D28E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F68AD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3A50E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3E50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AD0E1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01C27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8D7D8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16B13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9A465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89D8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4DAA8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93AFE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D0B10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24158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5BFBC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2.76</w:t>
            </w:r>
          </w:p>
        </w:tc>
      </w:tr>
      <w:tr w:rsidR="001D6EFE" w14:paraId="52B70B40" w14:textId="77777777" w:rsidTr="0012344E">
        <w:trPr>
          <w:trHeight w:val="2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281BD0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BFDAF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4139B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4FC3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FD6B7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10304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183C2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C783E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1BD41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A43F6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217CC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BDC69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79AF2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4172D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E0605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DC3A7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BC2A7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2.75</w:t>
            </w:r>
          </w:p>
        </w:tc>
      </w:tr>
      <w:tr w:rsidR="001D6EFE" w14:paraId="2B297E39" w14:textId="77777777" w:rsidTr="0012344E">
        <w:trPr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376A2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F0DE3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8ADC9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0.9718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3CA40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0.2511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6D9C5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0.2516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12F8B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0.1355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DB5E4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0.4740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BD1B5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0.1970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CFC0E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0.9276</w:t>
            </w:r>
          </w:p>
        </w:tc>
      </w:tr>
      <w:tr w:rsidR="001D6EFE" w14:paraId="17F2C2DC" w14:textId="77777777" w:rsidTr="0012344E">
        <w:trPr>
          <w:trHeight w:val="2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DC0BA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B8C3D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3CE5F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501C8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6396C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B1B9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7D5F05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B3187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BE31F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8EEAE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D67F88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E72F3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0A39C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57577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C357B4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088EA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56471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5A075204" w14:textId="77777777" w:rsidTr="0012344E">
        <w:trPr>
          <w:trHeight w:val="20"/>
        </w:trPr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2A228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7C50A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2E801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F5BEE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A8E8F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FD8DF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3D095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9C0DB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C63D4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28CD6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5D3D7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0ADB0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81D11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3F640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EE3AD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550F9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4415D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2.69</w:t>
            </w:r>
          </w:p>
        </w:tc>
      </w:tr>
      <w:tr w:rsidR="001D6EFE" w14:paraId="34D31AAA" w14:textId="77777777" w:rsidTr="0012344E">
        <w:trPr>
          <w:trHeight w:val="2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24D06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B1DC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6EE8C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E5D0A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82316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AEA9C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B4950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C5337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54FA0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07F00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8FF31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6D9C3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0DA75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D8AC0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4BC3E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78CC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D14F1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2.71</w:t>
            </w:r>
          </w:p>
        </w:tc>
      </w:tr>
      <w:tr w:rsidR="001D6EFE" w14:paraId="2A225159" w14:textId="77777777" w:rsidTr="0012344E">
        <w:trPr>
          <w:trHeight w:val="20"/>
        </w:trPr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B2BD5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171E7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F9270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B294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4BA50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067FF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67133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584C6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7863E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9CCC1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4E52E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CFBC9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81CD2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A95AF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1490B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00E9D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18A94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2.92</w:t>
            </w:r>
          </w:p>
        </w:tc>
      </w:tr>
      <w:tr w:rsidR="001D6EFE" w14:paraId="4C04689A" w14:textId="77777777" w:rsidTr="0012344E">
        <w:trPr>
          <w:trHeight w:val="2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978D4B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14199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25FBC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37CC3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A14CA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06FFE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95360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47CD2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96BDD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FEBFE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15852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A1B01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C248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437E7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580A5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91039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43B85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2.50</w:t>
            </w:r>
          </w:p>
        </w:tc>
      </w:tr>
      <w:tr w:rsidR="001D6EFE" w14:paraId="2D9749AE" w14:textId="77777777" w:rsidTr="0012344E">
        <w:trPr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2DCB3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D9CCB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8EF96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0.2232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036A8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0.5397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A325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0.5377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099B5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0.7905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98C50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0.4562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CC4DF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0.1666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D849E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0.5135</w:t>
            </w:r>
          </w:p>
        </w:tc>
      </w:tr>
      <w:tr w:rsidR="001D6EFE" w14:paraId="4C447CA4" w14:textId="77777777" w:rsidTr="0012344E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F2653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22A48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0DF6C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C10B2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D6CA3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18660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611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0D09C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3CB6E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41FB8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5A9585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2713B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2C2BD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99F71F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AA466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5B33F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E6133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7C794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2886728B" w14:textId="77777777" w:rsidTr="0012344E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6E8B1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B310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F47F3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C1E25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15BAC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ABA94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89F72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DBCF1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A46E1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21105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7C063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07191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5A482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8F780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C9FA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858DD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9FC94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F95D8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4.40</w:t>
            </w:r>
          </w:p>
        </w:tc>
      </w:tr>
      <w:tr w:rsidR="001D6EFE" w14:paraId="349F1CD6" w14:textId="77777777" w:rsidTr="0012344E">
        <w:trPr>
          <w:trHeight w:val="2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E4F844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152445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1D1D3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F5CE7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FFB4F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CEC8A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F5068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08A6F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AFCF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C8886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2568A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2C9FF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01A3A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EFAD6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DC5F0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3646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45A20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187.8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658B5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4.07</w:t>
            </w:r>
          </w:p>
        </w:tc>
      </w:tr>
      <w:tr w:rsidR="001D6EFE" w14:paraId="3DBF66B5" w14:textId="77777777" w:rsidTr="0012344E">
        <w:trPr>
          <w:trHeight w:val="2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22193B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2EBDF4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3A2B7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A1FDF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99047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4CF5E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81E93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DBF3F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2A10D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D4A2A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6FDFD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EC185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6ED9D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A8AA5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9C526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112D9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0F490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71B1D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4.05</w:t>
            </w:r>
          </w:p>
        </w:tc>
      </w:tr>
      <w:tr w:rsidR="001D6EFE" w14:paraId="214B0A91" w14:textId="77777777" w:rsidTr="0012344E">
        <w:trPr>
          <w:trHeight w:val="2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D40831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4B22D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850A7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F062E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10388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55546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92F61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F6A22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B7599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F4717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B0940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2BAF2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EC3B0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A026D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FE2C7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-0.09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FDAE5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1563D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A3359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4.27</w:t>
            </w:r>
          </w:p>
        </w:tc>
      </w:tr>
      <w:tr w:rsidR="001D6EFE" w14:paraId="5EFF7104" w14:textId="77777777" w:rsidTr="0012344E">
        <w:trPr>
          <w:trHeight w:val="2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11F10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71801B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4C56B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85CB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F999F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948F7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51AAC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120C4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6EEF0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D44EC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DE4E4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6EDA6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BD99F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C8EFA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9DA4D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-0.06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CAA70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766AD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EEB0C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4.08</w:t>
            </w:r>
          </w:p>
        </w:tc>
      </w:tr>
      <w:tr w:rsidR="001D6EFE" w14:paraId="01BD306B" w14:textId="77777777" w:rsidTr="0012344E">
        <w:trPr>
          <w:trHeight w:val="2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9F9A4C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EF020A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2E2ED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C70B6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0E25F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D37EF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AF52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183.9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5C3CE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98377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93AA4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7BFB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83384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1309B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683FA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E5D1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25B4B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91976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198.1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6A57F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4.18</w:t>
            </w:r>
          </w:p>
        </w:tc>
      </w:tr>
      <w:tr w:rsidR="001D6EFE" w14:paraId="28F49465" w14:textId="77777777" w:rsidTr="0012344E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F7274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9ACC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570A3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2ECBD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4F19B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99C80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9AE8B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DE953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0F259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20E33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8E5D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56E39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65FA5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409C7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BF4D0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FC0B6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4DFE7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169.4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277D0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4.41</w:t>
            </w:r>
          </w:p>
        </w:tc>
      </w:tr>
      <w:tr w:rsidR="001D6EFE" w14:paraId="2ED5FACF" w14:textId="77777777" w:rsidTr="0012344E">
        <w:trPr>
          <w:trHeight w:val="2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ED9D2A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B3301F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49E34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A05E8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581F9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BFB71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DF18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AD44E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389A5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851E5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E9042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51609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F3C74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3054F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37884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73E6C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68679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176.8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5AA76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4.37</w:t>
            </w:r>
          </w:p>
        </w:tc>
      </w:tr>
      <w:tr w:rsidR="001D6EFE" w14:paraId="212311C4" w14:textId="77777777" w:rsidTr="0012344E">
        <w:trPr>
          <w:trHeight w:val="2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3947D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646F94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19576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3A238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72564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649FE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57776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8B6D8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F58AB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D87C8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2D46C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00A83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3209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467D3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3EE64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14DAD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1CCBB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167.5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C0023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4.18</w:t>
            </w:r>
          </w:p>
        </w:tc>
      </w:tr>
      <w:tr w:rsidR="001D6EFE" w14:paraId="1A1CB322" w14:textId="77777777" w:rsidTr="0012344E">
        <w:trPr>
          <w:trHeight w:val="2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6D4EBD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728DE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BA268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6462C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2D66E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D2394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EC7F4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DBDE3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E90E3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D3483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85757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72A4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1D781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4570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DB978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52381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3DCC5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D4786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4.03</w:t>
            </w:r>
          </w:p>
        </w:tc>
      </w:tr>
      <w:tr w:rsidR="001D6EFE" w14:paraId="5859012D" w14:textId="77777777" w:rsidTr="0012344E">
        <w:trPr>
          <w:trHeight w:val="2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10E868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B0BB71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13B9D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CD342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56040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E6185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400B6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179.8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036EA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B8C18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E52F1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4D219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0D435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DE2D8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84D58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016FD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2C815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6AD89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033D7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4.02</w:t>
            </w:r>
          </w:p>
        </w:tc>
      </w:tr>
      <w:tr w:rsidR="001D6EFE" w14:paraId="028A9E5A" w14:textId="77777777" w:rsidTr="0012344E">
        <w:trPr>
          <w:trHeight w:val="2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8EEF1E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782E96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9FFE6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F0251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CA5F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09070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5F2D7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61437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65375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08F70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F962A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4B0A8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DF665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65B8C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6F55D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3D940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65298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F747C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4.08</w:t>
            </w:r>
          </w:p>
        </w:tc>
      </w:tr>
      <w:tr w:rsidR="001D6EFE" w14:paraId="435CA95F" w14:textId="77777777" w:rsidTr="0012344E">
        <w:trPr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AE9A77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0CAE9C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377952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DA2619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986EF4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0.8942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896D96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0.7976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E1E1C8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0.7934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438588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0.3898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0A920D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0.7461</w:t>
            </w:r>
          </w:p>
        </w:tc>
      </w:tr>
    </w:tbl>
    <w:p w14:paraId="54DA8B3C" w14:textId="77777777" w:rsidR="001D6EFE" w:rsidRDefault="001D6EFE" w:rsidP="001D6EFE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  <w:vertAlign w:val="superscript"/>
        </w:rPr>
        <w:t>1</w:t>
      </w:r>
      <w:r>
        <w:rPr>
          <w:rFonts w:ascii="Arial" w:eastAsia="Arial" w:hAnsi="Arial" w:cs="Arial"/>
          <w:sz w:val="13"/>
          <w:szCs w:val="13"/>
        </w:rPr>
        <w:t>Values are presented as least squares means (</w:t>
      </w:r>
      <w:proofErr w:type="spellStart"/>
      <w:r>
        <w:rPr>
          <w:rFonts w:ascii="Arial" w:eastAsia="Arial" w:hAnsi="Arial" w:cs="Arial"/>
          <w:sz w:val="13"/>
          <w:szCs w:val="13"/>
        </w:rPr>
        <w:t>LSmeans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). </w:t>
      </w:r>
      <w:r>
        <w:rPr>
          <w:rFonts w:ascii="Arial" w:eastAsia="Arial" w:hAnsi="Arial" w:cs="Arial"/>
          <w:sz w:val="13"/>
          <w:szCs w:val="13"/>
          <w:vertAlign w:val="superscript"/>
        </w:rPr>
        <w:t>a–</w:t>
      </w:r>
      <w:proofErr w:type="spellStart"/>
      <w:r>
        <w:rPr>
          <w:rFonts w:ascii="Arial" w:eastAsia="Arial" w:hAnsi="Arial" w:cs="Arial"/>
          <w:sz w:val="13"/>
          <w:szCs w:val="13"/>
          <w:vertAlign w:val="superscript"/>
        </w:rPr>
        <w:t>d</w:t>
      </w:r>
      <w:r>
        <w:rPr>
          <w:rFonts w:ascii="Arial" w:eastAsia="Arial" w:hAnsi="Arial" w:cs="Arial"/>
          <w:sz w:val="13"/>
          <w:szCs w:val="13"/>
        </w:rPr>
        <w:t>Within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 a column, values without a common superscript differ, P &lt; 0.05.</w:t>
      </w:r>
      <w:r w:rsidRPr="00712CA0"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X and Y correspond to two fast growing commercial poultry genetic lines.</w:t>
      </w:r>
    </w:p>
    <w:p w14:paraId="5AC6BD8E" w14:textId="792641FC" w:rsidR="001D6EFE" w:rsidRDefault="001D6EFE" w:rsidP="000F64AB">
      <w:pPr>
        <w:spacing w:before="0" w:after="0"/>
        <w:rPr>
          <w:b/>
        </w:rPr>
      </w:pPr>
      <w:r>
        <w:rPr>
          <w:rFonts w:ascii="Arial" w:eastAsia="Arial" w:hAnsi="Arial" w:cs="Arial"/>
          <w:sz w:val="13"/>
          <w:szCs w:val="13"/>
        </w:rPr>
        <w:t xml:space="preserve">SE: Standard error. BD: Basal diet; PR: Basal diet + probiotic; PH: Basal diet + </w:t>
      </w:r>
      <w:proofErr w:type="spellStart"/>
      <w:r>
        <w:rPr>
          <w:rFonts w:ascii="Arial" w:eastAsia="Arial" w:hAnsi="Arial" w:cs="Arial"/>
          <w:sz w:val="13"/>
          <w:szCs w:val="13"/>
        </w:rPr>
        <w:t>phytobiotic</w:t>
      </w:r>
      <w:proofErr w:type="spellEnd"/>
      <w:r>
        <w:rPr>
          <w:rFonts w:ascii="Arial" w:eastAsia="Arial" w:hAnsi="Arial" w:cs="Arial"/>
          <w:sz w:val="13"/>
          <w:szCs w:val="13"/>
        </w:rPr>
        <w:t>. F: female; M: male.</w:t>
      </w:r>
      <w:r w:rsidRPr="0042191D"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BW: Body weight; ADG: Average daily gain; ADFI: Average daily feed intake; FCR: Feed conversion ratio; EPEF: European production efficiency factor.</w:t>
      </w:r>
      <w:r>
        <w:rPr>
          <w:b/>
        </w:rPr>
        <w:br w:type="page"/>
      </w:r>
    </w:p>
    <w:p w14:paraId="4D305F58" w14:textId="5194F6A3" w:rsidR="001D6EFE" w:rsidRDefault="001D6EFE" w:rsidP="001D6EFE">
      <w:pPr>
        <w:spacing w:after="0"/>
        <w:rPr>
          <w:color w:val="FF0000"/>
        </w:rPr>
      </w:pPr>
      <w:r>
        <w:rPr>
          <w:b/>
        </w:rPr>
        <w:lastRenderedPageBreak/>
        <w:t xml:space="preserve">Supplementary Table S4: </w:t>
      </w:r>
      <w:r>
        <w:t>Performance 7-21 days</w:t>
      </w:r>
      <w:r>
        <w:rPr>
          <w:vertAlign w:val="superscript"/>
        </w:rPr>
        <w:t>1</w:t>
      </w:r>
      <w:r>
        <w:t>.</w:t>
      </w:r>
    </w:p>
    <w:tbl>
      <w:tblPr>
        <w:tblW w:w="14610" w:type="dxa"/>
        <w:tblLayout w:type="fixed"/>
        <w:tblLook w:val="0400" w:firstRow="0" w:lastRow="0" w:firstColumn="0" w:lastColumn="0" w:noHBand="0" w:noVBand="1"/>
      </w:tblPr>
      <w:tblGrid>
        <w:gridCol w:w="994"/>
        <w:gridCol w:w="710"/>
        <w:gridCol w:w="999"/>
        <w:gridCol w:w="425"/>
        <w:gridCol w:w="992"/>
        <w:gridCol w:w="567"/>
        <w:gridCol w:w="992"/>
        <w:gridCol w:w="709"/>
        <w:gridCol w:w="992"/>
        <w:gridCol w:w="567"/>
        <w:gridCol w:w="993"/>
        <w:gridCol w:w="567"/>
        <w:gridCol w:w="992"/>
        <w:gridCol w:w="709"/>
        <w:gridCol w:w="992"/>
        <w:gridCol w:w="709"/>
        <w:gridCol w:w="992"/>
        <w:gridCol w:w="709"/>
      </w:tblGrid>
      <w:tr w:rsidR="001D6EFE" w14:paraId="13001EF5" w14:textId="77777777" w:rsidTr="0012344E">
        <w:trPr>
          <w:trHeight w:val="227"/>
        </w:trPr>
        <w:tc>
          <w:tcPr>
            <w:tcW w:w="2703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3C6936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411A77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N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5354C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Initial BW(g)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E8457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Final BW (g)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BE952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ADG (g)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6D547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ADFI (g)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4EE5E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FCR (g/g)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D7768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Mortality (%)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EA490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EPEF</w:t>
            </w:r>
          </w:p>
        </w:tc>
      </w:tr>
      <w:tr w:rsidR="001D6EFE" w14:paraId="1F8A8D3E" w14:textId="77777777" w:rsidTr="0012344E">
        <w:trPr>
          <w:trHeight w:val="20"/>
        </w:trPr>
        <w:tc>
          <w:tcPr>
            <w:tcW w:w="270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6B06431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8004E58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ECA55B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3464B5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AC4C23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95C672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8EDA6C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023B37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4A915F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5BCFCA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E363F0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21DDD9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EC9E9A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3158DA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CE8EFC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F44700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</w:tr>
      <w:tr w:rsidR="001D6EFE" w14:paraId="5EB6C470" w14:textId="77777777" w:rsidTr="0012344E">
        <w:trPr>
          <w:trHeight w:val="20"/>
        </w:trPr>
        <w:tc>
          <w:tcPr>
            <w:tcW w:w="27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594F0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Tr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eatment (TRT)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3A8328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C682C7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93DFD7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FF02E2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1E98C1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6F94E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271355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1D703B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6764CA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92A606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F80BC6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E86B5F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6BD714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27039E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C286B6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22B5E44F" w14:textId="77777777" w:rsidTr="0012344E">
        <w:trPr>
          <w:trHeight w:val="20"/>
        </w:trPr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9AF21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469B1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DFA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178.4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C52ED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A35BB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898.1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01E18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36E44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E0032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E6ECE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1C428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31D7C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2F4B0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5F0B2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3D05A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0DDF9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374.9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46444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5.79</w:t>
            </w:r>
          </w:p>
        </w:tc>
      </w:tr>
      <w:tr w:rsidR="001D6EFE" w14:paraId="793D57E8" w14:textId="77777777" w:rsidTr="0012344E">
        <w:trPr>
          <w:trHeight w:val="20"/>
        </w:trPr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046AF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894E4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8D59A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B6382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954F7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890.6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1668A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BA12D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713D6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4CC7C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99A5D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7CF77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D57F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951F4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DE0AF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57583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0B99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5.79</w:t>
            </w:r>
          </w:p>
        </w:tc>
      </w:tr>
      <w:tr w:rsidR="001D6EFE" w14:paraId="130EBC96" w14:textId="77777777" w:rsidTr="0012344E">
        <w:trPr>
          <w:trHeight w:val="20"/>
        </w:trPr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624F0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7D863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93F12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97767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A821B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897.6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21968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98DCA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571A6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9C28B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D2219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603B8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D9A74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F32FD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7E942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07A37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378.0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16141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5.78</w:t>
            </w:r>
          </w:p>
        </w:tc>
      </w:tr>
      <w:tr w:rsidR="001D6EFE" w14:paraId="52785F5F" w14:textId="77777777" w:rsidTr="0012344E">
        <w:trPr>
          <w:trHeight w:val="20"/>
        </w:trPr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65795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EDF1C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62197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0.7366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77DBD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0.5002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38EF3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3DE85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0.7723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7706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0.4920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6F0F1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0.5408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A35EC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0.3937</w:t>
            </w:r>
          </w:p>
        </w:tc>
      </w:tr>
      <w:tr w:rsidR="001D6EFE" w14:paraId="7AB826AA" w14:textId="77777777" w:rsidTr="0012344E">
        <w:trPr>
          <w:trHeight w:val="20"/>
        </w:trPr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EFA03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Genetic line (GL)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E3577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9F74A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4A1CD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40D0C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961B2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9CEEE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86DDA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F31F0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FAEA1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F399A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5A439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E0640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6A4EC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5C701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454015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10532B2B" w14:textId="77777777" w:rsidTr="0012344E">
        <w:trPr>
          <w:trHeight w:val="20"/>
        </w:trPr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B03B1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D7105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9B65B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995A6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2EA54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970.2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871F3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C5179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56.3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278FF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CADDE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AFEBB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F1BA0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7B229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EBF37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E7336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ABF23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415.3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776B1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6.29</w:t>
            </w:r>
          </w:p>
        </w:tc>
      </w:tr>
      <w:tr w:rsidR="001D6EFE" w14:paraId="7DBBFDBF" w14:textId="77777777" w:rsidTr="0012344E">
        <w:trPr>
          <w:trHeight w:val="20"/>
        </w:trPr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ABC8B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40FCB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2C9EB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175.9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D204A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099EF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820.7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25105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F1084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D6DBB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B6D79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7A725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82027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A5A7A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1CDD3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5FB8C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40D22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332.4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CA376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6.29</w:t>
            </w:r>
          </w:p>
        </w:tc>
      </w:tr>
      <w:tr w:rsidR="001D6EFE" w14:paraId="66B659A9" w14:textId="77777777" w:rsidTr="0012344E">
        <w:trPr>
          <w:trHeight w:val="20"/>
        </w:trPr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02835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75A3A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1431F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CD5A3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0BFF5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4FD8D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3F86D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0.1035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24461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0.2359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A28AD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</w:tr>
      <w:tr w:rsidR="001D6EFE" w14:paraId="7D92BEA5" w14:textId="77777777" w:rsidTr="0012344E">
        <w:trPr>
          <w:trHeight w:val="20"/>
        </w:trPr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9AA1A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Sex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377348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4E6A4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4ECB9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E5AF2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7E688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7DD83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DBAA1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19097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8D4DF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F58D0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2FD5C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2A0345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CC5A3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ACC178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871738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4106076A" w14:textId="77777777" w:rsidTr="0012344E">
        <w:trPr>
          <w:trHeight w:val="20"/>
        </w:trPr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A8B12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A1370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C9E0A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CB1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E3EA8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869.5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A8DE9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70EEE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89BA6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C1F5B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FD1D1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51D57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78306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E5629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03204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FA284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E7CF3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5.07</w:t>
            </w:r>
          </w:p>
        </w:tc>
      </w:tr>
      <w:tr w:rsidR="001D6EFE" w14:paraId="67CDD6A0" w14:textId="77777777" w:rsidTr="0012344E">
        <w:trPr>
          <w:trHeight w:val="20"/>
        </w:trPr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57467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36748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22501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6665F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6324C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921.3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87A56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E19E5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851AD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64A29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BF7DC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49619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30871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BC3E0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A4E06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41E4F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385.0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FA139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5.07</w:t>
            </w:r>
          </w:p>
        </w:tc>
      </w:tr>
      <w:tr w:rsidR="001D6EFE" w14:paraId="064BD3ED" w14:textId="77777777" w:rsidTr="0012344E">
        <w:trPr>
          <w:trHeight w:val="20"/>
        </w:trPr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AFAB7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50D66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3F25A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93925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62E3C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CA56D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732DE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0.6784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B4098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0.4287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DE2C0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0.0003</w:t>
            </w:r>
          </w:p>
        </w:tc>
      </w:tr>
      <w:tr w:rsidR="001D6EFE" w14:paraId="6EC100C8" w14:textId="77777777" w:rsidTr="0012344E">
        <w:trPr>
          <w:trHeight w:val="20"/>
        </w:trPr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0DD43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Experiment (EXP)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93D0E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C2C06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B309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62F0B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BA2FD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CA394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03268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EA514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3BEB4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BDD35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61948F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8D17A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0419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724B3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BBC6A8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22720BCB" w14:textId="77777777" w:rsidTr="0012344E">
        <w:trPr>
          <w:trHeight w:val="20"/>
        </w:trPr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47EC4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FF76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02BFE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166.0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899F9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BC629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868.1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1DE7B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4EE9D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50.1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6DA3D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333490" w14:textId="77777777" w:rsidR="001D6EFE" w:rsidRDefault="001D6EFE" w:rsidP="001D6EFE">
            <w:pPr>
              <w:spacing w:before="0" w:after="0"/>
              <w:ind w:left="720" w:hanging="72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65.5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7460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B0FAC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9140E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7439A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D5BEE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094C9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384.7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CCA21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7.78</w:t>
            </w:r>
          </w:p>
        </w:tc>
      </w:tr>
      <w:tr w:rsidR="001D6EFE" w14:paraId="3D726CE0" w14:textId="77777777" w:rsidTr="0012344E">
        <w:trPr>
          <w:trHeight w:val="20"/>
        </w:trPr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3B254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118D3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63B6A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175.2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62CA3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F42D2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898.4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75A34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05169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51.7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412D4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729EA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71.8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D972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DBBE2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19DC7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2BB15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E8CC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AC719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8F3F0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7.35</w:t>
            </w:r>
          </w:p>
        </w:tc>
      </w:tr>
      <w:tr w:rsidR="001D6EFE" w14:paraId="2F93CC09" w14:textId="77777777" w:rsidTr="0012344E">
        <w:trPr>
          <w:trHeight w:val="20"/>
        </w:trPr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C7AC1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21923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F454F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195.5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6BD4D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D1A29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919.7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5723D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06D6A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51.7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65C5E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66AED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72.4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4F8D6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F1AEC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CB88E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50A42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B5F42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65999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C34DF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8.23</w:t>
            </w:r>
          </w:p>
        </w:tc>
      </w:tr>
      <w:tr w:rsidR="001D6EFE" w14:paraId="2B50E2D7" w14:textId="77777777" w:rsidTr="0012344E">
        <w:trPr>
          <w:trHeight w:val="20"/>
        </w:trPr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07490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89E15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95D4B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0E46B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BC03A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E5968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CBB57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0.0651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FD97E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0.1263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BA6F6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0.2474</w:t>
            </w:r>
          </w:p>
        </w:tc>
      </w:tr>
      <w:tr w:rsidR="001D6EFE" w14:paraId="7C4BB58D" w14:textId="77777777" w:rsidTr="0012344E">
        <w:trPr>
          <w:trHeight w:val="20"/>
        </w:trPr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1B27D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D39BB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08F7E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1AEC2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E35EF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BF747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E4A6D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E07DB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447F0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C9C7F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09572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622A45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FC798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CDF49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2C736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544BF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F37E94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55A30927" w14:textId="77777777" w:rsidTr="0012344E">
        <w:trPr>
          <w:trHeight w:val="20"/>
        </w:trPr>
        <w:tc>
          <w:tcPr>
            <w:tcW w:w="17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80CE7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7EA3C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5CA67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6BC38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39F6A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B7425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974.9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7A261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13B8F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AAA9B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3D220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50276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03D29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B1B0B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0.0304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5EEA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30FB5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26487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419.8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B5CDC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8.95</w:t>
            </w:r>
          </w:p>
        </w:tc>
      </w:tr>
      <w:tr w:rsidR="001D6EFE" w14:paraId="7BD5ABCA" w14:textId="77777777" w:rsidTr="0012344E">
        <w:trPr>
          <w:trHeight w:val="20"/>
        </w:trPr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A3052B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0A20F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9F24C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52D4F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175.0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C0C61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7B7F2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821.3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CAA4A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1AB90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46.2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39747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36168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0A36D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E5D59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40617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E7067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F0CC7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E0D00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330.1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98FAA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8.54</w:t>
            </w:r>
          </w:p>
        </w:tc>
      </w:tr>
      <w:tr w:rsidR="001D6EFE" w14:paraId="10DB4AFD" w14:textId="77777777" w:rsidTr="0012344E">
        <w:trPr>
          <w:trHeight w:val="20"/>
        </w:trPr>
        <w:tc>
          <w:tcPr>
            <w:tcW w:w="17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2C68A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B6D94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B97A9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A1B75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04854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A473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962.9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09FE7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72EE2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26EB0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12CFB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B89D5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77F87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84482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D1908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A2955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48D04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69FB5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8.16</w:t>
            </w:r>
          </w:p>
        </w:tc>
      </w:tr>
      <w:tr w:rsidR="001D6EFE" w14:paraId="277A4BAA" w14:textId="77777777" w:rsidTr="0012344E">
        <w:trPr>
          <w:trHeight w:val="20"/>
        </w:trPr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D8895A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1A196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4EAC1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2BBB8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C5079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C15A3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818.3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AEBD7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A7044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5CCCC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298B3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63.4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CFC14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35E50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9F440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00E91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FB654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68748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331.3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4A8FC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8.46</w:t>
            </w:r>
          </w:p>
        </w:tc>
      </w:tr>
      <w:tr w:rsidR="001D6EFE" w14:paraId="5FF3C273" w14:textId="77777777" w:rsidTr="0012344E">
        <w:trPr>
          <w:trHeight w:val="20"/>
        </w:trPr>
        <w:tc>
          <w:tcPr>
            <w:tcW w:w="17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B57D1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8CCE5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D5E56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CDB66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DB19B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76068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972.8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E43CD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FF8E0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56.4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F86EA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BA84F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8ADDE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6FC44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C9BE1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8D900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DC48E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E6456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02293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8.27</w:t>
            </w:r>
          </w:p>
        </w:tc>
      </w:tr>
      <w:tr w:rsidR="001D6EFE" w14:paraId="69C76D68" w14:textId="77777777" w:rsidTr="0012344E">
        <w:trPr>
          <w:trHeight w:val="20"/>
        </w:trPr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779AB5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76DEE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532DC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0ED7C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175.0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78832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4D215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822.4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44E0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3283C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46.2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F6B20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18819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63.9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318AC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A4C75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80E59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F3E10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0C322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ECFFB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335.7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1ABCB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8.32</w:t>
            </w:r>
          </w:p>
        </w:tc>
      </w:tr>
      <w:tr w:rsidR="001D6EFE" w14:paraId="7928A24C" w14:textId="77777777" w:rsidTr="0012344E">
        <w:trPr>
          <w:trHeight w:val="20"/>
        </w:trPr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BD2B5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33718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98381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0.2687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ACAC9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0.8137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65D55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0.8897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B6B5E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0.5361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6C974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0.4683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F4B2D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0.6329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7DF4E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0.5525</w:t>
            </w:r>
          </w:p>
        </w:tc>
      </w:tr>
      <w:tr w:rsidR="001D6EFE" w14:paraId="1B5A6287" w14:textId="77777777" w:rsidTr="0012344E">
        <w:trPr>
          <w:trHeight w:val="20"/>
        </w:trPr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E724C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B118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Sex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5B5D9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21B6D5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6FC87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6A7B3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04A0F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9F732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126A94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8F7274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2698F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C6365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2034F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9D0E4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3A4B4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66E2B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13A2D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27B5D8FD" w14:textId="77777777" w:rsidTr="0012344E">
        <w:trPr>
          <w:trHeight w:val="20"/>
        </w:trPr>
        <w:tc>
          <w:tcPr>
            <w:tcW w:w="17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82A1C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84DC6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08538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79426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178.2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F5338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C667C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874.5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938A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4F514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EF1A1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C8CED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66.8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B379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3A9FD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138F9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78776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8AC68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EEDD6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370.1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B12A7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7.55</w:t>
            </w:r>
          </w:p>
        </w:tc>
      </w:tr>
      <w:tr w:rsidR="001D6EFE" w14:paraId="173EDF15" w14:textId="77777777" w:rsidTr="0012344E">
        <w:trPr>
          <w:trHeight w:val="20"/>
        </w:trPr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5234A3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FE3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5A272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9D214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381A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60E49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921.7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2E4C4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31D87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4A842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BBCE9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F1403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392AD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2E328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565C5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22090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C1B9B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379.7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FFAA8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7.60</w:t>
            </w:r>
          </w:p>
        </w:tc>
      </w:tr>
      <w:tr w:rsidR="001D6EFE" w14:paraId="13030E0E" w14:textId="77777777" w:rsidTr="0012344E">
        <w:trPr>
          <w:trHeight w:val="20"/>
        </w:trPr>
        <w:tc>
          <w:tcPr>
            <w:tcW w:w="17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0E5C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7B98C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A1A8F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DC0A4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83645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AD44E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863.8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3A4AE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57939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C52F3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B12F6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68.6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73E41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01711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C3E1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C613A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ECC2B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F6A04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352.2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6E92D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7.62</w:t>
            </w:r>
          </w:p>
        </w:tc>
      </w:tr>
      <w:tr w:rsidR="001D6EFE" w14:paraId="3C603ED0" w14:textId="77777777" w:rsidTr="0012344E">
        <w:trPr>
          <w:trHeight w:val="20"/>
        </w:trPr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3EF66A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803DB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CC5D0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1A0E0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9890F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FD06B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917.4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F7E89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A376D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12416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6535C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CD408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31531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4D36E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3F1EF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92EF3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F0383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385.1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A9A65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7.56</w:t>
            </w:r>
          </w:p>
        </w:tc>
      </w:tr>
      <w:tr w:rsidR="001D6EFE" w14:paraId="5C3244AE" w14:textId="77777777" w:rsidTr="0012344E">
        <w:trPr>
          <w:trHeight w:val="20"/>
        </w:trPr>
        <w:tc>
          <w:tcPr>
            <w:tcW w:w="17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56832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28E5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4A8BC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E0F64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56043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EBE7A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870.3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22C45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D2185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FB9A7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60B1A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8CFE6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08BD5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54791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B7247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E449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9A358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03C89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7.57</w:t>
            </w:r>
          </w:p>
        </w:tc>
      </w:tr>
      <w:tr w:rsidR="001D6EFE" w14:paraId="50BEAF36" w14:textId="77777777" w:rsidTr="0012344E">
        <w:trPr>
          <w:trHeight w:val="20"/>
        </w:trPr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81B788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6A9A9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B9B04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AC85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9447E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966BD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924.8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B4D10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C4E2E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42539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8DE29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3A4B6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6C00D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682D9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A8CCC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C48B2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1ABB4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390.2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90169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7.56</w:t>
            </w:r>
          </w:p>
        </w:tc>
      </w:tr>
      <w:tr w:rsidR="001D6EFE" w14:paraId="60189812" w14:textId="77777777" w:rsidTr="0012344E">
        <w:trPr>
          <w:trHeight w:val="20"/>
        </w:trPr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54921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7576A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5535D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0.2511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FF3EC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0.8547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8A25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0.9421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1A124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0.2427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3CA3C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0.1737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64160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0.5425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AD295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0.2381</w:t>
            </w:r>
          </w:p>
        </w:tc>
      </w:tr>
      <w:tr w:rsidR="001D6EFE" w14:paraId="15DB3885" w14:textId="77777777" w:rsidTr="0012344E">
        <w:trPr>
          <w:trHeight w:val="20"/>
        </w:trPr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EC8E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BD072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Sex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C82B7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38A5A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382308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4AD3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950EF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6CBFC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4F94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DCBC9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3AC5F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CA677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F0BB2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49202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639FEF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FB61E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E798B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4F8E9AF1" w14:textId="77777777" w:rsidTr="0012344E">
        <w:trPr>
          <w:trHeight w:val="20"/>
        </w:trPr>
        <w:tc>
          <w:tcPr>
            <w:tcW w:w="17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14001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54278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7E4B1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13059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CA956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D33E1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939.6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016A0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4E0D9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6C8C1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47ECB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51A49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24FD5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17D87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D6EE7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1.17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874AC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4BD42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17010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7.42</w:t>
            </w:r>
          </w:p>
        </w:tc>
      </w:tr>
      <w:tr w:rsidR="001D6EFE" w14:paraId="679EB502" w14:textId="77777777" w:rsidTr="0012344E">
        <w:trPr>
          <w:trHeight w:val="20"/>
        </w:trPr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DAFB00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DBF49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43D4B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38A3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19C92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45C17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1000.7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1BE13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9B3BB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58.4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4FB62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0CA12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8E659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DC8D0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1B155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0E959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8E1D7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0D6D5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430.2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28A06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7.47</w:t>
            </w:r>
          </w:p>
        </w:tc>
      </w:tr>
      <w:tr w:rsidR="001D6EFE" w14:paraId="60F0C9ED" w14:textId="77777777" w:rsidTr="0012344E">
        <w:trPr>
          <w:trHeight w:val="20"/>
        </w:trPr>
        <w:tc>
          <w:tcPr>
            <w:tcW w:w="17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92F7E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3D1B2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4796E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7455B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08F97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57159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799.4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E4D12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39541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5C88D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F9A12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A920B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59504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69329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C6CEA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-0.16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F2C9E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38F4D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324.9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16C0D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7.97</w:t>
            </w:r>
          </w:p>
        </w:tc>
      </w:tr>
      <w:tr w:rsidR="001D6EFE" w14:paraId="2668B288" w14:textId="77777777" w:rsidTr="0012344E">
        <w:trPr>
          <w:trHeight w:val="20"/>
        </w:trPr>
        <w:tc>
          <w:tcPr>
            <w:tcW w:w="17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7F7BED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C1F0C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3E557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625E6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CD30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BBFBD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841.9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B9342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11CBB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C0799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04FDA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66.2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83D62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BC1C0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8CA57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4B8D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0.79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25196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4C6ED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339.9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441F1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7.01</w:t>
            </w:r>
          </w:p>
        </w:tc>
      </w:tr>
      <w:tr w:rsidR="001D6EFE" w14:paraId="2FA51712" w14:textId="77777777" w:rsidTr="0012344E">
        <w:trPr>
          <w:trHeight w:val="20"/>
        </w:trPr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95DFB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B3BD2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B726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0.5397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11BED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0.1163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D28EF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0.0617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C3DCF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0.4591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01E3C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0.7983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8B10A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0.0390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0B5AB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0.2013</w:t>
            </w:r>
          </w:p>
        </w:tc>
      </w:tr>
      <w:tr w:rsidR="001D6EFE" w14:paraId="710D835E" w14:textId="77777777" w:rsidTr="0012344E">
        <w:trPr>
          <w:trHeight w:val="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72E48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B60AD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Sex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CA1D3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A0C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FB43D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67776F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5DCAB8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36D62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C3545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866458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C4514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6F957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C5F3A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2176C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D6AF1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72C44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3A07A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44F23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0A734F99" w14:textId="77777777" w:rsidTr="0012344E">
        <w:trPr>
          <w:trHeight w:val="20"/>
        </w:trPr>
        <w:tc>
          <w:tcPr>
            <w:tcW w:w="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75A75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A231C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5CE32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83482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74CD9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004BF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6EECF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947.1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8690D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6F1D0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B8C99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19927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14FAC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E5A7C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62E81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0.0384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6FAAC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F7730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03B79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410.5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A8027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11.46</w:t>
            </w:r>
          </w:p>
        </w:tc>
      </w:tr>
      <w:tr w:rsidR="001D6EFE" w14:paraId="495064F8" w14:textId="77777777" w:rsidTr="0012344E">
        <w:trPr>
          <w:trHeight w:val="20"/>
        </w:trPr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C15530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EDB32F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FFD40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754AF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C8967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41B67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02B00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925.8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27D57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35C0D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33432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A3391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D1C14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F0BB2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48926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0.0359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25149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94C8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E6D91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383.6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23827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10.67</w:t>
            </w:r>
          </w:p>
        </w:tc>
      </w:tr>
      <w:tr w:rsidR="001D6EFE" w14:paraId="15293F42" w14:textId="77777777" w:rsidTr="0012344E">
        <w:trPr>
          <w:trHeight w:val="20"/>
        </w:trPr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3E6D37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F098C4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21837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BDA4E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6D0E7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D1849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D84AA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945.9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B4D28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FDEB3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35C38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9BA38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DD71C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6378D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1F562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0.0357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385B3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10FF2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1A328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11710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10.62</w:t>
            </w:r>
          </w:p>
        </w:tc>
      </w:tr>
      <w:tr w:rsidR="001D6EFE" w14:paraId="48EBFFF1" w14:textId="77777777" w:rsidTr="0012344E">
        <w:trPr>
          <w:trHeight w:val="20"/>
        </w:trPr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6C7F2C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57A92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01A14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93EAC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A33FB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D044E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EFD0D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1002.7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2CC00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CF64E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5E804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6D056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743A4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ED4A3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44898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0.0374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5BE0D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CCB2B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F16C9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E114E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11.14</w:t>
            </w:r>
          </w:p>
        </w:tc>
      </w:tr>
      <w:tr w:rsidR="001D6EFE" w14:paraId="122B98C4" w14:textId="77777777" w:rsidTr="0012344E">
        <w:trPr>
          <w:trHeight w:val="20"/>
        </w:trPr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C69D77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939AB2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A28EE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51380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DED44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82BE6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F2CA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999.9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F0646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48683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D29A3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72E51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79.2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CC0E5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4E9E5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1CF95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0.0359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6965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12345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6EB1F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AD373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10.68</w:t>
            </w:r>
          </w:p>
        </w:tc>
      </w:tr>
      <w:tr w:rsidR="001D6EFE" w14:paraId="5510A654" w14:textId="77777777" w:rsidTr="0012344E">
        <w:trPr>
          <w:trHeight w:val="20"/>
        </w:trPr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9046A2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F28DDF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394F6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A7B60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FFDAF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183.9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8082F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2CDEA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999.6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656FF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867B9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40A76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63CA5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55C82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ECD05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00A43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0.0367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A7D3C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753DC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D0FBF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433.1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5F6E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10.93</w:t>
            </w:r>
          </w:p>
        </w:tc>
      </w:tr>
      <w:tr w:rsidR="001D6EFE" w14:paraId="23036890" w14:textId="77777777" w:rsidTr="0012344E">
        <w:trPr>
          <w:trHeight w:val="20"/>
        </w:trPr>
        <w:tc>
          <w:tcPr>
            <w:tcW w:w="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C9C32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50727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43AA7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EFD81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41FF6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EF5DA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E947C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801.8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72A0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8E370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E1C76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AACB2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4054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007C2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A7D0A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0.0385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FCE43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-0.21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B353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C584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329.8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6AB73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11.48</w:t>
            </w:r>
          </w:p>
        </w:tc>
      </w:tr>
      <w:tr w:rsidR="001D6EFE" w14:paraId="201FD604" w14:textId="77777777" w:rsidTr="0012344E">
        <w:trPr>
          <w:trHeight w:val="20"/>
        </w:trPr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CF1CE6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94936D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E8775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372E0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EDB23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D9A7C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6CDC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0FEF6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5F31A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00E43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3F877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3DB6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80E32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97675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0.0382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6497C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-0.20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205E7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D5415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320.8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388A5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11.39</w:t>
            </w:r>
          </w:p>
        </w:tc>
      </w:tr>
      <w:tr w:rsidR="001D6EFE" w14:paraId="36649B91" w14:textId="77777777" w:rsidTr="0012344E">
        <w:trPr>
          <w:trHeight w:val="20"/>
        </w:trPr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622A1A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F5E855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DEEA4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CDC4F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0ADDA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E6FF8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E4C08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794.7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BB75D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A41DF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1F097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BAE78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521DC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4E654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8FD51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0.0367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EEC91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-0.06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478B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B8529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324.1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45F8C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10.93</w:t>
            </w:r>
          </w:p>
        </w:tc>
      </w:tr>
      <w:tr w:rsidR="001D6EFE" w14:paraId="49247AD5" w14:textId="77777777" w:rsidTr="0012344E">
        <w:trPr>
          <w:trHeight w:val="20"/>
        </w:trPr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B0DDE5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3D7A5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8A9DB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D14DF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A910C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F5EC3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74348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840.7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10EA0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EDE79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DAE47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7BD48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94AEC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021EE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683B2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0.0356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B1A8E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A94AB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A3E2B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330.4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3D3B9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10.58</w:t>
            </w:r>
          </w:p>
        </w:tc>
      </w:tr>
      <w:tr w:rsidR="001D6EFE" w14:paraId="56A3BFAF" w14:textId="77777777" w:rsidTr="0012344E">
        <w:trPr>
          <w:trHeight w:val="20"/>
        </w:trPr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8908D6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24A9D8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94B4D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EA48D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F9247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179.8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F7CFB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E7FF4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834.9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38834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11481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46.8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0823A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4D84F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63.9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F26E1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754B7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DC93D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0.0354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2115F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559E8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AF27B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341.8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93515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10.53</w:t>
            </w:r>
          </w:p>
        </w:tc>
      </w:tr>
      <w:tr w:rsidR="001D6EFE" w14:paraId="778396C9" w14:textId="77777777" w:rsidTr="0012344E">
        <w:trPr>
          <w:trHeight w:val="20"/>
        </w:trPr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FD70F1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E2BB9F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44961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3E7CD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49374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DB58F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F0ED6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850.0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D02A9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FE8FB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48.1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DD180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EED01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66.8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B26B5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CB84E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B6452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0.0359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8865C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B45C8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4D8DF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347.3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4C130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10.68</w:t>
            </w:r>
          </w:p>
        </w:tc>
      </w:tr>
      <w:tr w:rsidR="001D6EFE" w14:paraId="61CCD0D0" w14:textId="77777777" w:rsidTr="0012344E">
        <w:trPr>
          <w:trHeight w:val="20"/>
        </w:trPr>
        <w:tc>
          <w:tcPr>
            <w:tcW w:w="270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E3C9EB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6A1E2D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B89395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0.8955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A6883A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0.3292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68FBCD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0.2888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34B704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0.6690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01EF8C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0.9266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F3BECB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0.9532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8F45E2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0.7353</w:t>
            </w:r>
          </w:p>
        </w:tc>
      </w:tr>
    </w:tbl>
    <w:p w14:paraId="0973A2D1" w14:textId="77777777" w:rsidR="001D6EFE" w:rsidRDefault="001D6EFE" w:rsidP="001D6EFE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  <w:vertAlign w:val="superscript"/>
        </w:rPr>
        <w:t>1</w:t>
      </w:r>
      <w:r>
        <w:rPr>
          <w:rFonts w:ascii="Arial" w:eastAsia="Arial" w:hAnsi="Arial" w:cs="Arial"/>
          <w:sz w:val="13"/>
          <w:szCs w:val="13"/>
        </w:rPr>
        <w:t>Values are presented as least squares means (</w:t>
      </w:r>
      <w:proofErr w:type="spellStart"/>
      <w:r>
        <w:rPr>
          <w:rFonts w:ascii="Arial" w:eastAsia="Arial" w:hAnsi="Arial" w:cs="Arial"/>
          <w:sz w:val="13"/>
          <w:szCs w:val="13"/>
        </w:rPr>
        <w:t>LSmeans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). </w:t>
      </w:r>
      <w:r>
        <w:rPr>
          <w:rFonts w:ascii="Arial" w:eastAsia="Arial" w:hAnsi="Arial" w:cs="Arial"/>
          <w:sz w:val="13"/>
          <w:szCs w:val="13"/>
          <w:vertAlign w:val="superscript"/>
        </w:rPr>
        <w:t>a–</w:t>
      </w:r>
      <w:proofErr w:type="spellStart"/>
      <w:r>
        <w:rPr>
          <w:rFonts w:ascii="Arial" w:eastAsia="Arial" w:hAnsi="Arial" w:cs="Arial"/>
          <w:sz w:val="13"/>
          <w:szCs w:val="13"/>
          <w:vertAlign w:val="superscript"/>
        </w:rPr>
        <w:t>d</w:t>
      </w:r>
      <w:r>
        <w:rPr>
          <w:rFonts w:ascii="Arial" w:eastAsia="Arial" w:hAnsi="Arial" w:cs="Arial"/>
          <w:sz w:val="13"/>
          <w:szCs w:val="13"/>
        </w:rPr>
        <w:t>Within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 a column, values without a common superscript differ, P &lt; 0.05.</w:t>
      </w:r>
      <w:r w:rsidRPr="00672F9F"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X and Y correspond to two fast growing commercial poultry genetic lines.</w:t>
      </w:r>
    </w:p>
    <w:p w14:paraId="3439EAF1" w14:textId="77777777" w:rsidR="001D6EFE" w:rsidRDefault="001D6EFE" w:rsidP="001D6EFE">
      <w:pPr>
        <w:spacing w:before="0" w:after="0"/>
        <w:rPr>
          <w:b/>
        </w:rPr>
      </w:pPr>
      <w:r>
        <w:rPr>
          <w:rFonts w:ascii="Arial" w:eastAsia="Arial" w:hAnsi="Arial" w:cs="Arial"/>
          <w:sz w:val="13"/>
          <w:szCs w:val="13"/>
        </w:rPr>
        <w:t xml:space="preserve">SE: Standard error. BD: Basal diet; PR: Basal diet + probiotic; PH: Basal diet + </w:t>
      </w:r>
      <w:proofErr w:type="spellStart"/>
      <w:r>
        <w:rPr>
          <w:rFonts w:ascii="Arial" w:eastAsia="Arial" w:hAnsi="Arial" w:cs="Arial"/>
          <w:sz w:val="13"/>
          <w:szCs w:val="13"/>
        </w:rPr>
        <w:t>phytobiotic</w:t>
      </w:r>
      <w:proofErr w:type="spellEnd"/>
      <w:r>
        <w:rPr>
          <w:rFonts w:ascii="Arial" w:eastAsia="Arial" w:hAnsi="Arial" w:cs="Arial"/>
          <w:sz w:val="13"/>
          <w:szCs w:val="13"/>
        </w:rPr>
        <w:t>. F: female; M: male.</w:t>
      </w:r>
      <w:r w:rsidRPr="0042191D"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BW: Body weight; ADG: Average daily gain; ADFI: Average daily feed intake; FCR: Feed conversion ratio; EPEF: European production efficiency factor. </w:t>
      </w:r>
      <w:r>
        <w:br w:type="page"/>
      </w:r>
    </w:p>
    <w:p w14:paraId="2CF6F02D" w14:textId="77777777" w:rsidR="001D6EFE" w:rsidRDefault="001D6EFE" w:rsidP="001D6EFE">
      <w:pPr>
        <w:spacing w:after="0"/>
        <w:rPr>
          <w:color w:val="00B050"/>
        </w:rPr>
      </w:pPr>
      <w:r>
        <w:rPr>
          <w:b/>
        </w:rPr>
        <w:lastRenderedPageBreak/>
        <w:t xml:space="preserve">Supplementary Table S5: </w:t>
      </w:r>
      <w:r>
        <w:t>Performance 21-35 days</w:t>
      </w:r>
      <w:r>
        <w:rPr>
          <w:vertAlign w:val="superscript"/>
        </w:rPr>
        <w:t>1</w:t>
      </w:r>
      <w:r>
        <w:t>.</w:t>
      </w:r>
    </w:p>
    <w:tbl>
      <w:tblPr>
        <w:tblW w:w="15026" w:type="dxa"/>
        <w:tblLayout w:type="fixed"/>
        <w:tblLook w:val="0400" w:firstRow="0" w:lastRow="0" w:firstColumn="0" w:lastColumn="0" w:noHBand="0" w:noVBand="1"/>
      </w:tblPr>
      <w:tblGrid>
        <w:gridCol w:w="1134"/>
        <w:gridCol w:w="851"/>
        <w:gridCol w:w="1134"/>
        <w:gridCol w:w="425"/>
        <w:gridCol w:w="851"/>
        <w:gridCol w:w="141"/>
        <w:gridCol w:w="567"/>
        <w:gridCol w:w="993"/>
        <w:gridCol w:w="708"/>
        <w:gridCol w:w="993"/>
        <w:gridCol w:w="567"/>
        <w:gridCol w:w="992"/>
        <w:gridCol w:w="567"/>
        <w:gridCol w:w="992"/>
        <w:gridCol w:w="709"/>
        <w:gridCol w:w="992"/>
        <w:gridCol w:w="709"/>
        <w:gridCol w:w="992"/>
        <w:gridCol w:w="709"/>
      </w:tblGrid>
      <w:tr w:rsidR="001D6EFE" w14:paraId="7CF65D80" w14:textId="77777777" w:rsidTr="0012344E">
        <w:trPr>
          <w:trHeight w:val="283"/>
        </w:trPr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868B2E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3A44FD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N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97B19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Initial BW (g)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85AAF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Final BW (g)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FC211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ADG (g)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E500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ADFI (g)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A0693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FCR (g/g)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F152E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Mortality (%)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70FC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EPEF</w:t>
            </w:r>
          </w:p>
        </w:tc>
      </w:tr>
      <w:tr w:rsidR="001D6EFE" w14:paraId="1C0169BB" w14:textId="77777777" w:rsidTr="0012344E">
        <w:trPr>
          <w:trHeight w:val="144"/>
        </w:trPr>
        <w:tc>
          <w:tcPr>
            <w:tcW w:w="3119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26DE785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D57A213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5F174B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B16703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6DB8D2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FC2DA3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13A9A5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040E3F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475353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F8786A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D4672E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2B258B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F022DA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19F7E2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EB8318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B50F62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</w:tr>
      <w:tr w:rsidR="001D6EFE" w14:paraId="6531B67B" w14:textId="77777777" w:rsidTr="0012344E">
        <w:trPr>
          <w:trHeight w:val="20"/>
        </w:trPr>
        <w:tc>
          <w:tcPr>
            <w:tcW w:w="311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41D9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Treatment (TRT)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4BFBD5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090D19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482F15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42F88B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45C402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7D86EC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ADF1DC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2474DD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A42A5C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9F0CC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97B92B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A79883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92B707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844E6D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C17EFE" w14:textId="77777777" w:rsidR="001D6EFE" w:rsidRDefault="001D6EFE" w:rsidP="001D6EFE">
            <w:pPr>
              <w:spacing w:before="0" w:after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03BDD33F" w14:textId="77777777" w:rsidTr="0012344E">
        <w:trPr>
          <w:trHeight w:val="234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326F3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E1655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F9F56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898.1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4843B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5B82E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2063.3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B9983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16.86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10FD4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D04B7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EC6F4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143.3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749B4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4DE8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890F8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25498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83267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66D23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480.1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9C142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10.53</w:t>
            </w:r>
          </w:p>
        </w:tc>
      </w:tr>
      <w:tr w:rsidR="001D6EFE" w14:paraId="191EA61B" w14:textId="77777777" w:rsidTr="0012344E">
        <w:trPr>
          <w:trHeight w:val="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5DB86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78412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93B8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890.6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1E991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E4E84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2042.0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AF66C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16.84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068D4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65A97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24071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140.9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2FC4C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9E046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1CB18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D3390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40534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C6D2E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480.1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95F68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10.52</w:t>
            </w:r>
          </w:p>
        </w:tc>
      </w:tr>
      <w:tr w:rsidR="001D6EFE" w14:paraId="6DEC3C47" w14:textId="77777777" w:rsidTr="0012344E">
        <w:trPr>
          <w:trHeight w:val="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D71B3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3C232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1CCFD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897.6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5ECBB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BB011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2060.0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2539E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16.80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2C14E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2A0F9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A43C5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142.0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ABA97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908FE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ED2C5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CAF20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B3CA0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59BC4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482.9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985B1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10.50</w:t>
            </w:r>
          </w:p>
        </w:tc>
      </w:tr>
      <w:tr w:rsidR="001D6EFE" w14:paraId="62DAC291" w14:textId="77777777" w:rsidTr="0012344E">
        <w:trPr>
          <w:trHeight w:val="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D15A5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83A0D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BDF46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0.5002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56ECE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0.6326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CB956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0.7787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2EE2A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0.6045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B961B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0.9385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E7069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0.7090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F4CFF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0.9757</w:t>
            </w:r>
          </w:p>
        </w:tc>
      </w:tr>
      <w:tr w:rsidR="001D6EFE" w14:paraId="4E73BCF4" w14:textId="77777777" w:rsidTr="0012344E">
        <w:trPr>
          <w:trHeight w:val="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67297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Genetic line (GL)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AF811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F74F4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AA2CF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8CD4F5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D275D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FEE9AF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57A3B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312FE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06706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13ED7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9255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69C51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BB827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89BB8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C9DEF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3BB718EE" w14:textId="77777777" w:rsidTr="0012344E">
        <w:trPr>
          <w:trHeight w:val="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4C26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4269C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E1671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970.2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3BB43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7E89C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2232.0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78C70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18.84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7722D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7F814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8F09A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151.9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71765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D52C4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0FE59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E70D1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ED4F1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011B1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531.4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7968D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11.77</w:t>
            </w:r>
          </w:p>
        </w:tc>
      </w:tr>
      <w:tr w:rsidR="001D6EFE" w14:paraId="2DC2F4E5" w14:textId="77777777" w:rsidTr="0012344E">
        <w:trPr>
          <w:trHeight w:val="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4437B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1ACF8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98831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820.7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E9549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F9CF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1878.2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14B33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18.84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2B89B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EF16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8F874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132.3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45BBF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4887E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93C52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0011A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B250B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CF71E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430.7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5129F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11.77</w:t>
            </w:r>
          </w:p>
        </w:tc>
      </w:tr>
      <w:tr w:rsidR="001D6EFE" w14:paraId="2D9E911D" w14:textId="77777777" w:rsidTr="0012344E">
        <w:trPr>
          <w:trHeight w:val="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39AFD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C6D6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9CEFA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&lt;0.0001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A2326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&lt;0.0001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492B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&lt;0.0001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2DC66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&lt;0.0001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215FA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0.2331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5F0B1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0.7358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395C8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&lt;0.0001</w:t>
            </w:r>
          </w:p>
        </w:tc>
      </w:tr>
      <w:tr w:rsidR="001D6EFE" w14:paraId="1A19A690" w14:textId="77777777" w:rsidTr="0012344E">
        <w:trPr>
          <w:trHeight w:val="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31CD9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A9F63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56C72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23586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03E9B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29300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233DC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05C39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2DA948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C4342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11A5E5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1600F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307F45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8F24B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7FCE6F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1F2D4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4E6E4773" w14:textId="77777777" w:rsidTr="0012344E">
        <w:trPr>
          <w:trHeight w:val="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178FC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F4426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A4333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869.5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4DE85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D6911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1953.1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89107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13.82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4ABC9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77.4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32C32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7498A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136.1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10824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62A83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DB6E2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1E1F9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AED81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A3F9D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439.6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B3812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8.64</w:t>
            </w:r>
          </w:p>
        </w:tc>
      </w:tr>
      <w:tr w:rsidR="001D6EFE" w14:paraId="0A475BF1" w14:textId="77777777" w:rsidTr="0012344E">
        <w:trPr>
          <w:trHeight w:val="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B7ECE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0849D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06652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921.3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32FA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290DF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2157.1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0A6C6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13.82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EDFF9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74137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1B5F2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148.0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1E010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9792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49955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F267E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89894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631EC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522.5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A0EA3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8.64</w:t>
            </w:r>
          </w:p>
        </w:tc>
      </w:tr>
      <w:tr w:rsidR="001D6EFE" w14:paraId="39B4D82C" w14:textId="77777777" w:rsidTr="0012344E">
        <w:trPr>
          <w:trHeight w:val="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ED32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16D47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E1785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&lt;0.0001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D1F09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&lt;0.0001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0825B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&lt;0.0001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9C2BF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&lt;0.0001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502D1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0.0023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DF0E0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0.6295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29ABE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&lt;0.0001</w:t>
            </w:r>
          </w:p>
        </w:tc>
      </w:tr>
      <w:tr w:rsidR="001D6EFE" w14:paraId="7A0450E7" w14:textId="77777777" w:rsidTr="0012344E">
        <w:trPr>
          <w:trHeight w:val="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D5D13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Experiment (EXP)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C93FB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9F3E68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29E23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D827EF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80A80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BB1B3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0EE9F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316C7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19CCC5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D1715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F6E7C8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26CC2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73E98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D30B0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5AF8B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78D6BEE1" w14:textId="77777777" w:rsidTr="0012344E">
        <w:trPr>
          <w:trHeight w:val="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A0B89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D71AE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2FEEC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868.1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E8207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3306D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2114.3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9B59F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D791C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89.0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01587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AC864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162.4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A84DF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C33C4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1.834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ECDAF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9A22A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2F6B1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2CC4E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486.2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9859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12.08</w:t>
            </w:r>
          </w:p>
        </w:tc>
      </w:tr>
      <w:tr w:rsidR="001D6EFE" w14:paraId="4140C885" w14:textId="77777777" w:rsidTr="0012344E">
        <w:trPr>
          <w:trHeight w:val="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65B37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A22A6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41934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898.4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BBC6D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C6DFF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2064.6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8C099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58921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83.3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E8503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5B51F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141.7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64126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21B5B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44A98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27C86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3EF72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9C325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487.3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43FCA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10.75</w:t>
            </w:r>
          </w:p>
        </w:tc>
      </w:tr>
      <w:tr w:rsidR="001D6EFE" w14:paraId="1E68B771" w14:textId="77777777" w:rsidTr="0012344E">
        <w:trPr>
          <w:trHeight w:val="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596A2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4A8A8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B20D2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919.7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B05BE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C27D9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1986.4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59E1E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21.41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D1E8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76.2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C934A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F5BE1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122.2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894C0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363E5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1.607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02B0B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41B11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33DF6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E4BA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469.5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7952C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13.38</w:t>
            </w:r>
          </w:p>
        </w:tc>
      </w:tr>
      <w:tr w:rsidR="001D6EFE" w14:paraId="330FE037" w14:textId="77777777" w:rsidTr="0012344E">
        <w:trPr>
          <w:trHeight w:val="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52312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34B3D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E3C63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&lt;0.0001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385C5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0.0013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3C25B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&lt;0.0001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80A83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&lt;0.0001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C22DA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&lt;0.0001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5F550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0.7893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4E188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0.6146</w:t>
            </w:r>
          </w:p>
        </w:tc>
      </w:tr>
      <w:tr w:rsidR="001D6EFE" w14:paraId="29FEDC5A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196A6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13FC1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BBA054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02A568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9046F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0071A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15561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95315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93714F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ECA3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4FF2F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2827D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8C917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B4299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AD4128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A95C3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42BAA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1E0505EA" w14:textId="77777777" w:rsidTr="0012344E">
        <w:trPr>
          <w:trHeight w:val="20"/>
        </w:trPr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583A1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B8820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6231C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1D295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974.9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C8AED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E8A16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2238.2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85064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28.94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4D753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962F5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A2380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152.3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4D2DB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DF2A3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63089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4DAB2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ABBB4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3C70E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C42D2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18.08</w:t>
            </w:r>
          </w:p>
        </w:tc>
      </w:tr>
      <w:tr w:rsidR="001D6EFE" w14:paraId="70FF10F1" w14:textId="77777777" w:rsidTr="0012344E">
        <w:trPr>
          <w:trHeight w:val="20"/>
        </w:trPr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C0A631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B48AE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40B4D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66E43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821.3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4ED83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C9B11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1888.4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9B838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27.41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122A3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76.2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EA34B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F5BEF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134.3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AC5CE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40F5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7D29C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B8F23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31EF6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BAB85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431.0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3E744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17.13</w:t>
            </w:r>
          </w:p>
        </w:tc>
      </w:tr>
      <w:tr w:rsidR="001D6EFE" w14:paraId="7FB0747E" w14:textId="77777777" w:rsidTr="0012344E">
        <w:trPr>
          <w:trHeight w:val="20"/>
        </w:trPr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39EF4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9C544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59DC1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5D565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962.9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C533D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62DE2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2217.7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F2561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26.02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DD7FD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89.6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7EC3A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25E33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150.7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8AC29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58269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D8C3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8891D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4EBA1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46FDC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533.1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82457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16.26</w:t>
            </w:r>
          </w:p>
        </w:tc>
      </w:tr>
      <w:tr w:rsidR="001D6EFE" w14:paraId="41570CD6" w14:textId="77777777" w:rsidTr="0012344E">
        <w:trPr>
          <w:trHeight w:val="20"/>
        </w:trPr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720CDF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648DA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9BBDF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D3E60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818.3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C7BF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9BF83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1866.2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8E0EC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27.11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D9B5F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27B8F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F0114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131.2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D3D56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AF30D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F10F6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E7D87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688AC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A1A31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427.1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FA107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16.94</w:t>
            </w:r>
          </w:p>
        </w:tc>
      </w:tr>
      <w:tr w:rsidR="001D6EFE" w14:paraId="666D8E31" w14:textId="77777777" w:rsidTr="0012344E">
        <w:trPr>
          <w:trHeight w:val="20"/>
        </w:trPr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94328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63352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FA869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0A008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972.8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C34BA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3A353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2240.0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192A6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26.43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7C383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8643F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E94ED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152.7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82633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2568B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2FC4C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9C968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48891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C050E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531.9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EBCEE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16.51</w:t>
            </w:r>
          </w:p>
        </w:tc>
      </w:tr>
      <w:tr w:rsidR="001D6EFE" w14:paraId="7437F7B7" w14:textId="77777777" w:rsidTr="0012344E">
        <w:trPr>
          <w:trHeight w:val="20"/>
        </w:trPr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F4EE02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5B6E0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9928A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B9A99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822.4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AD048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9307E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1880.0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A4165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26.61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FA027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3E4B0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D2232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131.4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9BDC4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5D47F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9E717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4F9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9EABD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34519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433.9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2A136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16.63</w:t>
            </w:r>
          </w:p>
        </w:tc>
      </w:tr>
      <w:tr w:rsidR="001D6EFE" w14:paraId="5F344241" w14:textId="77777777" w:rsidTr="0012344E">
        <w:trPr>
          <w:trHeight w:val="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270D6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3943A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E4B8A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0.8137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8CC2D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0.9741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1BD30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0.9425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C79D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0.7739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5BA2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0.9494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6757C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0.5563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9E4E7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0.9534</w:t>
            </w:r>
          </w:p>
        </w:tc>
      </w:tr>
      <w:tr w:rsidR="001D6EFE" w14:paraId="49AE67C7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DEA57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7E5E4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F3D5D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5F38E0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15C3D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05E59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46BD2F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D4855F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0D6A6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B8941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151A2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98488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23CD3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83C2B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D0DDB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D7628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EC420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3342EE4F" w14:textId="77777777" w:rsidTr="0012344E">
        <w:trPr>
          <w:trHeight w:val="20"/>
        </w:trPr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D017B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2B43F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DC1FB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B8C0E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874.5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CC9A6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4C6EC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1969.6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43CBA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E9627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78.2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37F6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EB0B7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137.7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2318D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7BBBE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E46CA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2A07E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7F22A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606D5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5000F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14.84</w:t>
            </w:r>
          </w:p>
        </w:tc>
      </w:tr>
      <w:tr w:rsidR="001D6EFE" w14:paraId="0848E219" w14:textId="77777777" w:rsidTr="0012344E">
        <w:trPr>
          <w:trHeight w:val="20"/>
        </w:trPr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D24F7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3FF08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FB018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76380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921.7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50A09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2E7DB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2157.0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9A287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23.93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0FBD5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88.2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DF977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C2501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148.9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86CA4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0C17A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F3810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A91DC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E8B61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9E2C7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1C3C7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14.95</w:t>
            </w:r>
          </w:p>
        </w:tc>
      </w:tr>
      <w:tr w:rsidR="001D6EFE" w14:paraId="71B5B3D7" w14:textId="77777777" w:rsidTr="0012344E">
        <w:trPr>
          <w:trHeight w:val="20"/>
        </w:trPr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16A16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3A37A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7679C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29CA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863.8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54790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B3C16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1936.2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0E9D2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23.99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AF9E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6A5E4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B0AA6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135.4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862A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0AFF5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F388C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D3D72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F27D6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C1270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432.1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038FF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14.99</w:t>
            </w:r>
          </w:p>
        </w:tc>
      </w:tr>
      <w:tr w:rsidR="001D6EFE" w14:paraId="0E8D32EF" w14:textId="77777777" w:rsidTr="0012344E">
        <w:trPr>
          <w:trHeight w:val="20"/>
        </w:trPr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C12E26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14492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469BA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F457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917.4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A9C01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3B6A4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2147.7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6A096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23.77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F790C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B074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D208F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146.5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AF39D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4B7AF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BA6CD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ED622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DB059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71B40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528.1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4C31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14.85</w:t>
            </w:r>
          </w:p>
        </w:tc>
      </w:tr>
      <w:tr w:rsidR="001D6EFE" w14:paraId="0FC2F905" w14:textId="77777777" w:rsidTr="0012344E">
        <w:trPr>
          <w:trHeight w:val="20"/>
        </w:trPr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E7ABA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B1F62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3DC62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E7D40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870.3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BD24B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36986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1953.6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82C24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23.81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62E89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77.4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82C74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24769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135.3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E7543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97243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542D9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65BFC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A87B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B626B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441.9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F8182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14.88</w:t>
            </w:r>
          </w:p>
        </w:tc>
      </w:tr>
      <w:tr w:rsidR="001D6EFE" w14:paraId="62D6A221" w14:textId="77777777" w:rsidTr="0012344E">
        <w:trPr>
          <w:trHeight w:val="20"/>
        </w:trPr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D7E37F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3F5F3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33D5C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9C501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924.8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9495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3E5C6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2166.5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6C9DB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23.79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EA257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ACB08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FD2AD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148.8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62823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9F2E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57BAD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A6C14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51F3C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02B09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524.0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3EC9F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14.86</w:t>
            </w:r>
          </w:p>
        </w:tc>
      </w:tr>
      <w:tr w:rsidR="001D6EFE" w14:paraId="37E399EA" w14:textId="77777777" w:rsidTr="0012344E">
        <w:trPr>
          <w:trHeight w:val="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6BC0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37616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A0B3F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0.8547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24D4C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0.8345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03020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0.8804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70869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0.8525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E7A7A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0.8411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18250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0.1448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51A2E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0.6938</w:t>
            </w:r>
          </w:p>
        </w:tc>
      </w:tr>
      <w:tr w:rsidR="001D6EFE" w14:paraId="0DDC3E71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94749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4A4CE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7517A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19446C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62CC8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4C790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CB1D2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29B8A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9CEE6D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73A1B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ED1D4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94734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174CA8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E46C5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C74D5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BAFC1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663A6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633BFC33" w14:textId="77777777" w:rsidTr="0012344E">
        <w:trPr>
          <w:trHeight w:val="20"/>
        </w:trPr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543C8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A3123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FD7AA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58246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939.6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8557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72662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2119.4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C5D66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BF57E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9B357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600C0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147.0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BB0A2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80E27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7DC65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2E541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5CCC7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1C266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481.1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F91F8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14.50</w:t>
            </w:r>
          </w:p>
        </w:tc>
      </w:tr>
      <w:tr w:rsidR="001D6EFE" w14:paraId="7965ED1E" w14:textId="77777777" w:rsidTr="0012344E">
        <w:trPr>
          <w:trHeight w:val="20"/>
        </w:trPr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470F2A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1D818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FF8FA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37EC6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1000.7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756F0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32500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2344.6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35754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23.39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E2443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96.0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5F0C9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7352F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156.9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4405C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9EC15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6B1D5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14F1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5355C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0EB73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581.7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989A5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14.62</w:t>
            </w:r>
          </w:p>
        </w:tc>
      </w:tr>
      <w:tr w:rsidR="001D6EFE" w14:paraId="6A6BB920" w14:textId="77777777" w:rsidTr="0012344E">
        <w:trPr>
          <w:trHeight w:val="20"/>
        </w:trPr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469F3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570E5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CF22F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7DFAA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799.4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06DCF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713C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1786.8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9F317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25.28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391FC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842F9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23879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15280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ADB0F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6BE44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224A9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9577C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20C1B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398.1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B5758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15.80</w:t>
            </w:r>
          </w:p>
        </w:tc>
      </w:tr>
      <w:tr w:rsidR="001D6EFE" w14:paraId="6F1CA533" w14:textId="77777777" w:rsidTr="0012344E">
        <w:trPr>
          <w:trHeight w:val="20"/>
        </w:trPr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A9FA15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EBE25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567D2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0CAD7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841.9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8909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7EE3B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1969.6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F1CF0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21.64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A0DFC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B63FD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BB234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139.2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45E37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332EC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977D1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A59BB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5296B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6CB3E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463.3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3ECBC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13.52</w:t>
            </w:r>
          </w:p>
        </w:tc>
      </w:tr>
      <w:tr w:rsidR="001D6EFE" w14:paraId="17FBDB58" w14:textId="77777777" w:rsidTr="0012344E">
        <w:trPr>
          <w:trHeight w:val="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A84C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C555E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7D904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0.1163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14DC5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0.2852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54F82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0.4861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C1ADA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0.2958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2F378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0.1325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71424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0.9926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0885A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0.1548</w:t>
            </w:r>
          </w:p>
        </w:tc>
      </w:tr>
      <w:tr w:rsidR="001D6EFE" w14:paraId="55ACE1CA" w14:textId="77777777" w:rsidTr="0012344E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1A6EA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12B7A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1D79F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DC8DA4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3273B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8D201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152DE9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8EFA6A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29AC3E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C1AA67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B31021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7E8C3F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D7009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3E611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1EBC92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4D606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038BBB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145FD3" w14:textId="77777777" w:rsidR="001D6EFE" w:rsidRDefault="001D6EFE" w:rsidP="001D6EFE">
            <w:pPr>
              <w:spacing w:before="0" w:after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1D6EFE" w14:paraId="6E6532CC" w14:textId="77777777" w:rsidTr="0012344E">
        <w:trPr>
          <w:trHeight w:val="2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5EEEC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FC284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A31F8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FCC30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D1ABB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947.1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B6829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BC001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2134.4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5D5A0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38.02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2FA2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84.8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52CA6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2BF2B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147.5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0C194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32596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9C055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8543C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850D9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6748D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485.6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61A0D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23.76</w:t>
            </w:r>
          </w:p>
        </w:tc>
      </w:tr>
      <w:tr w:rsidR="001D6EFE" w14:paraId="4025029D" w14:textId="77777777" w:rsidTr="0012344E">
        <w:trPr>
          <w:trHeight w:val="2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5AA742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CF5F3A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84FC2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CA33F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3875C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925.8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0C28F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8C705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2097.1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BF511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35.21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96A6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8864A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8A1E0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145.7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AED7B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95A9B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9DD55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0D182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63A16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349AC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478.1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21B4E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22.00</w:t>
            </w:r>
          </w:p>
        </w:tc>
      </w:tr>
      <w:tr w:rsidR="001D6EFE" w14:paraId="412A5A06" w14:textId="77777777" w:rsidTr="0012344E">
        <w:trPr>
          <w:trHeight w:val="2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E22A02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727AED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E294A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6E0AE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A6504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945.9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61E13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0A1B1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2126.8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BE94B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35.01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5C8D1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9CBBC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DCFC7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147.8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CE310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3BC48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EFCAA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3E77C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860AF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5ED74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479.5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75B84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21.88</w:t>
            </w:r>
          </w:p>
        </w:tc>
      </w:tr>
      <w:tr w:rsidR="001D6EFE" w14:paraId="6834D99F" w14:textId="77777777" w:rsidTr="0012344E">
        <w:trPr>
          <w:trHeight w:val="2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CC6BCE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50663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6E6ED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A05CD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17942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1002.7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9B7E6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4CEDE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2342.0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50023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71305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58ADA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0AF26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157.1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013FB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F720F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B8350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D798E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11885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A87B4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572.6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8D139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23.05</w:t>
            </w:r>
          </w:p>
        </w:tc>
      </w:tr>
      <w:tr w:rsidR="001D6EFE" w14:paraId="4E1BE7E2" w14:textId="77777777" w:rsidTr="0012344E">
        <w:trPr>
          <w:trHeight w:val="2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8DA631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2D8230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E843D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7FE8E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1780B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999.9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B11A2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4472A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2338.4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EF448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35.25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24393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B4EFB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5C2FF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155.8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AA034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4BC89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5B9CA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9685C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-0.07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979AC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19C2E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588.1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57B08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22.02</w:t>
            </w:r>
          </w:p>
        </w:tc>
      </w:tr>
      <w:tr w:rsidR="001D6EFE" w14:paraId="51DDCD32" w14:textId="77777777" w:rsidTr="0012344E">
        <w:trPr>
          <w:trHeight w:val="2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9BB5D3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9B28A2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72A58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45A56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E74D7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999.6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92A68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0BE8B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2353.3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EB39C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36.13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15435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C540B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516E4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157.7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1392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FA0A9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76490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DBA40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2F586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5F87C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584.4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E838F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22.57</w:t>
            </w:r>
          </w:p>
        </w:tc>
      </w:tr>
      <w:tr w:rsidR="001D6EFE" w14:paraId="1AF47EB8" w14:textId="77777777" w:rsidTr="0012344E">
        <w:trPr>
          <w:trHeight w:val="2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15C80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A6F48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00C0C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F0805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79432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801.8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131BF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25C8D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1804.7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97040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38.10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832AA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094BB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ABC5D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127.8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D2833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004C8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8429A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3E295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C56B6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B695C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9DC0A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23.81</w:t>
            </w:r>
          </w:p>
        </w:tc>
      </w:tr>
      <w:tr w:rsidR="001D6EFE" w14:paraId="0DBDCADD" w14:textId="77777777" w:rsidTr="0012344E">
        <w:trPr>
          <w:trHeight w:val="2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AE073A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580042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0EA2B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843B6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E8268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801.7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1BCF4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EBD1C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1775.4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DA8F5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37.80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BAA9B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69.6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0EB86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C48A0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F0F7A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58AC5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D838B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044CF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08CDE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D02FF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386.0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CE271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23.62</w:t>
            </w:r>
          </w:p>
        </w:tc>
      </w:tr>
      <w:tr w:rsidR="001D6EFE" w14:paraId="3F969E81" w14:textId="77777777" w:rsidTr="0012344E">
        <w:trPr>
          <w:trHeight w:val="2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1C3449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0EB09B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A0D3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F9C7D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73E97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794.7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D0E8E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82C75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1780.4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2753D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36.14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C922B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45DA1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CC77E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20A0B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C1CD5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EE718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86C88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C78D2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7EEE4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404.2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88F7C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22.58</w:t>
            </w:r>
          </w:p>
        </w:tc>
      </w:tr>
      <w:tr w:rsidR="001D6EFE" w14:paraId="53A882EC" w14:textId="77777777" w:rsidTr="0012344E">
        <w:trPr>
          <w:trHeight w:val="2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4B9574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B14DC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01551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2AE52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A58B5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840.7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DF6CB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5A4F5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1972.0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A3AD6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34.87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40239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A2CD5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AB9EB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140.7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F51A8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07F93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F0D87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AE635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25ED5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0E787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458.1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3176D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21.79</w:t>
            </w:r>
          </w:p>
        </w:tc>
      </w:tr>
      <w:tr w:rsidR="001D6EFE" w14:paraId="1FC20F07" w14:textId="77777777" w:rsidTr="0012344E">
        <w:trPr>
          <w:trHeight w:val="2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B384C2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F8C4F8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A9244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E2966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B0037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834.9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81F29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43E57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1957.1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C6EDE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34.72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A2AC4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B84AC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19A19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137.2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59DE6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B5CB2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3F06F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BC26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5D762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8AB1E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468.1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D6B3F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21.70</w:t>
            </w:r>
          </w:p>
        </w:tc>
      </w:tr>
      <w:tr w:rsidR="001D6EFE" w14:paraId="5BBE9EB6" w14:textId="77777777" w:rsidTr="0012344E">
        <w:trPr>
          <w:trHeight w:val="2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C73749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A0F11D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4EE0A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0CDE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B256B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850.0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B5128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93B3E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1979.6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69AB6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35.24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E1DD1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EAD40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D4FE5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139.8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2D20E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52F4B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83B57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D4DED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766ED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874BE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463.6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77CB4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22.02</w:t>
            </w:r>
          </w:p>
        </w:tc>
      </w:tr>
      <w:tr w:rsidR="001D6EFE" w14:paraId="50F60C52" w14:textId="77777777" w:rsidTr="0012344E">
        <w:trPr>
          <w:trHeight w:val="20"/>
        </w:trPr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ADB9B3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5DF34F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EFF143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0.3292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AB63AF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0.9439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C012B8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0.9922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3EF1E4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0.8588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768590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0.7714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92C9BA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0.8769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F5CAA1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0.9561</w:t>
            </w:r>
          </w:p>
        </w:tc>
      </w:tr>
    </w:tbl>
    <w:p w14:paraId="0A438939" w14:textId="77777777" w:rsidR="001D6EFE" w:rsidRDefault="001D6EFE" w:rsidP="000F64AB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  <w:vertAlign w:val="superscript"/>
        </w:rPr>
        <w:t>1</w:t>
      </w:r>
      <w:r>
        <w:rPr>
          <w:rFonts w:ascii="Arial" w:eastAsia="Arial" w:hAnsi="Arial" w:cs="Arial"/>
          <w:sz w:val="13"/>
          <w:szCs w:val="13"/>
        </w:rPr>
        <w:t>Values are presented as least squares means (</w:t>
      </w:r>
      <w:proofErr w:type="spellStart"/>
      <w:r>
        <w:rPr>
          <w:rFonts w:ascii="Arial" w:eastAsia="Arial" w:hAnsi="Arial" w:cs="Arial"/>
          <w:sz w:val="13"/>
          <w:szCs w:val="13"/>
        </w:rPr>
        <w:t>LSmeans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). </w:t>
      </w:r>
      <w:r>
        <w:rPr>
          <w:rFonts w:ascii="Arial" w:eastAsia="Arial" w:hAnsi="Arial" w:cs="Arial"/>
          <w:sz w:val="13"/>
          <w:szCs w:val="13"/>
          <w:vertAlign w:val="superscript"/>
        </w:rPr>
        <w:t>a–</w:t>
      </w:r>
      <w:proofErr w:type="spellStart"/>
      <w:r>
        <w:rPr>
          <w:rFonts w:ascii="Arial" w:eastAsia="Arial" w:hAnsi="Arial" w:cs="Arial"/>
          <w:sz w:val="13"/>
          <w:szCs w:val="13"/>
          <w:vertAlign w:val="superscript"/>
        </w:rPr>
        <w:t>d</w:t>
      </w:r>
      <w:r>
        <w:rPr>
          <w:rFonts w:ascii="Arial" w:eastAsia="Arial" w:hAnsi="Arial" w:cs="Arial"/>
          <w:sz w:val="13"/>
          <w:szCs w:val="13"/>
        </w:rPr>
        <w:t>Within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 a column, values without a common superscript differ, P &lt; 0.05. X and Y correspond to two fast growing commercial poultry genetic lines.</w:t>
      </w:r>
    </w:p>
    <w:p w14:paraId="5BF4049B" w14:textId="77777777" w:rsidR="001D6EFE" w:rsidRDefault="001D6EFE" w:rsidP="000F64AB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SE: Standard error. BD: Basal diet; PR: Basal diet + probiotic; PH: Basal diet + </w:t>
      </w:r>
      <w:proofErr w:type="spellStart"/>
      <w:r>
        <w:rPr>
          <w:rFonts w:ascii="Arial" w:eastAsia="Arial" w:hAnsi="Arial" w:cs="Arial"/>
          <w:sz w:val="13"/>
          <w:szCs w:val="13"/>
        </w:rPr>
        <w:t>phytobiotic</w:t>
      </w:r>
      <w:proofErr w:type="spellEnd"/>
      <w:r>
        <w:rPr>
          <w:rFonts w:ascii="Arial" w:eastAsia="Arial" w:hAnsi="Arial" w:cs="Arial"/>
          <w:sz w:val="13"/>
          <w:szCs w:val="13"/>
        </w:rPr>
        <w:t>. F: female; M: male.</w:t>
      </w:r>
      <w:r w:rsidRPr="0042191D"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BW: Body weight; ADG: Average daily gain; ADFI: Average daily feed intake; FCR: Feed conversion ratio; EPEF: European production efficiency factor.</w:t>
      </w:r>
    </w:p>
    <w:p w14:paraId="3B61914A" w14:textId="77777777" w:rsidR="001D6EFE" w:rsidRDefault="001D6EFE" w:rsidP="000F64AB">
      <w:pPr>
        <w:spacing w:before="0" w:after="0"/>
        <w:rPr>
          <w:rFonts w:ascii="Arial" w:eastAsia="Arial" w:hAnsi="Arial" w:cs="Arial"/>
          <w:b/>
        </w:rPr>
        <w:sectPr w:rsidR="001D6EFE" w:rsidSect="000F64AB">
          <w:pgSz w:w="16838" w:h="11906" w:orient="landscape"/>
          <w:pgMar w:top="567" w:right="708" w:bottom="-284" w:left="708" w:header="709" w:footer="709" w:gutter="0"/>
          <w:pgNumType w:start="1"/>
          <w:cols w:space="720"/>
        </w:sectPr>
      </w:pPr>
    </w:p>
    <w:p w14:paraId="290F9BB3" w14:textId="77777777" w:rsidR="001D6EFE" w:rsidRDefault="001D6EFE" w:rsidP="001D6EFE">
      <w:r>
        <w:rPr>
          <w:b/>
        </w:rPr>
        <w:lastRenderedPageBreak/>
        <w:t xml:space="preserve"> Supplementary Table S6: </w:t>
      </w:r>
      <w:r>
        <w:t>Concentration of corticosterone in feathers (</w:t>
      </w:r>
      <w:proofErr w:type="spellStart"/>
      <w:r>
        <w:t>pg</w:t>
      </w:r>
      <w:proofErr w:type="spellEnd"/>
      <w:r>
        <w:t>/mg)</w:t>
      </w:r>
      <w:r w:rsidRPr="001C4403">
        <w:rPr>
          <w:vertAlign w:val="superscript"/>
        </w:rPr>
        <w:t>1</w:t>
      </w:r>
      <w:r>
        <w:t>.</w:t>
      </w:r>
      <w:r>
        <w:rPr>
          <w:b/>
          <w:color w:val="70AD47"/>
        </w:rPr>
        <w:t xml:space="preserve"> </w:t>
      </w:r>
    </w:p>
    <w:tbl>
      <w:tblPr>
        <w:tblW w:w="12090" w:type="dxa"/>
        <w:tblInd w:w="567" w:type="dxa"/>
        <w:tblLayout w:type="fixed"/>
        <w:tblLook w:val="0400" w:firstRow="0" w:lastRow="0" w:firstColumn="0" w:lastColumn="0" w:noHBand="0" w:noVBand="1"/>
      </w:tblPr>
      <w:tblGrid>
        <w:gridCol w:w="901"/>
        <w:gridCol w:w="826"/>
        <w:gridCol w:w="1006"/>
        <w:gridCol w:w="540"/>
        <w:gridCol w:w="990"/>
        <w:gridCol w:w="1290"/>
        <w:gridCol w:w="600"/>
        <w:gridCol w:w="1025"/>
        <w:gridCol w:w="879"/>
        <w:gridCol w:w="1040"/>
        <w:gridCol w:w="1029"/>
        <w:gridCol w:w="1011"/>
        <w:gridCol w:w="953"/>
      </w:tblGrid>
      <w:tr w:rsidR="001D6EFE" w14:paraId="1875D13C" w14:textId="77777777" w:rsidTr="001D6EFE">
        <w:trPr>
          <w:trHeight w:val="20"/>
        </w:trPr>
        <w:tc>
          <w:tcPr>
            <w:tcW w:w="2733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4F75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22CD1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262B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Corticosterone 0-35 days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32CAC6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C6C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Corticosterone day 7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C7B2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Corticosterone day 21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CF7A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Corticosterone day 35</w:t>
            </w:r>
          </w:p>
        </w:tc>
      </w:tr>
      <w:tr w:rsidR="001D6EFE" w14:paraId="4E2BEAA9" w14:textId="77777777" w:rsidTr="001D6EFE">
        <w:trPr>
          <w:trHeight w:val="20"/>
        </w:trPr>
        <w:tc>
          <w:tcPr>
            <w:tcW w:w="2733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E89F2B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2F338D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D976A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LSmeans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AA852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C29C0E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9A71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LSmeans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BC0DA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65640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LSmeans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BBA45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9C336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LSmeans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6D178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</w:tr>
      <w:tr w:rsidR="001D6EFE" w14:paraId="5578A558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628B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Treatment (TRT)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4CDB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4F27E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7C621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8D1A7" w14:textId="77777777" w:rsidR="001D6EFE" w:rsidRDefault="001D6EFE" w:rsidP="001D6EFE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FE290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3818F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E1D39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3D81E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6CA8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41F11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7D626B3C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BF67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AF06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44EB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12.18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DADE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48F4B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A021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9.80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E2D8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0.625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473E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11.81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FF83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1.129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1CA1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14.94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1CC9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1.749</w:t>
            </w:r>
          </w:p>
        </w:tc>
      </w:tr>
      <w:tr w:rsidR="001D6EFE" w14:paraId="650E4D0F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8C75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4603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B473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13.09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7D5C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13A76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CB4C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10.59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0367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0.625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777C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11.43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C19B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1.129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443D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17.27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AB92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1.749</w:t>
            </w:r>
          </w:p>
        </w:tc>
      </w:tr>
      <w:tr w:rsidR="001D6EFE" w14:paraId="69CCED1A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F194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8C68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502E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12.89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C69C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2AA52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CDA0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11.59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4973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0.625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9983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12.77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1F05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1.129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D27F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14.31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2448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1.749</w:t>
            </w:r>
          </w:p>
        </w:tc>
      </w:tr>
      <w:tr w:rsidR="001D6EFE" w14:paraId="0CE7E100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0DF6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74DE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48EE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0.4325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A2029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0973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0.0347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6F0E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0.4555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49D6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0.2032</w:t>
            </w:r>
          </w:p>
        </w:tc>
      </w:tr>
      <w:tr w:rsidR="001D6EFE" w14:paraId="76B163EA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F694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Genetic line (GL)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6D66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C3929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9AA86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F8BE2" w14:textId="77777777" w:rsidR="001D6EFE" w:rsidRDefault="001D6EFE" w:rsidP="001D6EFE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60F3B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311C4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D630C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D8AD8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43EE2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D49B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6D0FFA06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30CE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3E94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9AC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13.91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D253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0.914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95D70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25CD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9.91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0851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0.562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D924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13.66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2657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1.037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C849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76B6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1.601</w:t>
            </w:r>
          </w:p>
        </w:tc>
      </w:tr>
      <w:tr w:rsidR="001D6EFE" w14:paraId="540A86E3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AD9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6BF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9FB6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11.54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FB25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0.914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A2F83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DA88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11.41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636A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0.562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A893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DFA5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1.037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89CE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12.86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88C4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1.601</w:t>
            </w:r>
          </w:p>
        </w:tc>
      </w:tr>
      <w:tr w:rsidR="001D6EFE" w14:paraId="46AE0132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59F6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15D0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AC63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3CCD4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5C37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0.0082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8C65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E834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0.0004</w:t>
            </w:r>
          </w:p>
        </w:tc>
      </w:tr>
      <w:tr w:rsidR="001D6EFE" w14:paraId="1CBD65C7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0B7E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CD3F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D896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CC487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4C4AE7" w14:textId="77777777" w:rsidR="001D6EFE" w:rsidRDefault="001D6EFE" w:rsidP="001D6EFE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27448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3CB72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08D5D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BDE10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2C4E9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8E1DB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2F17EEB3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6474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858C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2FE7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11.68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A220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0.914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95DB6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CD4C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9.73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C937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0.562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211A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11.40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BE9D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1.037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6C37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13.92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53DF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1.601</w:t>
            </w:r>
          </w:p>
        </w:tc>
      </w:tr>
      <w:tr w:rsidR="001D6EFE" w14:paraId="068813CF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D100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DF0C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B009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13.76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3B70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0.914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1EE53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0AB0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11.59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D692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0.562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7FFE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12.61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1B2C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1.037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4AFB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17.09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70D5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1.601</w:t>
            </w:r>
          </w:p>
        </w:tc>
      </w:tr>
      <w:tr w:rsidR="001D6EFE" w14:paraId="41084C10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CA51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5783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16CD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91094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DD88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7A56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0.1811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23B4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0.0281</w:t>
            </w:r>
          </w:p>
        </w:tc>
      </w:tr>
      <w:tr w:rsidR="001D6EFE" w14:paraId="6CBE4417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AD52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Experiment (EXP)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F529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5196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69C17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F0BD3" w14:textId="77777777" w:rsidR="001D6EFE" w:rsidRDefault="001D6EFE" w:rsidP="001D6EFE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59CF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32DDB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31602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0107C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54301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8750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1C149C5D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7092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8406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B20E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13.08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94EF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699D1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7C31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12.62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40CD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0.850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E6D6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11.67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6D5B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1.621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19F2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14.96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3800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2.491</w:t>
            </w:r>
          </w:p>
        </w:tc>
      </w:tr>
      <w:tr w:rsidR="001D6EFE" w14:paraId="2722067A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F584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97F7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CE25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13.95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4B83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CEDAE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6E6C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11.13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1485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0.850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F069C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5BD2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1.621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7135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16.46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D6F4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2.491</w:t>
            </w:r>
          </w:p>
        </w:tc>
      </w:tr>
      <w:tr w:rsidR="001D6EFE" w14:paraId="1C3C081D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F457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7F90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A9BB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11.14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4076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CF168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5E75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8.22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8D62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0.850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CCFC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B693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1.621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F789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C1C8A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2.491</w:t>
            </w:r>
          </w:p>
        </w:tc>
      </w:tr>
      <w:tr w:rsidR="001D6EFE" w14:paraId="0C36591F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0041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AECF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148B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0.3989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FB341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C9A7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F40A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0.1950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0ADC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0.8958</w:t>
            </w:r>
          </w:p>
        </w:tc>
      </w:tr>
      <w:tr w:rsidR="001D6EFE" w14:paraId="2DE076D2" w14:textId="77777777" w:rsidTr="001D6EFE">
        <w:trPr>
          <w:trHeight w:val="20"/>
        </w:trPr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5C0D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TRT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407D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E358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8AA37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6CF37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F8613A" w14:textId="77777777" w:rsidR="001D6EFE" w:rsidRDefault="001D6EFE" w:rsidP="001D6EFE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6A571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5C2CE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F421C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80DE0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9452F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FEAD4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691B75EC" w14:textId="77777777" w:rsidTr="001D6EFE">
        <w:trPr>
          <w:trHeight w:val="20"/>
        </w:trPr>
        <w:tc>
          <w:tcPr>
            <w:tcW w:w="17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B2BC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B7B2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0B6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7C87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13.41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3153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29710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9E26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8.60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E8B7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9212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13.46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AD07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1.369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BDDD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94F1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2.131</w:t>
            </w:r>
          </w:p>
        </w:tc>
      </w:tr>
      <w:tr w:rsidR="001D6EFE" w14:paraId="4CC5E872" w14:textId="77777777" w:rsidTr="001D6EFE">
        <w:trPr>
          <w:trHeight w:val="20"/>
        </w:trPr>
        <w:tc>
          <w:tcPr>
            <w:tcW w:w="1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DFC2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00D7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0541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7888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10.96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D21B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27950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4CF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AC90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EF98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10.15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827D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1.369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CE42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11.71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99AD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2.131</w:t>
            </w:r>
          </w:p>
        </w:tc>
      </w:tr>
      <w:tr w:rsidR="001D6EFE" w14:paraId="7F1A1A61" w14:textId="77777777" w:rsidTr="001D6EFE">
        <w:trPr>
          <w:trHeight w:val="20"/>
        </w:trPr>
        <w:tc>
          <w:tcPr>
            <w:tcW w:w="17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33C0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20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F64E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F24D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14.22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5696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89232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D477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BFFD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1DDC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12.22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4ED0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1.369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552E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20.18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A0E0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2.131</w:t>
            </w:r>
          </w:p>
        </w:tc>
      </w:tr>
      <w:tr w:rsidR="001D6EFE" w14:paraId="3734DEBF" w14:textId="77777777" w:rsidTr="001D6EFE">
        <w:trPr>
          <w:trHeight w:val="20"/>
        </w:trPr>
        <w:tc>
          <w:tcPr>
            <w:tcW w:w="1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2FFA3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5E88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76F5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7620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11.97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990D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5AB0B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FAE4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10.91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D6EC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F765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10.64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D0F8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1.369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A639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14.36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ABF9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2.131</w:t>
            </w:r>
          </w:p>
        </w:tc>
      </w:tr>
      <w:tr w:rsidR="001D6EFE" w14:paraId="25FE537E" w14:textId="77777777" w:rsidTr="001D6EFE">
        <w:trPr>
          <w:trHeight w:val="20"/>
        </w:trPr>
        <w:tc>
          <w:tcPr>
            <w:tcW w:w="17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2058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AD21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B02E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BC93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14.09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20BC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ACD3A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FEE2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10.86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138D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DC68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15.29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5F4A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1.369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7425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16.11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9131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2.131</w:t>
            </w:r>
          </w:p>
        </w:tc>
      </w:tr>
      <w:tr w:rsidR="001D6EFE" w14:paraId="207736F7" w14:textId="77777777" w:rsidTr="001D6EFE">
        <w:trPr>
          <w:trHeight w:val="20"/>
        </w:trPr>
        <w:tc>
          <w:tcPr>
            <w:tcW w:w="1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CA90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8BC3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99C3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BBF9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11.69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16E6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62762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1C7F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12.32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262F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B9C2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1AE9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1.369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4132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12.50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F846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2.131</w:t>
            </w:r>
          </w:p>
        </w:tc>
      </w:tr>
      <w:tr w:rsidR="001D6EFE" w14:paraId="402E93EA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4698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0A0E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8ACD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0.9890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C3495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A2EF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0.4363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896B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0.2944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AD44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0.6880</w:t>
            </w:r>
          </w:p>
        </w:tc>
      </w:tr>
      <w:tr w:rsidR="001D6EFE" w14:paraId="2B959CDE" w14:textId="77777777" w:rsidTr="001D6EFE">
        <w:trPr>
          <w:trHeight w:val="20"/>
        </w:trPr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D55F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TRT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7DC6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EC53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197FE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0B528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28237" w14:textId="77777777" w:rsidR="001D6EFE" w:rsidRDefault="001D6EFE" w:rsidP="001D6EFE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A6B2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D4B53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F83AC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B3320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54411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11A2B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24C4E291" w14:textId="77777777" w:rsidTr="001D6EFE">
        <w:trPr>
          <w:trHeight w:val="20"/>
        </w:trPr>
        <w:tc>
          <w:tcPr>
            <w:tcW w:w="17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C1C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A7E1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3D6B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0808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10.53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F52F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DE594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D4C8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E019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F747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9.26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4C4A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1.369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88A5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0FFF5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2.131</w:t>
            </w:r>
          </w:p>
        </w:tc>
      </w:tr>
      <w:tr w:rsidR="001D6EFE" w14:paraId="3D55385C" w14:textId="77777777" w:rsidTr="001D6EFE">
        <w:trPr>
          <w:trHeight w:val="20"/>
        </w:trPr>
        <w:tc>
          <w:tcPr>
            <w:tcW w:w="1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487DA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925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796E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61B8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13.84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BCA1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3997C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4036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10.61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4ADE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0B5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14.36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9C5D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1.369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6C3D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16.54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2B0C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2.131</w:t>
            </w:r>
          </w:p>
        </w:tc>
      </w:tr>
      <w:tr w:rsidR="001D6EFE" w14:paraId="11C56F63" w14:textId="77777777" w:rsidTr="001D6EFE">
        <w:trPr>
          <w:trHeight w:val="20"/>
        </w:trPr>
        <w:tc>
          <w:tcPr>
            <w:tcW w:w="17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FE86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2AB9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E0F0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388C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4646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CE9B0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DBAB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9.27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1A82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D6CB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11.57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05BF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1.369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497A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BA13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2.131</w:t>
            </w:r>
          </w:p>
        </w:tc>
      </w:tr>
      <w:tr w:rsidR="001D6EFE" w14:paraId="4DC33CB5" w14:textId="77777777" w:rsidTr="001D6EFE">
        <w:trPr>
          <w:trHeight w:val="20"/>
        </w:trPr>
        <w:tc>
          <w:tcPr>
            <w:tcW w:w="1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EF4B7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F02D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C132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8538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14.04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8518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BB361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D713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11.91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C66A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AE63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11.28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DB14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1.369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5E12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18.93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B8D9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2.131</w:t>
            </w:r>
          </w:p>
        </w:tc>
      </w:tr>
      <w:tr w:rsidR="001D6EFE" w14:paraId="40ADA128" w14:textId="77777777" w:rsidTr="001D6EFE">
        <w:trPr>
          <w:trHeight w:val="20"/>
        </w:trPr>
        <w:tc>
          <w:tcPr>
            <w:tcW w:w="17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CD2B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C334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74C1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EAB0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12.36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5015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23F59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52F1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10.92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D806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45FA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13.36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5D71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1.369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9764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A80D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2.131</w:t>
            </w:r>
          </w:p>
        </w:tc>
      </w:tr>
      <w:tr w:rsidR="001D6EFE" w14:paraId="346E18BB" w14:textId="77777777" w:rsidTr="001D6EFE">
        <w:trPr>
          <w:trHeight w:val="20"/>
        </w:trPr>
        <w:tc>
          <w:tcPr>
            <w:tcW w:w="1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C4855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FC5A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FBE7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B9B2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13.41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D83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F080D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4A74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12.26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300E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0.785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56B4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12.18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1CE8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1.369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CC00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F7BD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2.131</w:t>
            </w:r>
          </w:p>
        </w:tc>
      </w:tr>
      <w:tr w:rsidR="001D6EFE" w14:paraId="15F51480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797E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C185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EB91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0.3042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082E0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9901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0.5939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965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0.0120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93AE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0.9949</w:t>
            </w:r>
          </w:p>
        </w:tc>
      </w:tr>
      <w:tr w:rsidR="001D6EFE" w14:paraId="08202BFE" w14:textId="77777777" w:rsidTr="001D6EFE">
        <w:trPr>
          <w:trHeight w:val="20"/>
        </w:trPr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021E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2807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79A1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E5E89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77E0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C9880" w14:textId="77777777" w:rsidR="001D6EFE" w:rsidRDefault="001D6EFE" w:rsidP="001D6EFE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35551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CF711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F1D92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E2E13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A660B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99759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7F8E8A72" w14:textId="77777777" w:rsidTr="001D6EFE">
        <w:trPr>
          <w:trHeight w:val="20"/>
        </w:trPr>
        <w:tc>
          <w:tcPr>
            <w:tcW w:w="17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4700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9FA8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D0C4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C9D3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12.37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915D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78310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BF23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9.85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66D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0.682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D78A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12.74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9998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1.215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365C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14.53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42A7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1.885</w:t>
            </w:r>
          </w:p>
        </w:tc>
      </w:tr>
      <w:tr w:rsidR="001D6EFE" w14:paraId="3E393458" w14:textId="77777777" w:rsidTr="001D6EFE">
        <w:trPr>
          <w:trHeight w:val="20"/>
        </w:trPr>
        <w:tc>
          <w:tcPr>
            <w:tcW w:w="1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2287C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7D44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72FE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4E29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15.44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6A85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5868C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77A6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9.96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ECD0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0.682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D688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14.57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0DA9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1.215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EA5F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21.78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1460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1.885</w:t>
            </w:r>
          </w:p>
        </w:tc>
      </w:tr>
      <w:tr w:rsidR="001D6EFE" w14:paraId="16CE871A" w14:textId="77777777" w:rsidTr="001D6EFE">
        <w:trPr>
          <w:trHeight w:val="20"/>
        </w:trPr>
        <w:tc>
          <w:tcPr>
            <w:tcW w:w="17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E2B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B830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DDF9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73AA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10.99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13B1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4737E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F5A9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9.61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397C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0.682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2218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10.05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D246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1.215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9DCD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99C5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1.885</w:t>
            </w:r>
          </w:p>
        </w:tc>
      </w:tr>
      <w:tr w:rsidR="001D6EFE" w14:paraId="16187F84" w14:textId="77777777" w:rsidTr="001D6EFE">
        <w:trPr>
          <w:trHeight w:val="20"/>
        </w:trPr>
        <w:tc>
          <w:tcPr>
            <w:tcW w:w="1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1A25A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E09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0CD7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73AF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12.09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D77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FC591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B155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13.21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E268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0.682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A1D4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10.64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22B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1.215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D278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12.40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2CCD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1.885</w:t>
            </w:r>
          </w:p>
        </w:tc>
      </w:tr>
      <w:tr w:rsidR="001D6EFE" w14:paraId="2989F40F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09BA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0586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CD94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0.1030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8AC3E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4C7D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3BD7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0.4878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7DB0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0.0053</w:t>
            </w:r>
          </w:p>
        </w:tc>
      </w:tr>
      <w:tr w:rsidR="001D6EFE" w14:paraId="6E04E5FA" w14:textId="77777777" w:rsidTr="001D6EFE">
        <w:trPr>
          <w:trHeight w:val="2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4A17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4218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Sex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7588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TRT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C82D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3804B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D7417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B950F" w14:textId="77777777" w:rsidR="001D6EFE" w:rsidRDefault="001D6EFE" w:rsidP="001D6EFE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24048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8F03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40A3A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93F4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CF8A1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B2C08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1E963AD4" w14:textId="77777777" w:rsidTr="001D6EFE">
        <w:trPr>
          <w:trHeight w:val="20"/>
        </w:trPr>
        <w:tc>
          <w:tcPr>
            <w:tcW w:w="9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7951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E80B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D00F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BC43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2ADA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11.14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C79F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FEF91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66AA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8.58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6BF3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1A6E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10.03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3D89C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1.753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B22D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14.82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41E2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2.740</w:t>
            </w:r>
          </w:p>
        </w:tc>
      </w:tr>
      <w:tr w:rsidR="001D6EFE" w14:paraId="36AD4DBA" w14:textId="77777777" w:rsidTr="001D6EFE">
        <w:trPr>
          <w:trHeight w:val="20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B9D61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14BDC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8048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34F9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140C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12.51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FD68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117E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CE7B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8.63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2224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9227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16.89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BAC3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1.753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B497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D777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2.740</w:t>
            </w:r>
          </w:p>
        </w:tc>
      </w:tr>
      <w:tr w:rsidR="001D6EFE" w14:paraId="704FC20C" w14:textId="77777777" w:rsidTr="001D6EFE">
        <w:trPr>
          <w:trHeight w:val="20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B9A36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7D897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D03E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C8A9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DA77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13.47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F17C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06EC1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5E22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9.42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24F5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B37B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8.49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44ED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1.753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1DAF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11.86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9DA1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2.740</w:t>
            </w:r>
          </w:p>
        </w:tc>
      </w:tr>
      <w:tr w:rsidR="001D6EFE" w14:paraId="437805E5" w14:textId="77777777" w:rsidTr="001D6EFE">
        <w:trPr>
          <w:trHeight w:val="20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4461D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294D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4A87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FA51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D1E4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E4E3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CAE4A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719D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12.58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6EF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063E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11.82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6A25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1.753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EA74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11.56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3B65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2.740</w:t>
            </w:r>
          </w:p>
        </w:tc>
      </w:tr>
      <w:tr w:rsidR="001D6EFE" w14:paraId="3855A6C3" w14:textId="77777777" w:rsidTr="001D6EFE">
        <w:trPr>
          <w:trHeight w:val="20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7028C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9A554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853B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0894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EE43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15.93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6357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E49D5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3594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10.17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4DE0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64ED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C677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1.753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9879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3530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2.740</w:t>
            </w:r>
          </w:p>
        </w:tc>
      </w:tr>
      <w:tr w:rsidR="001D6EFE" w14:paraId="0C926471" w14:textId="77777777" w:rsidTr="001D6EFE">
        <w:trPr>
          <w:trHeight w:val="20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B518B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41F03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65D9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0C60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A4E3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14.71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772F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33A09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65B4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8EE9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4EBA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11.93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0F0E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1.753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6D78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87CA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2.740</w:t>
            </w:r>
          </w:p>
        </w:tc>
      </w:tr>
      <w:tr w:rsidR="001D6EFE" w14:paraId="1119952C" w14:textId="77777777" w:rsidTr="001D6EFE">
        <w:trPr>
          <w:trHeight w:val="20"/>
        </w:trPr>
        <w:tc>
          <w:tcPr>
            <w:tcW w:w="9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3F3C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B0F7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E79E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7ECB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1C35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9.92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F886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04F7A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5CB6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8.36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9A86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D694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10.64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CB30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1.753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D763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16.36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C6E2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2.740</w:t>
            </w:r>
          </w:p>
        </w:tc>
      </w:tr>
      <w:tr w:rsidR="001D6EFE" w14:paraId="786EAE33" w14:textId="77777777" w:rsidTr="001D6EFE">
        <w:trPr>
          <w:trHeight w:val="20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C80C5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4B97E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CEBE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270D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0520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11.79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7D9E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EE9A0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58B3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13.46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BCDD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4CF2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10.64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B01E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1.753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4B76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12.36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C1AD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2.740</w:t>
            </w:r>
          </w:p>
        </w:tc>
      </w:tr>
      <w:tr w:rsidR="001D6EFE" w14:paraId="4E734D0B" w14:textId="77777777" w:rsidTr="001D6EFE">
        <w:trPr>
          <w:trHeight w:val="20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DE3B9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5FA2A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ADB7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19B7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662D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11.26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AFC4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CA9F3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0A2A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10.81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D80B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EE8D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707C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1.753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123F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13.91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D500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2.740</w:t>
            </w:r>
          </w:p>
        </w:tc>
      </w:tr>
      <w:tr w:rsidR="001D6EFE" w14:paraId="717EB6AF" w14:textId="77777777" w:rsidTr="001D6EFE">
        <w:trPr>
          <w:trHeight w:val="20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F838D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688E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F914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494C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C5D2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11.99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F5AE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ECAF9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D8CB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10.91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D508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64BE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14.90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A3A6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1.753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E58E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5829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2.740</w:t>
            </w:r>
          </w:p>
        </w:tc>
      </w:tr>
      <w:tr w:rsidR="001D6EFE" w14:paraId="479C0C3B" w14:textId="77777777" w:rsidTr="001D6EFE">
        <w:trPr>
          <w:trHeight w:val="20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358C1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09D49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EC3B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67D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AF90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0A1E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7694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4F8E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11.04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EDB9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BFA5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11.03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0A3F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1.753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E2C7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11.71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BC75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2.740</w:t>
            </w:r>
          </w:p>
        </w:tc>
      </w:tr>
      <w:tr w:rsidR="001D6EFE" w14:paraId="29E9F83C" w14:textId="77777777" w:rsidTr="001D6EFE">
        <w:trPr>
          <w:trHeight w:val="20"/>
        </w:trPr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E1E48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C8ABF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38C0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F4BF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3479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12.12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EFA9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F9724" w14:textId="77777777" w:rsidR="001D6EFE" w:rsidRDefault="001D6EFE" w:rsidP="001D6EFE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633B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13.60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9F1A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78FA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9.46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E84D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1.753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ABBB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F46B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2.740</w:t>
            </w:r>
          </w:p>
        </w:tc>
      </w:tr>
      <w:tr w:rsidR="001D6EFE" w14:paraId="3EE73DDB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4F08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C905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A018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0.6362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A043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0A03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0.6353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A5C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0.6390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AE10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0.2286</w:t>
            </w:r>
          </w:p>
        </w:tc>
      </w:tr>
      <w:tr w:rsidR="001D6EFE" w14:paraId="259D9B56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CC78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lastRenderedPageBreak/>
              <w:t>Day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EB4F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179C4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92EB7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20C80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68B88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38BCB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6A4BE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AD720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BD91E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51C5A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0496D76E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D08C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6D8F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F572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10.66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0171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29A9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21091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23F80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AED84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69687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98E03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9E22F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0D3DFB3F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34CD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78F3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E07A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12.00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7C17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5816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3133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630C4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9B4BC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7487F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4EC7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00072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788DAF04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C4D9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9926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2D05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15.51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E64C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E013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14E4E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5F083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893D3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BF55E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11F12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1BC32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3DF8345A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0192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29C6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6F92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&lt;0.0001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12FE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85A02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1E06F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BD6C4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B123E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7A3DF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68991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5089D22C" w14:textId="77777777" w:rsidTr="001D6EFE">
        <w:trPr>
          <w:trHeight w:val="20"/>
        </w:trPr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D2EC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TRT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81FC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6B6A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B1851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08C82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B09BB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10EBF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F77A0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CFE7B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B87DA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7A7DC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91D0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3B6E07A6" w14:textId="77777777" w:rsidTr="001D6EFE">
        <w:trPr>
          <w:trHeight w:val="20"/>
        </w:trPr>
        <w:tc>
          <w:tcPr>
            <w:tcW w:w="17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0B45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2EC4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E6F7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76A8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9.80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E49E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7129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1109B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6FDC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26B52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C1343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BCF87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52DE2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6F70E517" w14:textId="77777777" w:rsidTr="001D6EFE">
        <w:trPr>
          <w:trHeight w:val="20"/>
        </w:trPr>
        <w:tc>
          <w:tcPr>
            <w:tcW w:w="1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4F43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57CA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BFF2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8C8B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11.81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837B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E6CA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A2DB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8750F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FA767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5E413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B759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AB650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152F200F" w14:textId="77777777" w:rsidTr="001D6EFE">
        <w:trPr>
          <w:trHeight w:val="20"/>
        </w:trPr>
        <w:tc>
          <w:tcPr>
            <w:tcW w:w="1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18EE0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31A6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8413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A175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14.94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D7DC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0199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24990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CEA62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89FF8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DDC4A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8CBA3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9145E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151451B3" w14:textId="77777777" w:rsidTr="001D6EFE">
        <w:trPr>
          <w:trHeight w:val="20"/>
        </w:trPr>
        <w:tc>
          <w:tcPr>
            <w:tcW w:w="17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DA4F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F209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2919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8C33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10.59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71CD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AD6A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97719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AB6ED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86874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C197C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A80BE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9B292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2D779E02" w14:textId="77777777" w:rsidTr="001D6EFE">
        <w:trPr>
          <w:trHeight w:val="20"/>
        </w:trPr>
        <w:tc>
          <w:tcPr>
            <w:tcW w:w="1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EFE84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6FA8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5C81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9D2E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11.43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AD4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C8AA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0F68C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F41AF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7B4D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13C8C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CB9A7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AF9A3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79069EF2" w14:textId="77777777" w:rsidTr="001D6EFE">
        <w:trPr>
          <w:trHeight w:val="20"/>
        </w:trPr>
        <w:tc>
          <w:tcPr>
            <w:tcW w:w="1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58A9E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3ABB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F369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D1D2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17.27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4887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4C7A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D0E64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DE45F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F0CBF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8B528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A9B18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CC03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52059B7E" w14:textId="77777777" w:rsidTr="001D6EFE">
        <w:trPr>
          <w:trHeight w:val="20"/>
        </w:trPr>
        <w:tc>
          <w:tcPr>
            <w:tcW w:w="17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CA71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417D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298A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DFF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11.59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7ECB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0BD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CABCC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6F4E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5ADAC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46B03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A2F87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E14ED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57C9E6C2" w14:textId="77777777" w:rsidTr="001D6EFE">
        <w:trPr>
          <w:trHeight w:val="20"/>
        </w:trPr>
        <w:tc>
          <w:tcPr>
            <w:tcW w:w="1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B10FB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74FB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9F3D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CB9E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12.77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4A65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D2B4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1D898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F39F3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F0D7F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278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6AD8F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D2A3B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472D414E" w14:textId="77777777" w:rsidTr="001D6EFE">
        <w:trPr>
          <w:trHeight w:val="20"/>
        </w:trPr>
        <w:tc>
          <w:tcPr>
            <w:tcW w:w="1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68BB2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A291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75A4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E55F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14.31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4C35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7B06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87083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1116E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67983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0542F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4E64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E1877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0FCEAA5B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F306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04B1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E68C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0.1203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5B06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DDFD3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07987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2EDDC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BE52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2763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DD12E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566A6D44" w14:textId="77777777" w:rsidTr="001D6EFE">
        <w:trPr>
          <w:trHeight w:val="20"/>
        </w:trPr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A13F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CB95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BA1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6A1E8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E240A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9568B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9F43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A435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608EB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0EEB9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2F06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D2D9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5102A30F" w14:textId="77777777" w:rsidTr="001D6EFE">
        <w:trPr>
          <w:trHeight w:val="20"/>
        </w:trPr>
        <w:tc>
          <w:tcPr>
            <w:tcW w:w="17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EB62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DBD1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C28E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9B79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9.91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563B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E417B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3171F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B01CF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164A6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F1749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235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16F96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362247F1" w14:textId="77777777" w:rsidTr="001D6EFE">
        <w:trPr>
          <w:trHeight w:val="20"/>
        </w:trPr>
        <w:tc>
          <w:tcPr>
            <w:tcW w:w="1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660EB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11BD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60CB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2A0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13.66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4650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4A6B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DA1C3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3A567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D38E8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09FA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492A9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B4B3D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67B36DEA" w14:textId="77777777" w:rsidTr="001D6EFE">
        <w:trPr>
          <w:trHeight w:val="20"/>
        </w:trPr>
        <w:tc>
          <w:tcPr>
            <w:tcW w:w="1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EA7CA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7D5E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62A3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DEF9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18.15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C965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093C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2D8A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DFC1E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E045C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A01D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51C01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FFAC0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0A6D1F0F" w14:textId="77777777" w:rsidTr="001D6EFE">
        <w:trPr>
          <w:trHeight w:val="20"/>
        </w:trPr>
        <w:tc>
          <w:tcPr>
            <w:tcW w:w="17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CA5D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3F2C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6119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E92E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11.41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cd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3362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E086C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5FE8F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3A04C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9501D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32D79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432A0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722C1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3EEA04F7" w14:textId="77777777" w:rsidTr="001D6EFE">
        <w:trPr>
          <w:trHeight w:val="20"/>
        </w:trPr>
        <w:tc>
          <w:tcPr>
            <w:tcW w:w="1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D26DE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8D0C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DB8E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C787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10.35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6970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C653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3FD6B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DD72D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4A300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E260B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65553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44F7C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22246307" w14:textId="77777777" w:rsidTr="001D6EFE">
        <w:trPr>
          <w:trHeight w:val="20"/>
        </w:trPr>
        <w:tc>
          <w:tcPr>
            <w:tcW w:w="1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D450F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F155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14EC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7919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12.86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9264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E0BC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745B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1E61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C18C0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E495B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0E619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3636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3670C08A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7B9D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2479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0A8A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&lt;0.0001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29E6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3CBCE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7760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67A09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49524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A792B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7407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172F1894" w14:textId="77777777" w:rsidTr="001D6EFE">
        <w:trPr>
          <w:trHeight w:val="20"/>
        </w:trPr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7478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Sex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FADE8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F690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D4A40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633C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CE116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3DEA4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0DE4B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BD3C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491E9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E510A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7CBB7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2EC2FBF7" w14:textId="77777777" w:rsidTr="001D6EFE">
        <w:trPr>
          <w:trHeight w:val="20"/>
        </w:trPr>
        <w:tc>
          <w:tcPr>
            <w:tcW w:w="17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AB3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B922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2EA5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3DA7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9.73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144D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C14F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C8485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4BEC7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7B7AD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E4A88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DFF5A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9DF28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3C6FA465" w14:textId="77777777" w:rsidTr="001D6EFE">
        <w:trPr>
          <w:trHeight w:val="20"/>
        </w:trPr>
        <w:tc>
          <w:tcPr>
            <w:tcW w:w="1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90515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49BA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3D87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3362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11.40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22EF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1AD8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ADE8F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8F356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BE67D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5FE62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CF68E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B704A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071F38D3" w14:textId="77777777" w:rsidTr="001D6EFE">
        <w:trPr>
          <w:trHeight w:val="20"/>
        </w:trPr>
        <w:tc>
          <w:tcPr>
            <w:tcW w:w="1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2848B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397C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2412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A2DD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13.92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C6AB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5DFB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554E4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672A3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8BFD0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37E49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06354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F58D3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7AB9B323" w14:textId="77777777" w:rsidTr="001D6EFE">
        <w:trPr>
          <w:trHeight w:val="20"/>
        </w:trPr>
        <w:tc>
          <w:tcPr>
            <w:tcW w:w="17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3A38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5910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176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0C47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11.59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E5209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E1BA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8B814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AB767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A9F9E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A48E4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1A2A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76DBD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7BC2F3FF" w14:textId="77777777" w:rsidTr="001D6EFE">
        <w:trPr>
          <w:trHeight w:val="20"/>
        </w:trPr>
        <w:tc>
          <w:tcPr>
            <w:tcW w:w="1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A50DB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CC73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4354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D58B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12.61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014B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72324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C0F8A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D1DE4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077DE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3306E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5A8F3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F6CEF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78993E69" w14:textId="77777777" w:rsidTr="001D6EFE">
        <w:trPr>
          <w:trHeight w:val="20"/>
        </w:trPr>
        <w:tc>
          <w:tcPr>
            <w:tcW w:w="1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7826A" w14:textId="77777777" w:rsidR="001D6EFE" w:rsidRDefault="001D6EFE" w:rsidP="001D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2CAE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E510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6D0B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17.09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189D1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0FD80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A0AE3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09C2D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E7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6BF71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B388F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565A4" w14:textId="77777777" w:rsidR="001D6EFE" w:rsidRDefault="001D6EFE" w:rsidP="001D6EF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6EFE" w14:paraId="1B660AC0" w14:textId="77777777" w:rsidTr="001D6EFE">
        <w:trPr>
          <w:trHeight w:val="20"/>
        </w:trPr>
        <w:tc>
          <w:tcPr>
            <w:tcW w:w="273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C4053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3C857F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DA2EB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0.3997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3E99D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A19166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53AEEE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6A8EC5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F3EFC7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742762D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BBC8C7A" w14:textId="77777777" w:rsidR="001D6EFE" w:rsidRDefault="001D6EFE" w:rsidP="001D6EFE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4B726D7" w14:textId="77777777" w:rsidR="001D6EFE" w:rsidRDefault="001D6EFE" w:rsidP="001D6EFE">
      <w:pPr>
        <w:spacing w:after="0"/>
        <w:ind w:left="567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  <w:vertAlign w:val="superscript"/>
        </w:rPr>
        <w:t>1</w:t>
      </w:r>
      <w:r>
        <w:rPr>
          <w:rFonts w:ascii="Arial" w:eastAsia="Arial" w:hAnsi="Arial" w:cs="Arial"/>
          <w:sz w:val="13"/>
          <w:szCs w:val="13"/>
        </w:rPr>
        <w:t>Values are presented as least squares means (</w:t>
      </w:r>
      <w:proofErr w:type="spellStart"/>
      <w:r>
        <w:rPr>
          <w:rFonts w:ascii="Arial" w:eastAsia="Arial" w:hAnsi="Arial" w:cs="Arial"/>
          <w:sz w:val="13"/>
          <w:szCs w:val="13"/>
        </w:rPr>
        <w:t>LSmeans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). SE: Standard error. BD: Basal diet; PR: Basal diet + probiotic; PH: Basal diet + </w:t>
      </w:r>
      <w:proofErr w:type="spellStart"/>
      <w:r>
        <w:rPr>
          <w:rFonts w:ascii="Arial" w:eastAsia="Arial" w:hAnsi="Arial" w:cs="Arial"/>
          <w:sz w:val="13"/>
          <w:szCs w:val="13"/>
        </w:rPr>
        <w:t>phytobiotic</w:t>
      </w:r>
      <w:proofErr w:type="spellEnd"/>
      <w:r>
        <w:rPr>
          <w:rFonts w:ascii="Arial" w:eastAsia="Arial" w:hAnsi="Arial" w:cs="Arial"/>
          <w:sz w:val="13"/>
          <w:szCs w:val="13"/>
        </w:rPr>
        <w:t>. F: female; M: male.</w:t>
      </w:r>
    </w:p>
    <w:p w14:paraId="7159DDB2" w14:textId="77777777" w:rsidR="001D6EFE" w:rsidRDefault="001D6EFE" w:rsidP="001D6EFE">
      <w:pPr>
        <w:spacing w:after="0"/>
        <w:ind w:left="567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X and Y correspond to two fast growing commercial poultry genetic lines.</w:t>
      </w:r>
    </w:p>
    <w:p w14:paraId="750AE9B8" w14:textId="2F4B1051" w:rsidR="000F64AB" w:rsidRDefault="001D6EFE" w:rsidP="000F64AB">
      <w:pPr>
        <w:spacing w:before="0" w:after="200" w:line="276" w:lineRule="auto"/>
        <w:ind w:left="567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  <w:vertAlign w:val="superscript"/>
        </w:rPr>
        <w:t>a–</w:t>
      </w:r>
      <w:proofErr w:type="spellStart"/>
      <w:r>
        <w:rPr>
          <w:rFonts w:ascii="Arial" w:eastAsia="Arial" w:hAnsi="Arial" w:cs="Arial"/>
          <w:sz w:val="13"/>
          <w:szCs w:val="13"/>
          <w:vertAlign w:val="superscript"/>
        </w:rPr>
        <w:t>d</w:t>
      </w:r>
      <w:r>
        <w:rPr>
          <w:rFonts w:ascii="Arial" w:eastAsia="Arial" w:hAnsi="Arial" w:cs="Arial"/>
          <w:sz w:val="13"/>
          <w:szCs w:val="13"/>
        </w:rPr>
        <w:t>Within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 a column, values without a common superscript differ, P &lt; 0.05</w:t>
      </w:r>
    </w:p>
    <w:p w14:paraId="6DBDB49C" w14:textId="77777777" w:rsidR="000F64AB" w:rsidRDefault="000F64AB">
      <w:pPr>
        <w:spacing w:before="0" w:after="200" w:line="276" w:lineRule="auto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br w:type="page"/>
      </w:r>
    </w:p>
    <w:p w14:paraId="21C6C5ED" w14:textId="77777777" w:rsidR="000F64AB" w:rsidRDefault="000F64AB" w:rsidP="000F64AB">
      <w:pPr>
        <w:spacing w:before="0" w:after="200" w:line="276" w:lineRule="auto"/>
        <w:ind w:left="567"/>
        <w:rPr>
          <w:rFonts w:eastAsia="Cambria" w:cs="Times New Roman"/>
          <w:b/>
          <w:szCs w:val="24"/>
        </w:rPr>
        <w:sectPr w:rsidR="000F64AB" w:rsidSect="000F64AB">
          <w:pgSz w:w="15840" w:h="12240" w:orient="landscape"/>
          <w:pgMar w:top="567" w:right="1140" w:bottom="-284" w:left="1140" w:header="720" w:footer="720" w:gutter="0"/>
          <w:cols w:space="720"/>
          <w:titlePg/>
          <w:docGrid w:linePitch="360"/>
        </w:sectPr>
      </w:pPr>
    </w:p>
    <w:p w14:paraId="209E51FD" w14:textId="77777777" w:rsidR="000F64AB" w:rsidRDefault="000F64AB" w:rsidP="000F64AB">
      <w:pPr>
        <w:spacing w:after="0"/>
        <w:rPr>
          <w:color w:val="FF0000"/>
        </w:rPr>
      </w:pPr>
      <w:r>
        <w:rPr>
          <w:b/>
        </w:rPr>
        <w:lastRenderedPageBreak/>
        <w:t xml:space="preserve">Supplementary Table S7a: </w:t>
      </w:r>
      <w:bookmarkStart w:id="0" w:name="_Hlk94862949"/>
      <w:r w:rsidRPr="001C4403">
        <w:rPr>
          <w:bCs/>
        </w:rPr>
        <w:t>C</w:t>
      </w:r>
      <w:r>
        <w:t>oncentration of C-reactive protein (CRP), chicken haptoglobin-like protein (PIT54) and Lipopolysaccharides (LPS) in blood 0-35 days</w:t>
      </w:r>
      <w:bookmarkEnd w:id="0"/>
      <w:r>
        <w:rPr>
          <w:vertAlign w:val="superscript"/>
        </w:rPr>
        <w:t>1</w:t>
      </w:r>
      <w:r>
        <w:t>.</w:t>
      </w:r>
      <w:r>
        <w:rPr>
          <w:color w:val="C55911"/>
        </w:rPr>
        <w:t xml:space="preserve"> </w:t>
      </w:r>
    </w:p>
    <w:tbl>
      <w:tblPr>
        <w:tblW w:w="7498" w:type="dxa"/>
        <w:tblLayout w:type="fixed"/>
        <w:tblLook w:val="0400" w:firstRow="0" w:lastRow="0" w:firstColumn="0" w:lastColumn="0" w:noHBand="0" w:noVBand="1"/>
      </w:tblPr>
      <w:tblGrid>
        <w:gridCol w:w="978"/>
        <w:gridCol w:w="1275"/>
        <w:gridCol w:w="567"/>
        <w:gridCol w:w="993"/>
        <w:gridCol w:w="567"/>
        <w:gridCol w:w="992"/>
        <w:gridCol w:w="567"/>
        <w:gridCol w:w="992"/>
        <w:gridCol w:w="567"/>
      </w:tblGrid>
      <w:tr w:rsidR="000F64AB" w:rsidRPr="000F64AB" w14:paraId="430EDF72" w14:textId="77777777" w:rsidTr="0012344E">
        <w:trPr>
          <w:trHeight w:val="20"/>
        </w:trPr>
        <w:tc>
          <w:tcPr>
            <w:tcW w:w="2253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BC084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96CD4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N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D36D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CRP (</w:t>
            </w:r>
            <w:proofErr w:type="spellStart"/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pg</w:t>
            </w:r>
            <w:proofErr w:type="spellEnd"/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/mL)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CC1A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sz w:val="15"/>
                <w:szCs w:val="15"/>
              </w:rPr>
              <w:t xml:space="preserve">PIT54 </w:t>
            </w: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 xml:space="preserve">(ng/mL)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EC3E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LPS (ng/L)</w:t>
            </w:r>
          </w:p>
        </w:tc>
      </w:tr>
      <w:tr w:rsidR="000F64AB" w:rsidRPr="000F64AB" w14:paraId="3C5D1F04" w14:textId="77777777" w:rsidTr="0012344E">
        <w:trPr>
          <w:trHeight w:val="20"/>
        </w:trPr>
        <w:tc>
          <w:tcPr>
            <w:tcW w:w="2253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9EE092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61A17CE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1020B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proofErr w:type="spellStart"/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FC3CF0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E9B1A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proofErr w:type="spellStart"/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152494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CD15C2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proofErr w:type="spellStart"/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6C8B1E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SE</w:t>
            </w:r>
          </w:p>
        </w:tc>
      </w:tr>
      <w:tr w:rsidR="000F64AB" w:rsidRPr="000F64AB" w14:paraId="355DCBCC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B63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Treatment (TRT)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A4D0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AA2E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712D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B779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6898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7056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799A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0F64AB" w:rsidRPr="000F64AB" w14:paraId="28E7E201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012D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BD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EE79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77BD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8090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0565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D5C4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95E9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DAD8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2.72</w:t>
            </w:r>
          </w:p>
        </w:tc>
      </w:tr>
      <w:tr w:rsidR="000F64AB" w:rsidRPr="000F64AB" w14:paraId="4B0484D9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5FA6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5456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4220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B88A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5EAB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996D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B95D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24.79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FF84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2.72</w:t>
            </w:r>
          </w:p>
        </w:tc>
      </w:tr>
      <w:tr w:rsidR="000F64AB" w:rsidRPr="000F64AB" w14:paraId="67F781A7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9567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PH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7FB8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A8A5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A334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EE90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E025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C8CC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2CCC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2.72</w:t>
            </w:r>
          </w:p>
        </w:tc>
      </w:tr>
      <w:tr w:rsidR="000F64AB" w:rsidRPr="000F64AB" w14:paraId="53E4B200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5D1D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EF2D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76A5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0.8031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6661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0.4608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750D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0.9258</w:t>
            </w:r>
          </w:p>
        </w:tc>
      </w:tr>
      <w:tr w:rsidR="000F64AB" w:rsidRPr="000F64AB" w14:paraId="39524994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D93C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Genetic line (GL)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BE53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E66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481F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BA3D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8921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A792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637A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0F64AB" w:rsidRPr="000F64AB" w14:paraId="0BC60989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D7DE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4815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24F0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DAAE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191E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7BAD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7951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0263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2.64</w:t>
            </w:r>
          </w:p>
        </w:tc>
      </w:tr>
      <w:tr w:rsidR="000F64AB" w:rsidRPr="000F64AB" w14:paraId="3C8F96EA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8772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0F23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8B49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40C4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88F7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553C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CAB7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24.86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A3BA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2.64</w:t>
            </w:r>
          </w:p>
        </w:tc>
      </w:tr>
      <w:tr w:rsidR="000F64AB" w:rsidRPr="000F64AB" w14:paraId="23CD5F8C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D64A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B25C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3EA8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0.4871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9043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0.0354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3EDF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0.6718</w:t>
            </w:r>
          </w:p>
        </w:tc>
      </w:tr>
      <w:tr w:rsidR="000F64AB" w:rsidRPr="000F64AB" w14:paraId="21417004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3B8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3705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9088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8FDD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F9A1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754E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0CEA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4A10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0F64AB" w:rsidRPr="000F64AB" w14:paraId="028EC366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31C5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271F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A29E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7613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90E9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2672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9C3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465B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2.64</w:t>
            </w:r>
          </w:p>
        </w:tc>
      </w:tr>
      <w:tr w:rsidR="000F64AB" w:rsidRPr="000F64AB" w14:paraId="314F3899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AD01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DA00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11AB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9AC3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1109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5B9A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F5AB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D04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2.64</w:t>
            </w:r>
          </w:p>
        </w:tc>
      </w:tr>
      <w:tr w:rsidR="000F64AB" w:rsidRPr="000F64AB" w14:paraId="3286E800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B0D9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522B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082B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0.7346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2A87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0.6528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5303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0.9466</w:t>
            </w:r>
          </w:p>
        </w:tc>
      </w:tr>
      <w:tr w:rsidR="000F64AB" w:rsidRPr="000F64AB" w14:paraId="0217A451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F08C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Day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1F1F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CB23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D391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72F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EE24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C52A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BB0B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0F64AB" w:rsidRPr="000F64AB" w14:paraId="0B05840A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77B9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DF4C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35BD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3.27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81FA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21E0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2.10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6074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0D18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29.25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3197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2.72</w:t>
            </w:r>
          </w:p>
        </w:tc>
      </w:tr>
      <w:tr w:rsidR="000F64AB" w:rsidRPr="000F64AB" w14:paraId="38EBDB9F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72CE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184E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3C78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2.92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9DEA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EB1D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0.59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A29E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73D3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19.23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54CB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2.72</w:t>
            </w:r>
          </w:p>
        </w:tc>
      </w:tr>
      <w:tr w:rsidR="000F64AB" w:rsidRPr="000F64AB" w14:paraId="40FEEBBE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53AE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0949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1504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1.24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285F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964F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0.70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224B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7CFB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26.94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922F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2.72</w:t>
            </w:r>
          </w:p>
        </w:tc>
      </w:tr>
      <w:tr w:rsidR="000F64AB" w:rsidRPr="000F64AB" w14:paraId="0AB87932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B09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15F2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544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9097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D21D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&lt;0.0001</w:t>
            </w:r>
          </w:p>
        </w:tc>
      </w:tr>
      <w:tr w:rsidR="000F64AB" w:rsidRPr="000F64AB" w14:paraId="0E3DEAFA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E343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Experiment (EXP)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57BD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CD5D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4D18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61C6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B78E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9EA3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B37F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0F64AB" w:rsidRPr="000F64AB" w14:paraId="7F0ACCF2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C24C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CBE3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A13A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1.28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FE48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FBFA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1.07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7453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69AD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15.06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EA70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4.43</w:t>
            </w:r>
          </w:p>
        </w:tc>
      </w:tr>
      <w:tr w:rsidR="000F64AB" w:rsidRPr="000F64AB" w14:paraId="3DF32C67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5677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EE3F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C939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2.06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6A9F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29B8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1.71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66CF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F9D3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35.15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F447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4.43</w:t>
            </w:r>
          </w:p>
        </w:tc>
      </w:tr>
      <w:tr w:rsidR="000F64AB" w:rsidRPr="000F64AB" w14:paraId="4998960B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B3FB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8103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30BC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4.10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7F6E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7264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0.61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4340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CE04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25.21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43D8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4.43</w:t>
            </w:r>
          </w:p>
        </w:tc>
      </w:tr>
      <w:tr w:rsidR="000F64AB" w:rsidRPr="000F64AB" w14:paraId="187D136E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0FA7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5723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C3AE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C279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8129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0.0073</w:t>
            </w:r>
          </w:p>
        </w:tc>
      </w:tr>
      <w:tr w:rsidR="000F64AB" w:rsidRPr="000F64AB" w14:paraId="2078728C" w14:textId="77777777" w:rsidTr="0012344E">
        <w:trPr>
          <w:trHeight w:val="2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F12D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29E9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A000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1220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4E6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16F2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331C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9284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B4A9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0F64AB" w:rsidRPr="000F64AB" w14:paraId="0FF13FE7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F1E7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1224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E116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F95F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9A30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07CD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259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D17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26.69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8CA9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76F99C7E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D3F1C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AE5D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1678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DF69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905E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5024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54BF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10A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DAD2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75D23D12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5855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9F05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706B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A4A2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C0E5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FEF3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8B3E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A4AC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2C3E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4C23C55C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DD8AC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DFF2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2254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CF1E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A08D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1B74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03DC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E331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9D9C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7BBA3E63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74B1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9789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3352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A26C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D85F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8418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581E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297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3F2E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2BC6A117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85E44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52BB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C1E7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8D02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6791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FD95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1E01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E5AA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9588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15F355EE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ECBF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3B00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5BD2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0.5744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6B10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0.7157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218E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0.5851</w:t>
            </w:r>
          </w:p>
        </w:tc>
      </w:tr>
      <w:tr w:rsidR="000F64AB" w:rsidRPr="000F64AB" w14:paraId="51F7E11B" w14:textId="77777777" w:rsidTr="0012344E">
        <w:trPr>
          <w:trHeight w:val="2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449C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01C1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217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763D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DFCE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B326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9A47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807A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B87D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0F64AB" w:rsidRPr="000F64AB" w14:paraId="64AA5D15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3AF0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BD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DD6A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00F2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2CA4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7B22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B701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90DD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4838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712D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423EDB7E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1C82A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F5C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9E3A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064E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ACDF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CB92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8C68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4A79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26.35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474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09542A04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7430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3E7C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F442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BFB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317C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381D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8BB1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E651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26.28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8968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4B033494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C94EB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A07C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9932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EC63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6E27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A580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EEC5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E88F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23.31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A76F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30B2BAAE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4F0D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PH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8A1E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8ECE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5DBD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EE91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032F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F853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59EC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24.78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A6E9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57AC57A1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74C9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D191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93C0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1F31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701C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B520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5EB1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8E5C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449B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455894C6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AA22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B131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78B2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0.6451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158E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0.4737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CE06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0.3029</w:t>
            </w:r>
          </w:p>
        </w:tc>
      </w:tr>
      <w:tr w:rsidR="000F64AB" w:rsidRPr="000F64AB" w14:paraId="5837D8E8" w14:textId="77777777" w:rsidTr="0012344E">
        <w:trPr>
          <w:trHeight w:val="2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037D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BDB2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30DC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393D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C243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6C5F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4BEE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DD7D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E97F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0F64AB" w:rsidRPr="000F64AB" w14:paraId="30572B47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92CB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68DE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DB93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67F7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3E87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9217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50FE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08DC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CCB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</w:t>
            </w:r>
          </w:p>
        </w:tc>
      </w:tr>
      <w:tr w:rsidR="000F64AB" w:rsidRPr="000F64AB" w14:paraId="3A94C2B9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41A9D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A80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3770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9E54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E25F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4608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2FE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547E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F98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</w:t>
            </w:r>
          </w:p>
        </w:tc>
      </w:tr>
      <w:tr w:rsidR="000F64AB" w:rsidRPr="000F64AB" w14:paraId="510A7293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F0C9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317C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52BF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3FB9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8BD4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47A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48D7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4E5E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24.96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5960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</w:t>
            </w:r>
          </w:p>
        </w:tc>
      </w:tr>
      <w:tr w:rsidR="000F64AB" w:rsidRPr="000F64AB" w14:paraId="593E392D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A42ED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6498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07CB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C5D4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44C5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222C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D702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4810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6C2D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</w:t>
            </w:r>
          </w:p>
        </w:tc>
      </w:tr>
      <w:tr w:rsidR="000F64AB" w:rsidRPr="000F64AB" w14:paraId="04ABB7FD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4699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6B1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5C2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0.3259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AFA6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0.6622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47BB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0.9315</w:t>
            </w:r>
          </w:p>
        </w:tc>
      </w:tr>
      <w:tr w:rsidR="000F64AB" w:rsidRPr="000F64AB" w14:paraId="4FB4DC59" w14:textId="77777777" w:rsidTr="0012344E">
        <w:trPr>
          <w:trHeight w:val="2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E0C7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1543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Day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804F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43D7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6089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490B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F903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BE5E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553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0F64AB" w:rsidRPr="000F64AB" w14:paraId="008490A4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6131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BD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7C54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91AA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03FE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136F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6BA0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CB5D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9555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AFE8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3.18</w:t>
            </w:r>
          </w:p>
        </w:tc>
      </w:tr>
      <w:tr w:rsidR="000F64AB" w:rsidRPr="000F64AB" w14:paraId="4645F15F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D8B23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FBA5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BC3D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5DA9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F9C8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4165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A161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F692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18.87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2828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3.18</w:t>
            </w:r>
          </w:p>
        </w:tc>
      </w:tr>
      <w:tr w:rsidR="000F64AB" w:rsidRPr="000F64AB" w14:paraId="4379F29B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9A72D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F1EC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C58F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DB6B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6C8F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99BB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723A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FA0A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27.68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2D81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3.18</w:t>
            </w:r>
          </w:p>
        </w:tc>
      </w:tr>
      <w:tr w:rsidR="000F64AB" w:rsidRPr="000F64AB" w14:paraId="6FEAC655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CF9E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AF0D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692F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006C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121A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6408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5F13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41FC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28.05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3E9B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3.18</w:t>
            </w:r>
          </w:p>
        </w:tc>
      </w:tr>
      <w:tr w:rsidR="000F64AB" w:rsidRPr="000F64AB" w14:paraId="618B7EF5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7A072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2E8B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784C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CE81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147A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67E4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63A0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C59F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20.59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4EAA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3.18</w:t>
            </w:r>
          </w:p>
        </w:tc>
      </w:tr>
      <w:tr w:rsidR="000F64AB" w:rsidRPr="000F64AB" w14:paraId="28A38721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258DE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80AA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D5F8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6234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4D41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8E96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E914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7EC2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B067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3.18</w:t>
            </w:r>
          </w:p>
        </w:tc>
      </w:tr>
      <w:tr w:rsidR="000F64AB" w:rsidRPr="000F64AB" w14:paraId="4212B020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3C18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PH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4F96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1446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9143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9F0E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C979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0D12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58A4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6CB5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3.18</w:t>
            </w:r>
          </w:p>
        </w:tc>
      </w:tr>
      <w:tr w:rsidR="000F64AB" w:rsidRPr="000F64AB" w14:paraId="31758F84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BA353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58FF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1481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7146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7D91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111D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72D7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7201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18.22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6FC9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3.18</w:t>
            </w:r>
          </w:p>
        </w:tc>
      </w:tr>
      <w:tr w:rsidR="000F64AB" w:rsidRPr="000F64AB" w14:paraId="0EEEDD10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F8031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584F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B7F5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093C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31AF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DE9A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A159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B453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27.41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AC5B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3.18</w:t>
            </w:r>
          </w:p>
        </w:tc>
      </w:tr>
      <w:tr w:rsidR="000F64AB" w:rsidRPr="000F64AB" w14:paraId="665CFB91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3666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C9B7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41B0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0.8808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E121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0.6893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8024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0.7924</w:t>
            </w:r>
          </w:p>
        </w:tc>
      </w:tr>
      <w:tr w:rsidR="000F64AB" w:rsidRPr="000F64AB" w14:paraId="2B97E8B6" w14:textId="77777777" w:rsidTr="0012344E">
        <w:trPr>
          <w:trHeight w:val="2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BE15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07D2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Day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E240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7DDE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7DE5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8EB0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DFD7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2348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5AE2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0F64AB" w:rsidRPr="000F64AB" w14:paraId="132F2DA0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76B5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D4DD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0AA6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5A46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0063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B31D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2DD7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7F7F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28.74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029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63E42947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60867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D108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F5B2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9317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BD94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B6F5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AD0F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0743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20.65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6666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5D73B603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08626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7353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1A83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038F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5A7B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088A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8233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C1B6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26.88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3DBC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1D2CE3BA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A84E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A714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7BFC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5F89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F4A0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6BE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F4F1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9C93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A500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3844BC35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91F79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95B0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6990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967D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0F22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7911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6435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384E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17.80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D7EC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781B1A2B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50E1A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AD4E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6C3D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D6B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1DD0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8A4F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CF33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AE9D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27.01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A59F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6F826D3E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7ECF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A97A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78B1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0.3632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F295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0.0757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2264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0.4658</w:t>
            </w:r>
          </w:p>
        </w:tc>
      </w:tr>
      <w:tr w:rsidR="000F64AB" w:rsidRPr="000F64AB" w14:paraId="77927C17" w14:textId="77777777" w:rsidTr="0012344E">
        <w:trPr>
          <w:trHeight w:val="2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5D75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3DDB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Day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E2BC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2006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749F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D3FA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FC8F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DFA7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E39F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0F64AB" w:rsidRPr="000F64AB" w14:paraId="3B562F5D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F639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C344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D756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D0D4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39DD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9E47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D9F8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D43F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28.90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5958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5801104E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3DC06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CB8D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B978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0C8D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5E62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B3E4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1416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5C4F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19.45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1D6F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5B298E55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7839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FEE2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0715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9C7E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232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91E1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3C4B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D6C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27.21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28DE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62B13478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6496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B4EF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1ED7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FD8D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F0F3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48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6615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2560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BF0C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0B845DFA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6DDB3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3EA6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44B1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234E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489E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BA37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B9ED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9934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19.00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4816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163D1FDD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5FD55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4AAF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F1CE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4574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43F3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907E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0FF3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C843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26.68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9805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</w:tr>
      <w:tr w:rsidR="000F64AB" w:rsidRPr="000F64AB" w14:paraId="46680001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C12D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A91D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B0FD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0.7807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AD63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0.8717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8B72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0.915</w:t>
            </w:r>
          </w:p>
        </w:tc>
      </w:tr>
      <w:tr w:rsidR="000F64AB" w:rsidRPr="000F64AB" w14:paraId="134ACF2D" w14:textId="77777777" w:rsidTr="0012344E">
        <w:trPr>
          <w:trHeight w:val="2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50B3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350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EXP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AB3D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233C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8DF4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AE1B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2F0E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1385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558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0F64AB" w:rsidRPr="000F64AB" w14:paraId="183AF058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AB9B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lastRenderedPageBreak/>
              <w:t>BD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4003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A250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BB44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07BE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E6B3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4FBF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2454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15.62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7E6B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4.72</w:t>
            </w:r>
          </w:p>
        </w:tc>
      </w:tr>
      <w:tr w:rsidR="000F64AB" w:rsidRPr="000F64AB" w14:paraId="606881AC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32F18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27E5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69D0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347A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07C0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1FDE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5F14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5849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34.87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C41E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4.72</w:t>
            </w:r>
          </w:p>
        </w:tc>
      </w:tr>
      <w:tr w:rsidR="000F64AB" w:rsidRPr="000F64AB" w14:paraId="1AD29CED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38604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91BD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D355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4DDB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B9B4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0401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6A73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9B70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0784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4.72</w:t>
            </w:r>
          </w:p>
        </w:tc>
      </w:tr>
      <w:tr w:rsidR="000F64AB" w:rsidRPr="000F64AB" w14:paraId="3ABBFAF6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AE9D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AC53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C811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1D68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E9B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88C5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B9E8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D3CC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15.27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10CF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4.72</w:t>
            </w:r>
          </w:p>
        </w:tc>
      </w:tr>
      <w:tr w:rsidR="000F64AB" w:rsidRPr="000F64AB" w14:paraId="7073DA91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779EB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224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A06C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3684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406B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1962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A5EE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7FD7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34.32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2A80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4.72</w:t>
            </w:r>
          </w:p>
        </w:tc>
      </w:tr>
      <w:tr w:rsidR="000F64AB" w:rsidRPr="000F64AB" w14:paraId="021A2D3A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4F353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77A5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E190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1FF5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CE35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9CEA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8CA6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9E26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24.80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F757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4.72</w:t>
            </w:r>
          </w:p>
        </w:tc>
      </w:tr>
      <w:tr w:rsidR="000F64AB" w:rsidRPr="000F64AB" w14:paraId="2FDF4174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5B92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PH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BDD2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06B4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F4BA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6BBA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A026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A481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C4FB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14.28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A92D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4.72</w:t>
            </w:r>
          </w:p>
        </w:tc>
      </w:tr>
      <w:tr w:rsidR="000F64AB" w:rsidRPr="000F64AB" w14:paraId="4AE3A12F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EDDB4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BFEB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7481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44D4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570D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7A07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4727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8FD2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48F8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4.72</w:t>
            </w:r>
          </w:p>
        </w:tc>
      </w:tr>
      <w:tr w:rsidR="000F64AB" w:rsidRPr="000F64AB" w14:paraId="1CCE671A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B722D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7E39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3F1E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2F12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AF3C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8295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6999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FFFE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992B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4.72</w:t>
            </w:r>
          </w:p>
        </w:tc>
      </w:tr>
      <w:tr w:rsidR="000F64AB" w:rsidRPr="000F64AB" w14:paraId="5879AF35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6042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9E60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A1AD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0.8927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49FD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0.3365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3FC7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0.9475</w:t>
            </w:r>
          </w:p>
        </w:tc>
      </w:tr>
      <w:tr w:rsidR="000F64AB" w:rsidRPr="000F64AB" w14:paraId="26DF4F37" w14:textId="77777777" w:rsidTr="0012344E">
        <w:trPr>
          <w:trHeight w:val="2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36AD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63A6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EXP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B772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6148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ECD0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C1F5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A52D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9224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5CB2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0F64AB" w:rsidRPr="000F64AB" w14:paraId="4C8E26C7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EC5B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434C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8B53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BF3E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92D0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22BC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66C4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3AFF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14.44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1581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4.57</w:t>
            </w:r>
          </w:p>
        </w:tc>
      </w:tr>
      <w:tr w:rsidR="000F64AB" w:rsidRPr="000F64AB" w14:paraId="248DFBCA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27CC2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8D77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005B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9255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245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F243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CDAF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9548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35.88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AEC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4.57</w:t>
            </w:r>
          </w:p>
        </w:tc>
      </w:tr>
      <w:tr w:rsidR="000F64AB" w:rsidRPr="000F64AB" w14:paraId="48DB21BD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13DE2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00E9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BE07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EFE8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6B3C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C424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63A0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C57B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EAE8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4.57</w:t>
            </w:r>
          </w:p>
        </w:tc>
      </w:tr>
      <w:tr w:rsidR="000F64AB" w:rsidRPr="000F64AB" w14:paraId="098A651E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A2EE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74BC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22F8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58CD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865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3E79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93F5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097A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15.67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66C0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4.57</w:t>
            </w:r>
          </w:p>
        </w:tc>
      </w:tr>
      <w:tr w:rsidR="000F64AB" w:rsidRPr="000F64AB" w14:paraId="568169CB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5E1F4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A0E0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8175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3B8A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EAB1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575F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AF61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0CCF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34.42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4FBE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4.57</w:t>
            </w:r>
          </w:p>
        </w:tc>
      </w:tr>
      <w:tr w:rsidR="000F64AB" w:rsidRPr="000F64AB" w14:paraId="3DFBD965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8183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9669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18D3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25E9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31C1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8C33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7002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DE82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10AE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4.57</w:t>
            </w:r>
          </w:p>
        </w:tc>
      </w:tr>
      <w:tr w:rsidR="000F64AB" w:rsidRPr="000F64AB" w14:paraId="47F963F2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FC83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1B01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E2E3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0.9926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FD11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0.7714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63D4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0.6357</w:t>
            </w:r>
          </w:p>
        </w:tc>
      </w:tr>
      <w:tr w:rsidR="000F64AB" w:rsidRPr="000F64AB" w14:paraId="50E0F9D1" w14:textId="77777777" w:rsidTr="0012344E">
        <w:trPr>
          <w:trHeight w:val="2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C19A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FD96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EXP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3384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3C88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1964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E49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7A92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0583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602A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0F64AB" w:rsidRPr="000F64AB" w14:paraId="1F510A11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C9A6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BFBD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A520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ADE3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AE85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0836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E2E5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44EF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15.45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63CA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4.57</w:t>
            </w:r>
          </w:p>
        </w:tc>
      </w:tr>
      <w:tr w:rsidR="000F64AB" w:rsidRPr="000F64AB" w14:paraId="400843D5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BE148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E35F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9F28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AA1D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FFC7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62E9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60EF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9688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35.25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C0FD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4.57</w:t>
            </w:r>
          </w:p>
        </w:tc>
      </w:tr>
      <w:tr w:rsidR="000F64AB" w:rsidRPr="000F64AB" w14:paraId="5CCA0939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F19F9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425E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EA41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B22B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E834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FA76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67F5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F699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24.86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3C3C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4.57</w:t>
            </w:r>
          </w:p>
        </w:tc>
      </w:tr>
      <w:tr w:rsidR="000F64AB" w:rsidRPr="000F64AB" w14:paraId="2D05ACCA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0B37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0A07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8A15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3461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51AB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E3B4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46B4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573B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14.66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602C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4.57</w:t>
            </w:r>
          </w:p>
        </w:tc>
      </w:tr>
      <w:tr w:rsidR="000F64AB" w:rsidRPr="000F64AB" w14:paraId="52C228F1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29E12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6E67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4397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DB36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8EF4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F734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6E68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7950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35.05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DE7C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4.57</w:t>
            </w:r>
          </w:p>
        </w:tc>
      </w:tr>
      <w:tr w:rsidR="000F64AB" w:rsidRPr="000F64AB" w14:paraId="258CD3CB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9895A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73FC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769E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7637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FB94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2B11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11F0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FBDD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37FD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4.57</w:t>
            </w:r>
          </w:p>
        </w:tc>
      </w:tr>
      <w:tr w:rsidR="000F64AB" w:rsidRPr="000F64AB" w14:paraId="5F1A1B53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5E76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BB11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5823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0.7838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06C8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0.3832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0C2B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0.898</w:t>
            </w:r>
          </w:p>
        </w:tc>
      </w:tr>
      <w:tr w:rsidR="000F64AB" w:rsidRPr="000F64AB" w14:paraId="622E6AF2" w14:textId="77777777" w:rsidTr="0012344E">
        <w:trPr>
          <w:trHeight w:val="2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7383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Day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5440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EXP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F2EB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FCD1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CB8E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F9C2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5D97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4492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81DD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0F64AB" w:rsidRPr="000F64AB" w14:paraId="7DE8B724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9A09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21F5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A053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6949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1.47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FA35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976A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2.09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9B3C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3456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11.72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9F49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4.72</w:t>
            </w:r>
          </w:p>
        </w:tc>
      </w:tr>
      <w:tr w:rsidR="000F64AB" w:rsidRPr="000F64AB" w14:paraId="75EBC058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6EE11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7E41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6C92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FEC3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3.90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57D9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F715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3.48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B0AC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9C37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46.70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CB57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4.72</w:t>
            </w:r>
          </w:p>
        </w:tc>
      </w:tr>
      <w:tr w:rsidR="000F64AB" w:rsidRPr="000F64AB" w14:paraId="6E5ADAB8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EEFDE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51A4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D3C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6556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4.43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7733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CB9A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0.74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C563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3C46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29.33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1C62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4.72</w:t>
            </w:r>
          </w:p>
        </w:tc>
      </w:tr>
      <w:tr w:rsidR="000F64AB" w:rsidRPr="000F64AB" w14:paraId="74D4968F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5B2E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D8E6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CE5A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20DA9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1.11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2BA6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5C92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0.54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1A40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E340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12.83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cd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EACB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4.72</w:t>
            </w:r>
          </w:p>
        </w:tc>
      </w:tr>
      <w:tr w:rsidR="000F64AB" w:rsidRPr="000F64AB" w14:paraId="7EA1947A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0E0FD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4194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9E08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775E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1.14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411F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1F6C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0.72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576D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D705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25.33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CCAE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4.72</w:t>
            </w:r>
          </w:p>
        </w:tc>
      </w:tr>
      <w:tr w:rsidR="000F64AB" w:rsidRPr="000F64AB" w14:paraId="3D0FF84F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9F6DF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087E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9856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0736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6.52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7F0D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01BD7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0.50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8BA8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7D7EF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19.52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cd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3A2F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4.72</w:t>
            </w:r>
          </w:p>
        </w:tc>
      </w:tr>
      <w:tr w:rsidR="000F64AB" w:rsidRPr="000F64AB" w14:paraId="7D519106" w14:textId="77777777" w:rsidTr="0012344E">
        <w:trPr>
          <w:trHeight w:val="20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5BDF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5DA0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A90A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BC9B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5EE5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51AF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0.58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7E7F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9F89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20.62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1C1B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4.72</w:t>
            </w:r>
          </w:p>
        </w:tc>
      </w:tr>
      <w:tr w:rsidR="000F64AB" w:rsidRPr="000F64AB" w14:paraId="3F8EA57D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583A6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84382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2A1A6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04BD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1.12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9B46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B53C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0.93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AF4A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968C0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33.43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4507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4.72</w:t>
            </w:r>
          </w:p>
        </w:tc>
      </w:tr>
      <w:tr w:rsidR="000F64AB" w:rsidRPr="000F64AB" w14:paraId="340E8A52" w14:textId="77777777" w:rsidTr="0012344E">
        <w:trPr>
          <w:trHeight w:val="20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F8D37" w14:textId="77777777" w:rsidR="000F64AB" w:rsidRPr="000F64AB" w:rsidRDefault="000F64AB" w:rsidP="000F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96AE4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6ACF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5FDDC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1.36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8A601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5605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0.58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D934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7713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26.79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033C3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4.72</w:t>
            </w:r>
          </w:p>
        </w:tc>
      </w:tr>
      <w:tr w:rsidR="000F64AB" w:rsidRPr="000F64AB" w14:paraId="0DEB4A52" w14:textId="77777777" w:rsidTr="0012344E">
        <w:trPr>
          <w:trHeight w:val="20"/>
        </w:trPr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DD3465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2FE0E8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D3F26E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E08511D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1C6F6B" w14:textId="77777777" w:rsidR="000F64AB" w:rsidRPr="000F64AB" w:rsidRDefault="000F64AB" w:rsidP="000F64AB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i/>
                <w:color w:val="000000"/>
                <w:sz w:val="15"/>
                <w:szCs w:val="15"/>
              </w:rPr>
              <w:t>&lt;0.0001</w:t>
            </w:r>
          </w:p>
        </w:tc>
      </w:tr>
    </w:tbl>
    <w:p w14:paraId="168ED561" w14:textId="77777777" w:rsidR="000F64AB" w:rsidRDefault="000F64AB" w:rsidP="000F64AB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  <w:vertAlign w:val="superscript"/>
        </w:rPr>
        <w:t>1</w:t>
      </w:r>
      <w:r>
        <w:rPr>
          <w:rFonts w:ascii="Arial" w:eastAsia="Arial" w:hAnsi="Arial" w:cs="Arial"/>
          <w:sz w:val="13"/>
          <w:szCs w:val="13"/>
        </w:rPr>
        <w:t>Values are presented as least squares means (</w:t>
      </w:r>
      <w:proofErr w:type="spellStart"/>
      <w:r>
        <w:rPr>
          <w:rFonts w:ascii="Arial" w:eastAsia="Arial" w:hAnsi="Arial" w:cs="Arial"/>
          <w:sz w:val="13"/>
          <w:szCs w:val="13"/>
        </w:rPr>
        <w:t>LSmeans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). SE: Standard error. </w:t>
      </w:r>
    </w:p>
    <w:p w14:paraId="009C9673" w14:textId="77777777" w:rsidR="000F64AB" w:rsidRDefault="000F64AB" w:rsidP="000F64AB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BD: Basal diet; PR: Basal diet + probiotic; PH: Basal diet + </w:t>
      </w:r>
      <w:proofErr w:type="spellStart"/>
      <w:r>
        <w:rPr>
          <w:rFonts w:ascii="Arial" w:eastAsia="Arial" w:hAnsi="Arial" w:cs="Arial"/>
          <w:sz w:val="13"/>
          <w:szCs w:val="13"/>
        </w:rPr>
        <w:t>phytobiotic</w:t>
      </w:r>
      <w:proofErr w:type="spellEnd"/>
      <w:r>
        <w:rPr>
          <w:rFonts w:ascii="Arial" w:eastAsia="Arial" w:hAnsi="Arial" w:cs="Arial"/>
          <w:sz w:val="13"/>
          <w:szCs w:val="13"/>
        </w:rPr>
        <w:t>. F: female; M: male.</w:t>
      </w:r>
    </w:p>
    <w:p w14:paraId="124473B3" w14:textId="77777777" w:rsidR="000F64AB" w:rsidRDefault="000F64AB" w:rsidP="000F64AB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X and Y correspond to two fast growing commercial poultry genetic lines.</w:t>
      </w:r>
    </w:p>
    <w:p w14:paraId="67175D2A" w14:textId="77777777" w:rsidR="000F64AB" w:rsidRDefault="000F64AB" w:rsidP="000F64AB">
      <w:pPr>
        <w:spacing w:before="0" w:after="0"/>
      </w:pPr>
      <w:r>
        <w:rPr>
          <w:rFonts w:ascii="Arial" w:eastAsia="Arial" w:hAnsi="Arial" w:cs="Arial"/>
          <w:sz w:val="13"/>
          <w:szCs w:val="13"/>
          <w:vertAlign w:val="superscript"/>
        </w:rPr>
        <w:t>a–</w:t>
      </w:r>
      <w:proofErr w:type="spellStart"/>
      <w:r>
        <w:rPr>
          <w:rFonts w:ascii="Arial" w:eastAsia="Arial" w:hAnsi="Arial" w:cs="Arial"/>
          <w:sz w:val="13"/>
          <w:szCs w:val="13"/>
          <w:vertAlign w:val="superscript"/>
        </w:rPr>
        <w:t>d</w:t>
      </w:r>
      <w:r>
        <w:rPr>
          <w:rFonts w:ascii="Arial" w:eastAsia="Arial" w:hAnsi="Arial" w:cs="Arial"/>
          <w:sz w:val="13"/>
          <w:szCs w:val="13"/>
        </w:rPr>
        <w:t>Within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 a column, values without a common superscript differ, P &lt; 0.05.</w:t>
      </w:r>
    </w:p>
    <w:p w14:paraId="065DF003" w14:textId="54FD8D9C" w:rsidR="000F64AB" w:rsidRDefault="000F64AB">
      <w:pPr>
        <w:spacing w:before="0" w:after="200" w:line="276" w:lineRule="auto"/>
      </w:pPr>
      <w:r>
        <w:br w:type="page"/>
      </w:r>
    </w:p>
    <w:p w14:paraId="7748D7CD" w14:textId="77777777" w:rsidR="000F64AB" w:rsidRDefault="000F64AB" w:rsidP="000F64AB">
      <w:pPr>
        <w:sectPr w:rsidR="000F64AB" w:rsidSect="000F64AB">
          <w:pgSz w:w="12240" w:h="15840"/>
          <w:pgMar w:top="1140" w:right="284" w:bottom="1140" w:left="567" w:header="720" w:footer="720" w:gutter="0"/>
          <w:cols w:space="720"/>
          <w:titlePg/>
          <w:docGrid w:linePitch="360"/>
        </w:sectPr>
      </w:pPr>
    </w:p>
    <w:p w14:paraId="760916F5" w14:textId="6B7D494E" w:rsidR="000F64AB" w:rsidRDefault="000F64AB" w:rsidP="000F64AB">
      <w:pPr>
        <w:spacing w:after="0"/>
        <w:ind w:left="284"/>
      </w:pPr>
      <w:r>
        <w:rPr>
          <w:b/>
        </w:rPr>
        <w:lastRenderedPageBreak/>
        <w:t xml:space="preserve">Supplementary Table S7b: </w:t>
      </w:r>
      <w:bookmarkStart w:id="1" w:name="_Hlk94862991"/>
      <w:r w:rsidRPr="00D85BD5">
        <w:t xml:space="preserve">Concentration of C-reactive protein (CRP), chicken haptoglobin-like protein (PIT54) and Lipopolysaccharides (LPS) in blood </w:t>
      </w:r>
      <w:r>
        <w:t>per day</w:t>
      </w:r>
      <w:r>
        <w:rPr>
          <w:vertAlign w:val="superscript"/>
        </w:rPr>
        <w:t>1</w:t>
      </w:r>
      <w:bookmarkEnd w:id="1"/>
      <w:r>
        <w:t>.</w:t>
      </w:r>
    </w:p>
    <w:tbl>
      <w:tblPr>
        <w:tblW w:w="12291" w:type="dxa"/>
        <w:tblInd w:w="-567" w:type="dxa"/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567"/>
        <w:gridCol w:w="567"/>
        <w:gridCol w:w="567"/>
        <w:gridCol w:w="284"/>
        <w:gridCol w:w="709"/>
        <w:gridCol w:w="452"/>
        <w:gridCol w:w="810"/>
        <w:gridCol w:w="452"/>
        <w:gridCol w:w="452"/>
        <w:gridCol w:w="693"/>
        <w:gridCol w:w="502"/>
        <w:gridCol w:w="631"/>
        <w:gridCol w:w="502"/>
        <w:gridCol w:w="696"/>
        <w:gridCol w:w="502"/>
        <w:gridCol w:w="696"/>
        <w:gridCol w:w="577"/>
        <w:gridCol w:w="455"/>
        <w:gridCol w:w="527"/>
        <w:gridCol w:w="586"/>
        <w:gridCol w:w="584"/>
        <w:gridCol w:w="480"/>
      </w:tblGrid>
      <w:tr w:rsidR="00F3509D" w:rsidRPr="000F64AB" w14:paraId="0E38422B" w14:textId="77777777" w:rsidTr="00F3509D">
        <w:trPr>
          <w:trHeight w:val="20"/>
        </w:trPr>
        <w:tc>
          <w:tcPr>
            <w:tcW w:w="1701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2BC5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F97C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N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EFFD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 xml:space="preserve">CRP </w:t>
            </w:r>
            <w:r w:rsidRPr="000F64AB">
              <w:rPr>
                <w:rFonts w:eastAsia="Arial" w:cs="Times New Roman"/>
                <w:b/>
                <w:sz w:val="13"/>
                <w:szCs w:val="13"/>
              </w:rPr>
              <w:t>d7 (</w:t>
            </w:r>
            <w:proofErr w:type="spellStart"/>
            <w:r w:rsidRPr="000F64AB">
              <w:rPr>
                <w:rFonts w:eastAsia="Arial" w:cs="Times New Roman"/>
                <w:b/>
                <w:sz w:val="13"/>
                <w:szCs w:val="13"/>
              </w:rPr>
              <w:t>pg</w:t>
            </w:r>
            <w:proofErr w:type="spellEnd"/>
            <w:r w:rsidRPr="000F64AB">
              <w:rPr>
                <w:rFonts w:eastAsia="Arial" w:cs="Times New Roman"/>
                <w:b/>
                <w:sz w:val="13"/>
                <w:szCs w:val="13"/>
              </w:rPr>
              <w:t xml:space="preserve">/mL) </w:t>
            </w:r>
          </w:p>
        </w:tc>
        <w:tc>
          <w:tcPr>
            <w:tcW w:w="126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9C4A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 xml:space="preserve">CRP </w:t>
            </w:r>
            <w:r w:rsidRPr="000F64AB">
              <w:rPr>
                <w:rFonts w:eastAsia="Arial" w:cs="Times New Roman"/>
                <w:b/>
                <w:sz w:val="13"/>
                <w:szCs w:val="13"/>
              </w:rPr>
              <w:t>d21</w:t>
            </w: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 xml:space="preserve"> </w:t>
            </w:r>
            <w:r w:rsidRPr="000F64AB">
              <w:rPr>
                <w:rFonts w:eastAsia="Arial" w:cs="Times New Roman"/>
                <w:b/>
                <w:sz w:val="13"/>
                <w:szCs w:val="13"/>
              </w:rPr>
              <w:t>(</w:t>
            </w:r>
            <w:proofErr w:type="spellStart"/>
            <w:r w:rsidRPr="000F64AB">
              <w:rPr>
                <w:rFonts w:eastAsia="Arial" w:cs="Times New Roman"/>
                <w:b/>
                <w:sz w:val="13"/>
                <w:szCs w:val="13"/>
              </w:rPr>
              <w:t>pg</w:t>
            </w:r>
            <w:proofErr w:type="spellEnd"/>
            <w:r w:rsidRPr="000F64AB">
              <w:rPr>
                <w:rFonts w:eastAsia="Arial" w:cs="Times New Roman"/>
                <w:b/>
                <w:sz w:val="13"/>
                <w:szCs w:val="13"/>
              </w:rPr>
              <w:t>/mL)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B1E6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 xml:space="preserve">CRP </w:t>
            </w:r>
            <w:r w:rsidRPr="000F64AB">
              <w:rPr>
                <w:rFonts w:eastAsia="Arial" w:cs="Times New Roman"/>
                <w:b/>
                <w:sz w:val="13"/>
                <w:szCs w:val="13"/>
              </w:rPr>
              <w:t>d35</w:t>
            </w: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 xml:space="preserve"> </w:t>
            </w:r>
            <w:r w:rsidRPr="000F64AB">
              <w:rPr>
                <w:rFonts w:eastAsia="Arial" w:cs="Times New Roman"/>
                <w:b/>
                <w:sz w:val="13"/>
                <w:szCs w:val="13"/>
              </w:rPr>
              <w:t>(</w:t>
            </w:r>
            <w:proofErr w:type="spellStart"/>
            <w:r w:rsidRPr="000F64AB">
              <w:rPr>
                <w:rFonts w:eastAsia="Arial" w:cs="Times New Roman"/>
                <w:b/>
                <w:sz w:val="13"/>
                <w:szCs w:val="13"/>
              </w:rPr>
              <w:t>pg</w:t>
            </w:r>
            <w:proofErr w:type="spellEnd"/>
            <w:r w:rsidRPr="000F64AB">
              <w:rPr>
                <w:rFonts w:eastAsia="Arial" w:cs="Times New Roman"/>
                <w:b/>
                <w:sz w:val="13"/>
                <w:szCs w:val="13"/>
              </w:rPr>
              <w:t>/mL)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B25E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sz w:val="13"/>
                <w:szCs w:val="13"/>
              </w:rPr>
              <w:t>PIT54 d7</w:t>
            </w: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 xml:space="preserve"> (ng/ml)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A9EE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sz w:val="13"/>
                <w:szCs w:val="13"/>
              </w:rPr>
              <w:t>PIT54 d21</w:t>
            </w: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 xml:space="preserve"> (ng/ml)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F11C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sz w:val="13"/>
                <w:szCs w:val="13"/>
              </w:rPr>
              <w:t>PIT54 d35</w:t>
            </w: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 xml:space="preserve"> (ng/ml)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9136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 xml:space="preserve">LPS </w:t>
            </w:r>
            <w:r w:rsidRPr="000F64AB">
              <w:rPr>
                <w:rFonts w:eastAsia="Arial" w:cs="Times New Roman"/>
                <w:b/>
                <w:sz w:val="13"/>
                <w:szCs w:val="13"/>
              </w:rPr>
              <w:t xml:space="preserve">d7 </w:t>
            </w: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>(ng/L)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9F45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 xml:space="preserve">LPS </w:t>
            </w:r>
            <w:r w:rsidRPr="000F64AB">
              <w:rPr>
                <w:rFonts w:eastAsia="Arial" w:cs="Times New Roman"/>
                <w:b/>
                <w:sz w:val="13"/>
                <w:szCs w:val="13"/>
              </w:rPr>
              <w:t>d21</w:t>
            </w: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 xml:space="preserve"> (ng/L)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E8D1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 xml:space="preserve">LPS </w:t>
            </w:r>
            <w:r w:rsidRPr="000F64AB">
              <w:rPr>
                <w:rFonts w:eastAsia="Arial" w:cs="Times New Roman"/>
                <w:b/>
                <w:sz w:val="13"/>
                <w:szCs w:val="13"/>
              </w:rPr>
              <w:t xml:space="preserve">d 35 </w:t>
            </w: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>(ng/L)</w:t>
            </w:r>
          </w:p>
        </w:tc>
      </w:tr>
      <w:tr w:rsidR="00F3509D" w:rsidRPr="000F64AB" w14:paraId="17DCD628" w14:textId="77777777" w:rsidTr="00F3509D">
        <w:trPr>
          <w:trHeight w:val="20"/>
        </w:trPr>
        <w:tc>
          <w:tcPr>
            <w:tcW w:w="1701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4F1AAE" w14:textId="77777777" w:rsidR="00453CC0" w:rsidRPr="000F64AB" w:rsidRDefault="00453CC0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BF3B63" w14:textId="77777777" w:rsidR="00453CC0" w:rsidRPr="000F64AB" w:rsidRDefault="00453CC0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5604F5" w14:textId="7642B6F5" w:rsidR="00453CC0" w:rsidRPr="000F64AB" w:rsidRDefault="00453CC0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>LS</w:t>
            </w:r>
            <w:r>
              <w:rPr>
                <w:rFonts w:ascii="MS Reference Sans Serif" w:eastAsia="Arial" w:hAnsi="MS Reference Sans Serif" w:cs="Arial"/>
                <w:sz w:val="13"/>
                <w:szCs w:val="13"/>
              </w:rPr>
              <w:t>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E08E320" w14:textId="77777777" w:rsidR="00453CC0" w:rsidRPr="000F64AB" w:rsidRDefault="00453CC0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>SE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FE1E56" w14:textId="1E5E4FF5" w:rsidR="00453CC0" w:rsidRPr="000F64AB" w:rsidRDefault="00453CC0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>LS</w:t>
            </w:r>
            <w:r>
              <w:rPr>
                <w:rFonts w:ascii="MS Reference Sans Serif" w:eastAsia="Arial" w:hAnsi="MS Reference Sans Serif" w:cs="Arial"/>
                <w:sz w:val="13"/>
                <w:szCs w:val="13"/>
              </w:rPr>
              <w:t>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0DEAFAB" w14:textId="3D6CAF7E" w:rsidR="00453CC0" w:rsidRPr="000F64AB" w:rsidRDefault="00453CC0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>SE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061893" w14:textId="311B8F8F" w:rsidR="00453CC0" w:rsidRPr="000F64AB" w:rsidRDefault="00453CC0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>LS</w:t>
            </w:r>
            <w:r>
              <w:rPr>
                <w:rFonts w:ascii="MS Reference Sans Serif" w:eastAsia="Arial" w:hAnsi="MS Reference Sans Serif" w:cs="Arial"/>
                <w:sz w:val="13"/>
                <w:szCs w:val="13"/>
              </w:rPr>
              <w:t>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E996FF" w14:textId="2131D92B" w:rsidR="00453CC0" w:rsidRPr="000F64AB" w:rsidRDefault="00453CC0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>SE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A527514" w14:textId="0C90A61F" w:rsidR="00453CC0" w:rsidRPr="000F64AB" w:rsidRDefault="00453CC0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>LS</w:t>
            </w:r>
            <w:r>
              <w:rPr>
                <w:rFonts w:ascii="MS Reference Sans Serif" w:eastAsia="Arial" w:hAnsi="MS Reference Sans Serif" w:cs="Arial"/>
                <w:sz w:val="13"/>
                <w:szCs w:val="13"/>
              </w:rPr>
              <w:t>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623BD5" w14:textId="046480D2" w:rsidR="00453CC0" w:rsidRPr="000F64AB" w:rsidRDefault="00453CC0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>SE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9E43BB" w14:textId="2E1D0E95" w:rsidR="00453CC0" w:rsidRPr="000F64AB" w:rsidRDefault="00453CC0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>LS</w:t>
            </w:r>
            <w:r>
              <w:rPr>
                <w:rFonts w:ascii="MS Reference Sans Serif" w:eastAsia="Arial" w:hAnsi="MS Reference Sans Serif" w:cs="Arial"/>
                <w:sz w:val="13"/>
                <w:szCs w:val="13"/>
              </w:rPr>
              <w:t>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1991F3F" w14:textId="494ED875" w:rsidR="00453CC0" w:rsidRPr="000F64AB" w:rsidRDefault="00453CC0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>SE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A508437" w14:textId="626B8685" w:rsidR="00453CC0" w:rsidRPr="000F64AB" w:rsidRDefault="00453CC0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>LS</w:t>
            </w:r>
            <w:r>
              <w:rPr>
                <w:rFonts w:ascii="MS Reference Sans Serif" w:eastAsia="Arial" w:hAnsi="MS Reference Sans Serif" w:cs="Arial"/>
                <w:sz w:val="13"/>
                <w:szCs w:val="13"/>
              </w:rPr>
              <w:t>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ECDAAA" w14:textId="79E281B6" w:rsidR="00453CC0" w:rsidRPr="000F64AB" w:rsidRDefault="00453CC0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>SE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8D9DCD" w14:textId="1E669036" w:rsidR="00453CC0" w:rsidRPr="000F64AB" w:rsidRDefault="00453CC0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>LS</w:t>
            </w:r>
            <w:r>
              <w:rPr>
                <w:rFonts w:ascii="MS Reference Sans Serif" w:eastAsia="Arial" w:hAnsi="MS Reference Sans Serif" w:cs="Arial"/>
                <w:sz w:val="13"/>
                <w:szCs w:val="13"/>
              </w:rPr>
              <w:t>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DEB867B" w14:textId="0FF3153F" w:rsidR="00453CC0" w:rsidRPr="000F64AB" w:rsidRDefault="00453CC0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>SE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F9301B0" w14:textId="64FF59C1" w:rsidR="00453CC0" w:rsidRPr="000F64AB" w:rsidRDefault="00453CC0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>LS</w:t>
            </w:r>
            <w:r>
              <w:rPr>
                <w:rFonts w:ascii="MS Reference Sans Serif" w:eastAsia="Arial" w:hAnsi="MS Reference Sans Serif" w:cs="Arial"/>
                <w:sz w:val="13"/>
                <w:szCs w:val="13"/>
              </w:rPr>
              <w:t>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B49115" w14:textId="67857503" w:rsidR="00453CC0" w:rsidRPr="000F64AB" w:rsidRDefault="00453CC0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>SE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2EABCB" w14:textId="082B3370" w:rsidR="00453CC0" w:rsidRPr="000F64AB" w:rsidRDefault="00453CC0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>LS</w:t>
            </w:r>
            <w:r>
              <w:rPr>
                <w:rFonts w:ascii="MS Reference Sans Serif" w:eastAsia="Arial" w:hAnsi="MS Reference Sans Serif" w:cs="Arial"/>
                <w:sz w:val="13"/>
                <w:szCs w:val="13"/>
              </w:rPr>
              <w:t>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816A6D" w14:textId="332A5841" w:rsidR="00453CC0" w:rsidRPr="000F64AB" w:rsidRDefault="00453CC0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3"/>
                <w:szCs w:val="13"/>
              </w:rPr>
            </w:pPr>
            <w:r w:rsidRPr="000F64AB">
              <w:rPr>
                <w:rFonts w:eastAsia="Arial" w:cs="Times New Roman"/>
                <w:b/>
                <w:color w:val="000000"/>
                <w:sz w:val="13"/>
                <w:szCs w:val="13"/>
              </w:rPr>
              <w:t>SE</w:t>
            </w:r>
          </w:p>
        </w:tc>
      </w:tr>
      <w:tr w:rsidR="00F3509D" w:rsidRPr="000F64AB" w14:paraId="4D703C1A" w14:textId="77777777" w:rsidTr="00F3509D">
        <w:trPr>
          <w:trHeight w:val="20"/>
        </w:trPr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0681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Treatment (TRT)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51C1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4200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C62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7615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F2A8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EE97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02A9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EB5F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715F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E47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3C8D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C42D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BD83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2933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6D91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2EE3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AA4D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3215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3689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:rsidRPr="000F64AB" w14:paraId="252AE9A3" w14:textId="77777777" w:rsidTr="00F3509D"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E83B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BD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FEE4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4073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6578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96C0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21E0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722C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DE82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04BC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1.74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7034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6992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E7AD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C0FE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B03C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CFAF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29.73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440A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2051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18.87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B025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2.38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50D5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27.68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E48C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5.95</w:t>
            </w:r>
          </w:p>
        </w:tc>
      </w:tr>
      <w:tr w:rsidR="00F3509D" w:rsidRPr="000F64AB" w14:paraId="2FCBEAE4" w14:textId="77777777" w:rsidTr="00F3509D"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1E8E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EC3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1DA7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3.31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69F5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C52A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3.17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ACBE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CEF2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E7DC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C55B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2.20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15B8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1CC5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8442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A4D6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830B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20DE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28.05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C824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EC77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20.59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6183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2.38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C9BF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97C8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5.95</w:t>
            </w:r>
          </w:p>
        </w:tc>
      </w:tr>
      <w:tr w:rsidR="00F3509D" w:rsidRPr="000F64AB" w14:paraId="16C50882" w14:textId="77777777" w:rsidTr="00F3509D"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EF31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PH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1618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812A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3.41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1300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BF9F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27EB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4B6B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2116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15EA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2.38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7F64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070B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1E62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7BB7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0894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EF44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29.96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D59C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ACE6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18.22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E64A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2.38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8E6F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27.41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23CD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5.95</w:t>
            </w:r>
          </w:p>
        </w:tc>
      </w:tr>
      <w:tr w:rsidR="00F3509D" w:rsidRPr="000F64AB" w14:paraId="73178E9B" w14:textId="77777777" w:rsidTr="00F3509D"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4152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P-value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B6BC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2948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0.5406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7B8D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0.7581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B98E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0.2094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5AC9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0.5406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BBCA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0.6850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146A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0.1543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07BC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0.1774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8D4C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0.5088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800E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0.7140</w:t>
            </w:r>
          </w:p>
        </w:tc>
      </w:tr>
      <w:tr w:rsidR="00F3509D" w:rsidRPr="000F64AB" w14:paraId="1F0A45FE" w14:textId="77777777" w:rsidTr="00F3509D"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6D7B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Genetic line (GL)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DF6E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6901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3238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6524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F20A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526C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D4E1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9081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753D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8F71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CE55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7BB6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C8AF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58E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755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3A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0868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4AE4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D873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:rsidRPr="000F64AB" w14:paraId="0CED3DF4" w14:textId="77777777" w:rsidTr="00F3509D"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BED6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F50D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E6DA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3.54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1763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0C79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5BAC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A623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6CB9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D6A7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2.56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A7F2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C8A7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8601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AB43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13AE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CEF2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28.74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093F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89BC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20.65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C2A3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2.23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D019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26.88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29D6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5.86</w:t>
            </w:r>
          </w:p>
        </w:tc>
      </w:tr>
      <w:tr w:rsidR="00F3509D" w:rsidRPr="000F64AB" w14:paraId="14DC06BB" w14:textId="77777777" w:rsidTr="00F3509D">
        <w:trPr>
          <w:trHeight w:val="165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E82B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8C45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07FF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9079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4C07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846D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23CA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DECB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F3A1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1.65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3753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5A7E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76E2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8FC0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A2F3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1A57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29.76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4F23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DD04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17.80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AE2A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2.23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6958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27.01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3735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5.86</w:t>
            </w:r>
          </w:p>
        </w:tc>
      </w:tr>
      <w:tr w:rsidR="00F3509D" w:rsidRPr="000F64AB" w14:paraId="47C8BF25" w14:textId="77777777" w:rsidTr="00F3509D"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AE3A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P-value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BF4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314C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0.0687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11E8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0.8870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C69F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0.3300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A3BE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0.0687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869C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0.0010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EC9D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0.9519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303B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0.2657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27AE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0.1007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516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0.9477</w:t>
            </w:r>
          </w:p>
        </w:tc>
      </w:tr>
      <w:tr w:rsidR="00F3509D" w:rsidRPr="000F64AB" w14:paraId="091422E2" w14:textId="77777777" w:rsidTr="00F3509D"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9BE2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1354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61E3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2F98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A08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E477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999C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DE59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E0B2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EB89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BBE5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1C87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4C51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8E16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D4B5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1528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6F44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64AB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4EA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23B2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:rsidRPr="000F64AB" w14:paraId="060AA534" w14:textId="77777777" w:rsidTr="00F3509D"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AF82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F48B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545B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3.17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0178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4848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CA54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E63A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1A7A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89A8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D6BD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DCF9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0F90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EEF2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9113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7573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28.9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9645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C66E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19.45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4965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2.23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789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27.21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9360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5.86</w:t>
            </w:r>
          </w:p>
        </w:tc>
      </w:tr>
      <w:tr w:rsidR="00F3509D" w:rsidRPr="000F64AB" w14:paraId="54559D37" w14:textId="77777777" w:rsidTr="00F3509D"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07CA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A03E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59A5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3.37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E4C5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2F4C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4597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923C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DE18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00C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2.20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6E5B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7BC7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67F1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68F6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8AB4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0820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A788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EAF4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19.00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727B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2.23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B40B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26.68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D9C6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5.86</w:t>
            </w:r>
          </w:p>
        </w:tc>
      </w:tr>
      <w:tr w:rsidR="00F3509D" w:rsidRPr="000F64AB" w14:paraId="1B385CCC" w14:textId="77777777" w:rsidTr="00F3509D"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D2E9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P-value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1D22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877C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0.6824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54C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0.7601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837D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0.0454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469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0.6824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BA7E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0.9344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57C4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0.7171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E439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0.4384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45C9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0.7964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1BBA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0.8000</w:t>
            </w:r>
          </w:p>
        </w:tc>
      </w:tr>
      <w:tr w:rsidR="00F3509D" w:rsidRPr="000F64AB" w14:paraId="4023DA35" w14:textId="77777777" w:rsidTr="00F3509D"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CBCF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Experiment (EXP)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A858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0990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B825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4843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23EA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A575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6B50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B750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5834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93C2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5F22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75C0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1F8D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445D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74A7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1053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1A8C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3E08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9BB5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:rsidRPr="000F64AB" w14:paraId="10BD21E4" w14:textId="77777777" w:rsidTr="00F3509D"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6FDB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F525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74BD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1.47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56EB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4693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1.11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673C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43D4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EEE0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DA52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2.09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6C97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C192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0.54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D99C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0378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0.58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E717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4742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11.72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9727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5.01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8CE7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12.83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49A0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3.56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5966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20.62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68B5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9.99</w:t>
            </w:r>
          </w:p>
        </w:tc>
      </w:tr>
      <w:tr w:rsidR="00F3509D" w:rsidRPr="000F64AB" w14:paraId="168008D4" w14:textId="77777777" w:rsidTr="00F3509D"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9D6C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298C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B81A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3.90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AA7F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A413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1.14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595E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4A97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61F5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BF4E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3.48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E847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D184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0.72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870F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1CD0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0.93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2781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5738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46.70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CE65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5.01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D869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25.33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08F9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3.56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26E8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33.43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7DC0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9.99</w:t>
            </w:r>
          </w:p>
        </w:tc>
      </w:tr>
      <w:tr w:rsidR="00F3509D" w:rsidRPr="000F64AB" w14:paraId="7CCDAF4E" w14:textId="77777777" w:rsidTr="00F3509D"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F672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567F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1261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4.43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E701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FA76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6.52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6145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6A26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FF7C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1119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0.74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BA8B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4416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0.50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F07C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A4FE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0.58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95A3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6F16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29.33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70AA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5.01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1730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19.52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6A7C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3.56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EC3F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26.79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1030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9.99</w:t>
            </w:r>
          </w:p>
        </w:tc>
      </w:tr>
      <w:tr w:rsidR="00F3509D" w:rsidRPr="000F64AB" w14:paraId="6FFF590C" w14:textId="77777777" w:rsidTr="00F3509D"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B310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P-value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4D6C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F4B4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0.0001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8DB1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&lt;0.0001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9AD1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0.4057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30E6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0.0001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B2E6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0.0012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EE6E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0.0032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C139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&lt;0.0001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8572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0.0535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6D9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0.6646</w:t>
            </w:r>
          </w:p>
        </w:tc>
      </w:tr>
      <w:tr w:rsidR="00F3509D" w:rsidRPr="000F64AB" w14:paraId="1D53D9DA" w14:textId="77777777" w:rsidTr="00F3509D">
        <w:trPr>
          <w:trHeight w:val="2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8077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4101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924D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7C6E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5F0C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37F0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CFCD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DBBD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D311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0A8A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2E71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7F75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9390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D624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072D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B62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51A0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388A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F5FC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9B2E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1137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:rsidRPr="000F64AB" w14:paraId="60274197" w14:textId="77777777" w:rsidTr="00F3509D">
        <w:trPr>
          <w:trHeight w:val="20"/>
        </w:trPr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9471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BD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89DA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53C9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2C27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3.49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B96B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0CC0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F3C0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F719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5E13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E8EC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1.88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8CCF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C546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E0AF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7A97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E1D6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A5E4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29.99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F47D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40DF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20.22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7ED0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C356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29.86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880E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6.22</w:t>
            </w:r>
          </w:p>
        </w:tc>
      </w:tr>
      <w:tr w:rsidR="00F3509D" w:rsidRPr="000F64AB" w14:paraId="60C742D2" w14:textId="77777777" w:rsidTr="00F3509D">
        <w:trPr>
          <w:trHeight w:val="20"/>
        </w:trPr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C3152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CED1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1083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5E76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2.68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BFD3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DFEC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2.49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4AD7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F10B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0DA3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C12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1.59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FE0F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5789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FCFB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03BF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8DA6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E93C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29.47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9142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6557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17.52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8888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B3B0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5338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6.22</w:t>
            </w:r>
          </w:p>
        </w:tc>
      </w:tr>
      <w:tr w:rsidR="00F3509D" w:rsidRPr="000F64AB" w14:paraId="09938748" w14:textId="77777777" w:rsidTr="00F3509D">
        <w:trPr>
          <w:trHeight w:val="20"/>
        </w:trPr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B5EA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A5FB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DAC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3E25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3.55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E88C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2397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2AD9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B731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C355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6422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501A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D269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DDD7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63F6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B211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164E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25.74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964F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3FAA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22.11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4A49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B750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25.88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623A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6.22</w:t>
            </w:r>
          </w:p>
        </w:tc>
      </w:tr>
      <w:tr w:rsidR="00F3509D" w:rsidRPr="000F64AB" w14:paraId="29551807" w14:textId="77777777" w:rsidTr="00F3509D">
        <w:trPr>
          <w:trHeight w:val="20"/>
        </w:trPr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98A0D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21E1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84A1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4A7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C6ED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5B26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A1A5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792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309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C15B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1.45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A9C3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70E4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B3A5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919A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B036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E3C2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30.36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613F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97B6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19.06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FAB2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5F2E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350F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6.22</w:t>
            </w:r>
          </w:p>
        </w:tc>
      </w:tr>
      <w:tr w:rsidR="00F3509D" w:rsidRPr="000F64AB" w14:paraId="44B84796" w14:textId="77777777" w:rsidTr="00F3509D">
        <w:trPr>
          <w:trHeight w:val="20"/>
        </w:trPr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77C4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PH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021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60D9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3574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3.59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741D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4A34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9998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4116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DA20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E6E3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153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6962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B640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874A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FC89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E285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30.49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F286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E3FE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19.62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743A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A843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24.89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E9D6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6.22</w:t>
            </w:r>
          </w:p>
        </w:tc>
      </w:tr>
      <w:tr w:rsidR="00F3509D" w:rsidRPr="000F64AB" w14:paraId="2EBC0CE3" w14:textId="77777777" w:rsidTr="00F3509D">
        <w:trPr>
          <w:trHeight w:val="20"/>
        </w:trPr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F2BEB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4BBD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6656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CA21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3.23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23FD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8F6D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2BC7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4448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66E4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05A5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1.92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7050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8278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0F49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3C04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4874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6E26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29.44</w:t>
            </w:r>
            <w:r w:rsidRPr="000F64AB">
              <w:rPr>
                <w:rFonts w:eastAsia="Arial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259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F71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16.82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1C9A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2E52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29.92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E44A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6.22</w:t>
            </w:r>
          </w:p>
        </w:tc>
      </w:tr>
      <w:tr w:rsidR="00F3509D" w:rsidRPr="000F64AB" w14:paraId="46F7EA53" w14:textId="77777777" w:rsidTr="00F3509D"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73AF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P-value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E72D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8A33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0.5998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A00D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0.4133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E469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0.3487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6E19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0.5998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8B29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0.9325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95F1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0.2629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F3B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0.0235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E63D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0.9965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995E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0.1919</w:t>
            </w:r>
          </w:p>
        </w:tc>
      </w:tr>
      <w:tr w:rsidR="00F3509D" w:rsidRPr="000F64AB" w14:paraId="2C18C3D6" w14:textId="77777777" w:rsidTr="00F3509D">
        <w:trPr>
          <w:trHeight w:val="2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5493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6C5B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C6F5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8900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B6A7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10B8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5581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872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D03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FCC6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0B5D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D356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675B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F3B1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A8D0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18E8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4A4A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CB66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ED92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D5C1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213A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:rsidRPr="000F64AB" w14:paraId="2682D7FF" w14:textId="77777777" w:rsidTr="00F3509D">
        <w:trPr>
          <w:trHeight w:val="20"/>
        </w:trPr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DBE6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BD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DA70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E2AF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E52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B00A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5E22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2.64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3102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F4AF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A977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114C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109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1E81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2B0A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EA8E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2FB1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7725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30.52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ACE1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1620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16.79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BBB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09AE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26.2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42D1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6.22</w:t>
            </w:r>
          </w:p>
        </w:tc>
      </w:tr>
      <w:tr w:rsidR="00F3509D" w:rsidRPr="000F64AB" w14:paraId="3825B0CE" w14:textId="77777777" w:rsidTr="00F3509D">
        <w:trPr>
          <w:trHeight w:val="20"/>
        </w:trPr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52928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89D0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BEF0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EAEB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3.46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0CED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CB2D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225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73C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4386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53C8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1.48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F26A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BF12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F160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CA82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B3D4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9A7B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28.95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45E7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9CC0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20.95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53B0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6598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47B2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6.22</w:t>
            </w:r>
          </w:p>
        </w:tc>
      </w:tr>
      <w:tr w:rsidR="00F3509D" w:rsidRPr="000F64AB" w14:paraId="38D3BE13" w14:textId="77777777" w:rsidTr="00F3509D">
        <w:trPr>
          <w:trHeight w:val="20"/>
        </w:trPr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CB1A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8B70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1589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74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3.36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C933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885F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723D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6351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5CB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2E29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1.80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C184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BDF3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01A2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7935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B8C2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B919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27.72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C881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DFCC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21.53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8168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4C22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A650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6.22</w:t>
            </w:r>
          </w:p>
        </w:tc>
      </w:tr>
      <w:tr w:rsidR="00F3509D" w:rsidRPr="000F64AB" w14:paraId="33D5BC63" w14:textId="77777777" w:rsidTr="00F3509D">
        <w:trPr>
          <w:trHeight w:val="20"/>
        </w:trPr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FBFA3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796C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0EE0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71A0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3.25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ED9A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0113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3.44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0498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0EFC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C2A5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1458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2.60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4A0C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067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6878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920F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2EAD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71F3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28.39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5E2F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0F0F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19.64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9792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A321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21.91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FD97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6.22</w:t>
            </w:r>
          </w:p>
        </w:tc>
      </w:tr>
      <w:tr w:rsidR="00F3509D" w:rsidRPr="000F64AB" w14:paraId="6F2BD545" w14:textId="77777777" w:rsidTr="00F3509D">
        <w:trPr>
          <w:trHeight w:val="20"/>
        </w:trPr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8F0D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PH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D326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2F39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7590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3.44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EF00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A327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E48A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7326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632B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3D25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2.21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A5C1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B55E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AD18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4659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9DA9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4E95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28.46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897E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7747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20.01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B0DD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F7F9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EDFC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6.22</w:t>
            </w:r>
          </w:p>
        </w:tc>
      </w:tr>
      <w:tr w:rsidR="00F3509D" w:rsidRPr="000F64AB" w14:paraId="4074F542" w14:textId="77777777" w:rsidTr="00F3509D">
        <w:trPr>
          <w:trHeight w:val="20"/>
        </w:trPr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19B31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BB2F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8E6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A781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3.38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EB0D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262A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2.59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F459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E3A3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BB02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1011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2.54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28E3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5BD4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C021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4BB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B05D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B2EA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31.47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A26B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D31F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16.43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1F27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FD27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28.96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9F62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6.22</w:t>
            </w:r>
          </w:p>
        </w:tc>
      </w:tr>
      <w:tr w:rsidR="00F3509D" w:rsidRPr="000F64AB" w14:paraId="0E02D30B" w14:textId="77777777" w:rsidTr="00F3509D"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1BC9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P-value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BED7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2434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0.5366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AD79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0.6567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DF14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0.4872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D414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0.5366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EF60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0.5615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10FD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0.7481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A2FE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0.1260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DA27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0.1606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E836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0.0613</w:t>
            </w:r>
          </w:p>
        </w:tc>
      </w:tr>
      <w:tr w:rsidR="00F3509D" w:rsidRPr="000F64AB" w14:paraId="31F62DD0" w14:textId="77777777" w:rsidTr="00F3509D">
        <w:trPr>
          <w:trHeight w:val="2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7065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98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8845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A35C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DFF4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6A3C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CFF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5A83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37CF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D8C5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E789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52AA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2DEF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001A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BE9F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B661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89DD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CAD0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7CB6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2F5A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7BDB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:rsidRPr="000F64AB" w14:paraId="18907E69" w14:textId="77777777" w:rsidTr="00F3509D">
        <w:trPr>
          <w:trHeight w:val="20"/>
        </w:trPr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8429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FF71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6414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506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3.49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CB3E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E081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3.10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8770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A1A6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3043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5409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2.32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BCAE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2F46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6E50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C9CF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DEF9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D617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28.11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1553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E2AC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20.89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B859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2.53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1746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27.23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C9A1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6.04</w:t>
            </w:r>
          </w:p>
        </w:tc>
      </w:tr>
      <w:tr w:rsidR="00F3509D" w:rsidRPr="000F64AB" w14:paraId="77A1B593" w14:textId="77777777" w:rsidTr="00F3509D">
        <w:trPr>
          <w:trHeight w:val="20"/>
        </w:trPr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E4700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6C86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4008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3EE7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10FE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9FF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2.68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5273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E4A5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5B70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B6AD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2.79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DEDF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F7B0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02C1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73E3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A02F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FBE4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29.37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384C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8CD9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20.42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3B56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2.53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410C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26.52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5927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6.04</w:t>
            </w:r>
          </w:p>
        </w:tc>
      </w:tr>
      <w:tr w:rsidR="00F3509D" w:rsidRPr="000F64AB" w14:paraId="38751A35" w14:textId="77777777" w:rsidTr="00F3509D">
        <w:trPr>
          <w:trHeight w:val="20"/>
        </w:trPr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FC56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4198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4B44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4C5E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9456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438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648B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16B6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31C9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CF7E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1.69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FD72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DB26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2255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E3D4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10CF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ACFC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29.68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19E6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65CC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18.01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1770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2.53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0782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27.19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E288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6.04</w:t>
            </w:r>
          </w:p>
        </w:tc>
      </w:tr>
      <w:tr w:rsidR="00F3509D" w:rsidRPr="000F64AB" w14:paraId="067DD670" w14:textId="77777777" w:rsidTr="00F3509D">
        <w:trPr>
          <w:trHeight w:val="20"/>
        </w:trPr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B3D50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C330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D7A7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FFD8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3.13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EC74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03D2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3.31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6976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BE20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BE21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7BB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1.62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412A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C2FF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9D3E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31A5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631C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085A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29.83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3E96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ED65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17.59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07B2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2.53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0601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26.84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2B6D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6.04</w:t>
            </w:r>
          </w:p>
        </w:tc>
      </w:tr>
      <w:tr w:rsidR="00F3509D" w:rsidRPr="000F64AB" w14:paraId="5D54BF5C" w14:textId="77777777" w:rsidTr="00F3509D"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8493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P-value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DF4F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5DE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0.5776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272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0.2219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BD59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0.4209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EFA5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0.5776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7DE8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0.8065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1074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0.6819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23DD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0.5440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0AF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0.9883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CC09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0.9311</w:t>
            </w:r>
          </w:p>
        </w:tc>
      </w:tr>
      <w:tr w:rsidR="00453CC0" w:rsidRPr="000F64AB" w14:paraId="72EF8EF7" w14:textId="77777777" w:rsidTr="00F3509D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E253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6349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CC35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16A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7D3C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4E56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114A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2371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840D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BC5D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1346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50E5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40A2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5F4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0CF1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4E7E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1D7F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633E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3E3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BB69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8A21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E062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453CC0" w:rsidRPr="000F64AB" w14:paraId="3418E829" w14:textId="77777777" w:rsidTr="00F3509D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C876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X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4377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FB19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BD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D732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6A17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3.14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C277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3020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3.44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0D14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986B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28A2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BBCC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2.30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7309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FBDB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ECDE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F0E3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1E76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7C29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31.13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23E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3.26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936F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16.20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E122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AF7A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C605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6.72</w:t>
            </w:r>
          </w:p>
        </w:tc>
      </w:tr>
      <w:tr w:rsidR="00453CC0" w:rsidRPr="000F64AB" w14:paraId="4CC0D300" w14:textId="77777777" w:rsidTr="00F3509D">
        <w:trPr>
          <w:trHeight w:val="2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F3EB8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5D9CF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1A02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AF79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8ADC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3.77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F69E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FC9F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4084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DABA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F4A9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D2E5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2.59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69A6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DB45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B2D9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FD89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5B6B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F161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25.38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F767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3.26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1056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22.34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92D8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3E66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B329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6.72</w:t>
            </w:r>
          </w:p>
        </w:tc>
      </w:tr>
      <w:tr w:rsidR="00453CC0" w:rsidRPr="000F64AB" w14:paraId="25A1D07E" w14:textId="77777777" w:rsidTr="00F3509D">
        <w:trPr>
          <w:trHeight w:val="2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B826A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6E70F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B206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PH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64C0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0A9F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59D1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8107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D476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A0D6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0ABA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5852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2.07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1E31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1AC9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60DE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FCE2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47E5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FB71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27.83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F748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3.26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7097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24.12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39FB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39FE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22.63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B1C8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6.72</w:t>
            </w:r>
          </w:p>
        </w:tc>
      </w:tr>
      <w:tr w:rsidR="00453CC0" w:rsidRPr="000F64AB" w14:paraId="3675EA4A" w14:textId="77777777" w:rsidTr="00F3509D">
        <w:trPr>
          <w:trHeight w:val="2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31C3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9E45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91FD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BD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847B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3F69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716A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C054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3C9D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219E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8E85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5621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1.46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1C19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C632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53F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41C4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DA3F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7075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28.85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1E76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3.26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64C5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24.25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C09E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5297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30.13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514A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6.72</w:t>
            </w:r>
          </w:p>
        </w:tc>
      </w:tr>
      <w:tr w:rsidR="00453CC0" w:rsidRPr="000F64AB" w14:paraId="74765072" w14:textId="77777777" w:rsidTr="00F3509D">
        <w:trPr>
          <w:trHeight w:val="2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9E562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1CBE6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8149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ABD2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6270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3.33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500E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187D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469B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876E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7866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C775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3.30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9F3A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450D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0A6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27B3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CFC3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495A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26.11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E398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3.26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2C92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21.88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C1C2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12AC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22.28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41FD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6.72</w:t>
            </w:r>
          </w:p>
        </w:tc>
      </w:tr>
      <w:tr w:rsidR="00453CC0" w:rsidRPr="000F64AB" w14:paraId="21D94675" w14:textId="77777777" w:rsidTr="00F3509D">
        <w:trPr>
          <w:trHeight w:val="2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92158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11797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2E7F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PH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A3FC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DACF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3.62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0E98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CA90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E47F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BAC5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E743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E600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3.61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7409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5BC5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0.72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74D9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7861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03F6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E2A5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33.15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B1B1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3.26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BA9F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15.12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3087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8CAD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27.15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AA5D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6.72</w:t>
            </w:r>
          </w:p>
        </w:tc>
      </w:tr>
      <w:tr w:rsidR="00453CC0" w:rsidRPr="000F64AB" w14:paraId="1930794B" w14:textId="77777777" w:rsidTr="00F3509D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0BB1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5365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3A10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BD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513B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2E1B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2.28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B3D1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494D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F005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D6D6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A66F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E448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1.69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3E5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D8CF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6B4E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5F60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C3FA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31D6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29.90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C88B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3.26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564B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17.39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6907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0C4A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22.81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40C1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6.72</w:t>
            </w:r>
          </w:p>
        </w:tc>
      </w:tr>
      <w:tr w:rsidR="00453CC0" w:rsidRPr="000F64AB" w14:paraId="7065AFAB" w14:textId="77777777" w:rsidTr="00F3509D">
        <w:trPr>
          <w:trHeight w:val="2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9E8CB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4A4F1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8A4D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9A10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3753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4999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440A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2.87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1B6A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969B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9F9D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2447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1.02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A164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645D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30A7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59FF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6C90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0CE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30.05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9C69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3.26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55BA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20.73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42E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3960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058A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6.72</w:t>
            </w:r>
          </w:p>
        </w:tc>
      </w:tr>
      <w:tr w:rsidR="00453CC0" w:rsidRPr="000F64AB" w14:paraId="1800FDE3" w14:textId="77777777" w:rsidTr="00F3509D">
        <w:trPr>
          <w:trHeight w:val="2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12B62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A169C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2278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PH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2489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8BD8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3.31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902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22DE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7268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D99F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8E79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A12B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2.36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C64B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0E52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4AC4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17A0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349C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1BB4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29.08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A397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3.26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B0CD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15.91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EEB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BF04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D93E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6.72</w:t>
            </w:r>
          </w:p>
        </w:tc>
      </w:tr>
      <w:tr w:rsidR="00453CC0" w:rsidRPr="000F64AB" w14:paraId="3106BDB8" w14:textId="77777777" w:rsidTr="00F3509D">
        <w:trPr>
          <w:trHeight w:val="2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89A92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EBA3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AAE7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BD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3E6F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F91F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3.08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0094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09A0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3.12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1989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8C75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3CAD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A68F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1.50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975B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4D65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0065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155E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A41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73F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29.04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930C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3.26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22E8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17.64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F7C6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5792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28.21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69EC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6.72</w:t>
            </w:r>
          </w:p>
        </w:tc>
      </w:tr>
      <w:tr w:rsidR="00453CC0" w:rsidRPr="000F64AB" w14:paraId="69428A9A" w14:textId="77777777" w:rsidTr="00F3509D">
        <w:trPr>
          <w:trHeight w:val="2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90BF1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BFD0E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8007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7A5B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DED7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C132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76AA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4.33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2637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E1F2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CDB2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F45E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1.89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A4CC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F9D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0392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E09D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0.68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BD06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5BBD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30.67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4974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3.26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B523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17.40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E956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730F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21.54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E60C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6.72</w:t>
            </w:r>
          </w:p>
        </w:tc>
      </w:tr>
      <w:tr w:rsidR="00453CC0" w:rsidRPr="000F64AB" w14:paraId="260000B5" w14:textId="77777777" w:rsidTr="00F3509D">
        <w:trPr>
          <w:trHeight w:val="2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C2284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5035D" w14:textId="77777777" w:rsidR="000F64AB" w:rsidRPr="000F64AB" w:rsidRDefault="000F64AB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Arial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EBF5A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PH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FE539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9633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3.15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F447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15D44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2.48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3FF13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D620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6967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7FB4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1.47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F7961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06CF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0.53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1C50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F9FD0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2D05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F9B6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29.79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8C928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3.26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9D31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17.74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488E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4D472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30.76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6DAA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5"/>
                <w:szCs w:val="15"/>
              </w:rPr>
            </w:pPr>
            <w:r w:rsidRPr="000F64AB">
              <w:rPr>
                <w:rFonts w:eastAsia="Arial" w:cs="Times New Roman"/>
                <w:color w:val="000000"/>
                <w:sz w:val="15"/>
                <w:szCs w:val="15"/>
              </w:rPr>
              <w:t>6.72</w:t>
            </w:r>
          </w:p>
        </w:tc>
      </w:tr>
      <w:tr w:rsidR="00F3509D" w:rsidRPr="000F64AB" w14:paraId="5E0848F8" w14:textId="77777777" w:rsidTr="00F3509D"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927DBC5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P-value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927015D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6C1CBC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0.3871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972AD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0.5218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05466E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0.4079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0FDA1F6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0.3871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D3B2A9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0.7641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DEC5DE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0.9213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A59A0A7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0.3720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74F9AF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0.0785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19BB8AB" w14:textId="77777777" w:rsidR="000F64AB" w:rsidRPr="000F64AB" w:rsidRDefault="000F64AB" w:rsidP="00F3509D">
            <w:pPr>
              <w:spacing w:before="0" w:after="0"/>
              <w:jc w:val="center"/>
              <w:rPr>
                <w:rFonts w:eastAsia="Arial" w:cs="Times New Roman"/>
                <w:i/>
                <w:color w:val="000000"/>
                <w:sz w:val="14"/>
                <w:szCs w:val="14"/>
              </w:rPr>
            </w:pPr>
            <w:r w:rsidRPr="000F64AB">
              <w:rPr>
                <w:rFonts w:eastAsia="Arial" w:cs="Times New Roman"/>
                <w:i/>
                <w:color w:val="000000"/>
                <w:sz w:val="14"/>
                <w:szCs w:val="14"/>
              </w:rPr>
              <w:t>0.7356</w:t>
            </w:r>
          </w:p>
        </w:tc>
      </w:tr>
    </w:tbl>
    <w:p w14:paraId="7EE42B8E" w14:textId="77777777" w:rsidR="000F64AB" w:rsidRDefault="000F64AB" w:rsidP="00F3509D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  <w:vertAlign w:val="superscript"/>
        </w:rPr>
        <w:t>1</w:t>
      </w:r>
      <w:r>
        <w:rPr>
          <w:rFonts w:ascii="Arial" w:eastAsia="Arial" w:hAnsi="Arial" w:cs="Arial"/>
          <w:sz w:val="13"/>
          <w:szCs w:val="13"/>
        </w:rPr>
        <w:t xml:space="preserve">Values are presented as least squares </w:t>
      </w:r>
      <w:r w:rsidRPr="008C6ADC">
        <w:rPr>
          <w:rFonts w:ascii="Arial" w:eastAsia="Arial" w:hAnsi="Arial" w:cs="Arial"/>
          <w:sz w:val="13"/>
          <w:szCs w:val="13"/>
        </w:rPr>
        <w:t>means (</w:t>
      </w:r>
      <w:r w:rsidRPr="008C6ADC">
        <w:rPr>
          <w:rFonts w:ascii="Arial" w:eastAsia="Arial" w:hAnsi="Arial" w:cs="Arial"/>
          <w:bCs/>
          <w:color w:val="000000"/>
          <w:sz w:val="13"/>
          <w:szCs w:val="13"/>
        </w:rPr>
        <w:t>LS</w:t>
      </w:r>
      <w:r w:rsidRPr="008C6ADC">
        <w:rPr>
          <w:rFonts w:ascii="MS Reference Sans Serif" w:eastAsia="Arial" w:hAnsi="MS Reference Sans Serif" w:cs="Arial"/>
          <w:sz w:val="13"/>
          <w:szCs w:val="13"/>
        </w:rPr>
        <w:t></w:t>
      </w:r>
      <w:r w:rsidRPr="008C6ADC">
        <w:rPr>
          <w:rFonts w:ascii="Arial" w:eastAsia="Arial" w:hAnsi="Arial" w:cs="Arial"/>
          <w:sz w:val="13"/>
          <w:szCs w:val="13"/>
        </w:rPr>
        <w:t>).</w:t>
      </w:r>
      <w:r>
        <w:rPr>
          <w:rFonts w:ascii="Arial" w:eastAsia="Arial" w:hAnsi="Arial" w:cs="Arial"/>
          <w:sz w:val="13"/>
          <w:szCs w:val="13"/>
        </w:rPr>
        <w:t xml:space="preserve"> SE: Standard error. BD: Basal diet; PR: Basal diet + probiotic; PH: Basal diet + </w:t>
      </w:r>
      <w:proofErr w:type="spellStart"/>
      <w:r>
        <w:rPr>
          <w:rFonts w:ascii="Arial" w:eastAsia="Arial" w:hAnsi="Arial" w:cs="Arial"/>
          <w:sz w:val="13"/>
          <w:szCs w:val="13"/>
        </w:rPr>
        <w:t>phytobiotic</w:t>
      </w:r>
      <w:proofErr w:type="spellEnd"/>
      <w:r>
        <w:rPr>
          <w:rFonts w:ascii="Arial" w:eastAsia="Arial" w:hAnsi="Arial" w:cs="Arial"/>
          <w:sz w:val="13"/>
          <w:szCs w:val="13"/>
        </w:rPr>
        <w:t>. F: female; M: male. X and Y correspond to two fast growing commercial poultry genetic lines.</w:t>
      </w:r>
    </w:p>
    <w:p w14:paraId="435172A4" w14:textId="77777777" w:rsidR="00F3509D" w:rsidRDefault="000F64AB" w:rsidP="00F3509D">
      <w:pPr>
        <w:spacing w:before="0"/>
        <w:sectPr w:rsidR="00F3509D" w:rsidSect="000F64AB">
          <w:pgSz w:w="15840" w:h="12240" w:orient="landscape"/>
          <w:pgMar w:top="567" w:right="1140" w:bottom="284" w:left="1140" w:header="720" w:footer="720" w:gutter="0"/>
          <w:cols w:space="720"/>
          <w:titlePg/>
          <w:docGrid w:linePitch="360"/>
        </w:sectPr>
      </w:pPr>
      <w:r>
        <w:rPr>
          <w:rFonts w:ascii="Arial" w:eastAsia="Arial" w:hAnsi="Arial" w:cs="Arial"/>
          <w:sz w:val="13"/>
          <w:szCs w:val="13"/>
          <w:vertAlign w:val="superscript"/>
        </w:rPr>
        <w:t>a–</w:t>
      </w:r>
      <w:proofErr w:type="spellStart"/>
      <w:r>
        <w:rPr>
          <w:rFonts w:ascii="Arial" w:eastAsia="Arial" w:hAnsi="Arial" w:cs="Arial"/>
          <w:sz w:val="13"/>
          <w:szCs w:val="13"/>
          <w:vertAlign w:val="superscript"/>
        </w:rPr>
        <w:t>d</w:t>
      </w:r>
      <w:r>
        <w:rPr>
          <w:rFonts w:ascii="Arial" w:eastAsia="Arial" w:hAnsi="Arial" w:cs="Arial"/>
          <w:sz w:val="13"/>
          <w:szCs w:val="13"/>
        </w:rPr>
        <w:t>Within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 a column, values without a common superscript differ, P &lt; 0.05.</w:t>
      </w:r>
      <w:r>
        <w:br w:type="page"/>
      </w:r>
    </w:p>
    <w:p w14:paraId="4EBAE429" w14:textId="77777777" w:rsidR="00F3509D" w:rsidRDefault="00F3509D" w:rsidP="00F3509D">
      <w:pPr>
        <w:rPr>
          <w:color w:val="FF0000"/>
        </w:rPr>
      </w:pPr>
      <w:r>
        <w:rPr>
          <w:b/>
        </w:rPr>
        <w:lastRenderedPageBreak/>
        <w:t xml:space="preserve">Supplementary Table S8a: </w:t>
      </w:r>
      <w:r>
        <w:t>Punctuation of footpad dermatitis lesions (%) 0-35 days</w:t>
      </w:r>
      <w:r>
        <w:rPr>
          <w:vertAlign w:val="superscript"/>
        </w:rPr>
        <w:t>1</w:t>
      </w:r>
      <w:r>
        <w:t>.</w:t>
      </w:r>
    </w:p>
    <w:tbl>
      <w:tblPr>
        <w:tblW w:w="10635" w:type="dxa"/>
        <w:tblLayout w:type="fixed"/>
        <w:tblLook w:val="0400" w:firstRow="0" w:lastRow="0" w:firstColumn="0" w:lastColumn="0" w:noHBand="0" w:noVBand="1"/>
      </w:tblPr>
      <w:tblGrid>
        <w:gridCol w:w="990"/>
        <w:gridCol w:w="995"/>
        <w:gridCol w:w="580"/>
        <w:gridCol w:w="930"/>
        <w:gridCol w:w="660"/>
        <w:gridCol w:w="945"/>
        <w:gridCol w:w="630"/>
        <w:gridCol w:w="930"/>
        <w:gridCol w:w="675"/>
        <w:gridCol w:w="930"/>
        <w:gridCol w:w="720"/>
        <w:gridCol w:w="960"/>
        <w:gridCol w:w="690"/>
      </w:tblGrid>
      <w:tr w:rsidR="00F3509D" w14:paraId="2533748C" w14:textId="77777777" w:rsidTr="0012344E">
        <w:trPr>
          <w:trHeight w:val="13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CFC71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16BC0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N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7B18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 xml:space="preserve">Punctuation 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0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189B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 xml:space="preserve">Punctuation 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D01E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 xml:space="preserve">Punctuation 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DEAD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 xml:space="preserve">Punctuation 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6BBE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 xml:space="preserve">Punctuation 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4</w:t>
            </w:r>
          </w:p>
        </w:tc>
      </w:tr>
      <w:tr w:rsidR="00F3509D" w14:paraId="442676CE" w14:textId="77777777" w:rsidTr="0012344E">
        <w:trPr>
          <w:trHeight w:val="20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0ADA5A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79114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3572B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7E0CF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C4A56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09CD9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21C32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93F3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0BBFE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CD07E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B5421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LSmeans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B490D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</w:tr>
      <w:tr w:rsidR="00F3509D" w14:paraId="7A932CE6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94B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Treatment (TRT)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E7FE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CD28D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62FB5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10D57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9B398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BCB20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C5CAC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C085A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944AE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C94D6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6B679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14:paraId="79ABE7E1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E77F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CA3F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BB40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83.29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5E38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2.217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B4D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761F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1.046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5191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1611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5F32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F57D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8F5F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10D6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0.088</w:t>
            </w:r>
          </w:p>
        </w:tc>
      </w:tr>
      <w:tr w:rsidR="00F3509D" w14:paraId="3B05B88A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B9D2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9735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A4F4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86.34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F667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2.217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B257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8590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1.046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D92B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1DFB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FCDD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8759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3FC7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86C0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0.088</w:t>
            </w:r>
          </w:p>
        </w:tc>
      </w:tr>
      <w:tr w:rsidR="00F3509D" w14:paraId="01B08E9B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5639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99EE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2972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87.70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CAD3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2.217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D39B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360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1.046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4BEF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3.50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F502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24E5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3601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9B34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EDC9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0.088</w:t>
            </w:r>
          </w:p>
        </w:tc>
      </w:tr>
      <w:tr w:rsidR="00F3509D" w14:paraId="4B39F5B5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B814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CABF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DDB4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0.0959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2F82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0.2274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5FE0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0.0508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206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0.3575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8B80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0.3649</w:t>
            </w:r>
          </w:p>
        </w:tc>
      </w:tr>
      <w:tr w:rsidR="00F3509D" w14:paraId="65390A08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40E1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Genetic line (GL)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CC94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211CB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1554A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1C8BC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E8766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D2940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443E2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D0175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D9C81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9C0C8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569CF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14:paraId="791CAF0F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2BAF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B31F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9300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81.70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3EE6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2.051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CF2C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A999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0.946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2A21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08E8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0.989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9239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7419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BAFE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8AC7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0.076</w:t>
            </w:r>
          </w:p>
        </w:tc>
      </w:tr>
      <w:tr w:rsidR="00F3509D" w14:paraId="0B43CAC0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4D93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F170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3833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89.86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ECC9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2.051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BD2B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F8BD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0.946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3F33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2.94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695D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0.989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510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7A58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51A8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7B6F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0.076</w:t>
            </w:r>
          </w:p>
        </w:tc>
      </w:tr>
      <w:tr w:rsidR="00F3509D" w14:paraId="4E8E413E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5DC2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A903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A761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1962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0.0005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B77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0.0003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DA49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0.0109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F92C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0.0212</w:t>
            </w:r>
          </w:p>
        </w:tc>
      </w:tr>
      <w:tr w:rsidR="00F3509D" w14:paraId="4EC1DD18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9D1C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1622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E9DF2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E46D2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FD483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8607B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A460B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DFB79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524E0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48FFF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515AF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DB192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14:paraId="00C8861F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BBE4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A9F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B475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85.56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DA46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2.051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A148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A56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0.946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43D8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4.91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882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0.989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D326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2EC7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6454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DA46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0.076</w:t>
            </w:r>
          </w:p>
        </w:tc>
      </w:tr>
      <w:tr w:rsidR="00F3509D" w14:paraId="6DF0A12A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DF50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EF0D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ACD9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86.00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D519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2.051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FCD1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BF74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0.946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90A8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4.29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579F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0.989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4D6E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5B53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5A92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7944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0.076</w:t>
            </w:r>
          </w:p>
        </w:tc>
      </w:tr>
      <w:tr w:rsidR="00F3509D" w14:paraId="0A9ADB91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3B0A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C11B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1662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0.7928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91F5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0.9769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339E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0.4902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0ED5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0.8112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F0DA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0.8320</w:t>
            </w:r>
          </w:p>
        </w:tc>
      </w:tr>
      <w:tr w:rsidR="00F3509D" w14:paraId="6BBD6930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609B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Day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07D1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C9948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1072B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CD650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67ECC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B39BE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2FB80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7304C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4A26F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85975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CD53D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14:paraId="4941AE7F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9432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244F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BFBF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99.90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D01F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2.217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19AD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E7E8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1.046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8D90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A050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EEB0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C3CF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AE70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EE77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0.088</w:t>
            </w:r>
          </w:p>
        </w:tc>
      </w:tr>
      <w:tr w:rsidR="00F3509D" w14:paraId="7E0016B4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00CC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856C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5508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85.08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F352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2.217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687B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9.29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11E9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1.046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F800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4.38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EE84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1C8E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1.01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63AD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BA28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78BE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0.088</w:t>
            </w:r>
          </w:p>
        </w:tc>
      </w:tr>
      <w:tr w:rsidR="00F3509D" w14:paraId="4510B634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3F12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71F1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0787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72.36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B4A0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2.217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3905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16.32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50A1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1.046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0B57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9.42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EC7B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15CE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5C91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0093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D591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0.088</w:t>
            </w:r>
          </w:p>
        </w:tc>
      </w:tr>
      <w:tr w:rsidR="00F3509D" w14:paraId="691C5955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CEB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93CE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2AF3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841B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D216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7613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0.0254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9F51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0.0626</w:t>
            </w:r>
          </w:p>
        </w:tc>
      </w:tr>
      <w:tr w:rsidR="00F3509D" w14:paraId="0ABB75E6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BF3F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Experiment (EXP)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AF54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0F850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30C7F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352A7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6CDE0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4D1EF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68334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469BC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93745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A5A83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F2497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14:paraId="6B4A94BE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69F2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416D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C61F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73.82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6F4E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3.238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D45C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16.08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248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1.442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73A7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8.84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A935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1.528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4301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1CB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7F54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8FD4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0.106</w:t>
            </w:r>
          </w:p>
        </w:tc>
      </w:tr>
      <w:tr w:rsidR="00F3509D" w14:paraId="1C34C503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91D1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D835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BE0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94.08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92A8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3.238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1582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4.74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FCB9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1.442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1A67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1.13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BD17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1.528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F787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DCDA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6E70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9678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0.106</w:t>
            </w:r>
          </w:p>
        </w:tc>
      </w:tr>
      <w:tr w:rsidR="00F3509D" w14:paraId="0628B132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6D55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2340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F15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89.44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37A1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3.238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F404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4.88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F7E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1.442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C632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3.83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3D48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1.528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C722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4A78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B999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034D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0.106</w:t>
            </w:r>
          </w:p>
        </w:tc>
      </w:tr>
      <w:tr w:rsidR="00F3509D" w14:paraId="2D427ACD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2736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1FEA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3040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ED66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FF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37D6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0.0021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E2E9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0.2673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EE2E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0.2151</w:t>
            </w:r>
          </w:p>
        </w:tc>
      </w:tr>
      <w:tr w:rsidR="00F3509D" w14:paraId="46DE833E" w14:textId="77777777" w:rsidTr="0012344E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DD2A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6584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4B9C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83DBE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5872D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FAB6E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06BE3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79D88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61D8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D6379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E0826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B88ED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0ADF6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14:paraId="5CA40CF9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DC94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0586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C418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BD22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79.13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92B4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52B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A810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5E2B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7.65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084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3998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5161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E93C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9191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0B7F5326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29E33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BDA0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80DA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12BC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87.44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8E57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7788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756F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F201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4.58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FB3B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ED37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6CF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B348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B992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17796257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5947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CC9B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3EF7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75F1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82.61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880B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E307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60C1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B87E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6.02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A95A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CA3A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F120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3D15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2C9E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330644F3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E63E5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B1C2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528A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5E9A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90.07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2B5F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AB07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FF3B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54EF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2.35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3C00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BE73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2659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F998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0F9A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4446139D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FEAA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8FFD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0E1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61FB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83.34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A82C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7A59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9878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0F37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5.09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85F7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3262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BA2C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0627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E559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607DF9A1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B49BF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90AD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0B30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0780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92.07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A24C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2880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9D0F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3160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1.90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290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4189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212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5069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AFA3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1577C797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E73D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E336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7CB4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0.9517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DD46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0.9831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A860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0.9572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58C9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0.4995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078D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0.3649</w:t>
            </w:r>
          </w:p>
        </w:tc>
      </w:tr>
      <w:tr w:rsidR="00F3509D" w14:paraId="2D8667C0" w14:textId="77777777" w:rsidTr="0012344E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0A14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80E2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528C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9E59B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A558E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11827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87BD7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3C1B2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A944C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7D7C9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E325C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EB309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74247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14:paraId="40B47948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6EEF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9643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7B6C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BCDB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82.02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045D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3365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7C80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0642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F99F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36CF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8AC9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189F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6F7F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26B14358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D9DDD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E17E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D2F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5CDC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84.56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37ED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6DA0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5F33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F535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5.04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7DA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D5C1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2B1D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CD2D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0ED6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1645ABD6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14B2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FC4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5D81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2CE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87.90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AE8F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760E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C973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10B8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3.48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3A33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8594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5E7C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8FE2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A0D1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69D5CB81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E0138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177F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4288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3AF2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84.78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3BC4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B618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8B76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FE77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4.89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EC6C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C62E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B5B5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BD22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9E8D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14205E07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D006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683B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87BD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4D2C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86.75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81CE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98B5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3055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F81D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4.06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4DC4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3CBF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393D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BC79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5D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62C1B77C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3E6FE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17DC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4386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3B45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88.66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A0B9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AF96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F50B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95ED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2.93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750F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8FF4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6E6F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7823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AAA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5D23D734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902B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8FBC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07D2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0.3279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D216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0.5796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7FC2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0.2495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269A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0.1757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BBF3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0.8696</w:t>
            </w:r>
          </w:p>
        </w:tc>
      </w:tr>
      <w:tr w:rsidR="00F3509D" w14:paraId="7BDA2102" w14:textId="77777777" w:rsidTr="0012344E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3DC8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F08F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6FBB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3601D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B2110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02534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FECD3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CFF37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7D367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5C88C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B6A31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5B0A5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6716D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14:paraId="43E28A0D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155B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14CD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D3FA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FACF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81.41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AEAD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2.372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F86D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5501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EFFC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6.79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C18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AD18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4E31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8A1E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8F74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0.099</w:t>
            </w:r>
          </w:p>
        </w:tc>
      </w:tr>
      <w:tr w:rsidR="00F3509D" w14:paraId="04593D36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6DDDA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9D8D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FEE5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6873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81.98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670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2.372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7280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85BC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4DD9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5.72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4F77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575F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AEB8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B7F3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CA95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0.099</w:t>
            </w:r>
          </w:p>
        </w:tc>
      </w:tr>
      <w:tr w:rsidR="00F3509D" w14:paraId="3A997E26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DE27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68CC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3B77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3004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89.70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EF47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2.372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5746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FD1A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215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3.03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B552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FBDA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C41E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933A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E72D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0.099</w:t>
            </w:r>
          </w:p>
        </w:tc>
      </w:tr>
      <w:tr w:rsidR="00F3509D" w14:paraId="6B109D11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94701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5CAF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8BBF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F3F0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90.02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1E32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2.372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459C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54F3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C804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2.85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18CA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D448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B87F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B4DF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E58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0.099</w:t>
            </w:r>
          </w:p>
        </w:tc>
      </w:tr>
      <w:tr w:rsidR="00F3509D" w14:paraId="65576866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6844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E197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403E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0.9398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6CA0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0.9208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1340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0.6227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4CC8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0.1999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7196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0.8320</w:t>
            </w:r>
          </w:p>
        </w:tc>
      </w:tr>
      <w:tr w:rsidR="00F3509D" w14:paraId="5B6E4FD1" w14:textId="77777777" w:rsidTr="0012344E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D104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6845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Day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F731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0F41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603C8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C0153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B95C1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D0DB0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30D73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7DFEC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65733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BF9BF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8F364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14:paraId="313A98B0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8F4F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BD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9B09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8986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B717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99.79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C0DE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F7CC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2371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8E0B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1F1D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1.543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7E71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99F0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7579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8199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0.141</w:t>
            </w:r>
          </w:p>
        </w:tc>
      </w:tr>
      <w:tr w:rsidR="00F3509D" w14:paraId="105BAED5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061D1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56C8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0B26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9314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81.61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5119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FC35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4B38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7DEE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6.65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EA80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1.543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1A3D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68E2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81FF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04B7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0.141</w:t>
            </w:r>
          </w:p>
        </w:tc>
      </w:tr>
      <w:tr w:rsidR="00F3509D" w14:paraId="36826854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EE770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1872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AF0B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12E3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68.46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7B5D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9127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17.28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5382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794D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11.70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50AA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1.543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700E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ACCB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CCC7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DDE3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0.141</w:t>
            </w:r>
          </w:p>
        </w:tc>
      </w:tr>
      <w:tr w:rsidR="00F3509D" w14:paraId="13146CCE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9268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7AB8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B895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0DD2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99.89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FB42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C18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FD46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31E2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959C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1.543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5C7F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509B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1F01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A66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0.141</w:t>
            </w:r>
          </w:p>
        </w:tc>
      </w:tr>
      <w:tr w:rsidR="00F3509D" w14:paraId="7E7FB930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EE013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E61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5A1C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C033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85.10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4508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285C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27C8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130F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3.67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F9A3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1.543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B215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A004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8CA1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E376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0.141</w:t>
            </w:r>
          </w:p>
        </w:tc>
      </w:tr>
      <w:tr w:rsidR="00F3509D" w14:paraId="7D07B1E2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059AE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D29C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8684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5FD8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74.03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B2C3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CC2A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16.50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3633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329A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8.89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2AEC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1.543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72B4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53F9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4EE8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E874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0.141</w:t>
            </w:r>
          </w:p>
        </w:tc>
      </w:tr>
      <w:tr w:rsidR="00F3509D" w14:paraId="18A9EE17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0333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AD35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BDB6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CA38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988B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DDFD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035E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FFA9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D447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1.543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7E89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1AEA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654C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EFF6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0.141</w:t>
            </w:r>
          </w:p>
        </w:tc>
      </w:tr>
      <w:tr w:rsidR="00F3509D" w14:paraId="303559E3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F94A3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6187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5729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A9B4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88.52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4772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C8E2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7413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DD84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2.81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E50C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1.543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E360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C039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359A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4322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0.141</w:t>
            </w:r>
          </w:p>
        </w:tc>
      </w:tr>
      <w:tr w:rsidR="00F3509D" w14:paraId="0DE9288D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63122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7ACC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B6C4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6163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74.59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02DA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5281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15.18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F663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091C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7.68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4BA8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1.543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3F0C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9F80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D4C0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9C14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0.141</w:t>
            </w:r>
          </w:p>
        </w:tc>
      </w:tr>
      <w:tr w:rsidR="00F3509D" w14:paraId="0F6DB945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5559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0FCF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630C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0.6399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B1FD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0.7844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15C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0.5467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D669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0.7555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6372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0.8764</w:t>
            </w:r>
          </w:p>
        </w:tc>
      </w:tr>
      <w:tr w:rsidR="00F3509D" w14:paraId="6F828332" w14:textId="77777777" w:rsidTr="0012344E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93C1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34F1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Day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F090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AA7FD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B8036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24F4B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8A227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16498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CFE6C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961F5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FBCFC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1E63E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A9211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14:paraId="26CE40FB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FFA1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A37F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2096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0566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99.86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F123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ACAA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D607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B132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B333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8695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4C4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4F3D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ACBE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3E202F4A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F96A7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36AB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1FDD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3273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81.75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952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D2FB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11.13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D3F3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E63B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5.19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40D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A384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1.42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48B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8B2E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33B2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033222C5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2FC9A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8E2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7C29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0F2D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63.48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0459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9BF7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19.29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21DE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113A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13.57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CFD5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FA12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3.54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58DE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2077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49E8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0E0AA8E3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C99D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72E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FDA9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0AD9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99.93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F52B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420E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0.07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FE8A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D56A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2854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1017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1FCF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13A6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AA2F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5DEAF76D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DC70F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A65F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579B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B069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88.41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7E58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C773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7.44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6E57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D76D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3.56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619C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81D8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0.59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1479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34DC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ADB4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57890BCC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F920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C030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C616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0B78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81.25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DA87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4785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13.35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A0B7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65D8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5.27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A53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5DA8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DE7F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947C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43F3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72DD336B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6788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A068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9CAE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0.0002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8DF0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0.0297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1A9D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0.0006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EBA0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0.0320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3C5E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0.0626</w:t>
            </w:r>
          </w:p>
        </w:tc>
      </w:tr>
      <w:tr w:rsidR="00F3509D" w14:paraId="76EB6102" w14:textId="77777777" w:rsidTr="0012344E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A88A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9676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Day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FBF9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6DFE6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849AE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F6ADC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33ACF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3FC94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D8A63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2E2E4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70007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8ACB0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5B2DB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14:paraId="70E67ACA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587D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8C4D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3D9A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2819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99.79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32D9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9C81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EBF7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474F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8639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E68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99B7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F1CA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BBB8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72386ACE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19988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BE3E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1F0A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AF0B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84.27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09A0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1F5C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9.97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DC69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7F0F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4.52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3D4F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F2D5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BB30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1065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DF54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32A1C334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646E3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A5B9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883B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14DB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72.61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DFC8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DAB9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15.49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CF45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736D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10.21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0235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8618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13B5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F9D7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935C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407687AC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A718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2983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5809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239A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B9D7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5464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626C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9717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39BC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D0E1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37E6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4DF4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77B6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3A76042D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F9632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1C54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AB2E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130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85.89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0546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2D13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187C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35BE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968C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5C5E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5211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2DC0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FB16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123A75AC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B15ED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50E4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2545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AB2E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72.11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DEFD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7774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7CD0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0CD5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8.64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2A05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D9DE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00D5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BF19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0B9F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0.118</w:t>
            </w:r>
          </w:p>
        </w:tc>
      </w:tr>
      <w:tr w:rsidR="00F3509D" w14:paraId="6CBBCA15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10B9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6A45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B09B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0.8722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1DF7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0.3848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CF6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0.7483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41B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0.8612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2C6A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0.3719</w:t>
            </w:r>
          </w:p>
        </w:tc>
      </w:tr>
      <w:tr w:rsidR="00F3509D" w14:paraId="5A9BD8FB" w14:textId="77777777" w:rsidTr="0012344E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8A8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3437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EXP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0381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5DBD3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EE9F9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2B166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C7BE2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9613E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4870C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DDD8F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976B7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C1410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A6B86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14:paraId="53BD4E52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0053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lastRenderedPageBreak/>
              <w:t>BD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4649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3163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852B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68.39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E1D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601D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26D8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1943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12.80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FBB3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E713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A406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52E5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0B78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0.153</w:t>
            </w:r>
          </w:p>
        </w:tc>
      </w:tr>
      <w:tr w:rsidR="00F3509D" w14:paraId="363EC3A4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273F0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670F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9799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A945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93.68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9721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AEE2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FAD3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5807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1.25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DE20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59C2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4948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3E64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4F6D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0.153</w:t>
            </w:r>
          </w:p>
        </w:tc>
      </w:tr>
      <w:tr w:rsidR="00F3509D" w14:paraId="64BC6D88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43822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23C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A6DD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3C88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87.80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1E6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B6D4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CDD9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CDF2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4.29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bc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A1FC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071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793A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7C59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B82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0.153</w:t>
            </w:r>
          </w:p>
        </w:tc>
      </w:tr>
      <w:tr w:rsidR="00F3509D" w14:paraId="4459F09C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2F19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C13D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2DA7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4686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72.83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597B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A746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17.57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0E90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8F90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8.86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56E9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FB90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ACB5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6A09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C9E1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0.153</w:t>
            </w:r>
          </w:p>
        </w:tc>
      </w:tr>
      <w:tr w:rsidR="00F3509D" w14:paraId="7A95003B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06E1B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EF0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BBF7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DB1F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93.60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13A3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3B9A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736A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89AD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8A21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F157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1AA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4368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C2D5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0.153</w:t>
            </w:r>
          </w:p>
        </w:tc>
      </w:tr>
      <w:tr w:rsidR="00F3509D" w14:paraId="7EEF81CA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6C128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D00C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2FB8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836F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92.60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29D0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E8E2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F3C2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2F4B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2.60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3E85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4A70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94A9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FEEA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36E6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0.153</w:t>
            </w:r>
          </w:p>
        </w:tc>
      </w:tr>
      <w:tr w:rsidR="00F3509D" w14:paraId="63DBDE1D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325C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E40C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6FBA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2650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80.25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AB26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C0D9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13.49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2156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CB99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4.86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bc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871C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2BC2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93FF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6F2A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8561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0.153</w:t>
            </w:r>
          </w:p>
        </w:tc>
      </w:tr>
      <w:tr w:rsidR="00F3509D" w14:paraId="4EADEE17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4E0FF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3DA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2E1A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87CC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94.95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8549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1B3F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E54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28BB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6CAC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E830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5364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0050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CCE9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0.153</w:t>
            </w:r>
          </w:p>
        </w:tc>
      </w:tr>
      <w:tr w:rsidR="00F3509D" w14:paraId="6376B61D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3B888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AFA8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9943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8B7E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87.92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4AD2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48C6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A812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A01E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4.59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bc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6AB2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069D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8DD7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58E1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8594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0.153</w:t>
            </w:r>
          </w:p>
        </w:tc>
      </w:tr>
      <w:tr w:rsidR="00F3509D" w14:paraId="2AE42E84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559E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542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6105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0.0696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973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0.4692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C64E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0.0167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90EF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0.8069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353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0.8764</w:t>
            </w:r>
          </w:p>
        </w:tc>
      </w:tr>
      <w:tr w:rsidR="00F3509D" w14:paraId="4E39BAEE" w14:textId="77777777" w:rsidTr="0012344E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9512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03E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EXP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589F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BA885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CC896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80D44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1BD53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8E7E6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55F16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DA4A2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1CC4B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7333C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56469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14:paraId="496313E6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50B7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48C6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AEE3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065B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68.45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A820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3.552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40D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18.46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0EF5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BD2E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11.16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59A2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81F5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1.42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71D9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7845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174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0.131</w:t>
            </w:r>
          </w:p>
        </w:tc>
      </w:tr>
      <w:tr w:rsidR="00F3509D" w14:paraId="35491FA8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F4A39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F6D9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BD72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9CDE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94.33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D15D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3.552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BF42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4.45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18F2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D73A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1.12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9C4A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8FF7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E8F0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16B2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8F48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0.131</w:t>
            </w:r>
          </w:p>
        </w:tc>
      </w:tr>
      <w:tr w:rsidR="00F3509D" w14:paraId="74715A83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0303E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7ADE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7B95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EBF9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82.31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99E9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3.552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4BA7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7.65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1BA3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10A0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6.48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962F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63B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3.44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C302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F5B3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B6F8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0.131</w:t>
            </w:r>
          </w:p>
        </w:tc>
      </w:tr>
      <w:tr w:rsidR="00F3509D" w14:paraId="4579D4CF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A4BB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6F27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069F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D0A8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79.19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AD8C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3.552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B396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13.70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6596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F5E6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6.52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4E3B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1B97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0.59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4714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A9E5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9388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0.131</w:t>
            </w:r>
          </w:p>
        </w:tc>
      </w:tr>
      <w:tr w:rsidR="00F3509D" w14:paraId="11AD0E30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5F43F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8101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D4DB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A604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93.82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B9F7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3.552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169C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5.04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2DC9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47D2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1BF7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A4B6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CC50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07AD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61C6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0.131</w:t>
            </w:r>
          </w:p>
        </w:tc>
      </w:tr>
      <w:tr w:rsidR="00F3509D" w14:paraId="1ADD228B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60EB2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E928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883B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2A7C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96.57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B471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3.552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360B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2.12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18BF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373E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1.17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1167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A98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B898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743A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B281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0.131</w:t>
            </w:r>
          </w:p>
        </w:tc>
      </w:tr>
      <w:tr w:rsidR="00F3509D" w14:paraId="2D951538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2E67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0575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49FD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0.0014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3F9A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0.0121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C742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0.0333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FB2E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0.0459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F72D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0.0626</w:t>
            </w:r>
          </w:p>
        </w:tc>
      </w:tr>
      <w:tr w:rsidR="00F3509D" w14:paraId="09B86BD7" w14:textId="77777777" w:rsidTr="0012344E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BD5E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Sex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96FC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EXP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2315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B7661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91B50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9AF1F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FF0AE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13ACC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97A0D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C2BAD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34555B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B3ECD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527E5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14:paraId="4CDB7F21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BD1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C1F1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1288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D4B0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72.43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3AF4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3.552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8BE1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16.74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15D2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EC6F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9.59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3642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6B29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428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F58A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86C9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0.131</w:t>
            </w:r>
          </w:p>
        </w:tc>
      </w:tr>
      <w:tr w:rsidR="00F3509D" w14:paraId="7383CD44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8E28B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7A1E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ABF4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8247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94.57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C9D4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3.552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9E29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7819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4696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CA0E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5D43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B76E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E7BB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C69C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0.131</w:t>
            </w:r>
          </w:p>
        </w:tc>
      </w:tr>
      <w:tr w:rsidR="00F3509D" w14:paraId="432AA042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69AD9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F351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4D7B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5A82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89.66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0E45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3.552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4C75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FC6A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5703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E4BD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F4AF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CE9B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EB32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A9B7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0.131</w:t>
            </w:r>
          </w:p>
        </w:tc>
      </w:tr>
      <w:tr w:rsidR="00F3509D" w14:paraId="5E7AF6E0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2EC2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973E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0041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9AF6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75.21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B2CC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3.552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2B6A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15.43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4DF2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1E2D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8.09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9105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42A6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B7A9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C115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2C9F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0.131</w:t>
            </w:r>
          </w:p>
        </w:tc>
      </w:tr>
      <w:tr w:rsidR="00F3509D" w14:paraId="56A8E188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DC9AA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E53E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49F6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402E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93.58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FC1D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3.552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B325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7F68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A2DC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A173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A35A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863B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6317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518E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0.131</w:t>
            </w:r>
          </w:p>
        </w:tc>
      </w:tr>
      <w:tr w:rsidR="00F3509D" w14:paraId="1B166D52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0FE2B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3705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9A6B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D0CD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89.22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2C94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3.552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0B11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6825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1.638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32C4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3.53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6967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1.713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7D2B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C5F4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FC64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5DD4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0.131</w:t>
            </w:r>
          </w:p>
        </w:tc>
      </w:tr>
      <w:tr w:rsidR="00F3509D" w14:paraId="6ABA614B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CA0A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D0E6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E3B1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0.6161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CD71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0.5756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5488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0.7336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55F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0.9060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D4A5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0.3719</w:t>
            </w:r>
          </w:p>
        </w:tc>
      </w:tr>
      <w:tr w:rsidR="00F3509D" w14:paraId="2CD7EBF3" w14:textId="77777777" w:rsidTr="0012344E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36B1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Day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019F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EXP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0CC9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53E47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31503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A1197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1D7A6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AD6A5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93B86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D7DBC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D9161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F0848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DAE63" w14:textId="77777777" w:rsidR="00F3509D" w:rsidRDefault="00F3509D" w:rsidP="00F3509D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14:paraId="5BE2A11E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396E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0FCA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9595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4AA0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99.69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AD4F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7C1B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0.32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0108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677A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8805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007B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57C6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1813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6C4A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0.153</w:t>
            </w:r>
          </w:p>
        </w:tc>
      </w:tr>
      <w:tr w:rsidR="00F3509D" w14:paraId="6F1C2397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BD823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F813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C23C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516C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7C4C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5FDF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D7CA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3A67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561D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6794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65C8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7629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DBDE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0.153</w:t>
            </w:r>
          </w:p>
        </w:tc>
      </w:tr>
      <w:tr w:rsidR="00F3509D" w14:paraId="16D43BD7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E476D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E5E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ECFC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688C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9C83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3510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8725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6D2D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433A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ED04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8431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30F1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6CC9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0.153</w:t>
            </w:r>
          </w:p>
        </w:tc>
      </w:tr>
      <w:tr w:rsidR="00F3509D" w14:paraId="75745DFB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85F4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CEFA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2BBF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2254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62.93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D359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DB40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20.16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13A8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F24C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13.13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3016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9596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3.02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6DF5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2E52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0.76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E976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0.153</w:t>
            </w:r>
          </w:p>
        </w:tc>
      </w:tr>
      <w:tr w:rsidR="00F3509D" w14:paraId="39F38C01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64C50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A62B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9F58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CF70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95.34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D060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E2A5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4.66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C257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67E2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381C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68BA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96AA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C62D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9202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0.153</w:t>
            </w:r>
          </w:p>
        </w:tc>
      </w:tr>
      <w:tr w:rsidR="00F3509D" w14:paraId="62EF1326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EC44D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D91D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FE29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437E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96.96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2A27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A1F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3.04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9580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3CF3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0C7B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9CE4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B791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17ED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CA26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0.153</w:t>
            </w:r>
          </w:p>
        </w:tc>
      </w:tr>
      <w:tr w:rsidR="00F3509D" w14:paraId="0416B803" w14:textId="77777777" w:rsidTr="0012344E">
        <w:trPr>
          <w:trHeight w:val="2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E7F7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C7F8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41CB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EF37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58.84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0268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1F4C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27.77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7A4D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BE1B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13.39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FDF63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996A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48B2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A7FB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2DD7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0.153</w:t>
            </w:r>
          </w:p>
        </w:tc>
      </w:tr>
      <w:tr w:rsidR="00F3509D" w14:paraId="7088F5BB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DEAC8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4F47E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446B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A86A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86.89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C347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4BE59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9.57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3A5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7006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3.39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7BB4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935D1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264C0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FDAB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6647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0.153</w:t>
            </w:r>
          </w:p>
        </w:tc>
      </w:tr>
      <w:tr w:rsidR="00F3509D" w14:paraId="4048E9A8" w14:textId="77777777" w:rsidTr="0012344E">
        <w:trPr>
          <w:trHeight w:val="20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7F23B" w14:textId="77777777" w:rsidR="00F3509D" w:rsidRDefault="00F3509D" w:rsidP="00F3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49F78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696DC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64EB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71.35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7F5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3.840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F5982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11.62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9BFA6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9FA9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11.48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FC1BB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1.881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8105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5.36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747DA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C27C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0.19</w:t>
            </w:r>
            <w:r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FA06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0.153</w:t>
            </w:r>
          </w:p>
        </w:tc>
      </w:tr>
      <w:tr w:rsidR="00F3509D" w14:paraId="5100B4F8" w14:textId="77777777" w:rsidTr="0012344E">
        <w:trPr>
          <w:trHeight w:val="20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3896E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017FE5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945094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E4162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33C96F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C3A8A7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9D5ED" w14:textId="77777777" w:rsidR="00F3509D" w:rsidRDefault="00F3509D" w:rsidP="00F3509D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0.0036</w:t>
            </w:r>
          </w:p>
        </w:tc>
      </w:tr>
    </w:tbl>
    <w:p w14:paraId="232B8010" w14:textId="77777777" w:rsidR="00F3509D" w:rsidRDefault="00F3509D" w:rsidP="00F3509D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  <w:vertAlign w:val="superscript"/>
        </w:rPr>
        <w:t>1</w:t>
      </w:r>
      <w:r>
        <w:rPr>
          <w:rFonts w:ascii="Arial" w:eastAsia="Arial" w:hAnsi="Arial" w:cs="Arial"/>
          <w:sz w:val="13"/>
          <w:szCs w:val="13"/>
        </w:rPr>
        <w:t>Values are presented as least squares means (</w:t>
      </w:r>
      <w:proofErr w:type="spellStart"/>
      <w:r>
        <w:rPr>
          <w:rFonts w:ascii="Arial" w:eastAsia="Arial" w:hAnsi="Arial" w:cs="Arial"/>
          <w:sz w:val="13"/>
          <w:szCs w:val="13"/>
        </w:rPr>
        <w:t>LSmeans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). SE: Standard error. BD: Basal diet; PR: Basal diet + probiotic; PH: Basal diet + </w:t>
      </w:r>
      <w:proofErr w:type="spellStart"/>
      <w:r>
        <w:rPr>
          <w:rFonts w:ascii="Arial" w:eastAsia="Arial" w:hAnsi="Arial" w:cs="Arial"/>
          <w:sz w:val="13"/>
          <w:szCs w:val="13"/>
        </w:rPr>
        <w:t>phytobiotic</w:t>
      </w:r>
      <w:proofErr w:type="spellEnd"/>
      <w:r>
        <w:rPr>
          <w:rFonts w:ascii="Arial" w:eastAsia="Arial" w:hAnsi="Arial" w:cs="Arial"/>
          <w:sz w:val="13"/>
          <w:szCs w:val="13"/>
        </w:rPr>
        <w:t>. F: female; M: male.</w:t>
      </w:r>
    </w:p>
    <w:p w14:paraId="56DCA3DA" w14:textId="77777777" w:rsidR="00F3509D" w:rsidRDefault="00F3509D" w:rsidP="00F3509D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X and Y correspond to two fast growing commercial poultry genetic lines.</w:t>
      </w:r>
    </w:p>
    <w:p w14:paraId="5916A2FA" w14:textId="77777777" w:rsidR="00F3509D" w:rsidRDefault="00F3509D" w:rsidP="00F3509D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  <w:vertAlign w:val="superscript"/>
        </w:rPr>
        <w:t>a–</w:t>
      </w:r>
      <w:proofErr w:type="spellStart"/>
      <w:r>
        <w:rPr>
          <w:rFonts w:ascii="Arial" w:eastAsia="Arial" w:hAnsi="Arial" w:cs="Arial"/>
          <w:sz w:val="13"/>
          <w:szCs w:val="13"/>
          <w:vertAlign w:val="superscript"/>
        </w:rPr>
        <w:t>d</w:t>
      </w:r>
      <w:r>
        <w:rPr>
          <w:rFonts w:ascii="Arial" w:eastAsia="Arial" w:hAnsi="Arial" w:cs="Arial"/>
          <w:sz w:val="13"/>
          <w:szCs w:val="13"/>
        </w:rPr>
        <w:t>Within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 a column, values without a common superscript differ, P &lt; 0.05.</w:t>
      </w:r>
    </w:p>
    <w:p w14:paraId="7E278D5C" w14:textId="77777777" w:rsidR="00F3509D" w:rsidRDefault="00F3509D">
      <w:pPr>
        <w:spacing w:before="0" w:after="200" w:line="276" w:lineRule="auto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br w:type="page"/>
      </w:r>
    </w:p>
    <w:p w14:paraId="096BF4DD" w14:textId="77777777" w:rsidR="00F3509D" w:rsidRDefault="00F3509D" w:rsidP="00F3509D">
      <w:pPr>
        <w:spacing w:before="0" w:after="0"/>
        <w:sectPr w:rsidR="00F3509D" w:rsidSect="00F3509D">
          <w:pgSz w:w="12240" w:h="15840"/>
          <w:pgMar w:top="1140" w:right="284" w:bottom="1140" w:left="567" w:header="720" w:footer="720" w:gutter="0"/>
          <w:cols w:space="720"/>
          <w:titlePg/>
          <w:docGrid w:linePitch="360"/>
        </w:sectPr>
      </w:pPr>
    </w:p>
    <w:p w14:paraId="11A4F660" w14:textId="2110ADB3" w:rsidR="00F3509D" w:rsidRDefault="00F3509D" w:rsidP="00F3509D">
      <w:pPr>
        <w:spacing w:after="0"/>
        <w:rPr>
          <w:color w:val="FF0000"/>
        </w:rPr>
      </w:pPr>
      <w:r>
        <w:rPr>
          <w:b/>
        </w:rPr>
        <w:lastRenderedPageBreak/>
        <w:t xml:space="preserve">Supplementary Table S8b: </w:t>
      </w:r>
      <w:r>
        <w:t xml:space="preserve">Punctuation of footpad dermatitis </w:t>
      </w:r>
      <w:r w:rsidR="00E17AC9">
        <w:t xml:space="preserve">(FPD) </w:t>
      </w:r>
      <w:r>
        <w:t>lesions (%) per day</w:t>
      </w:r>
      <w:r>
        <w:rPr>
          <w:vertAlign w:val="superscript"/>
        </w:rPr>
        <w:t>1</w:t>
      </w:r>
      <w:r>
        <w:t>.</w:t>
      </w:r>
    </w:p>
    <w:tbl>
      <w:tblPr>
        <w:tblW w:w="14895" w:type="dxa"/>
        <w:tblInd w:w="-709" w:type="dxa"/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25"/>
        <w:gridCol w:w="567"/>
        <w:gridCol w:w="385"/>
        <w:gridCol w:w="350"/>
        <w:gridCol w:w="584"/>
        <w:gridCol w:w="517"/>
        <w:gridCol w:w="580"/>
        <w:gridCol w:w="517"/>
        <w:gridCol w:w="580"/>
        <w:gridCol w:w="517"/>
        <w:gridCol w:w="580"/>
        <w:gridCol w:w="517"/>
        <w:gridCol w:w="580"/>
        <w:gridCol w:w="517"/>
        <w:gridCol w:w="580"/>
        <w:gridCol w:w="517"/>
        <w:gridCol w:w="580"/>
        <w:gridCol w:w="517"/>
        <w:gridCol w:w="580"/>
        <w:gridCol w:w="517"/>
        <w:gridCol w:w="580"/>
        <w:gridCol w:w="517"/>
        <w:gridCol w:w="580"/>
        <w:gridCol w:w="517"/>
        <w:gridCol w:w="580"/>
        <w:gridCol w:w="517"/>
        <w:gridCol w:w="580"/>
        <w:gridCol w:w="517"/>
      </w:tblGrid>
      <w:tr w:rsidR="00F3509D" w:rsidRPr="00097B9E" w14:paraId="58E596D4" w14:textId="77777777" w:rsidTr="00E17AC9">
        <w:trPr>
          <w:trHeight w:val="2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C7C39" w14:textId="77777777" w:rsidR="00F3509D" w:rsidRPr="00097B9E" w:rsidRDefault="00F3509D" w:rsidP="00E17AC9">
            <w:pPr>
              <w:spacing w:before="0" w:after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644CA" w14:textId="77777777" w:rsidR="00F3509D" w:rsidRPr="00097B9E" w:rsidRDefault="00F3509D" w:rsidP="00E17AC9">
            <w:pPr>
              <w:spacing w:before="0" w:after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9C80F" w14:textId="77777777" w:rsidR="00F3509D" w:rsidRPr="00097B9E" w:rsidRDefault="00F3509D" w:rsidP="00E17AC9">
            <w:pPr>
              <w:spacing w:before="0" w:after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CC227" w14:textId="77777777" w:rsidR="00F3509D" w:rsidRPr="00097B9E" w:rsidRDefault="00F3509D" w:rsidP="00E17AC9">
            <w:pPr>
              <w:spacing w:before="0" w:after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1141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Day 7</w:t>
            </w:r>
          </w:p>
        </w:tc>
        <w:tc>
          <w:tcPr>
            <w:tcW w:w="548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D23A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Day 21</w:t>
            </w:r>
          </w:p>
        </w:tc>
        <w:tc>
          <w:tcPr>
            <w:tcW w:w="548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FBDA16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Day 35</w:t>
            </w:r>
          </w:p>
        </w:tc>
      </w:tr>
      <w:tr w:rsidR="00F3509D" w:rsidRPr="00097B9E" w14:paraId="5D430A61" w14:textId="77777777" w:rsidTr="00E17AC9">
        <w:trPr>
          <w:trHeight w:val="20"/>
        </w:trPr>
        <w:tc>
          <w:tcPr>
            <w:tcW w:w="1377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D815A9" w14:textId="7F533BA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 xml:space="preserve">Punctuation of </w:t>
            </w:r>
            <w:r w:rsidR="00E17AC9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FPD</w:t>
            </w: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 xml:space="preserve"> (%)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C3DBA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N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E2E7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2D9902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C0AD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9092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0698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2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DCD9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3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C405D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4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21FD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B6CA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4AA8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2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DA3D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3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2BFC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4</w:t>
            </w:r>
          </w:p>
        </w:tc>
      </w:tr>
      <w:tr w:rsidR="00F3509D" w:rsidRPr="00097B9E" w14:paraId="00AC3C5D" w14:textId="77777777" w:rsidTr="00E17AC9">
        <w:trPr>
          <w:trHeight w:val="20"/>
        </w:trPr>
        <w:tc>
          <w:tcPr>
            <w:tcW w:w="137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F21F13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1510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F7D5B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</w:t>
            </w:r>
            <w:r>
              <w:rPr>
                <w:rFonts w:ascii="MS Reference Sans Serif" w:eastAsia="Arial" w:hAnsi="MS Reference Sans Serif" w:cs="Arial"/>
                <w:sz w:val="15"/>
                <w:szCs w:val="15"/>
              </w:rPr>
              <w:t>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CE8B3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BFD6F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</w:t>
            </w:r>
            <w:r>
              <w:rPr>
                <w:rFonts w:ascii="MS Reference Sans Serif" w:eastAsia="Arial" w:hAnsi="MS Reference Sans Serif" w:cs="Arial"/>
                <w:sz w:val="15"/>
                <w:szCs w:val="15"/>
              </w:rPr>
              <w:t>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594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BB142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</w:t>
            </w:r>
            <w:r>
              <w:rPr>
                <w:rFonts w:ascii="MS Reference Sans Serif" w:eastAsia="Arial" w:hAnsi="MS Reference Sans Serif" w:cs="Arial"/>
                <w:sz w:val="15"/>
                <w:szCs w:val="15"/>
              </w:rPr>
              <w:t>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016B4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7D120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</w:t>
            </w:r>
            <w:r>
              <w:rPr>
                <w:rFonts w:ascii="MS Reference Sans Serif" w:eastAsia="Arial" w:hAnsi="MS Reference Sans Serif" w:cs="Arial"/>
                <w:sz w:val="15"/>
                <w:szCs w:val="15"/>
              </w:rPr>
              <w:t>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28856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92C6D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</w:t>
            </w:r>
            <w:r>
              <w:rPr>
                <w:rFonts w:ascii="MS Reference Sans Serif" w:eastAsia="Arial" w:hAnsi="MS Reference Sans Serif" w:cs="Arial"/>
                <w:sz w:val="15"/>
                <w:szCs w:val="15"/>
              </w:rPr>
              <w:t>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2FAD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BE416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</w:t>
            </w:r>
            <w:r>
              <w:rPr>
                <w:rFonts w:ascii="MS Reference Sans Serif" w:eastAsia="Arial" w:hAnsi="MS Reference Sans Serif" w:cs="Arial"/>
                <w:sz w:val="15"/>
                <w:szCs w:val="15"/>
              </w:rPr>
              <w:t>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F0B7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C7BD4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</w:t>
            </w:r>
            <w:r>
              <w:rPr>
                <w:rFonts w:ascii="MS Reference Sans Serif" w:eastAsia="Arial" w:hAnsi="MS Reference Sans Serif" w:cs="Arial"/>
                <w:sz w:val="15"/>
                <w:szCs w:val="15"/>
              </w:rPr>
              <w:t>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3FF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637AC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</w:t>
            </w:r>
            <w:r>
              <w:rPr>
                <w:rFonts w:ascii="MS Reference Sans Serif" w:eastAsia="Arial" w:hAnsi="MS Reference Sans Serif" w:cs="Arial"/>
                <w:sz w:val="15"/>
                <w:szCs w:val="15"/>
              </w:rPr>
              <w:t>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B4B1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2D714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</w:t>
            </w:r>
            <w:r>
              <w:rPr>
                <w:rFonts w:ascii="MS Reference Sans Serif" w:eastAsia="Arial" w:hAnsi="MS Reference Sans Serif" w:cs="Arial"/>
                <w:sz w:val="15"/>
                <w:szCs w:val="15"/>
              </w:rPr>
              <w:t>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6061A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90076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</w:t>
            </w:r>
            <w:r>
              <w:rPr>
                <w:rFonts w:ascii="MS Reference Sans Serif" w:eastAsia="Arial" w:hAnsi="MS Reference Sans Serif" w:cs="Arial"/>
                <w:sz w:val="15"/>
                <w:szCs w:val="15"/>
              </w:rPr>
              <w:t>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7A022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B1109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</w:t>
            </w:r>
            <w:r>
              <w:rPr>
                <w:rFonts w:ascii="MS Reference Sans Serif" w:eastAsia="Arial" w:hAnsi="MS Reference Sans Serif" w:cs="Arial"/>
                <w:sz w:val="15"/>
                <w:szCs w:val="15"/>
              </w:rPr>
              <w:t>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6784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D011B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LS</w:t>
            </w:r>
            <w:r>
              <w:rPr>
                <w:rFonts w:ascii="MS Reference Sans Serif" w:eastAsia="Arial" w:hAnsi="MS Reference Sans Serif" w:cs="Arial"/>
                <w:sz w:val="15"/>
                <w:szCs w:val="15"/>
              </w:rPr>
              <w:t>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41A2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</w:t>
            </w:r>
          </w:p>
        </w:tc>
      </w:tr>
      <w:tr w:rsidR="00F3509D" w:rsidRPr="00097B9E" w14:paraId="4B648FD1" w14:textId="77777777" w:rsidTr="00E17AC9">
        <w:trPr>
          <w:trHeight w:val="20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4685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Treatment</w:t>
            </w: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 xml:space="preserve"> (TRT)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4BAE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35D01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3B979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EFCB9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E20DA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2FF0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ED2A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487CB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A4DE2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AE0D1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FACBC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276F9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AFDA7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1EFA5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B3701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F484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5325A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956A6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E01BB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56490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FA513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CD606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B4B12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BAF6E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5EA26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:rsidRPr="00097B9E" w14:paraId="5C41A8DE" w14:textId="77777777" w:rsidTr="00E17AC9">
        <w:trPr>
          <w:trHeight w:val="20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E20D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sz w:val="15"/>
                <w:szCs w:val="15"/>
              </w:rPr>
              <w:t>BD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F9341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0FDD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99.79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77AD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0AAD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6523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0.094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E6DFC7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81.61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A9F2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3.824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8205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10.12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D718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1.827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97D0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6.65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D0F8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2.249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8FC5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1.38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6829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0.587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C5F3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BED15E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DE16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68.46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C5BB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4.612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789F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17.28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5C18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1.856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EDD6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11.70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034C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2.040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610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2.56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BE52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1.637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2A9D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A581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0.110</w:t>
            </w:r>
          </w:p>
        </w:tc>
      </w:tr>
      <w:tr w:rsidR="00F3509D" w:rsidRPr="00097B9E" w14:paraId="6D202B38" w14:textId="77777777" w:rsidTr="00E17AC9">
        <w:trPr>
          <w:trHeight w:val="20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8301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sz w:val="15"/>
                <w:szCs w:val="15"/>
              </w:rPr>
              <w:t>PR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94A88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D000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99.89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6BDF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3B4F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2D6C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0.094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DA56E3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85.10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25ED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3.824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C572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10.49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894A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1.827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B1BC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3.67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4ECE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2.249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1CE7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B401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0.587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6926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0DBC11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BDF0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74.03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9096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4.612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AB52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16.50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4288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1.856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3A5F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8.89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22C2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2.040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3AF8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28B9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1.637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1F1C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4410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0.110</w:t>
            </w:r>
          </w:p>
        </w:tc>
      </w:tr>
      <w:tr w:rsidR="00F3509D" w:rsidRPr="00097B9E" w14:paraId="225AF789" w14:textId="77777777" w:rsidTr="00E17AC9">
        <w:trPr>
          <w:trHeight w:val="20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6F69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sz w:val="15"/>
                <w:szCs w:val="15"/>
              </w:rPr>
              <w:t>PH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E9A0F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8E27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44E0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29D9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3858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0.094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406CC0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88.52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D508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3.824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62E4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7.25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ACD6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1.827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6162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2.81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C78B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2.249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FADD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1.02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CF52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0.587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5060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0.39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33F00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B7DE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74.59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9E67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4.612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ABA5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15.18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AAEE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1.856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FEC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7.68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2CB2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2.040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75D7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2.37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AA6E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1.637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2D17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B071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0.110</w:t>
            </w:r>
          </w:p>
        </w:tc>
      </w:tr>
      <w:tr w:rsidR="00F3509D" w:rsidRPr="00097B9E" w14:paraId="4DB45032" w14:textId="77777777" w:rsidTr="00E17AC9">
        <w:trPr>
          <w:trHeight w:val="20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70CE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5B98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A525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0.2980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4E01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0.2980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404C29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0.2519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91F1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0.2132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9F30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0.2040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DD05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0.5662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7EE0F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0.6179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A310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0.3837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7178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0.7121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E954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0.2383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1623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0.5123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2A6C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0.3745</w:t>
            </w:r>
          </w:p>
        </w:tc>
      </w:tr>
      <w:tr w:rsidR="00F3509D" w:rsidRPr="00097B9E" w14:paraId="6931FE37" w14:textId="77777777" w:rsidTr="00E17AC9">
        <w:trPr>
          <w:trHeight w:val="20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5615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Genetic line (GL)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3EB8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02264" w14:textId="77777777" w:rsidR="00F3509D" w:rsidRPr="00097B9E" w:rsidRDefault="00F3509D" w:rsidP="00E17AC9">
            <w:pPr>
              <w:spacing w:before="0" w:after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42993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BBEAC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EB741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71932A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9C64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86ACF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658F1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F1C46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C73AF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EDAA3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685CB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789C6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F1D404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7CB5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0C9DB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CBD10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DD4DE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C427B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F5003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D4913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92A68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C9CB8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4F684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:rsidRPr="00097B9E" w14:paraId="64D08714" w14:textId="77777777" w:rsidTr="00E17AC9">
        <w:trPr>
          <w:trHeight w:val="20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2832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D928F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C3E5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99.86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F25A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5AE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D2FE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0.076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9337E9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81.75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D5B1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3.437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CB6E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11.13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1C08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1.637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45B4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5.19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F8BC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2.058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19C2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1.42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0FFC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0.512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14D3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F6AE06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F076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63.48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C321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4.164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97C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19.29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1ADA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1.529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098A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13.57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CC0C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1.789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C07D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5752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1.448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BAE5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AEA6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0.089</w:t>
            </w:r>
          </w:p>
        </w:tc>
      </w:tr>
      <w:tr w:rsidR="00F3509D" w:rsidRPr="00097B9E" w14:paraId="2335A6E3" w14:textId="77777777" w:rsidTr="00E17AC9">
        <w:trPr>
          <w:trHeight w:val="20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F38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DD6D7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7CA8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99.93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251E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B3C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8CCB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0.076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942DEB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88.41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65EC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3.437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EEBC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7.44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747C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1.637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A1A2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B0B9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2.058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942A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ED88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0.512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6C24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7755C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2EAF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81.25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C011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4.164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355D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13.35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08AF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1.529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F332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5.27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AB68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1.789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89AE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600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1.448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800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66EC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0.089</w:t>
            </w:r>
          </w:p>
        </w:tc>
      </w:tr>
      <w:tr w:rsidR="00F3509D" w:rsidRPr="00097B9E" w14:paraId="2B679769" w14:textId="77777777" w:rsidTr="00E17AC9">
        <w:trPr>
          <w:trHeight w:val="20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00D7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18C3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D3DC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0.5334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7B15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0.5334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D2A48D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0.0523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946D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0.0270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F346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0.3714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ABAF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0.1574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92BA1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0.0253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9FEF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61D5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0.0067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FAE5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08B2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0.0295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877C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0.3217</w:t>
            </w:r>
          </w:p>
        </w:tc>
      </w:tr>
      <w:tr w:rsidR="00F3509D" w:rsidRPr="00097B9E" w14:paraId="53B9EAC0" w14:textId="77777777" w:rsidTr="00E17AC9">
        <w:trPr>
          <w:trHeight w:val="20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85EA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sz w:val="15"/>
                <w:szCs w:val="15"/>
              </w:rPr>
              <w:t>Sex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304E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FF785" w14:textId="77777777" w:rsidR="00F3509D" w:rsidRPr="00097B9E" w:rsidRDefault="00F3509D" w:rsidP="00E17AC9">
            <w:pPr>
              <w:spacing w:before="0" w:after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78ED7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FD308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F965F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3A8AAC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B8BD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0E696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AF1EA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F8DA6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A0BDF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63970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645D7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2463D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57D52D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F391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F5D9C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7138B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5AE97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78A55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2B08C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BEA9D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45756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50F7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9DB96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:rsidRPr="00097B9E" w14:paraId="52565271" w14:textId="77777777" w:rsidTr="00E17AC9">
        <w:trPr>
          <w:trHeight w:val="20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F98C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3BECA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B185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99.79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1639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7B66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E9AD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0.076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3E6EDC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84.27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C52D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3.437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3E03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9.97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A35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1.637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BE00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4.52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EF7B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2.058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2DD2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1.08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B3D1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0.512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39B5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4AEF0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0057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72.61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F0CC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4.164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A515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15.49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33A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1.529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E28D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10.21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0EA3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1.789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F9D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1.57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C1C4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1.448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5A1D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E8AF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0.089</w:t>
            </w:r>
          </w:p>
        </w:tc>
      </w:tr>
      <w:tr w:rsidR="00F3509D" w:rsidRPr="00097B9E" w14:paraId="5863917D" w14:textId="77777777" w:rsidTr="00E17AC9">
        <w:trPr>
          <w:trHeight w:val="20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5945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7A40A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D11D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2DE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F2D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3594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0.076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A55E37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85.89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36BA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3.437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593F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8.60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A9B3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1.637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0513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4.23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8571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2.058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2CCD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0.93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98E7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0.512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AC80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0.35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6580D0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9B69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72.11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DA27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4.164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F1F4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17.15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0A5E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1.529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9CCD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8.64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4FF5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1.789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5A51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2.11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C664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1.448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D80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993B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0.089</w:t>
            </w:r>
          </w:p>
        </w:tc>
      </w:tr>
      <w:tr w:rsidR="00F3509D" w:rsidRPr="00097B9E" w14:paraId="3E6C7C6F" w14:textId="77777777" w:rsidTr="00E17AC9">
        <w:trPr>
          <w:trHeight w:val="20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15E5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D526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FEE3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0.0573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1E2C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0.0573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6B50A3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0.6307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59C5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0.4032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CD1C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0.8742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8EDB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0.7934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2F4CD0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0.4071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9E13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0.9000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15E1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0.4351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23B1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0.4269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1D2C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0.7235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0B64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0.3217</w:t>
            </w:r>
          </w:p>
        </w:tc>
      </w:tr>
      <w:tr w:rsidR="00F3509D" w:rsidRPr="00097B9E" w14:paraId="4727BB03" w14:textId="77777777" w:rsidTr="00E17AC9">
        <w:trPr>
          <w:trHeight w:val="20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E773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Experiment</w:t>
            </w: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 xml:space="preserve"> (EXP)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0E22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0FC90" w14:textId="77777777" w:rsidR="00F3509D" w:rsidRPr="00097B9E" w:rsidRDefault="00F3509D" w:rsidP="00E17AC9">
            <w:pPr>
              <w:spacing w:before="0" w:after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5E6AB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F1D78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A34EC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48D21A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07D9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F3B70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C7FDE5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41B99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39B85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1F61C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B843C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CD980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80C5F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74CA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3834B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0C709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08899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537BE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8258D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56E89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4F37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1DBD3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B2E9B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:rsidRPr="00097B9E" w14:paraId="502A4D47" w14:textId="77777777" w:rsidTr="00E17AC9">
        <w:trPr>
          <w:trHeight w:val="20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E3F9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A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AC4CC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C956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99.69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BB12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9371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0.32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306C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0.094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6370A0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62.93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9A32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5.195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5413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20.16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30B2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2.463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0D2C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13.13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22E4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3.198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700E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3.02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BBD2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0.733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50D7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0.76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73396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EA2F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58.84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E1F6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6.343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7146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27.77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5609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1.920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695A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13.39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7447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A503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31BC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2.132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E639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E47E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0.110</w:t>
            </w:r>
          </w:p>
        </w:tc>
      </w:tr>
      <w:tr w:rsidR="00F3509D" w:rsidRPr="00097B9E" w14:paraId="19D2846E" w14:textId="77777777" w:rsidTr="00E17AC9">
        <w:trPr>
          <w:trHeight w:val="20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3722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B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E7E49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F7AA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0679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3551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50F0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0.094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13E632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95.34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D857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5.195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5DA9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4.66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0505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2.463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6DFF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ACFB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3.198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F66C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8106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0.733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A2D4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47481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68C8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86.89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8F00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6.343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D321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9.57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80F7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1.920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653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3.39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3906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8997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3477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2.132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A4C2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8EB9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0.110</w:t>
            </w:r>
          </w:p>
        </w:tc>
      </w:tr>
      <w:tr w:rsidR="00F3509D" w:rsidRPr="00097B9E" w14:paraId="3FF95587" w14:textId="77777777" w:rsidTr="00E17AC9">
        <w:trPr>
          <w:trHeight w:val="20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F268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C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52C0E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8055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1454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A8B0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38EA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0.094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F53E4F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96.96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4E60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5.195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A4B4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3.04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6B25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2.463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5963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1970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3.198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C8EF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63B6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0.733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1C0F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73FEA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CEE0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71.3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ab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3BC6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6.343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FE16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11.62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6534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1.920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4B89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11.48</w:t>
            </w: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B03E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1767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5.36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B240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2.132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2D89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D13B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0.110</w:t>
            </w:r>
          </w:p>
        </w:tc>
      </w:tr>
      <w:tr w:rsidR="00F3509D" w:rsidRPr="00097B9E" w14:paraId="3D6A40AE" w14:textId="77777777" w:rsidTr="00E17AC9">
        <w:trPr>
          <w:trHeight w:val="20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2E8F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1470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E502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0.0292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4B62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0.0292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92C46B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29B6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070B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0.0060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031E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0.0059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686C6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0.1227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459D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0.0110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6F7C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B638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5352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0.1390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4616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0.3745</w:t>
            </w:r>
          </w:p>
        </w:tc>
      </w:tr>
      <w:tr w:rsidR="00F3509D" w:rsidRPr="00097B9E" w14:paraId="3A38EB66" w14:textId="77777777" w:rsidTr="00E17AC9">
        <w:trPr>
          <w:trHeight w:val="20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021E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0D0A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1E35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C96A4" w14:textId="77777777" w:rsidR="00F3509D" w:rsidRPr="00097B9E" w:rsidRDefault="00F3509D" w:rsidP="00E17AC9">
            <w:pPr>
              <w:spacing w:before="0" w:after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BF754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C44FA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F2781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87B3CE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D51B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50931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E4E54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FC8D4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83E76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11FB7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A8A12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F9F2C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6BA0B2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B1C3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6D27C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5AAB9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36694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320C5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CF9B6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49448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96DD7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7A939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3BA90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:rsidRPr="00097B9E" w14:paraId="224D5D5F" w14:textId="77777777" w:rsidTr="00E17AC9">
        <w:trPr>
          <w:trHeight w:val="20"/>
        </w:trPr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B6DA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AE2C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AEC32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4165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99.58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9580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2D14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31DE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E0F1EF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81.77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3500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4.803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2112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10.51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8111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2.305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504C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5.99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573E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2.745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C396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4535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DAF0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0.48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2C0A6D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E47C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56.04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4487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5.749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C559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21.89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C7EB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4F0F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16.96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C209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A64C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5.11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8AA5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2.104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BA99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4F0F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0.155</w:t>
            </w:r>
          </w:p>
        </w:tc>
      </w:tr>
      <w:tr w:rsidR="00F3509D" w:rsidRPr="00097B9E" w14:paraId="67E4B773" w14:textId="77777777" w:rsidTr="00E17AC9">
        <w:trPr>
          <w:trHeight w:val="20"/>
        </w:trPr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3C1FB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5841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83765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218D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1148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D600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8BB7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42D7BE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81.45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84B4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4.803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CB94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9.74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C0A5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2.305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5A4F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7.31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761A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2.745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9A15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1.50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FCC3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94D1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1503F2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3B16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80.88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9AE6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5.749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3CA0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12.68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9717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39C4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6.44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E4D5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9F9B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EC0A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2.104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2476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8ECE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0.155</w:t>
            </w:r>
          </w:p>
        </w:tc>
      </w:tr>
      <w:tr w:rsidR="00F3509D" w:rsidRPr="00097B9E" w14:paraId="0CB347F4" w14:textId="77777777" w:rsidTr="00E17AC9">
        <w:trPr>
          <w:trHeight w:val="20"/>
        </w:trPr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EA1B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E319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10E00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2ECE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7C1D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375F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0AAE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348CED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81.70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3B1B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4.803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4DE3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12.27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DDB0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2.305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9008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4.53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5F21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2.745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62FC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1.24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3DF0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0D5E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CBEDF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614A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66.14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2E2F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5.749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9321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19.54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2429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260B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13.54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54AF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98A3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0.78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871C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2.104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23E8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4B8D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0.155</w:t>
            </w:r>
          </w:p>
        </w:tc>
      </w:tr>
      <w:tr w:rsidR="00F3509D" w:rsidRPr="00097B9E" w14:paraId="7FA8B8A1" w14:textId="77777777" w:rsidTr="00E17AC9">
        <w:trPr>
          <w:trHeight w:val="20"/>
        </w:trPr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C1230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29E4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E86F1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BCF8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99.79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4366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792D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8126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E76AEE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88.49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13B5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4.803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F88B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8.70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CF98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2.305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E4FB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2.81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41F5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2.745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3A8D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0541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5A02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27D2CA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665D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81.93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D05C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5.749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2762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13.45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AD8F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20A5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4.23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3958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D3C4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0.40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E6BF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2.104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0224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068F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0.155</w:t>
            </w:r>
          </w:p>
        </w:tc>
      </w:tr>
      <w:tr w:rsidR="00F3509D" w:rsidRPr="00097B9E" w14:paraId="29727571" w14:textId="77777777" w:rsidTr="00E17AC9">
        <w:trPr>
          <w:trHeight w:val="20"/>
        </w:trPr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FE8F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8CB3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87FAD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6FE5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932E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3220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D83D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BB6CCE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81.78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EB96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4.803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C040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10.61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274C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2.305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7BF8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5.07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B7CD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2.745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0A23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1.76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CD41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1D06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0.78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854A28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D290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68.24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CE78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5.749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A55D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16.44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D183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6C57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10.20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2CEC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4ADD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4.74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E1EB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2.104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D5E3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0.38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4815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0.155</w:t>
            </w:r>
          </w:p>
        </w:tc>
      </w:tr>
      <w:tr w:rsidR="00F3509D" w:rsidRPr="00097B9E" w14:paraId="09A996FF" w14:textId="77777777" w:rsidTr="00E17AC9">
        <w:trPr>
          <w:trHeight w:val="20"/>
        </w:trPr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0488B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BC3D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472DB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296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C393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B18C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1FCB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3F9707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95.27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D747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4.803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9687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3.89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8C33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2.305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6F59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0.56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89A9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2.745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E780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0809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1C99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0850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CDE3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80.93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6FC4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5.749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88D5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13.92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2941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77E7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5.15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B3B6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1BFC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7BA7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2.104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A554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5848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0.155</w:t>
            </w:r>
          </w:p>
        </w:tc>
      </w:tr>
      <w:tr w:rsidR="00F3509D" w:rsidRPr="00097B9E" w14:paraId="771E7898" w14:textId="77777777" w:rsidTr="00E17AC9">
        <w:trPr>
          <w:trHeight w:val="20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25C6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0866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02DB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0.0620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60C8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0.0620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15BBBC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0.2520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0DE7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0.3329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2AAF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0.4291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64AD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0.4164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7F28E1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0.6179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1329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0.4346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D98F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0.4367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2806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0.4936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55B4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0.3777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C1E9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0.3745</w:t>
            </w:r>
          </w:p>
        </w:tc>
      </w:tr>
      <w:tr w:rsidR="00F3509D" w:rsidRPr="00097B9E" w14:paraId="5E9939E6" w14:textId="77777777" w:rsidTr="00E17AC9">
        <w:trPr>
          <w:trHeight w:val="20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5551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DD5D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sz w:val="15"/>
                <w:szCs w:val="15"/>
              </w:rPr>
              <w:t>Sex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0FFA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BA69E" w14:textId="77777777" w:rsidR="00F3509D" w:rsidRPr="00097B9E" w:rsidRDefault="00F3509D" w:rsidP="00E17AC9">
            <w:pPr>
              <w:spacing w:before="0" w:after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3E127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16244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3C763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C74DE0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6B42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AB8C1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E8381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7B8F7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FB20D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E59CA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775A6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91DEB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EDBE8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3FC9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D1C51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440DF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975A4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2EB1E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2D63C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18AB2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2B2C6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0FCD1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FC22F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:rsidRPr="00097B9E" w14:paraId="26C2ECC9" w14:textId="77777777" w:rsidTr="00E17AC9">
        <w:trPr>
          <w:trHeight w:val="20"/>
        </w:trPr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F089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87E9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E2201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599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99.58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94F9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F749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81CF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3ED243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78.75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28FE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4.803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7161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11.33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7384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2.305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730B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7.95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5DC4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2.745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FDE1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1.74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8EE5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BE6A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6C823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C40E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67.73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2143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5.749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D597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17.82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E16E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077B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13.62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EDB8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02D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C091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2.104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56B0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8DEA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0.155</w:t>
            </w:r>
          </w:p>
        </w:tc>
      </w:tr>
      <w:tr w:rsidR="00F3509D" w:rsidRPr="00097B9E" w14:paraId="5E2CBEE3" w14:textId="77777777" w:rsidTr="00E17AC9">
        <w:trPr>
          <w:trHeight w:val="20"/>
        </w:trPr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2AA5F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EBFB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D10EB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EC78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8B2A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A5DC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C5C1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866563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84.48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6771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4.803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3718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8.92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7A03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2.305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A12B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5.34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64F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2.745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7AAE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1.01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34E5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0EF9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935BA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0D90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69.20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3ECC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5.749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FE12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16.75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D015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82EB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9.78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9F8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54DC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4.28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6191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2.104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E92D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39D7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0.155</w:t>
            </w:r>
          </w:p>
        </w:tc>
      </w:tr>
      <w:tr w:rsidR="00F3509D" w:rsidRPr="00097B9E" w14:paraId="7F711ABA" w14:textId="77777777" w:rsidTr="00E17AC9">
        <w:trPr>
          <w:trHeight w:val="20"/>
        </w:trPr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3F07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C010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16667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261F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99.79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55E2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9F00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4CE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C1676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88.41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974A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4.803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CD8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9.24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3061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2.305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C996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2.36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625D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2.745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5802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1CE4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3548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99EBDF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AC7C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75.51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E303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5.749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BDC6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16.42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27CD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CD4E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8.07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122D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2B2C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05A5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2.104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7DAA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56E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0.155</w:t>
            </w:r>
          </w:p>
        </w:tc>
      </w:tr>
      <w:tr w:rsidR="00F3509D" w:rsidRPr="00097B9E" w14:paraId="7B010E02" w14:textId="77777777" w:rsidTr="00E17AC9">
        <w:trPr>
          <w:trHeight w:val="20"/>
        </w:trPr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B50BA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AC7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A04BC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48B8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9446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13FF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A55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8A347E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81.79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95DC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4.803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F695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11.73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A1F5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2.305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0ADC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4.98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8C56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2.745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8D24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1.24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80F4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E67E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54548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C339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72.56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4BCB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5.749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8989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16.57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39AA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197F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9.70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EE22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BCD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1.17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A6E6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2.104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B422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4F9D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0.155</w:t>
            </w:r>
          </w:p>
        </w:tc>
      </w:tr>
      <w:tr w:rsidR="00F3509D" w:rsidRPr="00097B9E" w14:paraId="25CE5231" w14:textId="77777777" w:rsidTr="00E17AC9">
        <w:trPr>
          <w:trHeight w:val="20"/>
        </w:trPr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3546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96F4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F90E6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69CA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5598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7C71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C8DC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0D8B4E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85.65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1146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4.803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8916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9.35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E078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2.305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3EFA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EC90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2.745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374E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1.50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792F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DBC3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69489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2A9D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74.60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96C0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5.749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3003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12.23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D3C5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0AC2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8.93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8FFC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9445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3.86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FAFA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2.104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2385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0.38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73A2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0.155</w:t>
            </w:r>
          </w:p>
        </w:tc>
      </w:tr>
      <w:tr w:rsidR="00F3509D" w:rsidRPr="00097B9E" w14:paraId="369D807F" w14:textId="77777777" w:rsidTr="00E17AC9">
        <w:trPr>
          <w:trHeight w:val="20"/>
        </w:trPr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3F6D7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19C8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EBBCA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6F89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B7C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8423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1801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EBCB8A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91.40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553A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4.803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8391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5.15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2089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2.305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019F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2.37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FF5E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2.745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9D0C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C043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99CC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B81258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8F68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74.57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7185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5.749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CFC3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18.12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4E8E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7C9B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6.43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295F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2.655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F59A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0.88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F355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2.104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ECE3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A961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0.155</w:t>
            </w:r>
          </w:p>
        </w:tc>
      </w:tr>
      <w:tr w:rsidR="00F3509D" w:rsidRPr="00097B9E" w14:paraId="717B8D28" w14:textId="77777777" w:rsidTr="00E17AC9">
        <w:trPr>
          <w:trHeight w:val="20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7572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8981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07BE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0.2980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E584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0.2980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4DDBCA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0.2305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B9EE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0.2281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CA36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0.4912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617F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0.2374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530FC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0.8485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0975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0.8987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B975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0.3608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A96D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0.4990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9779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0.2276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DD2C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0.3745</w:t>
            </w:r>
          </w:p>
        </w:tc>
      </w:tr>
      <w:tr w:rsidR="00F3509D" w:rsidRPr="00097B9E" w14:paraId="512C6B51" w14:textId="77777777" w:rsidTr="00E17AC9">
        <w:trPr>
          <w:trHeight w:val="20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31D3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466D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sz w:val="15"/>
                <w:szCs w:val="15"/>
              </w:rPr>
              <w:t>Sex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98E0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BB462" w14:textId="77777777" w:rsidR="00F3509D" w:rsidRPr="00097B9E" w:rsidRDefault="00F3509D" w:rsidP="00E17AC9">
            <w:pPr>
              <w:spacing w:before="0" w:after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3F2C3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4F08A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CC5D5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B2E653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D5A3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B30D9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DBD49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38C28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4D749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3F5EA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E0F83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5F805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98B31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AE94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2EDC7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8C79B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E56C1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314F5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7FC1C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F7074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9C10C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FB7F5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12099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:rsidRPr="00097B9E" w14:paraId="76A110B9" w14:textId="77777777" w:rsidTr="00E17AC9">
        <w:trPr>
          <w:trHeight w:val="20"/>
        </w:trPr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DE52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DFEF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BEB42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CF10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99.72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89B2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3E9D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E1D4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0.108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DA59CD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81.19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E7D3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4.176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62E6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12.19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D83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1.999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9BC0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4.98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F30B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2.426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D6E1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1.32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65C3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0.654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CE30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4F5C9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FD1C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63.32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0106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5.019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2B13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17.92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5446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2.134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D0CF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15.38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71D6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2.264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F985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3.13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4039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1.806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BB63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A328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0.126</w:t>
            </w:r>
          </w:p>
        </w:tc>
      </w:tr>
      <w:tr w:rsidR="00F3509D" w:rsidRPr="00097B9E" w14:paraId="72F70EB6" w14:textId="77777777" w:rsidTr="00E17AC9">
        <w:trPr>
          <w:trHeight w:val="20"/>
        </w:trPr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B8571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AF9D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EC8DB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C2BB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4D1C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0580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D8F6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0.108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AD36FA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82.31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68E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4.176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57B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10.07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5E3F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1.999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82DB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5.41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E7FE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2.426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E74A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1.51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DDE1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0.654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D233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0.69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5DDF0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22A1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63.63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6B68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5.019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5868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20.66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5C97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2.134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DF84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11.76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B6C4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2.264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6A70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3.95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1B3D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1.806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C4CD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CADD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0.126</w:t>
            </w:r>
          </w:p>
        </w:tc>
      </w:tr>
      <w:tr w:rsidR="00F3509D" w:rsidRPr="00097B9E" w14:paraId="6A465498" w14:textId="77777777" w:rsidTr="00E17AC9">
        <w:trPr>
          <w:trHeight w:val="20"/>
        </w:trPr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C5FF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B612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9D7E6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C732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99.86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9E4B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8735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D73D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0.108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A21275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87.35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001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4.176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03C0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7.75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B07D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1.999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8D19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4.06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E86A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2.426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13A0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B9AD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0.654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13AA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94B44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4A87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81.90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F983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5.019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EB47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13.06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F290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2.134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6CB6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5.04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6665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2.264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1FB3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F495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1.806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E739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4420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0.126</w:t>
            </w:r>
          </w:p>
        </w:tc>
      </w:tr>
      <w:tr w:rsidR="00F3509D" w:rsidRPr="00097B9E" w14:paraId="782C426E" w14:textId="77777777" w:rsidTr="00E17AC9">
        <w:trPr>
          <w:trHeight w:val="20"/>
        </w:trPr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838B1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3A03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71802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0C20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03A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7C16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27F2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0.108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435D27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89.47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8E9E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4.176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1999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7.13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CD29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1.999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814A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3.05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CC85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2.426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EBFF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0.35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76B6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0.654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128D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9782D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32C5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80.59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84B2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5.019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84A0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13.64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C91C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2.134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0A78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5.51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8B18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2.264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F51B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E08B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1.806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0E91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AC8F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0.126</w:t>
            </w:r>
          </w:p>
        </w:tc>
      </w:tr>
      <w:tr w:rsidR="00F3509D" w:rsidRPr="00097B9E" w14:paraId="5E4437E8" w14:textId="77777777" w:rsidTr="00E17AC9">
        <w:trPr>
          <w:trHeight w:val="20"/>
        </w:trPr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D779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198A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8F18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0.5334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6220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0.5334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C95496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0.8836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DD7D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0.6464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7B1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0.6941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52AB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0.5573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CC3ECE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0.4071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4CFB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0.8390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03E0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0.6085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830A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0.3023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FC45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0.8560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C54F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0.3217</w:t>
            </w:r>
          </w:p>
        </w:tc>
      </w:tr>
      <w:tr w:rsidR="00F3509D" w:rsidRPr="00097B9E" w14:paraId="61E7053E" w14:textId="77777777" w:rsidTr="00E17AC9">
        <w:trPr>
          <w:trHeight w:val="2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1B79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GL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DF74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b/>
                <w:sz w:val="15"/>
                <w:szCs w:val="15"/>
              </w:rPr>
              <w:t>Sex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502C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TRT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8D3A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D7AF2" w14:textId="77777777" w:rsidR="00F3509D" w:rsidRPr="00097B9E" w:rsidRDefault="00F3509D" w:rsidP="00E17AC9">
            <w:pPr>
              <w:spacing w:before="0" w:after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293B9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9D2C8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833CC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097FD9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8539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B7125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05A9B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0AEB3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AB9F4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CB6EF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2BAE0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80B3A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93807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4519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BBB98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87B9B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AA46E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2CF81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F3C8A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24837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9146F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1D7D6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23422" w14:textId="77777777" w:rsidR="00F3509D" w:rsidRPr="00097B9E" w:rsidRDefault="00F3509D" w:rsidP="00E17AC9">
            <w:pPr>
              <w:spacing w:before="0" w:after="0"/>
              <w:jc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F3509D" w:rsidRPr="00097B9E" w14:paraId="349A5FD0" w14:textId="77777777" w:rsidTr="00E17AC9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1165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2898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3DBE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94760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408E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99.17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6C71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054D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0.83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25D6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FD6B20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77.82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7ABE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6.322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B7B9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13.16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1173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3634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7.02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488A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AB9F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1.52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E2AE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FB8E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0.48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55547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0.403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6AF0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59.44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4754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7.524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5172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21.05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67A5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3.663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FBAB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17.84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ABBE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8247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1.67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C2AB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2.815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EDF5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B871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0.219</w:t>
            </w:r>
          </w:p>
        </w:tc>
      </w:tr>
      <w:tr w:rsidR="00F3509D" w:rsidRPr="00097B9E" w14:paraId="3D240A14" w14:textId="77777777" w:rsidTr="00E17AC9">
        <w:trPr>
          <w:trHeight w:val="20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A7BF7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27E8F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E06E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B5BF4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3748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A7DE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C70A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B05A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3A372C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85.72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6800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6.322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B4B1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7.86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B849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9B42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4.95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F65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AECE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0.98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E5C3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37F3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0.49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49462C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0.403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D770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52.65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C3D8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7.524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24DB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22.72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C839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3.663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A8A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16.08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2A0A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9F0E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8.55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C67C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2.815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E3A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9A3F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0.219</w:t>
            </w:r>
          </w:p>
        </w:tc>
      </w:tr>
      <w:tr w:rsidR="00F3509D" w:rsidRPr="00097B9E" w14:paraId="71D53026" w14:textId="77777777" w:rsidTr="00E17AC9">
        <w:trPr>
          <w:trHeight w:val="20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388E5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774AF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43FF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6606F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E78A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6D7D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3FA4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42F5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477BD2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79.67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101C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6.322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ECD8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9.49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3C0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FF61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8.89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FFCA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CBD5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1.96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1D5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808F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2CF4E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0.403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CFD7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76.02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51D8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7.524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BA5D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14.58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5213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3.663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6F53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9.40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B3E5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2676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5499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2.815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3D1C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4CA6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0.219</w:t>
            </w:r>
          </w:p>
        </w:tc>
      </w:tr>
      <w:tr w:rsidR="00F3509D" w:rsidRPr="00097B9E" w14:paraId="6FEB2C05" w14:textId="77777777" w:rsidTr="00E17AC9">
        <w:trPr>
          <w:trHeight w:val="20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50922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C236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7469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CDC37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8E20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3FB4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C0A1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B134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7DE7FB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83.24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D79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6.322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A821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9.99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DA74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884C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5.73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987C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9ADF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1.04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8EB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6A10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D2BDDD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0.403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9AEC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85.74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3A0B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7.524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94B1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10.79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2487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3.663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1A21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3.47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3348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3DEE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B7AB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2.815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0ACA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C768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0.219</w:t>
            </w:r>
          </w:p>
        </w:tc>
      </w:tr>
      <w:tr w:rsidR="00F3509D" w:rsidRPr="00097B9E" w14:paraId="39A34099" w14:textId="77777777" w:rsidTr="00E17AC9">
        <w:trPr>
          <w:trHeight w:val="20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4B101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5080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0FD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5C1E4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C269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2264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287E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5295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DAF1EA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87.58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7F42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6.322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DCC2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9.90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D4A5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A779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2.53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C048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75D6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6290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FF23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8CCF70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0.403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EDFA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65.31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7D8F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7.524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B9C3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20.64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39C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3.663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5956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14.05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166A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C3DD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DD9F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2.815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ED52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43AD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0.219</w:t>
            </w:r>
          </w:p>
        </w:tc>
      </w:tr>
      <w:tr w:rsidR="00F3509D" w:rsidRPr="00097B9E" w14:paraId="2FE3E7D8" w14:textId="77777777" w:rsidTr="00E17AC9">
        <w:trPr>
          <w:trHeight w:val="20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20147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7D683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D31A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61015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D59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6B5B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6D50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6237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09B442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75.83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16CC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6.322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79A8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14.65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5E1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6C73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6.54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6470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09A0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2.48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21CB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48ED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A8444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0.403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F3CA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66.97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6BC5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7.524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34DC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18.45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AFF9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3.663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D18B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13.04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9961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FF55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1.55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4675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2.815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D794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3731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0.219</w:t>
            </w:r>
          </w:p>
        </w:tc>
      </w:tr>
      <w:tr w:rsidR="00F3509D" w:rsidRPr="00097B9E" w14:paraId="72F08813" w14:textId="77777777" w:rsidTr="00E17AC9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207C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Y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26ED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2CB0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3A9BA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32AC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99.57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CBE7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4324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0.43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98D1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4B7314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89.24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B57C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6.322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329F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8.58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E875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A991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2.19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0506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8CCE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A1CE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29E7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26BE1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0.403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8017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85.70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C8B5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7.524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A7E6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12.21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FB0D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3.663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04B9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2.09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1137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4587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32C8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2.815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FA8E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EB34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0.219</w:t>
            </w:r>
          </w:p>
        </w:tc>
      </w:tr>
      <w:tr w:rsidR="00F3509D" w:rsidRPr="00097B9E" w14:paraId="5B3DF80C" w14:textId="77777777" w:rsidTr="00E17AC9">
        <w:trPr>
          <w:trHeight w:val="20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14694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D510B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ACC1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477EF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9BCC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B030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0A00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8F1A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15B993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87.75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0BA8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6.322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FA83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8.82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4955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292F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3.43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CA52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D04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8AD6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03DC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AFB9F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0.403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E001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78.15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53CA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7.524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4C08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14.69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A468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3.663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297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6.37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4A41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6B2C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0.79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981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2.815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C6FF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14CD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0.219</w:t>
            </w:r>
          </w:p>
        </w:tc>
      </w:tr>
      <w:tr w:rsidR="00F3509D" w:rsidRPr="00097B9E" w14:paraId="0E009223" w14:textId="77777777" w:rsidTr="00E17AC9">
        <w:trPr>
          <w:trHeight w:val="20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1CEAE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2DFC0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E8A0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176F2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D044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A9E1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0BBD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20F6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D04B68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78.16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B656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6.322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429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13.51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124A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6F2A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5.39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8CE1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5EEE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2.45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B5C3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CFE8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0.49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3D270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0.403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F3B4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65.22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185F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7.524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DC5C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12.06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923B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3.663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C9ED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14.24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76DA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5C88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7.73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AB35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2.815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FEC3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0.76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52C4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0.219</w:t>
            </w:r>
          </w:p>
        </w:tc>
      </w:tr>
      <w:tr w:rsidR="00F3509D" w:rsidRPr="00097B9E" w14:paraId="5CB7A41F" w14:textId="77777777" w:rsidTr="00E17AC9">
        <w:trPr>
          <w:trHeight w:val="20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3033C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FE95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M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69E1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AE3B1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DDE4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4659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B179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4063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D0F657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85.39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3646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6.322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EF69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7.72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7DE4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6D2D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4.74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41AE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A3AF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1.08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3C32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3AC2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1.08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E12CE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0.403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4DC6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71.27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9567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7.524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7837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20.81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AB9A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3.663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124A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6.17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793D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FD7B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1.76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3E9F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2.815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46C9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5F8D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0.219</w:t>
            </w:r>
          </w:p>
        </w:tc>
      </w:tr>
      <w:tr w:rsidR="00F3509D" w:rsidRPr="00097B9E" w14:paraId="07154C9F" w14:textId="77777777" w:rsidTr="00E17AC9">
        <w:trPr>
          <w:trHeight w:val="20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02191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46528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9932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0623F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5BB3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0CE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74D7C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472E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D08CE2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93.14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8830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6.322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7A8D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5.19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51F4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D416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1.11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2F41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C0BB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0.56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A967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406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5627BD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0.403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5F1C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83.98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A014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7.524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F65B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12.40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F145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3.663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C6A8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3.62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EBE5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8E38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D764D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2.815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540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41AC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0.219</w:t>
            </w:r>
          </w:p>
        </w:tc>
      </w:tr>
      <w:tr w:rsidR="00F3509D" w:rsidRPr="00097B9E" w14:paraId="7CA1B4FD" w14:textId="77777777" w:rsidTr="00E17AC9">
        <w:trPr>
          <w:trHeight w:val="20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925EF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282D" w14:textId="77777777" w:rsidR="00F3509D" w:rsidRPr="00097B9E" w:rsidRDefault="00F3509D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F24D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4DB18" w14:textId="77777777" w:rsidR="00F3509D" w:rsidRPr="00097B9E" w:rsidRDefault="00F3509D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5E7C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9C91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50EC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44CA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0.187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85D2EC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97.41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97F0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6.322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A5854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2.59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B57D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6D92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6AB6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970C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808CF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1.044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6E5D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6C072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0.403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B36C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77.88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1B221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7.524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B988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15.43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6FBF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3.663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D77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6.69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20A6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3.582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5F10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C6AB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2.815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5D74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0838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0.219</w:t>
            </w:r>
          </w:p>
        </w:tc>
      </w:tr>
      <w:tr w:rsidR="00F3509D" w:rsidRPr="00097B9E" w14:paraId="2F3683FD" w14:textId="77777777" w:rsidTr="00E17AC9">
        <w:trPr>
          <w:trHeight w:val="20"/>
        </w:trPr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A958E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C46DA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AFBAC5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0.0620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9CF142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0.0620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E034B7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0.6213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530BC0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0.4094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6923B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0.9648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548DDE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0.4995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34C78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0.8485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299B19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0.2754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2FB92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0.5204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DF6B1A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0.2823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1CC566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0.2368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CDA4C3" w14:textId="77777777" w:rsidR="00F3509D" w:rsidRPr="00097B9E" w:rsidRDefault="00F3509D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  <w:r w:rsidRPr="00097B9E"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  <w:t>0.3745</w:t>
            </w:r>
          </w:p>
        </w:tc>
      </w:tr>
    </w:tbl>
    <w:p w14:paraId="59724EC2" w14:textId="77777777" w:rsidR="00F3509D" w:rsidRDefault="00F3509D" w:rsidP="00F3509D">
      <w:pPr>
        <w:spacing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  <w:vertAlign w:val="superscript"/>
        </w:rPr>
        <w:t>1</w:t>
      </w:r>
      <w:r>
        <w:rPr>
          <w:rFonts w:ascii="Arial" w:eastAsia="Arial" w:hAnsi="Arial" w:cs="Arial"/>
          <w:sz w:val="13"/>
          <w:szCs w:val="13"/>
        </w:rPr>
        <w:t>Values presented as least squares means (LS</w:t>
      </w:r>
      <w:r>
        <w:rPr>
          <w:rFonts w:ascii="MS Reference Sans Serif" w:eastAsia="Arial" w:hAnsi="MS Reference Sans Serif" w:cs="Arial"/>
          <w:sz w:val="13"/>
          <w:szCs w:val="13"/>
        </w:rPr>
        <w:t></w:t>
      </w:r>
      <w:r>
        <w:rPr>
          <w:rFonts w:ascii="Arial" w:eastAsia="Arial" w:hAnsi="Arial" w:cs="Arial"/>
          <w:sz w:val="13"/>
          <w:szCs w:val="13"/>
        </w:rPr>
        <w:t xml:space="preserve">). SE: Standard error. BD: Basal diet; PR: BD + probiotic; PH: BD + </w:t>
      </w:r>
      <w:proofErr w:type="spellStart"/>
      <w:r>
        <w:rPr>
          <w:rFonts w:ascii="Arial" w:eastAsia="Arial" w:hAnsi="Arial" w:cs="Arial"/>
          <w:sz w:val="13"/>
          <w:szCs w:val="13"/>
        </w:rPr>
        <w:t>phytobiotic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. F: female; M: male. </w:t>
      </w:r>
      <w:r>
        <w:rPr>
          <w:rFonts w:ascii="Arial" w:eastAsia="Arial" w:hAnsi="Arial" w:cs="Arial"/>
          <w:sz w:val="13"/>
          <w:szCs w:val="13"/>
          <w:vertAlign w:val="superscript"/>
        </w:rPr>
        <w:t>a–</w:t>
      </w:r>
      <w:proofErr w:type="spellStart"/>
      <w:r>
        <w:rPr>
          <w:rFonts w:ascii="Arial" w:eastAsia="Arial" w:hAnsi="Arial" w:cs="Arial"/>
          <w:sz w:val="13"/>
          <w:szCs w:val="13"/>
          <w:vertAlign w:val="superscript"/>
        </w:rPr>
        <w:t>d</w:t>
      </w:r>
      <w:r>
        <w:rPr>
          <w:rFonts w:ascii="Arial" w:eastAsia="Arial" w:hAnsi="Arial" w:cs="Arial"/>
          <w:sz w:val="13"/>
          <w:szCs w:val="13"/>
        </w:rPr>
        <w:t>Within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 a column, values without a common superscript differ, P&lt;0.05. X and Y: two fast growing commercial poultry genetic lines.</w:t>
      </w:r>
    </w:p>
    <w:p w14:paraId="4BC06763" w14:textId="547741E3" w:rsidR="00023EAD" w:rsidRPr="00023EAD" w:rsidRDefault="000F64AB" w:rsidP="00F3509D">
      <w:pPr>
        <w:spacing w:before="0" w:after="0"/>
        <w:rPr>
          <w:rFonts w:eastAsia="Cambria" w:cs="Times New Roman"/>
          <w:b/>
          <w:szCs w:val="24"/>
        </w:rPr>
      </w:pPr>
      <w:r>
        <w:br w:type="page"/>
      </w:r>
    </w:p>
    <w:p w14:paraId="2F0CA542" w14:textId="77777777" w:rsidR="00E17AC9" w:rsidRDefault="00E17AC9" w:rsidP="00023EAD">
      <w:pPr>
        <w:pStyle w:val="Ttulo1"/>
        <w:numPr>
          <w:ilvl w:val="0"/>
          <w:numId w:val="0"/>
        </w:numPr>
        <w:ind w:left="567" w:hanging="567"/>
        <w:sectPr w:rsidR="00E17AC9" w:rsidSect="00F3509D">
          <w:pgSz w:w="15840" w:h="12240" w:orient="landscape"/>
          <w:pgMar w:top="567" w:right="1140" w:bottom="284" w:left="1140" w:header="720" w:footer="720" w:gutter="0"/>
          <w:cols w:space="720"/>
          <w:titlePg/>
          <w:docGrid w:linePitch="360"/>
        </w:sectPr>
      </w:pPr>
    </w:p>
    <w:p w14:paraId="353908D6" w14:textId="77777777" w:rsidR="00E17AC9" w:rsidRDefault="00E17AC9" w:rsidP="00E17AC9">
      <w:pPr>
        <w:spacing w:before="0" w:after="0"/>
        <w:rPr>
          <w:color w:val="C55911"/>
        </w:rPr>
      </w:pPr>
      <w:r>
        <w:rPr>
          <w:b/>
        </w:rPr>
        <w:lastRenderedPageBreak/>
        <w:t xml:space="preserve">Supplementary Table S9: </w:t>
      </w:r>
      <w:r>
        <w:t>Litter quality (pH)</w:t>
      </w:r>
      <w:r>
        <w:rPr>
          <w:vertAlign w:val="superscript"/>
        </w:rPr>
        <w:t>1</w:t>
      </w:r>
      <w:r>
        <w:t>.</w:t>
      </w:r>
    </w:p>
    <w:tbl>
      <w:tblPr>
        <w:tblW w:w="10798" w:type="dxa"/>
        <w:tblLayout w:type="fixed"/>
        <w:tblLook w:val="0400" w:firstRow="0" w:lastRow="0" w:firstColumn="0" w:lastColumn="0" w:noHBand="0" w:noVBand="1"/>
      </w:tblPr>
      <w:tblGrid>
        <w:gridCol w:w="895"/>
        <w:gridCol w:w="824"/>
        <w:gridCol w:w="1009"/>
        <w:gridCol w:w="555"/>
        <w:gridCol w:w="975"/>
        <w:gridCol w:w="810"/>
        <w:gridCol w:w="420"/>
        <w:gridCol w:w="1005"/>
        <w:gridCol w:w="765"/>
        <w:gridCol w:w="1005"/>
        <w:gridCol w:w="765"/>
        <w:gridCol w:w="1035"/>
        <w:gridCol w:w="735"/>
      </w:tblGrid>
      <w:tr w:rsidR="00E17AC9" w14:paraId="1F55AA64" w14:textId="77777777" w:rsidTr="0012344E">
        <w:trPr>
          <w:trHeight w:val="20"/>
        </w:trPr>
        <w:tc>
          <w:tcPr>
            <w:tcW w:w="2728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14B88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F81B7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35B5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Litter pH 0-35 days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13AC4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64A2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Litter pH day 7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6E8B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Litter pH day 21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ACA0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Litter pH day 35</w:t>
            </w:r>
          </w:p>
        </w:tc>
      </w:tr>
      <w:tr w:rsidR="00E17AC9" w14:paraId="3EE61E5F" w14:textId="77777777" w:rsidTr="0012344E">
        <w:trPr>
          <w:trHeight w:val="20"/>
        </w:trPr>
        <w:tc>
          <w:tcPr>
            <w:tcW w:w="2728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76801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1DC4C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13FEB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LSmeans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203B5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4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91C95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83D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LSmeans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5CE2F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7AF97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LSmeans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C2044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2A154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LSmeans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7EC20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</w:tr>
      <w:tr w:rsidR="00E17AC9" w14:paraId="0C4CF63B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8019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Treatment (TRT)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2115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F15E2" w14:textId="77777777" w:rsidR="00E17AC9" w:rsidRDefault="00E17AC9" w:rsidP="00E17AC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7678D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C6E2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AB784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F2BC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F4F8E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BC165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70C1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BF3B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47732443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EE6F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BD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F47A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DAFA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8AAE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0.086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0545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FE52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692F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1AB0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A8E6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59FA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7.93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A469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0.130</w:t>
            </w:r>
          </w:p>
        </w:tc>
      </w:tr>
      <w:tr w:rsidR="00E17AC9" w14:paraId="490C883E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2FF8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181B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9E84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0B85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0.086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DE06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71C6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A33E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4EDB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0816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183C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7.72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8E24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0.130</w:t>
            </w:r>
          </w:p>
        </w:tc>
      </w:tr>
      <w:tr w:rsidR="00E17AC9" w14:paraId="56187708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87F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051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7035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830E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0.086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97B1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310E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6.43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BF33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F410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7.45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E898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ECDB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7.79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7D9B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0.130</w:t>
            </w:r>
          </w:p>
        </w:tc>
      </w:tr>
      <w:tr w:rsidR="00E17AC9" w14:paraId="573A2BBD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B4C2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5D46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34C6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0.6039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6564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95D7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0.5461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3F02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0.8440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1ECE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0.4271</w:t>
            </w:r>
          </w:p>
        </w:tc>
      </w:tr>
      <w:tr w:rsidR="00E17AC9" w14:paraId="725882FB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CD8F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Genetic line (GL)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D27E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048D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75958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B3465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60613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3B24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B7AE1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5D3D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CD198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1A30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368DB5E5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5DAF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EBC8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27B3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E3C2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6AD7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8728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ECB3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791F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884E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F84A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7.83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0183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0.112</w:t>
            </w:r>
          </w:p>
        </w:tc>
      </w:tr>
      <w:tr w:rsidR="00E17AC9" w14:paraId="3B64F5BA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7E9B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DA49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FF49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8416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26E8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7F86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6.52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177D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0E2BB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024C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FFF1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7.79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93D6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0.112</w:t>
            </w:r>
          </w:p>
        </w:tc>
      </w:tr>
      <w:tr w:rsidR="00E17AC9" w14:paraId="7C7F01D8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3B69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0866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155E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0.0896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8ED7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955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0.0427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023C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0.3813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8F36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0.8098</w:t>
            </w:r>
          </w:p>
        </w:tc>
      </w:tr>
      <w:tr w:rsidR="00E17AC9" w14:paraId="22999C33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6C1A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Sex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07CE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3DA0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0C03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B1796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496E8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E0BB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41F4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FEE2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063CD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17F3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308C1B8A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A0DB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E1B3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7347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3D20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E385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4C9A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920A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577D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415A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0771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7.78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6C1F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0.112</w:t>
            </w:r>
          </w:p>
        </w:tc>
      </w:tr>
      <w:tr w:rsidR="00E17AC9" w14:paraId="796BFEF8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94BD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E136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B09A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EC84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5250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9647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FFFA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E612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2390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2F1A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7.84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C5B6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0.112</w:t>
            </w:r>
          </w:p>
        </w:tc>
      </w:tr>
      <w:tr w:rsidR="00E17AC9" w14:paraId="4793DC82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16DE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1E98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777E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0.5088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0307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100A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0.9823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271D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0.3479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60BE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0.6394</w:t>
            </w:r>
          </w:p>
        </w:tc>
      </w:tr>
      <w:tr w:rsidR="00E17AC9" w14:paraId="46171CA1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529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Experiment (EXP)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09C9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3FAA3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3186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20EB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AD5E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DB6FE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21CA5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1AEC5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AAAA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2E3B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0FBCCBCD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21FF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0E12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B803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6.98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1D9F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0.086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32CA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5A3D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A60E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0.216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3EE1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7.38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2758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2745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7.29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6C47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0.156</w:t>
            </w:r>
          </w:p>
        </w:tc>
      </w:tr>
      <w:tr w:rsidR="00E17AC9" w14:paraId="1E059CBD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3298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CE06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9D0B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7.34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9F67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0.086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2282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B149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6.69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2D0E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0.216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62B1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F785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8151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7.79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E06B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0.156</w:t>
            </w:r>
          </w:p>
        </w:tc>
      </w:tr>
      <w:tr w:rsidR="00E17AC9" w14:paraId="61F2B040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ABFD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EC2B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0F35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7.31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4636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0.086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5C6C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8674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F39E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0.216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E343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5997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C42E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8.35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FF41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0.156</w:t>
            </w:r>
          </w:p>
        </w:tc>
      </w:tr>
      <w:tr w:rsidR="00E17AC9" w14:paraId="1C66E6C7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0680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4E07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406F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0.0059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C852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DFFD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0.0736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BC10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0.4607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9FE8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&lt;0.0001</w:t>
            </w:r>
          </w:p>
        </w:tc>
      </w:tr>
      <w:tr w:rsidR="00E17AC9" w14:paraId="36975FBD" w14:textId="77777777" w:rsidTr="0012344E">
        <w:trPr>
          <w:trHeight w:val="20"/>
        </w:trPr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0105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TRT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F043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07C9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81D1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028D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8E8B1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37F61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A851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1209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D360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D675B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2E13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54B0F5F5" w14:textId="77777777" w:rsidTr="0012344E">
        <w:trPr>
          <w:trHeight w:val="20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09E4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BD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470E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CB58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C9A7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E975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0520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7883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1B69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6AE6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E5C5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90B1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7.98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AA03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0.174</w:t>
            </w:r>
          </w:p>
        </w:tc>
      </w:tr>
      <w:tr w:rsidR="00E17AC9" w14:paraId="2F971E44" w14:textId="77777777" w:rsidTr="0012344E">
        <w:trPr>
          <w:trHeight w:val="20"/>
        </w:trPr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896A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7D4D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E007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4E1C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71FA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653F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0D03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6.40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1073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E305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0E99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D64D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7.88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1C3F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0.174</w:t>
            </w:r>
          </w:p>
        </w:tc>
      </w:tr>
      <w:tr w:rsidR="00E17AC9" w14:paraId="7C10C549" w14:textId="77777777" w:rsidTr="0012344E">
        <w:trPr>
          <w:trHeight w:val="20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0DA2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5CD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F5BB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DD9B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511D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A94A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607A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5.97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FD5C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EE4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7.47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77E6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8F00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7.58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C7E9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0.174</w:t>
            </w:r>
          </w:p>
        </w:tc>
      </w:tr>
      <w:tr w:rsidR="00E17AC9" w14:paraId="6BD1B53D" w14:textId="77777777" w:rsidTr="0012344E">
        <w:trPr>
          <w:trHeight w:val="20"/>
        </w:trPr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D735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E80C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F70F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E8F2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76F1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D929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E289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6F7A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7854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FE25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9C66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7.86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DC8E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0.174</w:t>
            </w:r>
          </w:p>
        </w:tc>
      </w:tr>
      <w:tr w:rsidR="00E17AC9" w14:paraId="29304E5C" w14:textId="77777777" w:rsidTr="0012344E">
        <w:trPr>
          <w:trHeight w:val="20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2C52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1EA2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04EC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B111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C8A2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D0DB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37ED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4FC4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E2BC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1FC7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EF0D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7.93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9536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0.174</w:t>
            </w:r>
          </w:p>
        </w:tc>
      </w:tr>
      <w:tr w:rsidR="00E17AC9" w14:paraId="4B53DA58" w14:textId="77777777" w:rsidTr="0012344E">
        <w:trPr>
          <w:trHeight w:val="20"/>
        </w:trPr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AFA0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60FB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493F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C2D1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A891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A515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F0E2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E098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7.40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0CF2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79A6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7.65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A503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0.174</w:t>
            </w:r>
          </w:p>
        </w:tc>
      </w:tr>
      <w:tr w:rsidR="00E17AC9" w14:paraId="76C11771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3AA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427D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8211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0.7200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B4B7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B370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0.4685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BBC3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0.5246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1A48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0.2298</w:t>
            </w:r>
          </w:p>
        </w:tc>
      </w:tr>
      <w:tr w:rsidR="00E17AC9" w14:paraId="7F1404B0" w14:textId="77777777" w:rsidTr="0012344E">
        <w:trPr>
          <w:trHeight w:val="20"/>
        </w:trPr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52C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TRT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E229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Sex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2DE5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797E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A4D08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A11E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CED1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1152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4512E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B226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3E1AB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560E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2DFE48FD" w14:textId="77777777" w:rsidTr="0012344E">
        <w:trPr>
          <w:trHeight w:val="20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4D4A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BD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F59F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C561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0858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E801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44D6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C6A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6.34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3EB2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0319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A8D0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1EB7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7.95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3E3F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0.174</w:t>
            </w:r>
          </w:p>
        </w:tc>
      </w:tr>
      <w:tr w:rsidR="00E17AC9" w14:paraId="550B5C1F" w14:textId="77777777" w:rsidTr="0012344E">
        <w:trPr>
          <w:trHeight w:val="20"/>
        </w:trPr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2D0D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304D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DE7E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55D8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300F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9625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E968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44C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4C6C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7.33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9B2C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DB6B6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7.91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35D3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0.174</w:t>
            </w:r>
          </w:p>
        </w:tc>
      </w:tr>
      <w:tr w:rsidR="00E17AC9" w14:paraId="6A004DC1" w14:textId="77777777" w:rsidTr="0012344E">
        <w:trPr>
          <w:trHeight w:val="20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9EF0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28F6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3D89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96DA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0741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34B3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925D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C9C8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E3D4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7.38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1192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F5AB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7.63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70AA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0.174</w:t>
            </w:r>
          </w:p>
        </w:tc>
      </w:tr>
      <w:tr w:rsidR="00E17AC9" w14:paraId="492DC33C" w14:textId="77777777" w:rsidTr="0012344E">
        <w:trPr>
          <w:trHeight w:val="20"/>
        </w:trPr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3E1F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FCBE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EC96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0E50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0413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2FA3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5764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6.06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7766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5595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01C40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A6E4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6628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0.174</w:t>
            </w:r>
          </w:p>
        </w:tc>
      </w:tr>
      <w:tr w:rsidR="00E17AC9" w14:paraId="094D684D" w14:textId="77777777" w:rsidTr="0012344E">
        <w:trPr>
          <w:trHeight w:val="20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7B38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E4C7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8E4D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F39E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6F8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C0CE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877C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6.34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7D00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57CD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3BA3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CD0D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7.76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391C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0.174</w:t>
            </w:r>
          </w:p>
        </w:tc>
      </w:tr>
      <w:tr w:rsidR="00E17AC9" w14:paraId="51781791" w14:textId="77777777" w:rsidTr="0012344E">
        <w:trPr>
          <w:trHeight w:val="20"/>
        </w:trPr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70AF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D94E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5571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A5DD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F47E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5CB8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E8BE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6.53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A193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686A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8CAE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CBAA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7.82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1CED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0.174</w:t>
            </w:r>
          </w:p>
        </w:tc>
      </w:tr>
      <w:tr w:rsidR="00E17AC9" w14:paraId="6504E1BF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D083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201F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18F7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0.3093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86C1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7953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0.6976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4E16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0.0468*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83EF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0.8095</w:t>
            </w:r>
          </w:p>
        </w:tc>
      </w:tr>
      <w:tr w:rsidR="00E17AC9" w14:paraId="3915DDC9" w14:textId="77777777" w:rsidTr="0012344E">
        <w:trPr>
          <w:trHeight w:val="20"/>
        </w:trPr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54FE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8146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Sex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2D2E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21048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7799E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1659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3E8E3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A36C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4B3A1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C15E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241C5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21B8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0195887A" w14:textId="77777777" w:rsidTr="0012344E">
        <w:trPr>
          <w:trHeight w:val="20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A2B2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66DC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E59B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5777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4AE8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74D0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2C7E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CCCC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0.213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7D30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7.43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8190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0.147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15C93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7.83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4ED0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0.146</w:t>
            </w:r>
          </w:p>
        </w:tc>
      </w:tr>
      <w:tr w:rsidR="00E17AC9" w14:paraId="22E917E8" w14:textId="77777777" w:rsidTr="0012344E">
        <w:trPr>
          <w:trHeight w:val="20"/>
        </w:trPr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518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0FA5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0A23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AE95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5DF7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B52B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118F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67CB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0.213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C386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7.46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D784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0.147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CFF7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7.83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205E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0.146</w:t>
            </w:r>
          </w:p>
        </w:tc>
      </w:tr>
      <w:tr w:rsidR="00E17AC9" w14:paraId="08D4A4BB" w14:textId="77777777" w:rsidTr="0012344E">
        <w:trPr>
          <w:trHeight w:val="20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6E08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1165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35D1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68EB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D38F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FA16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F599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6.53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D9F2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0.213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02B3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7.45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764E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0.147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5DB8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7.73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401C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0.146</w:t>
            </w:r>
          </w:p>
        </w:tc>
      </w:tr>
      <w:tr w:rsidR="00E17AC9" w14:paraId="130C8BB5" w14:textId="77777777" w:rsidTr="0012344E">
        <w:trPr>
          <w:trHeight w:val="20"/>
        </w:trPr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05C5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28D1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B298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61F0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02AD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8BD9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E463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6.52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959B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0.213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3AD4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C4B6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0.147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65E6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7.86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FB41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0.146</w:t>
            </w:r>
          </w:p>
        </w:tc>
      </w:tr>
      <w:tr w:rsidR="00E17AC9" w14:paraId="320BAA92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86A5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3998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5A80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0.5725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B380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0720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0.9624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447F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0.4383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8E5F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0.6364</w:t>
            </w:r>
          </w:p>
        </w:tc>
      </w:tr>
      <w:tr w:rsidR="00E17AC9" w14:paraId="0D2ADA33" w14:textId="77777777" w:rsidTr="0012344E">
        <w:trPr>
          <w:trHeight w:val="2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B7B8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ED7B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Sex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7448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TRT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BD05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4A4C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118FD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8876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0B23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2FDB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C45B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BA7F1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6AB4E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6B8C3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7BC0E19D" w14:textId="77777777" w:rsidTr="0012344E">
        <w:trPr>
          <w:trHeight w:val="20"/>
        </w:trPr>
        <w:tc>
          <w:tcPr>
            <w:tcW w:w="8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1835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8458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0D46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BD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0D39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180A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2316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E445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0841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9237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0.353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1E79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7.91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E780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EFFB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8.03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4F1E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0.239</w:t>
            </w:r>
          </w:p>
        </w:tc>
      </w:tr>
      <w:tr w:rsidR="00E17AC9" w14:paraId="023685F0" w14:textId="77777777" w:rsidTr="0012344E">
        <w:trPr>
          <w:trHeight w:val="20"/>
        </w:trPr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C34F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8444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0A7F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7B95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D406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D73E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5659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78D4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2B4F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0.353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4D34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6.82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A0E2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DD35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7.93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0D2D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0.239</w:t>
            </w:r>
          </w:p>
        </w:tc>
      </w:tr>
      <w:tr w:rsidR="00E17AC9" w14:paraId="3BE377FB" w14:textId="77777777" w:rsidTr="0012344E">
        <w:trPr>
          <w:trHeight w:val="20"/>
        </w:trPr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024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C6F0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D24B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PH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6C6A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0528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AFF0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67E4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7D97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6.41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F6CD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0.353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0866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7.53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abc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0B34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B45F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7.87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73ED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0.239</w:t>
            </w:r>
          </w:p>
        </w:tc>
      </w:tr>
      <w:tr w:rsidR="00E17AC9" w14:paraId="60574477" w14:textId="77777777" w:rsidTr="0012344E">
        <w:trPr>
          <w:trHeight w:val="20"/>
        </w:trPr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EADE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248F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6019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BD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82A9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5CA4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ECCB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0025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67B4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6.39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42B0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0.353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4B76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7.84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C421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0EA7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7.89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EA25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0.239</w:t>
            </w:r>
          </w:p>
        </w:tc>
      </w:tr>
      <w:tr w:rsidR="00E17AC9" w14:paraId="01F6DD81" w14:textId="77777777" w:rsidTr="0012344E">
        <w:trPr>
          <w:trHeight w:val="20"/>
        </w:trPr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670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FD45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28C3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9D5B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804F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2BEB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B1D3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BA8C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7D60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0.353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AB9A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7.30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abc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1708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770C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7.49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DFB1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0.239</w:t>
            </w:r>
          </w:p>
        </w:tc>
      </w:tr>
      <w:tr w:rsidR="00E17AC9" w14:paraId="4D6842BD" w14:textId="77777777" w:rsidTr="0012344E">
        <w:trPr>
          <w:trHeight w:val="20"/>
        </w:trPr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C553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EC18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43E9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PH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16D0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FDD3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73C2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ACF6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451B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5.77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0313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0.353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C493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7.64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0CA9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820D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7.67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10E8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0.239</w:t>
            </w:r>
          </w:p>
        </w:tc>
      </w:tr>
      <w:tr w:rsidR="00E17AC9" w14:paraId="2A310B60" w14:textId="77777777" w:rsidTr="0012344E">
        <w:trPr>
          <w:trHeight w:val="20"/>
        </w:trPr>
        <w:tc>
          <w:tcPr>
            <w:tcW w:w="8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52EE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4BFB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A9B2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BD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E12D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4768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3DF0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FDC0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97D4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6.40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8844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0.353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7967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7.45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abc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565E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2E14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7.78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9279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0.239</w:t>
            </w:r>
          </w:p>
        </w:tc>
      </w:tr>
      <w:tr w:rsidR="00E17AC9" w14:paraId="03DCA2C1" w14:textId="77777777" w:rsidTr="0012344E">
        <w:trPr>
          <w:trHeight w:val="20"/>
        </w:trPr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E1FD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85D4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EAB3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BD2C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0BAD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C683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753A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1450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1CDB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0.353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E042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7.82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3279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36FC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7.94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3F28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0.239</w:t>
            </w:r>
          </w:p>
        </w:tc>
      </w:tr>
      <w:tr w:rsidR="00E17AC9" w14:paraId="50AD06BB" w14:textId="77777777" w:rsidTr="0012344E">
        <w:trPr>
          <w:trHeight w:val="20"/>
        </w:trPr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C7AF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5253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0F17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PH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C374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1587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C880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A6AF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6BFC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5.90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80FB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0.353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05BF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7.09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5D7B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098E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7.97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6126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0.239</w:t>
            </w:r>
          </w:p>
        </w:tc>
      </w:tr>
      <w:tr w:rsidR="00E17AC9" w14:paraId="3D7AB8B2" w14:textId="77777777" w:rsidTr="0012344E">
        <w:trPr>
          <w:trHeight w:val="20"/>
        </w:trPr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823C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2509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A273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BD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E4C1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98DF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8B38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CC1C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2A07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2154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0.353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5F7F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7.91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59B2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E601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7.89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9374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0.239</w:t>
            </w:r>
          </w:p>
        </w:tc>
      </w:tr>
      <w:tr w:rsidR="00E17AC9" w14:paraId="43DA42E0" w14:textId="77777777" w:rsidTr="0012344E">
        <w:trPr>
          <w:trHeight w:val="20"/>
        </w:trPr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C621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C465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2D7E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1E5E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E9E9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723D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66A7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F00A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964C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0.353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B28A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7.36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abc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2DDF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A242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A84E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0.239</w:t>
            </w:r>
          </w:p>
        </w:tc>
      </w:tr>
      <w:tr w:rsidR="00E17AC9" w14:paraId="1285BDCA" w14:textId="77777777" w:rsidTr="0012344E">
        <w:trPr>
          <w:trHeight w:val="20"/>
        </w:trPr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46FD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3EE4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95C8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PH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FAA7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B882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E96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0045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2FF6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CFA0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0.353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159D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7.45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abc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0E29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10E4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7.75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D6A5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0.239</w:t>
            </w:r>
          </w:p>
        </w:tc>
      </w:tr>
      <w:tr w:rsidR="00E17AC9" w14:paraId="680014C2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E9F9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E0A7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4A5E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0.3237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CDED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CBA3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0.7948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1867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0.0149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1121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0.8954</w:t>
            </w:r>
          </w:p>
        </w:tc>
      </w:tr>
      <w:tr w:rsidR="00E17AC9" w14:paraId="7FD8964C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941D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Day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006D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313E3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EC4A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A342B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0541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7344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E330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98C0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EEB7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C5A7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709B16DF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ACB7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D20D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205A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6.32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F322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2F5C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AB7D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AAA7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9588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67568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2F75D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889CB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49A73177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958F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670D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4C18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7.51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1197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A66E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BB8F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3A2E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DB3E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BE7B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5D4F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7CE03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01AE544A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17D1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9CE6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00B7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7.81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51AC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19E8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CB25D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3482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45DCD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F8CE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DC831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6022D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6DA99CF9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4497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4198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3333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&lt;0.0001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0BE8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9994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9418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2EB7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0533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5C2D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0AC2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1743E1FF" w14:textId="77777777" w:rsidTr="0012344E">
        <w:trPr>
          <w:trHeight w:val="20"/>
        </w:trPr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7F4D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TRT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9BE9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Day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18DC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A07B4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6657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0A28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9379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68E6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294A8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DDF8E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5FAF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AA2C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6DB17923" w14:textId="77777777" w:rsidTr="0012344E">
        <w:trPr>
          <w:trHeight w:val="20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1B97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BD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5158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782D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3E8D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885D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3DEC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739D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1A425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3198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63038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4C3B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40DC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5AB5F5F8" w14:textId="77777777" w:rsidTr="0012344E">
        <w:trPr>
          <w:trHeight w:val="20"/>
        </w:trPr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1187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57F7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74B4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F96D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BA5C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3A90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8FE7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6CB2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DAD8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6092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8F39B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6591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38A66EA9" w14:textId="77777777" w:rsidTr="0012344E">
        <w:trPr>
          <w:trHeight w:val="20"/>
        </w:trPr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A00B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B1DB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0B5A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580E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F622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5678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0AB16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0421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315D6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98B2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C644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F12F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30055170" w14:textId="77777777" w:rsidTr="0012344E">
        <w:trPr>
          <w:trHeight w:val="20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00B6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26F9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FF9C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D2B4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2AF5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D874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87FD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9C7D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4F95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93A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772B1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7F38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21DE8542" w14:textId="77777777" w:rsidTr="0012344E">
        <w:trPr>
          <w:trHeight w:val="20"/>
        </w:trPr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20AA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FA81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185F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DA40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B9DE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67C3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8322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80843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1B7E1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7D56E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3BAA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B418D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40FAA63C" w14:textId="77777777" w:rsidTr="0012344E">
        <w:trPr>
          <w:trHeight w:val="20"/>
        </w:trPr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AEFF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3EEE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0112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79E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3B61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1B7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B9C1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1D2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2F95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45898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79ED4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4FC2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661278DA" w14:textId="77777777" w:rsidTr="0012344E">
        <w:trPr>
          <w:trHeight w:val="20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8108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E145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CBB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5F69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25FB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ECD4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6799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4148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4B4D1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9A91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8B83D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0D0AE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735FB203" w14:textId="77777777" w:rsidTr="0012344E">
        <w:trPr>
          <w:trHeight w:val="20"/>
        </w:trPr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334A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72B3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1499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0648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D0D2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F161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E7626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75FD4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4218E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820C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D294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4BC1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75D94F2A" w14:textId="77777777" w:rsidTr="0012344E">
        <w:trPr>
          <w:trHeight w:val="20"/>
        </w:trPr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D152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0462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0956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113E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512D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12D2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E2A08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F27D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8EA2D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CB696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5643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390D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5979E16F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EF93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B8FA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3610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0.7528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EDF9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4F37B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D9C0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7E3C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93ED4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C0B15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1E3B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327BEFC4" w14:textId="77777777" w:rsidTr="0012344E">
        <w:trPr>
          <w:trHeight w:val="20"/>
        </w:trPr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A462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1B8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Day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AFFE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95CA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42A9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1C37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5387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45E4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1F8AE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DDCB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A1AF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993E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797EF57B" w14:textId="77777777" w:rsidTr="0012344E">
        <w:trPr>
          <w:trHeight w:val="20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A0CC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9926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1436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431D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8FA5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9CC5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086D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09A4D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C536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8E25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140D6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121E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0DC6A40F" w14:textId="77777777" w:rsidTr="0012344E">
        <w:trPr>
          <w:trHeight w:val="20"/>
        </w:trPr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69F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A135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54FB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1030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D85F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8786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0831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25B4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597AE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A79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2C465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51D6E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3B59C1C8" w14:textId="77777777" w:rsidTr="0012344E">
        <w:trPr>
          <w:trHeight w:val="20"/>
        </w:trPr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0958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5960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A5AC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99C0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3653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E394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769B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BD65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EB2F1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3ACEE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DF716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CCB8D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14237398" w14:textId="77777777" w:rsidTr="0012344E">
        <w:trPr>
          <w:trHeight w:val="20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BDC2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A0E2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EA2C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84CC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5E12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C83B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5F3CD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6BDA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6F374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69B0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65F58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479D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51CDB817" w14:textId="77777777" w:rsidTr="0012344E">
        <w:trPr>
          <w:trHeight w:val="20"/>
        </w:trPr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6482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A503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41E3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858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6E8C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BF8B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29FE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D967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257D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1335E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C6993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B10BB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638B81E5" w14:textId="77777777" w:rsidTr="0012344E">
        <w:trPr>
          <w:trHeight w:val="20"/>
        </w:trPr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C223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A73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D20F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6DB4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819E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763C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C8CF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96D6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6B154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DC41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8DD8E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86EB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337919A3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3293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1534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500C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0.1851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C4D7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42F96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25C2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6ACD3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0CDE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7FA0D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0841E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2554CCD1" w14:textId="77777777" w:rsidTr="0012344E">
        <w:trPr>
          <w:trHeight w:val="20"/>
        </w:trPr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9588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Sex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63CD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Day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8B90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E3E7D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4D9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DE11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10886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0B60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2F61D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8A7C1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85C3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5D62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296DA42C" w14:textId="77777777" w:rsidTr="0012344E">
        <w:trPr>
          <w:trHeight w:val="20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2282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AF27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40BE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98CD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DBBF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20AF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A8934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E7EE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8782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66E7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9E19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F52F1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7763B3A4" w14:textId="77777777" w:rsidTr="0012344E">
        <w:trPr>
          <w:trHeight w:val="20"/>
        </w:trPr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FE8F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8232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A71C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BA5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6430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7054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2D14E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48CF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1456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FB67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7C25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7EFB4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314B82C1" w14:textId="77777777" w:rsidTr="0012344E">
        <w:trPr>
          <w:trHeight w:val="20"/>
        </w:trPr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F7FF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CAAB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86E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DC2C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7461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8670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53163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4858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22D81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89BE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2F33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98B8E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208A7E62" w14:textId="77777777" w:rsidTr="0012344E">
        <w:trPr>
          <w:trHeight w:val="20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3FA7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D2EC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7757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0FC9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606F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605B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67BC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290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B15A3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9E01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7807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83D75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38023053" w14:textId="77777777" w:rsidTr="0012344E">
        <w:trPr>
          <w:trHeight w:val="20"/>
        </w:trPr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F370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E5DE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4813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EEEB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85EC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A08D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2BBB6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7FC25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11F23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459C1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42B5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05824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5E6B209D" w14:textId="77777777" w:rsidTr="0012344E">
        <w:trPr>
          <w:trHeight w:val="20"/>
        </w:trPr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4B26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DC40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5545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1A91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060C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E479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C286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C77F5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2AD6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3E3A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121DB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CC48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56534493" w14:textId="77777777" w:rsidTr="0012344E">
        <w:trPr>
          <w:trHeight w:val="20"/>
        </w:trPr>
        <w:tc>
          <w:tcPr>
            <w:tcW w:w="272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CF172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B71CA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D2764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0.8399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104C5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4DC1E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14C2E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84E8A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E7AB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916270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1E4170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37A92B1" w14:textId="77777777" w:rsidR="00E17AC9" w:rsidRDefault="00E17AC9" w:rsidP="00E17AC9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  <w:vertAlign w:val="superscript"/>
        </w:rPr>
        <w:t>1</w:t>
      </w:r>
      <w:r>
        <w:rPr>
          <w:rFonts w:ascii="Arial" w:eastAsia="Arial" w:hAnsi="Arial" w:cs="Arial"/>
          <w:sz w:val="13"/>
          <w:szCs w:val="13"/>
        </w:rPr>
        <w:t>Values are presented as least squares means (</w:t>
      </w:r>
      <w:proofErr w:type="spellStart"/>
      <w:r>
        <w:rPr>
          <w:rFonts w:ascii="Arial" w:eastAsia="Arial" w:hAnsi="Arial" w:cs="Arial"/>
          <w:sz w:val="13"/>
          <w:szCs w:val="13"/>
        </w:rPr>
        <w:t>LSmeans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). SE: Standard error. BD: Basal diet; PR: Basal diet + probiotic; PH: Basal diet + </w:t>
      </w:r>
      <w:proofErr w:type="spellStart"/>
      <w:r>
        <w:rPr>
          <w:rFonts w:ascii="Arial" w:eastAsia="Arial" w:hAnsi="Arial" w:cs="Arial"/>
          <w:sz w:val="13"/>
          <w:szCs w:val="13"/>
        </w:rPr>
        <w:t>phytobiotic</w:t>
      </w:r>
      <w:proofErr w:type="spellEnd"/>
      <w:r>
        <w:rPr>
          <w:rFonts w:ascii="Arial" w:eastAsia="Arial" w:hAnsi="Arial" w:cs="Arial"/>
          <w:sz w:val="13"/>
          <w:szCs w:val="13"/>
        </w:rPr>
        <w:t>. F: female; M: male.</w:t>
      </w:r>
    </w:p>
    <w:p w14:paraId="205A8198" w14:textId="77777777" w:rsidR="00E17AC9" w:rsidRDefault="00E17AC9" w:rsidP="00E17AC9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X and Y correspond to two fast growing commercial poultry genetic lines.</w:t>
      </w:r>
    </w:p>
    <w:p w14:paraId="4B2A7045" w14:textId="77777777" w:rsidR="00E17AC9" w:rsidRDefault="00E17AC9" w:rsidP="00E17AC9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  <w:vertAlign w:val="superscript"/>
        </w:rPr>
        <w:t>a–</w:t>
      </w:r>
      <w:proofErr w:type="spellStart"/>
      <w:r>
        <w:rPr>
          <w:rFonts w:ascii="Arial" w:eastAsia="Arial" w:hAnsi="Arial" w:cs="Arial"/>
          <w:sz w:val="13"/>
          <w:szCs w:val="13"/>
          <w:vertAlign w:val="superscript"/>
        </w:rPr>
        <w:t>d</w:t>
      </w:r>
      <w:r>
        <w:rPr>
          <w:rFonts w:ascii="Arial" w:eastAsia="Arial" w:hAnsi="Arial" w:cs="Arial"/>
          <w:sz w:val="13"/>
          <w:szCs w:val="13"/>
        </w:rPr>
        <w:t>Within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 a column, values without a common superscript differ, P &lt; 0.05.</w:t>
      </w:r>
    </w:p>
    <w:p w14:paraId="3621EEEB" w14:textId="77777777" w:rsidR="00E17AC9" w:rsidRDefault="00E17AC9" w:rsidP="00E17AC9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*Analysis of variance reached significance, but the mean comparisons did not reach statistical significance between groups.</w:t>
      </w:r>
    </w:p>
    <w:p w14:paraId="4ED77DC5" w14:textId="77777777" w:rsidR="00E17AC9" w:rsidRDefault="00E17AC9" w:rsidP="00E17AC9">
      <w:pPr>
        <w:spacing w:before="0" w:after="0"/>
      </w:pPr>
      <w:r>
        <w:br w:type="page"/>
      </w:r>
    </w:p>
    <w:p w14:paraId="3C00C496" w14:textId="77777777" w:rsidR="00E17AC9" w:rsidRDefault="00E17AC9" w:rsidP="00E17AC9">
      <w:pPr>
        <w:spacing w:before="0" w:after="0"/>
        <w:rPr>
          <w:color w:val="C55911"/>
        </w:rPr>
      </w:pPr>
      <w:r>
        <w:rPr>
          <w:b/>
        </w:rPr>
        <w:lastRenderedPageBreak/>
        <w:t xml:space="preserve">Supplementary Table S10: </w:t>
      </w:r>
      <w:r>
        <w:t>Meat oxidative stability.</w:t>
      </w:r>
    </w:p>
    <w:tbl>
      <w:tblPr>
        <w:tblW w:w="5475" w:type="dxa"/>
        <w:tblLayout w:type="fixed"/>
        <w:tblLook w:val="0400" w:firstRow="0" w:lastRow="0" w:firstColumn="0" w:lastColumn="0" w:noHBand="0" w:noVBand="1"/>
      </w:tblPr>
      <w:tblGrid>
        <w:gridCol w:w="975"/>
        <w:gridCol w:w="960"/>
        <w:gridCol w:w="1065"/>
        <w:gridCol w:w="495"/>
        <w:gridCol w:w="1050"/>
        <w:gridCol w:w="930"/>
      </w:tblGrid>
      <w:tr w:rsidR="00E17AC9" w14:paraId="1C8EDBCA" w14:textId="77777777" w:rsidTr="0012344E">
        <w:trPr>
          <w:trHeight w:val="20"/>
        </w:trPr>
        <w:tc>
          <w:tcPr>
            <w:tcW w:w="30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82760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F7961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66B4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TBARS</w:t>
            </w:r>
          </w:p>
        </w:tc>
      </w:tr>
      <w:tr w:rsidR="00E17AC9" w14:paraId="5F2C3336" w14:textId="77777777" w:rsidTr="0012344E">
        <w:trPr>
          <w:trHeight w:val="20"/>
        </w:trPr>
        <w:tc>
          <w:tcPr>
            <w:tcW w:w="300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92890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A0D28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B942D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LSmeans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6C62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</w:tr>
      <w:tr w:rsidR="00E17AC9" w14:paraId="5E8612B4" w14:textId="77777777" w:rsidTr="0012344E">
        <w:trPr>
          <w:trHeight w:val="2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57A2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Treatment (TRT)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D0F3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D053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E328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59C5FCBD" w14:textId="77777777" w:rsidTr="0012344E">
        <w:trPr>
          <w:trHeight w:val="2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8682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BD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11F3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7B33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3E35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0.004</w:t>
            </w:r>
          </w:p>
        </w:tc>
      </w:tr>
      <w:tr w:rsidR="00E17AC9" w14:paraId="64327FE4" w14:textId="77777777" w:rsidTr="0012344E">
        <w:trPr>
          <w:trHeight w:val="2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DC0F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0A98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5A70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53D0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0.004</w:t>
            </w:r>
          </w:p>
        </w:tc>
      </w:tr>
      <w:tr w:rsidR="00E17AC9" w14:paraId="63BA9411" w14:textId="77777777" w:rsidTr="0012344E">
        <w:trPr>
          <w:trHeight w:val="2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14BF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ADE3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B243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94A7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0.004</w:t>
            </w:r>
          </w:p>
        </w:tc>
      </w:tr>
      <w:tr w:rsidR="00E17AC9" w14:paraId="0064A328" w14:textId="77777777" w:rsidTr="0012344E">
        <w:trPr>
          <w:trHeight w:val="2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F2C0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949A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AA90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0.9670</w:t>
            </w:r>
          </w:p>
        </w:tc>
      </w:tr>
      <w:tr w:rsidR="00E17AC9" w14:paraId="076AEFBB" w14:textId="77777777" w:rsidTr="0012344E">
        <w:trPr>
          <w:trHeight w:val="2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3EF0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Genetic line (GL)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4B90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C1F16" w14:textId="77777777" w:rsidR="00E17AC9" w:rsidRDefault="00E17AC9" w:rsidP="00E17AC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1501C" w14:textId="77777777" w:rsidR="00E17AC9" w:rsidRDefault="00E17AC9" w:rsidP="00E17AC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3EF01380" w14:textId="77777777" w:rsidTr="0012344E">
        <w:trPr>
          <w:trHeight w:val="2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B9D3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A63D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5142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2BA4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0.004</w:t>
            </w:r>
          </w:p>
        </w:tc>
      </w:tr>
      <w:tr w:rsidR="00E17AC9" w14:paraId="5132A08C" w14:textId="77777777" w:rsidTr="0012344E">
        <w:trPr>
          <w:trHeight w:val="2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8DED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A4AB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1B33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5F3B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0.004</w:t>
            </w:r>
          </w:p>
        </w:tc>
      </w:tr>
      <w:tr w:rsidR="00E17AC9" w14:paraId="5B24369E" w14:textId="77777777" w:rsidTr="0012344E">
        <w:trPr>
          <w:trHeight w:val="2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5ED2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6F5C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F0D7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0.0538</w:t>
            </w:r>
          </w:p>
        </w:tc>
      </w:tr>
      <w:tr w:rsidR="00E17AC9" w14:paraId="2115076C" w14:textId="77777777" w:rsidTr="0012344E">
        <w:trPr>
          <w:trHeight w:val="2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0219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48D2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88E21" w14:textId="77777777" w:rsidR="00E17AC9" w:rsidRDefault="00E17AC9" w:rsidP="00E17AC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143DB" w14:textId="77777777" w:rsidR="00E17AC9" w:rsidRDefault="00E17AC9" w:rsidP="00E17AC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65AC7809" w14:textId="77777777" w:rsidTr="0012344E">
        <w:trPr>
          <w:trHeight w:val="2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A6C1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073A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0F52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AABC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0.004</w:t>
            </w:r>
          </w:p>
        </w:tc>
      </w:tr>
      <w:tr w:rsidR="00E17AC9" w14:paraId="739D243C" w14:textId="77777777" w:rsidTr="0012344E">
        <w:trPr>
          <w:trHeight w:val="2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5D87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D6BD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E526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BD73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0.004</w:t>
            </w:r>
          </w:p>
        </w:tc>
      </w:tr>
      <w:tr w:rsidR="00E17AC9" w14:paraId="3AE5C8EB" w14:textId="77777777" w:rsidTr="0012344E">
        <w:trPr>
          <w:trHeight w:val="2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4134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4397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DB71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0.3732</w:t>
            </w:r>
          </w:p>
        </w:tc>
      </w:tr>
      <w:tr w:rsidR="00E17AC9" w14:paraId="398A1924" w14:textId="77777777" w:rsidTr="0012344E">
        <w:trPr>
          <w:trHeight w:val="2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B7D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Experiment (EXP)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F609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A643D" w14:textId="77777777" w:rsidR="00E17AC9" w:rsidRDefault="00E17AC9" w:rsidP="00E17AC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46601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3456C327" w14:textId="77777777" w:rsidTr="0012344E">
        <w:trPr>
          <w:trHeight w:val="2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35FC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D5B9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04A1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80E3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0.006</w:t>
            </w:r>
          </w:p>
        </w:tc>
      </w:tr>
      <w:tr w:rsidR="00E17AC9" w14:paraId="12324CE4" w14:textId="77777777" w:rsidTr="0012344E">
        <w:trPr>
          <w:trHeight w:val="2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9813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EF0D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A94F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0.10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1A34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0.006</w:t>
            </w:r>
          </w:p>
        </w:tc>
      </w:tr>
      <w:tr w:rsidR="00E17AC9" w14:paraId="5077103D" w14:textId="77777777" w:rsidTr="0012344E">
        <w:trPr>
          <w:trHeight w:val="2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75C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05BC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D58A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FC2F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0.006</w:t>
            </w:r>
          </w:p>
        </w:tc>
      </w:tr>
      <w:tr w:rsidR="00E17AC9" w14:paraId="1B1DBA9D" w14:textId="77777777" w:rsidTr="0012344E">
        <w:trPr>
          <w:trHeight w:val="2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6C8D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3509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7C06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&lt;0.0001</w:t>
            </w:r>
          </w:p>
        </w:tc>
      </w:tr>
      <w:tr w:rsidR="00E17AC9" w14:paraId="55553D4A" w14:textId="77777777" w:rsidTr="0012344E">
        <w:trPr>
          <w:trHeight w:val="20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CE88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TRT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19EE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989D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29BDFF" w14:textId="77777777" w:rsidR="00E17AC9" w:rsidRDefault="00E17AC9" w:rsidP="00E17AC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A9EA7" w14:textId="77777777" w:rsidR="00E17AC9" w:rsidRDefault="00E17AC9" w:rsidP="00E17AC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4F48A1D5" w14:textId="77777777" w:rsidTr="0012344E">
        <w:trPr>
          <w:trHeight w:val="20"/>
        </w:trPr>
        <w:tc>
          <w:tcPr>
            <w:tcW w:w="19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D2AC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BD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0026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8A33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9B28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26DB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0.006</w:t>
            </w:r>
          </w:p>
        </w:tc>
      </w:tr>
      <w:tr w:rsidR="00E17AC9" w14:paraId="4B510839" w14:textId="77777777" w:rsidTr="0012344E">
        <w:trPr>
          <w:trHeight w:val="20"/>
        </w:trPr>
        <w:tc>
          <w:tcPr>
            <w:tcW w:w="19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54EB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A3A6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FF69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3988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0650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0.006</w:t>
            </w:r>
          </w:p>
        </w:tc>
      </w:tr>
      <w:tr w:rsidR="00E17AC9" w14:paraId="52FA29A1" w14:textId="77777777" w:rsidTr="0012344E">
        <w:trPr>
          <w:trHeight w:val="20"/>
        </w:trPr>
        <w:tc>
          <w:tcPr>
            <w:tcW w:w="19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5598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7B22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A91F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E2D4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C15B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0.006</w:t>
            </w:r>
          </w:p>
        </w:tc>
      </w:tr>
      <w:tr w:rsidR="00E17AC9" w14:paraId="568387F2" w14:textId="77777777" w:rsidTr="0012344E">
        <w:trPr>
          <w:trHeight w:val="20"/>
        </w:trPr>
        <w:tc>
          <w:tcPr>
            <w:tcW w:w="19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BF40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CC77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E13A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4B03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D8A01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0.006</w:t>
            </w:r>
          </w:p>
        </w:tc>
      </w:tr>
      <w:tr w:rsidR="00E17AC9" w14:paraId="6068C20E" w14:textId="77777777" w:rsidTr="0012344E">
        <w:trPr>
          <w:trHeight w:val="20"/>
        </w:trPr>
        <w:tc>
          <w:tcPr>
            <w:tcW w:w="19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3421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ADA1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CD87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8B3E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A95F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0.006</w:t>
            </w:r>
          </w:p>
        </w:tc>
      </w:tr>
      <w:tr w:rsidR="00E17AC9" w14:paraId="7B6C415F" w14:textId="77777777" w:rsidTr="0012344E">
        <w:trPr>
          <w:trHeight w:val="20"/>
        </w:trPr>
        <w:tc>
          <w:tcPr>
            <w:tcW w:w="19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9874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8643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AA57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ACBA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498F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0.006</w:t>
            </w:r>
          </w:p>
        </w:tc>
      </w:tr>
      <w:tr w:rsidR="00E17AC9" w14:paraId="1194F4FF" w14:textId="77777777" w:rsidTr="0012344E">
        <w:trPr>
          <w:trHeight w:val="2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4C20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4BC1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0C2F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0.3879</w:t>
            </w:r>
          </w:p>
        </w:tc>
      </w:tr>
      <w:tr w:rsidR="00E17AC9" w14:paraId="629D3A17" w14:textId="77777777" w:rsidTr="0012344E">
        <w:trPr>
          <w:trHeight w:val="20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79E0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TRT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524C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13B7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31526" w14:textId="77777777" w:rsidR="00E17AC9" w:rsidRDefault="00E17AC9" w:rsidP="00E17AC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F5999" w14:textId="77777777" w:rsidR="00E17AC9" w:rsidRDefault="00E17AC9" w:rsidP="00E17AC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2C77CC1C" w14:textId="77777777" w:rsidTr="0012344E">
        <w:trPr>
          <w:trHeight w:val="20"/>
        </w:trPr>
        <w:tc>
          <w:tcPr>
            <w:tcW w:w="19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A79B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BD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B666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33A0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551CF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613F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0.006</w:t>
            </w:r>
          </w:p>
        </w:tc>
      </w:tr>
      <w:tr w:rsidR="00E17AC9" w14:paraId="5265DA53" w14:textId="77777777" w:rsidTr="0012344E">
        <w:trPr>
          <w:trHeight w:val="20"/>
        </w:trPr>
        <w:tc>
          <w:tcPr>
            <w:tcW w:w="19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E138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101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2421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DD44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6826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0.006</w:t>
            </w:r>
          </w:p>
        </w:tc>
      </w:tr>
      <w:tr w:rsidR="00E17AC9" w14:paraId="27DCB8AC" w14:textId="77777777" w:rsidTr="0012344E">
        <w:trPr>
          <w:trHeight w:val="20"/>
        </w:trPr>
        <w:tc>
          <w:tcPr>
            <w:tcW w:w="19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5766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AFAA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E678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5985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2A26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0.006</w:t>
            </w:r>
          </w:p>
        </w:tc>
      </w:tr>
      <w:tr w:rsidR="00E17AC9" w14:paraId="5FC07F6D" w14:textId="77777777" w:rsidTr="0012344E">
        <w:trPr>
          <w:trHeight w:val="20"/>
        </w:trPr>
        <w:tc>
          <w:tcPr>
            <w:tcW w:w="19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574A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9002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8086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7134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BB66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0.006</w:t>
            </w:r>
          </w:p>
        </w:tc>
      </w:tr>
      <w:tr w:rsidR="00E17AC9" w14:paraId="5D67B000" w14:textId="77777777" w:rsidTr="0012344E">
        <w:trPr>
          <w:trHeight w:val="20"/>
        </w:trPr>
        <w:tc>
          <w:tcPr>
            <w:tcW w:w="19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570C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48FF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47C9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D19C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2CE7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0.006</w:t>
            </w:r>
          </w:p>
        </w:tc>
      </w:tr>
      <w:tr w:rsidR="00E17AC9" w14:paraId="65781FA7" w14:textId="77777777" w:rsidTr="0012344E">
        <w:trPr>
          <w:trHeight w:val="20"/>
        </w:trPr>
        <w:tc>
          <w:tcPr>
            <w:tcW w:w="19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7EB1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3555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E694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9FE9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7F3F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0.006</w:t>
            </w:r>
          </w:p>
        </w:tc>
      </w:tr>
      <w:tr w:rsidR="00E17AC9" w14:paraId="34F30D66" w14:textId="77777777" w:rsidTr="0012344E">
        <w:trPr>
          <w:trHeight w:val="2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3355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2251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6D9E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0.7154</w:t>
            </w:r>
          </w:p>
        </w:tc>
      </w:tr>
      <w:tr w:rsidR="00E17AC9" w14:paraId="4809F44D" w14:textId="77777777" w:rsidTr="0012344E">
        <w:trPr>
          <w:trHeight w:val="20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5D3A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5801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FC4B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9F8C6" w14:textId="77777777" w:rsidR="00E17AC9" w:rsidRDefault="00E17AC9" w:rsidP="00E17AC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96D10" w14:textId="77777777" w:rsidR="00E17AC9" w:rsidRDefault="00E17AC9" w:rsidP="00E17AC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407CD98D" w14:textId="77777777" w:rsidTr="0012344E">
        <w:trPr>
          <w:trHeight w:val="20"/>
        </w:trPr>
        <w:tc>
          <w:tcPr>
            <w:tcW w:w="19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E009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A94A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589A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FCF3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C9C1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0.005</w:t>
            </w:r>
          </w:p>
        </w:tc>
      </w:tr>
      <w:tr w:rsidR="00E17AC9" w14:paraId="2782E5F5" w14:textId="77777777" w:rsidTr="0012344E">
        <w:trPr>
          <w:trHeight w:val="20"/>
        </w:trPr>
        <w:tc>
          <w:tcPr>
            <w:tcW w:w="19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2BCB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F28D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F01A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EF79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D8E9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0.005</w:t>
            </w:r>
          </w:p>
        </w:tc>
      </w:tr>
      <w:tr w:rsidR="00E17AC9" w14:paraId="7596A1CE" w14:textId="77777777" w:rsidTr="0012344E">
        <w:trPr>
          <w:trHeight w:val="20"/>
        </w:trPr>
        <w:tc>
          <w:tcPr>
            <w:tcW w:w="19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CB1F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3E88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D86A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359D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A1DD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0.005</w:t>
            </w:r>
          </w:p>
        </w:tc>
      </w:tr>
      <w:tr w:rsidR="00E17AC9" w14:paraId="175CDFD5" w14:textId="77777777" w:rsidTr="0012344E">
        <w:trPr>
          <w:trHeight w:val="20"/>
        </w:trPr>
        <w:tc>
          <w:tcPr>
            <w:tcW w:w="19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A559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2888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B800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A503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56F5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0.005</w:t>
            </w:r>
          </w:p>
        </w:tc>
      </w:tr>
      <w:tr w:rsidR="00E17AC9" w14:paraId="0095696B" w14:textId="77777777" w:rsidTr="0012344E">
        <w:trPr>
          <w:trHeight w:val="2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39AA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2CA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A9B5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0.2349</w:t>
            </w:r>
          </w:p>
        </w:tc>
      </w:tr>
      <w:tr w:rsidR="00E17AC9" w14:paraId="0A4BBCE6" w14:textId="77777777" w:rsidTr="0012344E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9CC1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689B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Sex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EC35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TRT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8DCD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CDDB9" w14:textId="77777777" w:rsidR="00E17AC9" w:rsidRDefault="00E17AC9" w:rsidP="00E17AC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2F632" w14:textId="77777777" w:rsidR="00E17AC9" w:rsidRDefault="00E17AC9" w:rsidP="00E17AC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AC9" w14:paraId="20B8F975" w14:textId="77777777" w:rsidTr="0012344E">
        <w:trPr>
          <w:trHeight w:val="20"/>
        </w:trPr>
        <w:tc>
          <w:tcPr>
            <w:tcW w:w="9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A8A2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23E9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8644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BD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BB27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A3B6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58C6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0.007</w:t>
            </w:r>
          </w:p>
        </w:tc>
      </w:tr>
      <w:tr w:rsidR="00E17AC9" w14:paraId="76E0B79E" w14:textId="77777777" w:rsidTr="0012344E">
        <w:trPr>
          <w:trHeight w:val="20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6B86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CF20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EC43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9AC8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C5BE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EBB3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0.007</w:t>
            </w:r>
          </w:p>
        </w:tc>
      </w:tr>
      <w:tr w:rsidR="00E17AC9" w14:paraId="69575220" w14:textId="77777777" w:rsidTr="0012344E">
        <w:trPr>
          <w:trHeight w:val="20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120C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47B2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4FB0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F2B6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C13C4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14CA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0.007</w:t>
            </w:r>
          </w:p>
        </w:tc>
      </w:tr>
      <w:tr w:rsidR="00E17AC9" w14:paraId="34539E0B" w14:textId="77777777" w:rsidTr="0012344E">
        <w:trPr>
          <w:trHeight w:val="20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883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38F3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A6C3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BD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6C3E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6AF7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7333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0.007</w:t>
            </w:r>
          </w:p>
        </w:tc>
      </w:tr>
      <w:tr w:rsidR="00E17AC9" w14:paraId="7A0C2327" w14:textId="77777777" w:rsidTr="0012344E">
        <w:trPr>
          <w:trHeight w:val="20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2CB2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8C27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8BED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D609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F8D0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2D96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0.007</w:t>
            </w:r>
          </w:p>
        </w:tc>
      </w:tr>
      <w:tr w:rsidR="00E17AC9" w14:paraId="71660D10" w14:textId="77777777" w:rsidTr="0012344E">
        <w:trPr>
          <w:trHeight w:val="20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D995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04FF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944E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5EB6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5785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6368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0.007</w:t>
            </w:r>
          </w:p>
        </w:tc>
      </w:tr>
      <w:tr w:rsidR="00E17AC9" w14:paraId="6C15DB64" w14:textId="77777777" w:rsidTr="0012344E">
        <w:trPr>
          <w:trHeight w:val="20"/>
        </w:trPr>
        <w:tc>
          <w:tcPr>
            <w:tcW w:w="9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017F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47A5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6D93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BD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8CD6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BE25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8321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0.007</w:t>
            </w:r>
          </w:p>
        </w:tc>
      </w:tr>
      <w:tr w:rsidR="00E17AC9" w14:paraId="035E2287" w14:textId="77777777" w:rsidTr="0012344E">
        <w:trPr>
          <w:trHeight w:val="20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E790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5B20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B57A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ED35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DE45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D47F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0.007</w:t>
            </w:r>
          </w:p>
        </w:tc>
      </w:tr>
      <w:tr w:rsidR="00E17AC9" w14:paraId="752D9FF3" w14:textId="77777777" w:rsidTr="0012344E">
        <w:trPr>
          <w:trHeight w:val="20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F421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6B31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21BB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D9CC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3AC8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F4A2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0.007</w:t>
            </w:r>
          </w:p>
        </w:tc>
      </w:tr>
      <w:tr w:rsidR="00E17AC9" w14:paraId="25A9D1C5" w14:textId="77777777" w:rsidTr="0012344E">
        <w:trPr>
          <w:trHeight w:val="20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E13E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F659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9C48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BD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6158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4169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343B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0.007</w:t>
            </w:r>
          </w:p>
        </w:tc>
      </w:tr>
      <w:tr w:rsidR="00E17AC9" w14:paraId="58E410D3" w14:textId="77777777" w:rsidTr="0012344E">
        <w:trPr>
          <w:trHeight w:val="20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149E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E27B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6AC3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982D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C2E5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9C19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0.007</w:t>
            </w:r>
          </w:p>
        </w:tc>
      </w:tr>
      <w:tr w:rsidR="00E17AC9" w14:paraId="4448AF6C" w14:textId="77777777" w:rsidTr="0012344E">
        <w:trPr>
          <w:trHeight w:val="20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6421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3867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9551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274D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8AD3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9629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0.007</w:t>
            </w:r>
          </w:p>
        </w:tc>
      </w:tr>
      <w:tr w:rsidR="00E17AC9" w14:paraId="762A12FE" w14:textId="77777777" w:rsidTr="0012344E">
        <w:trPr>
          <w:trHeight w:val="20"/>
        </w:trPr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7E974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7E5ED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09A5C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0.3027</w:t>
            </w:r>
          </w:p>
        </w:tc>
      </w:tr>
    </w:tbl>
    <w:p w14:paraId="47278798" w14:textId="77777777" w:rsidR="00E17AC9" w:rsidRDefault="00E17AC9" w:rsidP="00E17AC9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  <w:vertAlign w:val="superscript"/>
        </w:rPr>
        <w:t>1</w:t>
      </w:r>
      <w:r>
        <w:rPr>
          <w:rFonts w:ascii="Arial" w:eastAsia="Arial" w:hAnsi="Arial" w:cs="Arial"/>
          <w:sz w:val="13"/>
          <w:szCs w:val="13"/>
        </w:rPr>
        <w:t>Values are presented as least squares means (</w:t>
      </w:r>
      <w:proofErr w:type="spellStart"/>
      <w:r>
        <w:rPr>
          <w:rFonts w:ascii="Arial" w:eastAsia="Arial" w:hAnsi="Arial" w:cs="Arial"/>
          <w:sz w:val="13"/>
          <w:szCs w:val="13"/>
        </w:rPr>
        <w:t>LSmeans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). SE: Standard error. </w:t>
      </w:r>
    </w:p>
    <w:p w14:paraId="5289ACA8" w14:textId="77777777" w:rsidR="00E17AC9" w:rsidRDefault="00E17AC9" w:rsidP="00E17AC9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TBARS: </w:t>
      </w:r>
      <w:proofErr w:type="spellStart"/>
      <w:r w:rsidRPr="00792EDE">
        <w:rPr>
          <w:rFonts w:ascii="Arial" w:eastAsia="Arial" w:hAnsi="Arial" w:cs="Arial"/>
          <w:sz w:val="13"/>
          <w:szCs w:val="13"/>
        </w:rPr>
        <w:t>Thiobarbituric</w:t>
      </w:r>
      <w:proofErr w:type="spellEnd"/>
      <w:r w:rsidRPr="00792EDE">
        <w:rPr>
          <w:rFonts w:ascii="Arial" w:eastAsia="Arial" w:hAnsi="Arial" w:cs="Arial"/>
          <w:sz w:val="13"/>
          <w:szCs w:val="13"/>
        </w:rPr>
        <w:t xml:space="preserve"> acid reactive substances</w:t>
      </w:r>
      <w:r>
        <w:rPr>
          <w:rFonts w:ascii="Arial" w:eastAsia="Arial" w:hAnsi="Arial" w:cs="Arial"/>
          <w:sz w:val="13"/>
          <w:szCs w:val="13"/>
        </w:rPr>
        <w:t xml:space="preserve"> (TBARS units). BD: Basal diet; PR: Basal diet + probiotic; PH: Basal diet + </w:t>
      </w:r>
      <w:proofErr w:type="spellStart"/>
      <w:r>
        <w:rPr>
          <w:rFonts w:ascii="Arial" w:eastAsia="Arial" w:hAnsi="Arial" w:cs="Arial"/>
          <w:sz w:val="13"/>
          <w:szCs w:val="13"/>
        </w:rPr>
        <w:t>phytobiotic</w:t>
      </w:r>
      <w:proofErr w:type="spellEnd"/>
      <w:r>
        <w:rPr>
          <w:rFonts w:ascii="Arial" w:eastAsia="Arial" w:hAnsi="Arial" w:cs="Arial"/>
          <w:sz w:val="13"/>
          <w:szCs w:val="13"/>
        </w:rPr>
        <w:t>. F: female; M: male.</w:t>
      </w:r>
    </w:p>
    <w:p w14:paraId="06B18C17" w14:textId="77777777" w:rsidR="00E17AC9" w:rsidRDefault="00E17AC9" w:rsidP="00E17AC9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X and Y correspond to two fast growing commercial poultry genetic lines.</w:t>
      </w:r>
    </w:p>
    <w:p w14:paraId="645806C6" w14:textId="77777777" w:rsidR="00E17AC9" w:rsidRDefault="00E17AC9" w:rsidP="00E17AC9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  <w:vertAlign w:val="superscript"/>
        </w:rPr>
        <w:t>a–</w:t>
      </w:r>
      <w:proofErr w:type="spellStart"/>
      <w:r>
        <w:rPr>
          <w:rFonts w:ascii="Arial" w:eastAsia="Arial" w:hAnsi="Arial" w:cs="Arial"/>
          <w:sz w:val="13"/>
          <w:szCs w:val="13"/>
          <w:vertAlign w:val="superscript"/>
        </w:rPr>
        <w:t>d</w:t>
      </w:r>
      <w:r>
        <w:rPr>
          <w:rFonts w:ascii="Arial" w:eastAsia="Arial" w:hAnsi="Arial" w:cs="Arial"/>
          <w:sz w:val="13"/>
          <w:szCs w:val="13"/>
        </w:rPr>
        <w:t>Within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 a column, values without a common superscript differ, P &lt; 0.05.</w:t>
      </w:r>
    </w:p>
    <w:p w14:paraId="2008D184" w14:textId="77777777" w:rsidR="00E17AC9" w:rsidRDefault="00E17AC9" w:rsidP="00E17AC9">
      <w:pPr>
        <w:spacing w:before="0" w:after="0"/>
        <w:rPr>
          <w:rFonts w:ascii="Arial" w:eastAsia="Arial" w:hAnsi="Arial" w:cs="Arial"/>
          <w:sz w:val="13"/>
          <w:szCs w:val="13"/>
        </w:rPr>
      </w:pPr>
    </w:p>
    <w:p w14:paraId="0D5A8AE6" w14:textId="77777777" w:rsidR="00E17AC9" w:rsidRDefault="00E17AC9" w:rsidP="00E17AC9">
      <w:pPr>
        <w:spacing w:before="0" w:after="0"/>
      </w:pPr>
      <w:r>
        <w:br w:type="page"/>
      </w:r>
    </w:p>
    <w:p w14:paraId="658F5A24" w14:textId="77777777" w:rsidR="00E17AC9" w:rsidRDefault="00E17AC9" w:rsidP="00E17AC9">
      <w:pPr>
        <w:spacing w:before="0" w:after="0"/>
        <w:rPr>
          <w:color w:val="00B050"/>
        </w:rPr>
      </w:pPr>
      <w:r>
        <w:rPr>
          <w:b/>
        </w:rPr>
        <w:lastRenderedPageBreak/>
        <w:t xml:space="preserve">Supplementary Table S11: </w:t>
      </w:r>
      <w:r>
        <w:t>Carcass cuts (%)</w:t>
      </w:r>
      <w:r>
        <w:rPr>
          <w:vertAlign w:val="superscript"/>
        </w:rPr>
        <w:t>1</w:t>
      </w:r>
      <w:r>
        <w:t>.</w:t>
      </w:r>
    </w:p>
    <w:tbl>
      <w:tblPr>
        <w:tblW w:w="10206" w:type="dxa"/>
        <w:tblLayout w:type="fixed"/>
        <w:tblLook w:val="0400" w:firstRow="0" w:lastRow="0" w:firstColumn="0" w:lastColumn="0" w:noHBand="0" w:noVBand="1"/>
      </w:tblPr>
      <w:tblGrid>
        <w:gridCol w:w="877"/>
        <w:gridCol w:w="683"/>
        <w:gridCol w:w="1057"/>
        <w:gridCol w:w="495"/>
        <w:gridCol w:w="1005"/>
        <w:gridCol w:w="615"/>
        <w:gridCol w:w="995"/>
        <w:gridCol w:w="730"/>
        <w:gridCol w:w="995"/>
        <w:gridCol w:w="730"/>
        <w:gridCol w:w="995"/>
        <w:gridCol w:w="1029"/>
      </w:tblGrid>
      <w:tr w:rsidR="00E17AC9" w14:paraId="032E2C9C" w14:textId="77777777" w:rsidTr="0012344E">
        <w:trPr>
          <w:trHeight w:val="20"/>
        </w:trPr>
        <w:tc>
          <w:tcPr>
            <w:tcW w:w="2617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206F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1530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AD03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Carcass yield %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3A3C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Breast yield %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FE20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Thigh yield %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F690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Abdominal Fat yield %</w:t>
            </w:r>
          </w:p>
        </w:tc>
      </w:tr>
      <w:tr w:rsidR="00E17AC9" w14:paraId="021F6F05" w14:textId="77777777" w:rsidTr="0012344E">
        <w:trPr>
          <w:trHeight w:val="20"/>
        </w:trPr>
        <w:tc>
          <w:tcPr>
            <w:tcW w:w="2617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D72189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25B4E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9AE86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LSmeans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3D2F37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ED3D91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LSmeans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03C9A5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FFA5BB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LSmeans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9D605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A8597D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LSmeans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1EC95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</w:tr>
      <w:tr w:rsidR="00E17AC9" w14:paraId="21EA0B04" w14:textId="77777777" w:rsidTr="0012344E">
        <w:trPr>
          <w:trHeight w:val="20"/>
        </w:trPr>
        <w:tc>
          <w:tcPr>
            <w:tcW w:w="261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2C6D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Treatment (TRT)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21C0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998FE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F00C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ECDB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5E235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3DC1B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FAAE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C81D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DDCB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17AC9" w14:paraId="1647985C" w14:textId="77777777" w:rsidTr="0012344E">
        <w:trPr>
          <w:trHeight w:val="2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54F8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BD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8B4E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1BB7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2B0F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C6FB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693D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2DA0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405F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63F2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2AF3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0.03</w:t>
            </w:r>
          </w:p>
        </w:tc>
      </w:tr>
      <w:tr w:rsidR="00E17AC9" w14:paraId="3DB0906B" w14:textId="77777777" w:rsidTr="0012344E">
        <w:trPr>
          <w:trHeight w:val="2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CC5A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904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30AF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8A18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FB2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6E0F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1B54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54D0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9ABC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0238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0.03</w:t>
            </w:r>
          </w:p>
        </w:tc>
      </w:tr>
      <w:tr w:rsidR="00E17AC9" w14:paraId="15B44CE1" w14:textId="77777777" w:rsidTr="0012344E">
        <w:trPr>
          <w:trHeight w:val="2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13B8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6728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48AD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0612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C14B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2D05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FBE7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A0CA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367E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727F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0.03</w:t>
            </w:r>
          </w:p>
        </w:tc>
      </w:tr>
      <w:tr w:rsidR="00E17AC9" w14:paraId="2E0BDB03" w14:textId="77777777" w:rsidTr="0012344E">
        <w:trPr>
          <w:trHeight w:val="2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5FEA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7E96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1AA8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0.7134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7A08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0.5932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76B8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0.5923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53B9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0.5720</w:t>
            </w:r>
          </w:p>
        </w:tc>
      </w:tr>
      <w:tr w:rsidR="00E17AC9" w14:paraId="16262E0D" w14:textId="77777777" w:rsidTr="0012344E">
        <w:trPr>
          <w:trHeight w:val="2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BCB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Genetic line (GL)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611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47455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FD2B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2CD34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3C3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E4BF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54D33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F6AC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0388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17AC9" w14:paraId="2D74E94C" w14:textId="77777777" w:rsidTr="0012344E">
        <w:trPr>
          <w:trHeight w:val="2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15E5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E3E7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E96C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9F67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960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19.6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5D0C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83A2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B3F9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416E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007B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0.03</w:t>
            </w:r>
          </w:p>
        </w:tc>
      </w:tr>
      <w:tr w:rsidR="00E17AC9" w14:paraId="5773E5BA" w14:textId="77777777" w:rsidTr="0012344E">
        <w:trPr>
          <w:trHeight w:val="2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6DF1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CD4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7A32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B469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001D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49AE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6A5E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20.7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71B4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E71D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3544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0.03</w:t>
            </w:r>
          </w:p>
        </w:tc>
      </w:tr>
      <w:tr w:rsidR="00E17AC9" w14:paraId="6E07E80E" w14:textId="77777777" w:rsidTr="0012344E">
        <w:trPr>
          <w:trHeight w:val="2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0FF8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82B5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3C37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0.1676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F30D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&lt;0.0001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12B7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C7D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0.0066</w:t>
            </w:r>
          </w:p>
        </w:tc>
      </w:tr>
      <w:tr w:rsidR="00E17AC9" w14:paraId="03B48431" w14:textId="77777777" w:rsidTr="0012344E">
        <w:trPr>
          <w:trHeight w:val="2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E4B5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CEB9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71FC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9FA9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E6324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E4D7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DE16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E430D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F40DD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80A6B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17AC9" w14:paraId="669D2A95" w14:textId="77777777" w:rsidTr="0012344E">
        <w:trPr>
          <w:trHeight w:val="2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FECB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8388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DD1B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3FDB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8A52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19.6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49CF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57FE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20.0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7824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E9A3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F0C7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0.03</w:t>
            </w:r>
          </w:p>
        </w:tc>
      </w:tr>
      <w:tr w:rsidR="00E17AC9" w14:paraId="3F6170B7" w14:textId="77777777" w:rsidTr="0012344E">
        <w:trPr>
          <w:trHeight w:val="2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86A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6479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4E37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718E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68F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1EE4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DE64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20.8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7907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D6C2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A5BD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0.03</w:t>
            </w:r>
          </w:p>
        </w:tc>
      </w:tr>
      <w:tr w:rsidR="00E17AC9" w14:paraId="5E693E02" w14:textId="77777777" w:rsidTr="0012344E">
        <w:trPr>
          <w:trHeight w:val="2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DE5C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4360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A136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0.1534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7DE6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&lt;0.0001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B792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&lt;0.0001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4547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&lt;0.0001</w:t>
            </w:r>
          </w:p>
        </w:tc>
      </w:tr>
      <w:tr w:rsidR="00E17AC9" w14:paraId="1B4E64DD" w14:textId="77777777" w:rsidTr="0012344E">
        <w:trPr>
          <w:trHeight w:val="2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CB85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Experiment (EXP)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8540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D088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E126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55CC1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40F56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D2B0F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9CFF6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C17B0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5969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17AC9" w14:paraId="5A9A44DB" w14:textId="77777777" w:rsidTr="0012344E">
        <w:trPr>
          <w:trHeight w:val="2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035A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6E01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FDAC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9BB6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6F21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19.6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386B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3492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B66D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52CF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B821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0.04</w:t>
            </w:r>
          </w:p>
        </w:tc>
      </w:tr>
      <w:tr w:rsidR="00E17AC9" w14:paraId="519B3A3C" w14:textId="77777777" w:rsidTr="0012344E">
        <w:trPr>
          <w:trHeight w:val="2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06E9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0237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DB9D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F41A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56CC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19.5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A8CA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2701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29CC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6A09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AB0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0.04</w:t>
            </w:r>
          </w:p>
        </w:tc>
      </w:tr>
      <w:tr w:rsidR="00E17AC9" w14:paraId="312036C7" w14:textId="77777777" w:rsidTr="0012344E">
        <w:trPr>
          <w:trHeight w:val="2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5FD3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F222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D4A5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8E8B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4351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17.7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52B7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317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21.0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0F1D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44E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F7D2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E17AC9" w14:paraId="56121F34" w14:textId="77777777" w:rsidTr="0012344E">
        <w:trPr>
          <w:trHeight w:val="2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2375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14C7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0090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0.2266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69B8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&lt;0.0001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9189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0C8B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0.3580</w:t>
            </w:r>
          </w:p>
        </w:tc>
      </w:tr>
      <w:tr w:rsidR="00E17AC9" w14:paraId="0320332A" w14:textId="77777777" w:rsidTr="0012344E">
        <w:trPr>
          <w:trHeight w:val="2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3E33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TRT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14A5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EBC4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90E16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E413B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922BD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903D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85D5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26D28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29675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2FB5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17AC9" w14:paraId="43DE6DE6" w14:textId="77777777" w:rsidTr="0012344E">
        <w:trPr>
          <w:trHeight w:val="20"/>
        </w:trPr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7727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BD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F903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C229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7507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77.1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71A8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2A94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19.9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5E89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86E6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029D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17DA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DA4F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E17AC9" w14:paraId="1F271F9F" w14:textId="77777777" w:rsidTr="0012344E">
        <w:trPr>
          <w:trHeight w:val="2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AE63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DFD9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6FD4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02C3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D317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07DD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7D35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3FE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6E9C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2D92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2461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E17AC9" w14:paraId="599D5936" w14:textId="77777777" w:rsidTr="0012344E">
        <w:trPr>
          <w:trHeight w:val="20"/>
        </w:trPr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4CCA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B53B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69C4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5DD4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6E14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E587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19.3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55D2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334F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3265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1DBC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824E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E17AC9" w14:paraId="3460AD3C" w14:textId="77777777" w:rsidTr="0012344E">
        <w:trPr>
          <w:trHeight w:val="2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4409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F924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AFC4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C942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C286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6026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dc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627B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E879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3E20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3E9C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C8E6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E17AC9" w14:paraId="15999E41" w14:textId="77777777" w:rsidTr="0012344E">
        <w:trPr>
          <w:trHeight w:val="20"/>
        </w:trPr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2B52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BA72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7657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92B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766B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B7EB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19.6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8702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4050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29EF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238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18B4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E17AC9" w14:paraId="0E1C5161" w14:textId="77777777" w:rsidTr="0012344E">
        <w:trPr>
          <w:trHeight w:val="2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8ED9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EB83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E802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663E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28C2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8613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6E7D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8904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49D1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C0B6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EF65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E17AC9" w14:paraId="1AF95382" w14:textId="77777777" w:rsidTr="0012344E">
        <w:trPr>
          <w:trHeight w:val="2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AA27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6CFB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AC93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0.3510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7006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0.0218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64D3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0.1784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C6DB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0.7382</w:t>
            </w:r>
          </w:p>
        </w:tc>
      </w:tr>
      <w:tr w:rsidR="00E17AC9" w14:paraId="54192739" w14:textId="77777777" w:rsidTr="0012344E">
        <w:trPr>
          <w:trHeight w:val="2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4FC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TRT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2964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C0DD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BC81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83C93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8B6E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DC483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8B473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F77F8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A36E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99655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17AC9" w14:paraId="4D27E88E" w14:textId="77777777" w:rsidTr="0012344E">
        <w:trPr>
          <w:trHeight w:val="20"/>
        </w:trPr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2A89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BD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9D45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3C54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40D0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5D16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EB42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3342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4CE8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2FAE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FB00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FF28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E17AC9" w14:paraId="2335AD2C" w14:textId="77777777" w:rsidTr="0012344E">
        <w:trPr>
          <w:trHeight w:val="2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15C5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F59E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8E1E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E9BA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7305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7249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2C54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76FF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F268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5F41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2EC0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E17AC9" w14:paraId="516A8684" w14:textId="77777777" w:rsidTr="0012344E">
        <w:trPr>
          <w:trHeight w:val="20"/>
        </w:trPr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148A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CF61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914B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C73D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4E44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59A0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4025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BD6F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1D2F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7FBE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2F4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E17AC9" w14:paraId="707B88CA" w14:textId="77777777" w:rsidTr="0012344E">
        <w:trPr>
          <w:trHeight w:val="2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759F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3DED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8538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9BDE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5E6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0139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D86D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9C16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DCFE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DCD4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9CA8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E17AC9" w14:paraId="53CDBE69" w14:textId="77777777" w:rsidTr="0012344E">
        <w:trPr>
          <w:trHeight w:val="20"/>
        </w:trPr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B9A5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C668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7077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71F3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4CAB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254A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67A1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67BA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917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FC8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EF51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E17AC9" w14:paraId="12B0D8C0" w14:textId="77777777" w:rsidTr="0012344E">
        <w:trPr>
          <w:trHeight w:val="2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EA56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D13E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22FF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6A11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E0BE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C5B8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F975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CD96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C986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0C2A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747F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E17AC9" w14:paraId="19D264F1" w14:textId="77777777" w:rsidTr="0012344E">
        <w:trPr>
          <w:trHeight w:val="2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078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6A93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608D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0.6956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D9E2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0.2003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9490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0.5371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2C1D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0.2347</w:t>
            </w:r>
          </w:p>
        </w:tc>
      </w:tr>
      <w:tr w:rsidR="00E17AC9" w14:paraId="0B37AB02" w14:textId="77777777" w:rsidTr="0012344E">
        <w:trPr>
          <w:trHeight w:val="2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7284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FE9A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393A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4E574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38748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99D76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A9C9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56BAC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08F23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FE98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F12F9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17AC9" w14:paraId="6C00602C" w14:textId="77777777" w:rsidTr="0012344E">
        <w:trPr>
          <w:trHeight w:val="20"/>
        </w:trPr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8295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5EE1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C480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3A2D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BB0D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CA0B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E808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63C3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19.9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032F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0F22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748C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0.04</w:t>
            </w:r>
          </w:p>
        </w:tc>
      </w:tr>
      <w:tr w:rsidR="00E17AC9" w14:paraId="72735A19" w14:textId="77777777" w:rsidTr="0012344E">
        <w:trPr>
          <w:trHeight w:val="2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65C5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04B4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55B1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4F30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B18D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4179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ACE6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C524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5A8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AFCC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086E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0.06</w:t>
            </w:r>
          </w:p>
        </w:tc>
      </w:tr>
      <w:tr w:rsidR="00E17AC9" w14:paraId="169A089A" w14:textId="77777777" w:rsidTr="0012344E">
        <w:trPr>
          <w:trHeight w:val="20"/>
        </w:trPr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474A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C296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C014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9932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F05E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24B6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2A7A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5615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cb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52E7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534F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EEE5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E17AC9" w14:paraId="511F68F7" w14:textId="77777777" w:rsidTr="0012344E">
        <w:trPr>
          <w:trHeight w:val="2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8A7A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3A15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2000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8739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87B7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67DB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1D9B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AA54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2DC6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D0AF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A997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0.04</w:t>
            </w:r>
          </w:p>
        </w:tc>
      </w:tr>
      <w:tr w:rsidR="00E17AC9" w14:paraId="69CBA529" w14:textId="77777777" w:rsidTr="0012344E">
        <w:trPr>
          <w:trHeight w:val="20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A9EA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62F9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D489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0.7640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5B4C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0.1776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5D2F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0.0318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A69D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0.5458</w:t>
            </w:r>
          </w:p>
        </w:tc>
      </w:tr>
      <w:tr w:rsidR="00E17AC9" w14:paraId="7F900EF3" w14:textId="77777777" w:rsidTr="0012344E">
        <w:trPr>
          <w:trHeight w:val="32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C155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BD00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Sex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9389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TRT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D100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DFE6B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62916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2FF24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2F33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9C82A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0FA22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89C07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6A2CB" w14:textId="77777777" w:rsidR="00E17AC9" w:rsidRDefault="00E17AC9" w:rsidP="00E17AC9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17AC9" w14:paraId="4CA80976" w14:textId="77777777" w:rsidTr="0012344E">
        <w:trPr>
          <w:trHeight w:val="20"/>
        </w:trPr>
        <w:tc>
          <w:tcPr>
            <w:tcW w:w="8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A6BE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943E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F7C8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BD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8AE3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155A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77.2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F5B9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A19C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BEAC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B3F1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145C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EC20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56A9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0.06</w:t>
            </w:r>
          </w:p>
        </w:tc>
      </w:tr>
      <w:tr w:rsidR="00E17AC9" w14:paraId="395389DC" w14:textId="77777777" w:rsidTr="0012344E">
        <w:trPr>
          <w:trHeight w:val="20"/>
        </w:trPr>
        <w:tc>
          <w:tcPr>
            <w:tcW w:w="8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FDA7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C147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9026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DEAA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0F71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3298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E196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19.8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0948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B7C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AC70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411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8F31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0.06</w:t>
            </w:r>
          </w:p>
        </w:tc>
      </w:tr>
      <w:tr w:rsidR="00E17AC9" w14:paraId="01BA9BC4" w14:textId="77777777" w:rsidTr="0012344E">
        <w:trPr>
          <w:trHeight w:val="20"/>
        </w:trPr>
        <w:tc>
          <w:tcPr>
            <w:tcW w:w="8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C8D1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DB93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6871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91B4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7524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77.2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D049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65D5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8955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5512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B08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600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0AC9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0.06</w:t>
            </w:r>
          </w:p>
        </w:tc>
      </w:tr>
      <w:tr w:rsidR="00E17AC9" w14:paraId="297FA63C" w14:textId="77777777" w:rsidTr="0012344E">
        <w:trPr>
          <w:trHeight w:val="20"/>
        </w:trPr>
        <w:tc>
          <w:tcPr>
            <w:tcW w:w="8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65F6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7E5C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62D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BD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062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818E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77.1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F3C3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6DB7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19.6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DF58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1876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42CD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93DA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FDC3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</w:t>
            </w:r>
          </w:p>
        </w:tc>
      </w:tr>
      <w:tr w:rsidR="00E17AC9" w14:paraId="7D4E7280" w14:textId="77777777" w:rsidTr="0012344E">
        <w:trPr>
          <w:trHeight w:val="20"/>
        </w:trPr>
        <w:tc>
          <w:tcPr>
            <w:tcW w:w="8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9227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CF55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117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6274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D484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A86D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39EA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18.7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de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B320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A446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FF16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BB94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0BF7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0.09</w:t>
            </w:r>
          </w:p>
        </w:tc>
      </w:tr>
      <w:tr w:rsidR="00E17AC9" w14:paraId="02135BDF" w14:textId="77777777" w:rsidTr="0012344E">
        <w:trPr>
          <w:trHeight w:val="20"/>
        </w:trPr>
        <w:tc>
          <w:tcPr>
            <w:tcW w:w="8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B87C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4605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1BAC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7732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A947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75.9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E4A2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FD1D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18.7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de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157B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E7C3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126E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F01C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10A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</w:t>
            </w:r>
          </w:p>
        </w:tc>
      </w:tr>
      <w:tr w:rsidR="00E17AC9" w14:paraId="319E4AF5" w14:textId="77777777" w:rsidTr="0012344E">
        <w:trPr>
          <w:trHeight w:val="20"/>
        </w:trPr>
        <w:tc>
          <w:tcPr>
            <w:tcW w:w="8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8352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B18E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6D4D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BD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340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588D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EB46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CDF7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cde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69E1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BD6D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D9A9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0A4A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9F9B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</w:t>
            </w:r>
          </w:p>
        </w:tc>
      </w:tr>
      <w:tr w:rsidR="00E17AC9" w14:paraId="3EEEE68A" w14:textId="77777777" w:rsidTr="0012344E">
        <w:trPr>
          <w:trHeight w:val="20"/>
        </w:trPr>
        <w:tc>
          <w:tcPr>
            <w:tcW w:w="8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E728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D1AA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488E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4F90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19B9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9DB6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39EA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19.6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bcd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AD73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E6F8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A84F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C8EB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AD94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</w:t>
            </w:r>
          </w:p>
        </w:tc>
      </w:tr>
      <w:tr w:rsidR="00E17AC9" w14:paraId="5FB208A6" w14:textId="77777777" w:rsidTr="0012344E">
        <w:trPr>
          <w:trHeight w:val="20"/>
        </w:trPr>
        <w:tc>
          <w:tcPr>
            <w:tcW w:w="8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234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A6C1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242E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DF58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22DA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EADD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1190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18.6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B0E2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A760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F13E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A8C1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BF5D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</w:t>
            </w:r>
          </w:p>
        </w:tc>
      </w:tr>
      <w:tr w:rsidR="00E17AC9" w14:paraId="2603FB01" w14:textId="77777777" w:rsidTr="0012344E">
        <w:trPr>
          <w:trHeight w:val="20"/>
        </w:trPr>
        <w:tc>
          <w:tcPr>
            <w:tcW w:w="8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2AB3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F077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E39B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BD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836D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D5D8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75.9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ADCE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AC08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17.4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9A14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D52F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4F20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69D2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80FD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0.06</w:t>
            </w:r>
          </w:p>
        </w:tc>
      </w:tr>
      <w:tr w:rsidR="00E17AC9" w14:paraId="18CE8EAB" w14:textId="77777777" w:rsidTr="0012344E">
        <w:trPr>
          <w:trHeight w:val="20"/>
        </w:trPr>
        <w:tc>
          <w:tcPr>
            <w:tcW w:w="8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117D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BD7E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6F2D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E1F5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5C15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75.8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649C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8E26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17.4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19EF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B7F7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67C2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FFA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D331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</w:t>
            </w:r>
          </w:p>
        </w:tc>
      </w:tr>
      <w:tr w:rsidR="00E17AC9" w14:paraId="06262E89" w14:textId="77777777" w:rsidTr="0012344E">
        <w:trPr>
          <w:trHeight w:val="20"/>
        </w:trPr>
        <w:tc>
          <w:tcPr>
            <w:tcW w:w="8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3F34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8339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F46E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FBDB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F1A3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76.2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D4A9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2FC1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17.6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EB10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A919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F45B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22F6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09B6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0.07</w:t>
            </w:r>
          </w:p>
        </w:tc>
      </w:tr>
      <w:tr w:rsidR="00E17AC9" w14:paraId="343ADC50" w14:textId="77777777" w:rsidTr="0012344E">
        <w:trPr>
          <w:trHeight w:val="20"/>
        </w:trPr>
        <w:tc>
          <w:tcPr>
            <w:tcW w:w="26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D4042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AF2EF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4A9B6C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0.1869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D633E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0.0181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D93156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0.1813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EA9695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0.5572</w:t>
            </w:r>
          </w:p>
        </w:tc>
      </w:tr>
    </w:tbl>
    <w:p w14:paraId="5122BB42" w14:textId="77777777" w:rsidR="00E17AC9" w:rsidRDefault="00E17AC9" w:rsidP="00E17AC9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  <w:vertAlign w:val="superscript"/>
        </w:rPr>
        <w:t>1</w:t>
      </w:r>
      <w:r>
        <w:rPr>
          <w:rFonts w:ascii="Arial" w:eastAsia="Arial" w:hAnsi="Arial" w:cs="Arial"/>
          <w:sz w:val="13"/>
          <w:szCs w:val="13"/>
        </w:rPr>
        <w:t>Values are presented as least squares means (</w:t>
      </w:r>
      <w:proofErr w:type="spellStart"/>
      <w:r>
        <w:rPr>
          <w:rFonts w:ascii="Arial" w:eastAsia="Arial" w:hAnsi="Arial" w:cs="Arial"/>
          <w:sz w:val="13"/>
          <w:szCs w:val="13"/>
        </w:rPr>
        <w:t>LSmeans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). SE: Standard error. BD: Basal diet; PR: Basal diet + probiotic; PH: Basal diet + </w:t>
      </w:r>
      <w:proofErr w:type="spellStart"/>
      <w:r>
        <w:rPr>
          <w:rFonts w:ascii="Arial" w:eastAsia="Arial" w:hAnsi="Arial" w:cs="Arial"/>
          <w:sz w:val="13"/>
          <w:szCs w:val="13"/>
        </w:rPr>
        <w:t>phytobiotic</w:t>
      </w:r>
      <w:proofErr w:type="spellEnd"/>
      <w:r>
        <w:rPr>
          <w:rFonts w:ascii="Arial" w:eastAsia="Arial" w:hAnsi="Arial" w:cs="Arial"/>
          <w:sz w:val="13"/>
          <w:szCs w:val="13"/>
        </w:rPr>
        <w:t>. F: female; M: male.</w:t>
      </w:r>
    </w:p>
    <w:p w14:paraId="3C76B6C8" w14:textId="77777777" w:rsidR="00E17AC9" w:rsidRDefault="00E17AC9" w:rsidP="00E17AC9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X and Y correspond to two fast growing commercial poultry genetic lines.</w:t>
      </w:r>
    </w:p>
    <w:p w14:paraId="314EEE66" w14:textId="77777777" w:rsidR="00E17AC9" w:rsidRDefault="00E17AC9" w:rsidP="00E17AC9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  <w:vertAlign w:val="superscript"/>
        </w:rPr>
        <w:t>a–</w:t>
      </w:r>
      <w:proofErr w:type="spellStart"/>
      <w:r>
        <w:rPr>
          <w:rFonts w:ascii="Arial" w:eastAsia="Arial" w:hAnsi="Arial" w:cs="Arial"/>
          <w:sz w:val="13"/>
          <w:szCs w:val="13"/>
          <w:vertAlign w:val="superscript"/>
        </w:rPr>
        <w:t>d</w:t>
      </w:r>
      <w:r>
        <w:rPr>
          <w:rFonts w:ascii="Arial" w:eastAsia="Arial" w:hAnsi="Arial" w:cs="Arial"/>
          <w:sz w:val="13"/>
          <w:szCs w:val="13"/>
        </w:rPr>
        <w:t>Within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 a column, values without a common superscript differ, P &lt; 0.05.</w:t>
      </w:r>
      <w:r>
        <w:br w:type="page"/>
      </w:r>
    </w:p>
    <w:p w14:paraId="3C1C8D6E" w14:textId="77777777" w:rsidR="00E17AC9" w:rsidRDefault="00E17AC9" w:rsidP="00E17AC9">
      <w:pPr>
        <w:spacing w:before="0" w:after="0"/>
        <w:rPr>
          <w:color w:val="00B050"/>
        </w:rPr>
      </w:pPr>
      <w:r>
        <w:rPr>
          <w:b/>
        </w:rPr>
        <w:lastRenderedPageBreak/>
        <w:t xml:space="preserve">Supplementary Table S12: </w:t>
      </w:r>
      <w:r>
        <w:t>Variability of individual body weight of sampled animals.</w:t>
      </w:r>
    </w:p>
    <w:tbl>
      <w:tblPr>
        <w:tblW w:w="9600" w:type="dxa"/>
        <w:tblLayout w:type="fixed"/>
        <w:tblLook w:val="0400" w:firstRow="0" w:lastRow="0" w:firstColumn="0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E17AC9" w14:paraId="46308D33" w14:textId="77777777" w:rsidTr="0012344E">
        <w:trPr>
          <w:trHeight w:val="20"/>
        </w:trPr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E6A8EA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EF606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N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52310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Individual BW</w:t>
            </w:r>
          </w:p>
        </w:tc>
      </w:tr>
      <w:tr w:rsidR="00E17AC9" w14:paraId="36C72DD3" w14:textId="77777777" w:rsidTr="0012344E">
        <w:trPr>
          <w:trHeight w:val="20"/>
        </w:trPr>
        <w:tc>
          <w:tcPr>
            <w:tcW w:w="480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FA5B05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6A2EF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E9909F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Mean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01FCD6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SD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F16BFC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CV</w:t>
            </w:r>
          </w:p>
        </w:tc>
      </w:tr>
      <w:tr w:rsidR="00E17AC9" w14:paraId="6AE4BD6C" w14:textId="77777777" w:rsidTr="0012344E">
        <w:trPr>
          <w:trHeight w:val="20"/>
        </w:trPr>
        <w:tc>
          <w:tcPr>
            <w:tcW w:w="36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235C1E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 xml:space="preserve">Genetic line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35CBB5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Day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8C058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216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BD98E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194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9F0BD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25.6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95121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13.2</w:t>
            </w:r>
          </w:p>
        </w:tc>
      </w:tr>
      <w:tr w:rsidR="00E17AC9" w14:paraId="25C71A82" w14:textId="77777777" w:rsidTr="0012344E">
        <w:trPr>
          <w:trHeight w:val="20"/>
        </w:trPr>
        <w:tc>
          <w:tcPr>
            <w:tcW w:w="3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43CA3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0EB0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34757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8AD92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98A4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FBA3C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17AC9" w14:paraId="04987B5F" w14:textId="77777777" w:rsidTr="0012344E">
        <w:trPr>
          <w:trHeight w:val="20"/>
        </w:trPr>
        <w:tc>
          <w:tcPr>
            <w:tcW w:w="3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50A17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EA9C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D3C11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A4212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98575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110.7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5B88B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11.1</w:t>
            </w:r>
          </w:p>
        </w:tc>
      </w:tr>
      <w:tr w:rsidR="00E17AC9" w14:paraId="2FE4DE50" w14:textId="77777777" w:rsidTr="0012344E">
        <w:trPr>
          <w:trHeight w:val="20"/>
        </w:trPr>
        <w:tc>
          <w:tcPr>
            <w:tcW w:w="3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C1A96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CAF9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39A95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218AB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D3D69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302.6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DD251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13.3</w:t>
            </w:r>
          </w:p>
        </w:tc>
      </w:tr>
      <w:tr w:rsidR="00E17AC9" w14:paraId="75545BAB" w14:textId="77777777" w:rsidTr="0012344E">
        <w:trPr>
          <w:trHeight w:val="20"/>
        </w:trPr>
        <w:tc>
          <w:tcPr>
            <w:tcW w:w="3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317FA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BD6C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6C774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289B7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E1C2F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01F65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11.4</w:t>
            </w:r>
          </w:p>
        </w:tc>
      </w:tr>
      <w:tr w:rsidR="00E17AC9" w14:paraId="1B1884FE" w14:textId="77777777" w:rsidTr="0012344E">
        <w:trPr>
          <w:trHeight w:val="20"/>
        </w:trPr>
        <w:tc>
          <w:tcPr>
            <w:tcW w:w="3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4D96D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FDF1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3F39C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990E1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BD7C8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119.2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5F965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13.4</w:t>
            </w:r>
          </w:p>
        </w:tc>
      </w:tr>
      <w:tr w:rsidR="00E17AC9" w14:paraId="00BE5935" w14:textId="77777777" w:rsidTr="0012344E">
        <w:trPr>
          <w:trHeight w:val="20"/>
        </w:trPr>
        <w:tc>
          <w:tcPr>
            <w:tcW w:w="3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B2CCE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AADF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A037C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892B8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57D0A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322.4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EC853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15.9</w:t>
            </w:r>
          </w:p>
        </w:tc>
      </w:tr>
      <w:tr w:rsidR="00E17AC9" w14:paraId="75642DAD" w14:textId="77777777" w:rsidTr="0012344E">
        <w:trPr>
          <w:trHeight w:val="2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7106C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Experiment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D761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Genetic line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8B42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Day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34F3A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754DD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194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377BE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27.4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994E7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14.2</w:t>
            </w:r>
          </w:p>
        </w:tc>
      </w:tr>
      <w:tr w:rsidR="00E17AC9" w14:paraId="396B59E8" w14:textId="77777777" w:rsidTr="0012344E">
        <w:trPr>
          <w:trHeight w:val="20"/>
        </w:trPr>
        <w:tc>
          <w:tcPr>
            <w:tcW w:w="2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394F1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9D02B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7F32D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CEAA8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7145B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8BCE8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7DE29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17AC9" w14:paraId="32851441" w14:textId="77777777" w:rsidTr="0012344E">
        <w:trPr>
          <w:trHeight w:val="20"/>
        </w:trPr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64EDF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0966D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BC8C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11953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96378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DDC42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111.2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BB2B9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11.2</w:t>
            </w:r>
          </w:p>
        </w:tc>
      </w:tr>
      <w:tr w:rsidR="00E17AC9" w14:paraId="6328D94F" w14:textId="77777777" w:rsidTr="0012344E">
        <w:trPr>
          <w:trHeight w:val="20"/>
        </w:trPr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66E2D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1A560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2722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C128F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4C6DE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222F2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268.1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7705D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11.2</w:t>
            </w:r>
          </w:p>
        </w:tc>
      </w:tr>
      <w:tr w:rsidR="00E17AC9" w14:paraId="0EE625E2" w14:textId="77777777" w:rsidTr="0012344E">
        <w:trPr>
          <w:trHeight w:val="20"/>
        </w:trPr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25865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A06F6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DDD50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42198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DA1B6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5ACDB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93746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12.0</w:t>
            </w:r>
          </w:p>
        </w:tc>
      </w:tr>
      <w:tr w:rsidR="00E17AC9" w14:paraId="589A0448" w14:textId="77777777" w:rsidTr="0012344E">
        <w:trPr>
          <w:trHeight w:val="20"/>
        </w:trPr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480FF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9A424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DE18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F0FCC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1E8C9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03D04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124.9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59E45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14.0</w:t>
            </w:r>
          </w:p>
        </w:tc>
      </w:tr>
      <w:tr w:rsidR="00E17AC9" w14:paraId="36FFE69B" w14:textId="77777777" w:rsidTr="0012344E">
        <w:trPr>
          <w:trHeight w:val="20"/>
        </w:trPr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A32D7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13EE3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6B8D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0D78B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DD5E0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6BE52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228.0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435AD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10.7</w:t>
            </w:r>
          </w:p>
        </w:tc>
      </w:tr>
      <w:tr w:rsidR="00E17AC9" w14:paraId="7B7B0121" w14:textId="77777777" w:rsidTr="0012344E">
        <w:trPr>
          <w:trHeight w:val="20"/>
        </w:trPr>
        <w:tc>
          <w:tcPr>
            <w:tcW w:w="2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3EAA9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242ED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6A85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157D4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730A6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63829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96A66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12.4</w:t>
            </w:r>
          </w:p>
        </w:tc>
      </w:tr>
      <w:tr w:rsidR="00E17AC9" w14:paraId="7F1D6F82" w14:textId="77777777" w:rsidTr="0012344E">
        <w:trPr>
          <w:trHeight w:val="20"/>
        </w:trPr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739E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A5814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5D4E4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907FD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86102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27BF4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115.1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E0F4D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11.5</w:t>
            </w:r>
          </w:p>
        </w:tc>
      </w:tr>
      <w:tr w:rsidR="00E17AC9" w14:paraId="016E17F9" w14:textId="77777777" w:rsidTr="0012344E">
        <w:trPr>
          <w:trHeight w:val="20"/>
        </w:trPr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4BD02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7D40C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C1A7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003C3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12126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2361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588A6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285.6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C35A5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12.1</w:t>
            </w:r>
          </w:p>
        </w:tc>
      </w:tr>
      <w:tr w:rsidR="00E17AC9" w14:paraId="34AB4F02" w14:textId="77777777" w:rsidTr="0012344E">
        <w:trPr>
          <w:trHeight w:val="20"/>
        </w:trPr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9A66C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669AE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203A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633F9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8B4B9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DEA6A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AB6E1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10.6</w:t>
            </w:r>
          </w:p>
        </w:tc>
      </w:tr>
      <w:tr w:rsidR="00E17AC9" w14:paraId="7B2E2EF5" w14:textId="77777777" w:rsidTr="0012344E">
        <w:trPr>
          <w:trHeight w:val="20"/>
        </w:trPr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2D3D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86EB2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8FD0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0FF40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11550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F7FF5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94.2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0C0BD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10.0</w:t>
            </w:r>
          </w:p>
        </w:tc>
      </w:tr>
      <w:tr w:rsidR="00E17AC9" w14:paraId="4F56D93B" w14:textId="77777777" w:rsidTr="0012344E">
        <w:trPr>
          <w:trHeight w:val="20"/>
        </w:trPr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CC6BA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49FEC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07C8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76054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B67F7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43E06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280.5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058F4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12.9</w:t>
            </w:r>
          </w:p>
        </w:tc>
      </w:tr>
      <w:tr w:rsidR="00E17AC9" w14:paraId="3507EC5E" w14:textId="77777777" w:rsidTr="0012344E">
        <w:trPr>
          <w:trHeight w:val="20"/>
        </w:trPr>
        <w:tc>
          <w:tcPr>
            <w:tcW w:w="2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D8940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B4E54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DC3B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DA305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7DC39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C62C7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23.3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A571B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12.3</w:t>
            </w:r>
          </w:p>
        </w:tc>
      </w:tr>
      <w:tr w:rsidR="00E17AC9" w14:paraId="717FDCA5" w14:textId="77777777" w:rsidTr="0012344E">
        <w:trPr>
          <w:trHeight w:val="20"/>
        </w:trPr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03B42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232C7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E759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A265A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22367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90770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106.2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3334D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10.8</w:t>
            </w:r>
          </w:p>
        </w:tc>
      </w:tr>
      <w:tr w:rsidR="00E17AC9" w14:paraId="2F80F762" w14:textId="77777777" w:rsidTr="0012344E">
        <w:trPr>
          <w:trHeight w:val="20"/>
        </w:trPr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0A86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88E74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E998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F4324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3A634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FE7FC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245.1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78632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11.8</w:t>
            </w:r>
          </w:p>
        </w:tc>
      </w:tr>
      <w:tr w:rsidR="00E17AC9" w14:paraId="5DF466AA" w14:textId="77777777" w:rsidTr="0012344E">
        <w:trPr>
          <w:trHeight w:val="20"/>
        </w:trPr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9F3C2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D2631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FCCB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CE1EC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7F103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9D944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4E252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10.7</w:t>
            </w:r>
          </w:p>
        </w:tc>
      </w:tr>
      <w:tr w:rsidR="00E17AC9" w14:paraId="783F3D55" w14:textId="77777777" w:rsidTr="0012344E">
        <w:trPr>
          <w:trHeight w:val="20"/>
        </w:trPr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1380C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3FC67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AD358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EB000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6C64F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6ACE9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115.6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8570A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13.7</w:t>
            </w:r>
          </w:p>
        </w:tc>
      </w:tr>
      <w:tr w:rsidR="00E17AC9" w14:paraId="4E7C5FAB" w14:textId="77777777" w:rsidTr="0012344E">
        <w:trPr>
          <w:trHeight w:val="20"/>
        </w:trPr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20EC8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1EBA4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DC26D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CA7D5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3742C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09B3C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274.0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42607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15.6</w:t>
            </w:r>
          </w:p>
        </w:tc>
      </w:tr>
      <w:tr w:rsidR="00E17AC9" w14:paraId="3741F5E6" w14:textId="77777777" w:rsidTr="0012344E">
        <w:trPr>
          <w:trHeight w:val="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F0F2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Experiment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5BB9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Pen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B4B7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Genetic line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A7DA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Day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243C3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264F0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B201E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32.1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FEDBC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16.9</w:t>
            </w:r>
          </w:p>
        </w:tc>
      </w:tr>
      <w:tr w:rsidR="00E17AC9" w14:paraId="0048FD1A" w14:textId="77777777" w:rsidTr="0012344E">
        <w:trPr>
          <w:trHeight w:val="20"/>
        </w:trPr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83508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B4E19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3F77F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EACA6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6297D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67300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AB379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817A9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17AC9" w14:paraId="681C6885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2286C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99E40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CBC7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60D8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228D2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8EBE9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331BA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B872E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7.1</w:t>
            </w:r>
          </w:p>
        </w:tc>
      </w:tr>
      <w:tr w:rsidR="00E17AC9" w14:paraId="3DE76730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E2B26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E2C51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B04C5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C790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6C8EF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B63A4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E6A2B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186.4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FE0A8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7.0</w:t>
            </w:r>
          </w:p>
        </w:tc>
      </w:tr>
      <w:tr w:rsidR="00E17AC9" w14:paraId="563F6AB7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6E7D7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D0470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428B4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E5D63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57070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B50FE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2FD68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41.2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45C91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21.3</w:t>
            </w:r>
          </w:p>
        </w:tc>
      </w:tr>
      <w:tr w:rsidR="00E17AC9" w14:paraId="18467D76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EDCAB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86BF5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669BC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723BB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68C37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1EFDE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003D5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116.0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3E476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13.7</w:t>
            </w:r>
          </w:p>
        </w:tc>
      </w:tr>
      <w:tr w:rsidR="00E17AC9" w14:paraId="16C9ABC0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47C41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39ED2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4D0D9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E90A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D01ED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3B5B6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2EFEB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148.3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EFCE4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6.6</w:t>
            </w:r>
          </w:p>
        </w:tc>
      </w:tr>
      <w:tr w:rsidR="00E17AC9" w14:paraId="5600D290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CEA78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FD205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CF461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16E2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AC6B3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99358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A6759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31.3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FB33D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16.0</w:t>
            </w:r>
          </w:p>
        </w:tc>
      </w:tr>
      <w:tr w:rsidR="00E17AC9" w14:paraId="5E896CBD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9ACA2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4962C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60346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73CC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7313E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CE6F1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8787D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66.0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73F4F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6.6</w:t>
            </w:r>
          </w:p>
        </w:tc>
      </w:tr>
      <w:tr w:rsidR="00E17AC9" w14:paraId="4C473CCD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1D73A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EB14E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DBB1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EF45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FF792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D8A49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2E13C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250.1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B8E57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11.2</w:t>
            </w:r>
          </w:p>
        </w:tc>
      </w:tr>
      <w:tr w:rsidR="00E17AC9" w14:paraId="12A9FD8C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F45E0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C7754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EA021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0525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44208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A0F97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8E3D7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D7E64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10.6</w:t>
            </w:r>
          </w:p>
        </w:tc>
      </w:tr>
      <w:tr w:rsidR="00E17AC9" w14:paraId="381A097A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70AFD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16859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111FA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F7D29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568F9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CEAE0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F7222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96.4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E6035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10.0</w:t>
            </w:r>
          </w:p>
        </w:tc>
      </w:tr>
      <w:tr w:rsidR="00E17AC9" w14:paraId="192B956C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EA58F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51A0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A3A3B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D111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15056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7E2CA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838E0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158.2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EDA04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7.1</w:t>
            </w:r>
          </w:p>
        </w:tc>
      </w:tr>
      <w:tr w:rsidR="00E17AC9" w14:paraId="0F55E51D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1015D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22CF7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7EEE5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94F3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B1279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484BD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92EA6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371CB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11.5</w:t>
            </w:r>
          </w:p>
        </w:tc>
      </w:tr>
      <w:tr w:rsidR="00E17AC9" w14:paraId="622E3F32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433F5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E189C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E7DE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15AD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65D17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220F1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A989B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144F2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10.3</w:t>
            </w:r>
          </w:p>
        </w:tc>
      </w:tr>
      <w:tr w:rsidR="00E17AC9" w14:paraId="0DEED319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3B56E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80B6E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F67CF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25B60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C5D6C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CDA12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AB4D1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145.2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B9975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7.0</w:t>
            </w:r>
          </w:p>
        </w:tc>
      </w:tr>
      <w:tr w:rsidR="00E17AC9" w14:paraId="511AD09A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25237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CDC38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D3CAB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4CE2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35C22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66220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34CBB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7950B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13.5</w:t>
            </w:r>
          </w:p>
        </w:tc>
      </w:tr>
      <w:tr w:rsidR="00E17AC9" w14:paraId="2DFCE0FC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1866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4DEAD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36461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2CBFD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C89E3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6B295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1D6AE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159.3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9C307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16.1</w:t>
            </w:r>
          </w:p>
        </w:tc>
      </w:tr>
      <w:tr w:rsidR="00E17AC9" w14:paraId="029A2633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FF88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FDB90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B0B3B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B295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9E529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D4209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2390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F3D6C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172.0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82EBB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7.2</w:t>
            </w:r>
          </w:p>
        </w:tc>
      </w:tr>
      <w:tr w:rsidR="00E17AC9" w14:paraId="0DFAFED8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B82E0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CA583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A679F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1BF9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40BD6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B0052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C3252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25.0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751D8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12.7</w:t>
            </w:r>
          </w:p>
        </w:tc>
      </w:tr>
      <w:tr w:rsidR="00E17AC9" w14:paraId="46369829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0F516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B39BD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6E477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B8A1A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1D91E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74154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61191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98.6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0C481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9.2</w:t>
            </w:r>
          </w:p>
        </w:tc>
      </w:tr>
      <w:tr w:rsidR="00E17AC9" w14:paraId="4D782549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7835C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B33DA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50F1E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D1AA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D3B26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6F4B4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A75E9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E4E6D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10.0</w:t>
            </w:r>
          </w:p>
        </w:tc>
      </w:tr>
      <w:tr w:rsidR="00E17AC9" w14:paraId="0B5F9799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3B4C4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EAACD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F68F6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E8123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0FEA3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988A0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F4372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F4189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19.1</w:t>
            </w:r>
          </w:p>
        </w:tc>
      </w:tr>
      <w:tr w:rsidR="00E17AC9" w14:paraId="372425A5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47740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3B8AF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4EC56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8BA1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07055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652C1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59DC8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159.2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6EF7C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15.8</w:t>
            </w:r>
          </w:p>
        </w:tc>
      </w:tr>
      <w:tr w:rsidR="00E17AC9" w14:paraId="4D59BECE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C5060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861C2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F1FE0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ABF27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81376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3731C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7C699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234.3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EBB3B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11.0</w:t>
            </w:r>
          </w:p>
        </w:tc>
      </w:tr>
      <w:tr w:rsidR="00E17AC9" w14:paraId="3EBC6CDB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F9CA7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D8103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F2EC8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94CD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B4A9F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E86F5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04794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34.5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AD91B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19.1</w:t>
            </w:r>
          </w:p>
        </w:tc>
      </w:tr>
      <w:tr w:rsidR="00E17AC9" w14:paraId="4F045ED4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A8D0B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5B0CE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0B351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0832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B45A2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F3E5C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C3126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93.1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A5F71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10.3</w:t>
            </w:r>
          </w:p>
        </w:tc>
      </w:tr>
      <w:tr w:rsidR="00E17AC9" w14:paraId="4E684827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B6DD6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59ACD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47781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7AE2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3FE74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99617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3D130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249.1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0FFCF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11.2</w:t>
            </w:r>
          </w:p>
        </w:tc>
      </w:tr>
      <w:tr w:rsidR="00E17AC9" w14:paraId="466CDAD2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A4D16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01BF4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13A10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15067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A618A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0C066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5E411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F3AE2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10.4</w:t>
            </w:r>
          </w:p>
        </w:tc>
      </w:tr>
      <w:tr w:rsidR="00E17AC9" w14:paraId="6DCCA3DE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137D2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563B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BE2FF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42756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9E375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BD354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B0F12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104.4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21412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13.1</w:t>
            </w:r>
          </w:p>
        </w:tc>
      </w:tr>
      <w:tr w:rsidR="00E17AC9" w14:paraId="73F824BC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B778C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A1515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B9874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6F25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0B43F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3AAD6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1B000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144.9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DC6AC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6.8</w:t>
            </w:r>
          </w:p>
        </w:tc>
      </w:tr>
      <w:tr w:rsidR="00E17AC9" w14:paraId="344B5944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A62A1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C6D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3E041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ED17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26EBD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33867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BAE6A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2EDFC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5.9</w:t>
            </w:r>
          </w:p>
        </w:tc>
      </w:tr>
      <w:tr w:rsidR="00E17AC9" w14:paraId="12269F2A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AC513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B521D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E12EE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0DAB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644C7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D5655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9D8FC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131.9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A2731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15.0</w:t>
            </w:r>
          </w:p>
        </w:tc>
      </w:tr>
      <w:tr w:rsidR="00E17AC9" w14:paraId="23AE2C50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B4C54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0034E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F9E66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97DA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27116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D3F8D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FED23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229.8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D4181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10.6</w:t>
            </w:r>
          </w:p>
        </w:tc>
      </w:tr>
      <w:tr w:rsidR="00E17AC9" w14:paraId="5942B845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E6C4B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16720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2181F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47BA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88D77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BDC3D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0E2AD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8EC5B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10.6</w:t>
            </w:r>
          </w:p>
        </w:tc>
      </w:tr>
      <w:tr w:rsidR="00E17AC9" w14:paraId="04D74404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A405E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83832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4A478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A7DFC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40301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82DC3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472AB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124.0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3E3DD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13.6</w:t>
            </w:r>
          </w:p>
        </w:tc>
      </w:tr>
      <w:tr w:rsidR="00E17AC9" w14:paraId="68FF725D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58F7F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2C8BA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F65AD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897E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B8DEB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453C9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316CF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333.7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2DA42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15.5</w:t>
            </w:r>
          </w:p>
        </w:tc>
      </w:tr>
      <w:tr w:rsidR="00E17AC9" w14:paraId="66338D18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D33FD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44DDB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FAA1A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94EC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EFF57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A8D9E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BB6C0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2CE3F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11.8</w:t>
            </w:r>
          </w:p>
        </w:tc>
      </w:tr>
      <w:tr w:rsidR="00E17AC9" w14:paraId="541C81A4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B8BB4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F6037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EFB03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717F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6F931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6A6E7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1D6D6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97.9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FBDB6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9.7</w:t>
            </w:r>
          </w:p>
        </w:tc>
      </w:tr>
      <w:tr w:rsidR="00E17AC9" w14:paraId="290D7E92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A6432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6AE91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CDA7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D6E40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F6825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F2F40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2562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87D79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368.6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6717E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14.4</w:t>
            </w:r>
          </w:p>
        </w:tc>
      </w:tr>
      <w:tr w:rsidR="00E17AC9" w14:paraId="5B37CDC5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BD659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EFB87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854A5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17E3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D2D31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F86AD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28721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AE5D2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9.1</w:t>
            </w:r>
          </w:p>
        </w:tc>
      </w:tr>
      <w:tr w:rsidR="00E17AC9" w14:paraId="6BE3C0DF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DDF86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8F483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D2DDD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57C3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CB0E3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EE263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3C963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110.0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5CC44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11.8</w:t>
            </w:r>
          </w:p>
        </w:tc>
      </w:tr>
      <w:tr w:rsidR="00E17AC9" w14:paraId="670DC24C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6B117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88DB3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4EAB8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7AFF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C6609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751E4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169EC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D6C34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10.1</w:t>
            </w:r>
          </w:p>
        </w:tc>
      </w:tr>
      <w:tr w:rsidR="00E17AC9" w14:paraId="2103CB2C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E3B91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40C59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E996C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498D5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BEDAB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D8FE6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A4E5D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13933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14.2</w:t>
            </w:r>
          </w:p>
        </w:tc>
      </w:tr>
      <w:tr w:rsidR="00E17AC9" w14:paraId="6879F081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962C2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29BF5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9E7C9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F979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0720C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81FAA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7938D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75.8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85C8E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7.2</w:t>
            </w:r>
          </w:p>
        </w:tc>
      </w:tr>
      <w:tr w:rsidR="00E17AC9" w14:paraId="3AFB4AE6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0C7ED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6B199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C13F4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61C1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90F4F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11F08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2309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448A1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72463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4.8</w:t>
            </w:r>
          </w:p>
        </w:tc>
      </w:tr>
      <w:tr w:rsidR="00E17AC9" w14:paraId="6D1EA34C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751A8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8731C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8CF0B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A6A8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D587A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C2A80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B4E68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FC24D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10.2</w:t>
            </w:r>
          </w:p>
        </w:tc>
      </w:tr>
      <w:tr w:rsidR="00E17AC9" w14:paraId="0F24A659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6B8E3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3C050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9A0C6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B89A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3C1C7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1CCA9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94AFA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157.4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23D81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15.0</w:t>
            </w:r>
          </w:p>
        </w:tc>
      </w:tr>
      <w:tr w:rsidR="00E17AC9" w14:paraId="552EA766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0E513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4E7D4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27EB0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018C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743F3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AA43D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2585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FABDD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289.4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52D12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11.2</w:t>
            </w:r>
          </w:p>
        </w:tc>
      </w:tr>
      <w:tr w:rsidR="00E17AC9" w14:paraId="28223DED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8D2E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20333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58FD6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F068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AA514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FC90F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51555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43410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13.7</w:t>
            </w:r>
          </w:p>
        </w:tc>
      </w:tr>
      <w:tr w:rsidR="00E17AC9" w14:paraId="352D81BB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AE702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119E2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EDF08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220B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1E285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FE178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D956E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165.2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E8CDD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17.0</w:t>
            </w:r>
          </w:p>
        </w:tc>
      </w:tr>
      <w:tr w:rsidR="00E17AC9" w14:paraId="05259E5E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D6A77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E46E5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69796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2A1E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E9298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EBE6E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052BB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290.5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6AED7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13.1</w:t>
            </w:r>
          </w:p>
        </w:tc>
      </w:tr>
      <w:tr w:rsidR="00E17AC9" w14:paraId="4BB51523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393A5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7FEC4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9937D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0F6B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05DE1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25EBC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D204F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150D8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18.9</w:t>
            </w:r>
          </w:p>
        </w:tc>
      </w:tr>
      <w:tr w:rsidR="00E17AC9" w14:paraId="137F233D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F8CDC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FB6B5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1C1D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6623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71F32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89001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D5810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114.5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C37C2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11.9</w:t>
            </w:r>
          </w:p>
        </w:tc>
      </w:tr>
      <w:tr w:rsidR="00E17AC9" w14:paraId="1D5B453F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7795A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B608B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79C39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0CFE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454B5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67B12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0404A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138.3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3257B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6.2</w:t>
            </w:r>
          </w:p>
        </w:tc>
      </w:tr>
      <w:tr w:rsidR="00E17AC9" w14:paraId="3A594770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7C45D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90660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A61BD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6DB0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8D5FC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A1278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75F04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90DC1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10.7</w:t>
            </w:r>
          </w:p>
        </w:tc>
      </w:tr>
      <w:tr w:rsidR="00E17AC9" w14:paraId="66A9C3DF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1653C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97D23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67EC7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8117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F3A3F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E6972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42354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61.8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0374E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7.2</w:t>
            </w:r>
          </w:p>
        </w:tc>
      </w:tr>
      <w:tr w:rsidR="00E17AC9" w14:paraId="49450F06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CC342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F8A1F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6A619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F988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FC553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5E838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E8129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231.0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1D976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11.4</w:t>
            </w:r>
          </w:p>
        </w:tc>
      </w:tr>
      <w:tr w:rsidR="00E17AC9" w14:paraId="4388AA0A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5E282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374B3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4E52B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8952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0F662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CF476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F314B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6E38D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12.8</w:t>
            </w:r>
          </w:p>
        </w:tc>
      </w:tr>
      <w:tr w:rsidR="00E17AC9" w14:paraId="657554E6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F0122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F652A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CE299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E339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ACED8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20780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A9A2A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135.1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D188A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14.1</w:t>
            </w:r>
          </w:p>
        </w:tc>
      </w:tr>
      <w:tr w:rsidR="00E17AC9" w14:paraId="0A9CEDA8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46E5A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5194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86C7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54AB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8077F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873A2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CE30C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108.7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31FBF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4.8</w:t>
            </w:r>
          </w:p>
        </w:tc>
      </w:tr>
      <w:tr w:rsidR="00E17AC9" w14:paraId="3306F5FD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560A3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D2C51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DEAB9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8885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43EB1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9FB27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8F687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A744C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9.3</w:t>
            </w:r>
          </w:p>
        </w:tc>
      </w:tr>
      <w:tr w:rsidR="00E17AC9" w14:paraId="5372EC2C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17C76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4866E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A041C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90A7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E2A15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55407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97846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BF357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15.9</w:t>
            </w:r>
          </w:p>
        </w:tc>
      </w:tr>
      <w:tr w:rsidR="00E17AC9" w14:paraId="1B0A48AF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DB3AE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70D2B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4FB17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8AC1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CE406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8A622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E5246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328.2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B244E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14.8</w:t>
            </w:r>
          </w:p>
        </w:tc>
      </w:tr>
      <w:tr w:rsidR="00E17AC9" w14:paraId="47375475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93113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08CBF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8694B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4B26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3C3B8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C4B9C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1709F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36.4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E51A8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17.5</w:t>
            </w:r>
          </w:p>
        </w:tc>
      </w:tr>
      <w:tr w:rsidR="00E17AC9" w14:paraId="6EB2D513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AFD4D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83EDE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4A958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82BE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97E83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B3AC5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E862B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1F2A9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11.6</w:t>
            </w:r>
          </w:p>
        </w:tc>
      </w:tr>
      <w:tr w:rsidR="00E17AC9" w14:paraId="338ED9F2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A5266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BEF17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4351D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710C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3C59C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4CB77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27A62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246.4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1DF00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9.9</w:t>
            </w:r>
          </w:p>
        </w:tc>
      </w:tr>
      <w:tr w:rsidR="00E17AC9" w14:paraId="606A2359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4BEDB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EC107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23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3FECB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9C3C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88C78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5BEAF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5142B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7A646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11.0</w:t>
            </w:r>
          </w:p>
        </w:tc>
      </w:tr>
      <w:tr w:rsidR="00E17AC9" w14:paraId="6B829830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DAF10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5EC39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8223F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B7A3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7CCA5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6AC86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96701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90.1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56A19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9.7</w:t>
            </w:r>
          </w:p>
        </w:tc>
      </w:tr>
      <w:tr w:rsidR="00E17AC9" w14:paraId="6CE4D8EB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15645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B6736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77346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22D6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34CE6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DEA37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324E4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224.7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F27E5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10.1</w:t>
            </w:r>
          </w:p>
        </w:tc>
      </w:tr>
      <w:tr w:rsidR="00E17AC9" w14:paraId="6EDF8F45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62940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D49BB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67966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1A0B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80831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331DE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0EA7A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431DE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4.8</w:t>
            </w:r>
          </w:p>
        </w:tc>
      </w:tr>
      <w:tr w:rsidR="00E17AC9" w14:paraId="76F4EB00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882E2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601B3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01B10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21AE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FF38B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3040D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3448F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92.0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DF921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10.4</w:t>
            </w:r>
          </w:p>
        </w:tc>
      </w:tr>
      <w:tr w:rsidR="00E17AC9" w14:paraId="01686356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E84CF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DE9EF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862D4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783965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2B857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ACC5E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302EC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137.0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7FE45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7.0</w:t>
            </w:r>
          </w:p>
        </w:tc>
      </w:tr>
      <w:tr w:rsidR="00E17AC9" w14:paraId="3671CFA1" w14:textId="77777777" w:rsidTr="0012344E">
        <w:trPr>
          <w:trHeight w:val="20"/>
        </w:trPr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B7797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BC806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25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98075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5F65A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CAD29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FDC36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3ED48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27.0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6C5E7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13.7</w:t>
            </w:r>
          </w:p>
        </w:tc>
      </w:tr>
      <w:tr w:rsidR="00E17AC9" w14:paraId="3BC73A3D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734D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F2344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CB84E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B6128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F13D2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C4BE7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CCA4C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46.2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D9C78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4.6</w:t>
            </w:r>
          </w:p>
        </w:tc>
      </w:tr>
      <w:tr w:rsidR="00E17AC9" w14:paraId="39BB3DFF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120D9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A0A5D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05E06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D851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687E6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C5A42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37118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159.4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A7F6F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7.4</w:t>
            </w:r>
          </w:p>
        </w:tc>
      </w:tr>
      <w:tr w:rsidR="00E17AC9" w14:paraId="4C77EEA8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4643A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9EBD6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D500C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C468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7BBB7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D44E3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C9DA2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C367F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8.7</w:t>
            </w:r>
          </w:p>
        </w:tc>
      </w:tr>
      <w:tr w:rsidR="00E17AC9" w14:paraId="03112F7A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0B75F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B9D49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1D2D0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5114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8593D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84482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D03BB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164.2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8E81A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17.8</w:t>
            </w:r>
          </w:p>
        </w:tc>
      </w:tr>
      <w:tr w:rsidR="00E17AC9" w14:paraId="7CB25BAB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57113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3B75A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1D1A8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90645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675F7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C7031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CF856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260.1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3D31F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11.3</w:t>
            </w:r>
          </w:p>
        </w:tc>
      </w:tr>
      <w:tr w:rsidR="00E17AC9" w14:paraId="365FEA5B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739CE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56B4B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27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5F9AC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2D83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EE31E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FCC53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27344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27.4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0CC14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14.4</w:t>
            </w:r>
          </w:p>
        </w:tc>
      </w:tr>
      <w:tr w:rsidR="00E17AC9" w14:paraId="389CDF9D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AE80E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94ABB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8D288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7DB9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8F297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35666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A690E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178.1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10CD3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18.3</w:t>
            </w:r>
          </w:p>
        </w:tc>
      </w:tr>
      <w:tr w:rsidR="00E17AC9" w14:paraId="5AE406C6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3B6BF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A9CC1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07041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4C49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67A83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ACC5A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28888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224.8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0AF84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9.1</w:t>
            </w:r>
          </w:p>
        </w:tc>
      </w:tr>
      <w:tr w:rsidR="00E17AC9" w14:paraId="1DC6179A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E4B63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3039F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2CCA0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EDD1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84627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C2686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2B933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BBFC2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7.6</w:t>
            </w:r>
          </w:p>
        </w:tc>
      </w:tr>
      <w:tr w:rsidR="00E17AC9" w14:paraId="3DC4F0BA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842CD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B8E8E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CCCE7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9D3E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E2CD2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E5772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183A0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102.4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760C5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10.7</w:t>
            </w:r>
          </w:p>
        </w:tc>
      </w:tr>
      <w:tr w:rsidR="00E17AC9" w14:paraId="0EDC2959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53D81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9630B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D6C89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973F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4285F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1B7B7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5CCA1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189.4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C2AFB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9.4</w:t>
            </w:r>
          </w:p>
        </w:tc>
      </w:tr>
      <w:tr w:rsidR="00E17AC9" w14:paraId="3FDC1340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2AE66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D65B5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29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7B8CA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F86E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78555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6FC91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83792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CBFE0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15.0</w:t>
            </w:r>
          </w:p>
        </w:tc>
      </w:tr>
      <w:tr w:rsidR="00E17AC9" w14:paraId="20D518F2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DB628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ECA0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7A30C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F581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D3D4A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920A7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A97F5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87.2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86A78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9.2</w:t>
            </w:r>
          </w:p>
        </w:tc>
      </w:tr>
      <w:tr w:rsidR="00E17AC9" w14:paraId="73F80CB3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2AB2E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E7AE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5E874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7821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C645A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6C0D3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42B05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197.4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740BD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9.9</w:t>
            </w:r>
          </w:p>
        </w:tc>
      </w:tr>
      <w:tr w:rsidR="00E17AC9" w14:paraId="59FF9AF0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0C332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12357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99936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7F42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1FAA4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D3712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A7DFF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47226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8.5</w:t>
            </w:r>
          </w:p>
        </w:tc>
      </w:tr>
      <w:tr w:rsidR="00E17AC9" w14:paraId="24BA207E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E7DB0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C98BD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06356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AC3A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6FA57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2C64D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25109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79.4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FAB9E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7.9</w:t>
            </w:r>
          </w:p>
        </w:tc>
      </w:tr>
      <w:tr w:rsidR="00E17AC9" w14:paraId="6C66A56E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7D524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C917D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A5AFD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6845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1F1BC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78660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EFB74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187.5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56B4E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8.6</w:t>
            </w:r>
          </w:p>
        </w:tc>
      </w:tr>
      <w:tr w:rsidR="00E17AC9" w14:paraId="11F83640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E5710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2F2F4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31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35A70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5E1D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C6636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DF4B6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5C1C4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B5F80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12.8</w:t>
            </w:r>
          </w:p>
        </w:tc>
      </w:tr>
      <w:tr w:rsidR="00E17AC9" w14:paraId="0F61191E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4600B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95CFD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53F61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417D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E42E6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D543A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91D03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91.2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ED805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8.6</w:t>
            </w:r>
          </w:p>
        </w:tc>
      </w:tr>
      <w:tr w:rsidR="00E17AC9" w14:paraId="1997DE09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0D5E6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EA8ED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76EBF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47CB3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4C887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1C755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CDFC8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340.8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5D4E7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13.7</w:t>
            </w:r>
          </w:p>
        </w:tc>
      </w:tr>
      <w:tr w:rsidR="00E17AC9" w14:paraId="7D4E5AC6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2DB89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0F50F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32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A22B4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4612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EFB46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E9168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1238F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1F781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8.4</w:t>
            </w:r>
          </w:p>
        </w:tc>
      </w:tr>
      <w:tr w:rsidR="00E17AC9" w14:paraId="5466FB14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FD510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1A06A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7E2CB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5CEC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5A9CE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4155D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877E9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108.7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110E8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10.7</w:t>
            </w:r>
          </w:p>
        </w:tc>
      </w:tr>
      <w:tr w:rsidR="00E17AC9" w14:paraId="59D3DA26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BB044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A02C1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7C0A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681C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1DE1E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70F5C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2380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91920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324.4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9B31D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13.6</w:t>
            </w:r>
          </w:p>
        </w:tc>
      </w:tr>
      <w:tr w:rsidR="00E17AC9" w14:paraId="7A2E0C2C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64C3D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BAC9E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33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DF995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AD8A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26590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3263F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32EA4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51978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10.8</w:t>
            </w:r>
          </w:p>
        </w:tc>
      </w:tr>
      <w:tr w:rsidR="00E17AC9" w14:paraId="4AC36412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95EBC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83B5A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DD42A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3D3B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EE10C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05D74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21129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D3FDF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8.4</w:t>
            </w:r>
          </w:p>
        </w:tc>
      </w:tr>
      <w:tr w:rsidR="00E17AC9" w14:paraId="3BA6E947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E2D0D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73B5A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0DB6A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258B8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665F8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6AD12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E761C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349.6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9DB14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16.9</w:t>
            </w:r>
          </w:p>
        </w:tc>
      </w:tr>
      <w:tr w:rsidR="00E17AC9" w14:paraId="617F2438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5025A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C06D5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34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2FE3B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F00E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1169B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11713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32103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A6079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11.4</w:t>
            </w:r>
          </w:p>
        </w:tc>
      </w:tr>
      <w:tr w:rsidR="00E17AC9" w14:paraId="6C0DFDED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9D60C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972D8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BA6F7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2A60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B95D1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35652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7606D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49.6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F1747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5.4</w:t>
            </w:r>
          </w:p>
        </w:tc>
      </w:tr>
      <w:tr w:rsidR="00E17AC9" w14:paraId="4509BD23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D3613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46299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B75EB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AC91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C21D9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F65C0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359CD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170.0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CF8AB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8.3</w:t>
            </w:r>
          </w:p>
        </w:tc>
      </w:tr>
      <w:tr w:rsidR="00E17AC9" w14:paraId="0E864674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A9D11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C63B7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E4FAB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3CD5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999B1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DF670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80F8D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D76D3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12.2</w:t>
            </w:r>
          </w:p>
        </w:tc>
      </w:tr>
      <w:tr w:rsidR="00E17AC9" w14:paraId="58826C9C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4997B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4D736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5164A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E340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6ECB9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84E13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C06C1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70.5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FEC2C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7.6</w:t>
            </w:r>
          </w:p>
        </w:tc>
      </w:tr>
      <w:tr w:rsidR="00E17AC9" w14:paraId="302AE40E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8D783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4A6E4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75D43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5B18D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D41E2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94E32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DA4EA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227.5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08BC4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10.2</w:t>
            </w:r>
          </w:p>
        </w:tc>
      </w:tr>
      <w:tr w:rsidR="00E17AC9" w14:paraId="0BC95E6F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7BA9D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2FF5F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36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FB388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4774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5179C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BA633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7C581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4B7B6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8.4</w:t>
            </w:r>
          </w:p>
        </w:tc>
      </w:tr>
      <w:tr w:rsidR="00E17AC9" w14:paraId="57CDD0C1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8772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40012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79749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B620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6CB32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22E99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6825B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125.1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7AB71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12.7</w:t>
            </w:r>
          </w:p>
        </w:tc>
      </w:tr>
      <w:tr w:rsidR="00E17AC9" w14:paraId="381B4077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CE643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E66AB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99C4A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B0FE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3D7F0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3E601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FA4A6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263.0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05DDC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10.6</w:t>
            </w:r>
          </w:p>
        </w:tc>
      </w:tr>
      <w:tr w:rsidR="00E17AC9" w14:paraId="37BE5D3F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84EF3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DA16F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37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AF5FC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A976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90490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4D705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DCD18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34.7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5E891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17.3</w:t>
            </w:r>
          </w:p>
        </w:tc>
      </w:tr>
      <w:tr w:rsidR="00E17AC9" w14:paraId="6E2A91C9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0C199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3DCE2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1A9F6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15E1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64BE3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E1B3C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BB69F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102.9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DCB57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10.2</w:t>
            </w:r>
          </w:p>
        </w:tc>
      </w:tr>
      <w:tr w:rsidR="00E17AC9" w14:paraId="45C6985A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27BA0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17F7C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8A774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E7F6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39D35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6D199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7C0BE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236.1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E25AE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10.6</w:t>
            </w:r>
          </w:p>
        </w:tc>
      </w:tr>
      <w:tr w:rsidR="00E17AC9" w14:paraId="4E6D49FD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CF8A4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F816D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38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9007C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86109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37416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D4F05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16525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61A7C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13.6</w:t>
            </w:r>
          </w:p>
        </w:tc>
      </w:tr>
      <w:tr w:rsidR="00E17AC9" w14:paraId="07167CE7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BC559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2B494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A826E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A3A0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C0CF8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E6FFC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EE7D6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34.1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4DFE0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3.4</w:t>
            </w:r>
          </w:p>
        </w:tc>
      </w:tr>
      <w:tr w:rsidR="00E17AC9" w14:paraId="27EEE657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C26C3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BEE3C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34588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4FEB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1CC43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A06DF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2335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A7F20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164.5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FC4BA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7.0</w:t>
            </w:r>
          </w:p>
        </w:tc>
      </w:tr>
      <w:tr w:rsidR="00E17AC9" w14:paraId="36945849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07529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F7A95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39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295E6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86F4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722EB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78061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8E7CB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545D8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9.3</w:t>
            </w:r>
          </w:p>
        </w:tc>
      </w:tr>
      <w:tr w:rsidR="00E17AC9" w14:paraId="25F17EF7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0BBF5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91A4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187A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D1F0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0C43D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9318A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24683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BF321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6.7</w:t>
            </w:r>
          </w:p>
        </w:tc>
      </w:tr>
      <w:tr w:rsidR="00E17AC9" w14:paraId="215728DC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A07EB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29A95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52424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C659C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6E8D4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2F4EF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F50F9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112.1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6477D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5.3</w:t>
            </w:r>
          </w:p>
        </w:tc>
      </w:tr>
      <w:tr w:rsidR="00E17AC9" w14:paraId="43116CC7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C7560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3BA5F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5B4F7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3AA4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A7FB9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6BF0F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07885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0691B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15.2</w:t>
            </w:r>
          </w:p>
        </w:tc>
      </w:tr>
      <w:tr w:rsidR="00E17AC9" w14:paraId="43F5E28F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86F0D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D1A30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67E4E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4ABC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FF174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2C25B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AF455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130.7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047B2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13.7</w:t>
            </w:r>
          </w:p>
        </w:tc>
      </w:tr>
      <w:tr w:rsidR="00E17AC9" w14:paraId="1FEFF4A9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015BC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2B5E6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D15F3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EE45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CA1D1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CAEC9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2511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E2887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383.6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9AE92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15.3</w:t>
            </w:r>
          </w:p>
        </w:tc>
      </w:tr>
      <w:tr w:rsidR="00E17AC9" w14:paraId="08B388EB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89A94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30A16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41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ACA94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635B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A6DD0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796C6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4124C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2CD35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10.6</w:t>
            </w:r>
          </w:p>
        </w:tc>
      </w:tr>
      <w:tr w:rsidR="00E17AC9" w14:paraId="254DA343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8659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7DC02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4236E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1B49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BA72F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D9C46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50664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232.1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6FA65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22.5</w:t>
            </w:r>
          </w:p>
        </w:tc>
      </w:tr>
      <w:tr w:rsidR="00E17AC9" w14:paraId="16C36F7E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7D0FA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CDD94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1626D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C744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65726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E3A6F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2554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8A77F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193.1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28940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7.6</w:t>
            </w:r>
          </w:p>
        </w:tc>
      </w:tr>
      <w:tr w:rsidR="00E17AC9" w14:paraId="4DAEE8DB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98E8E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2C8FC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42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93E02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A96A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433D4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92526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7077E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B40EF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10.4</w:t>
            </w:r>
          </w:p>
        </w:tc>
      </w:tr>
      <w:tr w:rsidR="00E17AC9" w14:paraId="52D847B9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27EC3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9D6E2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97407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0993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522B6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58854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FEEEA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116.4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167D7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13.0</w:t>
            </w:r>
          </w:p>
        </w:tc>
      </w:tr>
      <w:tr w:rsidR="00E17AC9" w14:paraId="1E42C3D4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469F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A1CF7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A104E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6421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61AE2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63643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2370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094FF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276.1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4DFF2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11.7</w:t>
            </w:r>
          </w:p>
        </w:tc>
      </w:tr>
      <w:tr w:rsidR="00E17AC9" w14:paraId="5FC761A8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5F604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FD497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43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F8A45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47D7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0ED18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889C2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DA7C6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E329C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12.0</w:t>
            </w:r>
          </w:p>
        </w:tc>
      </w:tr>
      <w:tr w:rsidR="00E17AC9" w14:paraId="5ECC0FA1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FA4F1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B9D74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84FDE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EA1A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5D3A6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9618A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3C579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75.3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FA34E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7.8</w:t>
            </w:r>
          </w:p>
        </w:tc>
      </w:tr>
      <w:tr w:rsidR="00E17AC9" w14:paraId="6B1860D8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80768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50914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E2486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F872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F1D6B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C7E13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17924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217.9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53C0C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9.5</w:t>
            </w:r>
          </w:p>
        </w:tc>
      </w:tr>
      <w:tr w:rsidR="00E17AC9" w14:paraId="2AF1E9AC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483FA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BE7C7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44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BA1E8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0E7B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375CA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EA83C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CF498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44BC2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5.8</w:t>
            </w:r>
          </w:p>
        </w:tc>
      </w:tr>
      <w:tr w:rsidR="00E17AC9" w14:paraId="3B52A9B5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9E415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3DF9A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A055D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9D37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02B5F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0C1CA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B4DF0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93.3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DDFD7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9.7</w:t>
            </w:r>
          </w:p>
        </w:tc>
      </w:tr>
      <w:tr w:rsidR="00E17AC9" w14:paraId="362EDDB1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4563E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16D5B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11688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E3F2D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E7D5E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05064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CEE76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231.4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91106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9.5</w:t>
            </w:r>
          </w:p>
        </w:tc>
      </w:tr>
      <w:tr w:rsidR="00E17AC9" w14:paraId="77DEDBF3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FB917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08449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3D38B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4A93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CD087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CB64E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EA9BF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6DB5A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10.1</w:t>
            </w:r>
          </w:p>
        </w:tc>
      </w:tr>
      <w:tr w:rsidR="00E17AC9" w14:paraId="41A0BDD2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A8E50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66F8C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64110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E7F6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9B6DC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CF952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99F0E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BBB1C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2.1</w:t>
            </w:r>
          </w:p>
        </w:tc>
      </w:tr>
      <w:tr w:rsidR="00E17AC9" w14:paraId="777B9052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9EEB8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BF0D8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780D8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BC11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1A9EE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4E521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B01E4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235.1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86BFD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11.6</w:t>
            </w:r>
          </w:p>
        </w:tc>
      </w:tr>
      <w:tr w:rsidR="00E17AC9" w14:paraId="07B456BD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5C907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1F675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46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D733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8E3D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D8613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15DC0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A71E8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29.6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4A47E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14.8</w:t>
            </w:r>
          </w:p>
        </w:tc>
      </w:tr>
      <w:tr w:rsidR="00E17AC9" w14:paraId="788B2A3E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70358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C23D9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C23AA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51D0B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C1F75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39C6A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86C18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100.6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BBD94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11.2</w:t>
            </w:r>
          </w:p>
        </w:tc>
      </w:tr>
      <w:tr w:rsidR="00E17AC9" w14:paraId="37C08C45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E0883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D7151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506B5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2E91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259E5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38D1F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DBC07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278.5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73062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13.7</w:t>
            </w:r>
          </w:p>
        </w:tc>
      </w:tr>
      <w:tr w:rsidR="00E17AC9" w14:paraId="6E4B2E9E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D1F51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B3DB1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47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E86DC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91BA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36A8C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F52B8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9419C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AE06E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10.0</w:t>
            </w:r>
          </w:p>
        </w:tc>
      </w:tr>
      <w:tr w:rsidR="00E17AC9" w14:paraId="5F277893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4862C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023E0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12E5F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E0B6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D7545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CC629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EFA09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88.0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F070E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8.5</w:t>
            </w:r>
          </w:p>
        </w:tc>
      </w:tr>
      <w:tr w:rsidR="00E17AC9" w14:paraId="5372B4F8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497D9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63C9B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3D823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9359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4907B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B9E40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6EA82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261.7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34D8E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12.1</w:t>
            </w:r>
          </w:p>
        </w:tc>
      </w:tr>
      <w:tr w:rsidR="00E17AC9" w14:paraId="0AD779B6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9562C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FAB66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48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35102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93D2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6BAF4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2EF8E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106B4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25.3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F11C4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11.7</w:t>
            </w:r>
          </w:p>
        </w:tc>
      </w:tr>
      <w:tr w:rsidR="00E17AC9" w14:paraId="01B6D434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64F66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4D017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3D1ED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539A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11BF2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DFA61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F2C50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124.3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7D51C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12.2</w:t>
            </w:r>
          </w:p>
        </w:tc>
      </w:tr>
      <w:tr w:rsidR="00E17AC9" w14:paraId="3FC9A73A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F7760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76D72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2925B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898FE5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629BD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02269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8FE06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232.1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A1807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8.8</w:t>
            </w:r>
          </w:p>
        </w:tc>
      </w:tr>
      <w:tr w:rsidR="00E17AC9" w14:paraId="4170E68C" w14:textId="77777777" w:rsidTr="0012344E">
        <w:trPr>
          <w:trHeight w:val="20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2121A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15E03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49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48375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7FBA6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1EEB4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3568F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08F24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25.8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441F4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13.8</w:t>
            </w:r>
          </w:p>
        </w:tc>
      </w:tr>
      <w:tr w:rsidR="00E17AC9" w14:paraId="4774BC56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49571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9EB2B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3C155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0C71A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7181A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87463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9DC3C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120.6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6CD00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11.2</w:t>
            </w:r>
          </w:p>
        </w:tc>
      </w:tr>
      <w:tr w:rsidR="00E17AC9" w14:paraId="35991216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6A006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9DCB4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8D340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12797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CB950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21784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2327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10E96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282.2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D60C0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12.1</w:t>
            </w:r>
          </w:p>
        </w:tc>
      </w:tr>
      <w:tr w:rsidR="00E17AC9" w14:paraId="7E99045D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794C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F39EB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1D899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33F99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F9DA6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3BCFF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A64C4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C97BA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16.5</w:t>
            </w:r>
          </w:p>
        </w:tc>
      </w:tr>
      <w:tr w:rsidR="00E17AC9" w14:paraId="1EA6A5B9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49500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91150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E1B07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3BEB7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C6434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10A4A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88B58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112.3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A85A8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11.4</w:t>
            </w:r>
          </w:p>
        </w:tc>
      </w:tr>
      <w:tr w:rsidR="00E17AC9" w14:paraId="28E2CF0E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305D2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72B52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9C691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79767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C2B9E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61AFE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A4F4A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80.5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49663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4.0</w:t>
            </w:r>
          </w:p>
        </w:tc>
      </w:tr>
      <w:tr w:rsidR="00E17AC9" w14:paraId="0EC94D6F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2E10B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444B5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51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C3DE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AF77D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958AC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F926E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55E0A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9943C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8.5</w:t>
            </w:r>
          </w:p>
        </w:tc>
      </w:tr>
      <w:tr w:rsidR="00E17AC9" w14:paraId="01E66251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AC5AA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1E0BB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B41F8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2B6DB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1CEB3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7929E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4932D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100.5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31787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10.3</w:t>
            </w:r>
          </w:p>
        </w:tc>
      </w:tr>
      <w:tr w:rsidR="00E17AC9" w14:paraId="3C36609C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567A0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CFD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F54AF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4A790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1175A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DA7FE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696F4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316.6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DFA12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15.9</w:t>
            </w:r>
          </w:p>
        </w:tc>
      </w:tr>
      <w:tr w:rsidR="00E17AC9" w14:paraId="33753B73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251BC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A7C31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52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F31CD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A76B9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D7F5E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0225B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6CD1A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B442D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8.5</w:t>
            </w:r>
          </w:p>
        </w:tc>
      </w:tr>
      <w:tr w:rsidR="00E17AC9" w14:paraId="769B3F3F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76829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7CD68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4027E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46CD3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3B6EB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13B4C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0C178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85.6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EE937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9.8</w:t>
            </w:r>
          </w:p>
        </w:tc>
      </w:tr>
      <w:tr w:rsidR="00E17AC9" w14:paraId="7C384120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D654F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87468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AA647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DE045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5A9F1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96AC8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66334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242.5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C907A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14.7</w:t>
            </w:r>
          </w:p>
        </w:tc>
      </w:tr>
      <w:tr w:rsidR="00E17AC9" w14:paraId="0B3270F0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275B3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E2364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53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49F71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994CB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2162E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DBD79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EB759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0A9CE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13.3</w:t>
            </w:r>
          </w:p>
        </w:tc>
      </w:tr>
      <w:tr w:rsidR="00E17AC9" w14:paraId="3E03AC13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2355F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A4E59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082F3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9142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56B93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0D454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27B91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98.4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F5853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10.3</w:t>
            </w:r>
          </w:p>
        </w:tc>
      </w:tr>
      <w:tr w:rsidR="00E17AC9" w14:paraId="51D0E58C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ED37B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7FF12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428E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B32DA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EAE98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0EEBE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7C6B9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391B1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9.1</w:t>
            </w:r>
          </w:p>
        </w:tc>
      </w:tr>
      <w:tr w:rsidR="00E17AC9" w14:paraId="314467B2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02FB6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74A76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54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47826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2445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E3B94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47E18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A4319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0E57A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7.2</w:t>
            </w:r>
          </w:p>
        </w:tc>
      </w:tr>
      <w:tr w:rsidR="00E17AC9" w14:paraId="4502910A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4AF7F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6E86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DEFAC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46AC8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56B9B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20BF6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5AFB2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60E37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9.2</w:t>
            </w:r>
          </w:p>
        </w:tc>
      </w:tr>
      <w:tr w:rsidR="00E17AC9" w14:paraId="5884BA16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82F37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C2027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E5E6A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CE507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F196C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316CC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2752D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334.3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A1855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18.6</w:t>
            </w:r>
          </w:p>
        </w:tc>
      </w:tr>
      <w:tr w:rsidR="00E17AC9" w14:paraId="399F6300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E3BE4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076CE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55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EAB6B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702C3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5C705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4E0B2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0E995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1D144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10.3</w:t>
            </w:r>
          </w:p>
        </w:tc>
      </w:tr>
      <w:tr w:rsidR="00E17AC9" w14:paraId="63749489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A5B8D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1C32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98E3A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6306E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0D192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8A8E1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78CBA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141.2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2AEA8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16.9</w:t>
            </w:r>
          </w:p>
        </w:tc>
      </w:tr>
      <w:tr w:rsidR="00E17AC9" w14:paraId="47DD857A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7334E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C108F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81A20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32C10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2371D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D2E39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72620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159.3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26E9A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10.3</w:t>
            </w:r>
          </w:p>
        </w:tc>
      </w:tr>
      <w:tr w:rsidR="00E17AC9" w14:paraId="17A0C0E1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5677C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3EF58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56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5EE24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1BEFF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D1FB0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98E23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2C00B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25.0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2391E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14.0</w:t>
            </w:r>
          </w:p>
        </w:tc>
      </w:tr>
      <w:tr w:rsidR="00E17AC9" w14:paraId="05F6C1AF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14448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9642F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92E51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6BF03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EB125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2AB14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E0A4D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87.1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2001E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10.2</w:t>
            </w:r>
          </w:p>
        </w:tc>
      </w:tr>
      <w:tr w:rsidR="00E17AC9" w14:paraId="5E2BFEA6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710F3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61BD7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AE948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8533D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22CAC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C9D79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605E2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285.5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099F2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16.8</w:t>
            </w:r>
          </w:p>
        </w:tc>
      </w:tr>
      <w:tr w:rsidR="00E17AC9" w14:paraId="77C0A36F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511D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19BE9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57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B1991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4C142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AEE67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CBBD6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2D899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03F45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11.2</w:t>
            </w:r>
          </w:p>
        </w:tc>
      </w:tr>
      <w:tr w:rsidR="00E17AC9" w14:paraId="66CF49A9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4ADBA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D85E2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A177A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7922C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39157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F8A3B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AE3DA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136.7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80587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16.9</w:t>
            </w:r>
          </w:p>
        </w:tc>
      </w:tr>
      <w:tr w:rsidR="00E17AC9" w14:paraId="06A1D81C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49D69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B99AB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7266F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E4891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6CFBA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FEC82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523B0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215.9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AEEC0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11.7</w:t>
            </w:r>
          </w:p>
        </w:tc>
      </w:tr>
      <w:tr w:rsidR="00E17AC9" w14:paraId="67C67F65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EC5E8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F3F96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58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B498E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5A824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44A5A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93B29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360F4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F6311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11.1</w:t>
            </w:r>
          </w:p>
        </w:tc>
      </w:tr>
      <w:tr w:rsidR="00E17AC9" w14:paraId="12DB1450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12346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7271F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8C1E2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6D81D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1A7CA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2DF0C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7C07B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105.0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40110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13.0</w:t>
            </w:r>
          </w:p>
        </w:tc>
      </w:tr>
      <w:tr w:rsidR="00E17AC9" w14:paraId="54156465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A70CD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A379E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8873F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D513B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62E0B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52FED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07EA8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130.4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BC33A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8.6</w:t>
            </w:r>
          </w:p>
        </w:tc>
      </w:tr>
      <w:tr w:rsidR="00E17AC9" w14:paraId="53FBBB86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B95B1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E890D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59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09823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D63AD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9C64C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D23CB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703B4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9FFEB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11.2</w:t>
            </w:r>
          </w:p>
        </w:tc>
      </w:tr>
      <w:tr w:rsidR="00E17AC9" w14:paraId="4C467C61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55E5F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64DA6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1A690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3BBDF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F425D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5D8DC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14630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98.8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28FB8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9.9</w:t>
            </w:r>
          </w:p>
        </w:tc>
      </w:tr>
      <w:tr w:rsidR="00E17AC9" w14:paraId="49151131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1E655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2274B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E5C1C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84CB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B38BE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0BEA9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32DD5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105.9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617D6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5.4</w:t>
            </w:r>
          </w:p>
        </w:tc>
      </w:tr>
      <w:tr w:rsidR="00E17AC9" w14:paraId="70BC4F42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416A2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93375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BEA2C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78740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081D9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63023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59D1C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D17D3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11.9</w:t>
            </w:r>
          </w:p>
        </w:tc>
      </w:tr>
      <w:tr w:rsidR="00E17AC9" w14:paraId="1F84C08D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39995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BCEDA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F534D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F84C6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971B3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FD435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0C1E9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FF62F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12.7</w:t>
            </w:r>
          </w:p>
        </w:tc>
      </w:tr>
      <w:tr w:rsidR="00E17AC9" w14:paraId="6FF6159E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DBAFB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F21A0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DCC6F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C9144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1C798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6E382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6D3EC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360.4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0D655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17.2</w:t>
            </w:r>
          </w:p>
        </w:tc>
      </w:tr>
      <w:tr w:rsidR="00E17AC9" w14:paraId="213316AC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A84C3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803FD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61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1D992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89780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CDD4D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6A4BF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F0134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1F48A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12.4</w:t>
            </w:r>
          </w:p>
        </w:tc>
      </w:tr>
      <w:tr w:rsidR="00E17AC9" w14:paraId="5B72A201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F97C7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28624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4F2C7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698F9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B5B2A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945A2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52A88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58.7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1875F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6.2</w:t>
            </w:r>
          </w:p>
        </w:tc>
      </w:tr>
      <w:tr w:rsidR="00E17AC9" w14:paraId="4D9E0DD5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BDE45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ECDD1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EB1AF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569F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6FF1F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A26F8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9CEC2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252.1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1D504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11.5</w:t>
            </w:r>
          </w:p>
        </w:tc>
      </w:tr>
      <w:tr w:rsidR="00E17AC9" w14:paraId="740C911C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85943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9515F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62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799AB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308E6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D318C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6A2F3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A2D95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783EC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10.5</w:t>
            </w:r>
          </w:p>
        </w:tc>
      </w:tr>
      <w:tr w:rsidR="00E17AC9" w14:paraId="3D1D3CD7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27C9F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7B1C9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05626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9C685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5D00B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F2592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532F2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45641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8.8</w:t>
            </w:r>
          </w:p>
        </w:tc>
      </w:tr>
      <w:tr w:rsidR="00E17AC9" w14:paraId="713DA78B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B3DB6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F4A2F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D699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68FA8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5F249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0BAD4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02DF9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133.6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47C42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7.1</w:t>
            </w:r>
          </w:p>
        </w:tc>
      </w:tr>
      <w:tr w:rsidR="00E17AC9" w14:paraId="03AFE6D9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517E5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690A1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63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5654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FA585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1BD76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233D1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EAAD4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06A9E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6.4</w:t>
            </w:r>
          </w:p>
        </w:tc>
      </w:tr>
      <w:tr w:rsidR="00E17AC9" w14:paraId="2229151C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37B8A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B46DE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E94BC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0DCE3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ADE10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9EFF3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B2D9B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574CC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12.3</w:t>
            </w:r>
          </w:p>
        </w:tc>
      </w:tr>
      <w:tr w:rsidR="00E17AC9" w14:paraId="405DCD86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1B8A1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8D9A0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5ADA2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70F62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A0B93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ED8A6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E2959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297.1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90857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13.8</w:t>
            </w:r>
          </w:p>
        </w:tc>
      </w:tr>
      <w:tr w:rsidR="00E17AC9" w14:paraId="7EB90468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A2619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87153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64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4557E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B692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0EDF3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95B16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C351E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2AA99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13.4</w:t>
            </w:r>
          </w:p>
        </w:tc>
      </w:tr>
      <w:tr w:rsidR="00E17AC9" w14:paraId="7A109F8A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EB01F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B7480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542D6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5FC7D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81D4F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D34C4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23715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76.7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BF7C4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9.6</w:t>
            </w:r>
          </w:p>
        </w:tc>
      </w:tr>
      <w:tr w:rsidR="00E17AC9" w14:paraId="0488A528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C55DD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AE639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305BC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3D775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176E1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E63D8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D2EBC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211.0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AB668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12.8</w:t>
            </w:r>
          </w:p>
        </w:tc>
      </w:tr>
      <w:tr w:rsidR="00E17AC9" w14:paraId="6407E351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34A2C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55CCC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65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9DE21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F7393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5BAB6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CC85B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3350F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32.7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B6F5F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15.5</w:t>
            </w:r>
          </w:p>
        </w:tc>
      </w:tr>
      <w:tr w:rsidR="00E17AC9" w14:paraId="28F27E65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A896B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AB6AE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304FF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78BE3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2593F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A9C0F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5DC9C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126.9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13D58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11.7</w:t>
            </w:r>
          </w:p>
        </w:tc>
      </w:tr>
      <w:tr w:rsidR="00E17AC9" w14:paraId="54715E0E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E7BBE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21B87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AE4B6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90762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11A30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A88D8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4B28A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642F2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12.2</w:t>
            </w:r>
          </w:p>
        </w:tc>
      </w:tr>
      <w:tr w:rsidR="00E17AC9" w14:paraId="19CDAB55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32211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2C5FA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66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5F2E0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76065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DDB66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AB913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EED84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ECDC5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10.4</w:t>
            </w:r>
          </w:p>
        </w:tc>
      </w:tr>
      <w:tr w:rsidR="00E17AC9" w14:paraId="48AC9CB6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32986D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0E439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43933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749E1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E1E02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600A8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81EF1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BED2E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19.3</w:t>
            </w:r>
          </w:p>
        </w:tc>
      </w:tr>
      <w:tr w:rsidR="00E17AC9" w14:paraId="59E64912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04DAF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502DC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FA4B5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2A47F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16A68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FEF81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81221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178.7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049C1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9.6</w:t>
            </w:r>
          </w:p>
        </w:tc>
      </w:tr>
      <w:tr w:rsidR="00E17AC9" w14:paraId="373B0EB1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8E226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CA0A8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67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03B44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28586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D3E88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8CEBC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3DC52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C121D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4.0</w:t>
            </w:r>
          </w:p>
        </w:tc>
      </w:tr>
      <w:tr w:rsidR="00E17AC9" w14:paraId="56793ADF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AF65E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E450D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FD20F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E58E2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8C18E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A45DD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B0C7C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140.7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EC68B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16.1</w:t>
            </w:r>
          </w:p>
        </w:tc>
      </w:tr>
      <w:tr w:rsidR="00E17AC9" w14:paraId="344DFD2F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D45E6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370DC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1976F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F6E25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55E4F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3CDA6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92732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179.2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57CC8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9.1</w:t>
            </w:r>
          </w:p>
        </w:tc>
      </w:tr>
      <w:tr w:rsidR="00E17AC9" w14:paraId="1ABC1A5E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F6B90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245FC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68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7A941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90A89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A0D8D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AC639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7642E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F1224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8.4</w:t>
            </w:r>
          </w:p>
        </w:tc>
      </w:tr>
      <w:tr w:rsidR="00E17AC9" w14:paraId="1CD29549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4C3A3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61B44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4D19E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E66E4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228E9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C3F73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EED43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53.9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500B6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5.8</w:t>
            </w:r>
          </w:p>
        </w:tc>
      </w:tr>
      <w:tr w:rsidR="00E17AC9" w14:paraId="18A9E5A1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B5D8B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473A4C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94455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34B1E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99FDEE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AF557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6EDDC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133.1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3EAE1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6.6</w:t>
            </w:r>
          </w:p>
        </w:tc>
      </w:tr>
      <w:tr w:rsidR="00E17AC9" w14:paraId="4EE94D8E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DAFE5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5D54C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69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8A676D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AEBA94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38B4E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7FF1E8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7026C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8C5D7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13.8</w:t>
            </w:r>
          </w:p>
        </w:tc>
      </w:tr>
      <w:tr w:rsidR="00E17AC9" w14:paraId="20261FEA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511F71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30309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C57C2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37E55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651A6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B2FAC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4C36F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E610F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7.0</w:t>
            </w:r>
          </w:p>
        </w:tc>
      </w:tr>
      <w:tr w:rsidR="00E17AC9" w14:paraId="2CE41156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A3065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37D3A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BFC4F2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F36DD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CA1A7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651727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35EC3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343.2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B2D00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16.5</w:t>
            </w:r>
          </w:p>
        </w:tc>
      </w:tr>
      <w:tr w:rsidR="00E17AC9" w14:paraId="1D1C168E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79D3E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C31F9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9F68B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8179F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31D79F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29BA2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D6C693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8CEAE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5.1</w:t>
            </w:r>
          </w:p>
        </w:tc>
      </w:tr>
      <w:tr w:rsidR="00E17AC9" w14:paraId="176172F6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9A046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A6B8F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125FE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F6E78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1D1D7A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00BFB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C6B22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88.7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AC8B1C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10.5</w:t>
            </w:r>
          </w:p>
        </w:tc>
      </w:tr>
      <w:tr w:rsidR="00E17AC9" w14:paraId="73117867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840D47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FE2254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77B993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16F3B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8FF5D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D619F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AEAD5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289.2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3C944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16.4</w:t>
            </w:r>
          </w:p>
        </w:tc>
      </w:tr>
      <w:tr w:rsidR="00E17AC9" w14:paraId="365C4B57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44F6FE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C40D3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71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3BF7DC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A084F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19F3F7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B1045A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00BE5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923085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8.7</w:t>
            </w:r>
          </w:p>
        </w:tc>
      </w:tr>
      <w:tr w:rsidR="00E17AC9" w14:paraId="4601F9E9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3071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F4104B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21C84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0D9DD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6C3A1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FD2BB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820D0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39A1D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5.3</w:t>
            </w:r>
          </w:p>
        </w:tc>
      </w:tr>
      <w:tr w:rsidR="00E17AC9" w14:paraId="03682367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DD4CD0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D8BA5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71F306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850F5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AA2E23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B8AAA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780D34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177.5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9F6EB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7.9</w:t>
            </w:r>
          </w:p>
        </w:tc>
      </w:tr>
      <w:tr w:rsidR="00E17AC9" w14:paraId="3640C2E2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22D89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DD1A1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3DAA8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C411A1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E50862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7F6899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DC9CF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25.5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7F3C8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12.9</w:t>
            </w:r>
          </w:p>
        </w:tc>
      </w:tr>
      <w:tr w:rsidR="00E17AC9" w14:paraId="46C99063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811D68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521FA9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955A0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ACA5C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5F8859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FE90C1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040E76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66.2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AB903E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8.5</w:t>
            </w:r>
          </w:p>
        </w:tc>
      </w:tr>
      <w:tr w:rsidR="00E17AC9" w14:paraId="51CEDD8F" w14:textId="77777777" w:rsidTr="0012344E">
        <w:trPr>
          <w:trHeight w:val="2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B4F52A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2E25DF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6FBF25" w14:textId="77777777" w:rsidR="00E17AC9" w:rsidRDefault="00E17AC9" w:rsidP="00E17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04ADD5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8D917B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12F200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DACD6F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263.3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07D04D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14.7</w:t>
            </w:r>
          </w:p>
        </w:tc>
      </w:tr>
      <w:tr w:rsidR="00E17AC9" w14:paraId="6F24A96C" w14:textId="77777777" w:rsidTr="0012344E">
        <w:trPr>
          <w:trHeight w:val="20"/>
        </w:trPr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8168AA6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All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3D1B1A8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E997270" w14:textId="77777777" w:rsidR="00E17AC9" w:rsidRDefault="00E17AC9" w:rsidP="00E17AC9">
            <w:pPr>
              <w:spacing w:before="0"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1096.4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FC82EEB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835.3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DBCCD82" w14:textId="77777777" w:rsidR="00E17AC9" w:rsidRDefault="00E17AC9" w:rsidP="00E17AC9">
            <w:pPr>
              <w:spacing w:before="0" w:after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76.2</w:t>
            </w:r>
          </w:p>
        </w:tc>
      </w:tr>
    </w:tbl>
    <w:p w14:paraId="6C849316" w14:textId="77777777" w:rsidR="00E17AC9" w:rsidRDefault="00E17AC9" w:rsidP="00E17AC9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  <w:vertAlign w:val="superscript"/>
        </w:rPr>
        <w:t>1</w:t>
      </w:r>
      <w:r>
        <w:rPr>
          <w:rFonts w:ascii="Arial" w:eastAsia="Arial" w:hAnsi="Arial" w:cs="Arial"/>
          <w:sz w:val="13"/>
          <w:szCs w:val="13"/>
        </w:rPr>
        <w:t>Values are presented as means. SD: Standard deviation; CV: coefficient of variation. BW: Body weight.</w:t>
      </w:r>
    </w:p>
    <w:p w14:paraId="350BA0C3" w14:textId="77777777" w:rsidR="00E17AC9" w:rsidRDefault="00E17AC9" w:rsidP="00E17AC9">
      <w:pPr>
        <w:spacing w:before="0" w:after="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BD: Basal diet; PR: Basal diet + probiotic; PH: Basal diet + </w:t>
      </w:r>
      <w:proofErr w:type="spellStart"/>
      <w:r>
        <w:rPr>
          <w:rFonts w:ascii="Arial" w:eastAsia="Arial" w:hAnsi="Arial" w:cs="Arial"/>
          <w:sz w:val="13"/>
          <w:szCs w:val="13"/>
        </w:rPr>
        <w:t>phytobiotic</w:t>
      </w:r>
      <w:proofErr w:type="spellEnd"/>
      <w:r>
        <w:rPr>
          <w:rFonts w:ascii="Arial" w:eastAsia="Arial" w:hAnsi="Arial" w:cs="Arial"/>
          <w:sz w:val="13"/>
          <w:szCs w:val="13"/>
        </w:rPr>
        <w:t>. F: female; M: male. X and Y correspond to two fast growing commercial poultry genetic lines.</w:t>
      </w:r>
    </w:p>
    <w:p w14:paraId="1A2336BA" w14:textId="77777777" w:rsidR="00E17AC9" w:rsidRDefault="00E17AC9" w:rsidP="00E17AC9">
      <w:pPr>
        <w:spacing w:before="0" w:after="0"/>
        <w:rPr>
          <w:rFonts w:ascii="Arial" w:eastAsia="Arial" w:hAnsi="Arial" w:cs="Arial"/>
          <w:sz w:val="13"/>
          <w:szCs w:val="13"/>
        </w:rPr>
      </w:pPr>
    </w:p>
    <w:p w14:paraId="14E1B6ED" w14:textId="77777777" w:rsidR="00EA3D3C" w:rsidRDefault="00EA3D3C" w:rsidP="00E17AC9">
      <w:pPr>
        <w:pStyle w:val="Ttulo1"/>
        <w:numPr>
          <w:ilvl w:val="0"/>
          <w:numId w:val="0"/>
        </w:numPr>
        <w:spacing w:before="0" w:after="0"/>
        <w:ind w:hanging="567"/>
      </w:pPr>
    </w:p>
    <w:p w14:paraId="7616A180" w14:textId="77777777" w:rsidR="00023EAD" w:rsidRPr="00023EAD" w:rsidRDefault="00023EAD" w:rsidP="00023EAD"/>
    <w:sectPr w:rsidR="00023EAD" w:rsidRPr="00023EAD" w:rsidSect="00E17AC9">
      <w:pgSz w:w="12240" w:h="15840"/>
      <w:pgMar w:top="1140" w:right="284" w:bottom="1140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C0451" w14:textId="77777777" w:rsidR="00D82BCB" w:rsidRDefault="00D82BCB" w:rsidP="00117666">
      <w:pPr>
        <w:spacing w:after="0"/>
      </w:pPr>
      <w:r>
        <w:separator/>
      </w:r>
    </w:p>
  </w:endnote>
  <w:endnote w:type="continuationSeparator" w:id="0">
    <w:p w14:paraId="187291F7" w14:textId="77777777" w:rsidR="00D82BCB" w:rsidRDefault="00D82BC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B05D" w14:textId="77777777" w:rsidR="00D82BCB" w:rsidRDefault="00D82BCB" w:rsidP="00117666">
      <w:pPr>
        <w:spacing w:after="0"/>
      </w:pPr>
      <w:r>
        <w:separator/>
      </w:r>
    </w:p>
  </w:footnote>
  <w:footnote w:type="continuationSeparator" w:id="0">
    <w:p w14:paraId="764FBB5D" w14:textId="77777777" w:rsidR="00D82BCB" w:rsidRDefault="00D82BC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 w:rsidP="000F64AB">
    <w:pPr>
      <w:spacing w:before="0" w:after="0"/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23EAD"/>
    <w:rsid w:val="00034304"/>
    <w:rsid w:val="00035434"/>
    <w:rsid w:val="00052A14"/>
    <w:rsid w:val="00077D53"/>
    <w:rsid w:val="000F64AB"/>
    <w:rsid w:val="00105FD9"/>
    <w:rsid w:val="00117666"/>
    <w:rsid w:val="001549D3"/>
    <w:rsid w:val="00160065"/>
    <w:rsid w:val="00177D84"/>
    <w:rsid w:val="001D6EFE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53CC0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82BCB"/>
    <w:rsid w:val="00DB59C3"/>
    <w:rsid w:val="00DC259A"/>
    <w:rsid w:val="00DE23E8"/>
    <w:rsid w:val="00E17AC9"/>
    <w:rsid w:val="00E52377"/>
    <w:rsid w:val="00E537AD"/>
    <w:rsid w:val="00E64E17"/>
    <w:rsid w:val="00E866C9"/>
    <w:rsid w:val="00EA3D3C"/>
    <w:rsid w:val="00EC090A"/>
    <w:rsid w:val="00ED20B5"/>
    <w:rsid w:val="00F3509D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9"/>
    <w:qFormat/>
    <w:rsid w:val="00AB6715"/>
    <w:pPr>
      <w:numPr>
        <w:ilvl w:val="4"/>
      </w:numPr>
      <w:outlineLvl w:val="4"/>
    </w:p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6EFE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6EFE"/>
    <w:rPr>
      <w:rFonts w:ascii="Calibri" w:eastAsia="Calibri" w:hAnsi="Calibri" w:cs="Calibri"/>
      <w:b/>
      <w:sz w:val="20"/>
      <w:szCs w:val="20"/>
      <w:lang w:val="en-GB" w:eastAsia="en-GB"/>
    </w:rPr>
  </w:style>
  <w:style w:type="table" w:customStyle="1" w:styleId="TableNormal1">
    <w:name w:val="Table Normal1"/>
    <w:rsid w:val="001D6EFE"/>
    <w:pPr>
      <w:spacing w:after="160" w:line="259" w:lineRule="auto"/>
    </w:pPr>
    <w:rPr>
      <w:rFonts w:ascii="Calibri" w:eastAsia="Calibri" w:hAnsi="Calibri" w:cs="Calibri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1D6EFE"/>
    <w:pPr>
      <w:spacing w:after="160" w:line="259" w:lineRule="auto"/>
    </w:pPr>
    <w:rPr>
      <w:rFonts w:ascii="Calibri" w:eastAsia="Calibri" w:hAnsi="Calibri" w:cs="Calibri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1D6EFE"/>
    <w:pPr>
      <w:spacing w:after="160" w:line="259" w:lineRule="auto"/>
    </w:pPr>
    <w:rPr>
      <w:rFonts w:ascii="Calibri" w:eastAsia="Calibri" w:hAnsi="Calibri" w:cs="Calibri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1D6EFE"/>
    <w:pPr>
      <w:spacing w:after="160" w:line="259" w:lineRule="auto"/>
    </w:pPr>
    <w:rPr>
      <w:rFonts w:ascii="Calibri" w:eastAsia="Calibri" w:hAnsi="Calibri" w:cs="Calibri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1D6EFE"/>
    <w:pPr>
      <w:spacing w:after="160" w:line="259" w:lineRule="auto"/>
    </w:pPr>
    <w:rPr>
      <w:rFonts w:ascii="Calibri" w:eastAsia="Calibri" w:hAnsi="Calibri" w:cs="Calibri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1D6EFE"/>
    <w:pPr>
      <w:spacing w:after="160" w:line="259" w:lineRule="auto"/>
    </w:pPr>
    <w:rPr>
      <w:rFonts w:ascii="Calibri" w:eastAsia="Calibri" w:hAnsi="Calibri" w:cs="Calibri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1D6EFE"/>
    <w:pPr>
      <w:spacing w:after="160" w:line="259" w:lineRule="auto"/>
    </w:pPr>
    <w:rPr>
      <w:rFonts w:ascii="Calibri" w:eastAsia="Calibri" w:hAnsi="Calibri" w:cs="Calibri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1D6EFE"/>
    <w:pPr>
      <w:spacing w:after="160" w:line="259" w:lineRule="auto"/>
    </w:pPr>
    <w:rPr>
      <w:rFonts w:ascii="Calibri" w:eastAsia="Calibri" w:hAnsi="Calibri" w:cs="Calibri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1D6EFE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paragraph" w:customStyle="1" w:styleId="font5">
    <w:name w:val="font5"/>
    <w:basedOn w:val="Normal"/>
    <w:rsid w:val="001D6EFE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2"/>
      <w:lang w:val="en-GB" w:eastAsia="en-GB"/>
    </w:rPr>
  </w:style>
  <w:style w:type="paragraph" w:customStyle="1" w:styleId="xl65">
    <w:name w:val="xl65"/>
    <w:basedOn w:val="Normal"/>
    <w:rsid w:val="001D6EFE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paragraph" w:customStyle="1" w:styleId="xl66">
    <w:name w:val="xl66"/>
    <w:basedOn w:val="Normal"/>
    <w:rsid w:val="001D6EF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customStyle="1" w:styleId="xl67">
    <w:name w:val="xl67"/>
    <w:basedOn w:val="Normal"/>
    <w:rsid w:val="001D6EF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customStyle="1" w:styleId="xl68">
    <w:name w:val="xl68"/>
    <w:basedOn w:val="Normal"/>
    <w:rsid w:val="001D6EF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Cs w:val="24"/>
      <w:lang w:val="en-GB" w:eastAsia="en-GB"/>
    </w:rPr>
  </w:style>
  <w:style w:type="paragraph" w:customStyle="1" w:styleId="xl69">
    <w:name w:val="xl69"/>
    <w:basedOn w:val="Normal"/>
    <w:rsid w:val="001D6EF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Cs w:val="24"/>
      <w:lang w:val="en-GB" w:eastAsia="en-GB"/>
    </w:rPr>
  </w:style>
  <w:style w:type="paragraph" w:customStyle="1" w:styleId="xl70">
    <w:name w:val="xl70"/>
    <w:basedOn w:val="Normal"/>
    <w:rsid w:val="001D6EFE"/>
    <w:pPr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en-GB" w:eastAsia="en-GB"/>
    </w:rPr>
  </w:style>
  <w:style w:type="paragraph" w:customStyle="1" w:styleId="xl71">
    <w:name w:val="xl71"/>
    <w:basedOn w:val="Normal"/>
    <w:rsid w:val="001D6EF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Cs w:val="24"/>
      <w:lang w:val="en-GB" w:eastAsia="en-GB"/>
    </w:rPr>
  </w:style>
  <w:style w:type="paragraph" w:customStyle="1" w:styleId="xl72">
    <w:name w:val="xl72"/>
    <w:basedOn w:val="Normal"/>
    <w:rsid w:val="001D6EF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customStyle="1" w:styleId="xl73">
    <w:name w:val="xl73"/>
    <w:basedOn w:val="Normal"/>
    <w:rsid w:val="001D6EF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customStyle="1" w:styleId="xl74">
    <w:name w:val="xl74"/>
    <w:basedOn w:val="Normal"/>
    <w:rsid w:val="001D6EF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customStyle="1" w:styleId="xl75">
    <w:name w:val="xl75"/>
    <w:basedOn w:val="Normal"/>
    <w:rsid w:val="001D6EF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Cs w:val="24"/>
      <w:lang w:val="en-GB" w:eastAsia="en-GB"/>
    </w:rPr>
  </w:style>
  <w:style w:type="paragraph" w:customStyle="1" w:styleId="xl76">
    <w:name w:val="xl76"/>
    <w:basedOn w:val="Normal"/>
    <w:rsid w:val="001D6EF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Cs w:val="24"/>
      <w:lang w:val="en-GB" w:eastAsia="en-GB"/>
    </w:rPr>
  </w:style>
  <w:style w:type="paragraph" w:customStyle="1" w:styleId="xl77">
    <w:name w:val="xl77"/>
    <w:basedOn w:val="Normal"/>
    <w:rsid w:val="001D6EF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Cs w:val="24"/>
      <w:lang w:val="en-GB" w:eastAsia="en-GB"/>
    </w:rPr>
  </w:style>
  <w:style w:type="paragraph" w:customStyle="1" w:styleId="xl78">
    <w:name w:val="xl78"/>
    <w:basedOn w:val="Normal"/>
    <w:rsid w:val="001D6EF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Cs w:val="24"/>
      <w:lang w:val="en-GB" w:eastAsia="en-GB"/>
    </w:rPr>
  </w:style>
  <w:style w:type="paragraph" w:customStyle="1" w:styleId="xl79">
    <w:name w:val="xl79"/>
    <w:basedOn w:val="Normal"/>
    <w:rsid w:val="001D6EF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en-GB" w:eastAsia="en-GB"/>
    </w:rPr>
  </w:style>
  <w:style w:type="paragraph" w:customStyle="1" w:styleId="xl80">
    <w:name w:val="xl80"/>
    <w:basedOn w:val="Normal"/>
    <w:rsid w:val="001D6EF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en-GB" w:eastAsia="en-GB"/>
    </w:rPr>
  </w:style>
  <w:style w:type="paragraph" w:customStyle="1" w:styleId="xl81">
    <w:name w:val="xl81"/>
    <w:basedOn w:val="Normal"/>
    <w:rsid w:val="001D6EF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en-GB" w:eastAsia="en-GB"/>
    </w:rPr>
  </w:style>
  <w:style w:type="paragraph" w:customStyle="1" w:styleId="xl82">
    <w:name w:val="xl82"/>
    <w:basedOn w:val="Normal"/>
    <w:rsid w:val="001D6EF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en-GB" w:eastAsia="en-GB"/>
    </w:rPr>
  </w:style>
  <w:style w:type="paragraph" w:customStyle="1" w:styleId="xl83">
    <w:name w:val="xl83"/>
    <w:basedOn w:val="Normal"/>
    <w:rsid w:val="001D6EF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en-GB" w:eastAsia="en-GB"/>
    </w:rPr>
  </w:style>
  <w:style w:type="paragraph" w:customStyle="1" w:styleId="xl84">
    <w:name w:val="xl84"/>
    <w:basedOn w:val="Normal"/>
    <w:rsid w:val="001D6EF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Cs w:val="24"/>
      <w:lang w:val="en-GB" w:eastAsia="en-GB"/>
    </w:rPr>
  </w:style>
  <w:style w:type="paragraph" w:customStyle="1" w:styleId="xl85">
    <w:name w:val="xl85"/>
    <w:basedOn w:val="Normal"/>
    <w:rsid w:val="001D6EF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Cs w:val="24"/>
      <w:lang w:val="en-GB" w:eastAsia="en-GB"/>
    </w:rPr>
  </w:style>
  <w:style w:type="paragraph" w:customStyle="1" w:styleId="xl86">
    <w:name w:val="xl86"/>
    <w:basedOn w:val="Normal"/>
    <w:rsid w:val="001D6EF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Cs w:val="24"/>
      <w:lang w:val="en-GB" w:eastAsia="en-GB"/>
    </w:rPr>
  </w:style>
  <w:style w:type="paragraph" w:customStyle="1" w:styleId="xl87">
    <w:name w:val="xl87"/>
    <w:basedOn w:val="Normal"/>
    <w:rsid w:val="001D6EF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Cs w:val="24"/>
      <w:lang w:val="en-GB" w:eastAsia="en-GB"/>
    </w:rPr>
  </w:style>
  <w:style w:type="paragraph" w:customStyle="1" w:styleId="xl88">
    <w:name w:val="xl88"/>
    <w:basedOn w:val="Normal"/>
    <w:rsid w:val="001D6EF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Cs w:val="24"/>
      <w:lang w:val="en-GB" w:eastAsia="en-GB"/>
    </w:rPr>
  </w:style>
  <w:style w:type="paragraph" w:customStyle="1" w:styleId="xl89">
    <w:name w:val="xl89"/>
    <w:basedOn w:val="Normal"/>
    <w:rsid w:val="001D6EF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customStyle="1" w:styleId="xl90">
    <w:name w:val="xl90"/>
    <w:basedOn w:val="Normal"/>
    <w:rsid w:val="001D6EF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customStyle="1" w:styleId="xl91">
    <w:name w:val="xl91"/>
    <w:basedOn w:val="Normal"/>
    <w:rsid w:val="001D6EFE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000000"/>
      <w:szCs w:val="24"/>
      <w:lang w:val="en-GB" w:eastAsia="en-GB"/>
    </w:rPr>
  </w:style>
  <w:style w:type="paragraph" w:customStyle="1" w:styleId="xl92">
    <w:name w:val="xl92"/>
    <w:basedOn w:val="Normal"/>
    <w:rsid w:val="001D6EF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33</TotalTime>
  <Pages>22</Pages>
  <Words>9525</Words>
  <Characters>54297</Characters>
  <Application>Microsoft Office Word</Application>
  <DocSecurity>0</DocSecurity>
  <Lines>452</Lines>
  <Paragraphs>127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Tarradas, Joan</cp:lastModifiedBy>
  <cp:revision>3</cp:revision>
  <cp:lastPrinted>2013-10-03T12:51:00Z</cp:lastPrinted>
  <dcterms:created xsi:type="dcterms:W3CDTF">2018-11-23T08:58:00Z</dcterms:created>
  <dcterms:modified xsi:type="dcterms:W3CDTF">2022-02-09T12:53:00Z</dcterms:modified>
</cp:coreProperties>
</file>