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FBF1" w14:textId="2BC54362" w:rsidR="009131FE" w:rsidRDefault="009131FE">
      <w:pPr>
        <w:spacing w:before="0" w:after="200" w:line="276" w:lineRule="auto"/>
        <w:rPr>
          <w:rFonts w:cs="Times New Roman"/>
          <w:b/>
          <w:i/>
          <w:sz w:val="32"/>
          <w:szCs w:val="32"/>
        </w:rPr>
      </w:pPr>
      <w:bookmarkStart w:id="0" w:name="_Hlk96340477"/>
      <w:bookmarkEnd w:id="0"/>
    </w:p>
    <w:p w14:paraId="4227EEE6" w14:textId="0DF013D8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83ED561" w14:textId="748B3AB8" w:rsidR="00687665" w:rsidRDefault="00654E8F" w:rsidP="0001436A">
      <w:pPr>
        <w:pStyle w:val="Heading1"/>
      </w:pPr>
      <w:r w:rsidRPr="00994A3D">
        <w:t>Supplementary Data</w:t>
      </w:r>
      <w:r w:rsidR="00E6036B">
        <w:t xml:space="preserve">: </w:t>
      </w:r>
      <w:r w:rsidR="00687665">
        <w:t xml:space="preserve">Cardio Miracle </w:t>
      </w:r>
      <w:r w:rsidR="00A254A9">
        <w:t xml:space="preserve">Product </w:t>
      </w:r>
      <w:r w:rsidR="00687665">
        <w:t xml:space="preserve">Ingredients </w:t>
      </w:r>
    </w:p>
    <w:p w14:paraId="1D507158" w14:textId="412ADBF1" w:rsidR="005C1A47" w:rsidRDefault="005C1A47" w:rsidP="005C1A47">
      <w:pPr>
        <w:rPr>
          <w:rFonts w:cs="Times New Roman"/>
        </w:rPr>
      </w:pPr>
      <w:r w:rsidRPr="004B7AA8">
        <w:rPr>
          <w:rFonts w:cs="Times New Roman"/>
        </w:rPr>
        <w:t xml:space="preserve">L-Citrulline, L-Arginine, L-Arginine Alpha Ketoglutarate, Agmatine Sulfate, Beet Powder, Acacia Senegal, Sea Sal, Carrot Powder, Coconut Powder, D-Ribose, Spinach, Broccoli, Carrot, Sweet Potato, Orange, Apple, Strawberry, Sunflower Seeds, Shiitake Mushroom, Maitake Mushroom, Turmeric Powder, Hawthorne Fruit Extract, Grape Seed Extract, Pine Bark Extract, L-Ornithine HCL, L-Theanine, Acerola Cherry Juice Powder, Blueberry Powder, Taurine, Quercetin Dihydrate, </w:t>
      </w:r>
      <w:proofErr w:type="spellStart"/>
      <w:r w:rsidRPr="004B7AA8">
        <w:rPr>
          <w:rFonts w:cs="Times New Roman"/>
        </w:rPr>
        <w:t>AstraGin</w:t>
      </w:r>
      <w:proofErr w:type="spellEnd"/>
      <w:r w:rsidRPr="004B7AA8">
        <w:rPr>
          <w:rFonts w:cs="Times New Roman"/>
        </w:rPr>
        <w:t xml:space="preserve"> (Astragalus Membranaceus and Panax </w:t>
      </w:r>
      <w:proofErr w:type="spellStart"/>
      <w:r w:rsidRPr="004B7AA8">
        <w:rPr>
          <w:rFonts w:cs="Times New Roman"/>
        </w:rPr>
        <w:t>Notoginseng</w:t>
      </w:r>
      <w:proofErr w:type="spellEnd"/>
      <w:r w:rsidRPr="004B7AA8">
        <w:rPr>
          <w:rFonts w:cs="Times New Roman"/>
        </w:rPr>
        <w:t>),. Vitamin D-3 Cholecalciferol, Alpha Lipoic Acid, Cranberry Fruit Extract, Magnesium L-</w:t>
      </w:r>
      <w:proofErr w:type="spellStart"/>
      <w:r w:rsidRPr="004B7AA8">
        <w:rPr>
          <w:rFonts w:cs="Times New Roman"/>
        </w:rPr>
        <w:t>Threonate</w:t>
      </w:r>
      <w:proofErr w:type="spellEnd"/>
      <w:r w:rsidRPr="004B7AA8">
        <w:rPr>
          <w:rFonts w:cs="Times New Roman"/>
        </w:rPr>
        <w:t xml:space="preserve">, Pomegranate fruit extract, Vitamin E, Mixed Tocopherols, Zinc Amino Acid Chelate, Zinc Oxide, Astaxanthin Powder, Co Enzyme Q10, </w:t>
      </w:r>
      <w:proofErr w:type="spellStart"/>
      <w:r w:rsidRPr="004B7AA8">
        <w:rPr>
          <w:rFonts w:cs="Times New Roman"/>
        </w:rPr>
        <w:t>OmniMin</w:t>
      </w:r>
      <w:proofErr w:type="spellEnd"/>
      <w:r w:rsidRPr="004B7AA8">
        <w:rPr>
          <w:rFonts w:cs="Times New Roman"/>
        </w:rPr>
        <w:t xml:space="preserve"> AC Trace Mineral, Black Pepper extract, </w:t>
      </w:r>
      <w:proofErr w:type="spellStart"/>
      <w:r w:rsidRPr="004B7AA8">
        <w:rPr>
          <w:rFonts w:cs="Times New Roman"/>
        </w:rPr>
        <w:t>Piperine</w:t>
      </w:r>
      <w:proofErr w:type="spellEnd"/>
      <w:r w:rsidRPr="004B7AA8">
        <w:rPr>
          <w:rFonts w:cs="Times New Roman"/>
        </w:rPr>
        <w:t>, Vitamin K2</w:t>
      </w:r>
      <w:r>
        <w:rPr>
          <w:rFonts w:cs="Times New Roman"/>
        </w:rPr>
        <w:t>,</w:t>
      </w:r>
      <w:r w:rsidRPr="004B7AA8">
        <w:rPr>
          <w:rFonts w:cs="Times New Roman"/>
        </w:rPr>
        <w:t xml:space="preserve"> Selenium Amino acid chelate, Vitamin B12, Biotin, Erythritol, Citric Acid, DL-Malic Acid, Raspberry flavor, Natural blackberry lemonade flavor, Silica, Stevia.</w:t>
      </w:r>
    </w:p>
    <w:p w14:paraId="24447C20" w14:textId="61E3F389" w:rsidR="005E3E47" w:rsidRPr="004B7AA8" w:rsidRDefault="005E3E47" w:rsidP="005C1A47">
      <w:pPr>
        <w:rPr>
          <w:rFonts w:cs="Times New Roman"/>
        </w:rPr>
      </w:pPr>
      <w:r w:rsidRPr="005E3E47">
        <w:rPr>
          <w:rFonts w:cs="Times New Roman"/>
          <w:szCs w:val="24"/>
        </w:rPr>
        <w:t xml:space="preserve">CM, core ingredients </w:t>
      </w:r>
      <w:r>
        <w:rPr>
          <w:rFonts w:cs="Times New Roman"/>
          <w:szCs w:val="24"/>
        </w:rPr>
        <w:t xml:space="preserve">are </w:t>
      </w:r>
      <w:r w:rsidRPr="005E3E47">
        <w:rPr>
          <w:rFonts w:cs="Times New Roman"/>
          <w:szCs w:val="24"/>
        </w:rPr>
        <w:t>the combination of arginine, citrulline and cholecalciferol Vit D</w:t>
      </w:r>
      <w:r>
        <w:rPr>
          <w:rFonts w:cs="Times New Roman"/>
          <w:szCs w:val="24"/>
        </w:rPr>
        <w:t>.</w:t>
      </w:r>
      <w:r w:rsidRPr="005E3E47">
        <w:rPr>
          <w:rFonts w:cs="Times New Roman"/>
          <w:szCs w:val="24"/>
        </w:rPr>
        <w:t xml:space="preserve"> By supplying arginine </w:t>
      </w:r>
      <w:r>
        <w:rPr>
          <w:rFonts w:cs="Times New Roman"/>
          <w:szCs w:val="24"/>
        </w:rPr>
        <w:t>CM</w:t>
      </w:r>
      <w:r w:rsidRPr="005E3E47">
        <w:rPr>
          <w:rFonts w:cs="Times New Roman"/>
          <w:szCs w:val="24"/>
        </w:rPr>
        <w:t xml:space="preserve"> increases plasma arginine levels shown to provide the fuel for nitric oxide synthase (NOS) mediated NO generation;</w:t>
      </w:r>
      <w:r w:rsidRPr="005E3E47">
        <w:rPr>
          <w:rFonts w:cs="Times New Roman"/>
          <w:szCs w:val="24"/>
          <w:vertAlign w:val="superscript"/>
        </w:rPr>
        <w:endnoteReference w:id="1"/>
      </w:r>
      <w:r w:rsidRPr="005E3E47">
        <w:rPr>
          <w:rFonts w:cs="Times New Roman"/>
          <w:szCs w:val="24"/>
        </w:rPr>
        <w:t xml:space="preserve"> Vit D; in turn; is known to enhance NO generation by increasing the expression of eNOS and decreasing arginase activities which reduce the bioavailability of arginine and cause eNOS uncoupling and endothelial dysfunction.</w:t>
      </w:r>
      <w:r w:rsidRPr="005E3E47">
        <w:rPr>
          <w:rFonts w:cs="Times New Roman"/>
          <w:szCs w:val="24"/>
          <w:vertAlign w:val="superscript"/>
        </w:rPr>
        <w:endnoteReference w:id="2"/>
      </w:r>
      <w:r w:rsidRPr="005E3E47">
        <w:rPr>
          <w:rFonts w:cs="Times New Roman"/>
          <w:szCs w:val="24"/>
          <w:vertAlign w:val="superscript"/>
        </w:rPr>
        <w:t>;</w:t>
      </w:r>
      <w:r w:rsidRPr="005E3E47">
        <w:rPr>
          <w:rFonts w:cs="Times New Roman"/>
          <w:szCs w:val="24"/>
          <w:vertAlign w:val="superscript"/>
        </w:rPr>
        <w:endnoteReference w:id="3"/>
      </w:r>
      <w:r w:rsidRPr="005E3E47">
        <w:rPr>
          <w:rFonts w:cs="Times New Roman"/>
          <w:szCs w:val="24"/>
          <w:vertAlign w:val="superscript"/>
        </w:rPr>
        <w:t xml:space="preserve"> </w:t>
      </w:r>
      <w:r w:rsidRPr="005E3E47">
        <w:rPr>
          <w:rFonts w:cs="Times New Roman"/>
          <w:szCs w:val="24"/>
        </w:rPr>
        <w:t xml:space="preserve"> The addition of folate; calcium; magnesium; and potassium to the product supports endothelial nitric oxide synthetase (eNOS) activity.</w:t>
      </w:r>
      <w:r w:rsidRPr="005E3E47">
        <w:rPr>
          <w:rFonts w:cs="Times New Roman"/>
          <w:szCs w:val="24"/>
          <w:vertAlign w:val="superscript"/>
        </w:rPr>
        <w:endnoteReference w:id="4"/>
      </w:r>
    </w:p>
    <w:p w14:paraId="1C58911E" w14:textId="77777777" w:rsidR="005C1A47" w:rsidRPr="005C1A47" w:rsidRDefault="005C1A47" w:rsidP="005C1A47"/>
    <w:p w14:paraId="139CCDCC" w14:textId="73FE3485" w:rsidR="00687665" w:rsidRPr="00687665" w:rsidRDefault="00687665" w:rsidP="00687665">
      <w:pPr>
        <w:pStyle w:val="Heading1"/>
      </w:pPr>
      <w:r w:rsidRPr="00687665">
        <w:t xml:space="preserve">Natural products isolated from </w:t>
      </w:r>
      <w:r w:rsidR="005C1A47">
        <w:t>CM</w:t>
      </w:r>
      <w:r w:rsidRPr="00687665">
        <w:t xml:space="preserve"> herbal constituents </w:t>
      </w:r>
    </w:p>
    <w:p w14:paraId="3B1D716E" w14:textId="76941B13" w:rsidR="00687665" w:rsidRDefault="00687665" w:rsidP="00687665">
      <w:r w:rsidRPr="00D158CB">
        <w:t xml:space="preserve">(E)-2-hexenal, (S)-Carvone, (Z)-3-hexenal, (Z)-3-Hexenyl acetate, (Z)-beta-Ocimene, 1,2,3,4,6-Penta-O-galloyl-beta-D-glucose, 1,4-Cineole, 1,8-Cineole, 11-Eicosenoic acid, 1-Methoxyspirobrassinin, 1-Octanol, 1-O-trans-cinnamoyl-beta-D-glucopyranose, 2,4,5-Trimethoxybenzaldehyde, 2,6-Dimethoxy-1,4-benzoquinone, 20(R)-Ginsenoside Rg3, 20(R)-Ginsenoside Rh2, 28-Norcastasterone, 2alpha,3beta-Dihydroxyolean-12-en-28-oic acid, 2-Aminoethanol, 2-Carene, 2-C-Methyl-D-erythritol 4-phosphate, 2-Methylheptane, 2-Pentadecanone, 2-Phenylethyl alcohol, 2-Undecanone, 3,3'-di-O-Methylellagic acid, 3,5-Dicaffeoylquinic acid, 3-Carene, 3-Hydroxyanthranilic acid, 3-O-Caffeoylquinic acid, 3-O-Galloylquinic acid, 3-Pentanol, 3-Phenylpropanol, 4-(4-Hydroxyphenyl)-2-butanone, 4,5-Dicaffeoylquinic acid, 4-coumaric acid, 4-hydroxy-2,5-dimethyl-3(2H)-furanone, 4-hydroxybenzoic acid, 4-Hydroxyphenylpyruvate, 4-Hydroxyproline, 5,7,4'-Trihydroxy-3'-methoxyflavone, 5-Deoxystrigol, 5-Hydroxytryptamine, 5-Methoxytryptamine, 5-Oxoproline, 6-Methyl-5-hepten-2-one, 7-O-methylisomucronulatol, abietic acid, Abscisic acid, Acacia </w:t>
      </w:r>
      <w:proofErr w:type="spellStart"/>
      <w:r w:rsidRPr="00D158CB">
        <w:t>senegal</w:t>
      </w:r>
      <w:proofErr w:type="spellEnd"/>
      <w:r w:rsidRPr="00D158CB">
        <w:t xml:space="preserve">, Acetic acid, </w:t>
      </w:r>
      <w:proofErr w:type="spellStart"/>
      <w:r w:rsidRPr="00D158CB">
        <w:t>adenin</w:t>
      </w:r>
      <w:proofErr w:type="spellEnd"/>
      <w:r w:rsidRPr="00D158CB">
        <w:t xml:space="preserve">, adenosine, Adipic acid, Adrenaline, </w:t>
      </w:r>
      <w:proofErr w:type="spellStart"/>
      <w:r w:rsidRPr="00D158CB">
        <w:t>Aesculetin</w:t>
      </w:r>
      <w:proofErr w:type="spellEnd"/>
      <w:r w:rsidRPr="00D158CB">
        <w:t xml:space="preserve">, Aesculin, agmatine sulfate, </w:t>
      </w:r>
      <w:proofErr w:type="spellStart"/>
      <w:r w:rsidRPr="00D158CB">
        <w:t>alanin</w:t>
      </w:r>
      <w:proofErr w:type="spellEnd"/>
      <w:r w:rsidRPr="00D158CB">
        <w:t>, alpha tocopherol, alpha-</w:t>
      </w:r>
      <w:proofErr w:type="spellStart"/>
      <w:r w:rsidRPr="00D158CB">
        <w:t>Asarone</w:t>
      </w:r>
      <w:proofErr w:type="spellEnd"/>
      <w:r w:rsidRPr="00D158CB">
        <w:t>, alpha-</w:t>
      </w:r>
      <w:proofErr w:type="spellStart"/>
      <w:r w:rsidRPr="00D158CB">
        <w:t>Bisabolol</w:t>
      </w:r>
      <w:proofErr w:type="spellEnd"/>
      <w:r w:rsidRPr="00D158CB">
        <w:t>, alpha-carotene, alpha-</w:t>
      </w:r>
      <w:proofErr w:type="spellStart"/>
      <w:r w:rsidRPr="00D158CB">
        <w:t>Eleostearic</w:t>
      </w:r>
      <w:proofErr w:type="spellEnd"/>
      <w:r w:rsidRPr="00D158CB">
        <w:t xml:space="preserve"> acid, alpha-</w:t>
      </w:r>
      <w:proofErr w:type="spellStart"/>
      <w:r w:rsidRPr="00D158CB">
        <w:t>Farnesene</w:t>
      </w:r>
      <w:proofErr w:type="spellEnd"/>
      <w:r w:rsidRPr="00D158CB">
        <w:t>, alpha-</w:t>
      </w:r>
      <w:proofErr w:type="spellStart"/>
      <w:r w:rsidRPr="00D158CB">
        <w:t>Guaiene</w:t>
      </w:r>
      <w:proofErr w:type="spellEnd"/>
      <w:r w:rsidRPr="00D158CB">
        <w:t>, alpha-Ketoglutaric acid, alpha-lipoic acid, alpha-phellandrene, alpha-Pinene, alpha-Terpinene, alpha-Terpineol, alpha-</w:t>
      </w:r>
      <w:r w:rsidRPr="00D158CB">
        <w:lastRenderedPageBreak/>
        <w:t>Tocopherol, alpha-</w:t>
      </w:r>
      <w:proofErr w:type="spellStart"/>
      <w:r w:rsidRPr="00D158CB">
        <w:t>Tocopherolquinone</w:t>
      </w:r>
      <w:proofErr w:type="spellEnd"/>
      <w:r w:rsidRPr="00D158CB">
        <w:t>, alpha-</w:t>
      </w:r>
      <w:proofErr w:type="spellStart"/>
      <w:r w:rsidRPr="00D158CB">
        <w:t>Tocopherylquinone</w:t>
      </w:r>
      <w:proofErr w:type="spellEnd"/>
      <w:r w:rsidRPr="00D158CB">
        <w:t xml:space="preserve">, alpha-Tocotrienol, </w:t>
      </w:r>
      <w:proofErr w:type="spellStart"/>
      <w:r w:rsidRPr="00D158CB">
        <w:t>Ampelopsin</w:t>
      </w:r>
      <w:proofErr w:type="spellEnd"/>
      <w:r w:rsidRPr="00D158CB">
        <w:t xml:space="preserve">, </w:t>
      </w:r>
      <w:proofErr w:type="spellStart"/>
      <w:r w:rsidRPr="00D158CB">
        <w:t>Amurensin</w:t>
      </w:r>
      <w:proofErr w:type="spellEnd"/>
      <w:r w:rsidRPr="00D158CB">
        <w:t xml:space="preserve">, Ananas comosus, andrographolide, Antheraxanthin, anthocyanidins, anthocyanins, apigenin, Apigenin-7-O-glucoside, Arabinogalactan, Arachidic acid, arachidonic acid, Arbutin, Arjuna, Aromadendrene, </w:t>
      </w:r>
      <w:proofErr w:type="spellStart"/>
      <w:r w:rsidRPr="00D158CB">
        <w:t>ar</w:t>
      </w:r>
      <w:proofErr w:type="spellEnd"/>
      <w:r w:rsidRPr="00D158CB">
        <w:t xml:space="preserve">-Turmerone, Ascaridole, Ascorbic acid, Asiatic acid, aspartic acid, Astragalin, </w:t>
      </w:r>
      <w:proofErr w:type="spellStart"/>
      <w:r w:rsidRPr="00D158CB">
        <w:t>Astragaloside</w:t>
      </w:r>
      <w:proofErr w:type="spellEnd"/>
      <w:r w:rsidRPr="00D158CB">
        <w:t xml:space="preserve"> I, </w:t>
      </w:r>
      <w:proofErr w:type="spellStart"/>
      <w:r w:rsidRPr="00D158CB">
        <w:t>Astragaloside</w:t>
      </w:r>
      <w:proofErr w:type="spellEnd"/>
      <w:r w:rsidRPr="00D158CB">
        <w:t xml:space="preserve"> II, </w:t>
      </w:r>
      <w:proofErr w:type="spellStart"/>
      <w:r w:rsidRPr="00D158CB">
        <w:t>Astragaloside</w:t>
      </w:r>
      <w:proofErr w:type="spellEnd"/>
      <w:r w:rsidRPr="00D158CB">
        <w:t xml:space="preserve"> III, </w:t>
      </w:r>
      <w:proofErr w:type="spellStart"/>
      <w:r w:rsidRPr="00D158CB">
        <w:t>Astragaloside</w:t>
      </w:r>
      <w:proofErr w:type="spellEnd"/>
      <w:r w:rsidRPr="00D158CB">
        <w:t xml:space="preserve"> IV, </w:t>
      </w:r>
      <w:proofErr w:type="spellStart"/>
      <w:r w:rsidRPr="00D158CB">
        <w:t>Astragalosides</w:t>
      </w:r>
      <w:proofErr w:type="spellEnd"/>
      <w:r w:rsidRPr="00D158CB">
        <w:t xml:space="preserve"> II, </w:t>
      </w:r>
      <w:proofErr w:type="spellStart"/>
      <w:r w:rsidRPr="00D158CB">
        <w:t>Astragalosides</w:t>
      </w:r>
      <w:proofErr w:type="spellEnd"/>
      <w:r w:rsidRPr="00D158CB">
        <w:t xml:space="preserve"> IV, </w:t>
      </w:r>
      <w:proofErr w:type="spellStart"/>
      <w:r w:rsidRPr="00D158CB">
        <w:t>astringin</w:t>
      </w:r>
      <w:proofErr w:type="spellEnd"/>
      <w:r w:rsidRPr="00D158CB">
        <w:t xml:space="preserve">, a-tocopherol, </w:t>
      </w:r>
      <w:proofErr w:type="spellStart"/>
      <w:r w:rsidRPr="00D158CB">
        <w:t>Austroinulin</w:t>
      </w:r>
      <w:proofErr w:type="spellEnd"/>
      <w:r w:rsidRPr="00D158CB">
        <w:t xml:space="preserve">, </w:t>
      </w:r>
      <w:proofErr w:type="spellStart"/>
      <w:r w:rsidRPr="00D158CB">
        <w:t>Avicularin</w:t>
      </w:r>
      <w:proofErr w:type="spellEnd"/>
      <w:r w:rsidRPr="00D158CB">
        <w:t xml:space="preserve">, </w:t>
      </w:r>
      <w:proofErr w:type="spellStart"/>
      <w:r w:rsidRPr="00D158CB">
        <w:t>Ayapin</w:t>
      </w:r>
      <w:proofErr w:type="spellEnd"/>
      <w:r w:rsidRPr="00D158CB">
        <w:t xml:space="preserve">, Bacillus coagulans, behenic acid, </w:t>
      </w:r>
      <w:proofErr w:type="spellStart"/>
      <w:r w:rsidRPr="00D158CB">
        <w:t>Benzeneacetaldehyde</w:t>
      </w:r>
      <w:proofErr w:type="spellEnd"/>
      <w:r w:rsidRPr="00D158CB">
        <w:t xml:space="preserve">, </w:t>
      </w:r>
      <w:proofErr w:type="spellStart"/>
      <w:r w:rsidRPr="00D158CB">
        <w:t>Benzeneboronic</w:t>
      </w:r>
      <w:proofErr w:type="spellEnd"/>
      <w:r w:rsidRPr="00D158CB">
        <w:t xml:space="preserve"> acid, Benzoic acid, </w:t>
      </w:r>
      <w:proofErr w:type="spellStart"/>
      <w:r w:rsidRPr="00D158CB">
        <w:t>Benzylglucosinolate</w:t>
      </w:r>
      <w:proofErr w:type="spellEnd"/>
      <w:r w:rsidRPr="00D158CB">
        <w:t xml:space="preserve">, bergamottin, </w:t>
      </w:r>
      <w:proofErr w:type="spellStart"/>
      <w:r w:rsidRPr="00D158CB">
        <w:t>Bergaptol</w:t>
      </w:r>
      <w:proofErr w:type="spellEnd"/>
      <w:r w:rsidRPr="00D158CB">
        <w:t>, beta carotene, Beta vulgaris, Beta-1,6-glucan, beta-Alanine, beta-carotene, beta-Caryophyllene, beta-cryptoxanthin, beta-</w:t>
      </w:r>
      <w:proofErr w:type="spellStart"/>
      <w:r w:rsidRPr="00D158CB">
        <w:t>Elemene</w:t>
      </w:r>
      <w:proofErr w:type="spellEnd"/>
      <w:r w:rsidRPr="00D158CB">
        <w:t>, beta-</w:t>
      </w:r>
      <w:proofErr w:type="spellStart"/>
      <w:r w:rsidRPr="00D158CB">
        <w:t>Eleostearic</w:t>
      </w:r>
      <w:proofErr w:type="spellEnd"/>
      <w:r w:rsidRPr="00D158CB">
        <w:t xml:space="preserve"> acid, beta-</w:t>
      </w:r>
      <w:proofErr w:type="spellStart"/>
      <w:r w:rsidRPr="00D158CB">
        <w:t>Eudesmol</w:t>
      </w:r>
      <w:proofErr w:type="spellEnd"/>
      <w:r w:rsidRPr="00D158CB">
        <w:t xml:space="preserve">, </w:t>
      </w:r>
      <w:proofErr w:type="spellStart"/>
      <w:r w:rsidRPr="00D158CB">
        <w:t>Betalains</w:t>
      </w:r>
      <w:proofErr w:type="spellEnd"/>
      <w:r w:rsidRPr="00D158CB">
        <w:t xml:space="preserve">, beta-Myrcene, Betanidin, Betanin, beta-Pinene, beta-sitosterol, beta-Sitosterol glucoside, beta-Tocopherol, </w:t>
      </w:r>
      <w:proofErr w:type="spellStart"/>
      <w:r w:rsidRPr="00D158CB">
        <w:t>Betavulgarin</w:t>
      </w:r>
      <w:proofErr w:type="spellEnd"/>
      <w:r w:rsidRPr="00D158CB">
        <w:t xml:space="preserve">, </w:t>
      </w:r>
      <w:proofErr w:type="spellStart"/>
      <w:r w:rsidRPr="00D158CB">
        <w:t>Betulinic</w:t>
      </w:r>
      <w:proofErr w:type="spellEnd"/>
      <w:r w:rsidRPr="00D158CB">
        <w:t xml:space="preserve"> acid, </w:t>
      </w:r>
      <w:proofErr w:type="spellStart"/>
      <w:r w:rsidRPr="00D158CB">
        <w:t>Bicyclogermacrene</w:t>
      </w:r>
      <w:proofErr w:type="spellEnd"/>
      <w:r w:rsidRPr="00D158CB">
        <w:t xml:space="preserve">, Biochanin A, Biotin, bisdemethoxycurcumin, borneol, Brassica oleracea, </w:t>
      </w:r>
      <w:proofErr w:type="spellStart"/>
      <w:r w:rsidRPr="00D158CB">
        <w:t>Brassicanal</w:t>
      </w:r>
      <w:proofErr w:type="spellEnd"/>
      <w:r w:rsidRPr="00D158CB">
        <w:t xml:space="preserve"> C, </w:t>
      </w:r>
      <w:proofErr w:type="spellStart"/>
      <w:r w:rsidRPr="00D158CB">
        <w:t>Brassinin</w:t>
      </w:r>
      <w:proofErr w:type="spellEnd"/>
      <w:r w:rsidRPr="00D158CB">
        <w:t xml:space="preserve">, </w:t>
      </w:r>
      <w:proofErr w:type="spellStart"/>
      <w:r w:rsidRPr="00D158CB">
        <w:t>Brassinolide</w:t>
      </w:r>
      <w:proofErr w:type="spellEnd"/>
      <w:r w:rsidRPr="00D158CB">
        <w:t xml:space="preserve">, </w:t>
      </w:r>
      <w:proofErr w:type="spellStart"/>
      <w:r w:rsidRPr="00D158CB">
        <w:t>Brevifolin</w:t>
      </w:r>
      <w:proofErr w:type="spellEnd"/>
      <w:r w:rsidRPr="00D158CB">
        <w:t xml:space="preserve">, </w:t>
      </w:r>
      <w:proofErr w:type="spellStart"/>
      <w:r w:rsidRPr="00D158CB">
        <w:t>Brevifolincarboxylic</w:t>
      </w:r>
      <w:proofErr w:type="spellEnd"/>
      <w:r w:rsidRPr="00D158CB">
        <w:t xml:space="preserve"> acid, bromelain, </w:t>
      </w:r>
      <w:proofErr w:type="spellStart"/>
      <w:r w:rsidRPr="00D158CB">
        <w:t>Butin</w:t>
      </w:r>
      <w:proofErr w:type="spellEnd"/>
      <w:r w:rsidRPr="00D158CB">
        <w:t xml:space="preserve">, caffeic acid, Caffeine, caffeoylquinic acid, </w:t>
      </w:r>
      <w:proofErr w:type="spellStart"/>
      <w:r w:rsidRPr="00D158CB">
        <w:t>Calamenene</w:t>
      </w:r>
      <w:proofErr w:type="spellEnd"/>
      <w:r w:rsidRPr="00D158CB">
        <w:t xml:space="preserve">, calcium, Calebin A, </w:t>
      </w:r>
      <w:proofErr w:type="spellStart"/>
      <w:r w:rsidRPr="00D158CB">
        <w:t>Calenduloside</w:t>
      </w:r>
      <w:proofErr w:type="spellEnd"/>
      <w:r w:rsidRPr="00D158CB">
        <w:t xml:space="preserve"> E, </w:t>
      </w:r>
      <w:proofErr w:type="spellStart"/>
      <w:r w:rsidRPr="00D158CB">
        <w:t>Campesterol</w:t>
      </w:r>
      <w:proofErr w:type="spellEnd"/>
      <w:r w:rsidRPr="00D158CB">
        <w:t xml:space="preserve">, camphene, Camphor, capric acid, Caproic acid, Caprolactam, capsaicin, Carbanilide, Carene, carotenes, Carotol, Carrot anthocyanin, carvacrol, caryophyllene, caryophyllene oxide, </w:t>
      </w:r>
      <w:proofErr w:type="spellStart"/>
      <w:r w:rsidRPr="00D158CB">
        <w:t>Castalagin</w:t>
      </w:r>
      <w:proofErr w:type="spellEnd"/>
      <w:r w:rsidRPr="00D158CB">
        <w:t xml:space="preserve">, </w:t>
      </w:r>
      <w:proofErr w:type="spellStart"/>
      <w:r w:rsidRPr="00D158CB">
        <w:t>Castasterone</w:t>
      </w:r>
      <w:proofErr w:type="spellEnd"/>
      <w:r w:rsidRPr="00D158CB">
        <w:t xml:space="preserve">, </w:t>
      </w:r>
      <w:proofErr w:type="spellStart"/>
      <w:r w:rsidRPr="00D158CB">
        <w:t>Casuariin</w:t>
      </w:r>
      <w:proofErr w:type="spellEnd"/>
      <w:r w:rsidRPr="00D158CB">
        <w:t xml:space="preserve">, </w:t>
      </w:r>
      <w:proofErr w:type="spellStart"/>
      <w:r w:rsidRPr="00D158CB">
        <w:t>Casuarinin</w:t>
      </w:r>
      <w:proofErr w:type="spellEnd"/>
      <w:r w:rsidRPr="00D158CB">
        <w:t xml:space="preserve">, catalase, Catechin, Cellobiose, chlorogenic acid, Chlorophyll a, Chlorophyll b, cholecalciferol, Cholesterol, Cholesterol sulfate, choline, </w:t>
      </w:r>
      <w:proofErr w:type="spellStart"/>
      <w:r w:rsidRPr="00D158CB">
        <w:t>Chrysoeriol</w:t>
      </w:r>
      <w:proofErr w:type="spellEnd"/>
      <w:r w:rsidRPr="00D158CB">
        <w:t xml:space="preserve">, cineol, Cinnamate, Cinnamic acid, </w:t>
      </w:r>
      <w:proofErr w:type="spellStart"/>
      <w:r w:rsidRPr="00D158CB">
        <w:t>Cinnamtannin</w:t>
      </w:r>
      <w:proofErr w:type="spellEnd"/>
      <w:r w:rsidRPr="00D158CB">
        <w:t xml:space="preserve"> B1, </w:t>
      </w:r>
      <w:proofErr w:type="spellStart"/>
      <w:r w:rsidRPr="00D158CB">
        <w:t>Cinnamtannin</w:t>
      </w:r>
      <w:proofErr w:type="spellEnd"/>
      <w:r w:rsidRPr="00D158CB">
        <w:t xml:space="preserve"> D1, cis-3-Hexen-1-ol, cis-p-Coumaric acid, cis-Rose oxide, </w:t>
      </w:r>
      <w:proofErr w:type="spellStart"/>
      <w:r w:rsidRPr="00D158CB">
        <w:t>Citral</w:t>
      </w:r>
      <w:proofErr w:type="spellEnd"/>
      <w:r w:rsidRPr="00D158CB">
        <w:t xml:space="preserve">, Citric acid, Citronellol, citropten, Citrulline, </w:t>
      </w:r>
      <w:proofErr w:type="spellStart"/>
      <w:r w:rsidRPr="00D158CB">
        <w:t>citrullus</w:t>
      </w:r>
      <w:proofErr w:type="spellEnd"/>
      <w:r w:rsidRPr="00D158CB">
        <w:t xml:space="preserve"> </w:t>
      </w:r>
      <w:proofErr w:type="spellStart"/>
      <w:r w:rsidRPr="00D158CB">
        <w:t>lanatus</w:t>
      </w:r>
      <w:proofErr w:type="spellEnd"/>
      <w:r w:rsidRPr="00D158CB">
        <w:t xml:space="preserve">, citrus aurantium, Citrus limon, </w:t>
      </w:r>
      <w:proofErr w:type="spellStart"/>
      <w:r w:rsidRPr="00D158CB">
        <w:t>Cladrin</w:t>
      </w:r>
      <w:proofErr w:type="spellEnd"/>
      <w:r w:rsidRPr="00D158CB">
        <w:t xml:space="preserve">, cobalamin, </w:t>
      </w:r>
      <w:proofErr w:type="spellStart"/>
      <w:r w:rsidRPr="00D158CB">
        <w:t>Cochliophilin</w:t>
      </w:r>
      <w:proofErr w:type="spellEnd"/>
      <w:r w:rsidRPr="00D158CB">
        <w:t xml:space="preserve"> A, Cocos nucifera, Coniferyl alcohol, Copaene, </w:t>
      </w:r>
      <w:proofErr w:type="spellStart"/>
      <w:r w:rsidRPr="00D158CB">
        <w:t>Copalyl</w:t>
      </w:r>
      <w:proofErr w:type="spellEnd"/>
      <w:r w:rsidRPr="00D158CB">
        <w:t xml:space="preserve"> diphosphate, Copper, </w:t>
      </w:r>
      <w:proofErr w:type="spellStart"/>
      <w:r w:rsidRPr="00D158CB">
        <w:t>Corilagin</w:t>
      </w:r>
      <w:proofErr w:type="spellEnd"/>
      <w:r w:rsidRPr="00D158CB">
        <w:t xml:space="preserve">, </w:t>
      </w:r>
      <w:proofErr w:type="spellStart"/>
      <w:r w:rsidRPr="00D158CB">
        <w:t>Cosmosiin</w:t>
      </w:r>
      <w:proofErr w:type="spellEnd"/>
      <w:r w:rsidRPr="00D158CB">
        <w:t xml:space="preserve">, </w:t>
      </w:r>
      <w:proofErr w:type="spellStart"/>
      <w:r w:rsidRPr="00D158CB">
        <w:t>Costunolide</w:t>
      </w:r>
      <w:proofErr w:type="spellEnd"/>
      <w:r w:rsidRPr="00D158CB">
        <w:t xml:space="preserve">, </w:t>
      </w:r>
      <w:proofErr w:type="spellStart"/>
      <w:r w:rsidRPr="00D158CB">
        <w:t>coumaperine</w:t>
      </w:r>
      <w:proofErr w:type="spellEnd"/>
      <w:r w:rsidRPr="00D158CB">
        <w:t xml:space="preserve">, Coumarin, </w:t>
      </w:r>
      <w:proofErr w:type="spellStart"/>
      <w:r w:rsidRPr="00D158CB">
        <w:t>Coumestrol</w:t>
      </w:r>
      <w:proofErr w:type="spellEnd"/>
      <w:r w:rsidRPr="00D158CB">
        <w:t xml:space="preserve">, </w:t>
      </w:r>
      <w:proofErr w:type="spellStart"/>
      <w:r w:rsidRPr="00D158CB">
        <w:t>Cryptochlorogenic</w:t>
      </w:r>
      <w:proofErr w:type="spellEnd"/>
      <w:r w:rsidRPr="00D158CB">
        <w:t xml:space="preserve"> acid, </w:t>
      </w:r>
      <w:proofErr w:type="spellStart"/>
      <w:r w:rsidRPr="00D158CB">
        <w:t>Cubenol</w:t>
      </w:r>
      <w:proofErr w:type="spellEnd"/>
      <w:r w:rsidRPr="00D158CB">
        <w:t xml:space="preserve">, </w:t>
      </w:r>
      <w:proofErr w:type="spellStart"/>
      <w:r w:rsidRPr="00D158CB">
        <w:t>Cucumopine</w:t>
      </w:r>
      <w:proofErr w:type="spellEnd"/>
      <w:r w:rsidRPr="00D158CB">
        <w:t xml:space="preserve">, Cucurbitacin I, </w:t>
      </w:r>
      <w:proofErr w:type="spellStart"/>
      <w:r w:rsidRPr="00D158CB">
        <w:t>cuparene</w:t>
      </w:r>
      <w:proofErr w:type="spellEnd"/>
      <w:r w:rsidRPr="00D158CB">
        <w:t xml:space="preserve">, curcuma longa, </w:t>
      </w:r>
      <w:proofErr w:type="spellStart"/>
      <w:r w:rsidRPr="00D158CB">
        <w:t>Curcumenol</w:t>
      </w:r>
      <w:proofErr w:type="spellEnd"/>
      <w:r w:rsidRPr="00D158CB">
        <w:t xml:space="preserve">, </w:t>
      </w:r>
      <w:proofErr w:type="spellStart"/>
      <w:r w:rsidRPr="00D158CB">
        <w:t>Curcumenone</w:t>
      </w:r>
      <w:proofErr w:type="spellEnd"/>
      <w:r w:rsidRPr="00D158CB">
        <w:t xml:space="preserve">, curcumin, </w:t>
      </w:r>
      <w:proofErr w:type="spellStart"/>
      <w:r w:rsidRPr="00D158CB">
        <w:t>Curdione</w:t>
      </w:r>
      <w:proofErr w:type="spellEnd"/>
      <w:r w:rsidRPr="00D158CB">
        <w:t xml:space="preserve">, Cyamopsis </w:t>
      </w:r>
      <w:proofErr w:type="spellStart"/>
      <w:r w:rsidRPr="00D158CB">
        <w:t>tetragonoloba</w:t>
      </w:r>
      <w:proofErr w:type="spellEnd"/>
      <w:r w:rsidRPr="00D158CB">
        <w:t xml:space="preserve">, cyanidin, Cyanidin 3,5-di-O-glucoside, Cyanidin 3-arabinoside, cyanidin 3-glucoside, cyanidin 3-rutinoside, cyanidin-3-glucoside, Cyanidin-3-O-glucoside, Cyanin, Cyclo-DOPA, </w:t>
      </w:r>
      <w:proofErr w:type="spellStart"/>
      <w:r w:rsidRPr="00D158CB">
        <w:t>cynarin</w:t>
      </w:r>
      <w:proofErr w:type="spellEnd"/>
      <w:r w:rsidRPr="00D158CB">
        <w:t xml:space="preserve">, </w:t>
      </w:r>
      <w:proofErr w:type="spellStart"/>
      <w:r w:rsidRPr="00D158CB">
        <w:t>Cynaroside</w:t>
      </w:r>
      <w:proofErr w:type="spellEnd"/>
      <w:r w:rsidRPr="00D158CB">
        <w:t xml:space="preserve">, Daidzein, </w:t>
      </w:r>
      <w:proofErr w:type="spellStart"/>
      <w:r w:rsidRPr="00D158CB">
        <w:t>Daidzin</w:t>
      </w:r>
      <w:proofErr w:type="spellEnd"/>
      <w:r w:rsidRPr="00D158CB">
        <w:t xml:space="preserve">, Decanal, Dehydroabietic acid, </w:t>
      </w:r>
      <w:proofErr w:type="spellStart"/>
      <w:r w:rsidRPr="00D158CB">
        <w:t>Dehydroascorbate</w:t>
      </w:r>
      <w:proofErr w:type="spellEnd"/>
      <w:r w:rsidRPr="00D158CB">
        <w:t xml:space="preserve">, </w:t>
      </w:r>
      <w:proofErr w:type="spellStart"/>
      <w:r w:rsidRPr="00D158CB">
        <w:t>Dehydrocurdione</w:t>
      </w:r>
      <w:proofErr w:type="spellEnd"/>
      <w:r w:rsidRPr="00D158CB">
        <w:t>, Delphin, delphinidin, Delphinidin 3-O-glucoside, delphinidin-3-glucoside, delta-Cadinene, delta-Carotene, delta-</w:t>
      </w:r>
      <w:proofErr w:type="spellStart"/>
      <w:r w:rsidRPr="00D158CB">
        <w:t>Elemene</w:t>
      </w:r>
      <w:proofErr w:type="spellEnd"/>
      <w:r w:rsidRPr="00D158CB">
        <w:t xml:space="preserve">, delta-Tocopherol, delta-Tocotrienol, </w:t>
      </w:r>
      <w:proofErr w:type="spellStart"/>
      <w:r w:rsidRPr="00D158CB">
        <w:t>demethoxycurcumin</w:t>
      </w:r>
      <w:proofErr w:type="spellEnd"/>
      <w:r w:rsidRPr="00D158CB">
        <w:t xml:space="preserve">, </w:t>
      </w:r>
      <w:proofErr w:type="spellStart"/>
      <w:r w:rsidRPr="00D158CB">
        <w:t>dencichine</w:t>
      </w:r>
      <w:proofErr w:type="spellEnd"/>
      <w:r w:rsidRPr="00D158CB">
        <w:t>, dextrin, D-Galactose, D-Galacturonic acid, D-</w:t>
      </w:r>
      <w:proofErr w:type="spellStart"/>
      <w:r w:rsidRPr="00D158CB">
        <w:t>Glyceric</w:t>
      </w:r>
      <w:proofErr w:type="spellEnd"/>
      <w:r w:rsidRPr="00D158CB">
        <w:t xml:space="preserve"> acid, diacetyl curcumin, </w:t>
      </w:r>
      <w:proofErr w:type="spellStart"/>
      <w:r w:rsidRPr="00D158CB">
        <w:t>Dihydrocaffeic</w:t>
      </w:r>
      <w:proofErr w:type="spellEnd"/>
      <w:r w:rsidRPr="00D158CB">
        <w:t xml:space="preserve"> acid, dihydrochalcones, </w:t>
      </w:r>
      <w:proofErr w:type="spellStart"/>
      <w:r w:rsidRPr="00D158CB">
        <w:t>dihydroferulic</w:t>
      </w:r>
      <w:proofErr w:type="spellEnd"/>
      <w:r w:rsidRPr="00D158CB">
        <w:t xml:space="preserve"> acid, dihydrokaempferol, Dihydroxyphenylalanine, </w:t>
      </w:r>
      <w:proofErr w:type="spellStart"/>
      <w:r w:rsidRPr="00D158CB">
        <w:t>Dihydrozeatin</w:t>
      </w:r>
      <w:proofErr w:type="spellEnd"/>
      <w:r w:rsidRPr="00D158CB">
        <w:t xml:space="preserve">, dimethylglycine, Diosgenin, diosmetin, </w:t>
      </w:r>
      <w:proofErr w:type="spellStart"/>
      <w:r w:rsidRPr="00D158CB">
        <w:t>diosmin</w:t>
      </w:r>
      <w:proofErr w:type="spellEnd"/>
      <w:r w:rsidRPr="00D158CB">
        <w:t xml:space="preserve">, D-Mannose, D-Mannose-1-phosphate, DMAPP, Dopamine, Dopaquinone, D-Ribose, D-Xylose, Elemicin, ellagic acid, ellagitannins, ent-Kaur-16-en-19-oic acid, </w:t>
      </w:r>
      <w:proofErr w:type="spellStart"/>
      <w:r w:rsidRPr="00D158CB">
        <w:t>ent</w:t>
      </w:r>
      <w:proofErr w:type="spellEnd"/>
      <w:r w:rsidRPr="00D158CB">
        <w:t xml:space="preserve">-Kaurene, Epicatechin, epicatechin gallate, epicatechins, Epigallocatechin, ergocalciferol, ergosterol, ergosterol peroxide, ergothioneine, </w:t>
      </w:r>
      <w:proofErr w:type="spellStart"/>
      <w:r w:rsidRPr="00D158CB">
        <w:t>eriocitrin</w:t>
      </w:r>
      <w:proofErr w:type="spellEnd"/>
      <w:r w:rsidRPr="00D158CB">
        <w:t xml:space="preserve">, </w:t>
      </w:r>
      <w:proofErr w:type="spellStart"/>
      <w:r w:rsidRPr="00D158CB">
        <w:t>Eriodictyol</w:t>
      </w:r>
      <w:proofErr w:type="spellEnd"/>
      <w:r w:rsidRPr="00D158CB">
        <w:t xml:space="preserve">, </w:t>
      </w:r>
      <w:proofErr w:type="spellStart"/>
      <w:r w:rsidRPr="00D158CB">
        <w:t>eritadenine</w:t>
      </w:r>
      <w:proofErr w:type="spellEnd"/>
      <w:r w:rsidRPr="00D158CB">
        <w:t xml:space="preserve">, erythritol, Estradiol, Ethanol, Ethyl </w:t>
      </w:r>
      <w:proofErr w:type="spellStart"/>
      <w:r w:rsidRPr="00D158CB">
        <w:t>crotonate</w:t>
      </w:r>
      <w:proofErr w:type="spellEnd"/>
      <w:r w:rsidRPr="00D158CB">
        <w:t xml:space="preserve">, Ethyl decanoate, Ethyl propionate, eugenol, </w:t>
      </w:r>
      <w:proofErr w:type="spellStart"/>
      <w:r w:rsidRPr="00D158CB">
        <w:t>Eupatin</w:t>
      </w:r>
      <w:proofErr w:type="spellEnd"/>
      <w:r w:rsidRPr="00D158CB">
        <w:t xml:space="preserve">, </w:t>
      </w:r>
      <w:proofErr w:type="spellStart"/>
      <w:r w:rsidRPr="00D158CB">
        <w:t>Eupatolide</w:t>
      </w:r>
      <w:proofErr w:type="spellEnd"/>
      <w:r w:rsidRPr="00D158CB">
        <w:t xml:space="preserve">, </w:t>
      </w:r>
      <w:proofErr w:type="spellStart"/>
      <w:r w:rsidRPr="00D158CB">
        <w:t>Eupatorin</w:t>
      </w:r>
      <w:proofErr w:type="spellEnd"/>
      <w:r w:rsidRPr="00D158CB">
        <w:t xml:space="preserve">, </w:t>
      </w:r>
      <w:proofErr w:type="spellStart"/>
      <w:r w:rsidRPr="00D158CB">
        <w:t>Euxanthone</w:t>
      </w:r>
      <w:proofErr w:type="spellEnd"/>
      <w:r w:rsidRPr="00D158CB">
        <w:t xml:space="preserve">, </w:t>
      </w:r>
      <w:proofErr w:type="spellStart"/>
      <w:r w:rsidRPr="00D158CB">
        <w:t>Fagopyritol</w:t>
      </w:r>
      <w:proofErr w:type="spellEnd"/>
      <w:r w:rsidRPr="00D158CB">
        <w:t xml:space="preserve"> B2, </w:t>
      </w:r>
      <w:proofErr w:type="spellStart"/>
      <w:r w:rsidRPr="00D158CB">
        <w:t>falcarindiol</w:t>
      </w:r>
      <w:proofErr w:type="spellEnd"/>
      <w:r w:rsidRPr="00D158CB">
        <w:t xml:space="preserve">, Falcarinol, </w:t>
      </w:r>
      <w:proofErr w:type="spellStart"/>
      <w:r w:rsidRPr="00D158CB">
        <w:t>Ferulenol</w:t>
      </w:r>
      <w:proofErr w:type="spellEnd"/>
      <w:r w:rsidRPr="00D158CB">
        <w:t xml:space="preserve">, ferulic acid, </w:t>
      </w:r>
      <w:proofErr w:type="spellStart"/>
      <w:r w:rsidRPr="00D158CB">
        <w:t>Feruloylputrescine</w:t>
      </w:r>
      <w:proofErr w:type="spellEnd"/>
      <w:r w:rsidRPr="00D158CB">
        <w:t xml:space="preserve">, </w:t>
      </w:r>
      <w:proofErr w:type="spellStart"/>
      <w:r w:rsidRPr="00D158CB">
        <w:t>Feruloylquinic</w:t>
      </w:r>
      <w:proofErr w:type="spellEnd"/>
      <w:r w:rsidRPr="00D158CB">
        <w:t xml:space="preserve"> acid, Fisetin, flavanols, flavones, flavonoids, </w:t>
      </w:r>
      <w:proofErr w:type="spellStart"/>
      <w:r w:rsidRPr="00D158CB">
        <w:t>flavonols</w:t>
      </w:r>
      <w:proofErr w:type="spellEnd"/>
      <w:r w:rsidRPr="00D158CB">
        <w:t xml:space="preserve">, Folate, Folic acid, Formononetin, </w:t>
      </w:r>
      <w:proofErr w:type="spellStart"/>
      <w:r w:rsidRPr="00D158CB">
        <w:t>fragaria</w:t>
      </w:r>
      <w:proofErr w:type="spellEnd"/>
      <w:r w:rsidRPr="00D158CB">
        <w:t xml:space="preserve">, Fructose, </w:t>
      </w:r>
      <w:proofErr w:type="spellStart"/>
      <w:r w:rsidRPr="00D158CB">
        <w:t>Fucosterol</w:t>
      </w:r>
      <w:proofErr w:type="spellEnd"/>
      <w:r w:rsidRPr="00D158CB">
        <w:t xml:space="preserve">, Fumaric acid, GABA, Gadoleic acid, Galactinol, galacturonic acid, </w:t>
      </w:r>
      <w:proofErr w:type="spellStart"/>
      <w:r w:rsidRPr="00D158CB">
        <w:t>Gallagic</w:t>
      </w:r>
      <w:proofErr w:type="spellEnd"/>
      <w:r w:rsidRPr="00D158CB">
        <w:t xml:space="preserve"> acid, gallic acid, </w:t>
      </w:r>
      <w:proofErr w:type="spellStart"/>
      <w:r w:rsidRPr="00D158CB">
        <w:t>Gallocatechin</w:t>
      </w:r>
      <w:proofErr w:type="spellEnd"/>
      <w:r w:rsidRPr="00D158CB">
        <w:t>, gamma-Aminobutyric acid, gamma-Carotene, Gamma-Linolenic acid, gamma-</w:t>
      </w:r>
      <w:proofErr w:type="spellStart"/>
      <w:r w:rsidRPr="00D158CB">
        <w:t>Nonalactone</w:t>
      </w:r>
      <w:proofErr w:type="spellEnd"/>
      <w:r w:rsidRPr="00D158CB">
        <w:t xml:space="preserve">, gamma-Terpinene, gamma-Tocopherol, gamma-Tocotrienol, GDP-L-galactose, </w:t>
      </w:r>
      <w:proofErr w:type="spellStart"/>
      <w:r w:rsidRPr="00D158CB">
        <w:t>Gemin</w:t>
      </w:r>
      <w:proofErr w:type="spellEnd"/>
      <w:r w:rsidRPr="00D158CB">
        <w:t xml:space="preserve"> D, Genistein, </w:t>
      </w:r>
      <w:proofErr w:type="spellStart"/>
      <w:r w:rsidRPr="00D158CB">
        <w:t>Gentisic</w:t>
      </w:r>
      <w:proofErr w:type="spellEnd"/>
      <w:r w:rsidRPr="00D158CB">
        <w:t xml:space="preserve"> acid, Geranylgeranyl diphosphate, </w:t>
      </w:r>
      <w:proofErr w:type="spellStart"/>
      <w:r w:rsidRPr="00D158CB">
        <w:t>Geranyllinalool</w:t>
      </w:r>
      <w:proofErr w:type="spellEnd"/>
      <w:r w:rsidRPr="00D158CB">
        <w:t xml:space="preserve">, Germacrene D, </w:t>
      </w:r>
      <w:proofErr w:type="spellStart"/>
      <w:r w:rsidRPr="00D158CB">
        <w:t>germacrone</w:t>
      </w:r>
      <w:proofErr w:type="spellEnd"/>
      <w:r w:rsidRPr="00D158CB">
        <w:t xml:space="preserve">, Gibberellin A1, Gibberellin A3, Gibberellin A4, Ginsenoside F1, Ginsenoside F2, Ginsenoside Ra3, ginsenoside Rb1, Ginsenoside Rb2, Ginsenoside Rb3, Ginsenoside </w:t>
      </w:r>
      <w:proofErr w:type="spellStart"/>
      <w:r w:rsidRPr="00D158CB">
        <w:t>Rc</w:t>
      </w:r>
      <w:proofErr w:type="spellEnd"/>
      <w:r w:rsidRPr="00D158CB">
        <w:t xml:space="preserve">, Ginsenoside Rd, ginsenoside Re, Ginsenoside Rf, Ginsenoside Rg1, Ginsenoside Rg2, Ginsenoside Rg3, Ginsenoside Rh1, </w:t>
      </w:r>
      <w:proofErr w:type="spellStart"/>
      <w:r w:rsidRPr="00D158CB">
        <w:t>Glucobrassicanapin</w:t>
      </w:r>
      <w:proofErr w:type="spellEnd"/>
      <w:r w:rsidRPr="00D158CB">
        <w:t xml:space="preserve">, </w:t>
      </w:r>
      <w:proofErr w:type="spellStart"/>
      <w:r w:rsidRPr="00D158CB">
        <w:t>Glucobrassicin</w:t>
      </w:r>
      <w:proofErr w:type="spellEnd"/>
      <w:r w:rsidRPr="00D158CB">
        <w:t xml:space="preserve">, </w:t>
      </w:r>
      <w:proofErr w:type="spellStart"/>
      <w:r w:rsidRPr="00D158CB">
        <w:t>Glucocheirolin</w:t>
      </w:r>
      <w:proofErr w:type="spellEnd"/>
      <w:r w:rsidRPr="00D158CB">
        <w:t xml:space="preserve">, Glucoerucin, </w:t>
      </w:r>
      <w:proofErr w:type="spellStart"/>
      <w:r w:rsidRPr="00D158CB">
        <w:t>Glucogallin</w:t>
      </w:r>
      <w:proofErr w:type="spellEnd"/>
      <w:r w:rsidRPr="00D158CB">
        <w:t xml:space="preserve">, </w:t>
      </w:r>
      <w:proofErr w:type="spellStart"/>
      <w:r w:rsidRPr="00D158CB">
        <w:t>Glucoiberin</w:t>
      </w:r>
      <w:proofErr w:type="spellEnd"/>
      <w:r w:rsidRPr="00D158CB">
        <w:t xml:space="preserve">, Gluconapin, </w:t>
      </w:r>
      <w:proofErr w:type="spellStart"/>
      <w:r w:rsidRPr="00D158CB">
        <w:t>Glucoputranjivin</w:t>
      </w:r>
      <w:proofErr w:type="spellEnd"/>
      <w:r w:rsidRPr="00D158CB">
        <w:t xml:space="preserve">, glucoraphanin, Glucose, Glucuronate, </w:t>
      </w:r>
      <w:r w:rsidRPr="00D158CB">
        <w:lastRenderedPageBreak/>
        <w:t xml:space="preserve">glucuronic acid, glutamic acid, glutaric acid, glutathione dehydrogenase, glutathione reductase, Glyceraldehyde 3-phosphate, glycine, </w:t>
      </w:r>
      <w:proofErr w:type="spellStart"/>
      <w:r w:rsidRPr="00D158CB">
        <w:t>Glycocholic</w:t>
      </w:r>
      <w:proofErr w:type="spellEnd"/>
      <w:r w:rsidRPr="00D158CB">
        <w:t xml:space="preserve"> acid, Glycolic acid, </w:t>
      </w:r>
      <w:proofErr w:type="spellStart"/>
      <w:r w:rsidRPr="00D158CB">
        <w:t>Granatin</w:t>
      </w:r>
      <w:proofErr w:type="spellEnd"/>
      <w:r w:rsidRPr="00D158CB">
        <w:t xml:space="preserve"> A, </w:t>
      </w:r>
      <w:proofErr w:type="spellStart"/>
      <w:r w:rsidRPr="00D158CB">
        <w:t>Granatin</w:t>
      </w:r>
      <w:proofErr w:type="spellEnd"/>
      <w:r w:rsidRPr="00D158CB">
        <w:t xml:space="preserve"> B, </w:t>
      </w:r>
      <w:proofErr w:type="spellStart"/>
      <w:r w:rsidRPr="00D158CB">
        <w:t>Grifola</w:t>
      </w:r>
      <w:proofErr w:type="spellEnd"/>
      <w:r w:rsidRPr="00D158CB">
        <w:t xml:space="preserve"> </w:t>
      </w:r>
      <w:proofErr w:type="spellStart"/>
      <w:r w:rsidRPr="00D158CB">
        <w:t>frondosa</w:t>
      </w:r>
      <w:proofErr w:type="spellEnd"/>
      <w:r w:rsidRPr="00D158CB">
        <w:t xml:space="preserve">, guaiacol peroxidase, </w:t>
      </w:r>
      <w:proofErr w:type="spellStart"/>
      <w:r w:rsidRPr="00D158CB">
        <w:t>Guaijaverin</w:t>
      </w:r>
      <w:proofErr w:type="spellEnd"/>
      <w:r w:rsidRPr="00D158CB">
        <w:t xml:space="preserve">, </w:t>
      </w:r>
      <w:proofErr w:type="spellStart"/>
      <w:r w:rsidRPr="00D158CB">
        <w:t>Gypenoside</w:t>
      </w:r>
      <w:proofErr w:type="spellEnd"/>
      <w:r w:rsidRPr="00D158CB">
        <w:t xml:space="preserve"> XVII, helianthus </w:t>
      </w:r>
      <w:proofErr w:type="spellStart"/>
      <w:r w:rsidRPr="00D158CB">
        <w:t>anuus</w:t>
      </w:r>
      <w:proofErr w:type="spellEnd"/>
      <w:r w:rsidRPr="00D158CB">
        <w:t xml:space="preserve">, </w:t>
      </w:r>
      <w:proofErr w:type="spellStart"/>
      <w:r w:rsidRPr="00D158CB">
        <w:t>Helicid</w:t>
      </w:r>
      <w:proofErr w:type="spellEnd"/>
      <w:r w:rsidRPr="00D158CB">
        <w:t xml:space="preserve">, Heptanal, </w:t>
      </w:r>
      <w:proofErr w:type="spellStart"/>
      <w:r w:rsidRPr="00D158CB">
        <w:t>Herbacetin</w:t>
      </w:r>
      <w:proofErr w:type="spellEnd"/>
      <w:r w:rsidRPr="00D158CB">
        <w:t xml:space="preserve">, </w:t>
      </w:r>
      <w:proofErr w:type="spellStart"/>
      <w:r w:rsidRPr="00D158CB">
        <w:t>hesperetin</w:t>
      </w:r>
      <w:proofErr w:type="spellEnd"/>
      <w:r w:rsidRPr="00D158CB">
        <w:t xml:space="preserve">, hesperidin, </w:t>
      </w:r>
      <w:proofErr w:type="spellStart"/>
      <w:r w:rsidRPr="00D158CB">
        <w:t>Hexahydroxydiphenic</w:t>
      </w:r>
      <w:proofErr w:type="spellEnd"/>
      <w:r w:rsidRPr="00D158CB">
        <w:t xml:space="preserve"> acid, Hexan-1-ol, Hexanal, Histamine, </w:t>
      </w:r>
      <w:proofErr w:type="spellStart"/>
      <w:r w:rsidRPr="00D158CB">
        <w:t>homocitric</w:t>
      </w:r>
      <w:proofErr w:type="spellEnd"/>
      <w:r w:rsidRPr="00D158CB">
        <w:t xml:space="preserve"> acid, homoorientin, Hordenine, </w:t>
      </w:r>
      <w:proofErr w:type="spellStart"/>
      <w:r w:rsidRPr="00D158CB">
        <w:t>Hovetrichoside</w:t>
      </w:r>
      <w:proofErr w:type="spellEnd"/>
      <w:r w:rsidRPr="00D158CB">
        <w:t xml:space="preserve"> C, humulene, </w:t>
      </w:r>
      <w:proofErr w:type="spellStart"/>
      <w:r w:rsidRPr="00D158CB">
        <w:t>hyperoside</w:t>
      </w:r>
      <w:proofErr w:type="spellEnd"/>
      <w:r w:rsidRPr="00D158CB">
        <w:t xml:space="preserve">, </w:t>
      </w:r>
      <w:proofErr w:type="spellStart"/>
      <w:r w:rsidRPr="00D158CB">
        <w:t>Idaein</w:t>
      </w:r>
      <w:proofErr w:type="spellEnd"/>
      <w:r w:rsidRPr="00D158CB">
        <w:t xml:space="preserve">, Imperatorin, Indole, Indole-3-acetaldehyde, indole-3-acetic acid, Indole-3-acetonitrile, indole-3-carbinol, Indole-3-carboxylic acid, Indole-3-ethanol, Indoleacetic acid, Inosine, Inositol, Ipomoea batatas, IPP, iron, Isoamyl acetate, Isoamyl alcohol, </w:t>
      </w:r>
      <w:proofErr w:type="spellStart"/>
      <w:r w:rsidRPr="00D158CB">
        <w:t>Isoastragaloside</w:t>
      </w:r>
      <w:proofErr w:type="spellEnd"/>
      <w:r w:rsidRPr="00D158CB">
        <w:t xml:space="preserve"> II, </w:t>
      </w:r>
      <w:proofErr w:type="spellStart"/>
      <w:r w:rsidRPr="00D158CB">
        <w:t>Isobetanin</w:t>
      </w:r>
      <w:proofErr w:type="spellEnd"/>
      <w:r w:rsidRPr="00D158CB">
        <w:t xml:space="preserve">, </w:t>
      </w:r>
      <w:proofErr w:type="spellStart"/>
      <w:r w:rsidRPr="00D158CB">
        <w:t>Isoborneol</w:t>
      </w:r>
      <w:proofErr w:type="spellEnd"/>
      <w:r w:rsidRPr="00D158CB">
        <w:t xml:space="preserve">, </w:t>
      </w:r>
      <w:proofErr w:type="spellStart"/>
      <w:r w:rsidRPr="00D158CB">
        <w:t>isocitric</w:t>
      </w:r>
      <w:proofErr w:type="spellEnd"/>
      <w:r w:rsidRPr="00D158CB">
        <w:t xml:space="preserve"> acid, </w:t>
      </w:r>
      <w:proofErr w:type="spellStart"/>
      <w:r w:rsidRPr="00D158CB">
        <w:t>Isocorilagin</w:t>
      </w:r>
      <w:proofErr w:type="spellEnd"/>
      <w:r w:rsidRPr="00D158CB">
        <w:t xml:space="preserve">, Isoeugenol, isoflavone, </w:t>
      </w:r>
      <w:proofErr w:type="spellStart"/>
      <w:r w:rsidRPr="00D158CB">
        <w:t>Isolariciresinol</w:t>
      </w:r>
      <w:proofErr w:type="spellEnd"/>
      <w:r w:rsidRPr="00D158CB">
        <w:t xml:space="preserve">, isoleucine, </w:t>
      </w:r>
      <w:proofErr w:type="spellStart"/>
      <w:r w:rsidRPr="00D158CB">
        <w:t>Isomangiferin</w:t>
      </w:r>
      <w:proofErr w:type="spellEnd"/>
      <w:r w:rsidRPr="00D158CB">
        <w:t xml:space="preserve">, </w:t>
      </w:r>
      <w:proofErr w:type="spellStart"/>
      <w:r w:rsidRPr="00D158CB">
        <w:t>Isopelletierine</w:t>
      </w:r>
      <w:proofErr w:type="spellEnd"/>
      <w:r w:rsidRPr="00D158CB">
        <w:t xml:space="preserve">, </w:t>
      </w:r>
      <w:proofErr w:type="spellStart"/>
      <w:r w:rsidRPr="00D158CB">
        <w:t>Isophorone</w:t>
      </w:r>
      <w:proofErr w:type="spellEnd"/>
      <w:r w:rsidRPr="00D158CB">
        <w:t xml:space="preserve">, </w:t>
      </w:r>
      <w:proofErr w:type="spellStart"/>
      <w:r w:rsidRPr="00D158CB">
        <w:t>Isopimaric</w:t>
      </w:r>
      <w:proofErr w:type="spellEnd"/>
      <w:r w:rsidRPr="00D158CB">
        <w:t xml:space="preserve"> acid, Isopimpinellin, Isoprene, </w:t>
      </w:r>
      <w:proofErr w:type="spellStart"/>
      <w:r w:rsidRPr="00D158CB">
        <w:t>Isoprocurcumenol</w:t>
      </w:r>
      <w:proofErr w:type="spellEnd"/>
      <w:r w:rsidRPr="00D158CB">
        <w:t xml:space="preserve">, Isorhamnetin, </w:t>
      </w:r>
      <w:proofErr w:type="spellStart"/>
      <w:r w:rsidRPr="00D158CB">
        <w:t>Isoschaftoside</w:t>
      </w:r>
      <w:proofErr w:type="spellEnd"/>
      <w:r w:rsidRPr="00D158CB">
        <w:t xml:space="preserve">, </w:t>
      </w:r>
      <w:proofErr w:type="spellStart"/>
      <w:r w:rsidRPr="00D158CB">
        <w:t>Isovaleraldehyde</w:t>
      </w:r>
      <w:proofErr w:type="spellEnd"/>
      <w:r w:rsidRPr="00D158CB">
        <w:t xml:space="preserve">, </w:t>
      </w:r>
      <w:proofErr w:type="spellStart"/>
      <w:r w:rsidRPr="00D158CB">
        <w:t>Isovitexin</w:t>
      </w:r>
      <w:proofErr w:type="spellEnd"/>
      <w:r w:rsidRPr="00D158CB">
        <w:t xml:space="preserve">, </w:t>
      </w:r>
      <w:proofErr w:type="spellStart"/>
      <w:r w:rsidRPr="00D158CB">
        <w:t>Jasmonic</w:t>
      </w:r>
      <w:proofErr w:type="spellEnd"/>
      <w:r w:rsidRPr="00D158CB">
        <w:t xml:space="preserve"> acid, kaempferol, Kinetin, L-alanine, </w:t>
      </w:r>
      <w:proofErr w:type="spellStart"/>
      <w:r w:rsidRPr="00D158CB">
        <w:t>Laminaribiose</w:t>
      </w:r>
      <w:proofErr w:type="spellEnd"/>
      <w:r w:rsidRPr="00D158CB">
        <w:t xml:space="preserve">, Lanosterol, L-Arginine, L-asparagine, L-aspartic acid, lauric acid, L-Citrulline, lentinan, Lentinula edodes, </w:t>
      </w:r>
      <w:proofErr w:type="spellStart"/>
      <w:r w:rsidRPr="00D158CB">
        <w:t>Leptosin</w:t>
      </w:r>
      <w:proofErr w:type="spellEnd"/>
      <w:r w:rsidRPr="00D158CB">
        <w:t xml:space="preserve">, leucine, </w:t>
      </w:r>
      <w:proofErr w:type="spellStart"/>
      <w:r w:rsidRPr="00D158CB">
        <w:t>Leucopelargonidin</w:t>
      </w:r>
      <w:proofErr w:type="spellEnd"/>
      <w:r w:rsidRPr="00D158CB">
        <w:t>, L-Galactono-1,4-lactone, L-Galactose, L-Glutamic acid, L-Gulono-1,4-lactone, L-</w:t>
      </w:r>
      <w:proofErr w:type="spellStart"/>
      <w:r w:rsidRPr="00D158CB">
        <w:t>Gulose</w:t>
      </w:r>
      <w:proofErr w:type="spellEnd"/>
      <w:r w:rsidRPr="00D158CB">
        <w:t xml:space="preserve">, L-Histidine, L-Homocysteine, lignoceric acid, </w:t>
      </w:r>
      <w:proofErr w:type="spellStart"/>
      <w:r w:rsidRPr="00D158CB">
        <w:t>limocitrin</w:t>
      </w:r>
      <w:proofErr w:type="spellEnd"/>
      <w:r w:rsidRPr="00D158CB">
        <w:t xml:space="preserve">, Limonene, limonin, linalool, Linalyl acetate, linoleic acid, linolenic acid, Linolic acid, lipoic acid, </w:t>
      </w:r>
      <w:proofErr w:type="spellStart"/>
      <w:r w:rsidRPr="00D158CB">
        <w:t>Lirioresinol</w:t>
      </w:r>
      <w:proofErr w:type="spellEnd"/>
      <w:r w:rsidRPr="00D158CB">
        <w:t xml:space="preserve"> B, L-Malic acid, L-Methionine, </w:t>
      </w:r>
      <w:proofErr w:type="spellStart"/>
      <w:r w:rsidRPr="00D158CB">
        <w:t>Loliolide</w:t>
      </w:r>
      <w:proofErr w:type="spellEnd"/>
      <w:r w:rsidRPr="00D158CB">
        <w:t>, L-Ornithine, L-phenylalanine, L-Theanine, L-</w:t>
      </w:r>
      <w:proofErr w:type="spellStart"/>
      <w:r w:rsidRPr="00D158CB">
        <w:t>Threonic</w:t>
      </w:r>
      <w:proofErr w:type="spellEnd"/>
      <w:r w:rsidRPr="00D158CB">
        <w:t xml:space="preserve"> acid, L-</w:t>
      </w:r>
      <w:proofErr w:type="spellStart"/>
      <w:r w:rsidRPr="00D158CB">
        <w:t>Threonic</w:t>
      </w:r>
      <w:proofErr w:type="spellEnd"/>
      <w:r w:rsidRPr="00D158CB">
        <w:t xml:space="preserve"> acid magnesium salt, L-tryptophan, L-tyrosine, lutein, Luteolin, L-valine, lycopene, </w:t>
      </w:r>
      <w:proofErr w:type="spellStart"/>
      <w:r w:rsidRPr="00D158CB">
        <w:t>Lyoniside</w:t>
      </w:r>
      <w:proofErr w:type="spellEnd"/>
      <w:r w:rsidRPr="00D158CB">
        <w:t xml:space="preserve">, lysine, magnesium, Maitake, malic acid, Malonic acid, Malonyl-CoA, Malonyl-ginsenoside Rb1, malus domestica, Malus sylvestris, malvidin, Manganese, Mannitol, </w:t>
      </w:r>
      <w:proofErr w:type="spellStart"/>
      <w:r w:rsidRPr="00D158CB">
        <w:t>Matairesinol</w:t>
      </w:r>
      <w:proofErr w:type="spellEnd"/>
      <w:r w:rsidRPr="00D158CB">
        <w:t xml:space="preserve">, m-Cymene, Medicarpin, </w:t>
      </w:r>
      <w:proofErr w:type="spellStart"/>
      <w:r w:rsidRPr="00D158CB">
        <w:t>Medioresinol</w:t>
      </w:r>
      <w:proofErr w:type="spellEnd"/>
      <w:r w:rsidRPr="00D158CB">
        <w:t xml:space="preserve">, Melatonin, menaquinone, </w:t>
      </w:r>
      <w:proofErr w:type="spellStart"/>
      <w:r w:rsidRPr="00D158CB">
        <w:t>Methoxybrassinin</w:t>
      </w:r>
      <w:proofErr w:type="spellEnd"/>
      <w:r w:rsidRPr="00D158CB">
        <w:t xml:space="preserve">, Methyl salicylate, </w:t>
      </w:r>
      <w:proofErr w:type="spellStart"/>
      <w:r w:rsidRPr="00D158CB">
        <w:t>Methyleugenol</w:t>
      </w:r>
      <w:proofErr w:type="spellEnd"/>
      <w:r w:rsidRPr="00D158CB">
        <w:t xml:space="preserve">, </w:t>
      </w:r>
      <w:proofErr w:type="spellStart"/>
      <w:r w:rsidRPr="00D158CB">
        <w:t>Methylisoeugenol</w:t>
      </w:r>
      <w:proofErr w:type="spellEnd"/>
      <w:r w:rsidRPr="00D158CB">
        <w:t xml:space="preserve">, </w:t>
      </w:r>
      <w:proofErr w:type="spellStart"/>
      <w:r w:rsidRPr="00D158CB">
        <w:t>Monotropein</w:t>
      </w:r>
      <w:proofErr w:type="spellEnd"/>
      <w:r w:rsidRPr="00D158CB">
        <w:t xml:space="preserve">, myricetin, myristic acid, Myristicin, </w:t>
      </w:r>
      <w:proofErr w:type="spellStart"/>
      <w:r w:rsidRPr="00D158CB">
        <w:t>Myristoleic</w:t>
      </w:r>
      <w:proofErr w:type="spellEnd"/>
      <w:r w:rsidRPr="00D158CB">
        <w:t xml:space="preserve"> acid, </w:t>
      </w:r>
      <w:proofErr w:type="spellStart"/>
      <w:r w:rsidRPr="00D158CB">
        <w:t>myrtenal</w:t>
      </w:r>
      <w:proofErr w:type="spellEnd"/>
      <w:r w:rsidRPr="00D158CB">
        <w:t>, N,N-Dimethyltryptamine, N6-(delta2-Isopentenyl)adenine, N-</w:t>
      </w:r>
      <w:proofErr w:type="spellStart"/>
      <w:r w:rsidRPr="00D158CB">
        <w:t>Acetylhistamine</w:t>
      </w:r>
      <w:proofErr w:type="spellEnd"/>
      <w:r w:rsidRPr="00D158CB">
        <w:t xml:space="preserve">, naringenin, Naringenin chalcone, naringin, </w:t>
      </w:r>
      <w:proofErr w:type="spellStart"/>
      <w:r w:rsidRPr="00D158CB">
        <w:t>Neobetanin</w:t>
      </w:r>
      <w:proofErr w:type="spellEnd"/>
      <w:r w:rsidRPr="00D158CB">
        <w:t xml:space="preserve">, Neochlorogenic acid, </w:t>
      </w:r>
      <w:proofErr w:type="spellStart"/>
      <w:r w:rsidRPr="00D158CB">
        <w:t>neoeriocitrin</w:t>
      </w:r>
      <w:proofErr w:type="spellEnd"/>
      <w:r w:rsidRPr="00D158CB">
        <w:t xml:space="preserve">, </w:t>
      </w:r>
      <w:proofErr w:type="spellStart"/>
      <w:r w:rsidRPr="00D158CB">
        <w:t>Neoglucobrassicin</w:t>
      </w:r>
      <w:proofErr w:type="spellEnd"/>
      <w:r w:rsidRPr="00D158CB">
        <w:t xml:space="preserve">, </w:t>
      </w:r>
      <w:proofErr w:type="spellStart"/>
      <w:r w:rsidRPr="00D158CB">
        <w:t>neohesperidin</w:t>
      </w:r>
      <w:proofErr w:type="spellEnd"/>
      <w:r w:rsidRPr="00D158CB">
        <w:t xml:space="preserve">, Neoxanthin, </w:t>
      </w:r>
      <w:proofErr w:type="spellStart"/>
      <w:r w:rsidRPr="00D158CB">
        <w:t>Nepetin</w:t>
      </w:r>
      <w:proofErr w:type="spellEnd"/>
      <w:r w:rsidRPr="00D158CB">
        <w:t xml:space="preserve">, nerolidol, Nervonic acid, </w:t>
      </w:r>
      <w:proofErr w:type="spellStart"/>
      <w:r w:rsidRPr="00D158CB">
        <w:t>Nevadensin</w:t>
      </w:r>
      <w:proofErr w:type="spellEnd"/>
      <w:r w:rsidRPr="00D158CB">
        <w:t>, N-feruloyl tyramine, N-</w:t>
      </w:r>
      <w:proofErr w:type="spellStart"/>
      <w:r w:rsidRPr="00D158CB">
        <w:t>Hexadecanoic</w:t>
      </w:r>
      <w:proofErr w:type="spellEnd"/>
      <w:r w:rsidRPr="00D158CB">
        <w:t xml:space="preserve"> acid, n-Hexane, Niacin, nicotinic acid, Nitrate, nobiletin, </w:t>
      </w:r>
      <w:proofErr w:type="spellStart"/>
      <w:r w:rsidRPr="00D158CB">
        <w:t>nomilin</w:t>
      </w:r>
      <w:proofErr w:type="spellEnd"/>
      <w:r w:rsidRPr="00D158CB">
        <w:t xml:space="preserve">, Noradrenaline, </w:t>
      </w:r>
      <w:proofErr w:type="spellStart"/>
      <w:r w:rsidRPr="00D158CB">
        <w:t>nothofagin</w:t>
      </w:r>
      <w:proofErr w:type="spellEnd"/>
      <w:r w:rsidRPr="00D158CB">
        <w:t xml:space="preserve">, </w:t>
      </w:r>
      <w:proofErr w:type="spellStart"/>
      <w:r w:rsidRPr="00D158CB">
        <w:t>Notoginsenoside</w:t>
      </w:r>
      <w:proofErr w:type="spellEnd"/>
      <w:r w:rsidRPr="00D158CB">
        <w:t xml:space="preserve"> A, </w:t>
      </w:r>
      <w:proofErr w:type="spellStart"/>
      <w:r w:rsidRPr="00D158CB">
        <w:t>Notoginsenoside</w:t>
      </w:r>
      <w:proofErr w:type="spellEnd"/>
      <w:r w:rsidRPr="00D158CB">
        <w:t xml:space="preserve"> C, </w:t>
      </w:r>
      <w:proofErr w:type="spellStart"/>
      <w:r w:rsidRPr="00D158CB">
        <w:t>Notoginsenoside</w:t>
      </w:r>
      <w:proofErr w:type="spellEnd"/>
      <w:r w:rsidRPr="00D158CB">
        <w:t xml:space="preserve"> D, </w:t>
      </w:r>
      <w:proofErr w:type="spellStart"/>
      <w:r w:rsidRPr="00D158CB">
        <w:t>Notoginsenoside</w:t>
      </w:r>
      <w:proofErr w:type="spellEnd"/>
      <w:r w:rsidRPr="00D158CB">
        <w:t xml:space="preserve"> Fa, </w:t>
      </w:r>
      <w:proofErr w:type="spellStart"/>
      <w:r w:rsidRPr="00D158CB">
        <w:t>Notoginsenoside</w:t>
      </w:r>
      <w:proofErr w:type="spellEnd"/>
      <w:r w:rsidRPr="00D158CB">
        <w:t xml:space="preserve"> Fe, </w:t>
      </w:r>
      <w:proofErr w:type="spellStart"/>
      <w:r w:rsidRPr="00D158CB">
        <w:t>Notoginsenoside</w:t>
      </w:r>
      <w:proofErr w:type="spellEnd"/>
      <w:r w:rsidRPr="00D158CB">
        <w:t xml:space="preserve"> K, </w:t>
      </w:r>
      <w:proofErr w:type="spellStart"/>
      <w:r w:rsidRPr="00D158CB">
        <w:t>notoginsenoside</w:t>
      </w:r>
      <w:proofErr w:type="spellEnd"/>
      <w:r w:rsidRPr="00D158CB">
        <w:t xml:space="preserve"> R1, </w:t>
      </w:r>
      <w:proofErr w:type="spellStart"/>
      <w:r w:rsidRPr="00D158CB">
        <w:t>Notoginsenoside</w:t>
      </w:r>
      <w:proofErr w:type="spellEnd"/>
      <w:r w:rsidRPr="00D158CB">
        <w:t xml:space="preserve"> R4, n-Pentadecane, o-Coumaric acid, Octacosan-1-ol, Octadecanoic acid, Octanoic acid, </w:t>
      </w:r>
      <w:proofErr w:type="spellStart"/>
      <w:r w:rsidRPr="00D158CB">
        <w:t>Oenin</w:t>
      </w:r>
      <w:proofErr w:type="spellEnd"/>
      <w:r w:rsidRPr="00D158CB">
        <w:t xml:space="preserve">, </w:t>
      </w:r>
      <w:proofErr w:type="spellStart"/>
      <w:r w:rsidRPr="00D158CB">
        <w:t>Oenothein</w:t>
      </w:r>
      <w:proofErr w:type="spellEnd"/>
      <w:r w:rsidRPr="00D158CB">
        <w:t xml:space="preserve"> B, </w:t>
      </w:r>
      <w:proofErr w:type="spellStart"/>
      <w:r w:rsidRPr="00D158CB">
        <w:t>Oestrone</w:t>
      </w:r>
      <w:proofErr w:type="spellEnd"/>
      <w:r w:rsidRPr="00D158CB">
        <w:t xml:space="preserve">, oleanolic acid, Oleic acid, Ononin, orientin, </w:t>
      </w:r>
      <w:proofErr w:type="spellStart"/>
      <w:r w:rsidRPr="00D158CB">
        <w:t>Orobanchyl</w:t>
      </w:r>
      <w:proofErr w:type="spellEnd"/>
      <w:r w:rsidRPr="00D158CB">
        <w:t xml:space="preserve"> acetate, ortho-</w:t>
      </w:r>
      <w:proofErr w:type="spellStart"/>
      <w:r w:rsidRPr="00D158CB">
        <w:t>Topolin</w:t>
      </w:r>
      <w:proofErr w:type="spellEnd"/>
      <w:r w:rsidRPr="00D158CB">
        <w:t xml:space="preserve">, Osthol, oxalic acid, Oxypeucedanin, </w:t>
      </w:r>
      <w:proofErr w:type="spellStart"/>
      <w:r w:rsidRPr="00D158CB">
        <w:t>Palmitaldehyde</w:t>
      </w:r>
      <w:proofErr w:type="spellEnd"/>
      <w:r w:rsidRPr="00D158CB">
        <w:t xml:space="preserve">, palmitic acid, Palmitoleic acid, Panax ginseng, Panax </w:t>
      </w:r>
      <w:proofErr w:type="spellStart"/>
      <w:r w:rsidRPr="00D158CB">
        <w:t>notoginseng</w:t>
      </w:r>
      <w:proofErr w:type="spellEnd"/>
      <w:r w:rsidRPr="00D158CB">
        <w:t xml:space="preserve"> saponins, </w:t>
      </w:r>
      <w:proofErr w:type="spellStart"/>
      <w:r w:rsidRPr="00D158CB">
        <w:t>Panaxydol</w:t>
      </w:r>
      <w:proofErr w:type="spellEnd"/>
      <w:r w:rsidRPr="00D158CB">
        <w:t xml:space="preserve">, </w:t>
      </w:r>
      <w:proofErr w:type="spellStart"/>
      <w:r w:rsidRPr="00D158CB">
        <w:t>panaxynol</w:t>
      </w:r>
      <w:proofErr w:type="spellEnd"/>
      <w:r w:rsidRPr="00D158CB">
        <w:t xml:space="preserve">, </w:t>
      </w:r>
      <w:proofErr w:type="spellStart"/>
      <w:r w:rsidRPr="00D158CB">
        <w:t>Panaxytriol</w:t>
      </w:r>
      <w:proofErr w:type="spellEnd"/>
      <w:r w:rsidRPr="00D158CB">
        <w:t xml:space="preserve">, pantothenic acid, </w:t>
      </w:r>
      <w:proofErr w:type="spellStart"/>
      <w:r w:rsidRPr="00D158CB">
        <w:t>Patuletin</w:t>
      </w:r>
      <w:proofErr w:type="spellEnd"/>
      <w:r w:rsidRPr="00D158CB">
        <w:t xml:space="preserve">, p-Coumaric acid, p-Coumaroyl CoA, p-Cymene, Pedunculagin, Pelargonidin, pelargonidin 3-galactoside, pelargonidin-3,5-diglucoside, pelargonidin-3-glucoside, </w:t>
      </w:r>
      <w:proofErr w:type="spellStart"/>
      <w:r w:rsidRPr="00D158CB">
        <w:t>Pelargonin</w:t>
      </w:r>
      <w:proofErr w:type="spellEnd"/>
      <w:r w:rsidRPr="00D158CB">
        <w:t xml:space="preserve">, pentadecanoic acid, peonidin, petunidin, Phloretin, </w:t>
      </w:r>
      <w:proofErr w:type="spellStart"/>
      <w:r w:rsidRPr="00D158CB">
        <w:t>phloridzin</w:t>
      </w:r>
      <w:proofErr w:type="spellEnd"/>
      <w:r w:rsidRPr="00D158CB">
        <w:t xml:space="preserve">, phlorizin, p-hydroxybenzoic acid, Phylloquinone, Phytoene, </w:t>
      </w:r>
      <w:proofErr w:type="spellStart"/>
      <w:r w:rsidRPr="00D158CB">
        <w:t>Phytofluene</w:t>
      </w:r>
      <w:proofErr w:type="spellEnd"/>
      <w:r w:rsidRPr="00D158CB">
        <w:t xml:space="preserve">, Phytol, </w:t>
      </w:r>
      <w:proofErr w:type="spellStart"/>
      <w:r w:rsidRPr="00D158CB">
        <w:t>Pimaric</w:t>
      </w:r>
      <w:proofErr w:type="spellEnd"/>
      <w:r w:rsidRPr="00D158CB">
        <w:t xml:space="preserve"> acid, Pine bark, Pineapple, pinene, </w:t>
      </w:r>
      <w:proofErr w:type="spellStart"/>
      <w:r w:rsidRPr="00D158CB">
        <w:t>pinolenic</w:t>
      </w:r>
      <w:proofErr w:type="spellEnd"/>
      <w:r w:rsidRPr="00D158CB">
        <w:t xml:space="preserve"> acid, </w:t>
      </w:r>
      <w:proofErr w:type="spellStart"/>
      <w:r w:rsidRPr="00D158CB">
        <w:t>Pinoresinol</w:t>
      </w:r>
      <w:proofErr w:type="spellEnd"/>
      <w:r w:rsidRPr="00D158CB">
        <w:t xml:space="preserve">, </w:t>
      </w:r>
      <w:proofErr w:type="spellStart"/>
      <w:r w:rsidRPr="00D158CB">
        <w:t>Pinosylvin</w:t>
      </w:r>
      <w:proofErr w:type="spellEnd"/>
      <w:r w:rsidRPr="00D158CB">
        <w:t xml:space="preserve">, </w:t>
      </w:r>
      <w:proofErr w:type="spellStart"/>
      <w:r w:rsidRPr="00D158CB">
        <w:t>Pinosylvin</w:t>
      </w:r>
      <w:proofErr w:type="spellEnd"/>
      <w:r w:rsidRPr="00D158CB">
        <w:t xml:space="preserve"> methyl ether, </w:t>
      </w:r>
      <w:proofErr w:type="spellStart"/>
      <w:r w:rsidRPr="00D158CB">
        <w:t>pinus</w:t>
      </w:r>
      <w:proofErr w:type="spellEnd"/>
      <w:r w:rsidRPr="00D158CB">
        <w:t xml:space="preserve"> pinaster, Piper Nigrum, </w:t>
      </w:r>
      <w:proofErr w:type="spellStart"/>
      <w:r w:rsidRPr="00D158CB">
        <w:t>piperine</w:t>
      </w:r>
      <w:proofErr w:type="spellEnd"/>
      <w:r w:rsidRPr="00D158CB">
        <w:t xml:space="preserve">, </w:t>
      </w:r>
      <w:proofErr w:type="spellStart"/>
      <w:r w:rsidRPr="00D158CB">
        <w:t>Polypodine</w:t>
      </w:r>
      <w:proofErr w:type="spellEnd"/>
      <w:r w:rsidRPr="00D158CB">
        <w:t xml:space="preserve"> B, </w:t>
      </w:r>
      <w:proofErr w:type="spellStart"/>
      <w:r w:rsidRPr="00D158CB">
        <w:t>Pomegraniin</w:t>
      </w:r>
      <w:proofErr w:type="spellEnd"/>
      <w:r w:rsidRPr="00D158CB">
        <w:t xml:space="preserve"> A, potassium, </w:t>
      </w:r>
      <w:proofErr w:type="spellStart"/>
      <w:r w:rsidRPr="00D158CB">
        <w:t>Pratensein</w:t>
      </w:r>
      <w:proofErr w:type="spellEnd"/>
      <w:r w:rsidRPr="00D158CB">
        <w:t xml:space="preserve">, Pregnenolone, Primulin, </w:t>
      </w:r>
      <w:proofErr w:type="spellStart"/>
      <w:r w:rsidRPr="00D158CB">
        <w:t>proanthocyanidin</w:t>
      </w:r>
      <w:proofErr w:type="spellEnd"/>
      <w:r w:rsidRPr="00D158CB">
        <w:t xml:space="preserve"> B1, </w:t>
      </w:r>
      <w:proofErr w:type="spellStart"/>
      <w:r w:rsidRPr="00D158CB">
        <w:t>proanthocyanidin</w:t>
      </w:r>
      <w:proofErr w:type="spellEnd"/>
      <w:r w:rsidRPr="00D158CB">
        <w:t xml:space="preserve"> trimer, </w:t>
      </w:r>
      <w:proofErr w:type="spellStart"/>
      <w:r w:rsidRPr="00D158CB">
        <w:t>proanthocyanidins</w:t>
      </w:r>
      <w:proofErr w:type="spellEnd"/>
      <w:r w:rsidRPr="00D158CB">
        <w:t xml:space="preserve">, </w:t>
      </w:r>
      <w:proofErr w:type="spellStart"/>
      <w:r w:rsidRPr="00D158CB">
        <w:t>Procurcumenol</w:t>
      </w:r>
      <w:proofErr w:type="spellEnd"/>
      <w:r w:rsidRPr="00D158CB">
        <w:t xml:space="preserve">, Procyanidin A2, Procyanidin B1, Procyanidin B2, Procyanidin B3, Procyanidin B4, Procyanidin B5, Procyanidin C1, procyanidins, </w:t>
      </w:r>
      <w:proofErr w:type="spellStart"/>
      <w:r w:rsidRPr="00D158CB">
        <w:t>prodelphinidins</w:t>
      </w:r>
      <w:proofErr w:type="spellEnd"/>
      <w:r w:rsidRPr="00D158CB">
        <w:t xml:space="preserve">, Progesterone, Progoitrin, proline, Prolycopene, Protocatechuic acid, </w:t>
      </w:r>
      <w:proofErr w:type="spellStart"/>
      <w:r w:rsidRPr="00D158CB">
        <w:t>Protodioscin</w:t>
      </w:r>
      <w:proofErr w:type="spellEnd"/>
      <w:r w:rsidRPr="00D158CB">
        <w:t xml:space="preserve">, pterostilbene, Punica granatum, Punicalagin, </w:t>
      </w:r>
      <w:proofErr w:type="spellStart"/>
      <w:r w:rsidRPr="00D158CB">
        <w:t>Punicalin</w:t>
      </w:r>
      <w:proofErr w:type="spellEnd"/>
      <w:r w:rsidRPr="00D158CB">
        <w:t xml:space="preserve">, Punicic acid, </w:t>
      </w:r>
      <w:proofErr w:type="spellStart"/>
      <w:r w:rsidRPr="00D158CB">
        <w:t>Punigluconin</w:t>
      </w:r>
      <w:proofErr w:type="spellEnd"/>
      <w:r w:rsidRPr="00D158CB">
        <w:t xml:space="preserve">, Pycnogenol, </w:t>
      </w:r>
      <w:proofErr w:type="spellStart"/>
      <w:r w:rsidRPr="00D158CB">
        <w:t>Pyrocatechin</w:t>
      </w:r>
      <w:proofErr w:type="spellEnd"/>
      <w:r w:rsidRPr="00D158CB">
        <w:t xml:space="preserve">, Pyruvic acid, Quercetin, Quercetin-3-O-glucoside, quercitrin, </w:t>
      </w:r>
      <w:proofErr w:type="spellStart"/>
      <w:r w:rsidRPr="00D158CB">
        <w:t>Quinic</w:t>
      </w:r>
      <w:proofErr w:type="spellEnd"/>
      <w:r w:rsidRPr="00D158CB">
        <w:t xml:space="preserve"> acid, Raffinose, </w:t>
      </w:r>
      <w:proofErr w:type="spellStart"/>
      <w:r w:rsidRPr="00D158CB">
        <w:t>Rebaudioside</w:t>
      </w:r>
      <w:proofErr w:type="spellEnd"/>
      <w:r w:rsidRPr="00D158CB">
        <w:t xml:space="preserve"> A, </w:t>
      </w:r>
      <w:proofErr w:type="spellStart"/>
      <w:r w:rsidRPr="00D158CB">
        <w:t>Rebaudioside</w:t>
      </w:r>
      <w:proofErr w:type="spellEnd"/>
      <w:r w:rsidRPr="00D158CB">
        <w:t xml:space="preserve"> C, </w:t>
      </w:r>
      <w:proofErr w:type="spellStart"/>
      <w:r w:rsidRPr="00D158CB">
        <w:t>reseveratrol</w:t>
      </w:r>
      <w:proofErr w:type="spellEnd"/>
      <w:r w:rsidRPr="00D158CB">
        <w:t xml:space="preserve">, Resveratrol, Retinol, Rhamnetin, </w:t>
      </w:r>
      <w:proofErr w:type="spellStart"/>
      <w:r w:rsidRPr="00D158CB">
        <w:t>Rhamnocitrin</w:t>
      </w:r>
      <w:proofErr w:type="spellEnd"/>
      <w:r w:rsidRPr="00D158CB">
        <w:t xml:space="preserve">, </w:t>
      </w:r>
      <w:proofErr w:type="spellStart"/>
      <w:r w:rsidRPr="00D158CB">
        <w:t>Rhodioloside</w:t>
      </w:r>
      <w:proofErr w:type="spellEnd"/>
      <w:r w:rsidRPr="00D158CB">
        <w:t xml:space="preserve">, </w:t>
      </w:r>
      <w:proofErr w:type="spellStart"/>
      <w:r w:rsidRPr="00D158CB">
        <w:t>Ribitol</w:t>
      </w:r>
      <w:proofErr w:type="spellEnd"/>
      <w:r w:rsidRPr="00D158CB">
        <w:t xml:space="preserve">, Riboflavin, </w:t>
      </w:r>
      <w:proofErr w:type="spellStart"/>
      <w:r w:rsidRPr="00D158CB">
        <w:t>Rosmarinic</w:t>
      </w:r>
      <w:proofErr w:type="spellEnd"/>
      <w:r w:rsidRPr="00D158CB">
        <w:t xml:space="preserve"> acid, </w:t>
      </w:r>
      <w:proofErr w:type="spellStart"/>
      <w:r w:rsidRPr="00D158CB">
        <w:t>Rubrofusarin</w:t>
      </w:r>
      <w:proofErr w:type="spellEnd"/>
      <w:r w:rsidRPr="00D158CB">
        <w:t xml:space="preserve">, </w:t>
      </w:r>
      <w:proofErr w:type="spellStart"/>
      <w:r w:rsidRPr="00D158CB">
        <w:t>Rubusoside</w:t>
      </w:r>
      <w:proofErr w:type="spellEnd"/>
      <w:r w:rsidRPr="00D158CB">
        <w:t xml:space="preserve">, </w:t>
      </w:r>
      <w:proofErr w:type="spellStart"/>
      <w:r w:rsidRPr="00D158CB">
        <w:t>rutin</w:t>
      </w:r>
      <w:proofErr w:type="spellEnd"/>
      <w:r w:rsidRPr="00D158CB">
        <w:t xml:space="preserve">, </w:t>
      </w:r>
      <w:proofErr w:type="spellStart"/>
      <w:r w:rsidRPr="00D158CB">
        <w:t>rutoside</w:t>
      </w:r>
      <w:proofErr w:type="spellEnd"/>
      <w:r w:rsidRPr="00D158CB">
        <w:t xml:space="preserve">, Sabine, sabinene, </w:t>
      </w:r>
      <w:proofErr w:type="spellStart"/>
      <w:r w:rsidRPr="00D158CB">
        <w:t>Saccharopine</w:t>
      </w:r>
      <w:proofErr w:type="spellEnd"/>
      <w:r w:rsidRPr="00D158CB">
        <w:t xml:space="preserve">, Salicylic acid, </w:t>
      </w:r>
      <w:proofErr w:type="spellStart"/>
      <w:r w:rsidRPr="00D158CB">
        <w:t>Sandaracopimaric</w:t>
      </w:r>
      <w:proofErr w:type="spellEnd"/>
      <w:r w:rsidRPr="00D158CB">
        <w:t xml:space="preserve"> acid, </w:t>
      </w:r>
      <w:proofErr w:type="spellStart"/>
      <w:r w:rsidRPr="00D158CB">
        <w:t>Sanguiin</w:t>
      </w:r>
      <w:proofErr w:type="spellEnd"/>
      <w:r w:rsidRPr="00D158CB">
        <w:t xml:space="preserve"> H-6, </w:t>
      </w:r>
      <w:proofErr w:type="spellStart"/>
      <w:r w:rsidRPr="00D158CB">
        <w:t>Schaftoside</w:t>
      </w:r>
      <w:proofErr w:type="spellEnd"/>
      <w:r w:rsidRPr="00D158CB">
        <w:t xml:space="preserve">, Schottenol, </w:t>
      </w:r>
      <w:proofErr w:type="spellStart"/>
      <w:r w:rsidRPr="00D158CB">
        <w:t>scopoletin</w:t>
      </w:r>
      <w:proofErr w:type="spellEnd"/>
      <w:r w:rsidRPr="00D158CB">
        <w:t xml:space="preserve">, </w:t>
      </w:r>
      <w:proofErr w:type="spellStart"/>
      <w:r w:rsidRPr="00D158CB">
        <w:t>Secoisolariciresinol</w:t>
      </w:r>
      <w:proofErr w:type="spellEnd"/>
      <w:r w:rsidRPr="00D158CB">
        <w:t>, selenium, Se-</w:t>
      </w:r>
      <w:proofErr w:type="spellStart"/>
      <w:r w:rsidRPr="00D158CB">
        <w:t>Methylselenocysteine</w:t>
      </w:r>
      <w:proofErr w:type="spellEnd"/>
      <w:r w:rsidRPr="00D158CB">
        <w:t xml:space="preserve">, Shiitake, Shikimic acid, </w:t>
      </w:r>
      <w:proofErr w:type="spellStart"/>
      <w:r w:rsidRPr="00D158CB">
        <w:t>sinapic</w:t>
      </w:r>
      <w:proofErr w:type="spellEnd"/>
      <w:r w:rsidRPr="00D158CB">
        <w:t xml:space="preserve"> acid, Sinigrin, </w:t>
      </w:r>
      <w:proofErr w:type="spellStart"/>
      <w:r w:rsidRPr="00D158CB">
        <w:t>Sissotrin</w:t>
      </w:r>
      <w:proofErr w:type="spellEnd"/>
      <w:r w:rsidRPr="00D158CB">
        <w:t xml:space="preserve">, Skatole, So-NCC-1, So-NCC-3, Sorbitol, </w:t>
      </w:r>
      <w:proofErr w:type="spellStart"/>
      <w:r w:rsidRPr="00D158CB">
        <w:t>spathulenol</w:t>
      </w:r>
      <w:proofErr w:type="spellEnd"/>
      <w:r w:rsidRPr="00D158CB">
        <w:t xml:space="preserve">, spermine, </w:t>
      </w:r>
      <w:proofErr w:type="spellStart"/>
      <w:r w:rsidRPr="00D158CB">
        <w:lastRenderedPageBreak/>
        <w:t>Sphinganine</w:t>
      </w:r>
      <w:proofErr w:type="spellEnd"/>
      <w:r w:rsidRPr="00D158CB">
        <w:t xml:space="preserve">, </w:t>
      </w:r>
      <w:proofErr w:type="spellStart"/>
      <w:r w:rsidRPr="00D158CB">
        <w:t>Sphondin</w:t>
      </w:r>
      <w:proofErr w:type="spellEnd"/>
      <w:r w:rsidRPr="00D158CB">
        <w:t xml:space="preserve">, </w:t>
      </w:r>
      <w:proofErr w:type="spellStart"/>
      <w:r w:rsidRPr="00D158CB">
        <w:t>spinacetin</w:t>
      </w:r>
      <w:proofErr w:type="spellEnd"/>
      <w:r w:rsidRPr="00D158CB">
        <w:t xml:space="preserve">, Spinach, Spinasterol, </w:t>
      </w:r>
      <w:proofErr w:type="spellStart"/>
      <w:r w:rsidRPr="00D158CB">
        <w:t>Spiraeoside</w:t>
      </w:r>
      <w:proofErr w:type="spellEnd"/>
      <w:r w:rsidRPr="00D158CB">
        <w:t xml:space="preserve">, stearic acid, Stevia </w:t>
      </w:r>
      <w:proofErr w:type="spellStart"/>
      <w:r w:rsidRPr="00D158CB">
        <w:t>rebaudiana</w:t>
      </w:r>
      <w:proofErr w:type="spellEnd"/>
      <w:r w:rsidRPr="00D158CB">
        <w:t xml:space="preserve">, </w:t>
      </w:r>
      <w:proofErr w:type="spellStart"/>
      <w:r w:rsidRPr="00D158CB">
        <w:t>Steviol</w:t>
      </w:r>
      <w:proofErr w:type="spellEnd"/>
      <w:r w:rsidRPr="00D158CB">
        <w:t xml:space="preserve">, </w:t>
      </w:r>
      <w:proofErr w:type="spellStart"/>
      <w:r w:rsidRPr="00D158CB">
        <w:t>Steviol</w:t>
      </w:r>
      <w:proofErr w:type="spellEnd"/>
      <w:r w:rsidRPr="00D158CB">
        <w:t xml:space="preserve"> glycosides, </w:t>
      </w:r>
      <w:proofErr w:type="spellStart"/>
      <w:r w:rsidRPr="00D158CB">
        <w:t>steviolbioside</w:t>
      </w:r>
      <w:proofErr w:type="spellEnd"/>
      <w:r w:rsidRPr="00D158CB">
        <w:t xml:space="preserve">, </w:t>
      </w:r>
      <w:proofErr w:type="spellStart"/>
      <w:r w:rsidRPr="00D158CB">
        <w:t>Stevioside</w:t>
      </w:r>
      <w:proofErr w:type="spellEnd"/>
      <w:r w:rsidRPr="00D158CB">
        <w:t xml:space="preserve">, Stigmasterol, strawberry, </w:t>
      </w:r>
      <w:proofErr w:type="spellStart"/>
      <w:r w:rsidRPr="00D158CB">
        <w:t>Strictinin</w:t>
      </w:r>
      <w:proofErr w:type="spellEnd"/>
      <w:r w:rsidRPr="00D158CB">
        <w:t xml:space="preserve">, Succinic acid, Succinic acid methyl ester, Sucrose, sulforaphane, Syringaldehyde, </w:t>
      </w:r>
      <w:proofErr w:type="spellStart"/>
      <w:r w:rsidRPr="00D158CB">
        <w:t>Syringaresinol</w:t>
      </w:r>
      <w:proofErr w:type="spellEnd"/>
      <w:r w:rsidRPr="00D158CB">
        <w:t xml:space="preserve">, syringic acid, </w:t>
      </w:r>
      <w:proofErr w:type="spellStart"/>
      <w:r w:rsidRPr="00D158CB">
        <w:t>Tambulin</w:t>
      </w:r>
      <w:proofErr w:type="spellEnd"/>
      <w:r w:rsidRPr="00D158CB">
        <w:t xml:space="preserve">, </w:t>
      </w:r>
      <w:proofErr w:type="spellStart"/>
      <w:r w:rsidRPr="00D158CB">
        <w:t>Tanegool</w:t>
      </w:r>
      <w:proofErr w:type="spellEnd"/>
      <w:r w:rsidRPr="00D158CB">
        <w:t xml:space="preserve">, tannins, Tartaric acid, Taurine, </w:t>
      </w:r>
      <w:proofErr w:type="spellStart"/>
      <w:r w:rsidRPr="00D158CB">
        <w:t>Tauroursodeoxycholic</w:t>
      </w:r>
      <w:proofErr w:type="spellEnd"/>
      <w:r w:rsidRPr="00D158CB">
        <w:t xml:space="preserve"> acid, taxifolin, </w:t>
      </w:r>
      <w:proofErr w:type="spellStart"/>
      <w:r w:rsidRPr="00D158CB">
        <w:t>Tellimagrandin</w:t>
      </w:r>
      <w:proofErr w:type="spellEnd"/>
      <w:r w:rsidRPr="00D158CB">
        <w:t xml:space="preserve"> I, terpinen-4-ol, terpineol, Testosterone, </w:t>
      </w:r>
      <w:proofErr w:type="spellStart"/>
      <w:r w:rsidRPr="00D158CB">
        <w:t>Tetradecanoic</w:t>
      </w:r>
      <w:proofErr w:type="spellEnd"/>
      <w:r w:rsidRPr="00D158CB">
        <w:t xml:space="preserve"> acid, Tetraethyl orthosilicate, Theobromine, Theophylline, Thiamine, </w:t>
      </w:r>
      <w:proofErr w:type="spellStart"/>
      <w:r w:rsidRPr="00D158CB">
        <w:t>Thujopsene</w:t>
      </w:r>
      <w:proofErr w:type="spellEnd"/>
      <w:r w:rsidRPr="00D158CB">
        <w:t>, Tiliroside, tocopherols, trans-</w:t>
      </w:r>
      <w:proofErr w:type="spellStart"/>
      <w:r w:rsidRPr="00D158CB">
        <w:t>Citral</w:t>
      </w:r>
      <w:proofErr w:type="spellEnd"/>
      <w:r w:rsidRPr="00D158CB">
        <w:t>, trans-p-</w:t>
      </w:r>
      <w:proofErr w:type="spellStart"/>
      <w:r w:rsidRPr="00D158CB">
        <w:t>coumaryl</w:t>
      </w:r>
      <w:proofErr w:type="spellEnd"/>
      <w:r w:rsidRPr="00D158CB">
        <w:t xml:space="preserve"> alcohol, trans-Zeatin, trans-zeatin riboside, Trehalose, Triacontanol, </w:t>
      </w:r>
      <w:proofErr w:type="spellStart"/>
      <w:r w:rsidRPr="00D158CB">
        <w:t>Tricetin</w:t>
      </w:r>
      <w:proofErr w:type="spellEnd"/>
      <w:r w:rsidRPr="00D158CB">
        <w:t xml:space="preserve">, Tricin, </w:t>
      </w:r>
      <w:proofErr w:type="spellStart"/>
      <w:r w:rsidRPr="00D158CB">
        <w:t>trilinolein</w:t>
      </w:r>
      <w:proofErr w:type="spellEnd"/>
      <w:r w:rsidRPr="00D158CB">
        <w:t xml:space="preserve">, Tryptamine, turmerone, Tyramine, ubiquinone, ubiquinone-10, UDP-D-glucose, </w:t>
      </w:r>
      <w:proofErr w:type="spellStart"/>
      <w:r w:rsidRPr="00D158CB">
        <w:t>Umbelliferone</w:t>
      </w:r>
      <w:proofErr w:type="spellEnd"/>
      <w:r w:rsidRPr="00D158CB">
        <w:t xml:space="preserve">, Undecanal, Uridine, Urolithin A, Urolithin B, Urolithin C, Ursolic acid, Vaccinium </w:t>
      </w:r>
      <w:proofErr w:type="spellStart"/>
      <w:r w:rsidRPr="00D158CB">
        <w:t>corymbosum</w:t>
      </w:r>
      <w:proofErr w:type="spellEnd"/>
      <w:r w:rsidRPr="00D158CB">
        <w:t xml:space="preserve">, </w:t>
      </w:r>
      <w:proofErr w:type="spellStart"/>
      <w:r w:rsidRPr="00D158CB">
        <w:t>valoneic</w:t>
      </w:r>
      <w:proofErr w:type="spellEnd"/>
      <w:r w:rsidRPr="00D158CB">
        <w:t xml:space="preserve"> acid dilactone, Vanillic acid, Vanillin, Vicenin II, Vitamin A, vitamin B, vitamin B12, Vitamin B3, vitamin B9, vitamin C, vitamin D, vitamin D2, vitamin D3, Vitamin E, vitexin, Xanthyletin, zeaxanthin, </w:t>
      </w:r>
      <w:proofErr w:type="spellStart"/>
      <w:r w:rsidRPr="00D158CB">
        <w:t>Zedoarondiol</w:t>
      </w:r>
      <w:proofErr w:type="spellEnd"/>
      <w:r w:rsidRPr="00D158CB">
        <w:t>, Zinc</w:t>
      </w:r>
      <w:r>
        <w:t>.</w:t>
      </w:r>
    </w:p>
    <w:p w14:paraId="751D350B" w14:textId="77777777" w:rsidR="00687665" w:rsidRPr="00687665" w:rsidRDefault="00687665" w:rsidP="00687665"/>
    <w:p w14:paraId="3BD5A427" w14:textId="707FC2F6" w:rsidR="00EA3D3C" w:rsidRPr="00994A3D" w:rsidRDefault="00E6036B" w:rsidP="0001436A">
      <w:pPr>
        <w:pStyle w:val="Heading1"/>
      </w:pPr>
      <w:r>
        <w:t xml:space="preserve">CM Interactome </w:t>
      </w:r>
    </w:p>
    <w:p w14:paraId="4B04F229" w14:textId="77777777" w:rsidR="00FA272B" w:rsidRDefault="00FA272B" w:rsidP="00FA272B">
      <w:pPr>
        <w:jc w:val="both"/>
      </w:pPr>
      <w:r w:rsidRPr="00EB0F32">
        <w:t xml:space="preserve">AAAS, ABCA1, ABCB1, ABCB4, ABCB6, ABCB8, ABCC2, ABCD1, ABCD3, ABCD4, ABCE1, ABCG8, ABI1, ABI2, ACLY, ACO2, ACOX1, ACSL1, ACSL3, ACSL4, ACTA2, ACVRL1, ADA, ADAM10, ADAM17, ADAMTS13, ADCK4, ADCYAP1, ADIPOQ, ADIPOR1, ADIPOR2, ADM, ADRB1, ADRB2, ADRBK1, AGO2, AGPS, AGT, AHR, AIP, AKAP5, AKR1C1, AKR1C2, AKT1, AKT2, ALK, ALKBH5, ALOX5, ALOX5AP, ALPL, AMN, AMPH, AMT, ANGPTL4, ANK2, ANXA1, ANXA2, AOX1, APAF1, APC, APEX1, APH1A, APLP1, APLP2, APOA1, APOB, APOE, APP, AQP1, AQP2, AQP3, AQP4, AQP5, AR, ARAF, AREG, ARF1, ARHGEF9, ARNT, ARRB2, ASIC1, ASIC2, ASIC3, ASPH, ATF2, ATF3, ATF4, ATF6, ATG12, ATG3, ATG4B, ATG5, ATG7, ATM, ATOX1, ATP1A3, ATP2A1, ATP2A2, ATP7A, ATP7B, ATR, ATRX, ATXN1, AURKA, AVP, AXL, B2M, BACE1, BACH1, BACH2, BAD, BAK1, BAP1, BAX, BCL2, BCL2L1, BCL2L11, BCR, BCS1L, BECN1, BGLAP, BGN, BID, BIN1, BIN2, BIRC5, BLM, BMP2, BMP4, BMP6, BMP7, BNIP3, BRAF, BRCA1, BRCA2, BRCC3, BRD4, BSG, BTC, BTK, BUB1, C2, C3, C3AR1, C4A, C5, C9, CA2, CA3, CA4, CA9, CABP1, CACNA1A, CACNA1B, CACNA1C, CACNA1D, CACNA1H, CACNA1S, CACNB2, CALB1, CAMK2A, CAMK2D, CAMK4, CAMP, CAPN1, CARD9, CARM1, CASK, CASP1, CASP3, CASP4, CASP7, CASP8, CASP9, CASQ2, CASR, CAST, CAT, CATSPER1, CAV1, CAV2, CBL, CBLB, CBLC, CCK, CCL11, CCL19, CCL2, CCL21, CCL3, CCL4, CCL5, CCL8, CCNB1, CCND1, CCR2, CCR4, CCR5, CCR7, CCS, CD14, CD163, CD19, CD1A, CD1D, CD22, CD274, CD320, CD34, CD38, CD4, CD40, CD44, CD47, CD5, CD59, CD63, CD74, CD81, CD86, CD9, CDC20, CDH1, CDH2, CDK1, CDK2, CDK6, CDK8, CDK9, CDKN1A, CDKN1B, CDKN2A, CDR1, CDR2, CEACAM1, CEBPA, CENPU, CETP, CFB, CFD, CFH, CFP, CFTR, CGA, CHD1, CHD3, CHD4, CHEK2, CHL1, CHRNA7, CHUK, CIC, CIITA, CIT, CITED2, CLDN1, CLDN16, CLDN19, CLDN2, CLDN4, CLDN5, CLOCK, CLP1, CLU, CNR1, COA6, COL11A1, COL1A1, COL1A2, COL2A1, COL3A1, COL4A1, COL4A3, COL4A4, COL4A5, COL7A1, COMMD1, COPA, COPE, COPRS, COPS5, COQ3, COQ4, COQ5, COQ6, COQ7, COQ9, COX11, COX17, COX19, CP, CPT1A, CR2, CRABP2, CREB1, CREBBP, CRH, CRP, CRY1, CRY2, CS, CSF1R, CSNK1A1, CST3, CTGF, CTLA4, CTNNB1, CTSB, CTSL, CUBN, CUL3, CX3CL1, CX3CR1, CXCL1, CXCL10, CXCL12, CXCL8, CXCL9, CXCR1, CXCR3, CXCR4, CYB5R3, CYBA, CYBB, CYLD, CYP17A1, CYP19A1, CYP1A1, CYP1A2, CYP1B1, CYP24A1, CYP26A1, CYP27B1, CYP2A6, CYP2B6, CYP2C19, CYP2C8, CYP2C9, CYP2E1, CYP2R1, CYP3A4, CYP4A11, CYP51A1, CYP7A1, DAB1, DAG1, DAXX, DBI, DCC, DCN, </w:t>
      </w:r>
      <w:r w:rsidRPr="00EB0F32">
        <w:lastRenderedPageBreak/>
        <w:t xml:space="preserve">DDB1, DDIT3, DDT, DDX58, DES, DET1, DHFR, DIABLO, DISC1, DKK1, DLG4, DLK1, DMD, DNAJB1, DNMT1, DNMT3A, DNMT3B, DNMT3L, DPP4, DR1, DRD1, DRD2, DRD4, DSG1, DSG2, DSP, DTNB, DUOX2, DUSP1, E2F1, ECD, EDN1, EDNRB, EED, EEF2, EGF, EGFR, EHHADH, EHMT1, EHMT2, EIF2AK2, EIF2AK3, EIF4EBP1, ELAVL1, ELL, ELN, EMD, ENG, ENO1, EP300, EPHB2, EPO, EPOR, ERBB2, ERBB4, ERC1, ERCC1, ERCC6, EREG, ERG, ERN1, ESR2, EXO1, EZH2, F10, F11, F2, F3, F5, F7, F8, F9, FABP1, FABP4, FABP5, FADD, FANCD2, FAP, FASLG, FASN, FBN1, FBXL5, FBXO32, FECH, FEN1, FER, FES, FFAR4, FGF1, FGF19, FGF2, FGF21, FGF23, FGF8, FGFR1, FGFR2, FGFR3, FGFR4, FGR, FH, FHL1, FLT1, FLT3, FMR1, FN1, FOS, FOXA1, FOXO1, FOXO3, FOXO4, FOXP3, FST, FTH1, FTL, FTO, FUS, FUT2, FXYD1, FXYD2, FYN, G3BP1, G6PD, GABARAP, GABARAPL1, GABBR1, GABBR2, GABRA1, GABRA2, GABRA3, GABRA4, GABRA5, GABRA6, GABRB1, GABRB2, GABRB3, GABRG2, GAD1, GAD2, GADD45A, GAPDH, GAS6, GATA3, GBA, GCA, GCG, GCLC, GCLM, GCSH, GDA, GDF11, GDNF, GFAP, GFER, GGA1, GGA3, GH1, GHRH, GIP, GJA1, GJB2, GLDC, GLP1R, GLP2R, GLRA1, GLRA3, GLRB, GLUD1, GLUD2, GMPS, GNAI2, GNAS, GNB2L1, GP2, GPER1, GPHN, GPRC6A, GPX1, GPX3, GRIN1, GRIP1, GRK5, GRK6, GRM1, GRM5, GRN, GRP, GRPR, GSC, GSDMD, GSK3B, GSN, GSTM1, GSTP1, H2AFX, HAMP, HAP1, HBB, HBEGF, HCCS, HCFC1, HCK, HCRT, HDAC1, HDAC2, HDAC3, HDAC4, HDAC6, HDAC7, HEPH, HES1, HFE, HFE2, HGF, HGS, HIF1A, HK1, HK2, HLA-A, HLA-B, HLA-C, HLA-DPB1, HLA-DQA1, HLA-DQB1, HLA-DRB1, HMGB1, HMOX1, HNF1A, HNF4A, HNRNPA1, HNRNPL, HOXA9, HP, HPR, HPX, HRAS, HSCB, HSD17B10, HSF1, HSF2, HSP90AB1, HSPA1A, HSPA5, HSPA8, HSPA9, HSPB1, HTT, IAPP, IBSP, ICAM1, ICE1, ID1, IDE, IFNG, IGF1, IGF1R, IGF2, IGFBP1, IKBKB, IKBKE, IL10, IL17A, IL18, IL1A, IL1B, IL1RL1, IL2, IL22, IL2RA, IL3, IL33, IL4, IL5, IL9, ILK, INA, INO80, INS, INSR, IQGAP1, IRAK1, IREB2, IRF1, IRF3, IRS1, IRS2, ISCU, ISG15, ITCH, ITGA2B, ITGB1, ITM2B, ITPR1, ITPR2, ITPR3, JAG1, JAK1, JAK2, JAK3, JARID2, JPH2, JUN, JUND, KAT5, KDM2A, KDM4A, KDR, KIT, KL, KLF1, KLF4, KLF6, KLRK1, KMT2D, KRAS, L3MBTL1, LAMA4, LAMP1, LAMP2, LAT2, LBP, LCAT, LCN2, LDLR, LEP, LEPR, LGALS3, LGALS9, LGI1, LHB, LIF, LIG1, LMBRD1, LMNA, LOXL1, LOXL2, LPA, LPL, LRP1, LRRK2, LTB, LTF, LYN, M6PR, MADD, MAF, MAFB, MAGEL2, MAGT1, MAL, MALT1, MAP1LC3A, MAP1LC3B, MAP1LC3C, MAP2K1, MAP2K2, MAP2K3, MAP2K6, MAP3K1, MAP3K5, MAPK1, MAPK3, MAPT, MAT1A, MAT2A, MAVS, MAX, MB, MB21D1, MBD4, MC4R, MCL1, MCM6, MCM7, MCU, MDH2, MDM2, MECP2, MED25, MEF2C, MEF2D, MEIS1, MEN1, MET, METTL14, METTL3, MFN1, MFN2, MGP, MICA, MICU1, MIF, MIP, MITF, MLH1, MLKL, MMACHC, MMADHC, MMP1, MMP2, MMP3, MNT, MPC1, MPC2, MPG, MPL, MPO, MR1, MRE11A, MSH3, MSN, MST1, MSX2, MTA1, MTOR, MTR, MTRR, MUC1, MUC4, MUSK, MYB, MYC, MYCN, MYD88, MYH6, MYH7, MYOG, NANOG, NAPA, NAPB, NAPG, NBR1, NCAM1, NCL, NCOA1, NCOA4, NCOR1, NCOR2, NDUFB8, NDUFS2, NDUFS4, NEB, NEDD8, NEO1, NES, NF1, NFAT5, NFATC1, NFATC2, NFATC3, NFE2L2, NFKB1, NFKBIA, NFS1, NFU1, NGF, NKX2-1, NLRC4, NLRP1, NLRP3, NMB, NME1, NMT2, NOD2, NOS1, NOS3, NOTCH1, NOTCH4, NOX1, NOX4, NPHS2, NPM1, NPPA, NPPB, NPR1, NPR3, NPSR1, NPY, NQO1, NR1H3, NR1I2, NR3C1, NR3C2, NR4A1, NRAS, NRF1, NRG1, NSD1, NSF, NTRK2, NUP98, OCLN, ODC1, OGG1, OLIG2, OLR1, OPRM1, ORAI1, ORAI2, ORAI3, ORC1, OSM, OXT, OXTR, P2RX2, P2RX3, P2RY12, P2RY2, PADI4, PAF1, PAK1, PARG, PARK2, PARK7, PARP1, PAX3, PAX6, PBRM1, PC, PCBP1, PCBP2, PCCA, PCCB, PCNA, PCSK9, PDCD1, PDE4A, PDE4D, PDGFRA, PDIA3, PDPK1, PDPN, PDSS1, PDSS2, PDZK1, PELO, PELP1, PER1, PER2, PEX14, PEX3, PEX5, PF4, PFKFB3, PFKP, PGD, PGF, PGK1, PGR, PGRMC1, PHB, PHIP, PHLPP1, PI3, PIAS4, PIF1, PIK3CA, PIM1, PIN1, PINK1, PIP, PIR, PITX2, PKD1, PKD2, PLA2G4A, PLAA, PLAT, PLCB1, PLCB2, PLD2, PLG, PLIN2, PLIN3, PLIN5, PLK1, PLN, PLTP, PMAIP1, PNPLA2, PNPLA3, POLE, POMC, PON1, POR, POSTN, POU5F1, </w:t>
      </w:r>
      <w:r w:rsidRPr="00EB0F32">
        <w:lastRenderedPageBreak/>
        <w:t>PPARA, PPARD, PPARG, PPARGC1A, PPM1A, PRC1, PRDX1, PRDX2, PRDX6, PRKCA, PRKCD, PRKCE, PRKCQ, PRL, PRMT1, PRMT5, PRMT8, PRNP, PROM1, PRX, PSEN1, PSEN2, PSENEN, PTBP1, PTEN, PTGER1, PTGER4, PTGES, PTGIR, PTGS1, PTGS2, PTH, PTH1R, PTHLH, PTPN1, PTPN11, PTPN22, PTPN6, PTPRC, PTTG1, PTX3, PVR, PXN, RAB11A, RAB3A, RAC1, RAD17, RAD50, RAD51, RAD52, RAD54L, RAG1, RAG2, RAMP1, RAN, RAP1A, RAP1B, RAPGEF4, RARA, RARB, RB1, RBCK1, RBP1, RBP4, RBPJ, RDX, RECQL4, REL, RELA, RELB, RELN, REN, REPIN1, RET, REV1, RFC1, RFWD2, RGL2, RHEB, RHO, RHOA, RIPK3, ROCK1, ROCK2, RORA, RORC, RPA3, RPN1, RPS2, RTN3, RTN4, RUNX1, RUNX2, RUNX3, RUVBL1, RUVBL2, RXRA, RYR1, RYR2, RYR3, S100A1, S100A10, S100A2, S100A4, S100A6, S100A7, S100A8, S100A9, S100B, SAG, SARM1, SAT1, SATB2, SCARB1, SCARB2, SCGN, SCLY, SCN10A, SCN1A, SCO1, SCO2, SCT, SDC4, SDHA, SDHAF1, SDHB, SDHC, SDHD, SELE, SELENBP1, SELK, SELP, SENP1, SERPINE1, SET, SETD2, SETD7, SFN, SFTPC, SH2D1A, SHBG, SHC1, SHMT2, SIRT1, SIRT2, SIRT3, SIRT4, SIRT6, SKI, SKP1, SKP2, SLC11A2, SLC17A7, SLC18A3, SLC1A1, SLC1A2, SLC26A3, SLC2A4, SLC32A1, SLC34A1, SLC3A2, SLC40A1, SLC4A4, SLC5A1, SLC6A2, SLC6A3, SLC6A4, SLC7A10, SLC7A11, SLC7A7, SLC7A8, SLC7A9, SLC9A1, SLC9A3, SLN, SMAD1, SMAD2, SMAD3, SMAD4, SMAD5, SMAD7, SMARCA2, SMARCA4, SMARCB1, SMC2, SMC3, SMO, SMS, SNAI1, SNAP25, SNAPIN, SNCA, SOCS1, SOCS3, SOD1, SOD2, SOD3, SORL1, SOS1, SOS2, SOST, SOX2, SOX9, SP1, SP7, SPARC, SPHK1, SPHK2, SPN, SPP1, SPRY2, SPTB, SQSTM1, SRC, SRCAP, SREBF1, SREBF2, SRF, SRI, SRR, SST, SSTR2, STAC3, STAR, STAT1, STAT3, STAT5A, STAT6, STIM1, STIM2, STK11, STRA6, STRAP, STUB1, STX1A, STX2, SUMO1, SUMO2, SUMO3, SUZ12, SV2A, SYK, SYN1, SYP, SYT1, SYT2, SYVN1, TAC1, TAGLN, TANK, TAP1, TAP2, TARDBP, TBK1, TBP, TBX3, TCEB1, TCF4, TCF7L1, TCN2, TDG, TEK, TET1, TET2, TET3, TF, TFAM, TFAP2A, TFEB, TFR2, TFRC, TGFB1, TGFBR1, TGM2, TH, THRB, TIGIT, TIMP1, TJP1, TLR2, TLR4, TLR7, TLR8, TLR9, TMBIM6, TMEM173, TMPRSS6, TNC, TNF, TNFRSF10A, TNFRSF11A, TNFRSF11B, TNFRSF13B, TNFRSF13C, TNFRSF17, TNFRSF1A, TNFSF10, TNFSF11, TNFSF13, TNFSF13B, TNNT2, TOP2A, TOR1A, TP53, TP53BP1, TP63, TPM1, TPR, TRAF2, TRAF4, TRAF6, TRDN, TREM2, TRIB1, TRIO, TRPA1, TRPC1, TRPC3, TRPC4, TRPC5, TRPC6, TRPC7, TRPM3, TRPM4, TRPM6, TRPM7, TRPV1, TRPV3, TRPV4, TRPV5, TRPV6, TSC1, TSHR, TSPO, TTR, TUBB3, TUSC3, TXNIP, TXNRD2, TYMS, UBC, UBE2D1, UBE2D3, UBE3A, UBIAD1, UCHL1, UCN, UGT1A1, UGT1A10, UGT1A3, UGT1A8, UGT1A9, UGT2B7, UHRF1, ULK1, UNC13A, UQCRC2, USF2, USP7, VAMP2, VASP, VAV1, VCL, VDAC1, VDR, VEGFA, VIM, VIMP, VPS35, VWF, WLS, WNT1, WNT2, WNT3A, WRN, WWP1, XBP1, XIAP, XPA, XPC, YAP1, ZAP70, ZEB2</w:t>
      </w:r>
      <w:r>
        <w:t>.</w:t>
      </w:r>
    </w:p>
    <w:p w14:paraId="44E980F8" w14:textId="1A97C248" w:rsidR="00994A3D" w:rsidRPr="00994A3D" w:rsidRDefault="003123F4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.</w:t>
      </w:r>
    </w:p>
    <w:p w14:paraId="4D059444" w14:textId="18003A29" w:rsidR="00994A3D" w:rsidRDefault="00654E8F" w:rsidP="0001436A">
      <w:pPr>
        <w:pStyle w:val="Heading1"/>
      </w:pPr>
      <w:r w:rsidRPr="00994A3D">
        <w:t>Supplementary Table</w:t>
      </w:r>
      <w:r w:rsidR="00AD0AC0">
        <w:t xml:space="preserve"> 1</w:t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2284"/>
        <w:gridCol w:w="1203"/>
        <w:gridCol w:w="1484"/>
        <w:gridCol w:w="1140"/>
        <w:gridCol w:w="1229"/>
      </w:tblGrid>
      <w:tr w:rsidR="00EB2422" w:rsidRPr="00EB2422" w14:paraId="5ABEC1E3" w14:textId="77777777" w:rsidTr="00EB2422">
        <w:trPr>
          <w:trHeight w:val="876"/>
        </w:trPr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74F02" w14:textId="5CC109F5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PROTEIN NETWORK OVERLAP ANALYSIS OF CM INTERACTOME WITH DISEASE NETWORKS</w:t>
            </w:r>
          </w:p>
        </w:tc>
      </w:tr>
      <w:tr w:rsidR="00EB2422" w:rsidRPr="00EB2422" w14:paraId="3FF3E699" w14:textId="77777777" w:rsidTr="00EB2422">
        <w:trPr>
          <w:trHeight w:val="918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0A36" w14:textId="77777777" w:rsidR="00EB2422" w:rsidRPr="00EB2422" w:rsidRDefault="00EB2422" w:rsidP="006F6D1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b/>
                <w:bCs/>
                <w:color w:val="000000"/>
                <w:szCs w:val="24"/>
              </w:rPr>
              <w:t>Term Description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B747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b/>
                <w:bCs/>
                <w:color w:val="000000"/>
                <w:szCs w:val="24"/>
              </w:rPr>
              <w:t>Observed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0C35C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Background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36C79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b/>
                <w:bCs/>
                <w:color w:val="000000"/>
                <w:szCs w:val="24"/>
              </w:rPr>
              <w:t>Strength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545CE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b/>
                <w:bCs/>
                <w:color w:val="000000"/>
                <w:szCs w:val="24"/>
              </w:rPr>
              <w:t>False Discovery Rate</w:t>
            </w:r>
          </w:p>
        </w:tc>
      </w:tr>
      <w:tr w:rsidR="00EB2422" w:rsidRPr="00EB2422" w14:paraId="36A905C3" w14:textId="77777777" w:rsidTr="00EB2422">
        <w:trPr>
          <w:trHeight w:val="30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519A" w14:textId="77777777" w:rsidR="00EB2422" w:rsidRPr="00EB2422" w:rsidRDefault="00EB2422" w:rsidP="006F6D16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Bone resorption disease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4881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423F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4C5F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F980D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0.00026</w:t>
            </w:r>
          </w:p>
        </w:tc>
      </w:tr>
      <w:tr w:rsidR="00EB2422" w:rsidRPr="00EB2422" w14:paraId="26257CC8" w14:textId="77777777" w:rsidTr="00EB2422">
        <w:trPr>
          <w:trHeight w:val="30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ED7EB" w14:textId="77777777" w:rsidR="00EB2422" w:rsidRPr="00EB2422" w:rsidRDefault="00EB2422" w:rsidP="006F6D16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lastRenderedPageBreak/>
              <w:t>Hyperglycemia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E1030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FD5A9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6E2B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31CD2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0.00046</w:t>
            </w:r>
          </w:p>
        </w:tc>
      </w:tr>
      <w:tr w:rsidR="00EB2422" w:rsidRPr="00EB2422" w14:paraId="64337A78" w14:textId="77777777" w:rsidTr="00EB2422">
        <w:trPr>
          <w:trHeight w:val="61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CBFE" w14:textId="77777777" w:rsidR="00EB2422" w:rsidRPr="00EB2422" w:rsidRDefault="00EB2422" w:rsidP="006F6D16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Coenzyme q10 deficiency disease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7FC0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D699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06A26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500FB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0.00074</w:t>
            </w:r>
          </w:p>
        </w:tc>
      </w:tr>
      <w:tr w:rsidR="00EB2422" w:rsidRPr="00EB2422" w14:paraId="0169EED0" w14:textId="77777777" w:rsidTr="00EB2422">
        <w:trPr>
          <w:trHeight w:val="30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E2CE8" w14:textId="6B72D982" w:rsidR="00EB2422" w:rsidRPr="00EB2422" w:rsidRDefault="00780491" w:rsidP="006F6D16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Rickets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758E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A80B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9792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9354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0.00074</w:t>
            </w:r>
          </w:p>
        </w:tc>
      </w:tr>
      <w:tr w:rsidR="00EB2422" w:rsidRPr="00EB2422" w14:paraId="2964DF81" w14:textId="77777777" w:rsidTr="00EB2422">
        <w:trPr>
          <w:trHeight w:val="30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4740" w14:textId="77777777" w:rsidR="00EB2422" w:rsidRPr="00EB2422" w:rsidRDefault="00EB2422" w:rsidP="006F6D16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Osteoporosis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4A1A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A34E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1DBB4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63F3D" w14:textId="77777777" w:rsidR="00EB2422" w:rsidRPr="00EB2422" w:rsidRDefault="00EB2422" w:rsidP="00EB24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2422">
              <w:rPr>
                <w:rFonts w:eastAsia="Times New Roman" w:cs="Times New Roman"/>
                <w:color w:val="000000"/>
                <w:szCs w:val="24"/>
              </w:rPr>
              <w:t>0.00074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F780" w14:textId="77777777" w:rsidR="001B48E0" w:rsidRDefault="001B48E0" w:rsidP="00117666">
      <w:pPr>
        <w:spacing w:after="0"/>
      </w:pPr>
      <w:r>
        <w:separator/>
      </w:r>
    </w:p>
  </w:endnote>
  <w:endnote w:type="continuationSeparator" w:id="0">
    <w:p w14:paraId="3C6B9269" w14:textId="77777777" w:rsidR="001B48E0" w:rsidRDefault="001B48E0" w:rsidP="00117666">
      <w:pPr>
        <w:spacing w:after="0"/>
      </w:pPr>
      <w:r>
        <w:continuationSeparator/>
      </w:r>
    </w:p>
  </w:endnote>
  <w:endnote w:id="1">
    <w:p w14:paraId="65F9CF0B" w14:textId="77777777" w:rsidR="005E3E47" w:rsidRDefault="005E3E47" w:rsidP="005E3E47">
      <w:pPr>
        <w:pStyle w:val="EndnoteText"/>
      </w:pPr>
      <w:r>
        <w:rPr>
          <w:rStyle w:val="EndnoteReference"/>
        </w:rPr>
        <w:endnoteRef/>
      </w:r>
      <w:r w:rsidRPr="008E1B89">
        <w:rPr>
          <w:lang w:val="de-AT"/>
        </w:rPr>
        <w:t xml:space="preserve"> Khalaf, D., Krüger, M., Wehland, M., Infanger, M. and Grimm, D., 2019. </w:t>
      </w:r>
      <w:r w:rsidRPr="009132B0">
        <w:t>The effects of oral l-arginine and l-citrulline supplementation on blood pressure. Nutrients, 11(7), p.1679.</w:t>
      </w:r>
    </w:p>
  </w:endnote>
  <w:endnote w:id="2">
    <w:p w14:paraId="3B88BADA" w14:textId="77777777" w:rsidR="005E3E47" w:rsidRDefault="005E3E47" w:rsidP="005E3E4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132B0">
        <w:t>Kim, D.H., Meza, C.A., Clarke, H., Kim, J.S. and Hickner, R.C., 2020. Vitamin D and endothelial function. Nutrients, 12(2), p.575.</w:t>
      </w:r>
    </w:p>
  </w:endnote>
  <w:endnote w:id="3">
    <w:p w14:paraId="07751F94" w14:textId="77777777" w:rsidR="005E3E47" w:rsidRDefault="005E3E47" w:rsidP="005E3E4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06037">
        <w:t>Mahdi, A., Kövamees, O. and Pernow, J., 2020. Improvement in endothelial function in cardiovascular disease-Is arginase the target?. International journal of cardiology, 301, pp.207-214.</w:t>
      </w:r>
    </w:p>
  </w:endnote>
  <w:endnote w:id="4">
    <w:p w14:paraId="33493733" w14:textId="77777777" w:rsidR="005E3E47" w:rsidRDefault="005E3E47" w:rsidP="005E3E4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06037">
        <w:t>Stanhewicz, A.E. and Kenney, W.L., 2017. Role of folic acid in nitric oxide bioavailability and vascular endothelial function. Nutrition reviews, 75(1), pp.61-70.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7B66" w14:textId="77777777" w:rsidR="001B48E0" w:rsidRDefault="001B48E0" w:rsidP="00117666">
      <w:pPr>
        <w:spacing w:after="0"/>
      </w:pPr>
      <w:r>
        <w:separator/>
      </w:r>
    </w:p>
  </w:footnote>
  <w:footnote w:type="continuationSeparator" w:id="0">
    <w:p w14:paraId="3CB213D6" w14:textId="77777777" w:rsidR="001B48E0" w:rsidRDefault="001B48E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64077566">
    <w:abstractNumId w:val="0"/>
  </w:num>
  <w:num w:numId="2" w16cid:durableId="1454397835">
    <w:abstractNumId w:val="4"/>
  </w:num>
  <w:num w:numId="3" w16cid:durableId="1533956792">
    <w:abstractNumId w:val="1"/>
  </w:num>
  <w:num w:numId="4" w16cid:durableId="807937798">
    <w:abstractNumId w:val="5"/>
  </w:num>
  <w:num w:numId="5" w16cid:durableId="1173490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657320">
    <w:abstractNumId w:val="3"/>
  </w:num>
  <w:num w:numId="7" w16cid:durableId="1713454571">
    <w:abstractNumId w:val="6"/>
  </w:num>
  <w:num w:numId="8" w16cid:durableId="2112778878">
    <w:abstractNumId w:val="6"/>
  </w:num>
  <w:num w:numId="9" w16cid:durableId="1936286851">
    <w:abstractNumId w:val="6"/>
  </w:num>
  <w:num w:numId="10" w16cid:durableId="277950993">
    <w:abstractNumId w:val="6"/>
  </w:num>
  <w:num w:numId="11" w16cid:durableId="1136993298">
    <w:abstractNumId w:val="6"/>
  </w:num>
  <w:num w:numId="12" w16cid:durableId="50351566">
    <w:abstractNumId w:val="6"/>
  </w:num>
  <w:num w:numId="13" w16cid:durableId="1476412310">
    <w:abstractNumId w:val="3"/>
  </w:num>
  <w:num w:numId="14" w16cid:durableId="1989967635">
    <w:abstractNumId w:val="2"/>
  </w:num>
  <w:num w:numId="15" w16cid:durableId="1631090491">
    <w:abstractNumId w:val="2"/>
  </w:num>
  <w:num w:numId="16" w16cid:durableId="400761327">
    <w:abstractNumId w:val="2"/>
  </w:num>
  <w:num w:numId="17" w16cid:durableId="1969167821">
    <w:abstractNumId w:val="2"/>
  </w:num>
  <w:num w:numId="18" w16cid:durableId="455684084">
    <w:abstractNumId w:val="2"/>
  </w:num>
  <w:num w:numId="19" w16cid:durableId="1698312783">
    <w:abstractNumId w:val="2"/>
  </w:num>
  <w:num w:numId="20" w16cid:durableId="187295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2431"/>
    <w:rsid w:val="00117666"/>
    <w:rsid w:val="00132BAB"/>
    <w:rsid w:val="001549D3"/>
    <w:rsid w:val="00160065"/>
    <w:rsid w:val="0016487D"/>
    <w:rsid w:val="00177D84"/>
    <w:rsid w:val="001B48E0"/>
    <w:rsid w:val="001F0B0A"/>
    <w:rsid w:val="0021653E"/>
    <w:rsid w:val="00230D50"/>
    <w:rsid w:val="00255BA2"/>
    <w:rsid w:val="00267D18"/>
    <w:rsid w:val="00274347"/>
    <w:rsid w:val="002868E2"/>
    <w:rsid w:val="002869C3"/>
    <w:rsid w:val="002936E4"/>
    <w:rsid w:val="002B4A57"/>
    <w:rsid w:val="002C74CA"/>
    <w:rsid w:val="002D7034"/>
    <w:rsid w:val="002E5CF6"/>
    <w:rsid w:val="003123F4"/>
    <w:rsid w:val="003318EF"/>
    <w:rsid w:val="003544FB"/>
    <w:rsid w:val="003B4CBA"/>
    <w:rsid w:val="003D2F2D"/>
    <w:rsid w:val="00401590"/>
    <w:rsid w:val="00410A3C"/>
    <w:rsid w:val="004235A5"/>
    <w:rsid w:val="00447801"/>
    <w:rsid w:val="00452E9C"/>
    <w:rsid w:val="004735C8"/>
    <w:rsid w:val="004947A6"/>
    <w:rsid w:val="004961FF"/>
    <w:rsid w:val="004D6CB2"/>
    <w:rsid w:val="00517A89"/>
    <w:rsid w:val="005250F2"/>
    <w:rsid w:val="00551887"/>
    <w:rsid w:val="00593659"/>
    <w:rsid w:val="00593EEA"/>
    <w:rsid w:val="005A5EEE"/>
    <w:rsid w:val="005C1A47"/>
    <w:rsid w:val="005E3E47"/>
    <w:rsid w:val="006375C7"/>
    <w:rsid w:val="00654E8F"/>
    <w:rsid w:val="00660D05"/>
    <w:rsid w:val="006820B1"/>
    <w:rsid w:val="00687665"/>
    <w:rsid w:val="006A0244"/>
    <w:rsid w:val="006B7D14"/>
    <w:rsid w:val="006F6D16"/>
    <w:rsid w:val="00701727"/>
    <w:rsid w:val="0070566C"/>
    <w:rsid w:val="00714C50"/>
    <w:rsid w:val="00725A7D"/>
    <w:rsid w:val="00735DE0"/>
    <w:rsid w:val="00741E41"/>
    <w:rsid w:val="007501BE"/>
    <w:rsid w:val="007762F8"/>
    <w:rsid w:val="00780491"/>
    <w:rsid w:val="00790BB3"/>
    <w:rsid w:val="007C206C"/>
    <w:rsid w:val="00817DD6"/>
    <w:rsid w:val="0083759F"/>
    <w:rsid w:val="00851627"/>
    <w:rsid w:val="00885156"/>
    <w:rsid w:val="009131FE"/>
    <w:rsid w:val="009151AA"/>
    <w:rsid w:val="00925B43"/>
    <w:rsid w:val="0093429D"/>
    <w:rsid w:val="00942B75"/>
    <w:rsid w:val="00943573"/>
    <w:rsid w:val="00964134"/>
    <w:rsid w:val="00970F7D"/>
    <w:rsid w:val="00994A3D"/>
    <w:rsid w:val="009C2B12"/>
    <w:rsid w:val="009F09A6"/>
    <w:rsid w:val="00A147B5"/>
    <w:rsid w:val="00A174D9"/>
    <w:rsid w:val="00A254A9"/>
    <w:rsid w:val="00AA4D24"/>
    <w:rsid w:val="00AB6715"/>
    <w:rsid w:val="00AD0AC0"/>
    <w:rsid w:val="00B1671E"/>
    <w:rsid w:val="00B25EB8"/>
    <w:rsid w:val="00B37F4D"/>
    <w:rsid w:val="00B50654"/>
    <w:rsid w:val="00BA76FA"/>
    <w:rsid w:val="00BB269C"/>
    <w:rsid w:val="00C10BBE"/>
    <w:rsid w:val="00C23A91"/>
    <w:rsid w:val="00C36D94"/>
    <w:rsid w:val="00C52A7B"/>
    <w:rsid w:val="00C56BAF"/>
    <w:rsid w:val="00C679AA"/>
    <w:rsid w:val="00C75972"/>
    <w:rsid w:val="00C8460C"/>
    <w:rsid w:val="00CD066B"/>
    <w:rsid w:val="00CE4FEE"/>
    <w:rsid w:val="00D060CF"/>
    <w:rsid w:val="00D11A35"/>
    <w:rsid w:val="00D339C9"/>
    <w:rsid w:val="00D76C53"/>
    <w:rsid w:val="00DA3C64"/>
    <w:rsid w:val="00DB59C3"/>
    <w:rsid w:val="00DC259A"/>
    <w:rsid w:val="00DE23E8"/>
    <w:rsid w:val="00E52377"/>
    <w:rsid w:val="00E537AD"/>
    <w:rsid w:val="00E6036B"/>
    <w:rsid w:val="00E64E17"/>
    <w:rsid w:val="00E866C9"/>
    <w:rsid w:val="00EA3D3C"/>
    <w:rsid w:val="00EB2422"/>
    <w:rsid w:val="00EB559B"/>
    <w:rsid w:val="00EC090A"/>
    <w:rsid w:val="00ED20B5"/>
    <w:rsid w:val="00EE1E30"/>
    <w:rsid w:val="00F46900"/>
    <w:rsid w:val="00F61D89"/>
    <w:rsid w:val="00F70E23"/>
    <w:rsid w:val="00F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43</TotalTime>
  <Pages>7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Anton Fliri</cp:lastModifiedBy>
  <cp:revision>2</cp:revision>
  <cp:lastPrinted>2013-10-03T12:51:00Z</cp:lastPrinted>
  <dcterms:created xsi:type="dcterms:W3CDTF">2022-07-21T15:48:00Z</dcterms:created>
  <dcterms:modified xsi:type="dcterms:W3CDTF">2022-07-21T15:48:00Z</dcterms:modified>
</cp:coreProperties>
</file>