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350F" w14:textId="607E95CE" w:rsidR="00AC53DC" w:rsidRPr="00AC53DC" w:rsidRDefault="00654E8F" w:rsidP="00500744">
      <w:pPr>
        <w:pStyle w:val="SupplementaryMaterial"/>
      </w:pPr>
      <w:r w:rsidRPr="001549D3">
        <w:t>Supplementary Material</w:t>
      </w:r>
    </w:p>
    <w:p w14:paraId="4D059444" w14:textId="5711ADB7" w:rsidR="00994A3D" w:rsidRPr="00994A3D" w:rsidRDefault="00654E8F" w:rsidP="0001436A">
      <w:pPr>
        <w:pStyle w:val="Heading1"/>
      </w:pPr>
      <w:r w:rsidRPr="00994A3D">
        <w:t>Supplementary Table</w:t>
      </w:r>
      <w:r w:rsidR="00500744">
        <w:t xml:space="preserve"> 3</w:t>
      </w:r>
    </w:p>
    <w:p w14:paraId="7C38B02B" w14:textId="77777777" w:rsidR="00DD2242" w:rsidRDefault="00DD2242" w:rsidP="002B4A57">
      <w:pPr>
        <w:sectPr w:rsidR="00DD2242" w:rsidSect="00E75982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9AAE1F2" w14:textId="4EC97AF4" w:rsidR="000C355A" w:rsidRPr="00500744" w:rsidRDefault="00D719A8" w:rsidP="00D719A8">
      <w:pPr>
        <w:rPr>
          <w:b/>
          <w:bCs/>
          <w:sz w:val="22"/>
          <w:szCs w:val="20"/>
        </w:rPr>
      </w:pPr>
      <w:r w:rsidRPr="00500744">
        <w:rPr>
          <w:b/>
          <w:bCs/>
          <w:sz w:val="22"/>
          <w:szCs w:val="20"/>
        </w:rPr>
        <w:t xml:space="preserve">Supplementary Table 3 – </w:t>
      </w:r>
      <w:r w:rsidR="00C942AD" w:rsidRPr="00C942AD">
        <w:rPr>
          <w:b/>
          <w:bCs/>
          <w:sz w:val="22"/>
          <w:szCs w:val="20"/>
        </w:rPr>
        <w:t>Mixed model comparisons for melody reproduction score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134"/>
        <w:gridCol w:w="1275"/>
        <w:gridCol w:w="549"/>
        <w:gridCol w:w="1285"/>
      </w:tblGrid>
      <w:tr w:rsidR="00C61B10" w:rsidRPr="00500744" w14:paraId="75D8661A" w14:textId="77777777" w:rsidTr="000032B2">
        <w:tc>
          <w:tcPr>
            <w:tcW w:w="9767" w:type="dxa"/>
            <w:gridSpan w:val="8"/>
            <w:tcBorders>
              <w:top w:val="double" w:sz="4" w:space="0" w:color="auto"/>
              <w:left w:val="nil"/>
              <w:right w:val="nil"/>
            </w:tcBorders>
          </w:tcPr>
          <w:p w14:paraId="3A0F3E5E" w14:textId="2CB77AE0" w:rsidR="00C61B10" w:rsidRPr="00500744" w:rsidRDefault="00C61B10" w:rsidP="000032B2">
            <w:pPr>
              <w:jc w:val="center"/>
              <w:rPr>
                <w:b/>
                <w:bCs/>
                <w:sz w:val="20"/>
                <w:szCs w:val="18"/>
              </w:rPr>
            </w:pPr>
            <w:r w:rsidRPr="00500744">
              <w:rPr>
                <w:b/>
                <w:bCs/>
                <w:sz w:val="20"/>
                <w:szCs w:val="18"/>
              </w:rPr>
              <w:t>Models with different fixed effects</w:t>
            </w:r>
          </w:p>
        </w:tc>
      </w:tr>
      <w:tr w:rsidR="000C355A" w:rsidRPr="00500744" w14:paraId="10C7123E" w14:textId="77777777" w:rsidTr="000032B2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4EBCACD5" w14:textId="20759A7B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reduced model 1</w:t>
            </w:r>
          </w:p>
        </w:tc>
        <w:tc>
          <w:tcPr>
            <w:tcW w:w="7645" w:type="dxa"/>
            <w:gridSpan w:val="7"/>
            <w:tcBorders>
              <w:left w:val="nil"/>
              <w:bottom w:val="nil"/>
              <w:right w:val="nil"/>
            </w:tcBorders>
          </w:tcPr>
          <w:p w14:paraId="373F41AB" w14:textId="1BB72F6B" w:rsidR="000C355A" w:rsidRPr="00500744" w:rsidRDefault="00B24ABA" w:rsidP="000032B2">
            <w:pPr>
              <w:rPr>
                <w:sz w:val="20"/>
                <w:szCs w:val="18"/>
              </w:rPr>
            </w:pPr>
            <w:proofErr w:type="spellStart"/>
            <w:r w:rsidRPr="00500744">
              <w:rPr>
                <w:sz w:val="20"/>
                <w:szCs w:val="18"/>
              </w:rPr>
              <w:t>Melody_rating</w:t>
            </w:r>
            <w:proofErr w:type="spellEnd"/>
            <w:r w:rsidR="000C355A" w:rsidRPr="00500744">
              <w:rPr>
                <w:sz w:val="20"/>
                <w:szCs w:val="18"/>
              </w:rPr>
              <w:t xml:space="preserve"> ~ </w:t>
            </w:r>
            <w:r w:rsidRPr="00500744">
              <w:rPr>
                <w:sz w:val="20"/>
                <w:szCs w:val="18"/>
              </w:rPr>
              <w:t>1 + group + (1 + condition | subject)</w:t>
            </w:r>
          </w:p>
        </w:tc>
      </w:tr>
      <w:tr w:rsidR="000C355A" w:rsidRPr="00500744" w14:paraId="58FB21A1" w14:textId="77777777" w:rsidTr="000032B2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0139530" w14:textId="5AB428D7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reduced model 2</w:t>
            </w: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4F22E9" w14:textId="0B485CE1" w:rsidR="000C355A" w:rsidRPr="00500744" w:rsidRDefault="005D320B" w:rsidP="000032B2">
            <w:pPr>
              <w:rPr>
                <w:sz w:val="20"/>
                <w:szCs w:val="18"/>
                <w:lang w:val="fr-FR"/>
              </w:rPr>
            </w:pPr>
            <w:proofErr w:type="spellStart"/>
            <w:r w:rsidRPr="00500744">
              <w:rPr>
                <w:sz w:val="20"/>
                <w:szCs w:val="18"/>
              </w:rPr>
              <w:t>Melody_rating</w:t>
            </w:r>
            <w:proofErr w:type="spellEnd"/>
            <w:r w:rsidRPr="00500744">
              <w:rPr>
                <w:sz w:val="20"/>
                <w:szCs w:val="18"/>
              </w:rPr>
              <w:t xml:space="preserve"> </w:t>
            </w:r>
            <w:r w:rsidR="000C355A" w:rsidRPr="00500744">
              <w:rPr>
                <w:sz w:val="20"/>
                <w:szCs w:val="18"/>
                <w:lang w:val="fr-FR"/>
              </w:rPr>
              <w:t xml:space="preserve">~ </w:t>
            </w:r>
            <w:r w:rsidR="00B24ABA" w:rsidRPr="00500744">
              <w:rPr>
                <w:sz w:val="20"/>
                <w:szCs w:val="18"/>
                <w:lang w:val="fr-FR"/>
              </w:rPr>
              <w:t xml:space="preserve">1 + condition + (1 + condition | </w:t>
            </w:r>
            <w:proofErr w:type="spellStart"/>
            <w:r w:rsidR="00B24ABA" w:rsidRPr="00500744">
              <w:rPr>
                <w:sz w:val="20"/>
                <w:szCs w:val="18"/>
                <w:lang w:val="fr-FR"/>
              </w:rPr>
              <w:t>subject</w:t>
            </w:r>
            <w:proofErr w:type="spellEnd"/>
            <w:r w:rsidR="00B24ABA" w:rsidRPr="00500744">
              <w:rPr>
                <w:sz w:val="20"/>
                <w:szCs w:val="18"/>
                <w:lang w:val="fr-FR"/>
              </w:rPr>
              <w:t>)</w:t>
            </w:r>
          </w:p>
        </w:tc>
      </w:tr>
      <w:tr w:rsidR="000C355A" w:rsidRPr="00500744" w14:paraId="3D9EDC8A" w14:textId="77777777" w:rsidTr="000032B2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546074A" w14:textId="4C8F96DF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reduced model 3</w:t>
            </w: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9267A4" w14:textId="74F517F9" w:rsidR="000C355A" w:rsidRPr="00500744" w:rsidRDefault="005D320B" w:rsidP="000032B2">
            <w:pPr>
              <w:rPr>
                <w:sz w:val="20"/>
                <w:szCs w:val="18"/>
              </w:rPr>
            </w:pPr>
            <w:proofErr w:type="spellStart"/>
            <w:r w:rsidRPr="00500744">
              <w:rPr>
                <w:sz w:val="20"/>
                <w:szCs w:val="18"/>
              </w:rPr>
              <w:t>Melody_rating</w:t>
            </w:r>
            <w:proofErr w:type="spellEnd"/>
            <w:r w:rsidRPr="00500744">
              <w:rPr>
                <w:sz w:val="20"/>
                <w:szCs w:val="18"/>
              </w:rPr>
              <w:t xml:space="preserve"> </w:t>
            </w:r>
            <w:proofErr w:type="gramStart"/>
            <w:r w:rsidR="000C355A" w:rsidRPr="00500744">
              <w:rPr>
                <w:sz w:val="20"/>
                <w:szCs w:val="18"/>
              </w:rPr>
              <w:t xml:space="preserve">~ </w:t>
            </w:r>
            <w:r w:rsidR="00B24ABA" w:rsidRPr="00500744">
              <w:rPr>
                <w:sz w:val="20"/>
                <w:szCs w:val="18"/>
              </w:rPr>
              <w:t xml:space="preserve"> 1</w:t>
            </w:r>
            <w:proofErr w:type="gramEnd"/>
            <w:r w:rsidR="00B24ABA" w:rsidRPr="00500744">
              <w:rPr>
                <w:sz w:val="20"/>
                <w:szCs w:val="18"/>
              </w:rPr>
              <w:t xml:space="preserve"> + group + condition + (1 + condition | subject)</w:t>
            </w:r>
          </w:p>
        </w:tc>
      </w:tr>
      <w:tr w:rsidR="000C355A" w:rsidRPr="00500744" w14:paraId="3CF148D8" w14:textId="77777777" w:rsidTr="000032B2">
        <w:tc>
          <w:tcPr>
            <w:tcW w:w="2122" w:type="dxa"/>
            <w:tcBorders>
              <w:top w:val="nil"/>
              <w:left w:val="nil"/>
              <w:right w:val="nil"/>
            </w:tcBorders>
          </w:tcPr>
          <w:p w14:paraId="127F6B6F" w14:textId="3B9BCFE4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full model</w:t>
            </w:r>
          </w:p>
        </w:tc>
        <w:tc>
          <w:tcPr>
            <w:tcW w:w="7645" w:type="dxa"/>
            <w:gridSpan w:val="7"/>
            <w:tcBorders>
              <w:top w:val="nil"/>
              <w:left w:val="nil"/>
              <w:right w:val="nil"/>
            </w:tcBorders>
          </w:tcPr>
          <w:p w14:paraId="06181BB3" w14:textId="6383205D" w:rsidR="005D320B" w:rsidRPr="00500744" w:rsidRDefault="005D320B" w:rsidP="000032B2">
            <w:pPr>
              <w:rPr>
                <w:sz w:val="20"/>
                <w:szCs w:val="18"/>
              </w:rPr>
            </w:pPr>
            <w:proofErr w:type="spellStart"/>
            <w:r w:rsidRPr="00500744">
              <w:rPr>
                <w:sz w:val="20"/>
                <w:szCs w:val="18"/>
              </w:rPr>
              <w:t>Melody_rating</w:t>
            </w:r>
            <w:proofErr w:type="spellEnd"/>
            <w:r w:rsidRPr="00500744">
              <w:rPr>
                <w:sz w:val="20"/>
                <w:szCs w:val="18"/>
              </w:rPr>
              <w:t xml:space="preserve"> </w:t>
            </w:r>
            <w:r w:rsidR="000C355A" w:rsidRPr="00500744">
              <w:rPr>
                <w:sz w:val="20"/>
                <w:szCs w:val="18"/>
              </w:rPr>
              <w:t xml:space="preserve">~ </w:t>
            </w:r>
            <w:r w:rsidR="00B24ABA" w:rsidRPr="00500744">
              <w:rPr>
                <w:sz w:val="20"/>
                <w:szCs w:val="18"/>
              </w:rPr>
              <w:t xml:space="preserve">1 + group + condition + </w:t>
            </w:r>
            <w:proofErr w:type="spellStart"/>
            <w:proofErr w:type="gramStart"/>
            <w:r w:rsidR="00B24ABA" w:rsidRPr="00500744">
              <w:rPr>
                <w:sz w:val="20"/>
                <w:szCs w:val="18"/>
              </w:rPr>
              <w:t>group:condition</w:t>
            </w:r>
            <w:proofErr w:type="spellEnd"/>
            <w:proofErr w:type="gramEnd"/>
          </w:p>
          <w:p w14:paraId="3D4937DF" w14:textId="7DE99C24" w:rsidR="000C355A" w:rsidRPr="00500744" w:rsidRDefault="00B24ABA" w:rsidP="000032B2">
            <w:pPr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+ (1 + condition | subject)</w:t>
            </w:r>
          </w:p>
        </w:tc>
      </w:tr>
      <w:tr w:rsidR="000032B2" w:rsidRPr="00500744" w14:paraId="28B9CB2C" w14:textId="77777777" w:rsidTr="000032B2">
        <w:tc>
          <w:tcPr>
            <w:tcW w:w="2122" w:type="dxa"/>
            <w:tcBorders>
              <w:left w:val="nil"/>
              <w:right w:val="nil"/>
            </w:tcBorders>
          </w:tcPr>
          <w:p w14:paraId="0F84505A" w14:textId="77777777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20B43EA" w14:textId="3FFEDD24" w:rsidR="000C355A" w:rsidRPr="00500744" w:rsidRDefault="000C355A" w:rsidP="000032B2">
            <w:pPr>
              <w:jc w:val="center"/>
              <w:rPr>
                <w:b/>
                <w:bCs/>
                <w:sz w:val="20"/>
                <w:szCs w:val="18"/>
              </w:rPr>
            </w:pPr>
            <w:r w:rsidRPr="00500744">
              <w:rPr>
                <w:b/>
                <w:bCs/>
                <w:sz w:val="20"/>
                <w:szCs w:val="18"/>
                <w:lang w:val="fr-FR"/>
              </w:rPr>
              <w:t>AIC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5396330" w14:textId="77777777" w:rsidR="000C355A" w:rsidRPr="00500744" w:rsidRDefault="000C355A" w:rsidP="000032B2">
            <w:pPr>
              <w:jc w:val="center"/>
              <w:rPr>
                <w:b/>
                <w:bCs/>
                <w:sz w:val="20"/>
                <w:szCs w:val="18"/>
              </w:rPr>
            </w:pPr>
            <w:r w:rsidRPr="00500744">
              <w:rPr>
                <w:b/>
                <w:bCs/>
                <w:sz w:val="20"/>
                <w:szCs w:val="18"/>
                <w:lang w:val="fr-FR"/>
              </w:rPr>
              <w:t>BIC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59F19F4" w14:textId="77777777" w:rsidR="000C355A" w:rsidRPr="00500744" w:rsidRDefault="000C355A" w:rsidP="000032B2">
            <w:pPr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500744">
              <w:rPr>
                <w:b/>
                <w:bCs/>
                <w:sz w:val="20"/>
                <w:szCs w:val="18"/>
                <w:lang w:val="fr-FR"/>
              </w:rPr>
              <w:t>logLik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3B3869A" w14:textId="77777777" w:rsidR="000C355A" w:rsidRPr="00500744" w:rsidRDefault="000C355A" w:rsidP="000032B2">
            <w:pPr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500744">
              <w:rPr>
                <w:b/>
                <w:bCs/>
                <w:sz w:val="20"/>
                <w:szCs w:val="18"/>
                <w:lang w:val="fr-FR"/>
              </w:rPr>
              <w:t>deviance</w:t>
            </w:r>
            <w:proofErr w:type="spellEnd"/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93F7712" w14:textId="77777777" w:rsidR="000C355A" w:rsidRPr="00500744" w:rsidRDefault="000C355A" w:rsidP="000032B2">
            <w:pPr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500744">
              <w:rPr>
                <w:b/>
                <w:bCs/>
                <w:sz w:val="20"/>
                <w:szCs w:val="18"/>
                <w:lang w:val="fr-FR"/>
              </w:rPr>
              <w:t>Chisq</w:t>
            </w:r>
            <w:proofErr w:type="spellEnd"/>
          </w:p>
        </w:tc>
        <w:tc>
          <w:tcPr>
            <w:tcW w:w="549" w:type="dxa"/>
            <w:tcBorders>
              <w:left w:val="nil"/>
              <w:right w:val="nil"/>
            </w:tcBorders>
          </w:tcPr>
          <w:p w14:paraId="52C7BF0F" w14:textId="77777777" w:rsidR="000C355A" w:rsidRPr="00500744" w:rsidRDefault="000C355A" w:rsidP="000032B2">
            <w:pPr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500744">
              <w:rPr>
                <w:b/>
                <w:bCs/>
                <w:sz w:val="20"/>
                <w:szCs w:val="18"/>
                <w:lang w:val="fr-FR"/>
              </w:rPr>
              <w:t>Df</w:t>
            </w:r>
            <w:proofErr w:type="spellEnd"/>
          </w:p>
        </w:tc>
        <w:tc>
          <w:tcPr>
            <w:tcW w:w="1285" w:type="dxa"/>
            <w:tcBorders>
              <w:left w:val="nil"/>
              <w:right w:val="nil"/>
            </w:tcBorders>
          </w:tcPr>
          <w:p w14:paraId="53F99444" w14:textId="0CBFB6F6" w:rsidR="000C355A" w:rsidRPr="00500744" w:rsidRDefault="00B20550" w:rsidP="000032B2">
            <w:pPr>
              <w:jc w:val="center"/>
              <w:rPr>
                <w:b/>
                <w:bCs/>
                <w:sz w:val="20"/>
                <w:szCs w:val="18"/>
              </w:rPr>
            </w:pPr>
            <w:r w:rsidRPr="00500744">
              <w:rPr>
                <w:b/>
                <w:bCs/>
                <w:i/>
                <w:iCs/>
                <w:sz w:val="20"/>
                <w:szCs w:val="18"/>
                <w:lang w:val="fr-FR"/>
              </w:rPr>
              <w:t>p</w:t>
            </w:r>
          </w:p>
        </w:tc>
      </w:tr>
      <w:tr w:rsidR="000032B2" w:rsidRPr="00500744" w14:paraId="7CA79314" w14:textId="77777777" w:rsidTr="000032B2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7AB421FC" w14:textId="2F767AE2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reduced model 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B88B9EE" w14:textId="2F69440D" w:rsidR="000C355A" w:rsidRPr="00500744" w:rsidRDefault="00095826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2468.8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751C330" w14:textId="305FAC72" w:rsidR="000C355A" w:rsidRPr="00500744" w:rsidRDefault="00095826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2508.9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6B9FFA7" w14:textId="6F54EA8B" w:rsidR="000C355A" w:rsidRPr="00500744" w:rsidRDefault="007548A5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-1225.4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8915CD7" w14:textId="27B6CA69" w:rsidR="000C355A" w:rsidRPr="00500744" w:rsidRDefault="008B05C0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2450.8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7BA3A6A1" w14:textId="77777777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14:paraId="503C5883" w14:textId="77777777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</w:tcPr>
          <w:p w14:paraId="361C7454" w14:textId="77777777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</w:p>
        </w:tc>
      </w:tr>
      <w:tr w:rsidR="000032B2" w:rsidRPr="00500744" w14:paraId="4AF12FB6" w14:textId="77777777" w:rsidTr="000032B2">
        <w:trPr>
          <w:trHeight w:val="621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3C25AEE" w14:textId="2A7FF7FC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reduced model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72F43" w14:textId="73F10CC7" w:rsidR="000C355A" w:rsidRPr="00500744" w:rsidRDefault="00095826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2462.9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4CC5CE" w14:textId="2DB04A5E" w:rsidR="000C355A" w:rsidRPr="00500744" w:rsidRDefault="00095826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2507.4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4D269D" w14:textId="0A595039" w:rsidR="000C355A" w:rsidRPr="00500744" w:rsidRDefault="007548A5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-1221.5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CF000A" w14:textId="1F674DBC" w:rsidR="000C355A" w:rsidRPr="00500744" w:rsidRDefault="008B05C0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2442.9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24189DF" w14:textId="6D14276E" w:rsidR="000C355A" w:rsidRPr="00500744" w:rsidRDefault="009F415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7.8938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7533528" w14:textId="174F35A9" w:rsidR="000C355A" w:rsidRPr="00500744" w:rsidRDefault="009F415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2E2B3731" w14:textId="3939994D" w:rsidR="000C355A" w:rsidRPr="00500744" w:rsidRDefault="009F415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.005</w:t>
            </w:r>
          </w:p>
        </w:tc>
      </w:tr>
      <w:tr w:rsidR="000032B2" w:rsidRPr="00500744" w14:paraId="7D2F1406" w14:textId="77777777" w:rsidTr="000032B2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1C03BF3" w14:textId="71BB0001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reduced model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C8A328" w14:textId="0453AE7F" w:rsidR="000C355A" w:rsidRPr="00500744" w:rsidRDefault="00095826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2446.2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28131E" w14:textId="679C04B9" w:rsidR="000C355A" w:rsidRPr="00500744" w:rsidRDefault="00095826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2495.2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723AB8" w14:textId="2DFC08D2" w:rsidR="000C355A" w:rsidRPr="00500744" w:rsidRDefault="008B05C0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-1212.1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436FFF" w14:textId="3C7DE661" w:rsidR="000C355A" w:rsidRPr="00500744" w:rsidRDefault="008B05C0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2424.2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92C6A99" w14:textId="38EB2DD7" w:rsidR="000C355A" w:rsidRPr="00500744" w:rsidRDefault="009F415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18.7055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80224DC" w14:textId="121BFAFB" w:rsidR="000C355A" w:rsidRPr="00500744" w:rsidRDefault="009F415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554CC504" w14:textId="54E76B1E" w:rsidR="000C355A" w:rsidRPr="00500744" w:rsidRDefault="00D112F0" w:rsidP="000032B2">
            <w:pPr>
              <w:spacing w:before="0"/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&lt;</w:t>
            </w:r>
            <w:r w:rsidR="009F415E" w:rsidRPr="00500744">
              <w:rPr>
                <w:sz w:val="20"/>
                <w:szCs w:val="18"/>
              </w:rPr>
              <w:t xml:space="preserve"> </w:t>
            </w:r>
            <w:r w:rsidRPr="00500744">
              <w:rPr>
                <w:sz w:val="20"/>
                <w:szCs w:val="18"/>
              </w:rPr>
              <w:t>.001</w:t>
            </w:r>
          </w:p>
        </w:tc>
      </w:tr>
      <w:tr w:rsidR="000032B2" w:rsidRPr="00500744" w14:paraId="4E3336F2" w14:textId="77777777" w:rsidTr="000032B2">
        <w:tc>
          <w:tcPr>
            <w:tcW w:w="2122" w:type="dxa"/>
            <w:tcBorders>
              <w:top w:val="nil"/>
              <w:left w:val="nil"/>
              <w:right w:val="nil"/>
            </w:tcBorders>
          </w:tcPr>
          <w:p w14:paraId="122027C3" w14:textId="314A6ADF" w:rsidR="000C355A" w:rsidRPr="00500744" w:rsidRDefault="000C355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full model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6A227CC" w14:textId="0BB0C042" w:rsidR="000C355A" w:rsidRPr="00500744" w:rsidRDefault="00095826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2436.5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5DDB3A5" w14:textId="2C37005B" w:rsidR="000C355A" w:rsidRPr="00500744" w:rsidRDefault="00095826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2494.4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541A891" w14:textId="0EF2B7B8" w:rsidR="000C355A" w:rsidRPr="00500744" w:rsidRDefault="008B05C0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-1205.2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2ECA489" w14:textId="5E45186F" w:rsidR="000C355A" w:rsidRPr="00500744" w:rsidRDefault="008B05C0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2410.5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6B70D7C9" w14:textId="6A58121F" w:rsidR="000C355A" w:rsidRPr="00500744" w:rsidRDefault="009F415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13.7170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14:paraId="631326D0" w14:textId="56781BEA" w:rsidR="000C355A" w:rsidRPr="00500744" w:rsidRDefault="009F415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</w:tcPr>
          <w:p w14:paraId="70C4EFDF" w14:textId="4FBC24E6" w:rsidR="000C355A" w:rsidRPr="00500744" w:rsidRDefault="009F415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0.001</w:t>
            </w:r>
          </w:p>
        </w:tc>
      </w:tr>
      <w:tr w:rsidR="00C61B10" w:rsidRPr="00500744" w14:paraId="375A6224" w14:textId="77777777" w:rsidTr="000032B2">
        <w:tc>
          <w:tcPr>
            <w:tcW w:w="9767" w:type="dxa"/>
            <w:gridSpan w:val="8"/>
            <w:tcBorders>
              <w:left w:val="nil"/>
              <w:right w:val="nil"/>
            </w:tcBorders>
          </w:tcPr>
          <w:p w14:paraId="5403F853" w14:textId="4DABF5C5" w:rsidR="00C61B10" w:rsidRPr="00500744" w:rsidRDefault="00F95997" w:rsidP="000032B2">
            <w:pPr>
              <w:jc w:val="center"/>
              <w:rPr>
                <w:b/>
                <w:bCs/>
                <w:sz w:val="20"/>
                <w:szCs w:val="18"/>
              </w:rPr>
            </w:pPr>
            <w:r w:rsidRPr="00500744">
              <w:rPr>
                <w:b/>
                <w:bCs/>
                <w:sz w:val="20"/>
                <w:szCs w:val="18"/>
              </w:rPr>
              <w:t>Models with different fixed effects</w:t>
            </w:r>
          </w:p>
        </w:tc>
      </w:tr>
      <w:tr w:rsidR="00C61B10" w:rsidRPr="00500744" w14:paraId="7358509A" w14:textId="77777777" w:rsidTr="000032B2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56B846BC" w14:textId="7FE06C22" w:rsidR="00C61B10" w:rsidRPr="00500744" w:rsidRDefault="00907DB7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Random intercept</w:t>
            </w:r>
          </w:p>
        </w:tc>
        <w:tc>
          <w:tcPr>
            <w:tcW w:w="7645" w:type="dxa"/>
            <w:gridSpan w:val="7"/>
            <w:tcBorders>
              <w:left w:val="nil"/>
              <w:bottom w:val="nil"/>
              <w:right w:val="nil"/>
            </w:tcBorders>
          </w:tcPr>
          <w:p w14:paraId="3E5238C2" w14:textId="077A31FA" w:rsidR="00C61B10" w:rsidRPr="00500744" w:rsidRDefault="005D320B" w:rsidP="000032B2">
            <w:pPr>
              <w:rPr>
                <w:sz w:val="20"/>
                <w:szCs w:val="18"/>
              </w:rPr>
            </w:pPr>
            <w:proofErr w:type="spellStart"/>
            <w:r w:rsidRPr="00500744">
              <w:rPr>
                <w:sz w:val="20"/>
                <w:szCs w:val="18"/>
              </w:rPr>
              <w:t>Melody_rating</w:t>
            </w:r>
            <w:proofErr w:type="spellEnd"/>
            <w:r w:rsidRPr="00500744">
              <w:rPr>
                <w:sz w:val="20"/>
                <w:szCs w:val="18"/>
              </w:rPr>
              <w:t xml:space="preserve"> </w:t>
            </w:r>
            <w:r w:rsidR="00213E60" w:rsidRPr="00500744">
              <w:rPr>
                <w:sz w:val="20"/>
                <w:szCs w:val="18"/>
              </w:rPr>
              <w:t xml:space="preserve">~ 1 + group + condition + </w:t>
            </w:r>
            <w:proofErr w:type="spellStart"/>
            <w:proofErr w:type="gramStart"/>
            <w:r w:rsidR="00213E60" w:rsidRPr="00500744">
              <w:rPr>
                <w:sz w:val="20"/>
                <w:szCs w:val="18"/>
              </w:rPr>
              <w:t>group:condition</w:t>
            </w:r>
            <w:proofErr w:type="spellEnd"/>
            <w:proofErr w:type="gramEnd"/>
            <w:r w:rsidR="00213E60" w:rsidRPr="00500744">
              <w:rPr>
                <w:sz w:val="20"/>
                <w:szCs w:val="18"/>
              </w:rPr>
              <w:t xml:space="preserve"> + (1 | subject)</w:t>
            </w:r>
          </w:p>
        </w:tc>
      </w:tr>
      <w:tr w:rsidR="00C61B10" w:rsidRPr="00500744" w14:paraId="59E635E7" w14:textId="77777777" w:rsidTr="000032B2">
        <w:tc>
          <w:tcPr>
            <w:tcW w:w="2122" w:type="dxa"/>
            <w:tcBorders>
              <w:top w:val="nil"/>
              <w:left w:val="nil"/>
              <w:right w:val="nil"/>
            </w:tcBorders>
          </w:tcPr>
          <w:p w14:paraId="61479173" w14:textId="5FA159B9" w:rsidR="00C61B10" w:rsidRPr="00500744" w:rsidRDefault="00AF6C7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Random slope &amp; intercept</w:t>
            </w:r>
          </w:p>
        </w:tc>
        <w:tc>
          <w:tcPr>
            <w:tcW w:w="7645" w:type="dxa"/>
            <w:gridSpan w:val="7"/>
            <w:tcBorders>
              <w:top w:val="nil"/>
              <w:left w:val="nil"/>
              <w:right w:val="nil"/>
            </w:tcBorders>
          </w:tcPr>
          <w:p w14:paraId="0FF234F4" w14:textId="107584F4" w:rsidR="00C61B10" w:rsidRPr="00500744" w:rsidRDefault="005D320B" w:rsidP="000032B2">
            <w:pPr>
              <w:rPr>
                <w:sz w:val="20"/>
                <w:szCs w:val="18"/>
              </w:rPr>
            </w:pPr>
            <w:proofErr w:type="spellStart"/>
            <w:r w:rsidRPr="00500744">
              <w:rPr>
                <w:sz w:val="20"/>
                <w:szCs w:val="18"/>
              </w:rPr>
              <w:t>Melody_rating</w:t>
            </w:r>
            <w:proofErr w:type="spellEnd"/>
            <w:r w:rsidR="00213E60" w:rsidRPr="00500744">
              <w:rPr>
                <w:sz w:val="20"/>
                <w:szCs w:val="18"/>
              </w:rPr>
              <w:t xml:space="preserve"> ~ 1 + group + condition + </w:t>
            </w:r>
            <w:proofErr w:type="spellStart"/>
            <w:proofErr w:type="gramStart"/>
            <w:r w:rsidR="00213E60" w:rsidRPr="00500744">
              <w:rPr>
                <w:sz w:val="20"/>
                <w:szCs w:val="18"/>
              </w:rPr>
              <w:t>group:condition</w:t>
            </w:r>
            <w:proofErr w:type="spellEnd"/>
            <w:proofErr w:type="gramEnd"/>
            <w:r w:rsidR="00213E60" w:rsidRPr="00500744">
              <w:rPr>
                <w:sz w:val="20"/>
                <w:szCs w:val="18"/>
              </w:rPr>
              <w:t xml:space="preserve"> + (1 + condition | subject)</w:t>
            </w:r>
          </w:p>
        </w:tc>
      </w:tr>
      <w:tr w:rsidR="000032B2" w:rsidRPr="00500744" w14:paraId="5C47390B" w14:textId="77777777" w:rsidTr="000032B2">
        <w:tc>
          <w:tcPr>
            <w:tcW w:w="2122" w:type="dxa"/>
            <w:tcBorders>
              <w:left w:val="nil"/>
              <w:right w:val="nil"/>
            </w:tcBorders>
          </w:tcPr>
          <w:p w14:paraId="41C92A06" w14:textId="77777777" w:rsidR="00C61B10" w:rsidRPr="00500744" w:rsidRDefault="00C61B10" w:rsidP="000032B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D5E04DD" w14:textId="1BD950D3" w:rsidR="00C61B10" w:rsidRPr="00500744" w:rsidRDefault="00C61B10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  <w:lang w:val="fr-FR"/>
              </w:rPr>
              <w:t>AIC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AED8692" w14:textId="1EE7F6B1" w:rsidR="00C61B10" w:rsidRPr="00500744" w:rsidRDefault="00C61B10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  <w:lang w:val="fr-FR"/>
              </w:rPr>
              <w:t>BIC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5508BA6" w14:textId="43EFB5D3" w:rsidR="00C61B10" w:rsidRPr="00500744" w:rsidRDefault="00C61B10" w:rsidP="000032B2">
            <w:pPr>
              <w:jc w:val="center"/>
              <w:rPr>
                <w:sz w:val="20"/>
                <w:szCs w:val="18"/>
              </w:rPr>
            </w:pPr>
            <w:proofErr w:type="spellStart"/>
            <w:r w:rsidRPr="00500744">
              <w:rPr>
                <w:sz w:val="20"/>
                <w:szCs w:val="18"/>
                <w:lang w:val="fr-FR"/>
              </w:rPr>
              <w:t>logLik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E0A1579" w14:textId="5E1F2B1B" w:rsidR="00C61B10" w:rsidRPr="00500744" w:rsidRDefault="00C61B10" w:rsidP="000032B2">
            <w:pPr>
              <w:jc w:val="center"/>
              <w:rPr>
                <w:sz w:val="20"/>
                <w:szCs w:val="18"/>
              </w:rPr>
            </w:pPr>
            <w:proofErr w:type="spellStart"/>
            <w:r w:rsidRPr="00500744">
              <w:rPr>
                <w:sz w:val="20"/>
                <w:szCs w:val="18"/>
                <w:lang w:val="fr-FR"/>
              </w:rPr>
              <w:t>deviance</w:t>
            </w:r>
            <w:proofErr w:type="spellEnd"/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E6CFAC" w14:textId="6CC58146" w:rsidR="00C61B10" w:rsidRPr="00500744" w:rsidRDefault="00C61B10" w:rsidP="000032B2">
            <w:pPr>
              <w:jc w:val="center"/>
              <w:rPr>
                <w:sz w:val="20"/>
                <w:szCs w:val="18"/>
              </w:rPr>
            </w:pPr>
            <w:proofErr w:type="spellStart"/>
            <w:r w:rsidRPr="00500744">
              <w:rPr>
                <w:sz w:val="20"/>
                <w:szCs w:val="18"/>
                <w:lang w:val="fr-FR"/>
              </w:rPr>
              <w:t>Chisq</w:t>
            </w:r>
            <w:proofErr w:type="spellEnd"/>
          </w:p>
        </w:tc>
        <w:tc>
          <w:tcPr>
            <w:tcW w:w="549" w:type="dxa"/>
            <w:tcBorders>
              <w:left w:val="nil"/>
              <w:right w:val="nil"/>
            </w:tcBorders>
          </w:tcPr>
          <w:p w14:paraId="28B9D81F" w14:textId="6FFD4BCB" w:rsidR="00C61B10" w:rsidRPr="00500744" w:rsidRDefault="00C61B10" w:rsidP="000032B2">
            <w:pPr>
              <w:jc w:val="center"/>
              <w:rPr>
                <w:sz w:val="20"/>
                <w:szCs w:val="18"/>
              </w:rPr>
            </w:pPr>
            <w:proofErr w:type="spellStart"/>
            <w:r w:rsidRPr="00500744">
              <w:rPr>
                <w:sz w:val="20"/>
                <w:szCs w:val="18"/>
                <w:lang w:val="fr-FR"/>
              </w:rPr>
              <w:t>Df</w:t>
            </w:r>
            <w:proofErr w:type="spellEnd"/>
          </w:p>
        </w:tc>
        <w:tc>
          <w:tcPr>
            <w:tcW w:w="1285" w:type="dxa"/>
            <w:tcBorders>
              <w:left w:val="nil"/>
              <w:right w:val="nil"/>
            </w:tcBorders>
          </w:tcPr>
          <w:p w14:paraId="7CA4E08B" w14:textId="2E249E20" w:rsidR="00C61B10" w:rsidRPr="00500744" w:rsidRDefault="00B20550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i/>
                <w:iCs/>
                <w:sz w:val="20"/>
                <w:szCs w:val="18"/>
                <w:lang w:val="fr-FR"/>
              </w:rPr>
              <w:t>p</w:t>
            </w:r>
          </w:p>
        </w:tc>
      </w:tr>
      <w:tr w:rsidR="000032B2" w:rsidRPr="00500744" w14:paraId="7E691F65" w14:textId="77777777" w:rsidTr="000032B2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47A267CE" w14:textId="7AFE705C" w:rsidR="00C61B10" w:rsidRPr="00500744" w:rsidRDefault="00AF6C7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Random intercept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C75192F" w14:textId="3C097989" w:rsidR="00C61B10" w:rsidRPr="00500744" w:rsidRDefault="00AB44C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2533.7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354079F" w14:textId="60FE9BC3" w:rsidR="00C61B10" w:rsidRPr="00500744" w:rsidRDefault="00AB44C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2569.3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9B56003" w14:textId="0E298517" w:rsidR="00C61B10" w:rsidRPr="00500744" w:rsidRDefault="00AB44C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-1258.9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E3139AB" w14:textId="69E38D02" w:rsidR="00C61B10" w:rsidRPr="00500744" w:rsidRDefault="00AB44C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2517.7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17E223A" w14:textId="77777777" w:rsidR="00C61B10" w:rsidRPr="00500744" w:rsidRDefault="00C61B10" w:rsidP="000032B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14:paraId="5EF3BB06" w14:textId="77777777" w:rsidR="00C61B10" w:rsidRPr="00500744" w:rsidRDefault="00C61B10" w:rsidP="000032B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</w:tcPr>
          <w:p w14:paraId="475AB89C" w14:textId="77777777" w:rsidR="00C61B10" w:rsidRPr="00500744" w:rsidRDefault="00C61B10" w:rsidP="000032B2">
            <w:pPr>
              <w:jc w:val="center"/>
              <w:rPr>
                <w:sz w:val="20"/>
                <w:szCs w:val="18"/>
              </w:rPr>
            </w:pPr>
          </w:p>
        </w:tc>
      </w:tr>
      <w:tr w:rsidR="000032B2" w:rsidRPr="00500744" w14:paraId="611189C0" w14:textId="77777777" w:rsidTr="000032B2">
        <w:tc>
          <w:tcPr>
            <w:tcW w:w="21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56B4DF4" w14:textId="59A574C5" w:rsidR="00D95885" w:rsidRPr="00500744" w:rsidRDefault="00AF6C7E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Random slope &amp; intercept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09A6D99" w14:textId="3A544AD7" w:rsidR="00D95885" w:rsidRPr="00500744" w:rsidRDefault="00AB44C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2443.4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F6B45E6" w14:textId="2D454240" w:rsidR="00D95885" w:rsidRPr="00500744" w:rsidRDefault="00AB44C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2501.4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1654EB1" w14:textId="3B7D8AC0" w:rsidR="00D95885" w:rsidRPr="00500744" w:rsidRDefault="00AB44C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-1208.7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6889060" w14:textId="59B77851" w:rsidR="00D95885" w:rsidRPr="00500744" w:rsidRDefault="00AB44C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2417.4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01795EF" w14:textId="5A40B1C7" w:rsidR="00D95885" w:rsidRPr="00500744" w:rsidRDefault="00E6001D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100.27</w:t>
            </w:r>
          </w:p>
        </w:tc>
        <w:tc>
          <w:tcPr>
            <w:tcW w:w="54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3DFAA3F" w14:textId="2DDBA66E" w:rsidR="00D95885" w:rsidRPr="00500744" w:rsidRDefault="00AB44CA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693041C" w14:textId="68EB755F" w:rsidR="00D95885" w:rsidRPr="00500744" w:rsidRDefault="00E6001D" w:rsidP="000032B2">
            <w:pPr>
              <w:jc w:val="center"/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>&lt; .001</w:t>
            </w:r>
          </w:p>
        </w:tc>
      </w:tr>
      <w:tr w:rsidR="004B3FC0" w:rsidRPr="00500744" w14:paraId="5DBFDAC9" w14:textId="77777777" w:rsidTr="000032B2">
        <w:tc>
          <w:tcPr>
            <w:tcW w:w="9767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1885721" w14:textId="77777777" w:rsidR="004B3FC0" w:rsidRPr="00500744" w:rsidRDefault="004B3FC0" w:rsidP="0039328C">
            <w:pPr>
              <w:rPr>
                <w:sz w:val="20"/>
                <w:szCs w:val="18"/>
              </w:rPr>
            </w:pPr>
            <w:r w:rsidRPr="00500744">
              <w:rPr>
                <w:i/>
                <w:iCs/>
                <w:sz w:val="20"/>
                <w:szCs w:val="18"/>
              </w:rPr>
              <w:lastRenderedPageBreak/>
              <w:t>Note</w:t>
            </w:r>
            <w:r w:rsidRPr="00500744">
              <w:rPr>
                <w:sz w:val="20"/>
                <w:szCs w:val="18"/>
              </w:rPr>
              <w:t xml:space="preserve">: AIC = Akaike’s information criterion; BIC = Bayesian Information Criterion; </w:t>
            </w:r>
            <w:proofErr w:type="spellStart"/>
            <w:r w:rsidRPr="00500744">
              <w:rPr>
                <w:sz w:val="20"/>
                <w:szCs w:val="18"/>
              </w:rPr>
              <w:t>logLik</w:t>
            </w:r>
            <w:proofErr w:type="spellEnd"/>
            <w:r w:rsidRPr="00500744">
              <w:rPr>
                <w:sz w:val="20"/>
                <w:szCs w:val="18"/>
              </w:rPr>
              <w:t xml:space="preserve"> = Log-Likelihood; </w:t>
            </w:r>
            <w:proofErr w:type="spellStart"/>
            <w:r w:rsidRPr="00500744">
              <w:rPr>
                <w:sz w:val="20"/>
                <w:szCs w:val="18"/>
              </w:rPr>
              <w:t>Chisq</w:t>
            </w:r>
            <w:proofErr w:type="spellEnd"/>
            <w:r w:rsidRPr="00500744">
              <w:rPr>
                <w:sz w:val="20"/>
                <w:szCs w:val="18"/>
              </w:rPr>
              <w:t xml:space="preserve"> = Chi square; </w:t>
            </w:r>
            <w:proofErr w:type="spellStart"/>
            <w:r w:rsidRPr="00500744">
              <w:rPr>
                <w:sz w:val="20"/>
                <w:szCs w:val="18"/>
              </w:rPr>
              <w:t>Df</w:t>
            </w:r>
            <w:proofErr w:type="spellEnd"/>
            <w:r w:rsidRPr="00500744">
              <w:rPr>
                <w:sz w:val="20"/>
                <w:szCs w:val="18"/>
              </w:rPr>
              <w:t xml:space="preserve"> = Degrees of freedom</w:t>
            </w:r>
          </w:p>
          <w:p w14:paraId="465FA168" w14:textId="077AC732" w:rsidR="004B3FC0" w:rsidRPr="00500744" w:rsidRDefault="004B3FC0" w:rsidP="0039328C">
            <w:pPr>
              <w:rPr>
                <w:sz w:val="20"/>
                <w:szCs w:val="18"/>
              </w:rPr>
            </w:pPr>
            <w:r w:rsidRPr="00500744">
              <w:rPr>
                <w:sz w:val="20"/>
                <w:szCs w:val="18"/>
              </w:rPr>
              <w:t xml:space="preserve">Models with different fixed effect were fit with Maximum Likelihood method, and models with different random effects </w:t>
            </w:r>
            <w:r w:rsidR="00CF5F28" w:rsidRPr="00500744">
              <w:rPr>
                <w:sz w:val="20"/>
                <w:szCs w:val="18"/>
              </w:rPr>
              <w:t>were fit wis Restricted Maximum Likelihood method.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DD2242">
      <w:type w:val="continuous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A5CF" w14:textId="77777777" w:rsidR="00D023DB" w:rsidRDefault="00D023DB" w:rsidP="00117666">
      <w:pPr>
        <w:spacing w:after="0"/>
      </w:pPr>
      <w:r>
        <w:separator/>
      </w:r>
    </w:p>
  </w:endnote>
  <w:endnote w:type="continuationSeparator" w:id="0">
    <w:p w14:paraId="7F071D6C" w14:textId="77777777" w:rsidR="00D023DB" w:rsidRDefault="00D023D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6CF4" w14:textId="77777777" w:rsidR="00D023DB" w:rsidRDefault="00D023DB" w:rsidP="00117666">
      <w:pPr>
        <w:spacing w:after="0"/>
      </w:pPr>
      <w:r>
        <w:separator/>
      </w:r>
    </w:p>
  </w:footnote>
  <w:footnote w:type="continuationSeparator" w:id="0">
    <w:p w14:paraId="66715768" w14:textId="77777777" w:rsidR="00D023DB" w:rsidRDefault="00D023D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60283264">
    <w:abstractNumId w:val="0"/>
  </w:num>
  <w:num w:numId="2" w16cid:durableId="968319969">
    <w:abstractNumId w:val="4"/>
  </w:num>
  <w:num w:numId="3" w16cid:durableId="1076050218">
    <w:abstractNumId w:val="1"/>
  </w:num>
  <w:num w:numId="4" w16cid:durableId="578638939">
    <w:abstractNumId w:val="5"/>
  </w:num>
  <w:num w:numId="5" w16cid:durableId="1721244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637563">
    <w:abstractNumId w:val="3"/>
  </w:num>
  <w:num w:numId="7" w16cid:durableId="1068769745">
    <w:abstractNumId w:val="6"/>
  </w:num>
  <w:num w:numId="8" w16cid:durableId="1741520455">
    <w:abstractNumId w:val="6"/>
  </w:num>
  <w:num w:numId="9" w16cid:durableId="1828940729">
    <w:abstractNumId w:val="6"/>
  </w:num>
  <w:num w:numId="10" w16cid:durableId="1319963722">
    <w:abstractNumId w:val="6"/>
  </w:num>
  <w:num w:numId="11" w16cid:durableId="57096506">
    <w:abstractNumId w:val="6"/>
  </w:num>
  <w:num w:numId="12" w16cid:durableId="1138916401">
    <w:abstractNumId w:val="6"/>
  </w:num>
  <w:num w:numId="13" w16cid:durableId="2145199824">
    <w:abstractNumId w:val="3"/>
  </w:num>
  <w:num w:numId="14" w16cid:durableId="1208225901">
    <w:abstractNumId w:val="2"/>
  </w:num>
  <w:num w:numId="15" w16cid:durableId="946278882">
    <w:abstractNumId w:val="2"/>
  </w:num>
  <w:num w:numId="16" w16cid:durableId="1358854385">
    <w:abstractNumId w:val="2"/>
  </w:num>
  <w:num w:numId="17" w16cid:durableId="1713915601">
    <w:abstractNumId w:val="2"/>
  </w:num>
  <w:num w:numId="18" w16cid:durableId="2136019050">
    <w:abstractNumId w:val="2"/>
  </w:num>
  <w:num w:numId="19" w16cid:durableId="45475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32B2"/>
    <w:rsid w:val="0001436A"/>
    <w:rsid w:val="00034304"/>
    <w:rsid w:val="00035434"/>
    <w:rsid w:val="00052A14"/>
    <w:rsid w:val="00077D53"/>
    <w:rsid w:val="00095826"/>
    <w:rsid w:val="000C355A"/>
    <w:rsid w:val="00105FD9"/>
    <w:rsid w:val="00117666"/>
    <w:rsid w:val="00136167"/>
    <w:rsid w:val="001549D3"/>
    <w:rsid w:val="00160065"/>
    <w:rsid w:val="00177D84"/>
    <w:rsid w:val="001A1A0F"/>
    <w:rsid w:val="00203F48"/>
    <w:rsid w:val="00213E60"/>
    <w:rsid w:val="00227A85"/>
    <w:rsid w:val="00267D18"/>
    <w:rsid w:val="00274347"/>
    <w:rsid w:val="002868E2"/>
    <w:rsid w:val="002869C3"/>
    <w:rsid w:val="002936E4"/>
    <w:rsid w:val="002A48D8"/>
    <w:rsid w:val="002B4A57"/>
    <w:rsid w:val="002C74CA"/>
    <w:rsid w:val="003123F4"/>
    <w:rsid w:val="003544FB"/>
    <w:rsid w:val="0039328C"/>
    <w:rsid w:val="003A1508"/>
    <w:rsid w:val="003B488A"/>
    <w:rsid w:val="003D2F2D"/>
    <w:rsid w:val="003E3420"/>
    <w:rsid w:val="00401590"/>
    <w:rsid w:val="004017D0"/>
    <w:rsid w:val="00443D93"/>
    <w:rsid w:val="00447801"/>
    <w:rsid w:val="00452E9C"/>
    <w:rsid w:val="004735C8"/>
    <w:rsid w:val="004947A6"/>
    <w:rsid w:val="004961FF"/>
    <w:rsid w:val="004B3FC0"/>
    <w:rsid w:val="004E3494"/>
    <w:rsid w:val="00500744"/>
    <w:rsid w:val="00517A89"/>
    <w:rsid w:val="005250F2"/>
    <w:rsid w:val="005901AC"/>
    <w:rsid w:val="00593EEA"/>
    <w:rsid w:val="005A5EEE"/>
    <w:rsid w:val="005A6079"/>
    <w:rsid w:val="005D320B"/>
    <w:rsid w:val="005D3FD5"/>
    <w:rsid w:val="0063074B"/>
    <w:rsid w:val="006375C7"/>
    <w:rsid w:val="00654E8F"/>
    <w:rsid w:val="00660D05"/>
    <w:rsid w:val="006820B1"/>
    <w:rsid w:val="006B7D14"/>
    <w:rsid w:val="006F5A4F"/>
    <w:rsid w:val="00701727"/>
    <w:rsid w:val="0070566C"/>
    <w:rsid w:val="00714C50"/>
    <w:rsid w:val="00725A7D"/>
    <w:rsid w:val="007355D9"/>
    <w:rsid w:val="00745787"/>
    <w:rsid w:val="007501BE"/>
    <w:rsid w:val="007548A5"/>
    <w:rsid w:val="00763BEA"/>
    <w:rsid w:val="00790BB3"/>
    <w:rsid w:val="007B590A"/>
    <w:rsid w:val="007B71C0"/>
    <w:rsid w:val="007C206C"/>
    <w:rsid w:val="007D2F34"/>
    <w:rsid w:val="00817DD6"/>
    <w:rsid w:val="008208F2"/>
    <w:rsid w:val="0083759F"/>
    <w:rsid w:val="00851C04"/>
    <w:rsid w:val="00885156"/>
    <w:rsid w:val="008925BE"/>
    <w:rsid w:val="008B05C0"/>
    <w:rsid w:val="008E52C6"/>
    <w:rsid w:val="00907DB7"/>
    <w:rsid w:val="009151AA"/>
    <w:rsid w:val="00924206"/>
    <w:rsid w:val="0093429D"/>
    <w:rsid w:val="00942669"/>
    <w:rsid w:val="00943573"/>
    <w:rsid w:val="00964134"/>
    <w:rsid w:val="00970F7D"/>
    <w:rsid w:val="0099257A"/>
    <w:rsid w:val="00994265"/>
    <w:rsid w:val="00994A3D"/>
    <w:rsid w:val="009C2B12"/>
    <w:rsid w:val="009F415E"/>
    <w:rsid w:val="00A016A2"/>
    <w:rsid w:val="00A12E02"/>
    <w:rsid w:val="00A174D9"/>
    <w:rsid w:val="00A95824"/>
    <w:rsid w:val="00AA4D24"/>
    <w:rsid w:val="00AB1EE8"/>
    <w:rsid w:val="00AB44CA"/>
    <w:rsid w:val="00AB6715"/>
    <w:rsid w:val="00AC53DC"/>
    <w:rsid w:val="00AF6C7E"/>
    <w:rsid w:val="00B1671E"/>
    <w:rsid w:val="00B20550"/>
    <w:rsid w:val="00B24ABA"/>
    <w:rsid w:val="00B25EB8"/>
    <w:rsid w:val="00B33882"/>
    <w:rsid w:val="00B37F4D"/>
    <w:rsid w:val="00BA3EB2"/>
    <w:rsid w:val="00BD6116"/>
    <w:rsid w:val="00C35F79"/>
    <w:rsid w:val="00C37675"/>
    <w:rsid w:val="00C52A7B"/>
    <w:rsid w:val="00C56BAF"/>
    <w:rsid w:val="00C61B10"/>
    <w:rsid w:val="00C679AA"/>
    <w:rsid w:val="00C75972"/>
    <w:rsid w:val="00C86008"/>
    <w:rsid w:val="00C942AD"/>
    <w:rsid w:val="00CB78ED"/>
    <w:rsid w:val="00CD066B"/>
    <w:rsid w:val="00CE4FEE"/>
    <w:rsid w:val="00CF1F6A"/>
    <w:rsid w:val="00CF5F28"/>
    <w:rsid w:val="00CF70D3"/>
    <w:rsid w:val="00D023DB"/>
    <w:rsid w:val="00D060CF"/>
    <w:rsid w:val="00D112F0"/>
    <w:rsid w:val="00D55769"/>
    <w:rsid w:val="00D719A8"/>
    <w:rsid w:val="00D73D4D"/>
    <w:rsid w:val="00D95885"/>
    <w:rsid w:val="00DB59C3"/>
    <w:rsid w:val="00DC259A"/>
    <w:rsid w:val="00DD2242"/>
    <w:rsid w:val="00DE23E8"/>
    <w:rsid w:val="00E31E98"/>
    <w:rsid w:val="00E32CCC"/>
    <w:rsid w:val="00E52377"/>
    <w:rsid w:val="00E537AD"/>
    <w:rsid w:val="00E6001D"/>
    <w:rsid w:val="00E618FC"/>
    <w:rsid w:val="00E64E17"/>
    <w:rsid w:val="00E75982"/>
    <w:rsid w:val="00E866C9"/>
    <w:rsid w:val="00EA3D3C"/>
    <w:rsid w:val="00EA725F"/>
    <w:rsid w:val="00EB7B09"/>
    <w:rsid w:val="00EC090A"/>
    <w:rsid w:val="00ED20B5"/>
    <w:rsid w:val="00F46900"/>
    <w:rsid w:val="00F567EC"/>
    <w:rsid w:val="00F61D89"/>
    <w:rsid w:val="00F77FD3"/>
    <w:rsid w:val="00F95997"/>
    <w:rsid w:val="00FA3D54"/>
    <w:rsid w:val="00FB6F0B"/>
    <w:rsid w:val="00FD2BD4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Kate Horsnell</cp:lastModifiedBy>
  <cp:revision>2</cp:revision>
  <cp:lastPrinted>2013-10-03T12:51:00Z</cp:lastPrinted>
  <dcterms:created xsi:type="dcterms:W3CDTF">2022-08-05T09:30:00Z</dcterms:created>
  <dcterms:modified xsi:type="dcterms:W3CDTF">2022-08-05T09:30:00Z</dcterms:modified>
</cp:coreProperties>
</file>