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77777777" w:rsidR="00EA3D3C" w:rsidRPr="00994A3D" w:rsidRDefault="00654E8F" w:rsidP="00D01BFC">
      <w:pPr>
        <w:pStyle w:val="Heading1"/>
        <w:numPr>
          <w:ilvl w:val="0"/>
          <w:numId w:val="0"/>
        </w:numPr>
      </w:pPr>
      <w:r w:rsidRPr="00994A3D">
        <w:t>Supplementary Data</w:t>
      </w:r>
    </w:p>
    <w:p w14:paraId="3AE196DF" w14:textId="5DE1C650" w:rsidR="00994A3D" w:rsidRDefault="00DA4D73" w:rsidP="00DA4D73">
      <w:pPr>
        <w:pStyle w:val="Caption"/>
      </w:pPr>
      <w:r w:rsidRPr="00E352FD">
        <w:rPr>
          <w:b w:val="0"/>
          <w:bCs w:val="0"/>
        </w:rPr>
        <w:t xml:space="preserve">Supplementary Table </w:t>
      </w:r>
      <w:r w:rsidR="009118E7" w:rsidRPr="00E352FD">
        <w:rPr>
          <w:b w:val="0"/>
          <w:bCs w:val="0"/>
          <w:noProof/>
        </w:rPr>
        <w:t>1</w:t>
      </w:r>
      <w:r w:rsidRPr="00E352FD">
        <w:rPr>
          <w:b w:val="0"/>
          <w:bCs w:val="0"/>
        </w:rPr>
        <w:t>.</w:t>
      </w:r>
      <w:r>
        <w:t xml:space="preserve"> </w:t>
      </w:r>
      <w:r w:rsidR="00DE588D" w:rsidRPr="00DA4D73">
        <w:rPr>
          <w:b w:val="0"/>
          <w:bCs w:val="0"/>
        </w:rPr>
        <w:t>Electronic Database Search Terms</w:t>
      </w:r>
    </w:p>
    <w:tbl>
      <w:tblPr>
        <w:tblStyle w:val="GridTable4-Accent1"/>
        <w:tblW w:w="0" w:type="auto"/>
        <w:tblLook w:val="0620" w:firstRow="1" w:lastRow="0" w:firstColumn="0" w:lastColumn="0" w:noHBand="1" w:noVBand="1"/>
      </w:tblPr>
      <w:tblGrid>
        <w:gridCol w:w="805"/>
        <w:gridCol w:w="1440"/>
        <w:gridCol w:w="6385"/>
      </w:tblGrid>
      <w:tr w:rsidR="00DE588D" w:rsidRPr="00F90DAE" w14:paraId="02A51EBD" w14:textId="77777777" w:rsidTr="00707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30" w:type="dxa"/>
            <w:gridSpan w:val="3"/>
          </w:tcPr>
          <w:p w14:paraId="6F67F815" w14:textId="77777777" w:rsidR="00DE588D" w:rsidRPr="00707BDB" w:rsidRDefault="00DE588D" w:rsidP="00707BDB">
            <w:pPr>
              <w:tabs>
                <w:tab w:val="left" w:pos="2790"/>
              </w:tabs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707BDB">
              <w:rPr>
                <w:rFonts w:cstheme="minorHAnsi"/>
                <w:sz w:val="20"/>
                <w:szCs w:val="20"/>
              </w:rPr>
              <w:t>PubMed (via pubmed.gov)</w:t>
            </w:r>
          </w:p>
        </w:tc>
      </w:tr>
      <w:tr w:rsidR="00DE588D" w:rsidRPr="00F90DAE" w14:paraId="26F1D2C2" w14:textId="77777777" w:rsidTr="00707BDB">
        <w:tc>
          <w:tcPr>
            <w:tcW w:w="805" w:type="dxa"/>
          </w:tcPr>
          <w:p w14:paraId="1398FBB9" w14:textId="77777777" w:rsidR="00DE588D" w:rsidRPr="00707BDB" w:rsidRDefault="00DE588D" w:rsidP="00707BDB">
            <w:pPr>
              <w:tabs>
                <w:tab w:val="left" w:pos="2790"/>
              </w:tabs>
              <w:spacing w:before="0" w:after="0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07BDB">
              <w:rPr>
                <w:rFonts w:cstheme="minorHAnsi"/>
                <w:b/>
                <w:bCs/>
                <w:sz w:val="20"/>
                <w:szCs w:val="20"/>
              </w:rPr>
              <w:t>Search No.</w:t>
            </w:r>
          </w:p>
        </w:tc>
        <w:tc>
          <w:tcPr>
            <w:tcW w:w="1440" w:type="dxa"/>
          </w:tcPr>
          <w:p w14:paraId="6EFDB17D" w14:textId="77777777" w:rsidR="00DE588D" w:rsidRPr="00707BDB" w:rsidRDefault="00DE588D" w:rsidP="00707BDB">
            <w:pPr>
              <w:tabs>
                <w:tab w:val="left" w:pos="2790"/>
              </w:tabs>
              <w:spacing w:before="0"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707BDB">
              <w:rPr>
                <w:rFonts w:cstheme="minorHAnsi"/>
                <w:b/>
                <w:bCs/>
                <w:sz w:val="20"/>
                <w:szCs w:val="20"/>
              </w:rPr>
              <w:t>Type of Term</w:t>
            </w:r>
          </w:p>
        </w:tc>
        <w:tc>
          <w:tcPr>
            <w:tcW w:w="6385" w:type="dxa"/>
          </w:tcPr>
          <w:p w14:paraId="158EEB9E" w14:textId="77777777" w:rsidR="00DE588D" w:rsidRPr="00707BDB" w:rsidRDefault="00DE588D" w:rsidP="00707BDB">
            <w:pPr>
              <w:tabs>
                <w:tab w:val="left" w:pos="2790"/>
              </w:tabs>
              <w:spacing w:before="0"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707BDB">
              <w:rPr>
                <w:rFonts w:cstheme="minorHAnsi"/>
                <w:b/>
                <w:bCs/>
                <w:sz w:val="20"/>
                <w:szCs w:val="20"/>
              </w:rPr>
              <w:t>Search String</w:t>
            </w:r>
          </w:p>
        </w:tc>
      </w:tr>
      <w:tr w:rsidR="00DE588D" w:rsidRPr="00F90DAE" w14:paraId="22391590" w14:textId="77777777" w:rsidTr="00707BDB">
        <w:tc>
          <w:tcPr>
            <w:tcW w:w="805" w:type="dxa"/>
          </w:tcPr>
          <w:p w14:paraId="262F2575" w14:textId="77777777" w:rsidR="00DE588D" w:rsidRPr="00F90DAE" w:rsidRDefault="00DE588D" w:rsidP="00707BDB">
            <w:pPr>
              <w:tabs>
                <w:tab w:val="left" w:pos="2790"/>
              </w:tabs>
              <w:spacing w:before="0" w:after="0"/>
              <w:jc w:val="both"/>
              <w:rPr>
                <w:rFonts w:cstheme="minorHAnsi"/>
                <w:sz w:val="20"/>
                <w:szCs w:val="20"/>
              </w:rPr>
            </w:pPr>
            <w:r w:rsidRPr="00F90DA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79BCD031" w14:textId="77777777" w:rsidR="00DE588D" w:rsidRPr="00F90DAE" w:rsidRDefault="00DE588D" w:rsidP="00707BDB">
            <w:pPr>
              <w:tabs>
                <w:tab w:val="left" w:pos="2790"/>
              </w:tabs>
              <w:spacing w:before="0" w:after="0"/>
              <w:rPr>
                <w:rFonts w:cstheme="minorHAnsi"/>
                <w:sz w:val="20"/>
                <w:szCs w:val="20"/>
              </w:rPr>
            </w:pPr>
            <w:r w:rsidRPr="00F90DAE">
              <w:rPr>
                <w:rFonts w:cstheme="minorHAnsi"/>
                <w:sz w:val="20"/>
                <w:szCs w:val="20"/>
              </w:rPr>
              <w:t>Disease terms</w:t>
            </w:r>
          </w:p>
        </w:tc>
        <w:tc>
          <w:tcPr>
            <w:tcW w:w="6385" w:type="dxa"/>
          </w:tcPr>
          <w:p w14:paraId="5B8BEE12" w14:textId="77777777" w:rsidR="00DE588D" w:rsidRPr="00F90DAE" w:rsidRDefault="00DE588D" w:rsidP="00707BDB">
            <w:pPr>
              <w:tabs>
                <w:tab w:val="left" w:pos="2790"/>
              </w:tabs>
              <w:spacing w:before="0" w:after="0"/>
              <w:rPr>
                <w:rFonts w:cstheme="minorHAnsi"/>
                <w:sz w:val="20"/>
                <w:szCs w:val="20"/>
              </w:rPr>
            </w:pPr>
            <w:r w:rsidRPr="00F90DAE">
              <w:rPr>
                <w:rFonts w:cstheme="minorHAnsi"/>
                <w:kern w:val="24"/>
                <w:sz w:val="20"/>
                <w:szCs w:val="20"/>
              </w:rPr>
              <w:t>("essential tremor"[Mesh] OR ("essential tremor"[Title/Abstract] OR "kinetic tremor"[Title/Abstract] OR "benign essential tremor"[Title/Abstract] OR "familial tremor"[Title/Abstract] OR "hereditary essential tremor"[Title/Abstract]))</w:t>
            </w:r>
          </w:p>
        </w:tc>
      </w:tr>
      <w:tr w:rsidR="00DE588D" w:rsidRPr="00F90DAE" w14:paraId="364BBC5B" w14:textId="77777777" w:rsidTr="00707BDB">
        <w:tc>
          <w:tcPr>
            <w:tcW w:w="805" w:type="dxa"/>
          </w:tcPr>
          <w:p w14:paraId="02FCF3CF" w14:textId="77777777" w:rsidR="00DE588D" w:rsidRPr="00F90DAE" w:rsidRDefault="00DE588D" w:rsidP="00707BDB">
            <w:pPr>
              <w:tabs>
                <w:tab w:val="left" w:pos="2790"/>
              </w:tabs>
              <w:spacing w:before="0" w:after="0"/>
              <w:jc w:val="both"/>
              <w:rPr>
                <w:rFonts w:cstheme="minorHAnsi"/>
                <w:sz w:val="20"/>
                <w:szCs w:val="20"/>
              </w:rPr>
            </w:pPr>
            <w:r w:rsidRPr="00F90DA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3D21EC0B" w14:textId="77777777" w:rsidR="00DE588D" w:rsidRPr="00F90DAE" w:rsidRDefault="00DE588D" w:rsidP="00707BDB">
            <w:pPr>
              <w:tabs>
                <w:tab w:val="left" w:pos="2790"/>
              </w:tabs>
              <w:spacing w:before="0" w:after="0"/>
              <w:rPr>
                <w:rFonts w:cstheme="minorHAnsi"/>
                <w:sz w:val="20"/>
                <w:szCs w:val="20"/>
              </w:rPr>
            </w:pPr>
            <w:r w:rsidRPr="00F90DAE">
              <w:rPr>
                <w:rFonts w:cstheme="minorHAnsi"/>
                <w:sz w:val="20"/>
                <w:szCs w:val="20"/>
              </w:rPr>
              <w:t>Publication type limits</w:t>
            </w:r>
          </w:p>
        </w:tc>
        <w:tc>
          <w:tcPr>
            <w:tcW w:w="6385" w:type="dxa"/>
          </w:tcPr>
          <w:p w14:paraId="59694367" w14:textId="77777777" w:rsidR="00DE588D" w:rsidRPr="00F90DAE" w:rsidRDefault="00DE588D" w:rsidP="00707BDB">
            <w:pPr>
              <w:tabs>
                <w:tab w:val="left" w:pos="2790"/>
              </w:tabs>
              <w:spacing w:before="0" w:after="0"/>
              <w:rPr>
                <w:rFonts w:cstheme="minorHAnsi"/>
                <w:kern w:val="24"/>
                <w:sz w:val="20"/>
                <w:szCs w:val="20"/>
              </w:rPr>
            </w:pPr>
            <w:r w:rsidRPr="00F90DAE">
              <w:rPr>
                <w:rFonts w:cstheme="minorHAnsi"/>
                <w:kern w:val="24"/>
                <w:sz w:val="20"/>
                <w:szCs w:val="20"/>
              </w:rPr>
              <w:t>"Comment"[</w:t>
            </w:r>
            <w:proofErr w:type="spellStart"/>
            <w:r w:rsidRPr="00F90DAE">
              <w:rPr>
                <w:rFonts w:cstheme="minorHAnsi"/>
                <w:kern w:val="24"/>
                <w:sz w:val="20"/>
                <w:szCs w:val="20"/>
              </w:rPr>
              <w:t>pt</w:t>
            </w:r>
            <w:proofErr w:type="spellEnd"/>
            <w:r w:rsidRPr="00F90DAE">
              <w:rPr>
                <w:rFonts w:cstheme="minorHAnsi"/>
                <w:kern w:val="24"/>
                <w:sz w:val="20"/>
                <w:szCs w:val="20"/>
              </w:rPr>
              <w:t>] OR "Editorial"[</w:t>
            </w:r>
            <w:proofErr w:type="spellStart"/>
            <w:r w:rsidRPr="00F90DAE">
              <w:rPr>
                <w:rFonts w:cstheme="minorHAnsi"/>
                <w:kern w:val="24"/>
                <w:sz w:val="20"/>
                <w:szCs w:val="20"/>
              </w:rPr>
              <w:t>pt</w:t>
            </w:r>
            <w:proofErr w:type="spellEnd"/>
            <w:r w:rsidRPr="00F90DAE">
              <w:rPr>
                <w:rFonts w:cstheme="minorHAnsi"/>
                <w:kern w:val="24"/>
                <w:sz w:val="20"/>
                <w:szCs w:val="20"/>
              </w:rPr>
              <w:t>] OR "Letter"[</w:t>
            </w:r>
            <w:proofErr w:type="spellStart"/>
            <w:r w:rsidRPr="00F90DAE">
              <w:rPr>
                <w:rFonts w:cstheme="minorHAnsi"/>
                <w:kern w:val="24"/>
                <w:sz w:val="20"/>
                <w:szCs w:val="20"/>
              </w:rPr>
              <w:t>pt</w:t>
            </w:r>
            <w:proofErr w:type="spellEnd"/>
            <w:r w:rsidRPr="00F90DAE">
              <w:rPr>
                <w:rFonts w:cstheme="minorHAnsi"/>
                <w:kern w:val="24"/>
                <w:sz w:val="20"/>
                <w:szCs w:val="20"/>
              </w:rPr>
              <w:t>] OR "News"[</w:t>
            </w:r>
            <w:proofErr w:type="spellStart"/>
            <w:r w:rsidRPr="00F90DAE">
              <w:rPr>
                <w:rFonts w:cstheme="minorHAnsi"/>
                <w:kern w:val="24"/>
                <w:sz w:val="20"/>
                <w:szCs w:val="20"/>
              </w:rPr>
              <w:t>pt</w:t>
            </w:r>
            <w:proofErr w:type="spellEnd"/>
            <w:r w:rsidRPr="00F90DAE">
              <w:rPr>
                <w:rFonts w:cstheme="minorHAnsi"/>
                <w:kern w:val="24"/>
                <w:sz w:val="20"/>
                <w:szCs w:val="20"/>
              </w:rPr>
              <w:t>] OR "Published Erratum"[</w:t>
            </w:r>
            <w:proofErr w:type="spellStart"/>
            <w:r w:rsidRPr="00F90DAE">
              <w:rPr>
                <w:rFonts w:cstheme="minorHAnsi"/>
                <w:kern w:val="24"/>
                <w:sz w:val="20"/>
                <w:szCs w:val="20"/>
              </w:rPr>
              <w:t>pt</w:t>
            </w:r>
            <w:proofErr w:type="spellEnd"/>
            <w:r w:rsidRPr="00F90DAE">
              <w:rPr>
                <w:rFonts w:cstheme="minorHAnsi"/>
                <w:kern w:val="24"/>
                <w:sz w:val="20"/>
                <w:szCs w:val="20"/>
              </w:rPr>
              <w:t>] OR "Retraction of Publication"[</w:t>
            </w:r>
            <w:proofErr w:type="spellStart"/>
            <w:r w:rsidRPr="00F90DAE">
              <w:rPr>
                <w:rFonts w:cstheme="minorHAnsi"/>
                <w:kern w:val="24"/>
                <w:sz w:val="20"/>
                <w:szCs w:val="20"/>
              </w:rPr>
              <w:t>pt</w:t>
            </w:r>
            <w:proofErr w:type="spellEnd"/>
            <w:r w:rsidRPr="00F90DAE">
              <w:rPr>
                <w:rFonts w:cstheme="minorHAnsi"/>
                <w:kern w:val="24"/>
                <w:sz w:val="20"/>
                <w:szCs w:val="20"/>
              </w:rPr>
              <w:t>] OR "Case Reports"[</w:t>
            </w:r>
            <w:proofErr w:type="spellStart"/>
            <w:r w:rsidRPr="00F90DAE">
              <w:rPr>
                <w:rFonts w:cstheme="minorHAnsi"/>
                <w:kern w:val="24"/>
                <w:sz w:val="20"/>
                <w:szCs w:val="20"/>
              </w:rPr>
              <w:t>pt</w:t>
            </w:r>
            <w:proofErr w:type="spellEnd"/>
            <w:r w:rsidRPr="00F90DAE">
              <w:rPr>
                <w:rFonts w:cstheme="minorHAnsi"/>
                <w:kern w:val="24"/>
                <w:sz w:val="20"/>
                <w:szCs w:val="20"/>
              </w:rPr>
              <w:t>] OR "Biography"[</w:t>
            </w:r>
            <w:proofErr w:type="spellStart"/>
            <w:r w:rsidRPr="00F90DAE">
              <w:rPr>
                <w:rFonts w:cstheme="minorHAnsi"/>
                <w:kern w:val="24"/>
                <w:sz w:val="20"/>
                <w:szCs w:val="20"/>
              </w:rPr>
              <w:t>pt</w:t>
            </w:r>
            <w:proofErr w:type="spellEnd"/>
            <w:r w:rsidRPr="00F90DAE">
              <w:rPr>
                <w:rFonts w:cstheme="minorHAnsi"/>
                <w:kern w:val="24"/>
                <w:sz w:val="20"/>
                <w:szCs w:val="20"/>
              </w:rPr>
              <w:t>] OR "Expression of Concern"[</w:t>
            </w:r>
            <w:proofErr w:type="spellStart"/>
            <w:r w:rsidRPr="00F90DAE">
              <w:rPr>
                <w:rFonts w:cstheme="minorHAnsi"/>
                <w:kern w:val="24"/>
                <w:sz w:val="20"/>
                <w:szCs w:val="20"/>
              </w:rPr>
              <w:t>pt</w:t>
            </w:r>
            <w:proofErr w:type="spellEnd"/>
            <w:r w:rsidRPr="00F90DAE">
              <w:rPr>
                <w:rFonts w:cstheme="minorHAnsi"/>
                <w:kern w:val="24"/>
                <w:sz w:val="20"/>
                <w:szCs w:val="20"/>
              </w:rPr>
              <w:t>] OR "Patient Education Handout"[</w:t>
            </w:r>
            <w:proofErr w:type="spellStart"/>
            <w:r w:rsidRPr="00F90DAE">
              <w:rPr>
                <w:rFonts w:cstheme="minorHAnsi"/>
                <w:kern w:val="24"/>
                <w:sz w:val="20"/>
                <w:szCs w:val="20"/>
              </w:rPr>
              <w:t>pt</w:t>
            </w:r>
            <w:proofErr w:type="spellEnd"/>
            <w:r w:rsidRPr="00F90DAE">
              <w:rPr>
                <w:rFonts w:cstheme="minorHAnsi"/>
                <w:kern w:val="24"/>
                <w:sz w:val="20"/>
                <w:szCs w:val="20"/>
              </w:rPr>
              <w:t>] OR "Directory"[</w:t>
            </w:r>
            <w:proofErr w:type="spellStart"/>
            <w:r w:rsidRPr="00F90DAE">
              <w:rPr>
                <w:rFonts w:cstheme="minorHAnsi"/>
                <w:kern w:val="24"/>
                <w:sz w:val="20"/>
                <w:szCs w:val="20"/>
              </w:rPr>
              <w:t>pt</w:t>
            </w:r>
            <w:proofErr w:type="spellEnd"/>
            <w:r w:rsidRPr="00F90DAE">
              <w:rPr>
                <w:rFonts w:cstheme="minorHAnsi"/>
                <w:kern w:val="24"/>
                <w:sz w:val="20"/>
                <w:szCs w:val="20"/>
              </w:rPr>
              <w:t>] OR "Newspaper Article"[</w:t>
            </w:r>
            <w:proofErr w:type="spellStart"/>
            <w:r w:rsidRPr="00F90DAE">
              <w:rPr>
                <w:rFonts w:cstheme="minorHAnsi"/>
                <w:kern w:val="24"/>
                <w:sz w:val="20"/>
                <w:szCs w:val="20"/>
              </w:rPr>
              <w:t>pt</w:t>
            </w:r>
            <w:proofErr w:type="spellEnd"/>
            <w:r w:rsidRPr="00F90DAE">
              <w:rPr>
                <w:rFonts w:cstheme="minorHAnsi"/>
                <w:kern w:val="24"/>
                <w:sz w:val="20"/>
                <w:szCs w:val="20"/>
              </w:rPr>
              <w:t>] OR "Historical Article"[</w:t>
            </w:r>
            <w:proofErr w:type="spellStart"/>
            <w:r w:rsidRPr="00F90DAE">
              <w:rPr>
                <w:rFonts w:cstheme="minorHAnsi"/>
                <w:kern w:val="24"/>
                <w:sz w:val="20"/>
                <w:szCs w:val="20"/>
              </w:rPr>
              <w:t>pt</w:t>
            </w:r>
            <w:proofErr w:type="spellEnd"/>
            <w:r w:rsidRPr="00F90DAE">
              <w:rPr>
                <w:rFonts w:cstheme="minorHAnsi"/>
                <w:kern w:val="24"/>
                <w:sz w:val="20"/>
                <w:szCs w:val="20"/>
              </w:rPr>
              <w:t>] OR "Retracted Publication"[</w:t>
            </w:r>
            <w:proofErr w:type="spellStart"/>
            <w:r w:rsidRPr="00F90DAE">
              <w:rPr>
                <w:rFonts w:cstheme="minorHAnsi"/>
                <w:kern w:val="24"/>
                <w:sz w:val="20"/>
                <w:szCs w:val="20"/>
              </w:rPr>
              <w:t>pt</w:t>
            </w:r>
            <w:proofErr w:type="spellEnd"/>
            <w:r w:rsidRPr="00F90DAE">
              <w:rPr>
                <w:rFonts w:cstheme="minorHAnsi"/>
                <w:kern w:val="24"/>
                <w:sz w:val="20"/>
                <w:szCs w:val="20"/>
              </w:rPr>
              <w:t>] OR commentary[</w:t>
            </w:r>
            <w:proofErr w:type="spellStart"/>
            <w:r w:rsidRPr="00F90DAE">
              <w:rPr>
                <w:rFonts w:cstheme="minorHAnsi"/>
                <w:kern w:val="24"/>
                <w:sz w:val="20"/>
                <w:szCs w:val="20"/>
              </w:rPr>
              <w:t>ti</w:t>
            </w:r>
            <w:proofErr w:type="spellEnd"/>
            <w:r w:rsidRPr="00F90DAE">
              <w:rPr>
                <w:rFonts w:cstheme="minorHAnsi"/>
                <w:kern w:val="24"/>
                <w:sz w:val="20"/>
                <w:szCs w:val="20"/>
              </w:rPr>
              <w:t>] OR editorial[</w:t>
            </w:r>
            <w:proofErr w:type="spellStart"/>
            <w:r w:rsidRPr="00F90DAE">
              <w:rPr>
                <w:rFonts w:cstheme="minorHAnsi"/>
                <w:kern w:val="24"/>
                <w:sz w:val="20"/>
                <w:szCs w:val="20"/>
              </w:rPr>
              <w:t>ti</w:t>
            </w:r>
            <w:proofErr w:type="spellEnd"/>
            <w:r w:rsidRPr="00F90DAE">
              <w:rPr>
                <w:rFonts w:cstheme="minorHAnsi"/>
                <w:kern w:val="24"/>
                <w:sz w:val="20"/>
                <w:szCs w:val="20"/>
              </w:rPr>
              <w:t>] OR "letter to editor"[</w:t>
            </w:r>
            <w:proofErr w:type="spellStart"/>
            <w:r w:rsidRPr="00F90DAE">
              <w:rPr>
                <w:rFonts w:cstheme="minorHAnsi"/>
                <w:kern w:val="24"/>
                <w:sz w:val="20"/>
                <w:szCs w:val="20"/>
              </w:rPr>
              <w:t>ti</w:t>
            </w:r>
            <w:proofErr w:type="spellEnd"/>
            <w:r w:rsidRPr="00F90DAE">
              <w:rPr>
                <w:rFonts w:cstheme="minorHAnsi"/>
                <w:kern w:val="24"/>
                <w:sz w:val="20"/>
                <w:szCs w:val="20"/>
              </w:rPr>
              <w:t>] OR erratum[</w:t>
            </w:r>
            <w:proofErr w:type="spellStart"/>
            <w:r w:rsidRPr="00F90DAE">
              <w:rPr>
                <w:rFonts w:cstheme="minorHAnsi"/>
                <w:kern w:val="24"/>
                <w:sz w:val="20"/>
                <w:szCs w:val="20"/>
              </w:rPr>
              <w:t>ti</w:t>
            </w:r>
            <w:proofErr w:type="spellEnd"/>
            <w:r w:rsidRPr="00F90DAE">
              <w:rPr>
                <w:rFonts w:cstheme="minorHAnsi"/>
                <w:kern w:val="24"/>
                <w:sz w:val="20"/>
                <w:szCs w:val="20"/>
              </w:rPr>
              <w:t>] OR correction[</w:t>
            </w:r>
            <w:proofErr w:type="spellStart"/>
            <w:r w:rsidRPr="00F90DAE">
              <w:rPr>
                <w:rFonts w:cstheme="minorHAnsi"/>
                <w:kern w:val="24"/>
                <w:sz w:val="20"/>
                <w:szCs w:val="20"/>
              </w:rPr>
              <w:t>ti</w:t>
            </w:r>
            <w:proofErr w:type="spellEnd"/>
            <w:r w:rsidRPr="00F90DAE">
              <w:rPr>
                <w:rFonts w:cstheme="minorHAnsi"/>
                <w:kern w:val="24"/>
                <w:sz w:val="20"/>
                <w:szCs w:val="20"/>
              </w:rPr>
              <w:t>] OR congresses as topic [mesh] OR (animals[</w:t>
            </w:r>
            <w:proofErr w:type="spellStart"/>
            <w:r w:rsidRPr="00F90DAE">
              <w:rPr>
                <w:rFonts w:cstheme="minorHAnsi"/>
                <w:kern w:val="24"/>
                <w:sz w:val="20"/>
                <w:szCs w:val="20"/>
              </w:rPr>
              <w:t>mh</w:t>
            </w:r>
            <w:proofErr w:type="spellEnd"/>
            <w:r w:rsidRPr="00F90DAE">
              <w:rPr>
                <w:rFonts w:cstheme="minorHAnsi"/>
                <w:kern w:val="24"/>
                <w:sz w:val="20"/>
                <w:szCs w:val="20"/>
              </w:rPr>
              <w:t>] not (animals[</w:t>
            </w:r>
            <w:proofErr w:type="spellStart"/>
            <w:r w:rsidRPr="00F90DAE">
              <w:rPr>
                <w:rFonts w:cstheme="minorHAnsi"/>
                <w:kern w:val="24"/>
                <w:sz w:val="20"/>
                <w:szCs w:val="20"/>
              </w:rPr>
              <w:t>mh</w:t>
            </w:r>
            <w:proofErr w:type="spellEnd"/>
            <w:r w:rsidRPr="00F90DAE">
              <w:rPr>
                <w:rFonts w:cstheme="minorHAnsi"/>
                <w:kern w:val="24"/>
                <w:sz w:val="20"/>
                <w:szCs w:val="20"/>
              </w:rPr>
              <w:t>] and humans[</w:t>
            </w:r>
            <w:proofErr w:type="spellStart"/>
            <w:r w:rsidRPr="00F90DAE">
              <w:rPr>
                <w:rFonts w:cstheme="minorHAnsi"/>
                <w:kern w:val="24"/>
                <w:sz w:val="20"/>
                <w:szCs w:val="20"/>
              </w:rPr>
              <w:t>mh</w:t>
            </w:r>
            <w:proofErr w:type="spellEnd"/>
            <w:r w:rsidRPr="00F90DAE">
              <w:rPr>
                <w:rFonts w:cstheme="minorHAnsi"/>
                <w:kern w:val="24"/>
                <w:sz w:val="20"/>
                <w:szCs w:val="20"/>
              </w:rPr>
              <w:t>]))</w:t>
            </w:r>
          </w:p>
        </w:tc>
      </w:tr>
      <w:tr w:rsidR="00DE588D" w:rsidRPr="00F90DAE" w14:paraId="30E937B2" w14:textId="77777777" w:rsidTr="00707BDB">
        <w:tc>
          <w:tcPr>
            <w:tcW w:w="8630" w:type="dxa"/>
            <w:gridSpan w:val="3"/>
            <w:shd w:val="clear" w:color="auto" w:fill="4F81BD" w:themeFill="accent1"/>
          </w:tcPr>
          <w:p w14:paraId="1285C528" w14:textId="77777777" w:rsidR="00DE588D" w:rsidRPr="00707BDB" w:rsidRDefault="00DE588D" w:rsidP="00707BDB">
            <w:pPr>
              <w:tabs>
                <w:tab w:val="left" w:pos="2790"/>
              </w:tabs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7BD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Embase (via embase.com)</w:t>
            </w:r>
          </w:p>
        </w:tc>
      </w:tr>
      <w:tr w:rsidR="00DE588D" w:rsidRPr="00F90DAE" w14:paraId="1120886F" w14:textId="77777777" w:rsidTr="00707BDB">
        <w:tc>
          <w:tcPr>
            <w:tcW w:w="805" w:type="dxa"/>
          </w:tcPr>
          <w:p w14:paraId="7E0A68EC" w14:textId="77777777" w:rsidR="00DE588D" w:rsidRPr="00707BDB" w:rsidRDefault="00DE588D" w:rsidP="00707BDB">
            <w:pPr>
              <w:tabs>
                <w:tab w:val="left" w:pos="2790"/>
              </w:tabs>
              <w:spacing w:before="0"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07BDB">
              <w:rPr>
                <w:rFonts w:cstheme="minorHAnsi"/>
                <w:b/>
                <w:bCs/>
                <w:sz w:val="20"/>
                <w:szCs w:val="20"/>
              </w:rPr>
              <w:t>Search No.</w:t>
            </w:r>
          </w:p>
        </w:tc>
        <w:tc>
          <w:tcPr>
            <w:tcW w:w="1440" w:type="dxa"/>
          </w:tcPr>
          <w:p w14:paraId="70682DF4" w14:textId="77777777" w:rsidR="00DE588D" w:rsidRPr="00707BDB" w:rsidRDefault="00DE588D" w:rsidP="00707BDB">
            <w:pPr>
              <w:tabs>
                <w:tab w:val="left" w:pos="2790"/>
              </w:tabs>
              <w:spacing w:before="0"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707BDB">
              <w:rPr>
                <w:rFonts w:cstheme="minorHAnsi"/>
                <w:b/>
                <w:bCs/>
                <w:sz w:val="20"/>
                <w:szCs w:val="20"/>
              </w:rPr>
              <w:t>Type of Term</w:t>
            </w:r>
          </w:p>
        </w:tc>
        <w:tc>
          <w:tcPr>
            <w:tcW w:w="6385" w:type="dxa"/>
          </w:tcPr>
          <w:p w14:paraId="67B7CC2B" w14:textId="77777777" w:rsidR="00DE588D" w:rsidRPr="00707BDB" w:rsidRDefault="00DE588D" w:rsidP="00707BDB">
            <w:pPr>
              <w:tabs>
                <w:tab w:val="left" w:pos="2790"/>
              </w:tabs>
              <w:spacing w:before="0"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707BDB">
              <w:rPr>
                <w:rFonts w:cstheme="minorHAnsi"/>
                <w:b/>
                <w:bCs/>
                <w:sz w:val="20"/>
                <w:szCs w:val="20"/>
              </w:rPr>
              <w:t>Search String</w:t>
            </w:r>
          </w:p>
        </w:tc>
      </w:tr>
      <w:tr w:rsidR="00DE588D" w:rsidRPr="00F90DAE" w14:paraId="3C4D6428" w14:textId="77777777" w:rsidTr="00707BDB">
        <w:tc>
          <w:tcPr>
            <w:tcW w:w="805" w:type="dxa"/>
          </w:tcPr>
          <w:p w14:paraId="281EB2A3" w14:textId="77777777" w:rsidR="00DE588D" w:rsidRPr="00F90DAE" w:rsidRDefault="00DE588D" w:rsidP="00707BDB">
            <w:pPr>
              <w:tabs>
                <w:tab w:val="left" w:pos="2790"/>
              </w:tabs>
              <w:spacing w:before="0" w:after="0"/>
              <w:jc w:val="both"/>
              <w:rPr>
                <w:rFonts w:cstheme="minorHAnsi"/>
                <w:sz w:val="20"/>
                <w:szCs w:val="20"/>
              </w:rPr>
            </w:pPr>
            <w:r w:rsidRPr="00F90DA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3CB7E66A" w14:textId="77777777" w:rsidR="00DE588D" w:rsidRPr="00F90DAE" w:rsidRDefault="00DE588D" w:rsidP="00707BDB">
            <w:pPr>
              <w:tabs>
                <w:tab w:val="left" w:pos="2790"/>
              </w:tabs>
              <w:spacing w:before="0" w:after="0"/>
              <w:rPr>
                <w:rFonts w:cstheme="minorHAnsi"/>
                <w:sz w:val="20"/>
                <w:szCs w:val="20"/>
              </w:rPr>
            </w:pPr>
            <w:r w:rsidRPr="00F90DAE">
              <w:rPr>
                <w:rFonts w:cstheme="minorHAnsi"/>
                <w:sz w:val="20"/>
                <w:szCs w:val="20"/>
              </w:rPr>
              <w:t>Disease terms</w:t>
            </w:r>
          </w:p>
          <w:p w14:paraId="760F4A1E" w14:textId="77777777" w:rsidR="00DE588D" w:rsidRPr="00F90DAE" w:rsidRDefault="00DE588D" w:rsidP="00707BDB">
            <w:pPr>
              <w:tabs>
                <w:tab w:val="left" w:pos="2790"/>
              </w:tabs>
              <w:spacing w:before="0"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85" w:type="dxa"/>
          </w:tcPr>
          <w:p w14:paraId="439B6A64" w14:textId="77777777" w:rsidR="00DE588D" w:rsidRPr="00F90DAE" w:rsidRDefault="00DE588D" w:rsidP="00707BDB">
            <w:pPr>
              <w:tabs>
                <w:tab w:val="left" w:pos="2790"/>
              </w:tabs>
              <w:spacing w:before="0" w:after="0"/>
              <w:rPr>
                <w:rFonts w:cstheme="minorHAnsi"/>
                <w:sz w:val="20"/>
                <w:szCs w:val="20"/>
              </w:rPr>
            </w:pPr>
            <w:r w:rsidRPr="00F90DAE">
              <w:rPr>
                <w:rFonts w:cstheme="minorHAnsi"/>
                <w:sz w:val="20"/>
                <w:szCs w:val="20"/>
              </w:rPr>
              <w:t>'essential tremor'/exp OR 'essential tremor</w:t>
            </w:r>
            <w:proofErr w:type="gramStart"/>
            <w:r w:rsidRPr="00F90DAE">
              <w:rPr>
                <w:rFonts w:cstheme="minorHAnsi"/>
                <w:sz w:val="20"/>
                <w:szCs w:val="20"/>
              </w:rPr>
              <w:t>':</w:t>
            </w:r>
            <w:proofErr w:type="spellStart"/>
            <w:r w:rsidRPr="00F90DAE">
              <w:rPr>
                <w:rFonts w:cstheme="minorHAnsi"/>
                <w:sz w:val="20"/>
                <w:szCs w:val="20"/>
              </w:rPr>
              <w:t>ti</w:t>
            </w:r>
            <w:proofErr w:type="gramEnd"/>
            <w:r w:rsidRPr="00F90DAE">
              <w:rPr>
                <w:rFonts w:cstheme="minorHAnsi"/>
                <w:sz w:val="20"/>
                <w:szCs w:val="20"/>
              </w:rPr>
              <w:t>,ab</w:t>
            </w:r>
            <w:proofErr w:type="spellEnd"/>
            <w:r w:rsidRPr="00F90DAE">
              <w:rPr>
                <w:rFonts w:cstheme="minorHAnsi"/>
                <w:sz w:val="20"/>
                <w:szCs w:val="20"/>
              </w:rPr>
              <w:t xml:space="preserve"> OR 'kinetic tremor':</w:t>
            </w:r>
            <w:proofErr w:type="spellStart"/>
            <w:r w:rsidRPr="00F90DAE">
              <w:rPr>
                <w:rFonts w:cstheme="minorHAnsi"/>
                <w:sz w:val="20"/>
                <w:szCs w:val="20"/>
              </w:rPr>
              <w:t>ti,ab</w:t>
            </w:r>
            <w:proofErr w:type="spellEnd"/>
            <w:r w:rsidRPr="00F90DAE">
              <w:rPr>
                <w:rFonts w:cstheme="minorHAnsi"/>
                <w:sz w:val="20"/>
                <w:szCs w:val="20"/>
              </w:rPr>
              <w:t xml:space="preserve"> OR 'benign essential tremor':</w:t>
            </w:r>
            <w:proofErr w:type="spellStart"/>
            <w:r w:rsidRPr="00F90DAE">
              <w:rPr>
                <w:rFonts w:cstheme="minorHAnsi"/>
                <w:sz w:val="20"/>
                <w:szCs w:val="20"/>
              </w:rPr>
              <w:t>ti,ab</w:t>
            </w:r>
            <w:proofErr w:type="spellEnd"/>
            <w:r w:rsidRPr="00F90DAE">
              <w:rPr>
                <w:rFonts w:cstheme="minorHAnsi"/>
                <w:sz w:val="20"/>
                <w:szCs w:val="20"/>
              </w:rPr>
              <w:t xml:space="preserve"> OR 'familial tremor':</w:t>
            </w:r>
            <w:proofErr w:type="spellStart"/>
            <w:r w:rsidRPr="00F90DAE">
              <w:rPr>
                <w:rFonts w:cstheme="minorHAnsi"/>
                <w:sz w:val="20"/>
                <w:szCs w:val="20"/>
              </w:rPr>
              <w:t>ti,ab</w:t>
            </w:r>
            <w:proofErr w:type="spellEnd"/>
            <w:r w:rsidRPr="00F90DAE">
              <w:rPr>
                <w:rFonts w:cstheme="minorHAnsi"/>
                <w:sz w:val="20"/>
                <w:szCs w:val="20"/>
              </w:rPr>
              <w:t xml:space="preserve"> OR 'hereditary essential tremor':</w:t>
            </w:r>
            <w:proofErr w:type="spellStart"/>
            <w:r w:rsidRPr="00F90DAE">
              <w:rPr>
                <w:rFonts w:cstheme="minorHAnsi"/>
                <w:sz w:val="20"/>
                <w:szCs w:val="20"/>
              </w:rPr>
              <w:t>ti,ab</w:t>
            </w:r>
            <w:proofErr w:type="spellEnd"/>
          </w:p>
        </w:tc>
      </w:tr>
      <w:tr w:rsidR="00DE588D" w:rsidRPr="00F90DAE" w14:paraId="41593F7B" w14:textId="77777777" w:rsidTr="00707BDB">
        <w:tc>
          <w:tcPr>
            <w:tcW w:w="805" w:type="dxa"/>
          </w:tcPr>
          <w:p w14:paraId="0008269B" w14:textId="77777777" w:rsidR="00DE588D" w:rsidRPr="00F90DAE" w:rsidRDefault="00DE588D" w:rsidP="00707BDB">
            <w:pPr>
              <w:tabs>
                <w:tab w:val="left" w:pos="2790"/>
              </w:tabs>
              <w:spacing w:before="0" w:after="0"/>
              <w:jc w:val="both"/>
              <w:rPr>
                <w:rFonts w:cstheme="minorHAnsi"/>
                <w:sz w:val="20"/>
                <w:szCs w:val="20"/>
              </w:rPr>
            </w:pPr>
            <w:r w:rsidRPr="00F90DA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53BDB424" w14:textId="77777777" w:rsidR="00DE588D" w:rsidRPr="00F90DAE" w:rsidRDefault="00DE588D" w:rsidP="00707BDB">
            <w:pPr>
              <w:tabs>
                <w:tab w:val="left" w:pos="2790"/>
              </w:tabs>
              <w:spacing w:before="0" w:after="0"/>
              <w:rPr>
                <w:rFonts w:cstheme="minorHAnsi"/>
                <w:sz w:val="20"/>
                <w:szCs w:val="20"/>
              </w:rPr>
            </w:pPr>
            <w:r w:rsidRPr="00F90DAE">
              <w:rPr>
                <w:rFonts w:cstheme="minorHAnsi"/>
                <w:sz w:val="20"/>
                <w:szCs w:val="20"/>
              </w:rPr>
              <w:t>Publication type limits</w:t>
            </w:r>
          </w:p>
        </w:tc>
        <w:tc>
          <w:tcPr>
            <w:tcW w:w="6385" w:type="dxa"/>
          </w:tcPr>
          <w:p w14:paraId="2FB4ACE3" w14:textId="77777777" w:rsidR="00DE588D" w:rsidRPr="00F90DAE" w:rsidRDefault="00DE588D" w:rsidP="00707BDB">
            <w:pPr>
              <w:tabs>
                <w:tab w:val="left" w:pos="2790"/>
              </w:tabs>
              <w:spacing w:before="0" w:after="0"/>
              <w:rPr>
                <w:rFonts w:cstheme="minorHAnsi"/>
                <w:kern w:val="24"/>
                <w:sz w:val="20"/>
                <w:szCs w:val="20"/>
              </w:rPr>
            </w:pPr>
            <w:r w:rsidRPr="00F90DAE">
              <w:rPr>
                <w:rFonts w:cstheme="minorHAnsi"/>
                <w:sz w:val="20"/>
                <w:szCs w:val="20"/>
              </w:rPr>
              <w:t>'editorial'/exp OR 'book'/exp OR 'erratum'/exp OR 'letter'/exp OR 'note'/exp OR 'conference paper'/exp OR 'in vitro study'/exp OR 'in vivo study'/exp OR 'cell culture'/exp OR 'cell line'/exp OR 'mathematical model'/exp OR 'theoretical model'/exp OR 'feasibility study'/exp OR 'pilot study'/exp OR [editorial]/</w:t>
            </w:r>
            <w:proofErr w:type="spellStart"/>
            <w:r w:rsidRPr="00F90DAE">
              <w:rPr>
                <w:rFonts w:cstheme="minorHAnsi"/>
                <w:sz w:val="20"/>
                <w:szCs w:val="20"/>
              </w:rPr>
              <w:t>lim</w:t>
            </w:r>
            <w:proofErr w:type="spellEnd"/>
            <w:r w:rsidRPr="00F90DAE">
              <w:rPr>
                <w:rFonts w:cstheme="minorHAnsi"/>
                <w:sz w:val="20"/>
                <w:szCs w:val="20"/>
              </w:rPr>
              <w:t xml:space="preserve"> OR [erratum]/</w:t>
            </w:r>
            <w:proofErr w:type="spellStart"/>
            <w:r w:rsidRPr="00F90DAE">
              <w:rPr>
                <w:rFonts w:cstheme="minorHAnsi"/>
                <w:sz w:val="20"/>
                <w:szCs w:val="20"/>
              </w:rPr>
              <w:t>lim</w:t>
            </w:r>
            <w:proofErr w:type="spellEnd"/>
            <w:r w:rsidRPr="00F90DAE">
              <w:rPr>
                <w:rFonts w:cstheme="minorHAnsi"/>
                <w:sz w:val="20"/>
                <w:szCs w:val="20"/>
              </w:rPr>
              <w:t xml:space="preserve"> OR [letter]/</w:t>
            </w:r>
            <w:proofErr w:type="spellStart"/>
            <w:r w:rsidRPr="00F90DAE">
              <w:rPr>
                <w:rFonts w:cstheme="minorHAnsi"/>
                <w:sz w:val="20"/>
                <w:szCs w:val="20"/>
              </w:rPr>
              <w:t>lim</w:t>
            </w:r>
            <w:proofErr w:type="spellEnd"/>
            <w:r w:rsidRPr="00F90DAE">
              <w:rPr>
                <w:rFonts w:cstheme="minorHAnsi"/>
                <w:sz w:val="20"/>
                <w:szCs w:val="20"/>
              </w:rPr>
              <w:t xml:space="preserve"> OR [note]/</w:t>
            </w:r>
            <w:proofErr w:type="spellStart"/>
            <w:r w:rsidRPr="00F90DAE">
              <w:rPr>
                <w:rFonts w:cstheme="minorHAnsi"/>
                <w:sz w:val="20"/>
                <w:szCs w:val="20"/>
              </w:rPr>
              <w:t>lim</w:t>
            </w:r>
            <w:proofErr w:type="spellEnd"/>
            <w:r w:rsidRPr="00F90DAE">
              <w:rPr>
                <w:rFonts w:cstheme="minorHAnsi"/>
                <w:sz w:val="20"/>
                <w:szCs w:val="20"/>
              </w:rPr>
              <w:t xml:space="preserve"> OR ('animal'/exp NOT ('animal'/exp AND 'human'/exp))</w:t>
            </w:r>
          </w:p>
        </w:tc>
      </w:tr>
      <w:tr w:rsidR="00DE588D" w:rsidRPr="00F90DAE" w14:paraId="4C61F542" w14:textId="77777777" w:rsidTr="00707BDB">
        <w:trPr>
          <w:trHeight w:val="56"/>
        </w:trPr>
        <w:tc>
          <w:tcPr>
            <w:tcW w:w="8630" w:type="dxa"/>
            <w:gridSpan w:val="3"/>
            <w:shd w:val="clear" w:color="auto" w:fill="4F81BD" w:themeFill="accent1"/>
          </w:tcPr>
          <w:p w14:paraId="17E5224F" w14:textId="77777777" w:rsidR="00DE588D" w:rsidRPr="00707BDB" w:rsidRDefault="00DE588D" w:rsidP="00707BDB">
            <w:pPr>
              <w:tabs>
                <w:tab w:val="left" w:pos="2790"/>
              </w:tabs>
              <w:spacing w:before="0" w:after="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07BDB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CENTRAL and CDSR (via Cochrane Library)</w:t>
            </w:r>
          </w:p>
        </w:tc>
      </w:tr>
      <w:tr w:rsidR="00DE588D" w:rsidRPr="00F90DAE" w14:paraId="1A6D8292" w14:textId="77777777" w:rsidTr="00707BDB">
        <w:tc>
          <w:tcPr>
            <w:tcW w:w="805" w:type="dxa"/>
          </w:tcPr>
          <w:p w14:paraId="650AC688" w14:textId="77777777" w:rsidR="00DE588D" w:rsidRPr="00707BDB" w:rsidRDefault="00DE588D" w:rsidP="00707BDB">
            <w:pPr>
              <w:tabs>
                <w:tab w:val="left" w:pos="2790"/>
              </w:tabs>
              <w:spacing w:before="0" w:after="0"/>
              <w:jc w:val="both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07BDB">
              <w:rPr>
                <w:rFonts w:cstheme="minorHAnsi"/>
                <w:b/>
                <w:bCs/>
                <w:sz w:val="20"/>
                <w:szCs w:val="20"/>
              </w:rPr>
              <w:t>Search No.</w:t>
            </w:r>
          </w:p>
        </w:tc>
        <w:tc>
          <w:tcPr>
            <w:tcW w:w="1440" w:type="dxa"/>
          </w:tcPr>
          <w:p w14:paraId="696F3C46" w14:textId="77777777" w:rsidR="00DE588D" w:rsidRPr="00707BDB" w:rsidRDefault="00DE588D" w:rsidP="00707BDB">
            <w:pPr>
              <w:tabs>
                <w:tab w:val="left" w:pos="2790"/>
              </w:tabs>
              <w:spacing w:before="0"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707BDB">
              <w:rPr>
                <w:rFonts w:cstheme="minorHAnsi"/>
                <w:b/>
                <w:bCs/>
                <w:sz w:val="20"/>
                <w:szCs w:val="20"/>
              </w:rPr>
              <w:t>Type of Term</w:t>
            </w:r>
          </w:p>
        </w:tc>
        <w:tc>
          <w:tcPr>
            <w:tcW w:w="6385" w:type="dxa"/>
          </w:tcPr>
          <w:p w14:paraId="6B6846B5" w14:textId="77777777" w:rsidR="00DE588D" w:rsidRPr="00707BDB" w:rsidRDefault="00DE588D" w:rsidP="00707BDB">
            <w:pPr>
              <w:tabs>
                <w:tab w:val="left" w:pos="2790"/>
              </w:tabs>
              <w:spacing w:before="0"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707BDB">
              <w:rPr>
                <w:rFonts w:cstheme="minorHAnsi"/>
                <w:b/>
                <w:bCs/>
                <w:sz w:val="20"/>
                <w:szCs w:val="20"/>
              </w:rPr>
              <w:t>Search String</w:t>
            </w:r>
          </w:p>
        </w:tc>
      </w:tr>
      <w:tr w:rsidR="00DE588D" w:rsidRPr="00F90DAE" w14:paraId="0CD4F694" w14:textId="77777777" w:rsidTr="00707BDB">
        <w:tc>
          <w:tcPr>
            <w:tcW w:w="805" w:type="dxa"/>
          </w:tcPr>
          <w:p w14:paraId="7636D568" w14:textId="77777777" w:rsidR="00DE588D" w:rsidRPr="00F90DAE" w:rsidRDefault="00DE588D" w:rsidP="00707BDB">
            <w:pPr>
              <w:tabs>
                <w:tab w:val="left" w:pos="2790"/>
              </w:tabs>
              <w:spacing w:before="0" w:after="0"/>
              <w:jc w:val="both"/>
              <w:rPr>
                <w:rFonts w:cstheme="minorHAnsi"/>
                <w:sz w:val="20"/>
                <w:szCs w:val="20"/>
              </w:rPr>
            </w:pPr>
            <w:r w:rsidRPr="00F90DA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30A5E3BA" w14:textId="77777777" w:rsidR="00DE588D" w:rsidRPr="00F90DAE" w:rsidRDefault="00DE588D" w:rsidP="00707BDB">
            <w:pPr>
              <w:tabs>
                <w:tab w:val="left" w:pos="2790"/>
              </w:tabs>
              <w:spacing w:before="0" w:after="0"/>
              <w:rPr>
                <w:rFonts w:cstheme="minorHAnsi"/>
                <w:sz w:val="20"/>
                <w:szCs w:val="20"/>
              </w:rPr>
            </w:pPr>
            <w:r w:rsidRPr="00F90DAE">
              <w:rPr>
                <w:rFonts w:cstheme="minorHAnsi"/>
                <w:sz w:val="20"/>
                <w:szCs w:val="20"/>
              </w:rPr>
              <w:t>Disease terms</w:t>
            </w:r>
          </w:p>
        </w:tc>
        <w:tc>
          <w:tcPr>
            <w:tcW w:w="6385" w:type="dxa"/>
          </w:tcPr>
          <w:p w14:paraId="671E349A" w14:textId="77777777" w:rsidR="00DE588D" w:rsidRPr="00F90DAE" w:rsidRDefault="00DE588D" w:rsidP="00707BDB">
            <w:pPr>
              <w:spacing w:before="0"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F90DAE">
              <w:rPr>
                <w:rFonts w:cstheme="minorHAnsi"/>
                <w:sz w:val="20"/>
                <w:szCs w:val="20"/>
              </w:rPr>
              <w:t>MeSH</w:t>
            </w:r>
            <w:proofErr w:type="spellEnd"/>
            <w:r w:rsidRPr="00F90DAE">
              <w:rPr>
                <w:rFonts w:cstheme="minorHAnsi"/>
                <w:sz w:val="20"/>
                <w:szCs w:val="20"/>
              </w:rPr>
              <w:t xml:space="preserve"> descriptor: [Essential Tremor] explode all trees OR ("essential tremor" OR "kinetic tremor" OR "benign essential tremor" OR "familial tremor" OR "hereditary essential tremor"</w:t>
            </w:r>
            <w:proofErr w:type="gramStart"/>
            <w:r w:rsidRPr="00F90DAE">
              <w:rPr>
                <w:rFonts w:cstheme="minorHAnsi"/>
                <w:sz w:val="20"/>
                <w:szCs w:val="20"/>
              </w:rPr>
              <w:t>):</w:t>
            </w:r>
            <w:proofErr w:type="spellStart"/>
            <w:r w:rsidRPr="00F90DAE">
              <w:rPr>
                <w:rFonts w:cstheme="minorHAnsi"/>
                <w:sz w:val="20"/>
                <w:szCs w:val="20"/>
              </w:rPr>
              <w:t>ti</w:t>
            </w:r>
            <w:proofErr w:type="gramEnd"/>
            <w:r w:rsidRPr="00F90DAE">
              <w:rPr>
                <w:rFonts w:cstheme="minorHAnsi"/>
                <w:sz w:val="20"/>
                <w:szCs w:val="20"/>
              </w:rPr>
              <w:t>,ab,kw</w:t>
            </w:r>
            <w:proofErr w:type="spellEnd"/>
          </w:p>
        </w:tc>
      </w:tr>
    </w:tbl>
    <w:p w14:paraId="313C53D4" w14:textId="6936980B" w:rsidR="00DE588D" w:rsidRDefault="00DE588D" w:rsidP="002B4A57">
      <w:pPr>
        <w:keepNext/>
        <w:rPr>
          <w:rFonts w:cs="Times New Roman"/>
          <w:b/>
          <w:szCs w:val="24"/>
        </w:rPr>
      </w:pPr>
    </w:p>
    <w:p w14:paraId="6E22FC11" w14:textId="3C8432E4" w:rsidR="00DE588D" w:rsidRDefault="00DA4D73" w:rsidP="00DA4D73">
      <w:pPr>
        <w:pStyle w:val="Caption"/>
      </w:pPr>
      <w:r w:rsidRPr="00756116">
        <w:rPr>
          <w:b w:val="0"/>
          <w:bCs w:val="0"/>
        </w:rPr>
        <w:t xml:space="preserve">Supplementary Table </w:t>
      </w:r>
      <w:r w:rsidR="009118E7" w:rsidRPr="00756116">
        <w:rPr>
          <w:b w:val="0"/>
          <w:bCs w:val="0"/>
          <w:noProof/>
        </w:rPr>
        <w:t>2</w:t>
      </w:r>
      <w:r w:rsidR="00DE588D" w:rsidRPr="00756116">
        <w:rPr>
          <w:b w:val="0"/>
          <w:bCs w:val="0"/>
        </w:rPr>
        <w:t xml:space="preserve">. </w:t>
      </w:r>
      <w:r w:rsidR="00970041" w:rsidRPr="00756116">
        <w:rPr>
          <w:b w:val="0"/>
          <w:bCs w:val="0"/>
        </w:rPr>
        <w:t>Study</w:t>
      </w:r>
      <w:r w:rsidR="00970041">
        <w:rPr>
          <w:b w:val="0"/>
          <w:bCs w:val="0"/>
        </w:rPr>
        <w:t xml:space="preserve"> Eligibility Criteria</w:t>
      </w:r>
    </w:p>
    <w:tbl>
      <w:tblPr>
        <w:tblStyle w:val="GridTable4-Accent1"/>
        <w:tblW w:w="8853" w:type="dxa"/>
        <w:tblLook w:val="0620" w:firstRow="1" w:lastRow="0" w:firstColumn="0" w:lastColumn="0" w:noHBand="1" w:noVBand="1"/>
      </w:tblPr>
      <w:tblGrid>
        <w:gridCol w:w="2284"/>
        <w:gridCol w:w="3368"/>
        <w:gridCol w:w="3201"/>
      </w:tblGrid>
      <w:tr w:rsidR="00DE588D" w:rsidRPr="00F90DAE" w14:paraId="16E41074" w14:textId="77777777" w:rsidTr="00707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"/>
        </w:trPr>
        <w:tc>
          <w:tcPr>
            <w:tcW w:w="2284" w:type="dxa"/>
          </w:tcPr>
          <w:p w14:paraId="709A6CAB" w14:textId="77777777" w:rsidR="00DE588D" w:rsidRPr="00707BDB" w:rsidRDefault="00DE588D" w:rsidP="00DE588D">
            <w:pPr>
              <w:tabs>
                <w:tab w:val="left" w:pos="2790"/>
              </w:tabs>
              <w:spacing w:before="0" w:after="0"/>
              <w:jc w:val="both"/>
              <w:rPr>
                <w:rFonts w:cstheme="minorHAnsi"/>
                <w:sz w:val="20"/>
                <w:szCs w:val="20"/>
              </w:rPr>
            </w:pPr>
            <w:r w:rsidRPr="00707BDB">
              <w:rPr>
                <w:rFonts w:cstheme="minorHAnsi"/>
                <w:sz w:val="20"/>
                <w:szCs w:val="20"/>
              </w:rPr>
              <w:t>Parameter</w:t>
            </w:r>
          </w:p>
        </w:tc>
        <w:tc>
          <w:tcPr>
            <w:tcW w:w="3368" w:type="dxa"/>
          </w:tcPr>
          <w:p w14:paraId="6F47CEFC" w14:textId="77777777" w:rsidR="00DE588D" w:rsidRPr="00707BDB" w:rsidRDefault="00DE588D" w:rsidP="00DE588D">
            <w:pPr>
              <w:tabs>
                <w:tab w:val="left" w:pos="2790"/>
              </w:tabs>
              <w:spacing w:before="0" w:after="0"/>
              <w:jc w:val="both"/>
              <w:rPr>
                <w:rFonts w:cstheme="minorHAnsi"/>
                <w:sz w:val="20"/>
                <w:szCs w:val="20"/>
              </w:rPr>
            </w:pPr>
            <w:r w:rsidRPr="00707BDB">
              <w:rPr>
                <w:rFonts w:cstheme="minorHAnsi"/>
                <w:sz w:val="20"/>
                <w:szCs w:val="20"/>
              </w:rPr>
              <w:t>Inclusion Criteria</w:t>
            </w:r>
          </w:p>
        </w:tc>
        <w:tc>
          <w:tcPr>
            <w:tcW w:w="3201" w:type="dxa"/>
          </w:tcPr>
          <w:p w14:paraId="30DC84EC" w14:textId="77777777" w:rsidR="00DE588D" w:rsidRPr="00707BDB" w:rsidRDefault="00DE588D" w:rsidP="00DE588D">
            <w:pPr>
              <w:tabs>
                <w:tab w:val="left" w:pos="2790"/>
              </w:tabs>
              <w:spacing w:before="0" w:after="0"/>
              <w:rPr>
                <w:rFonts w:cstheme="minorHAnsi"/>
                <w:sz w:val="20"/>
                <w:szCs w:val="20"/>
              </w:rPr>
            </w:pPr>
            <w:r w:rsidRPr="00707BDB">
              <w:rPr>
                <w:rFonts w:cstheme="minorHAnsi"/>
                <w:sz w:val="20"/>
                <w:szCs w:val="20"/>
              </w:rPr>
              <w:t>Exclusion Criteria</w:t>
            </w:r>
          </w:p>
        </w:tc>
      </w:tr>
      <w:tr w:rsidR="00DE588D" w:rsidRPr="00F90DAE" w14:paraId="2EE7A3F7" w14:textId="77777777" w:rsidTr="00707BDB">
        <w:trPr>
          <w:trHeight w:val="1268"/>
        </w:trPr>
        <w:tc>
          <w:tcPr>
            <w:tcW w:w="2284" w:type="dxa"/>
          </w:tcPr>
          <w:p w14:paraId="4657E6E4" w14:textId="77777777" w:rsidR="00DE588D" w:rsidRPr="00F90DAE" w:rsidRDefault="00DE588D" w:rsidP="00DE588D">
            <w:pPr>
              <w:tabs>
                <w:tab w:val="left" w:pos="2790"/>
              </w:tabs>
              <w:spacing w:before="0" w:after="0"/>
              <w:rPr>
                <w:rFonts w:cstheme="minorHAnsi"/>
                <w:sz w:val="20"/>
                <w:szCs w:val="20"/>
              </w:rPr>
            </w:pPr>
            <w:r w:rsidRPr="00F90DAE">
              <w:rPr>
                <w:rFonts w:cstheme="minorHAnsi"/>
                <w:sz w:val="20"/>
                <w:szCs w:val="20"/>
              </w:rPr>
              <w:t>Population</w:t>
            </w:r>
          </w:p>
        </w:tc>
        <w:tc>
          <w:tcPr>
            <w:tcW w:w="3368" w:type="dxa"/>
          </w:tcPr>
          <w:p w14:paraId="35418DDF" w14:textId="77777777" w:rsidR="00DE588D" w:rsidRPr="00F90DAE" w:rsidRDefault="00DE588D" w:rsidP="00DE588D">
            <w:pPr>
              <w:tabs>
                <w:tab w:val="left" w:pos="2790"/>
              </w:tabs>
              <w:spacing w:before="0" w:after="0"/>
              <w:rPr>
                <w:rFonts w:cstheme="minorHAnsi"/>
                <w:sz w:val="20"/>
                <w:szCs w:val="20"/>
              </w:rPr>
            </w:pPr>
            <w:r w:rsidRPr="00F90DAE">
              <w:rPr>
                <w:rFonts w:cstheme="minorHAnsi"/>
                <w:sz w:val="20"/>
                <w:szCs w:val="20"/>
              </w:rPr>
              <w:t>Adult patients diagnosed with ET, not restricted by age of onset so including familial ET</w:t>
            </w:r>
          </w:p>
        </w:tc>
        <w:tc>
          <w:tcPr>
            <w:tcW w:w="3201" w:type="dxa"/>
          </w:tcPr>
          <w:p w14:paraId="2EEC8412" w14:textId="77777777" w:rsidR="00DE588D" w:rsidRPr="00F90DAE" w:rsidRDefault="00DE588D" w:rsidP="00DE588D">
            <w:pPr>
              <w:tabs>
                <w:tab w:val="left" w:pos="2790"/>
              </w:tabs>
              <w:spacing w:before="0" w:after="0"/>
              <w:rPr>
                <w:rFonts w:cstheme="minorHAnsi"/>
                <w:sz w:val="20"/>
                <w:szCs w:val="20"/>
              </w:rPr>
            </w:pPr>
            <w:r w:rsidRPr="00F90DAE">
              <w:rPr>
                <w:rFonts w:cstheme="minorHAnsi"/>
                <w:sz w:val="20"/>
                <w:szCs w:val="20"/>
              </w:rPr>
              <w:t>Other movement disorders or neurodegenerative diseases</w:t>
            </w:r>
          </w:p>
          <w:p w14:paraId="42937B22" w14:textId="77777777" w:rsidR="00DE588D" w:rsidRPr="00F90DAE" w:rsidRDefault="00DE588D" w:rsidP="00DE588D">
            <w:pPr>
              <w:tabs>
                <w:tab w:val="left" w:pos="2790"/>
              </w:tabs>
              <w:spacing w:before="0" w:after="0"/>
              <w:rPr>
                <w:rFonts w:cstheme="minorHAnsi"/>
                <w:sz w:val="20"/>
                <w:szCs w:val="20"/>
              </w:rPr>
            </w:pPr>
            <w:r w:rsidRPr="00F90DAE">
              <w:rPr>
                <w:rFonts w:cstheme="minorHAnsi"/>
                <w:sz w:val="20"/>
                <w:szCs w:val="20"/>
              </w:rPr>
              <w:t>Studies with mix of movement disorder patients, but not reporting data for ET patients separately</w:t>
            </w:r>
          </w:p>
        </w:tc>
      </w:tr>
      <w:tr w:rsidR="00DE588D" w:rsidRPr="00F90DAE" w14:paraId="6928BF5A" w14:textId="77777777" w:rsidTr="00707BDB">
        <w:trPr>
          <w:trHeight w:val="152"/>
        </w:trPr>
        <w:tc>
          <w:tcPr>
            <w:tcW w:w="2284" w:type="dxa"/>
          </w:tcPr>
          <w:p w14:paraId="078A01B1" w14:textId="77777777" w:rsidR="00DE588D" w:rsidRPr="00F90DAE" w:rsidRDefault="00DE588D" w:rsidP="00DE588D">
            <w:pPr>
              <w:tabs>
                <w:tab w:val="left" w:pos="2790"/>
              </w:tabs>
              <w:spacing w:before="0" w:after="0"/>
              <w:rPr>
                <w:rFonts w:cstheme="minorHAnsi"/>
                <w:sz w:val="20"/>
                <w:szCs w:val="20"/>
              </w:rPr>
            </w:pPr>
            <w:r w:rsidRPr="00F90DAE">
              <w:rPr>
                <w:rFonts w:cstheme="minorHAnsi"/>
                <w:sz w:val="20"/>
                <w:szCs w:val="20"/>
              </w:rPr>
              <w:lastRenderedPageBreak/>
              <w:t>Intervention/Comparator</w:t>
            </w:r>
          </w:p>
        </w:tc>
        <w:tc>
          <w:tcPr>
            <w:tcW w:w="3368" w:type="dxa"/>
          </w:tcPr>
          <w:p w14:paraId="546F974D" w14:textId="77777777" w:rsidR="00DE588D" w:rsidRPr="00F90DAE" w:rsidRDefault="00DE588D" w:rsidP="00DE588D">
            <w:pPr>
              <w:tabs>
                <w:tab w:val="left" w:pos="2790"/>
              </w:tabs>
              <w:spacing w:before="0" w:after="0"/>
              <w:rPr>
                <w:rFonts w:cstheme="minorHAnsi"/>
                <w:sz w:val="20"/>
                <w:szCs w:val="20"/>
              </w:rPr>
            </w:pPr>
            <w:r w:rsidRPr="00F90DAE">
              <w:rPr>
                <w:rFonts w:cstheme="minorHAnsi"/>
                <w:sz w:val="20"/>
                <w:szCs w:val="20"/>
              </w:rPr>
              <w:t xml:space="preserve">None </w:t>
            </w:r>
          </w:p>
        </w:tc>
        <w:tc>
          <w:tcPr>
            <w:tcW w:w="3201" w:type="dxa"/>
          </w:tcPr>
          <w:p w14:paraId="580C410F" w14:textId="77777777" w:rsidR="00DE588D" w:rsidRPr="00F90DAE" w:rsidRDefault="00DE588D" w:rsidP="00DE588D">
            <w:pPr>
              <w:tabs>
                <w:tab w:val="left" w:pos="2790"/>
              </w:tabs>
              <w:spacing w:before="0" w:after="0"/>
              <w:rPr>
                <w:rFonts w:cstheme="minorHAnsi"/>
                <w:sz w:val="20"/>
                <w:szCs w:val="20"/>
              </w:rPr>
            </w:pPr>
            <w:r w:rsidRPr="00F90DAE">
              <w:rPr>
                <w:rFonts w:cstheme="minorHAnsi"/>
                <w:sz w:val="20"/>
                <w:szCs w:val="20"/>
              </w:rPr>
              <w:t>None</w:t>
            </w:r>
          </w:p>
        </w:tc>
      </w:tr>
      <w:tr w:rsidR="00DE588D" w:rsidRPr="00F90DAE" w14:paraId="5E29C829" w14:textId="77777777" w:rsidTr="00707BDB">
        <w:trPr>
          <w:trHeight w:val="1786"/>
        </w:trPr>
        <w:tc>
          <w:tcPr>
            <w:tcW w:w="2284" w:type="dxa"/>
          </w:tcPr>
          <w:p w14:paraId="5B41D6E8" w14:textId="77777777" w:rsidR="00DE588D" w:rsidRPr="00F90DAE" w:rsidRDefault="00DE588D" w:rsidP="00DE588D">
            <w:pPr>
              <w:tabs>
                <w:tab w:val="left" w:pos="2790"/>
              </w:tabs>
              <w:spacing w:before="0" w:after="0"/>
              <w:rPr>
                <w:rFonts w:cstheme="minorHAnsi"/>
                <w:sz w:val="20"/>
                <w:szCs w:val="20"/>
              </w:rPr>
            </w:pPr>
            <w:r w:rsidRPr="00F90DAE">
              <w:rPr>
                <w:rFonts w:cstheme="minorHAnsi"/>
                <w:sz w:val="20"/>
                <w:szCs w:val="20"/>
              </w:rPr>
              <w:t>Outcomes</w:t>
            </w:r>
          </w:p>
        </w:tc>
        <w:tc>
          <w:tcPr>
            <w:tcW w:w="3368" w:type="dxa"/>
          </w:tcPr>
          <w:p w14:paraId="5C2EB2C2" w14:textId="7BB555A9" w:rsidR="00DE588D" w:rsidRPr="00F90DAE" w:rsidRDefault="00DE588D" w:rsidP="00DE588D">
            <w:pPr>
              <w:tabs>
                <w:tab w:val="left" w:pos="2790"/>
              </w:tabs>
              <w:spacing w:before="0" w:after="0"/>
              <w:rPr>
                <w:rFonts w:cstheme="minorHAnsi"/>
                <w:sz w:val="20"/>
                <w:szCs w:val="20"/>
              </w:rPr>
            </w:pPr>
            <w:r w:rsidRPr="00F90DAE">
              <w:rPr>
                <w:rFonts w:cstheme="minorHAnsi"/>
                <w:sz w:val="20"/>
                <w:szCs w:val="20"/>
              </w:rPr>
              <w:t xml:space="preserve">Outcomes measured using </w:t>
            </w:r>
            <w:r>
              <w:rPr>
                <w:rFonts w:cstheme="minorHAnsi"/>
                <w:sz w:val="20"/>
                <w:szCs w:val="20"/>
              </w:rPr>
              <w:t>structured instruments/questionnaires for the assessment of outcome categories: gait, balance, and falls, c</w:t>
            </w:r>
            <w:r w:rsidRPr="00F90DAE">
              <w:rPr>
                <w:rFonts w:cstheme="minorHAnsi"/>
                <w:sz w:val="20"/>
                <w:szCs w:val="20"/>
              </w:rPr>
              <w:t xml:space="preserve">ognitive impairment, </w:t>
            </w:r>
            <w:r>
              <w:rPr>
                <w:rFonts w:cstheme="minorHAnsi"/>
                <w:sz w:val="20"/>
                <w:szCs w:val="20"/>
              </w:rPr>
              <w:t xml:space="preserve">depression and anxiety, sleep disturbances and fatigue, impact on activities of daily living, impact on health-related quality of life, and psychosocial impact </w:t>
            </w:r>
          </w:p>
        </w:tc>
        <w:tc>
          <w:tcPr>
            <w:tcW w:w="3201" w:type="dxa"/>
          </w:tcPr>
          <w:p w14:paraId="068CAF32" w14:textId="77777777" w:rsidR="00DE588D" w:rsidRPr="00F90DAE" w:rsidRDefault="00DE588D" w:rsidP="00DE588D">
            <w:pPr>
              <w:tabs>
                <w:tab w:val="left" w:pos="2790"/>
              </w:tabs>
              <w:spacing w:before="0" w:after="0"/>
              <w:rPr>
                <w:rFonts w:cstheme="minorHAnsi"/>
                <w:sz w:val="20"/>
                <w:szCs w:val="20"/>
              </w:rPr>
            </w:pPr>
            <w:r w:rsidRPr="00F90DAE">
              <w:rPr>
                <w:rFonts w:cstheme="minorHAnsi"/>
                <w:sz w:val="20"/>
                <w:szCs w:val="20"/>
              </w:rPr>
              <w:t>Epidemiology, efficacy and safety of treatments, healthcare resource use and outcomes, treatment patterns</w:t>
            </w:r>
          </w:p>
        </w:tc>
      </w:tr>
      <w:tr w:rsidR="00DE588D" w:rsidRPr="00F90DAE" w14:paraId="4CADB96F" w14:textId="77777777" w:rsidTr="00707BDB">
        <w:trPr>
          <w:trHeight w:val="355"/>
        </w:trPr>
        <w:tc>
          <w:tcPr>
            <w:tcW w:w="2284" w:type="dxa"/>
          </w:tcPr>
          <w:p w14:paraId="03F0B32D" w14:textId="77777777" w:rsidR="00DE588D" w:rsidRPr="00F90DAE" w:rsidRDefault="00DE588D" w:rsidP="00DE588D">
            <w:pPr>
              <w:tabs>
                <w:tab w:val="left" w:pos="2790"/>
              </w:tabs>
              <w:spacing w:before="0" w:after="0"/>
              <w:rPr>
                <w:rFonts w:cstheme="minorHAnsi"/>
                <w:sz w:val="20"/>
                <w:szCs w:val="20"/>
              </w:rPr>
            </w:pPr>
            <w:r w:rsidRPr="00F90DAE">
              <w:rPr>
                <w:rFonts w:cstheme="minorHAnsi"/>
                <w:sz w:val="20"/>
                <w:szCs w:val="20"/>
              </w:rPr>
              <w:t>Study Design</w:t>
            </w:r>
          </w:p>
        </w:tc>
        <w:tc>
          <w:tcPr>
            <w:tcW w:w="3368" w:type="dxa"/>
          </w:tcPr>
          <w:p w14:paraId="44167680" w14:textId="61D454E5" w:rsidR="00DE588D" w:rsidRPr="00F90DAE" w:rsidRDefault="00DE588D" w:rsidP="00DE588D">
            <w:pPr>
              <w:tabs>
                <w:tab w:val="left" w:pos="2790"/>
              </w:tabs>
              <w:spacing w:before="0" w:after="0"/>
              <w:rPr>
                <w:rFonts w:cstheme="minorHAnsi"/>
                <w:sz w:val="20"/>
                <w:szCs w:val="20"/>
              </w:rPr>
            </w:pPr>
            <w:r w:rsidRPr="00F90DAE">
              <w:rPr>
                <w:rFonts w:cstheme="minorHAnsi"/>
                <w:sz w:val="20"/>
                <w:szCs w:val="20"/>
              </w:rPr>
              <w:t>Observational, non-randomized studies</w:t>
            </w:r>
            <w:r w:rsidR="00077186">
              <w:rPr>
                <w:rFonts w:cstheme="minorHAnsi"/>
                <w:sz w:val="20"/>
                <w:szCs w:val="20"/>
              </w:rPr>
              <w:t xml:space="preserve"> such as</w:t>
            </w:r>
            <w:r w:rsidRPr="00F90DAE">
              <w:rPr>
                <w:rFonts w:cstheme="minorHAnsi"/>
                <w:sz w:val="20"/>
                <w:szCs w:val="20"/>
              </w:rPr>
              <w:t xml:space="preserve"> claims analysis, registry studies, electronic medical chart review</w:t>
            </w:r>
          </w:p>
        </w:tc>
        <w:tc>
          <w:tcPr>
            <w:tcW w:w="3201" w:type="dxa"/>
          </w:tcPr>
          <w:p w14:paraId="4C935EEE" w14:textId="533C22AC" w:rsidR="00DE588D" w:rsidRPr="00F90DAE" w:rsidRDefault="00DE588D" w:rsidP="00DE588D">
            <w:pPr>
              <w:tabs>
                <w:tab w:val="left" w:pos="2790"/>
              </w:tabs>
              <w:spacing w:before="0" w:after="0"/>
              <w:rPr>
                <w:rFonts w:cstheme="minorHAnsi"/>
                <w:sz w:val="20"/>
                <w:szCs w:val="20"/>
              </w:rPr>
            </w:pPr>
            <w:r w:rsidRPr="00F90DAE">
              <w:rPr>
                <w:rFonts w:cstheme="minorHAnsi"/>
                <w:sz w:val="20"/>
                <w:szCs w:val="20"/>
              </w:rPr>
              <w:t>Preclinical studies, genetic models, animal studies, case reports, case studies, randomized controlled trials, economic evaluations</w:t>
            </w:r>
          </w:p>
        </w:tc>
      </w:tr>
    </w:tbl>
    <w:p w14:paraId="57A868D1" w14:textId="77777777" w:rsidR="00DE588D" w:rsidRDefault="00DE588D" w:rsidP="00DE588D">
      <w:pPr>
        <w:keepNext/>
        <w:rPr>
          <w:rFonts w:cs="Times New Roman"/>
          <w:b/>
          <w:szCs w:val="24"/>
        </w:rPr>
      </w:pPr>
    </w:p>
    <w:p w14:paraId="13888E82" w14:textId="7B6BE715" w:rsidR="00DE588D" w:rsidRDefault="009118E7" w:rsidP="009118E7">
      <w:pPr>
        <w:pStyle w:val="Caption"/>
      </w:pPr>
      <w:r w:rsidRPr="00756116">
        <w:rPr>
          <w:b w:val="0"/>
          <w:bCs w:val="0"/>
        </w:rPr>
        <w:t xml:space="preserve">Supplementary Table </w:t>
      </w:r>
      <w:r w:rsidRPr="00756116">
        <w:rPr>
          <w:b w:val="0"/>
          <w:bCs w:val="0"/>
          <w:noProof/>
        </w:rPr>
        <w:t>3</w:t>
      </w:r>
      <w:r w:rsidRPr="00756116">
        <w:rPr>
          <w:b w:val="0"/>
          <w:bCs w:val="0"/>
        </w:rPr>
        <w:t xml:space="preserve">. </w:t>
      </w:r>
      <w:r w:rsidR="00DE588D" w:rsidRPr="00756116">
        <w:rPr>
          <w:b w:val="0"/>
          <w:bCs w:val="0"/>
        </w:rPr>
        <w:t>Summary</w:t>
      </w:r>
      <w:r w:rsidR="00DE588D" w:rsidRPr="009118E7">
        <w:rPr>
          <w:b w:val="0"/>
          <w:bCs w:val="0"/>
        </w:rPr>
        <w:t xml:space="preserve"> of Study and Patient Characteristics of Included Publications</w:t>
      </w:r>
    </w:p>
    <w:tbl>
      <w:tblPr>
        <w:tblStyle w:val="GridTable4-Accent1"/>
        <w:tblW w:w="9809" w:type="dxa"/>
        <w:tblLook w:val="06A0" w:firstRow="1" w:lastRow="0" w:firstColumn="1" w:lastColumn="0" w:noHBand="1" w:noVBand="1"/>
      </w:tblPr>
      <w:tblGrid>
        <w:gridCol w:w="1093"/>
        <w:gridCol w:w="831"/>
        <w:gridCol w:w="913"/>
        <w:gridCol w:w="1058"/>
        <w:gridCol w:w="740"/>
        <w:gridCol w:w="781"/>
        <w:gridCol w:w="781"/>
        <w:gridCol w:w="859"/>
        <w:gridCol w:w="835"/>
        <w:gridCol w:w="1168"/>
        <w:gridCol w:w="750"/>
      </w:tblGrid>
      <w:tr w:rsidR="00A533A1" w:rsidRPr="00F90DAE" w14:paraId="2719BA44" w14:textId="77777777" w:rsidTr="00A533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hideMark/>
          </w:tcPr>
          <w:p w14:paraId="4B322A6A" w14:textId="77777777" w:rsidR="00DE588D" w:rsidRPr="00F90DAE" w:rsidRDefault="00DE588D" w:rsidP="00DE588D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First Author, Year</w:t>
            </w:r>
          </w:p>
        </w:tc>
        <w:tc>
          <w:tcPr>
            <w:tcW w:w="831" w:type="dxa"/>
            <w:hideMark/>
          </w:tcPr>
          <w:p w14:paraId="5E91F25B" w14:textId="77777777" w:rsidR="00DE588D" w:rsidRPr="00F90DAE" w:rsidRDefault="00DE588D" w:rsidP="00DE58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Study Country</w:t>
            </w:r>
          </w:p>
        </w:tc>
        <w:tc>
          <w:tcPr>
            <w:tcW w:w="913" w:type="dxa"/>
            <w:hideMark/>
          </w:tcPr>
          <w:p w14:paraId="200B82B3" w14:textId="77777777" w:rsidR="00DE588D" w:rsidRPr="00F90DAE" w:rsidRDefault="00DE588D" w:rsidP="00DE58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Data Source</w:t>
            </w:r>
          </w:p>
        </w:tc>
        <w:tc>
          <w:tcPr>
            <w:tcW w:w="1058" w:type="dxa"/>
            <w:hideMark/>
          </w:tcPr>
          <w:p w14:paraId="74A1C73E" w14:textId="77777777" w:rsidR="00DE588D" w:rsidRPr="00F90DAE" w:rsidRDefault="00DE588D" w:rsidP="00DE58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Study Population</w:t>
            </w:r>
          </w:p>
        </w:tc>
        <w:tc>
          <w:tcPr>
            <w:tcW w:w="740" w:type="dxa"/>
            <w:hideMark/>
          </w:tcPr>
          <w:p w14:paraId="7D659AE4" w14:textId="77777777" w:rsidR="00DE588D" w:rsidRPr="00F90DAE" w:rsidRDefault="00DE588D" w:rsidP="00DE58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Sample Size</w:t>
            </w:r>
          </w:p>
        </w:tc>
        <w:tc>
          <w:tcPr>
            <w:tcW w:w="781" w:type="dxa"/>
            <w:hideMark/>
          </w:tcPr>
          <w:p w14:paraId="3DF42952" w14:textId="77777777" w:rsidR="00DE588D" w:rsidRPr="00F90DAE" w:rsidRDefault="00DE588D" w:rsidP="00DE58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Age - Mean (SD)</w:t>
            </w:r>
            <w:r w:rsidRPr="00F90DAE">
              <w:rPr>
                <w:rFonts w:eastAsia="Times New Roman" w:cstheme="minorHAnsi"/>
                <w:sz w:val="16"/>
                <w:szCs w:val="16"/>
              </w:rPr>
              <w:br/>
            </w:r>
            <w:r w:rsidRPr="00F90DAE">
              <w:rPr>
                <w:rFonts w:eastAsia="Times New Roman" w:cstheme="minorHAnsi"/>
                <w:i/>
                <w:iCs/>
                <w:sz w:val="16"/>
                <w:szCs w:val="16"/>
              </w:rPr>
              <w:t>(in years)</w:t>
            </w:r>
          </w:p>
        </w:tc>
        <w:tc>
          <w:tcPr>
            <w:tcW w:w="781" w:type="dxa"/>
            <w:hideMark/>
          </w:tcPr>
          <w:p w14:paraId="5AE1F871" w14:textId="77777777" w:rsidR="00DE588D" w:rsidRPr="00F90DAE" w:rsidRDefault="00DE588D" w:rsidP="00DE58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Age of Onset - Mean (SD)</w:t>
            </w:r>
            <w:r w:rsidRPr="00F90DAE">
              <w:rPr>
                <w:rFonts w:eastAsia="Times New Roman" w:cstheme="minorHAnsi"/>
                <w:sz w:val="16"/>
                <w:szCs w:val="16"/>
              </w:rPr>
              <w:br/>
            </w:r>
            <w:r w:rsidRPr="00F90DAE">
              <w:rPr>
                <w:rFonts w:eastAsia="Times New Roman" w:cstheme="minorHAnsi"/>
                <w:i/>
                <w:iCs/>
                <w:sz w:val="16"/>
                <w:szCs w:val="16"/>
              </w:rPr>
              <w:t>(in years)</w:t>
            </w:r>
          </w:p>
        </w:tc>
        <w:tc>
          <w:tcPr>
            <w:tcW w:w="859" w:type="dxa"/>
            <w:hideMark/>
          </w:tcPr>
          <w:p w14:paraId="2A04F619" w14:textId="77777777" w:rsidR="00DE588D" w:rsidRPr="00F90DAE" w:rsidRDefault="00DE588D" w:rsidP="00DE58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Disease Duration - Mean (SD)</w:t>
            </w:r>
            <w:r w:rsidRPr="00F90DAE">
              <w:rPr>
                <w:rFonts w:eastAsia="Times New Roman" w:cstheme="minorHAnsi"/>
                <w:sz w:val="16"/>
                <w:szCs w:val="16"/>
              </w:rPr>
              <w:br/>
            </w:r>
            <w:r w:rsidRPr="00F90DAE">
              <w:rPr>
                <w:rFonts w:eastAsia="Times New Roman" w:cstheme="minorHAnsi"/>
                <w:i/>
                <w:iCs/>
                <w:sz w:val="16"/>
                <w:szCs w:val="16"/>
              </w:rPr>
              <w:t>(in years)</w:t>
            </w:r>
          </w:p>
        </w:tc>
        <w:tc>
          <w:tcPr>
            <w:tcW w:w="835" w:type="dxa"/>
            <w:hideMark/>
          </w:tcPr>
          <w:p w14:paraId="1B61D7E7" w14:textId="77777777" w:rsidR="00DE588D" w:rsidRPr="00F90DAE" w:rsidRDefault="00DE588D" w:rsidP="00DE58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Disease Severity - Mean (SD)</w:t>
            </w:r>
          </w:p>
        </w:tc>
        <w:tc>
          <w:tcPr>
            <w:tcW w:w="1168" w:type="dxa"/>
            <w:hideMark/>
          </w:tcPr>
          <w:p w14:paraId="13A482F3" w14:textId="77777777" w:rsidR="00DE588D" w:rsidRPr="00F90DAE" w:rsidRDefault="00DE588D" w:rsidP="00DE58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Disease Severity Criteria</w:t>
            </w:r>
          </w:p>
        </w:tc>
        <w:tc>
          <w:tcPr>
            <w:tcW w:w="750" w:type="dxa"/>
            <w:hideMark/>
          </w:tcPr>
          <w:p w14:paraId="29406970" w14:textId="77777777" w:rsidR="00DE588D" w:rsidRPr="00F90DAE" w:rsidRDefault="00DE588D" w:rsidP="00DE58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Family History of ET</w:t>
            </w:r>
          </w:p>
        </w:tc>
      </w:tr>
      <w:tr w:rsidR="00A533A1" w:rsidRPr="00F90DAE" w14:paraId="5F77EA6F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 w:val="restart"/>
            <w:hideMark/>
          </w:tcPr>
          <w:p w14:paraId="210B8E9C" w14:textId="6275F035" w:rsidR="00DE588D" w:rsidRPr="003901D2" w:rsidRDefault="009628FD" w:rsidP="00CC1B93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  <w:proofErr w:type="spellStart"/>
            <w:r w:rsidRPr="003901D2"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>Acar</w:t>
            </w:r>
            <w:proofErr w:type="spellEnd"/>
            <w:r w:rsidRPr="003901D2"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>, 2019</w:t>
            </w:r>
            <w:r w:rsidR="004C5ADF" w:rsidRPr="003901D2"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 xml:space="preserve"> </w:t>
            </w:r>
            <w:r w:rsidR="004C5ADF" w:rsidRPr="003901D2">
              <w:rPr>
                <w:rFonts w:eastAsia="Times New Roman" w:cstheme="minorHAnsi"/>
                <w:sz w:val="16"/>
                <w:szCs w:val="16"/>
              </w:rPr>
              <w:fldChar w:fldCharType="begin"/>
            </w:r>
            <w:r w:rsidR="004C5ADF" w:rsidRPr="003901D2"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instrText xml:space="preserve"> ADDIN EN.CITE &lt;EndNote&gt;&lt;Cite&gt;&lt;Author&gt;Acar&lt;/Author&gt;&lt;Year&gt;2019&lt;/Year&gt;&lt;RecNum&gt;1&lt;/RecNum&gt;&lt;DisplayText&gt;(1)&lt;/DisplayText&gt;&lt;record&gt;&lt;rec-number&gt;1&lt;/rec-number&gt;&lt;foreign-keys&gt;&lt;key app="EN" db-id="z9wfdszf49295deftdk59xds5vsv52saxwax" timestamp="1626982777"&gt;1&lt;/key&gt;&lt;/foreign-keys&gt;&lt;ref-type name="Journal Article"&gt;17&lt;/ref-type&gt;&lt;contributors&gt;&lt;authors&gt;&lt;author&gt;Acar, B. A.&lt;/author&gt;&lt;author&gt;Acar, T.&lt;/author&gt;&lt;/authors&gt;&lt;/contributors&gt;&lt;auth-address&gt;Department of Neurology, Sakarya University Faculty of Medicine, Sakarya, Turkey.&lt;/auth-address&gt;&lt;titles&gt;&lt;title&gt;Essential Tremor is not Only a Movement Disorder; Its Relationship with Sleep and Anxiety&lt;/title&gt;&lt;secondary-title&gt;Noro Psikiyatr Ars&lt;/secondary-title&gt;&lt;/titles&gt;&lt;periodical&gt;&lt;full-title&gt;Noro Psikiyatr Ars&lt;/full-title&gt;&lt;/periodical&gt;&lt;pages&gt;18-22&lt;/pages&gt;&lt;volume&gt;56&lt;/volume&gt;&lt;number&gt;1&lt;/number&gt;&lt;edition&gt;2019/03/27&lt;/edition&gt;&lt;keywords&gt;&lt;keyword&gt;Essential tremor&lt;/keyword&gt;&lt;keyword&gt;anxiety&lt;/keyword&gt;&lt;keyword&gt;sleep&lt;/keyword&gt;&lt;/keywords&gt;&lt;dates&gt;&lt;year&gt;2019&lt;/year&gt;&lt;pub-dates&gt;&lt;date&gt;Mar&lt;/date&gt;&lt;/pub-dates&gt;&lt;/dates&gt;&lt;isbn&gt;1300-0667 (Print)&amp;#xD;1300-0667&lt;/isbn&gt;&lt;accession-num&gt;30911232&lt;/accession-num&gt;&lt;label&gt;9&lt;/label&gt;&lt;urls&gt;&lt;/urls&gt;&lt;custom2&gt;PMC6427083&lt;/custom2&gt;&lt;electronic-resource-num&gt;10.5152/npa.2017.22858&lt;/electronic-resource-num&gt;&lt;remote-database-provider&gt;NLM&lt;/remote-database-provider&gt;&lt;language&gt;eng&lt;/language&gt;&lt;/record&gt;&lt;/Cite&gt;&lt;/EndNote&gt;</w:instrText>
            </w:r>
            <w:r w:rsidR="004C5ADF" w:rsidRPr="003901D2"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 w:rsidR="004C5ADF" w:rsidRPr="003901D2">
              <w:rPr>
                <w:rFonts w:eastAsia="Times New Roman" w:cstheme="minorHAnsi"/>
                <w:b w:val="0"/>
                <w:bCs w:val="0"/>
                <w:noProof/>
                <w:sz w:val="16"/>
                <w:szCs w:val="16"/>
              </w:rPr>
              <w:t>(1)</w:t>
            </w:r>
            <w:r w:rsidR="004C5ADF" w:rsidRPr="003901D2">
              <w:rPr>
                <w:rFonts w:eastAsia="Times New Roman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31" w:type="dxa"/>
            <w:vMerge w:val="restart"/>
            <w:hideMark/>
          </w:tcPr>
          <w:p w14:paraId="536AAA39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Turkey</w:t>
            </w:r>
          </w:p>
        </w:tc>
        <w:tc>
          <w:tcPr>
            <w:tcW w:w="913" w:type="dxa"/>
            <w:vMerge w:val="restart"/>
            <w:hideMark/>
          </w:tcPr>
          <w:p w14:paraId="3E112559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Hospital Cohort</w:t>
            </w:r>
          </w:p>
        </w:tc>
        <w:tc>
          <w:tcPr>
            <w:tcW w:w="1058" w:type="dxa"/>
            <w:hideMark/>
          </w:tcPr>
          <w:p w14:paraId="32D29C9A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Controls</w:t>
            </w:r>
          </w:p>
        </w:tc>
        <w:tc>
          <w:tcPr>
            <w:tcW w:w="740" w:type="dxa"/>
            <w:hideMark/>
          </w:tcPr>
          <w:p w14:paraId="54CE8E8B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38</w:t>
            </w:r>
          </w:p>
        </w:tc>
        <w:tc>
          <w:tcPr>
            <w:tcW w:w="781" w:type="dxa"/>
            <w:hideMark/>
          </w:tcPr>
          <w:p w14:paraId="133F5918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33.2 (10.1)</w:t>
            </w:r>
          </w:p>
        </w:tc>
        <w:tc>
          <w:tcPr>
            <w:tcW w:w="781" w:type="dxa"/>
            <w:hideMark/>
          </w:tcPr>
          <w:p w14:paraId="0049A518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859" w:type="dxa"/>
            <w:hideMark/>
          </w:tcPr>
          <w:p w14:paraId="244F461D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835" w:type="dxa"/>
            <w:hideMark/>
          </w:tcPr>
          <w:p w14:paraId="10418973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1168" w:type="dxa"/>
            <w:hideMark/>
          </w:tcPr>
          <w:p w14:paraId="3D42CA82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750" w:type="dxa"/>
            <w:hideMark/>
          </w:tcPr>
          <w:p w14:paraId="465FACE0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</w:tr>
      <w:tr w:rsidR="00A533A1" w:rsidRPr="00F90DAE" w14:paraId="079D264F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/>
            <w:hideMark/>
          </w:tcPr>
          <w:p w14:paraId="16699518" w14:textId="77777777" w:rsidR="00DE588D" w:rsidRPr="003901D2" w:rsidRDefault="00DE588D" w:rsidP="00CC1B93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31" w:type="dxa"/>
            <w:vMerge/>
            <w:hideMark/>
          </w:tcPr>
          <w:p w14:paraId="6B897B5B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13" w:type="dxa"/>
            <w:vMerge/>
            <w:hideMark/>
          </w:tcPr>
          <w:p w14:paraId="144E3065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58" w:type="dxa"/>
            <w:hideMark/>
          </w:tcPr>
          <w:p w14:paraId="16A3608B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ET patients</w:t>
            </w:r>
          </w:p>
        </w:tc>
        <w:tc>
          <w:tcPr>
            <w:tcW w:w="740" w:type="dxa"/>
            <w:hideMark/>
          </w:tcPr>
          <w:p w14:paraId="14BB83C6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40</w:t>
            </w:r>
          </w:p>
        </w:tc>
        <w:tc>
          <w:tcPr>
            <w:tcW w:w="781" w:type="dxa"/>
            <w:hideMark/>
          </w:tcPr>
          <w:p w14:paraId="78BAFD25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33.6 (12.2)</w:t>
            </w:r>
          </w:p>
        </w:tc>
        <w:tc>
          <w:tcPr>
            <w:tcW w:w="781" w:type="dxa"/>
            <w:hideMark/>
          </w:tcPr>
          <w:p w14:paraId="388E79D1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859" w:type="dxa"/>
            <w:hideMark/>
          </w:tcPr>
          <w:p w14:paraId="4CE406B0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835" w:type="dxa"/>
            <w:hideMark/>
          </w:tcPr>
          <w:p w14:paraId="62E17DE1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1168" w:type="dxa"/>
            <w:hideMark/>
          </w:tcPr>
          <w:p w14:paraId="7FA708CF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750" w:type="dxa"/>
            <w:hideMark/>
          </w:tcPr>
          <w:p w14:paraId="4609F8DE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</w:tr>
      <w:tr w:rsidR="00A533A1" w:rsidRPr="00F90DAE" w14:paraId="00726B68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 w:val="restart"/>
            <w:vAlign w:val="center"/>
            <w:hideMark/>
          </w:tcPr>
          <w:p w14:paraId="32D34704" w14:textId="7A807A20" w:rsidR="003901D2" w:rsidRPr="003901D2" w:rsidRDefault="003901D2" w:rsidP="00CC1B93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  <w:proofErr w:type="spellStart"/>
            <w:r w:rsidRPr="003901D2">
              <w:rPr>
                <w:rFonts w:cstheme="minorHAnsi"/>
                <w:b w:val="0"/>
                <w:bCs w:val="0"/>
                <w:sz w:val="16"/>
                <w:szCs w:val="16"/>
              </w:rPr>
              <w:t>Cersonsky</w:t>
            </w:r>
            <w:proofErr w:type="spellEnd"/>
            <w:r w:rsidRPr="003901D2">
              <w:rPr>
                <w:rFonts w:cstheme="minorHAnsi"/>
                <w:b w:val="0"/>
                <w:bCs w:val="0"/>
                <w:sz w:val="16"/>
                <w:szCs w:val="16"/>
              </w:rPr>
              <w:t xml:space="preserve">, 2019 (a) </w:t>
            </w:r>
            <w:r w:rsidRPr="003901D2">
              <w:rPr>
                <w:rFonts w:cstheme="minorHAnsi"/>
                <w:sz w:val="16"/>
                <w:szCs w:val="16"/>
              </w:rPr>
              <w:fldChar w:fldCharType="begin">
                <w:fldData xml:space="preserve">PEVuZE5vdGU+PENpdGU+PEF1dGhvcj5DZXJzb25za3k8L0F1dGhvcj48WWVhcj4yMDE5PC9ZZWFy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</w:fldData>
              </w:fldChar>
            </w:r>
            <w:r>
              <w:rPr>
                <w:rFonts w:cstheme="minorHAnsi"/>
                <w:b w:val="0"/>
                <w:bCs w:val="0"/>
                <w:sz w:val="16"/>
                <w:szCs w:val="16"/>
              </w:rPr>
              <w:instrText xml:space="preserve"> ADDIN EN.CITE </w:instrText>
            </w:r>
            <w:r>
              <w:rPr>
                <w:rFonts w:cstheme="minorHAnsi"/>
                <w:sz w:val="16"/>
                <w:szCs w:val="16"/>
              </w:rPr>
              <w:fldChar w:fldCharType="begin">
                <w:fldData xml:space="preserve">PEVuZE5vdGU+PENpdGU+PEF1dGhvcj5DZXJzb25za3k8L0F1dGhvcj48WWVhcj4yMDE5PC9ZZWFy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</w:fldData>
              </w:fldChar>
            </w:r>
            <w:r>
              <w:rPr>
                <w:rFonts w:cstheme="minorHAnsi"/>
                <w:b w:val="0"/>
                <w:bCs w:val="0"/>
                <w:sz w:val="16"/>
                <w:szCs w:val="16"/>
              </w:rPr>
              <w:instrText xml:space="preserve"> ADDIN EN.CITE.DATA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end"/>
            </w:r>
            <w:r w:rsidRPr="003901D2">
              <w:rPr>
                <w:rFonts w:cstheme="minorHAnsi"/>
                <w:sz w:val="16"/>
                <w:szCs w:val="16"/>
              </w:rPr>
            </w:r>
            <w:r w:rsidRPr="003901D2">
              <w:rPr>
                <w:rFonts w:cstheme="minorHAnsi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 w:val="0"/>
                <w:bCs w:val="0"/>
                <w:noProof/>
                <w:sz w:val="16"/>
                <w:szCs w:val="16"/>
              </w:rPr>
              <w:t>(2)</w:t>
            </w:r>
            <w:r w:rsidRPr="003901D2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831" w:type="dxa"/>
            <w:hideMark/>
          </w:tcPr>
          <w:p w14:paraId="6E5845A2" w14:textId="77777777" w:rsidR="003901D2" w:rsidRPr="00F90DAE" w:rsidRDefault="003901D2" w:rsidP="003901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US</w:t>
            </w:r>
          </w:p>
        </w:tc>
        <w:tc>
          <w:tcPr>
            <w:tcW w:w="913" w:type="dxa"/>
            <w:hideMark/>
          </w:tcPr>
          <w:p w14:paraId="4B74483E" w14:textId="77777777" w:rsidR="003901D2" w:rsidRPr="00F90DAE" w:rsidRDefault="003901D2" w:rsidP="003901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COGNET</w:t>
            </w:r>
          </w:p>
        </w:tc>
        <w:tc>
          <w:tcPr>
            <w:tcW w:w="1058" w:type="dxa"/>
            <w:hideMark/>
          </w:tcPr>
          <w:p w14:paraId="47045E0C" w14:textId="77777777" w:rsidR="003901D2" w:rsidRPr="00F90DAE" w:rsidRDefault="003901D2" w:rsidP="003901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ET patients</w:t>
            </w:r>
          </w:p>
        </w:tc>
        <w:tc>
          <w:tcPr>
            <w:tcW w:w="740" w:type="dxa"/>
            <w:hideMark/>
          </w:tcPr>
          <w:p w14:paraId="0D98BEF1" w14:textId="77777777" w:rsidR="003901D2" w:rsidRPr="00F90DAE" w:rsidRDefault="003901D2" w:rsidP="003901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98</w:t>
            </w:r>
          </w:p>
        </w:tc>
        <w:tc>
          <w:tcPr>
            <w:tcW w:w="781" w:type="dxa"/>
            <w:hideMark/>
          </w:tcPr>
          <w:p w14:paraId="37E1C917" w14:textId="77777777" w:rsidR="003901D2" w:rsidRPr="00F90DAE" w:rsidRDefault="003901D2" w:rsidP="003901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80.5 (9.0)</w:t>
            </w:r>
          </w:p>
        </w:tc>
        <w:tc>
          <w:tcPr>
            <w:tcW w:w="781" w:type="dxa"/>
            <w:hideMark/>
          </w:tcPr>
          <w:p w14:paraId="6BEC5144" w14:textId="77777777" w:rsidR="003901D2" w:rsidRPr="00F90DAE" w:rsidRDefault="003901D2" w:rsidP="003901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859" w:type="dxa"/>
            <w:hideMark/>
          </w:tcPr>
          <w:p w14:paraId="63F69CB4" w14:textId="77777777" w:rsidR="003901D2" w:rsidRPr="00F90DAE" w:rsidRDefault="003901D2" w:rsidP="003901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41.6 (22.8)</w:t>
            </w:r>
          </w:p>
        </w:tc>
        <w:tc>
          <w:tcPr>
            <w:tcW w:w="835" w:type="dxa"/>
            <w:hideMark/>
          </w:tcPr>
          <w:p w14:paraId="06E6A11A" w14:textId="77777777" w:rsidR="003901D2" w:rsidRPr="00F90DAE" w:rsidRDefault="003901D2" w:rsidP="003901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20.7 (5.6)</w:t>
            </w:r>
          </w:p>
        </w:tc>
        <w:tc>
          <w:tcPr>
            <w:tcW w:w="1168" w:type="dxa"/>
            <w:hideMark/>
          </w:tcPr>
          <w:p w14:paraId="58BF11A6" w14:textId="77777777" w:rsidR="003901D2" w:rsidRPr="00F90DAE" w:rsidRDefault="003901D2" w:rsidP="003901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WHIGETTRS</w:t>
            </w:r>
          </w:p>
        </w:tc>
        <w:tc>
          <w:tcPr>
            <w:tcW w:w="750" w:type="dxa"/>
            <w:hideMark/>
          </w:tcPr>
          <w:p w14:paraId="3514F7C7" w14:textId="77777777" w:rsidR="003901D2" w:rsidRPr="00F90DAE" w:rsidRDefault="003901D2" w:rsidP="003901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</w:tr>
      <w:tr w:rsidR="00A533A1" w:rsidRPr="00F90DAE" w14:paraId="58367E78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/>
            <w:vAlign w:val="center"/>
            <w:hideMark/>
          </w:tcPr>
          <w:p w14:paraId="408F2DA7" w14:textId="77777777" w:rsidR="003901D2" w:rsidRPr="003901D2" w:rsidRDefault="003901D2" w:rsidP="00CC1B93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31" w:type="dxa"/>
            <w:hideMark/>
          </w:tcPr>
          <w:p w14:paraId="4FD73456" w14:textId="77777777" w:rsidR="003901D2" w:rsidRPr="00F90DAE" w:rsidRDefault="003901D2" w:rsidP="003901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US</w:t>
            </w:r>
          </w:p>
        </w:tc>
        <w:tc>
          <w:tcPr>
            <w:tcW w:w="913" w:type="dxa"/>
            <w:hideMark/>
          </w:tcPr>
          <w:p w14:paraId="0DFFB64A" w14:textId="77777777" w:rsidR="003901D2" w:rsidRPr="00F90DAE" w:rsidRDefault="003901D2" w:rsidP="003901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COGNET</w:t>
            </w:r>
          </w:p>
        </w:tc>
        <w:tc>
          <w:tcPr>
            <w:tcW w:w="1058" w:type="dxa"/>
            <w:hideMark/>
          </w:tcPr>
          <w:p w14:paraId="2600EFB4" w14:textId="77777777" w:rsidR="003901D2" w:rsidRPr="00F90DAE" w:rsidRDefault="003901D2" w:rsidP="003901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ET caregivers</w:t>
            </w:r>
          </w:p>
        </w:tc>
        <w:tc>
          <w:tcPr>
            <w:tcW w:w="740" w:type="dxa"/>
            <w:hideMark/>
          </w:tcPr>
          <w:p w14:paraId="0CF8966C" w14:textId="77777777" w:rsidR="003901D2" w:rsidRPr="00F90DAE" w:rsidRDefault="003901D2" w:rsidP="003901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98</w:t>
            </w:r>
          </w:p>
        </w:tc>
        <w:tc>
          <w:tcPr>
            <w:tcW w:w="781" w:type="dxa"/>
            <w:hideMark/>
          </w:tcPr>
          <w:p w14:paraId="37AF7265" w14:textId="77777777" w:rsidR="003901D2" w:rsidRPr="00F90DAE" w:rsidRDefault="003901D2" w:rsidP="003901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71.0 (11.8)</w:t>
            </w:r>
          </w:p>
        </w:tc>
        <w:tc>
          <w:tcPr>
            <w:tcW w:w="781" w:type="dxa"/>
            <w:hideMark/>
          </w:tcPr>
          <w:p w14:paraId="60C45944" w14:textId="77777777" w:rsidR="003901D2" w:rsidRPr="00F90DAE" w:rsidRDefault="003901D2" w:rsidP="003901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859" w:type="dxa"/>
            <w:hideMark/>
          </w:tcPr>
          <w:p w14:paraId="67A177F7" w14:textId="77777777" w:rsidR="003901D2" w:rsidRPr="00F90DAE" w:rsidRDefault="003901D2" w:rsidP="003901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835" w:type="dxa"/>
            <w:hideMark/>
          </w:tcPr>
          <w:p w14:paraId="38843F02" w14:textId="77777777" w:rsidR="003901D2" w:rsidRPr="00F90DAE" w:rsidRDefault="003901D2" w:rsidP="003901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1168" w:type="dxa"/>
            <w:hideMark/>
          </w:tcPr>
          <w:p w14:paraId="4472085E" w14:textId="77777777" w:rsidR="003901D2" w:rsidRPr="00F90DAE" w:rsidRDefault="003901D2" w:rsidP="003901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750" w:type="dxa"/>
            <w:hideMark/>
          </w:tcPr>
          <w:p w14:paraId="65B7D36A" w14:textId="77777777" w:rsidR="003901D2" w:rsidRPr="00F90DAE" w:rsidRDefault="003901D2" w:rsidP="003901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</w:tr>
      <w:tr w:rsidR="00A533A1" w:rsidRPr="00F90DAE" w14:paraId="5B24B796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Align w:val="center"/>
            <w:hideMark/>
          </w:tcPr>
          <w:p w14:paraId="3D9EB030" w14:textId="0BEA32D1" w:rsidR="003901D2" w:rsidRPr="003901D2" w:rsidRDefault="003901D2" w:rsidP="00CC1B93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  <w:proofErr w:type="spellStart"/>
            <w:r w:rsidRPr="003901D2">
              <w:rPr>
                <w:rFonts w:cstheme="minorHAnsi"/>
                <w:b w:val="0"/>
                <w:bCs w:val="0"/>
                <w:sz w:val="16"/>
                <w:szCs w:val="16"/>
              </w:rPr>
              <w:t>Cersonsky</w:t>
            </w:r>
            <w:proofErr w:type="spellEnd"/>
            <w:r w:rsidRPr="003901D2">
              <w:rPr>
                <w:rFonts w:cstheme="minorHAnsi"/>
                <w:b w:val="0"/>
                <w:bCs w:val="0"/>
                <w:sz w:val="16"/>
                <w:szCs w:val="16"/>
              </w:rPr>
              <w:t>, 2019 (</w:t>
            </w:r>
            <w:r w:rsidR="00634F4F">
              <w:rPr>
                <w:rFonts w:cstheme="minorHAnsi"/>
                <w:b w:val="0"/>
                <w:bCs w:val="0"/>
                <w:sz w:val="16"/>
                <w:szCs w:val="16"/>
              </w:rPr>
              <w:t>b</w:t>
            </w:r>
            <w:r w:rsidRPr="003901D2">
              <w:rPr>
                <w:rFonts w:cstheme="minorHAnsi"/>
                <w:b w:val="0"/>
                <w:bCs w:val="0"/>
                <w:sz w:val="16"/>
                <w:szCs w:val="16"/>
              </w:rPr>
              <w:t xml:space="preserve">) </w:t>
            </w:r>
            <w:r w:rsidR="003956CF">
              <w:rPr>
                <w:rFonts w:cstheme="minorHAnsi"/>
                <w:sz w:val="16"/>
                <w:szCs w:val="16"/>
              </w:rPr>
              <w:fldChar w:fldCharType="begin">
                <w:fldData xml:space="preserve">PEVuZE5vdGU+PENpdGU+PEF1dGhvcj5DZXJzb25za3k8L0F1dGhvcj48WWVhcj4yMDIwPC9ZZWFy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</w:fldData>
              </w:fldChar>
            </w:r>
            <w:r w:rsidR="003956CF">
              <w:rPr>
                <w:rFonts w:cstheme="minorHAnsi"/>
                <w:b w:val="0"/>
                <w:bCs w:val="0"/>
                <w:sz w:val="16"/>
                <w:szCs w:val="16"/>
              </w:rPr>
              <w:instrText xml:space="preserve"> ADDIN EN.CITE </w:instrText>
            </w:r>
            <w:r w:rsidR="003956CF">
              <w:rPr>
                <w:rFonts w:cstheme="minorHAnsi"/>
                <w:sz w:val="16"/>
                <w:szCs w:val="16"/>
              </w:rPr>
              <w:fldChar w:fldCharType="begin">
                <w:fldData xml:space="preserve">PEVuZE5vdGU+PENpdGU+PEF1dGhvcj5DZXJzb25za3k8L0F1dGhvcj48WWVhcj4yMDIwPC9ZZWFy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</w:fldData>
              </w:fldChar>
            </w:r>
            <w:r w:rsidR="003956CF">
              <w:rPr>
                <w:rFonts w:cstheme="minorHAnsi"/>
                <w:b w:val="0"/>
                <w:bCs w:val="0"/>
                <w:sz w:val="16"/>
                <w:szCs w:val="16"/>
              </w:rPr>
              <w:instrText xml:space="preserve"> ADDIN EN.CITE.DATA </w:instrText>
            </w:r>
            <w:r w:rsidR="003956CF">
              <w:rPr>
                <w:rFonts w:cstheme="minorHAnsi"/>
                <w:sz w:val="16"/>
                <w:szCs w:val="16"/>
              </w:rPr>
            </w:r>
            <w:r w:rsidR="003956CF">
              <w:rPr>
                <w:rFonts w:cstheme="minorHAnsi"/>
                <w:sz w:val="16"/>
                <w:szCs w:val="16"/>
              </w:rPr>
              <w:fldChar w:fldCharType="end"/>
            </w:r>
            <w:r w:rsidR="003956CF">
              <w:rPr>
                <w:rFonts w:cstheme="minorHAnsi"/>
                <w:sz w:val="16"/>
                <w:szCs w:val="16"/>
              </w:rPr>
            </w:r>
            <w:r w:rsidR="003956CF">
              <w:rPr>
                <w:rFonts w:cstheme="minorHAnsi"/>
                <w:sz w:val="16"/>
                <w:szCs w:val="16"/>
              </w:rPr>
              <w:fldChar w:fldCharType="separate"/>
            </w:r>
            <w:r w:rsidR="003956CF">
              <w:rPr>
                <w:rFonts w:cstheme="minorHAnsi"/>
                <w:b w:val="0"/>
                <w:bCs w:val="0"/>
                <w:noProof/>
                <w:sz w:val="16"/>
                <w:szCs w:val="16"/>
              </w:rPr>
              <w:t>(3)</w:t>
            </w:r>
            <w:r w:rsidR="003956CF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831" w:type="dxa"/>
            <w:hideMark/>
          </w:tcPr>
          <w:p w14:paraId="0BD9FF2D" w14:textId="77777777" w:rsidR="003901D2" w:rsidRPr="00F90DAE" w:rsidRDefault="003901D2" w:rsidP="003901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US</w:t>
            </w:r>
          </w:p>
        </w:tc>
        <w:tc>
          <w:tcPr>
            <w:tcW w:w="913" w:type="dxa"/>
            <w:hideMark/>
          </w:tcPr>
          <w:p w14:paraId="451F1DBD" w14:textId="77777777" w:rsidR="003901D2" w:rsidRPr="00F90DAE" w:rsidRDefault="003901D2" w:rsidP="003901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COGNET</w:t>
            </w:r>
          </w:p>
        </w:tc>
        <w:tc>
          <w:tcPr>
            <w:tcW w:w="1058" w:type="dxa"/>
            <w:hideMark/>
          </w:tcPr>
          <w:p w14:paraId="55C4C4EF" w14:textId="77777777" w:rsidR="003901D2" w:rsidRPr="00F90DAE" w:rsidRDefault="003901D2" w:rsidP="003901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ET patients</w:t>
            </w:r>
          </w:p>
        </w:tc>
        <w:tc>
          <w:tcPr>
            <w:tcW w:w="740" w:type="dxa"/>
            <w:hideMark/>
          </w:tcPr>
          <w:p w14:paraId="78C3E687" w14:textId="77777777" w:rsidR="003901D2" w:rsidRPr="00F90DAE" w:rsidRDefault="003901D2" w:rsidP="003901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60</w:t>
            </w:r>
          </w:p>
        </w:tc>
        <w:tc>
          <w:tcPr>
            <w:tcW w:w="781" w:type="dxa"/>
            <w:hideMark/>
          </w:tcPr>
          <w:p w14:paraId="0E6FC3DB" w14:textId="77777777" w:rsidR="003901D2" w:rsidRPr="00F90DAE" w:rsidRDefault="003901D2" w:rsidP="003901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70.2 (6.8)</w:t>
            </w:r>
          </w:p>
        </w:tc>
        <w:tc>
          <w:tcPr>
            <w:tcW w:w="781" w:type="dxa"/>
            <w:hideMark/>
          </w:tcPr>
          <w:p w14:paraId="70B950F1" w14:textId="77777777" w:rsidR="003901D2" w:rsidRPr="00F90DAE" w:rsidRDefault="003901D2" w:rsidP="003901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859" w:type="dxa"/>
            <w:hideMark/>
          </w:tcPr>
          <w:p w14:paraId="10632A16" w14:textId="77777777" w:rsidR="003901D2" w:rsidRPr="00F90DAE" w:rsidRDefault="003901D2" w:rsidP="003901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37.2 (18.9)</w:t>
            </w:r>
          </w:p>
        </w:tc>
        <w:tc>
          <w:tcPr>
            <w:tcW w:w="835" w:type="dxa"/>
            <w:hideMark/>
          </w:tcPr>
          <w:p w14:paraId="47523D46" w14:textId="77777777" w:rsidR="003901D2" w:rsidRPr="00F90DAE" w:rsidRDefault="003901D2" w:rsidP="003901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19.4 (4.3)</w:t>
            </w:r>
          </w:p>
        </w:tc>
        <w:tc>
          <w:tcPr>
            <w:tcW w:w="1168" w:type="dxa"/>
            <w:hideMark/>
          </w:tcPr>
          <w:p w14:paraId="39057182" w14:textId="77777777" w:rsidR="003901D2" w:rsidRPr="00F90DAE" w:rsidRDefault="003901D2" w:rsidP="003901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WHIGETTRS</w:t>
            </w:r>
          </w:p>
        </w:tc>
        <w:tc>
          <w:tcPr>
            <w:tcW w:w="750" w:type="dxa"/>
            <w:hideMark/>
          </w:tcPr>
          <w:p w14:paraId="20E06238" w14:textId="77777777" w:rsidR="003901D2" w:rsidRPr="00F90DAE" w:rsidRDefault="003901D2" w:rsidP="003901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</w:tr>
      <w:tr w:rsidR="00A533A1" w:rsidRPr="00F90DAE" w14:paraId="5AC97912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Align w:val="center"/>
            <w:hideMark/>
          </w:tcPr>
          <w:p w14:paraId="2AA3ED01" w14:textId="7387A1B5" w:rsidR="00B12857" w:rsidRPr="00296E96" w:rsidRDefault="00B12857" w:rsidP="00CC1B93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  <w:r w:rsidRPr="00296E96">
              <w:rPr>
                <w:rFonts w:cstheme="minorHAnsi"/>
                <w:b w:val="0"/>
                <w:bCs w:val="0"/>
                <w:sz w:val="16"/>
                <w:szCs w:val="16"/>
              </w:rPr>
              <w:t xml:space="preserve">Chandran, 2013 </w:t>
            </w:r>
            <w:r w:rsidRPr="00296E96">
              <w:rPr>
                <w:rFonts w:cstheme="minorHAnsi"/>
                <w:sz w:val="16"/>
                <w:szCs w:val="16"/>
              </w:rPr>
              <w:fldChar w:fldCharType="begin"/>
            </w:r>
            <w:r w:rsidR="003956CF">
              <w:rPr>
                <w:rFonts w:cstheme="minorHAnsi"/>
                <w:sz w:val="16"/>
                <w:szCs w:val="16"/>
              </w:rPr>
              <w:instrText xml:space="preserve"> ADDIN EN.CITE &lt;EndNote&gt;&lt;Cite&gt;&lt;Author&gt;Chandran&lt;/Author&gt;&lt;Year&gt;2013&lt;/Year&gt;&lt;RecNum&gt;4&lt;/RecNum&gt;&lt;DisplayText&gt;(4)&lt;/DisplayText&gt;&lt;record&gt;&lt;rec-number&gt;4&lt;/rec-number&gt;&lt;foreign-keys&gt;&lt;key app="EN" db-id="z9wfdszf49295deftdk59xds5vsv52saxwax" timestamp="1626982838"&gt;4&lt;/key&gt;&lt;/foreign-keys&gt;&lt;ref-type name="Journal Article"&gt;17&lt;/ref-type&gt;&lt;contributors&gt;&lt;authors&gt;&lt;author&gt;Chandran, V.&lt;/author&gt;&lt;author&gt;Pal, P. K.&lt;/author&gt;&lt;/authors&gt;&lt;/contributors&gt;&lt;auth-address&gt;Department of Neurology, Kasturba Medical College, Manipal 576104, India.&lt;/auth-address&gt;&lt;titles&gt;&lt;title&gt;Quality of life and its determinants in essential tremor&lt;/title&gt;&lt;secondary-title&gt;Parkinsonism Relat Disord&lt;/secondary-title&gt;&lt;/titles&gt;&lt;periodical&gt;&lt;full-title&gt;Parkinsonism Relat Disord&lt;/full-title&gt;&lt;/periodical&gt;&lt;pages&gt;62-5&lt;/pages&gt;&lt;volume&gt;19&lt;/volume&gt;&lt;number&gt;1&lt;/number&gt;&lt;edition&gt;2012/07/10&lt;/edition&gt;&lt;keywords&gt;&lt;keyword&gt;Adult&lt;/keyword&gt;&lt;keyword&gt;Anxiety/*psychology&lt;/keyword&gt;&lt;keyword&gt;Depression/psychology&lt;/keyword&gt;&lt;keyword&gt;Essential Tremor/etiology/*psychology&lt;/keyword&gt;&lt;keyword&gt;Female&lt;/keyword&gt;&lt;keyword&gt;Humans&lt;/keyword&gt;&lt;keyword&gt;Male&lt;/keyword&gt;&lt;keyword&gt;Middle Aged&lt;/keyword&gt;&lt;keyword&gt;Quality of Life/*psychology&lt;/keyword&gt;&lt;keyword&gt;Surveys and Questionnaires/standards&lt;/keyword&gt;&lt;keyword&gt;Tremor/*psychology&lt;/keyword&gt;&lt;keyword&gt;Work/*psychology&lt;/keyword&gt;&lt;keyword&gt;Young Adult&lt;/keyword&gt;&lt;/keywords&gt;&lt;dates&gt;&lt;year&gt;2013&lt;/year&gt;&lt;pub-dates&gt;&lt;date&gt;Jan&lt;/date&gt;&lt;/pub-dates&gt;&lt;/dates&gt;&lt;isbn&gt;1353-8020&lt;/isbn&gt;&lt;accession-num&gt;22771281&lt;/accession-num&gt;&lt;label&gt;260&lt;/label&gt;&lt;urls&gt;&lt;/urls&gt;&lt;electronic-resource-num&gt;10.1016/j.parkreldis.2012.06.011&lt;/electronic-resource-num&gt;&lt;remote-database-provider&gt;NLM&lt;/remote-database-provider&gt;&lt;language&gt;eng&lt;/language&gt;&lt;/record&gt;&lt;/Cite&gt;&lt;/EndNote&gt;</w:instrText>
            </w:r>
            <w:r w:rsidRPr="00296E96">
              <w:rPr>
                <w:rFonts w:cstheme="minorHAnsi"/>
                <w:sz w:val="16"/>
                <w:szCs w:val="16"/>
              </w:rPr>
              <w:fldChar w:fldCharType="separate"/>
            </w:r>
            <w:r w:rsidR="003956CF" w:rsidRPr="003956CF">
              <w:rPr>
                <w:rFonts w:cstheme="minorHAnsi"/>
                <w:b w:val="0"/>
                <w:bCs w:val="0"/>
                <w:noProof/>
                <w:sz w:val="16"/>
                <w:szCs w:val="16"/>
              </w:rPr>
              <w:t>(4)</w:t>
            </w:r>
            <w:r w:rsidRPr="00296E96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831" w:type="dxa"/>
            <w:hideMark/>
          </w:tcPr>
          <w:p w14:paraId="6DC80E56" w14:textId="77777777" w:rsidR="00B12857" w:rsidRPr="00F90DAE" w:rsidRDefault="00B12857" w:rsidP="00B12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India</w:t>
            </w:r>
          </w:p>
        </w:tc>
        <w:tc>
          <w:tcPr>
            <w:tcW w:w="913" w:type="dxa"/>
            <w:hideMark/>
          </w:tcPr>
          <w:p w14:paraId="2EDAE451" w14:textId="77777777" w:rsidR="00B12857" w:rsidRPr="00F90DAE" w:rsidRDefault="00B12857" w:rsidP="00B12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Hospital Cohort</w:t>
            </w:r>
          </w:p>
        </w:tc>
        <w:tc>
          <w:tcPr>
            <w:tcW w:w="1058" w:type="dxa"/>
            <w:hideMark/>
          </w:tcPr>
          <w:p w14:paraId="1E75C0A2" w14:textId="77777777" w:rsidR="00B12857" w:rsidRPr="00F90DAE" w:rsidRDefault="00B12857" w:rsidP="00B12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ET patients</w:t>
            </w:r>
          </w:p>
        </w:tc>
        <w:tc>
          <w:tcPr>
            <w:tcW w:w="740" w:type="dxa"/>
            <w:hideMark/>
          </w:tcPr>
          <w:p w14:paraId="266BCC16" w14:textId="77777777" w:rsidR="00B12857" w:rsidRPr="00F90DAE" w:rsidRDefault="00B12857" w:rsidP="00B12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50</w:t>
            </w:r>
          </w:p>
        </w:tc>
        <w:tc>
          <w:tcPr>
            <w:tcW w:w="781" w:type="dxa"/>
            <w:hideMark/>
          </w:tcPr>
          <w:p w14:paraId="10813B8A" w14:textId="77777777" w:rsidR="00B12857" w:rsidRPr="00F90DAE" w:rsidRDefault="00B12857" w:rsidP="00B12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40.7 (16.2)</w:t>
            </w:r>
          </w:p>
        </w:tc>
        <w:tc>
          <w:tcPr>
            <w:tcW w:w="781" w:type="dxa"/>
            <w:hideMark/>
          </w:tcPr>
          <w:p w14:paraId="48D5E4EA" w14:textId="77777777" w:rsidR="00B12857" w:rsidRPr="00F90DAE" w:rsidRDefault="00B12857" w:rsidP="00B12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32.2 (18.9)</w:t>
            </w:r>
          </w:p>
        </w:tc>
        <w:tc>
          <w:tcPr>
            <w:tcW w:w="859" w:type="dxa"/>
            <w:hideMark/>
          </w:tcPr>
          <w:p w14:paraId="50BBBF4C" w14:textId="77777777" w:rsidR="00B12857" w:rsidRPr="00F90DAE" w:rsidRDefault="00B12857" w:rsidP="00B12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8.4 (10.0)</w:t>
            </w:r>
          </w:p>
        </w:tc>
        <w:tc>
          <w:tcPr>
            <w:tcW w:w="835" w:type="dxa"/>
            <w:hideMark/>
          </w:tcPr>
          <w:p w14:paraId="4DA69BBA" w14:textId="77777777" w:rsidR="00B12857" w:rsidRPr="00F90DAE" w:rsidRDefault="00B12857" w:rsidP="00B12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16.8 (8.7)</w:t>
            </w:r>
          </w:p>
        </w:tc>
        <w:tc>
          <w:tcPr>
            <w:tcW w:w="1168" w:type="dxa"/>
            <w:hideMark/>
          </w:tcPr>
          <w:p w14:paraId="0BB1159A" w14:textId="77777777" w:rsidR="00B12857" w:rsidRPr="00F90DAE" w:rsidRDefault="00B12857" w:rsidP="00B12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Modified FTMTRS</w:t>
            </w:r>
          </w:p>
        </w:tc>
        <w:tc>
          <w:tcPr>
            <w:tcW w:w="750" w:type="dxa"/>
            <w:hideMark/>
          </w:tcPr>
          <w:p w14:paraId="23965F0F" w14:textId="77777777" w:rsidR="00B12857" w:rsidRPr="00F90DAE" w:rsidRDefault="00B12857" w:rsidP="00B12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58.0%</w:t>
            </w:r>
          </w:p>
        </w:tc>
      </w:tr>
      <w:tr w:rsidR="00A533A1" w:rsidRPr="00F90DAE" w14:paraId="52CDC850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 w:val="restart"/>
            <w:vAlign w:val="center"/>
            <w:hideMark/>
          </w:tcPr>
          <w:p w14:paraId="7E369156" w14:textId="04119211" w:rsidR="00B12857" w:rsidRPr="00296E96" w:rsidRDefault="0028590A" w:rsidP="00CC1B93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  <w:r w:rsidRPr="00296E96">
              <w:rPr>
                <w:rFonts w:cstheme="minorHAnsi"/>
                <w:b w:val="0"/>
                <w:bCs w:val="0"/>
                <w:sz w:val="16"/>
                <w:szCs w:val="16"/>
              </w:rPr>
              <w:t>Chandran, 2012</w:t>
            </w:r>
            <w:r w:rsidRPr="00296E96">
              <w:rPr>
                <w:rFonts w:cstheme="minorHAnsi"/>
                <w:b w:val="0"/>
                <w:bCs w:val="0"/>
                <w:sz w:val="16"/>
                <w:szCs w:val="16"/>
                <w:vertAlign w:val="superscript"/>
              </w:rPr>
              <w:t xml:space="preserve"> </w:t>
            </w:r>
            <w:r w:rsidRPr="00296E96">
              <w:rPr>
                <w:rFonts w:cstheme="minorHAnsi"/>
                <w:sz w:val="16"/>
                <w:szCs w:val="16"/>
              </w:rPr>
              <w:fldChar w:fldCharType="begin"/>
            </w:r>
            <w:r w:rsidR="003956CF">
              <w:rPr>
                <w:rFonts w:cstheme="minorHAnsi"/>
                <w:sz w:val="16"/>
                <w:szCs w:val="16"/>
              </w:rPr>
              <w:instrText xml:space="preserve"> ADDIN EN.CITE &lt;EndNote&gt;&lt;Cite&gt;&lt;Author&gt;Chandran&lt;/Author&gt;&lt;Year&gt;2012&lt;/Year&gt;&lt;RecNum&gt;5&lt;/RecNum&gt;&lt;DisplayText&gt;(5)&lt;/DisplayText&gt;&lt;record&gt;&lt;rec-number&gt;5&lt;/rec-number&gt;&lt;foreign-keys&gt;&lt;key app="EN" db-id="z9wfdszf49295deftdk59xds5vsv52saxwax" timestamp="1626982848"&gt;5&lt;/key&gt;&lt;/foreign-keys&gt;&lt;ref-type name="Journal Article"&gt;17&lt;/ref-type&gt;&lt;contributors&gt;&lt;authors&gt;&lt;author&gt;Chandran, V.&lt;/author&gt;&lt;author&gt;Pal, P. K.&lt;/author&gt;&lt;author&gt;Reddy, J. Y.&lt;/author&gt;&lt;author&gt;Thennarasu, K.&lt;/author&gt;&lt;author&gt;Yadav, R.&lt;/author&gt;&lt;author&gt;Shivashankar, N.&lt;/author&gt;&lt;/authors&gt;&lt;/contributors&gt;&lt;auth-address&gt;Department of Neurology, National Institute of Mental Health &amp;amp; Neurosciences, Bangalore, India.&lt;/auth-address&gt;&lt;titles&gt;&lt;title&gt;Non-motor features in essential tremor&lt;/title&gt;&lt;secondary-title&gt;Acta Neurol Scand&lt;/secondary-title&gt;&lt;/titles&gt;&lt;periodical&gt;&lt;full-title&gt;Acta Neurol Scand&lt;/full-title&gt;&lt;/periodical&gt;&lt;pages&gt;332-7&lt;/pages&gt;&lt;volume&gt;125&lt;/volume&gt;&lt;number&gt;5&lt;/number&gt;&lt;edition&gt;2011/07/23&lt;/edition&gt;&lt;keywords&gt;&lt;keyword&gt;Adolescent&lt;/keyword&gt;&lt;keyword&gt;Adult&lt;/keyword&gt;&lt;keyword&gt;Aged&lt;/keyword&gt;&lt;keyword&gt;Case-Control Studies&lt;/keyword&gt;&lt;keyword&gt;Chronic Pain/*epidemiology/physiopathology&lt;/keyword&gt;&lt;keyword&gt;Cross-Sectional Studies&lt;/keyword&gt;&lt;keyword&gt;Essential Tremor/*epidemiology/physiopathology&lt;/keyword&gt;&lt;keyword&gt;Fatigue Syndrome, Chronic/*epidemiology/physiopathology&lt;/keyword&gt;&lt;keyword&gt;Female&lt;/keyword&gt;&lt;keyword&gt;Humans&lt;/keyword&gt;&lt;keyword&gt;Male&lt;/keyword&gt;&lt;keyword&gt;Middle Aged&lt;/keyword&gt;&lt;keyword&gt;Mood Disorders/*epidemiology/physiopathology&lt;/keyword&gt;&lt;keyword&gt;Prevalence&lt;/keyword&gt;&lt;keyword&gt;Sleep Wake Disorders/*epidemiology/physiopathology&lt;/keyword&gt;&lt;keyword&gt;Young Adult&lt;/keyword&gt;&lt;/keywords&gt;&lt;dates&gt;&lt;year&gt;2012&lt;/year&gt;&lt;pub-dates&gt;&lt;date&gt;May&lt;/date&gt;&lt;/pub-dates&gt;&lt;/dates&gt;&lt;isbn&gt;0001-6314&lt;/isbn&gt;&lt;accession-num&gt;21777207&lt;/accession-num&gt;&lt;label&gt;261&lt;/label&gt;&lt;urls&gt;&lt;/urls&gt;&lt;electronic-resource-num&gt;10.1111/j.1600-0404.2011.01573.x&lt;/electronic-resource-num&gt;&lt;remote-database-provider&gt;NLM&lt;/remote-database-provider&gt;&lt;language&gt;eng&lt;/language&gt;&lt;/record&gt;&lt;/Cite&gt;&lt;/EndNote&gt;</w:instrText>
            </w:r>
            <w:r w:rsidRPr="00296E96">
              <w:rPr>
                <w:rFonts w:cstheme="minorHAnsi"/>
                <w:sz w:val="16"/>
                <w:szCs w:val="16"/>
              </w:rPr>
              <w:fldChar w:fldCharType="separate"/>
            </w:r>
            <w:r w:rsidR="003956CF" w:rsidRPr="003956CF">
              <w:rPr>
                <w:rFonts w:cstheme="minorHAnsi"/>
                <w:b w:val="0"/>
                <w:bCs w:val="0"/>
                <w:noProof/>
                <w:sz w:val="16"/>
                <w:szCs w:val="16"/>
              </w:rPr>
              <w:t>(5)</w:t>
            </w:r>
            <w:r w:rsidRPr="00296E96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831" w:type="dxa"/>
            <w:hideMark/>
          </w:tcPr>
          <w:p w14:paraId="0E727C5E" w14:textId="77777777" w:rsidR="00B12857" w:rsidRPr="00F90DAE" w:rsidRDefault="00B12857" w:rsidP="00B12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India</w:t>
            </w:r>
          </w:p>
        </w:tc>
        <w:tc>
          <w:tcPr>
            <w:tcW w:w="913" w:type="dxa"/>
            <w:hideMark/>
          </w:tcPr>
          <w:p w14:paraId="5919D9D2" w14:textId="77777777" w:rsidR="00B12857" w:rsidRPr="00F90DAE" w:rsidRDefault="00B12857" w:rsidP="00B12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Hospital Cohort</w:t>
            </w:r>
          </w:p>
        </w:tc>
        <w:tc>
          <w:tcPr>
            <w:tcW w:w="1058" w:type="dxa"/>
            <w:hideMark/>
          </w:tcPr>
          <w:p w14:paraId="4FC6258E" w14:textId="77777777" w:rsidR="00B12857" w:rsidRPr="00F90DAE" w:rsidRDefault="00B12857" w:rsidP="00B12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ET patients</w:t>
            </w:r>
          </w:p>
        </w:tc>
        <w:tc>
          <w:tcPr>
            <w:tcW w:w="740" w:type="dxa"/>
            <w:hideMark/>
          </w:tcPr>
          <w:p w14:paraId="7F9B915F" w14:textId="77777777" w:rsidR="00B12857" w:rsidRPr="00F90DAE" w:rsidRDefault="00B12857" w:rsidP="00B12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50</w:t>
            </w:r>
          </w:p>
        </w:tc>
        <w:tc>
          <w:tcPr>
            <w:tcW w:w="781" w:type="dxa"/>
            <w:hideMark/>
          </w:tcPr>
          <w:p w14:paraId="0E24F315" w14:textId="77777777" w:rsidR="00B12857" w:rsidRPr="00F90DAE" w:rsidRDefault="00B12857" w:rsidP="00B12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40.7 (16.2)</w:t>
            </w:r>
          </w:p>
        </w:tc>
        <w:tc>
          <w:tcPr>
            <w:tcW w:w="781" w:type="dxa"/>
            <w:hideMark/>
          </w:tcPr>
          <w:p w14:paraId="3A8E32FD" w14:textId="77777777" w:rsidR="00B12857" w:rsidRPr="00F90DAE" w:rsidRDefault="00B12857" w:rsidP="00B12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32.2 (18.9)</w:t>
            </w:r>
          </w:p>
        </w:tc>
        <w:tc>
          <w:tcPr>
            <w:tcW w:w="859" w:type="dxa"/>
            <w:hideMark/>
          </w:tcPr>
          <w:p w14:paraId="7C46DCE3" w14:textId="77777777" w:rsidR="00B12857" w:rsidRPr="00F90DAE" w:rsidRDefault="00B12857" w:rsidP="00B12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8.4 (10.0)</w:t>
            </w:r>
          </w:p>
        </w:tc>
        <w:tc>
          <w:tcPr>
            <w:tcW w:w="835" w:type="dxa"/>
            <w:hideMark/>
          </w:tcPr>
          <w:p w14:paraId="4594ED85" w14:textId="77777777" w:rsidR="00B12857" w:rsidRPr="00F90DAE" w:rsidRDefault="00B12857" w:rsidP="00B12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26.6 (16.2)</w:t>
            </w:r>
          </w:p>
        </w:tc>
        <w:tc>
          <w:tcPr>
            <w:tcW w:w="1168" w:type="dxa"/>
            <w:hideMark/>
          </w:tcPr>
          <w:p w14:paraId="7D68E74C" w14:textId="77777777" w:rsidR="00B12857" w:rsidRPr="00F90DAE" w:rsidRDefault="00B12857" w:rsidP="00B12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FTMTRS</w:t>
            </w:r>
          </w:p>
        </w:tc>
        <w:tc>
          <w:tcPr>
            <w:tcW w:w="750" w:type="dxa"/>
            <w:hideMark/>
          </w:tcPr>
          <w:p w14:paraId="3C7E4299" w14:textId="77777777" w:rsidR="00B12857" w:rsidRPr="00F90DAE" w:rsidRDefault="00B12857" w:rsidP="00B12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58.0%</w:t>
            </w:r>
          </w:p>
        </w:tc>
      </w:tr>
      <w:tr w:rsidR="00A533A1" w:rsidRPr="00F90DAE" w14:paraId="014D9FA5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/>
            <w:hideMark/>
          </w:tcPr>
          <w:p w14:paraId="3B8A9202" w14:textId="77777777" w:rsidR="00DE588D" w:rsidRPr="00F90DAE" w:rsidRDefault="00DE588D" w:rsidP="00CC1B93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31" w:type="dxa"/>
            <w:hideMark/>
          </w:tcPr>
          <w:p w14:paraId="4E10349C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India</w:t>
            </w:r>
          </w:p>
        </w:tc>
        <w:tc>
          <w:tcPr>
            <w:tcW w:w="913" w:type="dxa"/>
            <w:hideMark/>
          </w:tcPr>
          <w:p w14:paraId="5EBF355D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Hospital Cohort</w:t>
            </w:r>
          </w:p>
        </w:tc>
        <w:tc>
          <w:tcPr>
            <w:tcW w:w="1058" w:type="dxa"/>
            <w:hideMark/>
          </w:tcPr>
          <w:p w14:paraId="686F11D1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Controls</w:t>
            </w:r>
          </w:p>
        </w:tc>
        <w:tc>
          <w:tcPr>
            <w:tcW w:w="740" w:type="dxa"/>
            <w:hideMark/>
          </w:tcPr>
          <w:p w14:paraId="080B6163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50</w:t>
            </w:r>
          </w:p>
        </w:tc>
        <w:tc>
          <w:tcPr>
            <w:tcW w:w="781" w:type="dxa"/>
            <w:hideMark/>
          </w:tcPr>
          <w:p w14:paraId="37A3BA01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42.3 (15.3)</w:t>
            </w:r>
          </w:p>
        </w:tc>
        <w:tc>
          <w:tcPr>
            <w:tcW w:w="781" w:type="dxa"/>
            <w:hideMark/>
          </w:tcPr>
          <w:p w14:paraId="1F238431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859" w:type="dxa"/>
            <w:hideMark/>
          </w:tcPr>
          <w:p w14:paraId="30931EBF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835" w:type="dxa"/>
            <w:hideMark/>
          </w:tcPr>
          <w:p w14:paraId="170F6227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1168" w:type="dxa"/>
            <w:hideMark/>
          </w:tcPr>
          <w:p w14:paraId="443520B3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750" w:type="dxa"/>
            <w:hideMark/>
          </w:tcPr>
          <w:p w14:paraId="45344526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0.0%</w:t>
            </w:r>
          </w:p>
        </w:tc>
      </w:tr>
      <w:tr w:rsidR="00A533A1" w:rsidRPr="00F90DAE" w14:paraId="7A4AF541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 w:val="restart"/>
            <w:hideMark/>
          </w:tcPr>
          <w:p w14:paraId="19F23271" w14:textId="7204FBEF" w:rsidR="00DE588D" w:rsidRPr="009C3EF3" w:rsidRDefault="009C3EF3" w:rsidP="00CC1B93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>Cinar</w:t>
            </w:r>
            <w:proofErr w:type="spellEnd"/>
            <w:r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 xml:space="preserve">, 2013 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ldData xml:space="preserve">PEVuZE5vdGU+PENpdGU+PEF1dGhvcj5DaW5hcjwvQXV0aG9yPjxZZWFyPjIwMTM8L1llYXI+PFJl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</w:fldData>
              </w:fldChar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 </w:instrText>
            </w:r>
            <w:r w:rsidR="003956CF">
              <w:rPr>
                <w:rFonts w:eastAsia="Times New Roman" w:cstheme="minorHAnsi"/>
                <w:sz w:val="16"/>
                <w:szCs w:val="16"/>
              </w:rPr>
              <w:fldChar w:fldCharType="begin">
                <w:fldData xml:space="preserve">PEVuZE5vdGU+PENpdGU+PEF1dGhvcj5DaW5hcjwvQXV0aG9yPjxZZWFyPjIwMTM8L1llYXI+PFJl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</w:fldData>
              </w:fldChar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EN.CITE.DATA </w:instrText>
            </w:r>
            <w:r w:rsidR="003956CF">
              <w:rPr>
                <w:rFonts w:eastAsia="Times New Roman" w:cstheme="minorHAnsi"/>
                <w:sz w:val="16"/>
                <w:szCs w:val="16"/>
              </w:rPr>
            </w:r>
            <w:r w:rsidR="003956CF"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>
              <w:rPr>
                <w:rFonts w:eastAsia="Times New Roman" w:cstheme="minorHAnsi"/>
                <w:sz w:val="16"/>
                <w:szCs w:val="16"/>
              </w:rPr>
            </w:r>
            <w:r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 w:rsidR="003956CF" w:rsidRPr="003956CF">
              <w:rPr>
                <w:rFonts w:eastAsia="Times New Roman" w:cstheme="minorHAnsi"/>
                <w:b w:val="0"/>
                <w:bCs w:val="0"/>
                <w:noProof/>
                <w:sz w:val="16"/>
                <w:szCs w:val="16"/>
              </w:rPr>
              <w:t>(6)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31" w:type="dxa"/>
            <w:vMerge w:val="restart"/>
            <w:hideMark/>
          </w:tcPr>
          <w:p w14:paraId="7B85E70D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Turkey</w:t>
            </w:r>
          </w:p>
        </w:tc>
        <w:tc>
          <w:tcPr>
            <w:tcW w:w="913" w:type="dxa"/>
            <w:vMerge w:val="restart"/>
            <w:hideMark/>
          </w:tcPr>
          <w:p w14:paraId="5AFDC66F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Hospital Cohort</w:t>
            </w:r>
          </w:p>
        </w:tc>
        <w:tc>
          <w:tcPr>
            <w:tcW w:w="1058" w:type="dxa"/>
            <w:hideMark/>
          </w:tcPr>
          <w:p w14:paraId="54B2775A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ET patients</w:t>
            </w:r>
          </w:p>
        </w:tc>
        <w:tc>
          <w:tcPr>
            <w:tcW w:w="740" w:type="dxa"/>
            <w:hideMark/>
          </w:tcPr>
          <w:p w14:paraId="5D99882B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90</w:t>
            </w:r>
          </w:p>
        </w:tc>
        <w:tc>
          <w:tcPr>
            <w:tcW w:w="781" w:type="dxa"/>
            <w:hideMark/>
          </w:tcPr>
          <w:p w14:paraId="6609B69B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61.4 (17)</w:t>
            </w:r>
          </w:p>
        </w:tc>
        <w:tc>
          <w:tcPr>
            <w:tcW w:w="781" w:type="dxa"/>
            <w:hideMark/>
          </w:tcPr>
          <w:p w14:paraId="1DAF421C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859" w:type="dxa"/>
            <w:hideMark/>
          </w:tcPr>
          <w:p w14:paraId="6787F1EE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6.7 (4.5)</w:t>
            </w:r>
          </w:p>
        </w:tc>
        <w:tc>
          <w:tcPr>
            <w:tcW w:w="835" w:type="dxa"/>
            <w:hideMark/>
          </w:tcPr>
          <w:p w14:paraId="6559156B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22.3 (14)</w:t>
            </w:r>
          </w:p>
        </w:tc>
        <w:tc>
          <w:tcPr>
            <w:tcW w:w="1168" w:type="dxa"/>
            <w:hideMark/>
          </w:tcPr>
          <w:p w14:paraId="2597A189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FTMTRS</w:t>
            </w:r>
          </w:p>
        </w:tc>
        <w:tc>
          <w:tcPr>
            <w:tcW w:w="750" w:type="dxa"/>
            <w:hideMark/>
          </w:tcPr>
          <w:p w14:paraId="451CBB51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</w:tr>
      <w:tr w:rsidR="00A533A1" w:rsidRPr="00F90DAE" w14:paraId="669CB27E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/>
            <w:hideMark/>
          </w:tcPr>
          <w:p w14:paraId="28AFAEDC" w14:textId="77777777" w:rsidR="00DE588D" w:rsidRPr="00F90DAE" w:rsidRDefault="00DE588D" w:rsidP="00CC1B93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31" w:type="dxa"/>
            <w:vMerge/>
            <w:hideMark/>
          </w:tcPr>
          <w:p w14:paraId="76D3E54A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13" w:type="dxa"/>
            <w:vMerge/>
            <w:hideMark/>
          </w:tcPr>
          <w:p w14:paraId="3A105101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58" w:type="dxa"/>
            <w:hideMark/>
          </w:tcPr>
          <w:p w14:paraId="1F00566D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Controls</w:t>
            </w:r>
          </w:p>
        </w:tc>
        <w:tc>
          <w:tcPr>
            <w:tcW w:w="740" w:type="dxa"/>
            <w:hideMark/>
          </w:tcPr>
          <w:p w14:paraId="6B005CE0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50</w:t>
            </w:r>
          </w:p>
        </w:tc>
        <w:tc>
          <w:tcPr>
            <w:tcW w:w="781" w:type="dxa"/>
            <w:hideMark/>
          </w:tcPr>
          <w:p w14:paraId="07F7EFF2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60.9 (15)</w:t>
            </w:r>
          </w:p>
        </w:tc>
        <w:tc>
          <w:tcPr>
            <w:tcW w:w="781" w:type="dxa"/>
            <w:hideMark/>
          </w:tcPr>
          <w:p w14:paraId="4DBCC00D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859" w:type="dxa"/>
            <w:hideMark/>
          </w:tcPr>
          <w:p w14:paraId="5D2081D8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835" w:type="dxa"/>
            <w:hideMark/>
          </w:tcPr>
          <w:p w14:paraId="4322347A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1168" w:type="dxa"/>
            <w:hideMark/>
          </w:tcPr>
          <w:p w14:paraId="12441393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750" w:type="dxa"/>
            <w:hideMark/>
          </w:tcPr>
          <w:p w14:paraId="58AFAD6A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</w:tr>
      <w:tr w:rsidR="00A533A1" w:rsidRPr="00F90DAE" w14:paraId="529B130E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hideMark/>
          </w:tcPr>
          <w:p w14:paraId="3A1551BB" w14:textId="28247AC2" w:rsidR="00DE588D" w:rsidRPr="009C3EF3" w:rsidRDefault="009C3EF3" w:rsidP="00CC1B93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>Guiterrez</w:t>
            </w:r>
            <w:proofErr w:type="spellEnd"/>
            <w:r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 xml:space="preserve">, 2016 </w:t>
            </w:r>
            <w:r w:rsidR="001349C9">
              <w:rPr>
                <w:rFonts w:eastAsia="Times New Roman" w:cstheme="minorHAnsi"/>
                <w:sz w:val="16"/>
                <w:szCs w:val="16"/>
              </w:rPr>
              <w:fldChar w:fldCharType="begin"/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 &lt;EndNote&gt;&lt;Cite&gt;&lt;Author&gt;Gutierrez&lt;/Author&gt;&lt;Year&gt;2016&lt;/Year&gt;&lt;RecNum&gt;7&lt;/RecNum&gt;&lt;DisplayText&gt;(7)&lt;/DisplayText&gt;&lt;record&gt;&lt;rec-number&gt;7&lt;/rec-number&gt;&lt;foreign-keys&gt;&lt;key app="EN" db-id="z9wfdszf49295deftdk59xds5vsv52saxwax" timestamp="1626982869"&gt;7&lt;/key&gt;&lt;/foreign-keys&gt;&lt;ref-type name="Journal Article"&gt;17&lt;/ref-type&gt;&lt;contributors&gt;&lt;authors&gt;&lt;author&gt;Gutierrez, Jesús&lt;/author&gt;&lt;author&gt;Park, Jemin&lt;/author&gt;&lt;author&gt;Badejo, Olufunmilayo&lt;/author&gt;&lt;author&gt;Louis, Elan D.&lt;/author&gt;&lt;/authors&gt;&lt;/contributors&gt;&lt;titles&gt;&lt;title&gt;Worse and Worse and Worse: Essential Tremor Patients&amp;apos; Longitudinal Perspectives on Their Condition&lt;/title&gt;&lt;secondary-title&gt;Frontiers in neurology&lt;/secondary-title&gt;&lt;alt-title&gt;Front Neurol&lt;/alt-title&gt;&lt;/titles&gt;&lt;periodical&gt;&lt;full-title&gt;Frontiers in neurology&lt;/full-title&gt;&lt;abbr-1&gt;Front Neurol&lt;/abbr-1&gt;&lt;/periodical&gt;&lt;alt-periodical&gt;&lt;full-title&gt;Frontiers in neurology&lt;/full-title&gt;&lt;abbr-1&gt;Front Neurol&lt;/abbr-1&gt;&lt;/alt-periodical&gt;&lt;pages&gt;175-175&lt;/pages&gt;&lt;volume&gt;7&lt;/volume&gt;&lt;keywords&gt;&lt;keyword&gt;clinical&lt;/keyword&gt;&lt;keyword&gt;epidemiology&lt;/keyword&gt;&lt;keyword&gt;essential tremor&lt;/keyword&gt;&lt;keyword&gt;longitudinal&lt;/keyword&gt;&lt;keyword&gt;prognosis&lt;/keyword&gt;&lt;/keywords&gt;&lt;dates&gt;&lt;year&gt;2016&lt;/year&gt;&lt;/dates&gt;&lt;publisher&gt;Frontiers Media S.A.&lt;/publisher&gt;&lt;isbn&gt;1664-2295&lt;/isbn&gt;&lt;accession-num&gt;27790185&lt;/accession-num&gt;&lt;label&gt;552&lt;/label&gt;&lt;urls&gt;&lt;related-urls&gt;&lt;url&gt;https://pubmed.ncbi.nlm.nih.gov/27790185&lt;/url&gt;&lt;url&gt;https://www.ncbi.nlm.nih.gov/pmc/articles/PMC5061994/&lt;/url&gt;&lt;/related-urls&gt;&lt;/urls&gt;&lt;electronic-resource-num&gt;10.3389/fneur.2016.00175&lt;/electronic-resource-num&gt;&lt;remote-database-name&gt;PubMed&lt;/remote-database-name&gt;&lt;language&gt;eng&lt;/language&gt;&lt;/record&gt;&lt;/Cite&gt;&lt;/EndNote&gt;</w:instrText>
            </w:r>
            <w:r w:rsidR="001349C9"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 w:rsidR="003956CF" w:rsidRPr="003956CF">
              <w:rPr>
                <w:rFonts w:eastAsia="Times New Roman" w:cstheme="minorHAnsi"/>
                <w:b w:val="0"/>
                <w:bCs w:val="0"/>
                <w:noProof/>
                <w:sz w:val="16"/>
                <w:szCs w:val="16"/>
              </w:rPr>
              <w:t>(7)</w:t>
            </w:r>
            <w:r w:rsidR="001349C9">
              <w:rPr>
                <w:rFonts w:eastAsia="Times New Roman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31" w:type="dxa"/>
            <w:hideMark/>
          </w:tcPr>
          <w:p w14:paraId="5EED4CD9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US</w:t>
            </w:r>
          </w:p>
        </w:tc>
        <w:tc>
          <w:tcPr>
            <w:tcW w:w="913" w:type="dxa"/>
            <w:hideMark/>
          </w:tcPr>
          <w:p w14:paraId="50A9F979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ETCBR</w:t>
            </w:r>
          </w:p>
        </w:tc>
        <w:tc>
          <w:tcPr>
            <w:tcW w:w="1058" w:type="dxa"/>
            <w:hideMark/>
          </w:tcPr>
          <w:p w14:paraId="23D46C3A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ET patients</w:t>
            </w:r>
          </w:p>
        </w:tc>
        <w:tc>
          <w:tcPr>
            <w:tcW w:w="740" w:type="dxa"/>
            <w:hideMark/>
          </w:tcPr>
          <w:p w14:paraId="2748BBAC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164</w:t>
            </w:r>
          </w:p>
        </w:tc>
        <w:tc>
          <w:tcPr>
            <w:tcW w:w="781" w:type="dxa"/>
            <w:hideMark/>
          </w:tcPr>
          <w:p w14:paraId="2C547DB7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83.3 (5.6)</w:t>
            </w:r>
          </w:p>
        </w:tc>
        <w:tc>
          <w:tcPr>
            <w:tcW w:w="781" w:type="dxa"/>
            <w:hideMark/>
          </w:tcPr>
          <w:p w14:paraId="4067B337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42.6 (23.0)</w:t>
            </w:r>
          </w:p>
        </w:tc>
        <w:tc>
          <w:tcPr>
            <w:tcW w:w="859" w:type="dxa"/>
            <w:hideMark/>
          </w:tcPr>
          <w:p w14:paraId="655327BC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40.7 (22.5)</w:t>
            </w:r>
          </w:p>
        </w:tc>
        <w:tc>
          <w:tcPr>
            <w:tcW w:w="835" w:type="dxa"/>
            <w:hideMark/>
          </w:tcPr>
          <w:p w14:paraId="42284092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1168" w:type="dxa"/>
            <w:hideMark/>
          </w:tcPr>
          <w:p w14:paraId="1D4202BF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750" w:type="dxa"/>
            <w:hideMark/>
          </w:tcPr>
          <w:p w14:paraId="08702DD6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25.6%</w:t>
            </w:r>
          </w:p>
        </w:tc>
      </w:tr>
      <w:tr w:rsidR="00A533A1" w:rsidRPr="00F90DAE" w14:paraId="0E7A55ED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hideMark/>
          </w:tcPr>
          <w:p w14:paraId="2236CF4A" w14:textId="7C548808" w:rsidR="00DE588D" w:rsidRPr="001349C9" w:rsidRDefault="001349C9" w:rsidP="00CC1B93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  <w:r w:rsidRPr="001349C9"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 xml:space="preserve">Huang, 2019 </w:t>
            </w:r>
            <w:r w:rsidRPr="001349C9">
              <w:rPr>
                <w:rFonts w:eastAsia="Times New Roman" w:cstheme="minorHAnsi"/>
                <w:sz w:val="16"/>
                <w:szCs w:val="16"/>
              </w:rPr>
              <w:fldChar w:fldCharType="begin"/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 &lt;EndNote&gt;&lt;Cite&gt;&lt;Author&gt;Huang&lt;/Author&gt;&lt;Year&gt;2019&lt;/Year&gt;&lt;RecNum&gt;8&lt;/RecNum&gt;&lt;DisplayText&gt;(8)&lt;/DisplayText&gt;&lt;record&gt;&lt;rec-number&gt;8&lt;/rec-number&gt;&lt;foreign-keys&gt;&lt;key app="EN" db-id="z9wfdszf49295deftdk59xds5vsv52saxwax" timestamp="1626982885"&gt;8&lt;/key&gt;&lt;/foreign-keys&gt;&lt;ref-type name="Journal Article"&gt;17&lt;/ref-type&gt;&lt;contributors&gt;&lt;authors&gt;&lt;author&gt;Huang, H.&lt;/author&gt;&lt;author&gt;Yang, X.&lt;/author&gt;&lt;author&gt;Zhao, Q.&lt;/author&gt;&lt;author&gt;Chen, Y.&lt;/author&gt;&lt;author&gt;Ning, P.&lt;/author&gt;&lt;author&gt;Shen, Q.&lt;/author&gt;&lt;author&gt;Wang, H.&lt;/author&gt;&lt;author&gt;An, R.&lt;/author&gt;&lt;author&gt;Xu, Y.&lt;/author&gt;&lt;/authors&gt;&lt;/contributors&gt;&lt;auth-address&gt;Department of Neurology, West China Hospital, Sichuan University, Chengdu, China.&amp;#xD;Department of Geriatric Neurology, First Affiliated Hospital of Kunming Medical University, Kunming, China.&lt;/auth-address&gt;&lt;titles&gt;&lt;title&gt;Prevalence and Risk Factors of Depression and Anxiety in Essential Tremor Patients: A Cross-Sectional Study in Southwest China&lt;/title&gt;&lt;secondary-title&gt;Front Neurol&lt;/secondary-title&gt;&lt;/titles&gt;&lt;periodical&gt;&lt;full-title&gt;Frontiers in neurology&lt;/full-title&gt;&lt;abbr-1&gt;Front Neurol&lt;/abbr-1&gt;&lt;/periodical&gt;&lt;pages&gt;1194&lt;/pages&gt;&lt;volume&gt;10&lt;/volume&gt;&lt;edition&gt;2019/12/06&lt;/edition&gt;&lt;keywords&gt;&lt;keyword&gt;anxiety&lt;/keyword&gt;&lt;keyword&gt;cranial tremor&lt;/keyword&gt;&lt;keyword&gt;depression&lt;/keyword&gt;&lt;keyword&gt;essential tremor&lt;/keyword&gt;&lt;keyword&gt;female sex&lt;/keyword&gt;&lt;keyword&gt;functional disability&lt;/keyword&gt;&lt;/keywords&gt;&lt;dates&gt;&lt;year&gt;2019&lt;/year&gt;&lt;/dates&gt;&lt;isbn&gt;1664-2295 (Print)&amp;#xD;1664-2295&lt;/isbn&gt;&lt;accession-num&gt;31803131&lt;/accession-num&gt;&lt;label&gt;658&lt;/label&gt;&lt;urls&gt;&lt;/urls&gt;&lt;custom2&gt;PMC6873801&lt;/custom2&gt;&lt;electronic-resource-num&gt;10.3389/fneur.2019.01194&lt;/electronic-resource-num&gt;&lt;remote-database-provider&gt;NLM&lt;/remote-database-provider&gt;&lt;language&gt;eng&lt;/language&gt;&lt;/record&gt;&lt;/Cite&gt;&lt;/EndNote&gt;</w:instrText>
            </w:r>
            <w:r w:rsidRPr="001349C9"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 w:rsidR="003956CF" w:rsidRPr="003956CF">
              <w:rPr>
                <w:rFonts w:eastAsia="Times New Roman" w:cstheme="minorHAnsi"/>
                <w:b w:val="0"/>
                <w:bCs w:val="0"/>
                <w:noProof/>
                <w:sz w:val="16"/>
                <w:szCs w:val="16"/>
              </w:rPr>
              <w:t>(8)</w:t>
            </w:r>
            <w:r w:rsidRPr="001349C9">
              <w:rPr>
                <w:rFonts w:eastAsia="Times New Roman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31" w:type="dxa"/>
            <w:hideMark/>
          </w:tcPr>
          <w:p w14:paraId="2BBAFD23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China</w:t>
            </w:r>
          </w:p>
        </w:tc>
        <w:tc>
          <w:tcPr>
            <w:tcW w:w="913" w:type="dxa"/>
            <w:hideMark/>
          </w:tcPr>
          <w:p w14:paraId="3F8DE47B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Hospital Cohort</w:t>
            </w:r>
          </w:p>
        </w:tc>
        <w:tc>
          <w:tcPr>
            <w:tcW w:w="1058" w:type="dxa"/>
            <w:hideMark/>
          </w:tcPr>
          <w:p w14:paraId="41832870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ET patients</w:t>
            </w:r>
          </w:p>
        </w:tc>
        <w:tc>
          <w:tcPr>
            <w:tcW w:w="740" w:type="dxa"/>
            <w:hideMark/>
          </w:tcPr>
          <w:p w14:paraId="5FB31DC9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245</w:t>
            </w:r>
          </w:p>
        </w:tc>
        <w:tc>
          <w:tcPr>
            <w:tcW w:w="781" w:type="dxa"/>
            <w:hideMark/>
          </w:tcPr>
          <w:p w14:paraId="758AA4B2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53.3 (16.4)</w:t>
            </w:r>
          </w:p>
        </w:tc>
        <w:tc>
          <w:tcPr>
            <w:tcW w:w="781" w:type="dxa"/>
            <w:hideMark/>
          </w:tcPr>
          <w:p w14:paraId="62DD4A75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43.4 (17.8)</w:t>
            </w:r>
          </w:p>
        </w:tc>
        <w:tc>
          <w:tcPr>
            <w:tcW w:w="859" w:type="dxa"/>
            <w:hideMark/>
          </w:tcPr>
          <w:p w14:paraId="5E7E45D7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9.87 (9.74)</w:t>
            </w:r>
          </w:p>
        </w:tc>
        <w:tc>
          <w:tcPr>
            <w:tcW w:w="835" w:type="dxa"/>
            <w:hideMark/>
          </w:tcPr>
          <w:p w14:paraId="2D4A330E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1168" w:type="dxa"/>
            <w:hideMark/>
          </w:tcPr>
          <w:p w14:paraId="129573C9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750" w:type="dxa"/>
            <w:hideMark/>
          </w:tcPr>
          <w:p w14:paraId="0A879561" w14:textId="77777777" w:rsidR="00DE588D" w:rsidRPr="00F90DAE" w:rsidRDefault="00DE588D" w:rsidP="00DE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42.0%</w:t>
            </w:r>
          </w:p>
        </w:tc>
      </w:tr>
      <w:tr w:rsidR="00A533A1" w:rsidRPr="00F90DAE" w14:paraId="4A233D68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</w:tcPr>
          <w:p w14:paraId="11D6D49D" w14:textId="6321726F" w:rsidR="00A533A1" w:rsidRPr="001349C9" w:rsidRDefault="00A533A1" w:rsidP="00CC1B93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 xml:space="preserve">Huang, 2020 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begin"/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 &lt;EndNote&gt;&lt;Cite&gt;&lt;Author&gt;Huang&lt;/Author&gt;&lt;Year&gt;2020&lt;/Year&gt;&lt;RecNum&gt;35&lt;/RecNum&gt;&lt;DisplayText&gt;(9)&lt;/DisplayText&gt;&lt;record&gt;&lt;rec-number&gt;35&lt;/rec-number&gt;&lt;foreign-keys&gt;&lt;key app="EN" db-id="z9wfdszf49295deftdk59xds5vsv52saxwax" timestamp="1626983358"&gt;35&lt;/key&gt;&lt;/foreign-keys&gt;&lt;ref-type name="Journal Article"&gt;17&lt;/ref-type&gt;&lt;contributors&gt;&lt;authors&gt;&lt;author&gt;Huang, H. Y.&lt;/author&gt;&lt;author&gt;Zhao, Q. Z.&lt;/author&gt;&lt;author&gt;Ning, P. P.&lt;/author&gt;&lt;author&gt;Shen, Q. Y.&lt;/author&gt;&lt;author&gt;Wang, H.&lt;/author&gt;&lt;author&gt;Xie, D.&lt;/author&gt;&lt;author&gt;Lu, H. T.&lt;/author&gt;&lt;author&gt;Tian, S. J.&lt;/author&gt;&lt;author&gt;Yang, X. L.&lt;/author&gt;&lt;author&gt;Xu, Y. M.&lt;/author&gt;&lt;/authors&gt;&lt;/contributors&gt;&lt;auth-address&gt;Department of Neurology, West China Hospital, Sichuan University, Chengdu, China.&amp;#xD;Department of Geriatric Neurology, First Affiliated Hospital of Kunming Medical University, Kunming, China.&lt;/auth-address&gt;&lt;titles&gt;&lt;title&gt;Non-motor symptoms are associated with midline tremor in essential tremor&lt;/title&gt;&lt;secondary-title&gt;Acta Neurol Scand&lt;/secondary-title&gt;&lt;/titles&gt;&lt;periodical&gt;&lt;full-title&gt;Acta Neurol Scand&lt;/full-title&gt;&lt;/periodical&gt;&lt;pages&gt;501-510&lt;/pages&gt;&lt;volume&gt;142&lt;/volume&gt;&lt;number&gt;5&lt;/number&gt;&lt;edition&gt;2020/06/02&lt;/edition&gt;&lt;keywords&gt;&lt;keyword&gt;Adult&lt;/keyword&gt;&lt;keyword&gt;Aged&lt;/keyword&gt;&lt;keyword&gt;Asian Continental Ancestry Group&lt;/keyword&gt;&lt;keyword&gt;Cross-Sectional Studies&lt;/keyword&gt;&lt;keyword&gt;Essential Tremor/*complications/epidemiology&lt;/keyword&gt;&lt;keyword&gt;Female&lt;/keyword&gt;&lt;keyword&gt;Humans&lt;/keyword&gt;&lt;keyword&gt;Male&lt;/keyword&gt;&lt;keyword&gt;Middle Aged&lt;/keyword&gt;&lt;keyword&gt;Tremor/complications&lt;/keyword&gt;&lt;keyword&gt;essential tremor&lt;/keyword&gt;&lt;keyword&gt;head tremor&lt;/keyword&gt;&lt;keyword&gt;midline tremor&lt;/keyword&gt;&lt;keyword&gt;non-motor symptoms&lt;/keyword&gt;&lt;/keywords&gt;&lt;dates&gt;&lt;year&gt;2020&lt;/year&gt;&lt;pub-dates&gt;&lt;date&gt;Nov&lt;/date&gt;&lt;/pub-dates&gt;&lt;/dates&gt;&lt;isbn&gt;0001-6314&lt;/isbn&gt;&lt;accession-num&gt;32476139&lt;/accession-num&gt;&lt;label&gt;2125&lt;/label&gt;&lt;urls&gt;&lt;/urls&gt;&lt;electronic-resource-num&gt;10.1111/ane.13290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 w:rsidR="003956CF" w:rsidRPr="003956CF">
              <w:rPr>
                <w:rFonts w:eastAsia="Times New Roman" w:cstheme="minorHAnsi"/>
                <w:b w:val="0"/>
                <w:bCs w:val="0"/>
                <w:noProof/>
                <w:sz w:val="16"/>
                <w:szCs w:val="16"/>
              </w:rPr>
              <w:t>(9)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31" w:type="dxa"/>
          </w:tcPr>
          <w:p w14:paraId="79A73C8F" w14:textId="43DB7F2D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9F6EE9">
              <w:rPr>
                <w:rFonts w:eastAsia="Times New Roman" w:cstheme="minorHAnsi"/>
                <w:sz w:val="16"/>
                <w:szCs w:val="16"/>
              </w:rPr>
              <w:t>China</w:t>
            </w:r>
          </w:p>
        </w:tc>
        <w:tc>
          <w:tcPr>
            <w:tcW w:w="913" w:type="dxa"/>
          </w:tcPr>
          <w:p w14:paraId="1FCB3CA0" w14:textId="56AAAD40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Hospital Cohort</w:t>
            </w:r>
          </w:p>
        </w:tc>
        <w:tc>
          <w:tcPr>
            <w:tcW w:w="1058" w:type="dxa"/>
          </w:tcPr>
          <w:p w14:paraId="52E19792" w14:textId="6CC54A29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ET patients</w:t>
            </w:r>
          </w:p>
        </w:tc>
        <w:tc>
          <w:tcPr>
            <w:tcW w:w="740" w:type="dxa"/>
          </w:tcPr>
          <w:p w14:paraId="3380A6E3" w14:textId="67BB05E5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290</w:t>
            </w:r>
          </w:p>
        </w:tc>
        <w:tc>
          <w:tcPr>
            <w:tcW w:w="781" w:type="dxa"/>
          </w:tcPr>
          <w:p w14:paraId="698F2D0D" w14:textId="0CDE1DE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53.74 (15.78)</w:t>
            </w:r>
          </w:p>
        </w:tc>
        <w:tc>
          <w:tcPr>
            <w:tcW w:w="781" w:type="dxa"/>
          </w:tcPr>
          <w:p w14:paraId="34C03CB7" w14:textId="402DD620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43.93 (17.15)</w:t>
            </w:r>
          </w:p>
        </w:tc>
        <w:tc>
          <w:tcPr>
            <w:tcW w:w="859" w:type="dxa"/>
          </w:tcPr>
          <w:p w14:paraId="4DE60F06" w14:textId="397C4DBC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9.77 (9.53)</w:t>
            </w:r>
          </w:p>
        </w:tc>
        <w:tc>
          <w:tcPr>
            <w:tcW w:w="835" w:type="dxa"/>
          </w:tcPr>
          <w:p w14:paraId="0DDB2B28" w14:textId="70BF036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1168" w:type="dxa"/>
          </w:tcPr>
          <w:p w14:paraId="2C134612" w14:textId="6AF28C03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750" w:type="dxa"/>
          </w:tcPr>
          <w:p w14:paraId="7A73DE47" w14:textId="75F24A32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58.30%</w:t>
            </w:r>
          </w:p>
        </w:tc>
      </w:tr>
      <w:tr w:rsidR="00A533A1" w:rsidRPr="00F90DAE" w14:paraId="15865410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hideMark/>
          </w:tcPr>
          <w:p w14:paraId="063F149B" w14:textId="691C557F" w:rsidR="00A533A1" w:rsidRPr="001349C9" w:rsidRDefault="00A533A1" w:rsidP="00CC1B93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 xml:space="preserve">Huey, 2018 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ldData xml:space="preserve">PEVuZE5vdGU+PENpdGU+PEF1dGhvcj5IdWV5PC9BdXRob3I+PFllYXI+MjAxODwvWWVhcj48UmVj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</w:fldData>
              </w:fldChar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 </w:instrText>
            </w:r>
            <w:r w:rsidR="003956CF">
              <w:rPr>
                <w:rFonts w:eastAsia="Times New Roman" w:cstheme="minorHAnsi"/>
                <w:sz w:val="16"/>
                <w:szCs w:val="16"/>
              </w:rPr>
              <w:fldChar w:fldCharType="begin">
                <w:fldData xml:space="preserve">PEVuZE5vdGU+PENpdGU+PEF1dGhvcj5IdWV5PC9BdXRob3I+PFllYXI+MjAxODwvWWVhcj48UmVj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</w:fldData>
              </w:fldChar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EN.CITE.DATA </w:instrText>
            </w:r>
            <w:r w:rsidR="003956CF">
              <w:rPr>
                <w:rFonts w:eastAsia="Times New Roman" w:cstheme="minorHAnsi"/>
                <w:sz w:val="16"/>
                <w:szCs w:val="16"/>
              </w:rPr>
            </w:r>
            <w:r w:rsidR="003956CF"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>
              <w:rPr>
                <w:rFonts w:eastAsia="Times New Roman" w:cstheme="minorHAnsi"/>
                <w:sz w:val="16"/>
                <w:szCs w:val="16"/>
              </w:rPr>
            </w:r>
            <w:r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 w:rsidR="003956CF" w:rsidRPr="003956CF">
              <w:rPr>
                <w:rFonts w:eastAsia="Times New Roman" w:cstheme="minorHAnsi"/>
                <w:b w:val="0"/>
                <w:bCs w:val="0"/>
                <w:noProof/>
                <w:sz w:val="16"/>
                <w:szCs w:val="16"/>
              </w:rPr>
              <w:t>(10)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31" w:type="dxa"/>
            <w:hideMark/>
          </w:tcPr>
          <w:p w14:paraId="3D0637EE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US</w:t>
            </w:r>
          </w:p>
        </w:tc>
        <w:tc>
          <w:tcPr>
            <w:tcW w:w="913" w:type="dxa"/>
            <w:hideMark/>
          </w:tcPr>
          <w:p w14:paraId="329C7316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COGNET</w:t>
            </w:r>
          </w:p>
        </w:tc>
        <w:tc>
          <w:tcPr>
            <w:tcW w:w="1058" w:type="dxa"/>
            <w:hideMark/>
          </w:tcPr>
          <w:p w14:paraId="36F7F3BA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ET patients</w:t>
            </w:r>
          </w:p>
        </w:tc>
        <w:tc>
          <w:tcPr>
            <w:tcW w:w="740" w:type="dxa"/>
            <w:hideMark/>
          </w:tcPr>
          <w:p w14:paraId="614DED27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233</w:t>
            </w:r>
          </w:p>
        </w:tc>
        <w:tc>
          <w:tcPr>
            <w:tcW w:w="781" w:type="dxa"/>
            <w:hideMark/>
          </w:tcPr>
          <w:p w14:paraId="058FCF0F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79.0 (9.5)</w:t>
            </w:r>
          </w:p>
        </w:tc>
        <w:tc>
          <w:tcPr>
            <w:tcW w:w="781" w:type="dxa"/>
            <w:hideMark/>
          </w:tcPr>
          <w:p w14:paraId="79071669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859" w:type="dxa"/>
            <w:hideMark/>
          </w:tcPr>
          <w:p w14:paraId="1FF3C18B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835" w:type="dxa"/>
            <w:hideMark/>
          </w:tcPr>
          <w:p w14:paraId="6554ADA9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23.9 (5.6)</w:t>
            </w:r>
          </w:p>
        </w:tc>
        <w:tc>
          <w:tcPr>
            <w:tcW w:w="1168" w:type="dxa"/>
            <w:hideMark/>
          </w:tcPr>
          <w:p w14:paraId="7C972720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WHIGETTRS</w:t>
            </w:r>
          </w:p>
        </w:tc>
        <w:tc>
          <w:tcPr>
            <w:tcW w:w="750" w:type="dxa"/>
            <w:hideMark/>
          </w:tcPr>
          <w:p w14:paraId="4DC4E4B2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</w:tr>
      <w:tr w:rsidR="00A533A1" w:rsidRPr="00F90DAE" w14:paraId="572A588E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 w:val="restart"/>
            <w:hideMark/>
          </w:tcPr>
          <w:p w14:paraId="5D53A3A8" w14:textId="71372D77" w:rsidR="00A533A1" w:rsidRPr="001349C9" w:rsidRDefault="00A533A1" w:rsidP="00CC1B93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 xml:space="preserve">Kellner, 2017 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ldData xml:space="preserve">PEVuZE5vdGU+PENpdGU+PEF1dGhvcj5LZWxsbmVyPC9BdXRob3I+PFllYXI+MjAxNzwvWWVhcj48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</w:fldData>
              </w:fldChar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 </w:instrText>
            </w:r>
            <w:r w:rsidR="003956CF">
              <w:rPr>
                <w:rFonts w:eastAsia="Times New Roman" w:cstheme="minorHAnsi"/>
                <w:sz w:val="16"/>
                <w:szCs w:val="16"/>
              </w:rPr>
              <w:fldChar w:fldCharType="begin">
                <w:fldData xml:space="preserve">PEVuZE5vdGU+PENpdGU+PEF1dGhvcj5LZWxsbmVyPC9BdXRob3I+PFllYXI+MjAxNzwvWWVhcj48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</w:fldData>
              </w:fldChar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EN.CITE.DATA </w:instrText>
            </w:r>
            <w:r w:rsidR="003956CF">
              <w:rPr>
                <w:rFonts w:eastAsia="Times New Roman" w:cstheme="minorHAnsi"/>
                <w:sz w:val="16"/>
                <w:szCs w:val="16"/>
              </w:rPr>
            </w:r>
            <w:r w:rsidR="003956CF"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>
              <w:rPr>
                <w:rFonts w:eastAsia="Times New Roman" w:cstheme="minorHAnsi"/>
                <w:sz w:val="16"/>
                <w:szCs w:val="16"/>
              </w:rPr>
            </w:r>
            <w:r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 w:rsidR="003956CF" w:rsidRPr="003956CF">
              <w:rPr>
                <w:rFonts w:eastAsia="Times New Roman" w:cstheme="minorHAnsi"/>
                <w:b w:val="0"/>
                <w:bCs w:val="0"/>
                <w:noProof/>
                <w:sz w:val="16"/>
                <w:szCs w:val="16"/>
              </w:rPr>
              <w:t>(11)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31" w:type="dxa"/>
            <w:hideMark/>
          </w:tcPr>
          <w:p w14:paraId="6CBA468F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US</w:t>
            </w:r>
          </w:p>
        </w:tc>
        <w:tc>
          <w:tcPr>
            <w:tcW w:w="913" w:type="dxa"/>
            <w:hideMark/>
          </w:tcPr>
          <w:p w14:paraId="4131D6AF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COGNET</w:t>
            </w:r>
          </w:p>
        </w:tc>
        <w:tc>
          <w:tcPr>
            <w:tcW w:w="1058" w:type="dxa"/>
            <w:hideMark/>
          </w:tcPr>
          <w:p w14:paraId="3005BF6F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ET patients</w:t>
            </w:r>
          </w:p>
        </w:tc>
        <w:tc>
          <w:tcPr>
            <w:tcW w:w="740" w:type="dxa"/>
            <w:hideMark/>
          </w:tcPr>
          <w:p w14:paraId="678DC037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57</w:t>
            </w:r>
          </w:p>
        </w:tc>
        <w:tc>
          <w:tcPr>
            <w:tcW w:w="781" w:type="dxa"/>
            <w:hideMark/>
          </w:tcPr>
          <w:p w14:paraId="4413F557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77.2 (10.2)</w:t>
            </w:r>
          </w:p>
        </w:tc>
        <w:tc>
          <w:tcPr>
            <w:tcW w:w="781" w:type="dxa"/>
            <w:hideMark/>
          </w:tcPr>
          <w:p w14:paraId="4CB7F202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40.9 (22.0)</w:t>
            </w:r>
          </w:p>
        </w:tc>
        <w:tc>
          <w:tcPr>
            <w:tcW w:w="859" w:type="dxa"/>
            <w:hideMark/>
          </w:tcPr>
          <w:p w14:paraId="47CC03AE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36.2 (21.6)</w:t>
            </w:r>
          </w:p>
        </w:tc>
        <w:tc>
          <w:tcPr>
            <w:tcW w:w="835" w:type="dxa"/>
            <w:hideMark/>
          </w:tcPr>
          <w:p w14:paraId="78B5F297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23.1 (5.6)</w:t>
            </w:r>
          </w:p>
        </w:tc>
        <w:tc>
          <w:tcPr>
            <w:tcW w:w="1168" w:type="dxa"/>
            <w:hideMark/>
          </w:tcPr>
          <w:p w14:paraId="77287686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WHIGETTRS</w:t>
            </w:r>
          </w:p>
        </w:tc>
        <w:tc>
          <w:tcPr>
            <w:tcW w:w="750" w:type="dxa"/>
            <w:hideMark/>
          </w:tcPr>
          <w:p w14:paraId="6657F3A1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</w:tr>
      <w:tr w:rsidR="00A533A1" w:rsidRPr="00F90DAE" w14:paraId="0868B1EE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/>
            <w:hideMark/>
          </w:tcPr>
          <w:p w14:paraId="0E941D1A" w14:textId="77777777" w:rsidR="00A533A1" w:rsidRPr="001349C9" w:rsidRDefault="00A533A1" w:rsidP="00CC1B93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31" w:type="dxa"/>
            <w:hideMark/>
          </w:tcPr>
          <w:p w14:paraId="632D15EE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US</w:t>
            </w:r>
          </w:p>
        </w:tc>
        <w:tc>
          <w:tcPr>
            <w:tcW w:w="913" w:type="dxa"/>
            <w:hideMark/>
          </w:tcPr>
          <w:p w14:paraId="53AF4119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COGNET</w:t>
            </w:r>
          </w:p>
        </w:tc>
        <w:tc>
          <w:tcPr>
            <w:tcW w:w="1058" w:type="dxa"/>
            <w:hideMark/>
          </w:tcPr>
          <w:p w14:paraId="05613CAB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ET caregivers</w:t>
            </w:r>
          </w:p>
        </w:tc>
        <w:tc>
          <w:tcPr>
            <w:tcW w:w="740" w:type="dxa"/>
            <w:hideMark/>
          </w:tcPr>
          <w:p w14:paraId="7E6124C3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57</w:t>
            </w:r>
          </w:p>
        </w:tc>
        <w:tc>
          <w:tcPr>
            <w:tcW w:w="781" w:type="dxa"/>
            <w:hideMark/>
          </w:tcPr>
          <w:p w14:paraId="6FCC5954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66.6 (12.7)</w:t>
            </w:r>
          </w:p>
        </w:tc>
        <w:tc>
          <w:tcPr>
            <w:tcW w:w="781" w:type="dxa"/>
            <w:hideMark/>
          </w:tcPr>
          <w:p w14:paraId="0D8BDB89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859" w:type="dxa"/>
            <w:hideMark/>
          </w:tcPr>
          <w:p w14:paraId="4971DF86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835" w:type="dxa"/>
            <w:hideMark/>
          </w:tcPr>
          <w:p w14:paraId="3098FFD5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1168" w:type="dxa"/>
            <w:hideMark/>
          </w:tcPr>
          <w:p w14:paraId="789B5449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750" w:type="dxa"/>
            <w:hideMark/>
          </w:tcPr>
          <w:p w14:paraId="79FD606A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31.4%</w:t>
            </w:r>
          </w:p>
        </w:tc>
      </w:tr>
      <w:tr w:rsidR="00A533A1" w:rsidRPr="00F90DAE" w14:paraId="4725F933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</w:tcPr>
          <w:p w14:paraId="014372A8" w14:textId="15509E38" w:rsidR="00A533A1" w:rsidRDefault="00A533A1" w:rsidP="00CC1B93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>Kudrevatykh</w:t>
            </w:r>
            <w:proofErr w:type="spellEnd"/>
            <w:r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 xml:space="preserve">, 2020 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ldData xml:space="preserve">PEVuZE5vdGU+PENpdGU+PEF1dGhvcj5LdWRyZXZhdHlraDwvQXV0aG9yPjxZZWFyPjIwMjA8L1ll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</w:fldData>
              </w:fldChar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 </w:instrText>
            </w:r>
            <w:r w:rsidR="003956CF">
              <w:rPr>
                <w:rFonts w:eastAsia="Times New Roman" w:cstheme="minorHAnsi"/>
                <w:sz w:val="16"/>
                <w:szCs w:val="16"/>
              </w:rPr>
              <w:fldChar w:fldCharType="begin">
                <w:fldData xml:space="preserve">PEVuZE5vdGU+PENpdGU+PEF1dGhvcj5LdWRyZXZhdHlraDwvQXV0aG9yPjxZZWFyPjIwMjA8L1ll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</w:fldData>
              </w:fldChar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EN.CITE.DATA </w:instrText>
            </w:r>
            <w:r w:rsidR="003956CF">
              <w:rPr>
                <w:rFonts w:eastAsia="Times New Roman" w:cstheme="minorHAnsi"/>
                <w:sz w:val="16"/>
                <w:szCs w:val="16"/>
              </w:rPr>
            </w:r>
            <w:r w:rsidR="003956CF"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>
              <w:rPr>
                <w:rFonts w:eastAsia="Times New Roman" w:cstheme="minorHAnsi"/>
                <w:sz w:val="16"/>
                <w:szCs w:val="16"/>
              </w:rPr>
            </w:r>
            <w:r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 w:rsidR="003956CF" w:rsidRPr="003956CF">
              <w:rPr>
                <w:rFonts w:eastAsia="Times New Roman" w:cstheme="minorHAnsi"/>
                <w:b w:val="0"/>
                <w:bCs w:val="0"/>
                <w:noProof/>
                <w:sz w:val="16"/>
                <w:szCs w:val="16"/>
              </w:rPr>
              <w:t>(12)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31" w:type="dxa"/>
          </w:tcPr>
          <w:p w14:paraId="139245CA" w14:textId="68F30723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9F6EE9">
              <w:rPr>
                <w:rFonts w:eastAsia="Times New Roman" w:cstheme="minorHAnsi"/>
                <w:sz w:val="16"/>
                <w:szCs w:val="16"/>
              </w:rPr>
              <w:t>Russia</w:t>
            </w:r>
          </w:p>
        </w:tc>
        <w:tc>
          <w:tcPr>
            <w:tcW w:w="913" w:type="dxa"/>
          </w:tcPr>
          <w:p w14:paraId="6D8C170B" w14:textId="4E65CA4B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Hospital Cohort</w:t>
            </w:r>
          </w:p>
        </w:tc>
        <w:tc>
          <w:tcPr>
            <w:tcW w:w="1058" w:type="dxa"/>
          </w:tcPr>
          <w:p w14:paraId="325D0356" w14:textId="320E6D66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ET patients</w:t>
            </w:r>
          </w:p>
        </w:tc>
        <w:tc>
          <w:tcPr>
            <w:tcW w:w="740" w:type="dxa"/>
          </w:tcPr>
          <w:p w14:paraId="3555BF8D" w14:textId="6E87A6D6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55</w:t>
            </w:r>
          </w:p>
        </w:tc>
        <w:tc>
          <w:tcPr>
            <w:tcW w:w="781" w:type="dxa"/>
          </w:tcPr>
          <w:p w14:paraId="35A25EBD" w14:textId="65185634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13193">
              <w:rPr>
                <w:rFonts w:eastAsia="Times New Roman" w:cstheme="minorHAnsi"/>
                <w:sz w:val="16"/>
                <w:szCs w:val="16"/>
              </w:rPr>
              <w:t>71 (45-</w:t>
            </w:r>
            <w:proofErr w:type="gramStart"/>
            <w:r w:rsidRPr="00213193">
              <w:rPr>
                <w:rFonts w:eastAsia="Times New Roman" w:cstheme="minorHAnsi"/>
                <w:sz w:val="16"/>
                <w:szCs w:val="16"/>
              </w:rPr>
              <w:t>90)</w:t>
            </w:r>
            <w:r>
              <w:rPr>
                <w:rFonts w:eastAsia="Times New Roman" w:cstheme="minorHAnsi"/>
                <w:sz w:val="16"/>
                <w:szCs w:val="16"/>
              </w:rPr>
              <w:t>*</w:t>
            </w:r>
            <w:proofErr w:type="gramEnd"/>
          </w:p>
        </w:tc>
        <w:tc>
          <w:tcPr>
            <w:tcW w:w="781" w:type="dxa"/>
          </w:tcPr>
          <w:p w14:paraId="31193C52" w14:textId="71AFE978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859" w:type="dxa"/>
          </w:tcPr>
          <w:p w14:paraId="302BF074" w14:textId="049CA5F8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13193">
              <w:rPr>
                <w:rFonts w:eastAsia="Times New Roman" w:cstheme="minorHAnsi"/>
                <w:sz w:val="16"/>
                <w:szCs w:val="16"/>
              </w:rPr>
              <w:t>7 (1-</w:t>
            </w:r>
            <w:proofErr w:type="gramStart"/>
            <w:r w:rsidRPr="00213193">
              <w:rPr>
                <w:rFonts w:eastAsia="Times New Roman" w:cstheme="minorHAnsi"/>
                <w:sz w:val="16"/>
                <w:szCs w:val="16"/>
              </w:rPr>
              <w:t>50)</w:t>
            </w:r>
            <w:r>
              <w:rPr>
                <w:rFonts w:eastAsia="Times New Roman" w:cstheme="minorHAnsi"/>
                <w:sz w:val="16"/>
                <w:szCs w:val="16"/>
              </w:rPr>
              <w:t>*</w:t>
            </w:r>
            <w:proofErr w:type="gramEnd"/>
          </w:p>
        </w:tc>
        <w:tc>
          <w:tcPr>
            <w:tcW w:w="835" w:type="dxa"/>
          </w:tcPr>
          <w:p w14:paraId="20B463BD" w14:textId="0897DADD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8.0 (2.0-23.</w:t>
            </w:r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0)*</w:t>
            </w:r>
            <w:proofErr w:type="gramEnd"/>
          </w:p>
        </w:tc>
        <w:tc>
          <w:tcPr>
            <w:tcW w:w="1168" w:type="dxa"/>
          </w:tcPr>
          <w:p w14:paraId="43631C15" w14:textId="44B3F380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TETRAS</w:t>
            </w:r>
          </w:p>
        </w:tc>
        <w:tc>
          <w:tcPr>
            <w:tcW w:w="750" w:type="dxa"/>
          </w:tcPr>
          <w:p w14:paraId="4C3923FA" w14:textId="46915D93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</w:tr>
      <w:tr w:rsidR="00A533A1" w:rsidRPr="00F90DAE" w14:paraId="44ABDC89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hideMark/>
          </w:tcPr>
          <w:p w14:paraId="337EAED6" w14:textId="40FEB127" w:rsidR="00A533A1" w:rsidRPr="001349C9" w:rsidRDefault="00A533A1" w:rsidP="00CC1B93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 xml:space="preserve">Lacerte, 2014 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ldData xml:space="preserve">PEVuZE5vdGU+PENpdGU+PEF1dGhvcj5MYWNlcnRlPC9BdXRob3I+PFllYXI+MjAxNDwvWWVhcj48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</w:fldData>
              </w:fldChar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 </w:instrText>
            </w:r>
            <w:r w:rsidR="003956CF">
              <w:rPr>
                <w:rFonts w:eastAsia="Times New Roman" w:cstheme="minorHAnsi"/>
                <w:sz w:val="16"/>
                <w:szCs w:val="16"/>
              </w:rPr>
              <w:fldChar w:fldCharType="begin">
                <w:fldData xml:space="preserve">PEVuZE5vdGU+PENpdGU+PEF1dGhvcj5MYWNlcnRlPC9BdXRob3I+PFllYXI+MjAxNDwvWWVhcj48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</w:fldData>
              </w:fldChar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EN.CITE.DATA </w:instrText>
            </w:r>
            <w:r w:rsidR="003956CF">
              <w:rPr>
                <w:rFonts w:eastAsia="Times New Roman" w:cstheme="minorHAnsi"/>
                <w:sz w:val="16"/>
                <w:szCs w:val="16"/>
              </w:rPr>
            </w:r>
            <w:r w:rsidR="003956CF"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>
              <w:rPr>
                <w:rFonts w:eastAsia="Times New Roman" w:cstheme="minorHAnsi"/>
                <w:sz w:val="16"/>
                <w:szCs w:val="16"/>
              </w:rPr>
            </w:r>
            <w:r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 w:rsidR="003956CF" w:rsidRPr="003956CF">
              <w:rPr>
                <w:rFonts w:eastAsia="Times New Roman" w:cstheme="minorHAnsi"/>
                <w:b w:val="0"/>
                <w:bCs w:val="0"/>
                <w:noProof/>
                <w:sz w:val="16"/>
                <w:szCs w:val="16"/>
              </w:rPr>
              <w:t>(13)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31" w:type="dxa"/>
            <w:hideMark/>
          </w:tcPr>
          <w:p w14:paraId="1E060423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Canada</w:t>
            </w:r>
          </w:p>
        </w:tc>
        <w:tc>
          <w:tcPr>
            <w:tcW w:w="913" w:type="dxa"/>
            <w:hideMark/>
          </w:tcPr>
          <w:p w14:paraId="67D975A0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Survey</w:t>
            </w:r>
          </w:p>
        </w:tc>
        <w:tc>
          <w:tcPr>
            <w:tcW w:w="1058" w:type="dxa"/>
            <w:hideMark/>
          </w:tcPr>
          <w:p w14:paraId="1C825CD5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ET patients</w:t>
            </w:r>
          </w:p>
        </w:tc>
        <w:tc>
          <w:tcPr>
            <w:tcW w:w="740" w:type="dxa"/>
            <w:hideMark/>
          </w:tcPr>
          <w:p w14:paraId="50302BD3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46</w:t>
            </w:r>
          </w:p>
        </w:tc>
        <w:tc>
          <w:tcPr>
            <w:tcW w:w="781" w:type="dxa"/>
            <w:hideMark/>
          </w:tcPr>
          <w:p w14:paraId="630E0C53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57.2 (19.5)</w:t>
            </w:r>
          </w:p>
        </w:tc>
        <w:tc>
          <w:tcPr>
            <w:tcW w:w="781" w:type="dxa"/>
            <w:hideMark/>
          </w:tcPr>
          <w:p w14:paraId="2CFBC1B7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31.5 (22.6)</w:t>
            </w:r>
          </w:p>
        </w:tc>
        <w:tc>
          <w:tcPr>
            <w:tcW w:w="859" w:type="dxa"/>
            <w:hideMark/>
          </w:tcPr>
          <w:p w14:paraId="51436318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24.9 (19.1)</w:t>
            </w:r>
          </w:p>
        </w:tc>
        <w:tc>
          <w:tcPr>
            <w:tcW w:w="835" w:type="dxa"/>
            <w:hideMark/>
          </w:tcPr>
          <w:p w14:paraId="213D72DA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1168" w:type="dxa"/>
            <w:hideMark/>
          </w:tcPr>
          <w:p w14:paraId="4D6BD496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750" w:type="dxa"/>
            <w:hideMark/>
          </w:tcPr>
          <w:p w14:paraId="3CC74B98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</w:tr>
      <w:tr w:rsidR="00A533A1" w:rsidRPr="00F90DAE" w14:paraId="1E940D53" w14:textId="77777777" w:rsidTr="00A533A1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 w:val="restart"/>
            <w:hideMark/>
          </w:tcPr>
          <w:p w14:paraId="10385734" w14:textId="0933D64A" w:rsidR="00A533A1" w:rsidRPr="001349C9" w:rsidRDefault="00A533A1" w:rsidP="00CC1B93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 xml:space="preserve">Lee, 2015 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ldData xml:space="preserve">PEVuZE5vdGU+PENpdGU+PEF1dGhvcj5MZWU8L0F1dGhvcj48WWVhcj4yMDE1PC9ZZWFyPjxSZWNO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</w:fldData>
              </w:fldChar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 </w:instrText>
            </w:r>
            <w:r w:rsidR="003956CF">
              <w:rPr>
                <w:rFonts w:eastAsia="Times New Roman" w:cstheme="minorHAnsi"/>
                <w:sz w:val="16"/>
                <w:szCs w:val="16"/>
              </w:rPr>
              <w:fldChar w:fldCharType="begin">
                <w:fldData xml:space="preserve">PEVuZE5vdGU+PENpdGU+PEF1dGhvcj5MZWU8L0F1dGhvcj48WWVhcj4yMDE1PC9ZZWFyPjxSZWNO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</w:fldData>
              </w:fldChar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EN.CITE.DATA </w:instrText>
            </w:r>
            <w:r w:rsidR="003956CF">
              <w:rPr>
                <w:rFonts w:eastAsia="Times New Roman" w:cstheme="minorHAnsi"/>
                <w:sz w:val="16"/>
                <w:szCs w:val="16"/>
              </w:rPr>
            </w:r>
            <w:r w:rsidR="003956CF"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>
              <w:rPr>
                <w:rFonts w:eastAsia="Times New Roman" w:cstheme="minorHAnsi"/>
                <w:sz w:val="16"/>
                <w:szCs w:val="16"/>
              </w:rPr>
            </w:r>
            <w:r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 w:rsidR="003956CF" w:rsidRPr="003956CF">
              <w:rPr>
                <w:rFonts w:eastAsia="Times New Roman" w:cstheme="minorHAnsi"/>
                <w:b w:val="0"/>
                <w:bCs w:val="0"/>
                <w:noProof/>
                <w:sz w:val="16"/>
                <w:szCs w:val="16"/>
              </w:rPr>
              <w:t>(14)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31" w:type="dxa"/>
            <w:hideMark/>
          </w:tcPr>
          <w:p w14:paraId="5C761ACA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South Korea</w:t>
            </w:r>
          </w:p>
        </w:tc>
        <w:tc>
          <w:tcPr>
            <w:tcW w:w="913" w:type="dxa"/>
            <w:hideMark/>
          </w:tcPr>
          <w:p w14:paraId="39EE9A5D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Hospital Cohort</w:t>
            </w:r>
          </w:p>
        </w:tc>
        <w:tc>
          <w:tcPr>
            <w:tcW w:w="1058" w:type="dxa"/>
            <w:hideMark/>
          </w:tcPr>
          <w:p w14:paraId="11A4B99B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ET patients</w:t>
            </w:r>
          </w:p>
        </w:tc>
        <w:tc>
          <w:tcPr>
            <w:tcW w:w="740" w:type="dxa"/>
            <w:hideMark/>
          </w:tcPr>
          <w:p w14:paraId="77711E49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60</w:t>
            </w:r>
          </w:p>
        </w:tc>
        <w:tc>
          <w:tcPr>
            <w:tcW w:w="781" w:type="dxa"/>
            <w:hideMark/>
          </w:tcPr>
          <w:p w14:paraId="49A3D273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52.5 (16.9)</w:t>
            </w:r>
          </w:p>
        </w:tc>
        <w:tc>
          <w:tcPr>
            <w:tcW w:w="781" w:type="dxa"/>
            <w:hideMark/>
          </w:tcPr>
          <w:p w14:paraId="2CCD7067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859" w:type="dxa"/>
            <w:hideMark/>
          </w:tcPr>
          <w:p w14:paraId="605DE51A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10.1 (8.2)</w:t>
            </w:r>
          </w:p>
        </w:tc>
        <w:tc>
          <w:tcPr>
            <w:tcW w:w="835" w:type="dxa"/>
            <w:hideMark/>
          </w:tcPr>
          <w:p w14:paraId="0D2AED71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1168" w:type="dxa"/>
            <w:hideMark/>
          </w:tcPr>
          <w:p w14:paraId="42E3B71B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750" w:type="dxa"/>
            <w:hideMark/>
          </w:tcPr>
          <w:p w14:paraId="34F46359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</w:tr>
      <w:tr w:rsidR="00A533A1" w:rsidRPr="00F90DAE" w14:paraId="08B6CB4B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/>
            <w:hideMark/>
          </w:tcPr>
          <w:p w14:paraId="30CFE146" w14:textId="77777777" w:rsidR="00A533A1" w:rsidRPr="001349C9" w:rsidRDefault="00A533A1" w:rsidP="00CC1B93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31" w:type="dxa"/>
            <w:hideMark/>
          </w:tcPr>
          <w:p w14:paraId="32021625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Korea</w:t>
            </w:r>
          </w:p>
        </w:tc>
        <w:tc>
          <w:tcPr>
            <w:tcW w:w="913" w:type="dxa"/>
            <w:hideMark/>
          </w:tcPr>
          <w:p w14:paraId="15184982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Hospital Cohort</w:t>
            </w:r>
          </w:p>
        </w:tc>
        <w:tc>
          <w:tcPr>
            <w:tcW w:w="1058" w:type="dxa"/>
            <w:hideMark/>
          </w:tcPr>
          <w:p w14:paraId="5FC8BF51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Controls</w:t>
            </w:r>
          </w:p>
        </w:tc>
        <w:tc>
          <w:tcPr>
            <w:tcW w:w="740" w:type="dxa"/>
            <w:hideMark/>
          </w:tcPr>
          <w:p w14:paraId="33605E05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22</w:t>
            </w:r>
          </w:p>
        </w:tc>
        <w:tc>
          <w:tcPr>
            <w:tcW w:w="781" w:type="dxa"/>
            <w:hideMark/>
          </w:tcPr>
          <w:p w14:paraId="1303A642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65.9 (17.5)</w:t>
            </w:r>
          </w:p>
        </w:tc>
        <w:tc>
          <w:tcPr>
            <w:tcW w:w="781" w:type="dxa"/>
            <w:hideMark/>
          </w:tcPr>
          <w:p w14:paraId="0E0DED8C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859" w:type="dxa"/>
            <w:hideMark/>
          </w:tcPr>
          <w:p w14:paraId="475ED6D8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835" w:type="dxa"/>
            <w:hideMark/>
          </w:tcPr>
          <w:p w14:paraId="1C650525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1168" w:type="dxa"/>
            <w:hideMark/>
          </w:tcPr>
          <w:p w14:paraId="6A832CC3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750" w:type="dxa"/>
            <w:hideMark/>
          </w:tcPr>
          <w:p w14:paraId="45592A41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</w:tr>
      <w:tr w:rsidR="00A533A1" w:rsidRPr="00F90DAE" w14:paraId="26113855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 w:val="restart"/>
            <w:hideMark/>
          </w:tcPr>
          <w:p w14:paraId="67A1C141" w14:textId="75265D0F" w:rsidR="00A533A1" w:rsidRPr="001349C9" w:rsidRDefault="00A533A1" w:rsidP="00CC1B93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 xml:space="preserve">Lorenz, 2011 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begin"/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 &lt;EndNote&gt;&lt;Cite&gt;&lt;Author&gt;Lorenz&lt;/Author&gt;&lt;Year&gt;2011&lt;/Year&gt;&lt;RecNum&gt;13&lt;/RecNum&gt;&lt;DisplayText&gt;(15)&lt;/DisplayText&gt;&lt;record&gt;&lt;rec-number&gt;13&lt;/rec-number&gt;&lt;foreign-keys&gt;&lt;key app="EN" db-id="z9wfdszf49295deftdk59xds5vsv52saxwax" timestamp="1626982975"&gt;13&lt;/key&gt;&lt;/foreign-keys&gt;&lt;ref-type name="Journal Article"&gt;17&lt;/ref-type&gt;&lt;contributors&gt;&lt;authors&gt;&lt;author&gt;Lorenz, D.&lt;/author&gt;&lt;author&gt;Poremba, C.&lt;/author&gt;&lt;author&gt;Papengut, F.&lt;/author&gt;&lt;author&gt;Schreiber, S.&lt;/author&gt;&lt;author&gt;Deuschl, G.&lt;/author&gt;&lt;/authors&gt;&lt;/contributors&gt;&lt;auth-address&gt;Department of Neurology Institute of Clinical Molecular Biology, University Hospital Schleswig-Holstein, Campus Kiel, Kiel, Germany.&lt;/auth-address&gt;&lt;titles&gt;&lt;title&gt;The psychosocial burden of essential tremor in an outpatient- and a community-based cohort&lt;/title&gt;&lt;secondary-title&gt;Eur J Neurol&lt;/secondary-title&gt;&lt;/titles&gt;&lt;periodical&gt;&lt;full-title&gt;Eur J Neurol&lt;/full-title&gt;&lt;/periodical&gt;&lt;pages&gt;972-9&lt;/pages&gt;&lt;volume&gt;18&lt;/volume&gt;&lt;number&gt;7&lt;/number&gt;&lt;edition&gt;2011/01/20&lt;/edition&gt;&lt;keywords&gt;&lt;keyword&gt;Activities of Daily Living&lt;/keyword&gt;&lt;keyword&gt;Adaptation, Psychological&lt;/keyword&gt;&lt;keyword&gt;Aged&lt;/keyword&gt;&lt;keyword&gt;Cohort Studies&lt;/keyword&gt;&lt;keyword&gt;*Cost of Illness&lt;/keyword&gt;&lt;keyword&gt;Depression/etiology&lt;/keyword&gt;&lt;keyword&gt;Essential Tremor/*psychology&lt;/keyword&gt;&lt;keyword&gt;Female&lt;/keyword&gt;&lt;keyword&gt;Humans&lt;/keyword&gt;&lt;keyword&gt;Male&lt;/keyword&gt;&lt;keyword&gt;Middle Aged&lt;/keyword&gt;&lt;keyword&gt;Neuropsychological Tests&lt;/keyword&gt;&lt;keyword&gt;Outpatients/*psychology&lt;/keyword&gt;&lt;keyword&gt;Psychiatric Status Rating Scales&lt;/keyword&gt;&lt;keyword&gt;Residence Characteristics&lt;/keyword&gt;&lt;keyword&gt;Surveys and Questionnaires&lt;/keyword&gt;&lt;/keywords&gt;&lt;dates&gt;&lt;year&gt;2011&lt;/year&gt;&lt;pub-dates&gt;&lt;date&gt;Jul&lt;/date&gt;&lt;/pub-dates&gt;&lt;/dates&gt;&lt;isbn&gt;1351-5101&lt;/isbn&gt;&lt;accession-num&gt;21244579&lt;/accession-num&gt;&lt;label&gt;909&lt;/label&gt;&lt;urls&gt;&lt;/urls&gt;&lt;electronic-resource-num&gt;10.1111/j.1468-1331.2010.03295.x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 w:rsidR="003956CF" w:rsidRPr="003956CF">
              <w:rPr>
                <w:rFonts w:eastAsia="Times New Roman" w:cstheme="minorHAnsi"/>
                <w:b w:val="0"/>
                <w:bCs w:val="0"/>
                <w:noProof/>
                <w:sz w:val="16"/>
                <w:szCs w:val="16"/>
              </w:rPr>
              <w:t>(15)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31" w:type="dxa"/>
            <w:hideMark/>
          </w:tcPr>
          <w:p w14:paraId="437FBF9E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Germany</w:t>
            </w:r>
          </w:p>
        </w:tc>
        <w:tc>
          <w:tcPr>
            <w:tcW w:w="913" w:type="dxa"/>
            <w:hideMark/>
          </w:tcPr>
          <w:p w14:paraId="16E6E48C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Hospital Cohort</w:t>
            </w:r>
          </w:p>
        </w:tc>
        <w:tc>
          <w:tcPr>
            <w:tcW w:w="1058" w:type="dxa"/>
            <w:hideMark/>
          </w:tcPr>
          <w:p w14:paraId="32DA81A9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ET patients -- Outpatient Cohort</w:t>
            </w:r>
          </w:p>
        </w:tc>
        <w:tc>
          <w:tcPr>
            <w:tcW w:w="740" w:type="dxa"/>
            <w:hideMark/>
          </w:tcPr>
          <w:p w14:paraId="03AD1015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107</w:t>
            </w:r>
          </w:p>
        </w:tc>
        <w:tc>
          <w:tcPr>
            <w:tcW w:w="781" w:type="dxa"/>
            <w:hideMark/>
          </w:tcPr>
          <w:p w14:paraId="214EA762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63.1 (15.8)</w:t>
            </w:r>
          </w:p>
        </w:tc>
        <w:tc>
          <w:tcPr>
            <w:tcW w:w="781" w:type="dxa"/>
            <w:hideMark/>
          </w:tcPr>
          <w:p w14:paraId="61782574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32.7 (20.7)</w:t>
            </w:r>
          </w:p>
        </w:tc>
        <w:tc>
          <w:tcPr>
            <w:tcW w:w="859" w:type="dxa"/>
            <w:hideMark/>
          </w:tcPr>
          <w:p w14:paraId="5941BE96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27.6 (18.7)</w:t>
            </w:r>
          </w:p>
        </w:tc>
        <w:tc>
          <w:tcPr>
            <w:tcW w:w="835" w:type="dxa"/>
            <w:hideMark/>
          </w:tcPr>
          <w:p w14:paraId="4A396C77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24.7 (13.4)</w:t>
            </w:r>
          </w:p>
        </w:tc>
        <w:tc>
          <w:tcPr>
            <w:tcW w:w="1168" w:type="dxa"/>
            <w:hideMark/>
          </w:tcPr>
          <w:p w14:paraId="1802E142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FTMTRS</w:t>
            </w:r>
          </w:p>
        </w:tc>
        <w:tc>
          <w:tcPr>
            <w:tcW w:w="750" w:type="dxa"/>
            <w:hideMark/>
          </w:tcPr>
          <w:p w14:paraId="41885427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61.7%</w:t>
            </w:r>
          </w:p>
        </w:tc>
      </w:tr>
      <w:tr w:rsidR="00A533A1" w:rsidRPr="00F90DAE" w14:paraId="62A12AC4" w14:textId="77777777" w:rsidTr="00A533A1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/>
            <w:hideMark/>
          </w:tcPr>
          <w:p w14:paraId="7DAAD863" w14:textId="77777777" w:rsidR="00A533A1" w:rsidRPr="001349C9" w:rsidRDefault="00A533A1" w:rsidP="00CC1B93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31" w:type="dxa"/>
            <w:hideMark/>
          </w:tcPr>
          <w:p w14:paraId="1E3C410F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Germany</w:t>
            </w:r>
          </w:p>
        </w:tc>
        <w:tc>
          <w:tcPr>
            <w:tcW w:w="913" w:type="dxa"/>
            <w:hideMark/>
          </w:tcPr>
          <w:p w14:paraId="08988FEE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Hospital Cohort</w:t>
            </w:r>
          </w:p>
        </w:tc>
        <w:tc>
          <w:tcPr>
            <w:tcW w:w="1058" w:type="dxa"/>
            <w:hideMark/>
          </w:tcPr>
          <w:p w14:paraId="5FD648C5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ET patients -- Community-based cohort</w:t>
            </w:r>
          </w:p>
        </w:tc>
        <w:tc>
          <w:tcPr>
            <w:tcW w:w="740" w:type="dxa"/>
            <w:hideMark/>
          </w:tcPr>
          <w:p w14:paraId="3AB286F5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90</w:t>
            </w:r>
          </w:p>
        </w:tc>
        <w:tc>
          <w:tcPr>
            <w:tcW w:w="781" w:type="dxa"/>
            <w:hideMark/>
          </w:tcPr>
          <w:p w14:paraId="6DF0333A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72.1 (6.4)</w:t>
            </w:r>
          </w:p>
        </w:tc>
        <w:tc>
          <w:tcPr>
            <w:tcW w:w="781" w:type="dxa"/>
            <w:hideMark/>
          </w:tcPr>
          <w:p w14:paraId="32EA2A30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56.3 (16.1)</w:t>
            </w:r>
          </w:p>
        </w:tc>
        <w:tc>
          <w:tcPr>
            <w:tcW w:w="859" w:type="dxa"/>
            <w:hideMark/>
          </w:tcPr>
          <w:p w14:paraId="5C613F7D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16.3 (13.8)</w:t>
            </w:r>
          </w:p>
        </w:tc>
        <w:tc>
          <w:tcPr>
            <w:tcW w:w="835" w:type="dxa"/>
            <w:hideMark/>
          </w:tcPr>
          <w:p w14:paraId="19CD8643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18.5 (9.3)</w:t>
            </w:r>
          </w:p>
        </w:tc>
        <w:tc>
          <w:tcPr>
            <w:tcW w:w="1168" w:type="dxa"/>
            <w:hideMark/>
          </w:tcPr>
          <w:p w14:paraId="7CA488BC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FTMTRS</w:t>
            </w:r>
          </w:p>
        </w:tc>
        <w:tc>
          <w:tcPr>
            <w:tcW w:w="750" w:type="dxa"/>
            <w:hideMark/>
          </w:tcPr>
          <w:p w14:paraId="4F1E90AD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46.7%</w:t>
            </w:r>
          </w:p>
        </w:tc>
      </w:tr>
      <w:tr w:rsidR="00A533A1" w:rsidRPr="00F90DAE" w14:paraId="2867CEEA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 w:val="restart"/>
            <w:hideMark/>
          </w:tcPr>
          <w:p w14:paraId="6BC2B91C" w14:textId="462CD125" w:rsidR="00A533A1" w:rsidRPr="001349C9" w:rsidRDefault="00A533A1" w:rsidP="00CC1B93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 xml:space="preserve">Louis, 2010 (a) 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begin"/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 &lt;EndNote&gt;&lt;Cite&gt;&lt;Author&gt;Louis&lt;/Author&gt;&lt;Year&gt;2010&lt;/Year&gt;&lt;RecNum&gt;15&lt;/RecNum&gt;&lt;DisplayText&gt;(16)&lt;/DisplayText&gt;&lt;record&gt;&lt;rec-number&gt;15&lt;/rec-number&gt;&lt;foreign-keys&gt;&lt;key app="EN" db-id="z9wfdszf49295deftdk59xds5vsv52saxwax" timestamp="1626983042"&gt;15&lt;/key&gt;&lt;/foreign-keys&gt;&lt;ref-type name="Journal Article"&gt;17&lt;/ref-type&gt;&lt;contributors&gt;&lt;authors&gt;&lt;author&gt;Louis, E. D.&lt;/author&gt;&lt;author&gt;Benito-León, J.&lt;/author&gt;&lt;author&gt;Vega-Quiroga, S.&lt;/author&gt;&lt;author&gt;Bermejo-Pareja, F.&lt;/author&gt;&lt;/authors&gt;&lt;/contributors&gt;&lt;auth-address&gt;GH Sergievsky Center, College of Physicians and Surgeons, Columbia University, New York, NY, USA. EDL2@columbia.edu&lt;/auth-address&gt;&lt;titles&gt;&lt;title&gt;Faster rate of cognitive decline in essential tremor cases than controls: a prospective study&lt;/title&gt;&lt;secondary-title&gt;Eur J Neurol&lt;/secondary-title&gt;&lt;/titles&gt;&lt;periodical&gt;&lt;full-title&gt;Eur J Neurol&lt;/full-title&gt;&lt;/periodical&gt;&lt;pages&gt;1291-7&lt;/pages&gt;&lt;volume&gt;17&lt;/volume&gt;&lt;number&gt;10&lt;/number&gt;&lt;edition&gt;2010/06/22&lt;/edition&gt;&lt;keywords&gt;&lt;keyword&gt;Aged&lt;/keyword&gt;&lt;keyword&gt;Case-Control Studies&lt;/keyword&gt;&lt;keyword&gt;Cognition Disorders/diagnosis/*epidemiology&lt;/keyword&gt;&lt;keyword&gt;Cohort Studies&lt;/keyword&gt;&lt;keyword&gt;Comorbidity&lt;/keyword&gt;&lt;keyword&gt;Disease Progression&lt;/keyword&gt;&lt;keyword&gt;Essential Tremor/diagnosis/*epidemiology&lt;/keyword&gt;&lt;keyword&gt;Female&lt;/keyword&gt;&lt;keyword&gt;Humans&lt;/keyword&gt;&lt;keyword&gt;Male&lt;/keyword&gt;&lt;keyword&gt;Prospective Studies&lt;/keyword&gt;&lt;/keywords&gt;&lt;dates&gt;&lt;year&gt;2010&lt;/year&gt;&lt;pub-dates&gt;&lt;date&gt;Oct&lt;/date&gt;&lt;/pub-dates&gt;&lt;/dates&gt;&lt;isbn&gt;1351-5101 (Print)&amp;#xD;1351-5101&lt;/isbn&gt;&lt;accession-num&gt;20561042&lt;/accession-num&gt;&lt;label&gt;946&lt;/label&gt;&lt;urls&gt;&lt;/urls&gt;&lt;custom2&gt;PMC2939209&lt;/custom2&gt;&lt;custom6&gt;NIHMS210189&lt;/custom6&gt;&lt;electronic-resource-num&gt;10.1111/j.1468-1331.2010.03122.x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 w:rsidR="003956CF" w:rsidRPr="003956CF">
              <w:rPr>
                <w:rFonts w:eastAsia="Times New Roman" w:cstheme="minorHAnsi"/>
                <w:b w:val="0"/>
                <w:bCs w:val="0"/>
                <w:noProof/>
                <w:sz w:val="16"/>
                <w:szCs w:val="16"/>
              </w:rPr>
              <w:t>(16)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31" w:type="dxa"/>
            <w:hideMark/>
          </w:tcPr>
          <w:p w14:paraId="28445DEF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Spain</w:t>
            </w:r>
          </w:p>
        </w:tc>
        <w:tc>
          <w:tcPr>
            <w:tcW w:w="913" w:type="dxa"/>
            <w:hideMark/>
          </w:tcPr>
          <w:p w14:paraId="61D46FEA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NEDICES</w:t>
            </w:r>
          </w:p>
        </w:tc>
        <w:tc>
          <w:tcPr>
            <w:tcW w:w="1058" w:type="dxa"/>
            <w:hideMark/>
          </w:tcPr>
          <w:p w14:paraId="2DD658E6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ET patients</w:t>
            </w:r>
          </w:p>
        </w:tc>
        <w:tc>
          <w:tcPr>
            <w:tcW w:w="740" w:type="dxa"/>
            <w:hideMark/>
          </w:tcPr>
          <w:p w14:paraId="131D30D2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135</w:t>
            </w:r>
          </w:p>
        </w:tc>
        <w:tc>
          <w:tcPr>
            <w:tcW w:w="781" w:type="dxa"/>
            <w:hideMark/>
          </w:tcPr>
          <w:p w14:paraId="61E6A3C8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73.6 (6.3)</w:t>
            </w:r>
          </w:p>
        </w:tc>
        <w:tc>
          <w:tcPr>
            <w:tcW w:w="781" w:type="dxa"/>
            <w:hideMark/>
          </w:tcPr>
          <w:p w14:paraId="68261209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63.5 (13.9)</w:t>
            </w:r>
          </w:p>
        </w:tc>
        <w:tc>
          <w:tcPr>
            <w:tcW w:w="859" w:type="dxa"/>
            <w:hideMark/>
          </w:tcPr>
          <w:p w14:paraId="178ED011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835" w:type="dxa"/>
            <w:hideMark/>
          </w:tcPr>
          <w:p w14:paraId="5CD0EC1F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1168" w:type="dxa"/>
            <w:hideMark/>
          </w:tcPr>
          <w:p w14:paraId="55FF5A32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750" w:type="dxa"/>
            <w:hideMark/>
          </w:tcPr>
          <w:p w14:paraId="40341072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40.0%</w:t>
            </w:r>
          </w:p>
        </w:tc>
      </w:tr>
      <w:tr w:rsidR="00A533A1" w:rsidRPr="00F90DAE" w14:paraId="316F952E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/>
            <w:hideMark/>
          </w:tcPr>
          <w:p w14:paraId="3179B742" w14:textId="77777777" w:rsidR="00A533A1" w:rsidRPr="001349C9" w:rsidRDefault="00A533A1" w:rsidP="00CC1B93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31" w:type="dxa"/>
            <w:hideMark/>
          </w:tcPr>
          <w:p w14:paraId="2578270F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Spain</w:t>
            </w:r>
          </w:p>
        </w:tc>
        <w:tc>
          <w:tcPr>
            <w:tcW w:w="913" w:type="dxa"/>
            <w:hideMark/>
          </w:tcPr>
          <w:p w14:paraId="0D7F3A40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NEDICES</w:t>
            </w:r>
          </w:p>
        </w:tc>
        <w:tc>
          <w:tcPr>
            <w:tcW w:w="1058" w:type="dxa"/>
            <w:hideMark/>
          </w:tcPr>
          <w:p w14:paraId="64EA6DE2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Controls</w:t>
            </w:r>
          </w:p>
        </w:tc>
        <w:tc>
          <w:tcPr>
            <w:tcW w:w="740" w:type="dxa"/>
            <w:hideMark/>
          </w:tcPr>
          <w:p w14:paraId="10865FA1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2184</w:t>
            </w:r>
          </w:p>
        </w:tc>
        <w:tc>
          <w:tcPr>
            <w:tcW w:w="781" w:type="dxa"/>
            <w:hideMark/>
          </w:tcPr>
          <w:p w14:paraId="0E0F65E1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72.4 (5.8)</w:t>
            </w:r>
          </w:p>
        </w:tc>
        <w:tc>
          <w:tcPr>
            <w:tcW w:w="781" w:type="dxa"/>
            <w:hideMark/>
          </w:tcPr>
          <w:p w14:paraId="7FC419AA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859" w:type="dxa"/>
            <w:hideMark/>
          </w:tcPr>
          <w:p w14:paraId="2119800D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835" w:type="dxa"/>
            <w:hideMark/>
          </w:tcPr>
          <w:p w14:paraId="6A523EC6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1168" w:type="dxa"/>
            <w:hideMark/>
          </w:tcPr>
          <w:p w14:paraId="703F19C7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750" w:type="dxa"/>
            <w:hideMark/>
          </w:tcPr>
          <w:p w14:paraId="3FCCDE0E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</w:tr>
      <w:tr w:rsidR="00A533A1" w:rsidRPr="00F90DAE" w14:paraId="1425971E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 w:val="restart"/>
            <w:hideMark/>
          </w:tcPr>
          <w:p w14:paraId="20BAD43D" w14:textId="139D8F55" w:rsidR="00A533A1" w:rsidRPr="001349C9" w:rsidRDefault="00A533A1" w:rsidP="00CC1B93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 xml:space="preserve">Louis, 2010 (b) 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begin"/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 &lt;EndNote&gt;&lt;Cite&gt;&lt;Author&gt;Louis&lt;/Author&gt;&lt;Year&gt;2010&lt;/Year&gt;&lt;RecNum&gt;16&lt;/RecNum&gt;&lt;DisplayText&gt;(17)&lt;/DisplayText&gt;&lt;record&gt;&lt;rec-number&gt;16&lt;/rec-number&gt;&lt;foreign-keys&gt;&lt;key app="EN" db-id="z9wfdszf49295deftdk59xds5vsv52saxwax" timestamp="1626983053"&gt;16&lt;/key&gt;&lt;/foreign-keys&gt;&lt;ref-type name="Journal Article"&gt;17&lt;/ref-type&gt;&lt;contributors&gt;&lt;authors&gt;&lt;author&gt;Louis, E. D.&lt;/author&gt;&lt;author&gt;Benito-León, J.&lt;/author&gt;&lt;author&gt;Vega-Quiroga, S.&lt;/author&gt;&lt;author&gt;Bermejo-Pareja, F.&lt;/author&gt;&lt;/authors&gt;&lt;/contributors&gt;&lt;auth-address&gt;GH Sergievsky Center, College of Physicians and Surgeons, Columbia University, New York, USA. EDL2@columbia.edu&lt;/auth-address&gt;&lt;titles&gt;&lt;title&gt;Cognitive and motor functional activity in non-demented community-dwelling essential tremor cases&lt;/title&gt;&lt;secondary-title&gt;J Neurol Neurosurg Psychiatry&lt;/secondary-title&gt;&lt;/titles&gt;&lt;periodical&gt;&lt;full-title&gt;J Neurol Neurosurg Psychiatry&lt;/full-title&gt;&lt;/periodical&gt;&lt;pages&gt;997-1001&lt;/pages&gt;&lt;volume&gt;81&lt;/volume&gt;&lt;number&gt;9&lt;/number&gt;&lt;edition&gt;2010/06/16&lt;/edition&gt;&lt;keywords&gt;&lt;keyword&gt;Aged&lt;/keyword&gt;&lt;keyword&gt;Cognition Disorders/complications/*psychology&lt;/keyword&gt;&lt;keyword&gt;Essential Tremor/complications/*psychology&lt;/keyword&gt;&lt;keyword&gt;Female&lt;/keyword&gt;&lt;keyword&gt;Humans&lt;/keyword&gt;&lt;keyword&gt;Male&lt;/keyword&gt;&lt;keyword&gt;Neuropsychological Tests/statistics &amp;amp; numerical data&lt;/keyword&gt;&lt;keyword&gt;Psychomotor Disorders/complications/*psychology&lt;/keyword&gt;&lt;keyword&gt;Psychomotor Performance&lt;/keyword&gt;&lt;/keywords&gt;&lt;dates&gt;&lt;year&gt;2010&lt;/year&gt;&lt;pub-dates&gt;&lt;date&gt;Sep&lt;/date&gt;&lt;/pub-dates&gt;&lt;/dates&gt;&lt;isbn&gt;0022-3050&lt;/isbn&gt;&lt;accession-num&gt;20547612&lt;/accession-num&gt;&lt;label&gt;947&lt;/label&gt;&lt;urls&gt;&lt;/urls&gt;&lt;electronic-resource-num&gt;10.1136/jnnp.2009.202838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 w:rsidR="003956CF" w:rsidRPr="003956CF">
              <w:rPr>
                <w:rFonts w:eastAsia="Times New Roman" w:cstheme="minorHAnsi"/>
                <w:b w:val="0"/>
                <w:bCs w:val="0"/>
                <w:noProof/>
                <w:sz w:val="16"/>
                <w:szCs w:val="16"/>
              </w:rPr>
              <w:t>(17)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31" w:type="dxa"/>
            <w:hideMark/>
          </w:tcPr>
          <w:p w14:paraId="3A6CE96C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Spain</w:t>
            </w:r>
          </w:p>
        </w:tc>
        <w:tc>
          <w:tcPr>
            <w:tcW w:w="913" w:type="dxa"/>
            <w:hideMark/>
          </w:tcPr>
          <w:p w14:paraId="7F43B616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NEDICES</w:t>
            </w:r>
          </w:p>
        </w:tc>
        <w:tc>
          <w:tcPr>
            <w:tcW w:w="1058" w:type="dxa"/>
            <w:hideMark/>
          </w:tcPr>
          <w:p w14:paraId="63AD72BC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ET patients</w:t>
            </w:r>
          </w:p>
        </w:tc>
        <w:tc>
          <w:tcPr>
            <w:tcW w:w="740" w:type="dxa"/>
            <w:hideMark/>
          </w:tcPr>
          <w:p w14:paraId="1017832C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208</w:t>
            </w:r>
          </w:p>
        </w:tc>
        <w:tc>
          <w:tcPr>
            <w:tcW w:w="781" w:type="dxa"/>
            <w:hideMark/>
          </w:tcPr>
          <w:p w14:paraId="710FDF89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75.1 (6.9)</w:t>
            </w:r>
          </w:p>
        </w:tc>
        <w:tc>
          <w:tcPr>
            <w:tcW w:w="781" w:type="dxa"/>
            <w:hideMark/>
          </w:tcPr>
          <w:p w14:paraId="08FF7F96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859" w:type="dxa"/>
            <w:hideMark/>
          </w:tcPr>
          <w:p w14:paraId="4CCE57DC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9.6 (11.4)</w:t>
            </w:r>
          </w:p>
        </w:tc>
        <w:tc>
          <w:tcPr>
            <w:tcW w:w="835" w:type="dxa"/>
            <w:hideMark/>
          </w:tcPr>
          <w:p w14:paraId="230D7FDF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1168" w:type="dxa"/>
            <w:hideMark/>
          </w:tcPr>
          <w:p w14:paraId="57EF4588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750" w:type="dxa"/>
            <w:hideMark/>
          </w:tcPr>
          <w:p w14:paraId="114B631A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</w:tr>
      <w:tr w:rsidR="00A533A1" w:rsidRPr="00F90DAE" w14:paraId="43520240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/>
            <w:hideMark/>
          </w:tcPr>
          <w:p w14:paraId="012315FF" w14:textId="77777777" w:rsidR="00A533A1" w:rsidRPr="001349C9" w:rsidRDefault="00A533A1" w:rsidP="00CC1B93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31" w:type="dxa"/>
            <w:hideMark/>
          </w:tcPr>
          <w:p w14:paraId="3A0F7EAD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Spain</w:t>
            </w:r>
          </w:p>
        </w:tc>
        <w:tc>
          <w:tcPr>
            <w:tcW w:w="913" w:type="dxa"/>
            <w:hideMark/>
          </w:tcPr>
          <w:p w14:paraId="7F7B7EAC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NEDICES</w:t>
            </w:r>
          </w:p>
        </w:tc>
        <w:tc>
          <w:tcPr>
            <w:tcW w:w="1058" w:type="dxa"/>
            <w:hideMark/>
          </w:tcPr>
          <w:p w14:paraId="3FB79142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Controls</w:t>
            </w:r>
          </w:p>
        </w:tc>
        <w:tc>
          <w:tcPr>
            <w:tcW w:w="740" w:type="dxa"/>
            <w:hideMark/>
          </w:tcPr>
          <w:p w14:paraId="004C65BA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3616</w:t>
            </w:r>
          </w:p>
        </w:tc>
        <w:tc>
          <w:tcPr>
            <w:tcW w:w="781" w:type="dxa"/>
            <w:hideMark/>
          </w:tcPr>
          <w:p w14:paraId="0DE72E65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73.5 (6.4)</w:t>
            </w:r>
          </w:p>
        </w:tc>
        <w:tc>
          <w:tcPr>
            <w:tcW w:w="781" w:type="dxa"/>
            <w:hideMark/>
          </w:tcPr>
          <w:p w14:paraId="78EB9768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859" w:type="dxa"/>
            <w:hideMark/>
          </w:tcPr>
          <w:p w14:paraId="011C5A44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835" w:type="dxa"/>
            <w:hideMark/>
          </w:tcPr>
          <w:p w14:paraId="37BF9488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1168" w:type="dxa"/>
            <w:hideMark/>
          </w:tcPr>
          <w:p w14:paraId="4BB1F73B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750" w:type="dxa"/>
            <w:hideMark/>
          </w:tcPr>
          <w:p w14:paraId="05665EDD" w14:textId="77777777" w:rsidR="00A533A1" w:rsidRPr="00F90DAE" w:rsidRDefault="00A533A1" w:rsidP="00A53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</w:tr>
      <w:tr w:rsidR="000D4351" w:rsidRPr="00F90DAE" w14:paraId="7A1A4B64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 w:val="restart"/>
          </w:tcPr>
          <w:p w14:paraId="4BF505B3" w14:textId="3B3F8264" w:rsidR="000D4351" w:rsidRDefault="000D4351" w:rsidP="000D4351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lastRenderedPageBreak/>
              <w:t xml:space="preserve">Louis, 2012 (a) 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begin"/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 &lt;EndNote&gt;&lt;Cite&gt;&lt;Author&gt;Louis&lt;/Author&gt;&lt;Year&gt;2012&lt;/Year&gt;&lt;RecNum&gt;20&lt;/RecNum&gt;&lt;DisplayText&gt;(18)&lt;/DisplayText&gt;&lt;record&gt;&lt;rec-number&gt;20&lt;/rec-number&gt;&lt;foreign-keys&gt;&lt;key app="EN" db-id="z9wfdszf49295deftdk59xds5vsv52saxwax" timestamp="1626983123"&gt;20&lt;/key&gt;&lt;/foreign-keys&gt;&lt;ref-type name="Journal Article"&gt;17&lt;/ref-type&gt;&lt;contributors&gt;&lt;authors&gt;&lt;author&gt;Louis, E. D.&lt;/author&gt;&lt;author&gt;Huey, E. D.&lt;/author&gt;&lt;author&gt;Gerbin, M.&lt;/author&gt;&lt;author&gt;Viner, A. S.&lt;/author&gt;&lt;/authors&gt;&lt;/contributors&gt;&lt;auth-address&gt;G H Sergievsky Center, College of Physicians and Surgeons, Columbia University, New York, NY, USA. EDL2@columbia.edu&lt;/auth-address&gt;&lt;titles&gt;&lt;title&gt;Depressive traits in essential tremor: impact on disability, quality of life, and medication adherence&lt;/title&gt;&lt;secondary-title&gt;Eur J Neurol&lt;/secondary-title&gt;&lt;/titles&gt;&lt;periodical&gt;&lt;full-title&gt;Eur J Neurol&lt;/full-title&gt;&lt;/periodical&gt;&lt;pages&gt;1349-54&lt;/pages&gt;&lt;volume&gt;19&lt;/volume&gt;&lt;number&gt;10&lt;/number&gt;&lt;edition&gt;2012/05/31&lt;/edition&gt;&lt;keywords&gt;&lt;keyword&gt;Aged&lt;/keyword&gt;&lt;keyword&gt;Depression/*psychology&lt;/keyword&gt;&lt;keyword&gt;Essential Tremor/*psychology&lt;/keyword&gt;&lt;keyword&gt;Humans&lt;/keyword&gt;&lt;keyword&gt;Male&lt;/keyword&gt;&lt;keyword&gt;Medication Adherence/*psychology&lt;/keyword&gt;&lt;keyword&gt;Psychiatric Status Rating Scales&lt;/keyword&gt;&lt;keyword&gt;Quality of Life/*psychology&lt;/keyword&gt;&lt;/keywords&gt;&lt;dates&gt;&lt;year&gt;2012&lt;/year&gt;&lt;pub-dates&gt;&lt;date&gt;Oct&lt;/date&gt;&lt;/pub-dates&gt;&lt;/dates&gt;&lt;isbn&gt;1351-5101 (Print)&amp;#xD;1351-5101&lt;/isbn&gt;&lt;accession-num&gt;22642492&lt;/accession-num&gt;&lt;label&gt;981&lt;/label&gt;&lt;urls&gt;&lt;/urls&gt;&lt;custom2&gt;PMC3434295&lt;/custom2&gt;&lt;custom6&gt;NIHMS374796 competing financial interests.&lt;/custom6&gt;&lt;electronic-resource-num&gt;10.1111/j.1468-1331.2012.03774.x&lt;/electronic-resource-num&gt;&lt;remote-database-provider&gt;NLM&lt;/remote-database-provider&gt;&lt;language&gt;eng&lt;/language&gt;&lt;/record&gt;&lt;/Cite&gt;&lt;/EndNote&gt;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 w:rsidR="003956CF" w:rsidRPr="003956CF">
              <w:rPr>
                <w:rFonts w:eastAsia="Times New Roman" w:cstheme="minorHAnsi"/>
                <w:b w:val="0"/>
                <w:bCs w:val="0"/>
                <w:noProof/>
                <w:sz w:val="16"/>
                <w:szCs w:val="16"/>
              </w:rPr>
              <w:t>(18)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31" w:type="dxa"/>
            <w:vMerge w:val="restart"/>
          </w:tcPr>
          <w:p w14:paraId="11E889B5" w14:textId="1429F88B" w:rsidR="000D4351" w:rsidRPr="00F90DAE" w:rsidRDefault="000D4351" w:rsidP="000D4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US</w:t>
            </w:r>
          </w:p>
        </w:tc>
        <w:tc>
          <w:tcPr>
            <w:tcW w:w="913" w:type="dxa"/>
            <w:vMerge w:val="restart"/>
          </w:tcPr>
          <w:p w14:paraId="20F7AAE4" w14:textId="2930B1E2" w:rsidR="000D4351" w:rsidRPr="000D4351" w:rsidRDefault="000D4351" w:rsidP="000D4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0D4351">
              <w:rPr>
                <w:rFonts w:eastAsia="Times New Roman" w:cstheme="minorHAnsi"/>
                <w:sz w:val="16"/>
                <w:szCs w:val="16"/>
              </w:rPr>
              <w:t>CMUC Cohort</w:t>
            </w:r>
          </w:p>
        </w:tc>
        <w:tc>
          <w:tcPr>
            <w:tcW w:w="1058" w:type="dxa"/>
          </w:tcPr>
          <w:p w14:paraId="5863A0E7" w14:textId="4C24E638" w:rsidR="000D4351" w:rsidRPr="00F90DAE" w:rsidRDefault="000D4351" w:rsidP="000D4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 xml:space="preserve">ET patients </w:t>
            </w:r>
            <w:r>
              <w:rPr>
                <w:rFonts w:eastAsia="Times New Roman" w:cstheme="minorHAnsi"/>
                <w:sz w:val="16"/>
                <w:szCs w:val="16"/>
              </w:rPr>
              <w:t>–</w:t>
            </w:r>
            <w:r w:rsidRPr="00F90DAE">
              <w:rPr>
                <w:rFonts w:eastAsia="Times New Roman" w:cstheme="minorHAnsi"/>
                <w:sz w:val="16"/>
                <w:szCs w:val="16"/>
              </w:rPr>
              <w:t xml:space="preserve"> Minimal depressive symptoms</w:t>
            </w:r>
          </w:p>
        </w:tc>
        <w:tc>
          <w:tcPr>
            <w:tcW w:w="740" w:type="dxa"/>
          </w:tcPr>
          <w:p w14:paraId="0120A0FA" w14:textId="3EA0D83F" w:rsidR="000D4351" w:rsidRPr="00F90DAE" w:rsidRDefault="000D4351" w:rsidP="000D4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41</w:t>
            </w:r>
          </w:p>
        </w:tc>
        <w:tc>
          <w:tcPr>
            <w:tcW w:w="781" w:type="dxa"/>
          </w:tcPr>
          <w:p w14:paraId="5BCC4F3D" w14:textId="3B94C3ED" w:rsidR="000D4351" w:rsidRPr="00F90DAE" w:rsidRDefault="000D4351" w:rsidP="000D4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73.1 (11.1)</w:t>
            </w:r>
          </w:p>
        </w:tc>
        <w:tc>
          <w:tcPr>
            <w:tcW w:w="781" w:type="dxa"/>
          </w:tcPr>
          <w:p w14:paraId="4808CEBF" w14:textId="552D292C" w:rsidR="000D4351" w:rsidRPr="00F90DAE" w:rsidRDefault="000D4351" w:rsidP="000D4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859" w:type="dxa"/>
          </w:tcPr>
          <w:p w14:paraId="14F056CC" w14:textId="4091612A" w:rsidR="000D4351" w:rsidRPr="00F90DAE" w:rsidRDefault="000D4351" w:rsidP="000D4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30.6 (17.6)</w:t>
            </w:r>
          </w:p>
        </w:tc>
        <w:tc>
          <w:tcPr>
            <w:tcW w:w="835" w:type="dxa"/>
          </w:tcPr>
          <w:p w14:paraId="633E88AE" w14:textId="24495C7B" w:rsidR="000D4351" w:rsidRPr="00F90DAE" w:rsidRDefault="000D4351" w:rsidP="000D4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21.9 (6.0)</w:t>
            </w:r>
          </w:p>
        </w:tc>
        <w:tc>
          <w:tcPr>
            <w:tcW w:w="1168" w:type="dxa"/>
          </w:tcPr>
          <w:p w14:paraId="710E5A5E" w14:textId="2D6D9474" w:rsidR="000D4351" w:rsidRPr="00F90DAE" w:rsidRDefault="000D4351" w:rsidP="000D4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WHIGETTRS</w:t>
            </w:r>
          </w:p>
        </w:tc>
        <w:tc>
          <w:tcPr>
            <w:tcW w:w="750" w:type="dxa"/>
          </w:tcPr>
          <w:p w14:paraId="4EADBC36" w14:textId="5FE501B4" w:rsidR="000D4351" w:rsidRPr="00F90DAE" w:rsidRDefault="000D4351" w:rsidP="000D4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</w:tr>
      <w:tr w:rsidR="000D4351" w:rsidRPr="00F90DAE" w14:paraId="4F459335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/>
          </w:tcPr>
          <w:p w14:paraId="678E0478" w14:textId="77777777" w:rsidR="000D4351" w:rsidRDefault="000D4351" w:rsidP="000D4351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31" w:type="dxa"/>
            <w:vMerge/>
          </w:tcPr>
          <w:p w14:paraId="4E4E68F1" w14:textId="77777777" w:rsidR="000D4351" w:rsidRPr="00F90DAE" w:rsidRDefault="000D4351" w:rsidP="000D4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13" w:type="dxa"/>
            <w:vMerge/>
          </w:tcPr>
          <w:p w14:paraId="311CB294" w14:textId="77777777" w:rsidR="000D4351" w:rsidRPr="00F90DAE" w:rsidRDefault="000D4351" w:rsidP="000D4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58" w:type="dxa"/>
          </w:tcPr>
          <w:p w14:paraId="34FBA71E" w14:textId="6F7F2EE1" w:rsidR="000D4351" w:rsidRPr="00F90DAE" w:rsidRDefault="000D4351" w:rsidP="000D4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 xml:space="preserve">ET patients </w:t>
            </w:r>
            <w:r>
              <w:rPr>
                <w:rFonts w:eastAsia="Times New Roman" w:cstheme="minorHAnsi"/>
                <w:sz w:val="16"/>
                <w:szCs w:val="16"/>
              </w:rPr>
              <w:t>–</w:t>
            </w:r>
            <w:r w:rsidRPr="00F90DAE">
              <w:rPr>
                <w:rFonts w:eastAsia="Times New Roman" w:cstheme="minorHAnsi"/>
                <w:sz w:val="16"/>
                <w:szCs w:val="16"/>
              </w:rPr>
              <w:t xml:space="preserve"> Moderate depressive symptoms</w:t>
            </w:r>
          </w:p>
        </w:tc>
        <w:tc>
          <w:tcPr>
            <w:tcW w:w="740" w:type="dxa"/>
          </w:tcPr>
          <w:p w14:paraId="3546EB16" w14:textId="7D365B6E" w:rsidR="000D4351" w:rsidRPr="00F90DAE" w:rsidRDefault="000D4351" w:rsidP="000D4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24</w:t>
            </w:r>
          </w:p>
        </w:tc>
        <w:tc>
          <w:tcPr>
            <w:tcW w:w="781" w:type="dxa"/>
          </w:tcPr>
          <w:p w14:paraId="7CB585E0" w14:textId="295E882B" w:rsidR="000D4351" w:rsidRPr="00F90DAE" w:rsidRDefault="000D4351" w:rsidP="000D4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66.8 (16.1)</w:t>
            </w:r>
          </w:p>
        </w:tc>
        <w:tc>
          <w:tcPr>
            <w:tcW w:w="781" w:type="dxa"/>
          </w:tcPr>
          <w:p w14:paraId="5ADDEF3D" w14:textId="2A9AA12E" w:rsidR="000D4351" w:rsidRPr="00F90DAE" w:rsidRDefault="000D4351" w:rsidP="000D4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859" w:type="dxa"/>
          </w:tcPr>
          <w:p w14:paraId="0F2FE396" w14:textId="09262719" w:rsidR="000D4351" w:rsidRPr="00F90DAE" w:rsidRDefault="000D4351" w:rsidP="000D4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36.0 (18.2)</w:t>
            </w:r>
          </w:p>
        </w:tc>
        <w:tc>
          <w:tcPr>
            <w:tcW w:w="835" w:type="dxa"/>
          </w:tcPr>
          <w:p w14:paraId="3B3A9E9A" w14:textId="17B6A534" w:rsidR="000D4351" w:rsidRPr="00F90DAE" w:rsidRDefault="000D4351" w:rsidP="000D4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20.7 (5.3)</w:t>
            </w:r>
          </w:p>
        </w:tc>
        <w:tc>
          <w:tcPr>
            <w:tcW w:w="1168" w:type="dxa"/>
          </w:tcPr>
          <w:p w14:paraId="52E33AC2" w14:textId="54EC7B6E" w:rsidR="000D4351" w:rsidRPr="00F90DAE" w:rsidRDefault="000D4351" w:rsidP="000D4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WHIGETTRS</w:t>
            </w:r>
          </w:p>
        </w:tc>
        <w:tc>
          <w:tcPr>
            <w:tcW w:w="750" w:type="dxa"/>
          </w:tcPr>
          <w:p w14:paraId="725202E2" w14:textId="0F480601" w:rsidR="000D4351" w:rsidRPr="00F90DAE" w:rsidRDefault="000D4351" w:rsidP="000D4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</w:tr>
      <w:tr w:rsidR="000D4351" w:rsidRPr="00F90DAE" w14:paraId="14778BA4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/>
          </w:tcPr>
          <w:p w14:paraId="6A65E077" w14:textId="77777777" w:rsidR="000D4351" w:rsidRDefault="000D4351" w:rsidP="000D4351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31" w:type="dxa"/>
            <w:vMerge/>
          </w:tcPr>
          <w:p w14:paraId="61612C97" w14:textId="77777777" w:rsidR="000D4351" w:rsidRPr="00F90DAE" w:rsidRDefault="000D4351" w:rsidP="000D4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13" w:type="dxa"/>
            <w:vMerge/>
          </w:tcPr>
          <w:p w14:paraId="67F88441" w14:textId="77777777" w:rsidR="000D4351" w:rsidRPr="00F90DAE" w:rsidRDefault="000D4351" w:rsidP="000D4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58" w:type="dxa"/>
          </w:tcPr>
          <w:p w14:paraId="43F6A4EE" w14:textId="591AFC13" w:rsidR="000D4351" w:rsidRPr="00F90DAE" w:rsidRDefault="000D4351" w:rsidP="000D4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 xml:space="preserve">ET patients </w:t>
            </w:r>
            <w:r>
              <w:rPr>
                <w:rFonts w:eastAsia="Times New Roman" w:cstheme="minorHAnsi"/>
                <w:sz w:val="16"/>
                <w:szCs w:val="16"/>
              </w:rPr>
              <w:t>–</w:t>
            </w:r>
            <w:r w:rsidRPr="00F90DAE">
              <w:rPr>
                <w:rFonts w:eastAsia="Times New Roman" w:cstheme="minorHAnsi"/>
                <w:sz w:val="16"/>
                <w:szCs w:val="16"/>
              </w:rPr>
              <w:t xml:space="preserve"> Severe depressive symptoms</w:t>
            </w:r>
          </w:p>
        </w:tc>
        <w:tc>
          <w:tcPr>
            <w:tcW w:w="740" w:type="dxa"/>
          </w:tcPr>
          <w:p w14:paraId="682206D7" w14:textId="7B454914" w:rsidR="000D4351" w:rsidRPr="00F90DAE" w:rsidRDefault="000D4351" w:rsidP="000D4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5</w:t>
            </w:r>
          </w:p>
        </w:tc>
        <w:tc>
          <w:tcPr>
            <w:tcW w:w="781" w:type="dxa"/>
          </w:tcPr>
          <w:p w14:paraId="7C6D51C6" w14:textId="2C117EDA" w:rsidR="000D4351" w:rsidRPr="00F90DAE" w:rsidRDefault="000D4351" w:rsidP="000D4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75.0 (10.1)</w:t>
            </w:r>
          </w:p>
        </w:tc>
        <w:tc>
          <w:tcPr>
            <w:tcW w:w="781" w:type="dxa"/>
          </w:tcPr>
          <w:p w14:paraId="08E719CF" w14:textId="363C2AF7" w:rsidR="000D4351" w:rsidRPr="00F90DAE" w:rsidRDefault="000D4351" w:rsidP="000D4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859" w:type="dxa"/>
          </w:tcPr>
          <w:p w14:paraId="24D5DDDD" w14:textId="3D49214B" w:rsidR="000D4351" w:rsidRPr="00F90DAE" w:rsidRDefault="000D4351" w:rsidP="000D4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25.2 (11.1)</w:t>
            </w:r>
          </w:p>
        </w:tc>
        <w:tc>
          <w:tcPr>
            <w:tcW w:w="835" w:type="dxa"/>
          </w:tcPr>
          <w:p w14:paraId="3BAD1B96" w14:textId="398F12BD" w:rsidR="000D4351" w:rsidRPr="00F90DAE" w:rsidRDefault="000D4351" w:rsidP="000D4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18.8 (3.8)</w:t>
            </w:r>
          </w:p>
        </w:tc>
        <w:tc>
          <w:tcPr>
            <w:tcW w:w="1168" w:type="dxa"/>
          </w:tcPr>
          <w:p w14:paraId="7B081B16" w14:textId="40CEA3FE" w:rsidR="000D4351" w:rsidRPr="00F90DAE" w:rsidRDefault="000D4351" w:rsidP="000D4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WHIGETTRS</w:t>
            </w:r>
          </w:p>
        </w:tc>
        <w:tc>
          <w:tcPr>
            <w:tcW w:w="750" w:type="dxa"/>
          </w:tcPr>
          <w:p w14:paraId="010413C8" w14:textId="52761E1D" w:rsidR="000D4351" w:rsidRPr="00F90DAE" w:rsidRDefault="000D4351" w:rsidP="000D4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</w:tr>
      <w:tr w:rsidR="00C04794" w:rsidRPr="00F90DAE" w14:paraId="5668D670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 w:val="restart"/>
          </w:tcPr>
          <w:p w14:paraId="18502942" w14:textId="57E443F9" w:rsidR="00C04794" w:rsidRDefault="00C04794" w:rsidP="00C04794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 xml:space="preserve">Louis, 2012 (b) 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ldData xml:space="preserve">PEVuZE5vdGU+PENpdGU+PEF1dGhvcj5Mb3VpczwvQXV0aG9yPjxZZWFyPjIwMTI8L1llYXI+PFJl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</w:fldData>
              </w:fldChar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 </w:instrText>
            </w:r>
            <w:r w:rsidR="003956CF">
              <w:rPr>
                <w:rFonts w:eastAsia="Times New Roman" w:cstheme="minorHAnsi"/>
                <w:sz w:val="16"/>
                <w:szCs w:val="16"/>
              </w:rPr>
              <w:fldChar w:fldCharType="begin">
                <w:fldData xml:space="preserve">PEVuZE5vdGU+PENpdGU+PEF1dGhvcj5Mb3VpczwvQXV0aG9yPjxZZWFyPjIwMTI8L1llYXI+PFJl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</w:fldData>
              </w:fldChar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EN.CITE.DATA </w:instrText>
            </w:r>
            <w:r w:rsidR="003956CF">
              <w:rPr>
                <w:rFonts w:eastAsia="Times New Roman" w:cstheme="minorHAnsi"/>
                <w:sz w:val="16"/>
                <w:szCs w:val="16"/>
              </w:rPr>
            </w:r>
            <w:r w:rsidR="003956CF"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>
              <w:rPr>
                <w:rFonts w:eastAsia="Times New Roman" w:cstheme="minorHAnsi"/>
                <w:sz w:val="16"/>
                <w:szCs w:val="16"/>
              </w:rPr>
            </w:r>
            <w:r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 w:rsidR="003956CF" w:rsidRPr="003956CF">
              <w:rPr>
                <w:rFonts w:eastAsia="Times New Roman" w:cstheme="minorHAnsi"/>
                <w:b w:val="0"/>
                <w:bCs w:val="0"/>
                <w:noProof/>
                <w:sz w:val="16"/>
                <w:szCs w:val="16"/>
              </w:rPr>
              <w:t>(19)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31" w:type="dxa"/>
            <w:vMerge w:val="restart"/>
          </w:tcPr>
          <w:p w14:paraId="564B7CC0" w14:textId="699E3BB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US</w:t>
            </w:r>
          </w:p>
        </w:tc>
        <w:tc>
          <w:tcPr>
            <w:tcW w:w="913" w:type="dxa"/>
            <w:vMerge w:val="restart"/>
          </w:tcPr>
          <w:p w14:paraId="28FDBF4C" w14:textId="3B746972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CMUC Cohor</w:t>
            </w:r>
            <w:r>
              <w:rPr>
                <w:rFonts w:eastAsia="Times New Roman" w:cstheme="minorHAnsi"/>
                <w:sz w:val="16"/>
                <w:szCs w:val="16"/>
              </w:rPr>
              <w:t>t</w:t>
            </w:r>
          </w:p>
        </w:tc>
        <w:tc>
          <w:tcPr>
            <w:tcW w:w="1058" w:type="dxa"/>
          </w:tcPr>
          <w:p w14:paraId="29A08F84" w14:textId="7D15BB18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ET patients</w:t>
            </w:r>
          </w:p>
        </w:tc>
        <w:tc>
          <w:tcPr>
            <w:tcW w:w="740" w:type="dxa"/>
          </w:tcPr>
          <w:p w14:paraId="0FAE8AAE" w14:textId="45B773C4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79</w:t>
            </w:r>
          </w:p>
        </w:tc>
        <w:tc>
          <w:tcPr>
            <w:tcW w:w="781" w:type="dxa"/>
          </w:tcPr>
          <w:p w14:paraId="360AF2E1" w14:textId="29E0FD59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70.8 (13.4)</w:t>
            </w:r>
          </w:p>
        </w:tc>
        <w:tc>
          <w:tcPr>
            <w:tcW w:w="781" w:type="dxa"/>
          </w:tcPr>
          <w:p w14:paraId="5D146805" w14:textId="3763FC53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859" w:type="dxa"/>
          </w:tcPr>
          <w:p w14:paraId="72E77030" w14:textId="11D3D073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835" w:type="dxa"/>
          </w:tcPr>
          <w:p w14:paraId="33C7E29D" w14:textId="05F08C85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1168" w:type="dxa"/>
          </w:tcPr>
          <w:p w14:paraId="164D8092" w14:textId="784B7B64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750" w:type="dxa"/>
          </w:tcPr>
          <w:p w14:paraId="364A2B38" w14:textId="02C9AA8F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</w:tr>
      <w:tr w:rsidR="00C04794" w:rsidRPr="00F90DAE" w14:paraId="29B14569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/>
          </w:tcPr>
          <w:p w14:paraId="1DEF531C" w14:textId="77777777" w:rsidR="00C04794" w:rsidRDefault="00C04794" w:rsidP="00C04794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31" w:type="dxa"/>
            <w:vMerge/>
          </w:tcPr>
          <w:p w14:paraId="01540921" w14:textId="6BC2804F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13" w:type="dxa"/>
            <w:vMerge/>
          </w:tcPr>
          <w:p w14:paraId="0FEEF40F" w14:textId="5C0FE93F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58" w:type="dxa"/>
          </w:tcPr>
          <w:p w14:paraId="5D159859" w14:textId="64E4AD6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Controls</w:t>
            </w:r>
          </w:p>
        </w:tc>
        <w:tc>
          <w:tcPr>
            <w:tcW w:w="740" w:type="dxa"/>
          </w:tcPr>
          <w:p w14:paraId="20827CD1" w14:textId="33DD39A3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80</w:t>
            </w:r>
          </w:p>
        </w:tc>
        <w:tc>
          <w:tcPr>
            <w:tcW w:w="781" w:type="dxa"/>
          </w:tcPr>
          <w:p w14:paraId="48FB1E10" w14:textId="48F8E74C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70.8 (9.6)</w:t>
            </w:r>
          </w:p>
        </w:tc>
        <w:tc>
          <w:tcPr>
            <w:tcW w:w="781" w:type="dxa"/>
          </w:tcPr>
          <w:p w14:paraId="64BD383B" w14:textId="0FCE3A96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859" w:type="dxa"/>
          </w:tcPr>
          <w:p w14:paraId="4A232944" w14:textId="75AA3626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835" w:type="dxa"/>
          </w:tcPr>
          <w:p w14:paraId="41F2FCE1" w14:textId="1DEC4FB6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1168" w:type="dxa"/>
          </w:tcPr>
          <w:p w14:paraId="21DC2226" w14:textId="0DBAAEFE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750" w:type="dxa"/>
          </w:tcPr>
          <w:p w14:paraId="1516E08D" w14:textId="4DD810C0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</w:tr>
      <w:tr w:rsidR="00C04794" w:rsidRPr="00F90DAE" w14:paraId="49A32C8C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 w:val="restart"/>
          </w:tcPr>
          <w:p w14:paraId="29363BB5" w14:textId="70D1EDDB" w:rsidR="00C04794" w:rsidRDefault="00C04794" w:rsidP="00C04794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 xml:space="preserve">Louis, 2012 (c) 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begin"/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 &lt;EndNote&gt;&lt;Cite&gt;&lt;Author&gt;Louis&lt;/Author&gt;&lt;Year&gt;2012&lt;/Year&gt;&lt;RecNum&gt;23&lt;/RecNum&gt;&lt;DisplayText&gt;(20)&lt;/DisplayText&gt;&lt;record&gt;&lt;rec-number&gt;23&lt;/rec-number&gt;&lt;foreign-keys&gt;&lt;key app="EN" db-id="z9wfdszf49295deftdk59xds5vsv52saxwax" timestamp="1626983171"&gt;23&lt;/key&gt;&lt;/foreign-keys&gt;&lt;ref-type name="Journal Article"&gt;17&lt;/ref-type&gt;&lt;contributors&gt;&lt;authors&gt;&lt;author&gt;Louis, E. D.&lt;/author&gt;&lt;author&gt;Rao, A. K.&lt;/author&gt;&lt;author&gt;Gerbin, M.&lt;/author&gt;&lt;/authors&gt;&lt;/contributors&gt;&lt;auth-address&gt;GH Sergievsky Center, College of Physicians and Surgeons, Columbia University, New York, NY 10032, USA. EDL2@columbia.edu&lt;/auth-address&gt;&lt;titles&gt;&lt;title&gt;Functional correlates of gait and balance difficulty in essential tremor: balance confidence, near misses and falls&lt;/title&gt;&lt;secondary-title&gt;Gait Posture&lt;/secondary-title&gt;&lt;/titles&gt;&lt;periodical&gt;&lt;full-title&gt;Gait Posture&lt;/full-title&gt;&lt;/periodical&gt;&lt;pages&gt;43-7&lt;/pages&gt;&lt;volume&gt;35&lt;/volume&gt;&lt;number&gt;1&lt;/number&gt;&lt;edition&gt;2011/09/21&lt;/edition&gt;&lt;keywords&gt;&lt;keyword&gt;*Accidental Falls&lt;/keyword&gt;&lt;keyword&gt;Aged&lt;/keyword&gt;&lt;keyword&gt;Essential Tremor/complications/*physiopathology&lt;/keyword&gt;&lt;keyword&gt;Female&lt;/keyword&gt;&lt;keyword&gt;*Gait&lt;/keyword&gt;&lt;keyword&gt;Gait Disorders, Neurologic/complications/*physiopathology&lt;/keyword&gt;&lt;keyword&gt;Humans&lt;/keyword&gt;&lt;keyword&gt;Male&lt;/keyword&gt;&lt;keyword&gt;Postural Balance/*physiology&lt;/keyword&gt;&lt;/keywords&gt;&lt;dates&gt;&lt;year&gt;2012&lt;/year&gt;&lt;pub-dates&gt;&lt;date&gt;Jan&lt;/date&gt;&lt;/pub-dates&gt;&lt;/dates&gt;&lt;isbn&gt;0966-6362 (Print)&amp;#xD;0966-6362&lt;/isbn&gt;&lt;accession-num&gt;21930384&lt;/accession-num&gt;&lt;label&gt;1013&lt;/label&gt;&lt;urls&gt;&lt;/urls&gt;&lt;custom2&gt;PMC3244510&lt;/custom2&gt;&lt;custom6&gt;NIHMS318952&lt;/custom6&gt;&lt;electronic-resource-num&gt;10.1016/j.gaitpost.2011.08.002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 w:rsidR="003956CF" w:rsidRPr="003956CF">
              <w:rPr>
                <w:rFonts w:eastAsia="Times New Roman" w:cstheme="minorHAnsi"/>
                <w:b w:val="0"/>
                <w:bCs w:val="0"/>
                <w:noProof/>
                <w:sz w:val="16"/>
                <w:szCs w:val="16"/>
              </w:rPr>
              <w:t>(20)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31" w:type="dxa"/>
            <w:vMerge w:val="restart"/>
          </w:tcPr>
          <w:p w14:paraId="1BA8A61C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US</w:t>
            </w:r>
          </w:p>
          <w:p w14:paraId="209D5FC1" w14:textId="679A47A0" w:rsidR="00C04794" w:rsidRPr="00F90DAE" w:rsidRDefault="00C04794" w:rsidP="00C0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13" w:type="dxa"/>
            <w:vMerge w:val="restart"/>
          </w:tcPr>
          <w:p w14:paraId="506F3026" w14:textId="23052115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CMUC Cohort</w:t>
            </w:r>
          </w:p>
        </w:tc>
        <w:tc>
          <w:tcPr>
            <w:tcW w:w="1058" w:type="dxa"/>
          </w:tcPr>
          <w:p w14:paraId="5497151E" w14:textId="16001328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ET patients</w:t>
            </w:r>
          </w:p>
        </w:tc>
        <w:tc>
          <w:tcPr>
            <w:tcW w:w="740" w:type="dxa"/>
          </w:tcPr>
          <w:p w14:paraId="43120EA5" w14:textId="1BEBA48C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59</w:t>
            </w:r>
          </w:p>
        </w:tc>
        <w:tc>
          <w:tcPr>
            <w:tcW w:w="781" w:type="dxa"/>
          </w:tcPr>
          <w:p w14:paraId="26C89540" w14:textId="3A145F7C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71.2 (14.6)</w:t>
            </w:r>
          </w:p>
        </w:tc>
        <w:tc>
          <w:tcPr>
            <w:tcW w:w="781" w:type="dxa"/>
          </w:tcPr>
          <w:p w14:paraId="781292C3" w14:textId="3A9FDC9B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38.1 (20.6)</w:t>
            </w:r>
          </w:p>
        </w:tc>
        <w:tc>
          <w:tcPr>
            <w:tcW w:w="859" w:type="dxa"/>
          </w:tcPr>
          <w:p w14:paraId="7B952CDC" w14:textId="21DF07DE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33.2 (18.0)</w:t>
            </w:r>
          </w:p>
        </w:tc>
        <w:tc>
          <w:tcPr>
            <w:tcW w:w="835" w:type="dxa"/>
          </w:tcPr>
          <w:p w14:paraId="24E6F506" w14:textId="043D9629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20.7 (5.0)</w:t>
            </w:r>
          </w:p>
        </w:tc>
        <w:tc>
          <w:tcPr>
            <w:tcW w:w="1168" w:type="dxa"/>
          </w:tcPr>
          <w:p w14:paraId="4B52BFD2" w14:textId="49B65373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WHIGETTRS</w:t>
            </w:r>
          </w:p>
        </w:tc>
        <w:tc>
          <w:tcPr>
            <w:tcW w:w="750" w:type="dxa"/>
          </w:tcPr>
          <w:p w14:paraId="4095B08F" w14:textId="72AC3139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62.7%</w:t>
            </w:r>
          </w:p>
        </w:tc>
      </w:tr>
      <w:tr w:rsidR="00C04794" w:rsidRPr="00F90DAE" w14:paraId="044C5C32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/>
          </w:tcPr>
          <w:p w14:paraId="15F81467" w14:textId="77777777" w:rsidR="00C04794" w:rsidRDefault="00C04794" w:rsidP="00C04794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31" w:type="dxa"/>
            <w:vMerge/>
          </w:tcPr>
          <w:p w14:paraId="69335F06" w14:textId="2C65A1E0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13" w:type="dxa"/>
            <w:vMerge/>
          </w:tcPr>
          <w:p w14:paraId="72D15E71" w14:textId="2EED2339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58" w:type="dxa"/>
          </w:tcPr>
          <w:p w14:paraId="6520F927" w14:textId="0BD5FB9C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Controls</w:t>
            </w:r>
          </w:p>
        </w:tc>
        <w:tc>
          <w:tcPr>
            <w:tcW w:w="740" w:type="dxa"/>
          </w:tcPr>
          <w:p w14:paraId="3D0340C8" w14:textId="2B225163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82</w:t>
            </w:r>
          </w:p>
        </w:tc>
        <w:tc>
          <w:tcPr>
            <w:tcW w:w="781" w:type="dxa"/>
          </w:tcPr>
          <w:p w14:paraId="40D91CE9" w14:textId="5E9901E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71.6 (10.8)</w:t>
            </w:r>
          </w:p>
        </w:tc>
        <w:tc>
          <w:tcPr>
            <w:tcW w:w="781" w:type="dxa"/>
          </w:tcPr>
          <w:p w14:paraId="6436F1D5" w14:textId="2EEAEAF0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859" w:type="dxa"/>
          </w:tcPr>
          <w:p w14:paraId="2AE85464" w14:textId="0543C1DF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835" w:type="dxa"/>
          </w:tcPr>
          <w:p w14:paraId="2DFA5C44" w14:textId="137142D5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1168" w:type="dxa"/>
          </w:tcPr>
          <w:p w14:paraId="78B271AB" w14:textId="7B1DAF68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750" w:type="dxa"/>
          </w:tcPr>
          <w:p w14:paraId="70BFAC92" w14:textId="3CDF144E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</w:tr>
      <w:tr w:rsidR="00C04794" w:rsidRPr="00F90DAE" w14:paraId="4031C1BC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</w:tcPr>
          <w:p w14:paraId="64BD0066" w14:textId="58CAE7DA" w:rsidR="00C04794" w:rsidRDefault="00C04794" w:rsidP="00C04794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 xml:space="preserve">Louis, 2012 (d) 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begin"/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 &lt;EndNote&gt;&lt;Cite&gt;&lt;Author&gt;Louis&lt;/Author&gt;&lt;Year&gt;2012&lt;/Year&gt;&lt;RecNum&gt;24&lt;/RecNum&gt;&lt;DisplayText&gt;(21)&lt;/DisplayText&gt;&lt;record&gt;&lt;rec-number&gt;24&lt;/rec-number&gt;&lt;foreign-keys&gt;&lt;key app="EN" db-id="z9wfdszf49295deftdk59xds5vsv52saxwax" timestamp="1626983173"&gt;24&lt;/key&gt;&lt;/foreign-keys&gt;&lt;ref-type name="Journal Article"&gt;17&lt;/ref-type&gt;&lt;contributors&gt;&lt;authors&gt;&lt;author&gt;Louis, E. D.&lt;/author&gt;&lt;author&gt;Viner, A. S.&lt;/author&gt;&lt;author&gt;Gillman, A.&lt;/author&gt;&lt;/authors&gt;&lt;/contributors&gt;&lt;auth-address&gt;G.H. Sergievsky Center, College of Physicians and Surgeons, Columbia University, New York, New York, United States of America.&lt;/auth-address&gt;&lt;titles&gt;&lt;title&gt;Mental Status Test Scores are Inversely Correlated with Tremor Severity: A Study of 161 Elderly Essential Tremor Cases&lt;/title&gt;&lt;secondary-title&gt;Tremor Other Hyperkinet Mov (N Y)&lt;/secondary-title&gt;&lt;/titles&gt;&lt;periodical&gt;&lt;full-title&gt;Tremor and other hyperkinetic movements (New York, N.Y.)&lt;/full-title&gt;&lt;abbr-1&gt;Tremor Other Hyperkinet Mov (N Y)&lt;/abbr-1&gt;&lt;/periodical&gt;&lt;volume&gt;2&lt;/volume&gt;&lt;edition&gt;2013/02/27&lt;/edition&gt;&lt;keywords&gt;&lt;keyword&gt;Essential tremor&lt;/keyword&gt;&lt;keyword&gt;clinical&lt;/keyword&gt;&lt;keyword&gt;mental status&lt;/keyword&gt;&lt;keyword&gt;non-motor&lt;/keyword&gt;&lt;keyword&gt;tremor severity&lt;/keyword&gt;&lt;/keywords&gt;&lt;dates&gt;&lt;year&gt;2012&lt;/year&gt;&lt;/dates&gt;&lt;isbn&gt;2160-8288 (Print)&amp;#xD;2160-8288&lt;/isbn&gt;&lt;accession-num&gt;23440035&lt;/accession-num&gt;&lt;label&gt;1018&lt;/label&gt;&lt;urls&gt;&lt;/urls&gt;&lt;custom2&gt;PMC3409669&lt;/custom2&gt;&lt;custom6&gt;NIHMS392498&lt;/custom6&gt;&lt;electronic-resource-num&gt;10.7916/d81c1vkg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 w:rsidR="003956CF" w:rsidRPr="003956CF">
              <w:rPr>
                <w:rFonts w:eastAsia="Times New Roman" w:cstheme="minorHAnsi"/>
                <w:b w:val="0"/>
                <w:bCs w:val="0"/>
                <w:noProof/>
                <w:sz w:val="16"/>
                <w:szCs w:val="16"/>
              </w:rPr>
              <w:t>(21)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31" w:type="dxa"/>
          </w:tcPr>
          <w:p w14:paraId="41C53C85" w14:textId="7E6A7CC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US</w:t>
            </w:r>
          </w:p>
        </w:tc>
        <w:tc>
          <w:tcPr>
            <w:tcW w:w="913" w:type="dxa"/>
          </w:tcPr>
          <w:p w14:paraId="46AF90A2" w14:textId="5641DA73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CMUC Cohort</w:t>
            </w:r>
          </w:p>
        </w:tc>
        <w:tc>
          <w:tcPr>
            <w:tcW w:w="1058" w:type="dxa"/>
          </w:tcPr>
          <w:p w14:paraId="584C7A48" w14:textId="376646DE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ET patients</w:t>
            </w:r>
          </w:p>
        </w:tc>
        <w:tc>
          <w:tcPr>
            <w:tcW w:w="740" w:type="dxa"/>
          </w:tcPr>
          <w:p w14:paraId="08FBF76C" w14:textId="69B98B5C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161</w:t>
            </w:r>
          </w:p>
        </w:tc>
        <w:tc>
          <w:tcPr>
            <w:tcW w:w="781" w:type="dxa"/>
          </w:tcPr>
          <w:p w14:paraId="454FA6DA" w14:textId="0E244B06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83.9 (5.7)</w:t>
            </w:r>
          </w:p>
        </w:tc>
        <w:tc>
          <w:tcPr>
            <w:tcW w:w="781" w:type="dxa"/>
          </w:tcPr>
          <w:p w14:paraId="1BC0D104" w14:textId="215EEFA9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42.1 (22.7)</w:t>
            </w:r>
          </w:p>
        </w:tc>
        <w:tc>
          <w:tcPr>
            <w:tcW w:w="859" w:type="dxa"/>
          </w:tcPr>
          <w:p w14:paraId="4F1F356F" w14:textId="521CEF00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41.6 (21.9)</w:t>
            </w:r>
          </w:p>
        </w:tc>
        <w:tc>
          <w:tcPr>
            <w:tcW w:w="835" w:type="dxa"/>
          </w:tcPr>
          <w:p w14:paraId="7B51B8E4" w14:textId="3B09AD3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24.7 (7.5)</w:t>
            </w:r>
          </w:p>
        </w:tc>
        <w:tc>
          <w:tcPr>
            <w:tcW w:w="1168" w:type="dxa"/>
          </w:tcPr>
          <w:p w14:paraId="092EED4E" w14:textId="7D46E521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CIRS</w:t>
            </w:r>
          </w:p>
        </w:tc>
        <w:tc>
          <w:tcPr>
            <w:tcW w:w="750" w:type="dxa"/>
          </w:tcPr>
          <w:p w14:paraId="68528128" w14:textId="23D10E23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</w:tr>
      <w:tr w:rsidR="00C04794" w:rsidRPr="00F90DAE" w14:paraId="7E21C5B9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</w:tcPr>
          <w:p w14:paraId="3B93EB1F" w14:textId="44248535" w:rsidR="00C04794" w:rsidRDefault="00C04794" w:rsidP="00C04794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 xml:space="preserve">Louis, 2013 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begin"/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 &lt;EndNote&gt;&lt;Cite&gt;&lt;Author&gt;Louis&lt;/Author&gt;&lt;Year&gt;2013&lt;/Year&gt;&lt;RecNum&gt;19&lt;/RecNum&gt;&lt;DisplayText&gt;(22)&lt;/DisplayText&gt;&lt;record&gt;&lt;rec-number&gt;19&lt;/rec-number&gt;&lt;foreign-keys&gt;&lt;key app="EN" db-id="z9wfdszf49295deftdk59xds5vsv52saxwax" timestamp="1626983112"&gt;19&lt;/key&gt;&lt;/foreign-keys&gt;&lt;ref-type name="Journal Article"&gt;17&lt;/ref-type&gt;&lt;contributors&gt;&lt;authors&gt;&lt;author&gt;Louis, E. D.&lt;/author&gt;&lt;author&gt;Gerbin, M.&lt;/author&gt;&lt;author&gt;Galecki, M.&lt;/author&gt;&lt;/authors&gt;&lt;/contributors&gt;&lt;auth-address&gt;G.H. Sergievsky Center, College of Physicians and Surgeons, Columbia University, New York, NY 10032, USA. EDL2@columbia.edu&lt;/auth-address&gt;&lt;titles&gt;&lt;title&gt;Essential tremor 10, 20, 30, 40: clinical snapshots of the disease by decade of duration&lt;/title&gt;&lt;secondary-title&gt;Eur J Neurol&lt;/secondary-title&gt;&lt;/titles&gt;&lt;periodical&gt;&lt;full-title&gt;Eur J Neurol&lt;/full-title&gt;&lt;/periodical&gt;&lt;pages&gt;949-54&lt;/pages&gt;&lt;volume&gt;20&lt;/volume&gt;&lt;number&gt;6&lt;/number&gt;&lt;edition&gt;2013/03/26&lt;/edition&gt;&lt;keywords&gt;&lt;keyword&gt;Adolescent&lt;/keyword&gt;&lt;keyword&gt;Adult&lt;/keyword&gt;&lt;keyword&gt;Age Factors&lt;/keyword&gt;&lt;keyword&gt;Aged&lt;/keyword&gt;&lt;keyword&gt;Aged, 80 and over&lt;/keyword&gt;&lt;keyword&gt;Cross-Sectional Studies&lt;/keyword&gt;&lt;keyword&gt;*Disease Progression&lt;/keyword&gt;&lt;keyword&gt;Essential Tremor/*diagnosis/*epidemiology&lt;/keyword&gt;&lt;keyword&gt;Female&lt;/keyword&gt;&lt;keyword&gt;Follow-Up Studies&lt;/keyword&gt;&lt;keyword&gt;Humans&lt;/keyword&gt;&lt;keyword&gt;Male&lt;/keyword&gt;&lt;keyword&gt;Middle Aged&lt;/keyword&gt;&lt;keyword&gt;Young Adult&lt;/keyword&gt;&lt;/keywords&gt;&lt;dates&gt;&lt;year&gt;2013&lt;/year&gt;&lt;pub-dates&gt;&lt;date&gt;Jun&lt;/date&gt;&lt;/pub-dates&gt;&lt;/dates&gt;&lt;isbn&gt;1351-5101 (Print)&amp;#xD;1351-5101&lt;/isbn&gt;&lt;accession-num&gt;23521518&lt;/accession-num&gt;&lt;label&gt;963&lt;/label&gt;&lt;urls&gt;&lt;/urls&gt;&lt;custom2&gt;PMC3653981&lt;/custom2&gt;&lt;custom6&gt;NIHMS444373 competing financial interests.&lt;/custom6&gt;&lt;electronic-resource-num&gt;10.1111/ene.12123&lt;/electronic-resource-num&gt;&lt;remote-database-provider&gt;NLM&lt;/remote-database-provider&gt;&lt;language&gt;eng&lt;/language&gt;&lt;/record&gt;&lt;/Cite&gt;&lt;/EndNote&gt;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 w:rsidR="003956CF" w:rsidRPr="003956CF">
              <w:rPr>
                <w:rFonts w:eastAsia="Times New Roman" w:cstheme="minorHAnsi"/>
                <w:b w:val="0"/>
                <w:bCs w:val="0"/>
                <w:noProof/>
                <w:sz w:val="16"/>
                <w:szCs w:val="16"/>
              </w:rPr>
              <w:t>(22)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31" w:type="dxa"/>
          </w:tcPr>
          <w:p w14:paraId="34AFDE67" w14:textId="39E739DC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US</w:t>
            </w:r>
          </w:p>
        </w:tc>
        <w:tc>
          <w:tcPr>
            <w:tcW w:w="913" w:type="dxa"/>
          </w:tcPr>
          <w:p w14:paraId="59F3DC99" w14:textId="76A377C6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CMUC Cohort</w:t>
            </w:r>
          </w:p>
        </w:tc>
        <w:tc>
          <w:tcPr>
            <w:tcW w:w="1058" w:type="dxa"/>
          </w:tcPr>
          <w:p w14:paraId="7B62C8D9" w14:textId="7836D260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ET patients</w:t>
            </w:r>
          </w:p>
        </w:tc>
        <w:tc>
          <w:tcPr>
            <w:tcW w:w="740" w:type="dxa"/>
          </w:tcPr>
          <w:p w14:paraId="17C022EC" w14:textId="6A3198FF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335</w:t>
            </w:r>
          </w:p>
        </w:tc>
        <w:tc>
          <w:tcPr>
            <w:tcW w:w="781" w:type="dxa"/>
          </w:tcPr>
          <w:p w14:paraId="41087567" w14:textId="0BC74CAD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68.4 (14.5)</w:t>
            </w:r>
          </w:p>
        </w:tc>
        <w:tc>
          <w:tcPr>
            <w:tcW w:w="781" w:type="dxa"/>
          </w:tcPr>
          <w:p w14:paraId="7C8CB6B3" w14:textId="77D53ABF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44.5 (22.7)</w:t>
            </w:r>
          </w:p>
        </w:tc>
        <w:tc>
          <w:tcPr>
            <w:tcW w:w="859" w:type="dxa"/>
          </w:tcPr>
          <w:p w14:paraId="3D49D967" w14:textId="4A3BB08A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23.9 (18.8)</w:t>
            </w:r>
          </w:p>
        </w:tc>
        <w:tc>
          <w:tcPr>
            <w:tcW w:w="835" w:type="dxa"/>
          </w:tcPr>
          <w:p w14:paraId="55261F4E" w14:textId="6EF08169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19.6 (6.9)</w:t>
            </w:r>
          </w:p>
        </w:tc>
        <w:tc>
          <w:tcPr>
            <w:tcW w:w="1168" w:type="dxa"/>
          </w:tcPr>
          <w:p w14:paraId="328BD9D7" w14:textId="1BA18CD6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WHIGETTRS</w:t>
            </w:r>
          </w:p>
        </w:tc>
        <w:tc>
          <w:tcPr>
            <w:tcW w:w="750" w:type="dxa"/>
          </w:tcPr>
          <w:p w14:paraId="3A30D32A" w14:textId="1FA4B29B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</w:tr>
      <w:tr w:rsidR="00C04794" w:rsidRPr="00F90DAE" w14:paraId="2572935F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</w:tcPr>
          <w:p w14:paraId="2A55F6D9" w14:textId="1BF0DD62" w:rsidR="00C04794" w:rsidRDefault="00C04794" w:rsidP="00C04794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 xml:space="preserve">Louis, 2015 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ldData xml:space="preserve">PEVuZE5vdGU+PENpdGU+PEF1dGhvcj5Mb3VpczwvQXV0aG9yPjxZZWFyPjIwMTU8L1llYXI+PFJl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==
</w:fldData>
              </w:fldChar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 </w:instrText>
            </w:r>
            <w:r w:rsidR="003956CF">
              <w:rPr>
                <w:rFonts w:eastAsia="Times New Roman" w:cstheme="minorHAnsi"/>
                <w:sz w:val="16"/>
                <w:szCs w:val="16"/>
              </w:rPr>
              <w:fldChar w:fldCharType="begin">
                <w:fldData xml:space="preserve">PEVuZE5vdGU+PENpdGU+PEF1dGhvcj5Mb3VpczwvQXV0aG9yPjxZZWFyPjIwMTU8L1llYXI+PFJl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==
</w:fldData>
              </w:fldChar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EN.CITE.DATA </w:instrText>
            </w:r>
            <w:r w:rsidR="003956CF">
              <w:rPr>
                <w:rFonts w:eastAsia="Times New Roman" w:cstheme="minorHAnsi"/>
                <w:sz w:val="16"/>
                <w:szCs w:val="16"/>
              </w:rPr>
            </w:r>
            <w:r w:rsidR="003956CF"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>
              <w:rPr>
                <w:rFonts w:eastAsia="Times New Roman" w:cstheme="minorHAnsi"/>
                <w:sz w:val="16"/>
                <w:szCs w:val="16"/>
              </w:rPr>
            </w:r>
            <w:r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 w:rsidR="003956CF" w:rsidRPr="003956CF">
              <w:rPr>
                <w:rFonts w:eastAsia="Times New Roman" w:cstheme="minorHAnsi"/>
                <w:b w:val="0"/>
                <w:bCs w:val="0"/>
                <w:noProof/>
                <w:sz w:val="16"/>
                <w:szCs w:val="16"/>
              </w:rPr>
              <w:t>(23)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31" w:type="dxa"/>
          </w:tcPr>
          <w:p w14:paraId="3EEBB04F" w14:textId="44E4599C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US</w:t>
            </w:r>
          </w:p>
        </w:tc>
        <w:tc>
          <w:tcPr>
            <w:tcW w:w="913" w:type="dxa"/>
          </w:tcPr>
          <w:p w14:paraId="72D7997E" w14:textId="074E7C1C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CMUC Cohort</w:t>
            </w:r>
          </w:p>
        </w:tc>
        <w:tc>
          <w:tcPr>
            <w:tcW w:w="1058" w:type="dxa"/>
          </w:tcPr>
          <w:p w14:paraId="54286BF6" w14:textId="68FBE7C1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ET patients</w:t>
            </w:r>
          </w:p>
        </w:tc>
        <w:tc>
          <w:tcPr>
            <w:tcW w:w="740" w:type="dxa"/>
          </w:tcPr>
          <w:p w14:paraId="2DC29981" w14:textId="22F6D00D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103</w:t>
            </w:r>
          </w:p>
        </w:tc>
        <w:tc>
          <w:tcPr>
            <w:tcW w:w="781" w:type="dxa"/>
          </w:tcPr>
          <w:p w14:paraId="1D87BB3D" w14:textId="71983CA4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69.7 (12.3)</w:t>
            </w:r>
          </w:p>
        </w:tc>
        <w:tc>
          <w:tcPr>
            <w:tcW w:w="781" w:type="dxa"/>
          </w:tcPr>
          <w:p w14:paraId="7B26D0AC" w14:textId="785B4913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39.1 (19.3)</w:t>
            </w:r>
          </w:p>
        </w:tc>
        <w:tc>
          <w:tcPr>
            <w:tcW w:w="859" w:type="dxa"/>
          </w:tcPr>
          <w:p w14:paraId="1B205B8F" w14:textId="610F5483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30.9 (17.3)</w:t>
            </w:r>
          </w:p>
        </w:tc>
        <w:tc>
          <w:tcPr>
            <w:tcW w:w="835" w:type="dxa"/>
          </w:tcPr>
          <w:p w14:paraId="43654734" w14:textId="242A141C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20.5 (5.6)</w:t>
            </w:r>
          </w:p>
        </w:tc>
        <w:tc>
          <w:tcPr>
            <w:tcW w:w="1168" w:type="dxa"/>
          </w:tcPr>
          <w:p w14:paraId="1F696FF5" w14:textId="7D524CEF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WHIGETTRS</w:t>
            </w:r>
          </w:p>
        </w:tc>
        <w:tc>
          <w:tcPr>
            <w:tcW w:w="750" w:type="dxa"/>
          </w:tcPr>
          <w:p w14:paraId="2AF8CA38" w14:textId="595E7A10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28.2%</w:t>
            </w:r>
          </w:p>
        </w:tc>
      </w:tr>
      <w:tr w:rsidR="00C04794" w:rsidRPr="00F90DAE" w14:paraId="1FBB3C10" w14:textId="77777777" w:rsidTr="00C04794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</w:tcPr>
          <w:p w14:paraId="3C2D3368" w14:textId="7540A066" w:rsidR="00C04794" w:rsidRPr="001349C9" w:rsidRDefault="00C04794" w:rsidP="00C04794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 xml:space="preserve">Louis, 2016 (a) 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begin"/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 &lt;EndNote&gt;&lt;Cite&gt;&lt;Author&gt;Louis&lt;/Author&gt;&lt;Year&gt;2016&lt;/Year&gt;&lt;RecNum&gt;14&lt;/RecNum&gt;&lt;DisplayText&gt;(24)&lt;/DisplayText&gt;&lt;record&gt;&lt;rec-number&gt;14&lt;/rec-number&gt;&lt;foreign-keys&gt;&lt;key app="EN" db-id="z9wfdszf49295deftdk59xds5vsv52saxwax" timestamp="1626983028"&gt;14&lt;/key&gt;&lt;/foreign-keys&gt;&lt;ref-type name="Journal Article"&gt;17&lt;/ref-type&gt;&lt;contributors&gt;&lt;authors&gt;&lt;author&gt;Louis, E. D.&lt;/author&gt;&lt;/authors&gt;&lt;/contributors&gt;&lt;auth-address&gt;Division of Movement Disorders, Department of Neurology, Yale School of Medicine, Yale University, New Haven, CT, USA; Department of Chronic Disease Epidemiology, Yale School of Public Health, Yale University, New Haven, CT, USA.&lt;/auth-address&gt;&lt;titles&gt;&lt;title&gt;More Time with Tremor: The Experience of Essential Tremor Versus Parkinson&amp;apos;s Disease Patients&lt;/title&gt;&lt;secondary-title&gt;Mov Disord Clin Pract&lt;/secondary-title&gt;&lt;/titles&gt;&lt;periodical&gt;&lt;full-title&gt;Mov Disord Clin Pract&lt;/full-title&gt;&lt;/periodical&gt;&lt;pages&gt;36-42&lt;/pages&gt;&lt;volume&gt;3&lt;/volume&gt;&lt;number&gt;1&lt;/number&gt;&lt;edition&gt;2016/07/19&lt;/edition&gt;&lt;keywords&gt;&lt;keyword&gt;Parkinson&amp;apos;s disease&lt;/keyword&gt;&lt;keyword&gt;clinical&lt;/keyword&gt;&lt;keyword&gt;essential tremor&lt;/keyword&gt;&lt;keyword&gt;tremor&lt;/keyword&gt;&lt;/keywords&gt;&lt;dates&gt;&lt;year&gt;2016&lt;/year&gt;&lt;pub-dates&gt;&lt;date&gt;Jan-Feb&lt;/date&gt;&lt;/pub-dates&gt;&lt;/dates&gt;&lt;isbn&gt;2330-1619 (Print)&amp;#xD;2330-1619&lt;/isbn&gt;&lt;accession-num&gt;27430000&lt;/accession-num&gt;&lt;label&gt;929&lt;/label&gt;&lt;urls&gt;&lt;/urls&gt;&lt;custom2&gt;PMC4943749&lt;/custom2&gt;&lt;custom6&gt;NIHMS767147&lt;/custom6&gt;&lt;electronic-resource-num&gt;10.1002/mdc3.12207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 w:rsidR="003956CF" w:rsidRPr="003956CF">
              <w:rPr>
                <w:rFonts w:eastAsia="Times New Roman" w:cstheme="minorHAnsi"/>
                <w:b w:val="0"/>
                <w:bCs w:val="0"/>
                <w:noProof/>
                <w:sz w:val="16"/>
                <w:szCs w:val="16"/>
              </w:rPr>
              <w:t>(24)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31" w:type="dxa"/>
          </w:tcPr>
          <w:p w14:paraId="2D19F4AC" w14:textId="11577345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US</w:t>
            </w:r>
          </w:p>
        </w:tc>
        <w:tc>
          <w:tcPr>
            <w:tcW w:w="913" w:type="dxa"/>
          </w:tcPr>
          <w:p w14:paraId="57CC46CB" w14:textId="62EDDD9B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CMUC Cohort</w:t>
            </w:r>
          </w:p>
        </w:tc>
        <w:tc>
          <w:tcPr>
            <w:tcW w:w="1058" w:type="dxa"/>
          </w:tcPr>
          <w:p w14:paraId="52C4D18E" w14:textId="5A5B5E58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ET patients</w:t>
            </w:r>
          </w:p>
        </w:tc>
        <w:tc>
          <w:tcPr>
            <w:tcW w:w="740" w:type="dxa"/>
          </w:tcPr>
          <w:p w14:paraId="63A81F6F" w14:textId="7E3F4A6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121</w:t>
            </w:r>
          </w:p>
        </w:tc>
        <w:tc>
          <w:tcPr>
            <w:tcW w:w="781" w:type="dxa"/>
          </w:tcPr>
          <w:p w14:paraId="43CABFEA" w14:textId="5D165BF5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69.9 (12.6)</w:t>
            </w:r>
          </w:p>
        </w:tc>
        <w:tc>
          <w:tcPr>
            <w:tcW w:w="781" w:type="dxa"/>
          </w:tcPr>
          <w:p w14:paraId="54313EA3" w14:textId="3DD2C0A9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38.2 (19.5)</w:t>
            </w:r>
          </w:p>
        </w:tc>
        <w:tc>
          <w:tcPr>
            <w:tcW w:w="859" w:type="dxa"/>
          </w:tcPr>
          <w:p w14:paraId="003CC9C3" w14:textId="5935FA7F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31.7 (18.3)</w:t>
            </w:r>
          </w:p>
        </w:tc>
        <w:tc>
          <w:tcPr>
            <w:tcW w:w="835" w:type="dxa"/>
          </w:tcPr>
          <w:p w14:paraId="3714E973" w14:textId="06D7B195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20.8 (59.6)</w:t>
            </w:r>
          </w:p>
        </w:tc>
        <w:tc>
          <w:tcPr>
            <w:tcW w:w="1168" w:type="dxa"/>
          </w:tcPr>
          <w:p w14:paraId="384CAFAE" w14:textId="1BC453A2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WHIGETTRS</w:t>
            </w:r>
          </w:p>
        </w:tc>
        <w:tc>
          <w:tcPr>
            <w:tcW w:w="750" w:type="dxa"/>
          </w:tcPr>
          <w:p w14:paraId="70FC7256" w14:textId="55C931A9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28.1%</w:t>
            </w:r>
          </w:p>
        </w:tc>
      </w:tr>
      <w:tr w:rsidR="00C04794" w:rsidRPr="00F90DAE" w14:paraId="4F2BA37C" w14:textId="77777777" w:rsidTr="00C04794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</w:tcPr>
          <w:p w14:paraId="6CFBFE29" w14:textId="66BF5528" w:rsidR="00C04794" w:rsidRPr="001349C9" w:rsidRDefault="00C04794" w:rsidP="00C04794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 xml:space="preserve">Louis, 2016 (b) 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ldData xml:space="preserve">PEVuZE5vdGU+PENpdGU+PEF1dGhvcj5Mb3VpczwvQXV0aG9yPjxZZWFyPjIwMTY8L1llYXI+PFJl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=
</w:fldData>
              </w:fldChar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 </w:instrText>
            </w:r>
            <w:r w:rsidR="003956CF">
              <w:rPr>
                <w:rFonts w:eastAsia="Times New Roman" w:cstheme="minorHAnsi"/>
                <w:sz w:val="16"/>
                <w:szCs w:val="16"/>
              </w:rPr>
              <w:fldChar w:fldCharType="begin">
                <w:fldData xml:space="preserve">PEVuZE5vdGU+PENpdGU+PEF1dGhvcj5Mb3VpczwvQXV0aG9yPjxZZWFyPjIwMTY8L1llYXI+PFJl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=
</w:fldData>
              </w:fldChar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EN.CITE.DATA </w:instrText>
            </w:r>
            <w:r w:rsidR="003956CF">
              <w:rPr>
                <w:rFonts w:eastAsia="Times New Roman" w:cstheme="minorHAnsi"/>
                <w:sz w:val="16"/>
                <w:szCs w:val="16"/>
              </w:rPr>
            </w:r>
            <w:r w:rsidR="003956CF"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>
              <w:rPr>
                <w:rFonts w:eastAsia="Times New Roman" w:cstheme="minorHAnsi"/>
                <w:sz w:val="16"/>
                <w:szCs w:val="16"/>
              </w:rPr>
            </w:r>
            <w:r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 w:rsidR="003956CF" w:rsidRPr="003956CF">
              <w:rPr>
                <w:rFonts w:eastAsia="Times New Roman" w:cstheme="minorHAnsi"/>
                <w:b w:val="0"/>
                <w:bCs w:val="0"/>
                <w:noProof/>
                <w:sz w:val="16"/>
                <w:szCs w:val="16"/>
              </w:rPr>
              <w:t>(25)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31" w:type="dxa"/>
          </w:tcPr>
          <w:p w14:paraId="1A526E9F" w14:textId="17FCE7FF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US</w:t>
            </w:r>
          </w:p>
        </w:tc>
        <w:tc>
          <w:tcPr>
            <w:tcW w:w="913" w:type="dxa"/>
          </w:tcPr>
          <w:p w14:paraId="676A89D3" w14:textId="5C5CCE71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COGNET</w:t>
            </w:r>
          </w:p>
        </w:tc>
        <w:tc>
          <w:tcPr>
            <w:tcW w:w="1058" w:type="dxa"/>
          </w:tcPr>
          <w:p w14:paraId="7D36491A" w14:textId="6F68B6B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ET patients</w:t>
            </w:r>
          </w:p>
        </w:tc>
        <w:tc>
          <w:tcPr>
            <w:tcW w:w="740" w:type="dxa"/>
          </w:tcPr>
          <w:p w14:paraId="269F6867" w14:textId="1F367960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100</w:t>
            </w:r>
          </w:p>
        </w:tc>
        <w:tc>
          <w:tcPr>
            <w:tcW w:w="781" w:type="dxa"/>
          </w:tcPr>
          <w:p w14:paraId="4C74F7EE" w14:textId="07DB2B20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80.5 (8.1)</w:t>
            </w:r>
          </w:p>
        </w:tc>
        <w:tc>
          <w:tcPr>
            <w:tcW w:w="781" w:type="dxa"/>
          </w:tcPr>
          <w:p w14:paraId="3E584E5C" w14:textId="7E121688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39.1 (21.2)</w:t>
            </w:r>
          </w:p>
        </w:tc>
        <w:tc>
          <w:tcPr>
            <w:tcW w:w="859" w:type="dxa"/>
          </w:tcPr>
          <w:p w14:paraId="5CC304A6" w14:textId="16F74A2F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835" w:type="dxa"/>
          </w:tcPr>
          <w:p w14:paraId="40963D5B" w14:textId="27E59A68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21.5 (5.8)</w:t>
            </w:r>
          </w:p>
        </w:tc>
        <w:tc>
          <w:tcPr>
            <w:tcW w:w="1168" w:type="dxa"/>
          </w:tcPr>
          <w:p w14:paraId="5EBC98DC" w14:textId="2E615D80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WHIGETTRS</w:t>
            </w:r>
          </w:p>
        </w:tc>
        <w:tc>
          <w:tcPr>
            <w:tcW w:w="750" w:type="dxa"/>
          </w:tcPr>
          <w:p w14:paraId="044110BC" w14:textId="684CC98B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50.0%</w:t>
            </w:r>
          </w:p>
        </w:tc>
      </w:tr>
      <w:tr w:rsidR="00C04794" w:rsidRPr="00F90DAE" w14:paraId="2DB3E4D8" w14:textId="77777777" w:rsidTr="000D435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</w:tcPr>
          <w:p w14:paraId="582BA5CF" w14:textId="508CF9D6" w:rsidR="00C04794" w:rsidRPr="001349C9" w:rsidRDefault="00C04794" w:rsidP="00C04794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 xml:space="preserve">Louis, 2016 (c) 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begin"/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 &lt;EndNote&gt;&lt;Cite&gt;&lt;Author&gt;Louis&lt;/Author&gt;&lt;Year&gt;2016&lt;/Year&gt;&lt;RecNum&gt;18&lt;/RecNum&gt;&lt;DisplayText&gt;(26)&lt;/DisplayText&gt;&lt;record&gt;&lt;rec-number&gt;18&lt;/rec-number&gt;&lt;foreign-keys&gt;&lt;key app="EN" db-id="z9wfdszf49295deftdk59xds5vsv52saxwax" timestamp="1626983091"&gt;18&lt;/key&gt;&lt;/foreign-keys&gt;&lt;ref-type name="Journal Article"&gt;17&lt;/ref-type&gt;&lt;contributors&gt;&lt;authors&gt;&lt;author&gt;Louis, Elan D.&lt;/author&gt;&lt;author&gt;Cosentino, Stephanie&lt;/author&gt;&lt;author&gt;Huey, Edward D.&lt;/author&gt;&lt;/authors&gt;&lt;/contributors&gt;&lt;titles&gt;&lt;title&gt;Depressive symptoms can amplify embarrassment in essential tremor&lt;/title&gt;&lt;secondary-title&gt;Journal of clinical movement disorders&lt;/secondary-title&gt;&lt;alt-title&gt;J Clin Mov Disord&lt;/alt-title&gt;&lt;/titles&gt;&lt;periodical&gt;&lt;full-title&gt;Journal of clinical movement disorders&lt;/full-title&gt;&lt;abbr-1&gt;J Clin Mov Disord&lt;/abbr-1&gt;&lt;/periodical&gt;&lt;alt-periodical&gt;&lt;full-title&gt;Journal of clinical movement disorders&lt;/full-title&gt;&lt;abbr-1&gt;J Clin Mov Disord&lt;/abbr-1&gt;&lt;/alt-periodical&gt;&lt;pages&gt;11-11&lt;/pages&gt;&lt;volume&gt;3&lt;/volume&gt;&lt;keywords&gt;&lt;keyword&gt;Clinical&lt;/keyword&gt;&lt;keyword&gt;Depression&lt;/keyword&gt;&lt;keyword&gt;Embarrassment&lt;/keyword&gt;&lt;keyword&gt;Essential tremor&lt;/keyword&gt;&lt;keyword&gt;Non-motor&lt;/keyword&gt;&lt;keyword&gt;Treatment&lt;/keyword&gt;&lt;/keywords&gt;&lt;dates&gt;&lt;year&gt;2016&lt;/year&gt;&lt;/dates&gt;&lt;publisher&gt;BioMed Central&lt;/publisher&gt;&lt;isbn&gt;2054-7072&lt;/isbn&gt;&lt;accession-num&gt;27429787&lt;/accession-num&gt;&lt;label&gt;951&lt;/label&gt;&lt;urls&gt;&lt;related-urls&gt;&lt;url&gt;https://pubmed.ncbi.nlm.nih.gov/27429787&lt;/url&gt;&lt;url&gt;https://www.ncbi.nlm.nih.gov/pmc/articles/PMC4947359/&lt;/url&gt;&lt;/related-urls&gt;&lt;/urls&gt;&lt;electronic-resource-num&gt;10.1186/s40734-016-0039-6&lt;/electronic-resource-num&gt;&lt;remote-database-name&gt;PubMed&lt;/remote-database-name&gt;&lt;language&gt;eng&lt;/language&gt;&lt;/record&gt;&lt;/Cite&gt;&lt;/EndNote&gt;</w:instrText>
            </w:r>
            <w:r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 w:rsidR="003956CF" w:rsidRPr="003956CF">
              <w:rPr>
                <w:rFonts w:eastAsia="Times New Roman" w:cstheme="minorHAnsi"/>
                <w:b w:val="0"/>
                <w:bCs w:val="0"/>
                <w:noProof/>
                <w:sz w:val="16"/>
                <w:szCs w:val="16"/>
              </w:rPr>
              <w:t>(26)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31" w:type="dxa"/>
          </w:tcPr>
          <w:p w14:paraId="1D84E745" w14:textId="0700208F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US</w:t>
            </w:r>
          </w:p>
        </w:tc>
        <w:tc>
          <w:tcPr>
            <w:tcW w:w="913" w:type="dxa"/>
          </w:tcPr>
          <w:p w14:paraId="0EA8F938" w14:textId="2AEDB53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CMUC Cohort</w:t>
            </w:r>
          </w:p>
        </w:tc>
        <w:tc>
          <w:tcPr>
            <w:tcW w:w="1058" w:type="dxa"/>
          </w:tcPr>
          <w:p w14:paraId="036D80D6" w14:textId="7C4DB959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ET patients</w:t>
            </w:r>
          </w:p>
        </w:tc>
        <w:tc>
          <w:tcPr>
            <w:tcW w:w="740" w:type="dxa"/>
          </w:tcPr>
          <w:p w14:paraId="1AF43AA8" w14:textId="4CCC784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91</w:t>
            </w:r>
          </w:p>
        </w:tc>
        <w:tc>
          <w:tcPr>
            <w:tcW w:w="781" w:type="dxa"/>
          </w:tcPr>
          <w:p w14:paraId="267AF941" w14:textId="5B2F19D4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70.4 (12.8)</w:t>
            </w:r>
          </w:p>
        </w:tc>
        <w:tc>
          <w:tcPr>
            <w:tcW w:w="781" w:type="dxa"/>
          </w:tcPr>
          <w:p w14:paraId="56B8EB42" w14:textId="38FEB248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37.7 (18.1)</w:t>
            </w:r>
          </w:p>
        </w:tc>
        <w:tc>
          <w:tcPr>
            <w:tcW w:w="859" w:type="dxa"/>
          </w:tcPr>
          <w:p w14:paraId="0F26291B" w14:textId="1E0A4CF3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36.9 (18.7)</w:t>
            </w:r>
          </w:p>
        </w:tc>
        <w:tc>
          <w:tcPr>
            <w:tcW w:w="835" w:type="dxa"/>
          </w:tcPr>
          <w:p w14:paraId="4603BA63" w14:textId="0C36C31F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20.6 (5.9)</w:t>
            </w:r>
          </w:p>
        </w:tc>
        <w:tc>
          <w:tcPr>
            <w:tcW w:w="1168" w:type="dxa"/>
          </w:tcPr>
          <w:p w14:paraId="1812500B" w14:textId="2BE8429F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WHIGETTRS</w:t>
            </w:r>
          </w:p>
        </w:tc>
        <w:tc>
          <w:tcPr>
            <w:tcW w:w="750" w:type="dxa"/>
          </w:tcPr>
          <w:p w14:paraId="119574F0" w14:textId="085096BF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30.8%</w:t>
            </w:r>
          </w:p>
        </w:tc>
      </w:tr>
      <w:tr w:rsidR="00C04794" w:rsidRPr="00F90DAE" w14:paraId="03BBA340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hideMark/>
          </w:tcPr>
          <w:p w14:paraId="749EA9D3" w14:textId="290E6F23" w:rsidR="00C04794" w:rsidRPr="001349C9" w:rsidRDefault="00C04794" w:rsidP="00C04794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>Manorenj</w:t>
            </w:r>
            <w:proofErr w:type="spellEnd"/>
            <w:r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 xml:space="preserve">, 2019 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begin"/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 &lt;EndNote&gt;&lt;Cite&gt;&lt;Author&gt;Manorenj&lt;/Author&gt;&lt;Year&gt;2019&lt;/Year&gt;&lt;RecNum&gt;25&lt;/RecNum&gt;&lt;DisplayText&gt;(27)&lt;/DisplayText&gt;&lt;record&gt;&lt;rec-number&gt;25&lt;/rec-number&gt;&lt;foreign-keys&gt;&lt;key app="EN" db-id="z9wfdszf49295deftdk59xds5vsv52saxwax" timestamp="1626983188"&gt;25&lt;/key&gt;&lt;/foreign-keys&gt;&lt;ref-type name="Journal Article"&gt;17&lt;/ref-type&gt;&lt;contributors&gt;&lt;authors&gt;&lt;author&gt;Manorenj, Sandhya&lt;/author&gt;&lt;author&gt;Shravani, Chintha&lt;/author&gt;&lt;author&gt;Jawalker, Srikant&lt;/author&gt;&lt;/authors&gt;&lt;/contributors&gt;&lt;titles&gt;&lt;title&gt;Clinical Characteristics of Essential Tremor in South India: A Hospital-Based Cohort Study&lt;/title&gt;&lt;secondary-title&gt;Journal of neurosciences in rural practice&lt;/secondary-title&gt;&lt;alt-title&gt;J Neurosci Rural Pract&lt;/alt-title&gt;&lt;/titles&gt;&lt;periodical&gt;&lt;full-title&gt;Journal of neurosciences in rural practice&lt;/full-title&gt;&lt;abbr-1&gt;J Neurosci Rural Pract&lt;/abbr-1&gt;&lt;/periodical&gt;&lt;alt-periodical&gt;&lt;full-title&gt;Journal of neurosciences in rural practice&lt;/full-title&gt;&lt;abbr-1&gt;J Neurosci Rural Pract&lt;/abbr-1&gt;&lt;/alt-periodical&gt;&lt;pages&gt;245-249&lt;/pages&gt;&lt;volume&gt;10&lt;/volume&gt;&lt;number&gt;2&lt;/number&gt;&lt;keywords&gt;&lt;keyword&gt;Clinical study&lt;/keyword&gt;&lt;keyword&gt;India&lt;/keyword&gt;&lt;keyword&gt;essential tremor&lt;/keyword&gt;&lt;/keywords&gt;&lt;dates&gt;&lt;year&gt;2019&lt;/year&gt;&lt;pub-dates&gt;&lt;date&gt;Apr-Jun&lt;/date&gt;&lt;/pub-dates&gt;&lt;/dates&gt;&lt;publisher&gt;Wolters Kluwer - Medknow&lt;/publisher&gt;&lt;isbn&gt;0976-3147&amp;#xD;0976-3155&lt;/isbn&gt;&lt;accession-num&gt;31001012&lt;/accession-num&gt;&lt;label&gt;1056&lt;/label&gt;&lt;urls&gt;&lt;related-urls&gt;&lt;url&gt;https://pubmed.ncbi.nlm.nih.gov/31001012&lt;/url&gt;&lt;url&gt;https://www.ncbi.nlm.nih.gov/pmc/articles/PMC6454942/&lt;/url&gt;&lt;/related-urls&gt;&lt;/urls&gt;&lt;electronic-resource-num&gt;10.4103/jnrp.jnrp_348_18&lt;/electronic-resource-num&gt;&lt;remote-database-name&gt;PubMed&lt;/remote-database-name&gt;&lt;language&gt;eng&lt;/language&gt;&lt;/record&gt;&lt;/Cite&gt;&lt;/EndNote&gt;</w:instrText>
            </w:r>
            <w:r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 w:rsidR="003956CF" w:rsidRPr="003956CF">
              <w:rPr>
                <w:rFonts w:eastAsia="Times New Roman" w:cstheme="minorHAnsi"/>
                <w:b w:val="0"/>
                <w:bCs w:val="0"/>
                <w:noProof/>
                <w:sz w:val="16"/>
                <w:szCs w:val="16"/>
              </w:rPr>
              <w:t>(27)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31" w:type="dxa"/>
            <w:hideMark/>
          </w:tcPr>
          <w:p w14:paraId="05E6044F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India</w:t>
            </w:r>
          </w:p>
        </w:tc>
        <w:tc>
          <w:tcPr>
            <w:tcW w:w="913" w:type="dxa"/>
            <w:hideMark/>
          </w:tcPr>
          <w:p w14:paraId="643FF987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Hospital Cohort</w:t>
            </w:r>
          </w:p>
        </w:tc>
        <w:tc>
          <w:tcPr>
            <w:tcW w:w="1058" w:type="dxa"/>
            <w:hideMark/>
          </w:tcPr>
          <w:p w14:paraId="05549E0B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ET patients</w:t>
            </w:r>
          </w:p>
        </w:tc>
        <w:tc>
          <w:tcPr>
            <w:tcW w:w="740" w:type="dxa"/>
            <w:hideMark/>
          </w:tcPr>
          <w:p w14:paraId="1A3FB1FD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45</w:t>
            </w:r>
          </w:p>
        </w:tc>
        <w:tc>
          <w:tcPr>
            <w:tcW w:w="781" w:type="dxa"/>
            <w:hideMark/>
          </w:tcPr>
          <w:p w14:paraId="189BEDE9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44.0 (15.0)</w:t>
            </w:r>
          </w:p>
        </w:tc>
        <w:tc>
          <w:tcPr>
            <w:tcW w:w="781" w:type="dxa"/>
            <w:hideMark/>
          </w:tcPr>
          <w:p w14:paraId="3102C38F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40.6 (15.4)</w:t>
            </w:r>
          </w:p>
        </w:tc>
        <w:tc>
          <w:tcPr>
            <w:tcW w:w="859" w:type="dxa"/>
            <w:hideMark/>
          </w:tcPr>
          <w:p w14:paraId="52151C77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6 (2.81)</w:t>
            </w:r>
          </w:p>
        </w:tc>
        <w:tc>
          <w:tcPr>
            <w:tcW w:w="835" w:type="dxa"/>
            <w:hideMark/>
          </w:tcPr>
          <w:p w14:paraId="0EF1E111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18.66 (9.67)</w:t>
            </w:r>
          </w:p>
        </w:tc>
        <w:tc>
          <w:tcPr>
            <w:tcW w:w="1168" w:type="dxa"/>
            <w:hideMark/>
          </w:tcPr>
          <w:p w14:paraId="705408DD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TETRAS</w:t>
            </w:r>
          </w:p>
        </w:tc>
        <w:tc>
          <w:tcPr>
            <w:tcW w:w="750" w:type="dxa"/>
            <w:hideMark/>
          </w:tcPr>
          <w:p w14:paraId="62E4EF42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35.0%</w:t>
            </w:r>
          </w:p>
        </w:tc>
      </w:tr>
      <w:tr w:rsidR="00C04794" w:rsidRPr="00F90DAE" w14:paraId="7BD9697E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 w:val="restart"/>
            <w:hideMark/>
          </w:tcPr>
          <w:p w14:paraId="7719A0F7" w14:textId="21E4DA4A" w:rsidR="00C04794" w:rsidRPr="001349C9" w:rsidRDefault="00C04794" w:rsidP="00C04794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>Monin</w:t>
            </w:r>
            <w:proofErr w:type="spellEnd"/>
            <w:r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 xml:space="preserve">, 2017 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ldData xml:space="preserve">PEVuZE5vdGU+PENpdGU+PEF1dGhvcj5Nb25pbjwvQXV0aG9yPjxZZWFyPjIwMTc8L1llYXI+PFJl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</w:fldData>
              </w:fldChar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 </w:instrText>
            </w:r>
            <w:r w:rsidR="003956CF">
              <w:rPr>
                <w:rFonts w:eastAsia="Times New Roman" w:cstheme="minorHAnsi"/>
                <w:sz w:val="16"/>
                <w:szCs w:val="16"/>
              </w:rPr>
              <w:fldChar w:fldCharType="begin">
                <w:fldData xml:space="preserve">PEVuZE5vdGU+PENpdGU+PEF1dGhvcj5Nb25pbjwvQXV0aG9yPjxZZWFyPjIwMTc8L1llYXI+PFJl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</w:fldData>
              </w:fldChar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EN.CITE.DATA </w:instrText>
            </w:r>
            <w:r w:rsidR="003956CF">
              <w:rPr>
                <w:rFonts w:eastAsia="Times New Roman" w:cstheme="minorHAnsi"/>
                <w:sz w:val="16"/>
                <w:szCs w:val="16"/>
              </w:rPr>
            </w:r>
            <w:r w:rsidR="003956CF"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>
              <w:rPr>
                <w:rFonts w:eastAsia="Times New Roman" w:cstheme="minorHAnsi"/>
                <w:sz w:val="16"/>
                <w:szCs w:val="16"/>
              </w:rPr>
            </w:r>
            <w:r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 w:rsidR="003956CF" w:rsidRPr="003956CF">
              <w:rPr>
                <w:rFonts w:eastAsia="Times New Roman" w:cstheme="minorHAnsi"/>
                <w:b w:val="0"/>
                <w:bCs w:val="0"/>
                <w:noProof/>
                <w:sz w:val="16"/>
                <w:szCs w:val="16"/>
              </w:rPr>
              <w:t>(28)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31" w:type="dxa"/>
            <w:vMerge w:val="restart"/>
            <w:hideMark/>
          </w:tcPr>
          <w:p w14:paraId="2D41152C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US</w:t>
            </w:r>
          </w:p>
        </w:tc>
        <w:tc>
          <w:tcPr>
            <w:tcW w:w="913" w:type="dxa"/>
            <w:vMerge w:val="restart"/>
            <w:hideMark/>
          </w:tcPr>
          <w:p w14:paraId="34D61320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COGNET</w:t>
            </w:r>
          </w:p>
        </w:tc>
        <w:tc>
          <w:tcPr>
            <w:tcW w:w="1058" w:type="dxa"/>
            <w:hideMark/>
          </w:tcPr>
          <w:p w14:paraId="13A879CF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ET patients</w:t>
            </w:r>
          </w:p>
        </w:tc>
        <w:tc>
          <w:tcPr>
            <w:tcW w:w="740" w:type="dxa"/>
            <w:hideMark/>
          </w:tcPr>
          <w:p w14:paraId="4155C31B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50</w:t>
            </w:r>
          </w:p>
        </w:tc>
        <w:tc>
          <w:tcPr>
            <w:tcW w:w="781" w:type="dxa"/>
            <w:hideMark/>
          </w:tcPr>
          <w:p w14:paraId="122AB289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76.8 (10.6)</w:t>
            </w:r>
          </w:p>
        </w:tc>
        <w:tc>
          <w:tcPr>
            <w:tcW w:w="781" w:type="dxa"/>
            <w:hideMark/>
          </w:tcPr>
          <w:p w14:paraId="0B0FEF70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42.1 (22.1)</w:t>
            </w:r>
          </w:p>
        </w:tc>
        <w:tc>
          <w:tcPr>
            <w:tcW w:w="859" w:type="dxa"/>
            <w:hideMark/>
          </w:tcPr>
          <w:p w14:paraId="7D6161F8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34.7 (21.0)</w:t>
            </w:r>
          </w:p>
        </w:tc>
        <w:tc>
          <w:tcPr>
            <w:tcW w:w="835" w:type="dxa"/>
            <w:hideMark/>
          </w:tcPr>
          <w:p w14:paraId="1BF84F79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20.5 (5.6)</w:t>
            </w:r>
          </w:p>
        </w:tc>
        <w:tc>
          <w:tcPr>
            <w:tcW w:w="1168" w:type="dxa"/>
            <w:hideMark/>
          </w:tcPr>
          <w:p w14:paraId="200D897C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WHIGETTRS</w:t>
            </w:r>
          </w:p>
        </w:tc>
        <w:tc>
          <w:tcPr>
            <w:tcW w:w="750" w:type="dxa"/>
            <w:hideMark/>
          </w:tcPr>
          <w:p w14:paraId="42601A30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46.0%</w:t>
            </w:r>
          </w:p>
        </w:tc>
      </w:tr>
      <w:tr w:rsidR="00C04794" w:rsidRPr="00F90DAE" w14:paraId="30CF3588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/>
            <w:hideMark/>
          </w:tcPr>
          <w:p w14:paraId="5EB1009B" w14:textId="77777777" w:rsidR="00C04794" w:rsidRPr="001349C9" w:rsidRDefault="00C04794" w:rsidP="00C04794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31" w:type="dxa"/>
            <w:vMerge/>
            <w:hideMark/>
          </w:tcPr>
          <w:p w14:paraId="477121A2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13" w:type="dxa"/>
            <w:vMerge/>
            <w:hideMark/>
          </w:tcPr>
          <w:p w14:paraId="5A243032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58" w:type="dxa"/>
            <w:hideMark/>
          </w:tcPr>
          <w:p w14:paraId="3959E108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Close others</w:t>
            </w:r>
          </w:p>
        </w:tc>
        <w:tc>
          <w:tcPr>
            <w:tcW w:w="740" w:type="dxa"/>
            <w:hideMark/>
          </w:tcPr>
          <w:p w14:paraId="481AB4D7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50</w:t>
            </w:r>
          </w:p>
        </w:tc>
        <w:tc>
          <w:tcPr>
            <w:tcW w:w="781" w:type="dxa"/>
            <w:hideMark/>
          </w:tcPr>
          <w:p w14:paraId="43987A24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65.4 (12.5)</w:t>
            </w:r>
          </w:p>
        </w:tc>
        <w:tc>
          <w:tcPr>
            <w:tcW w:w="781" w:type="dxa"/>
            <w:hideMark/>
          </w:tcPr>
          <w:p w14:paraId="4B928F58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859" w:type="dxa"/>
            <w:hideMark/>
          </w:tcPr>
          <w:p w14:paraId="5091FBC2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835" w:type="dxa"/>
            <w:hideMark/>
          </w:tcPr>
          <w:p w14:paraId="0B7424AF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1168" w:type="dxa"/>
            <w:hideMark/>
          </w:tcPr>
          <w:p w14:paraId="01B013F0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750" w:type="dxa"/>
            <w:hideMark/>
          </w:tcPr>
          <w:p w14:paraId="5AF980CE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</w:tr>
      <w:tr w:rsidR="00C04794" w:rsidRPr="00F90DAE" w14:paraId="54762230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 w:val="restart"/>
            <w:hideMark/>
          </w:tcPr>
          <w:p w14:paraId="184572F5" w14:textId="076D2A6E" w:rsidR="00C04794" w:rsidRPr="001349C9" w:rsidRDefault="00C04794" w:rsidP="00C04794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lastRenderedPageBreak/>
              <w:t xml:space="preserve">Morgan, 2017 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ldData xml:space="preserve">PEVuZE5vdGU+PENpdGU+PEF1dGhvcj5Nb3JnYW48L0F1dGhvcj48WWVhcj4yMDE3PC9ZZWFyPjxS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</w:fldData>
              </w:fldChar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 </w:instrText>
            </w:r>
            <w:r w:rsidR="003956CF">
              <w:rPr>
                <w:rFonts w:eastAsia="Times New Roman" w:cstheme="minorHAnsi"/>
                <w:sz w:val="16"/>
                <w:szCs w:val="16"/>
              </w:rPr>
              <w:fldChar w:fldCharType="begin">
                <w:fldData xml:space="preserve">PEVuZE5vdGU+PENpdGU+PEF1dGhvcj5Nb3JnYW48L0F1dGhvcj48WWVhcj4yMDE3PC9ZZWFyPjxS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</w:fldData>
              </w:fldChar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EN.CITE.DATA </w:instrText>
            </w:r>
            <w:r w:rsidR="003956CF">
              <w:rPr>
                <w:rFonts w:eastAsia="Times New Roman" w:cstheme="minorHAnsi"/>
                <w:sz w:val="16"/>
                <w:szCs w:val="16"/>
              </w:rPr>
            </w:r>
            <w:r w:rsidR="003956CF"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>
              <w:rPr>
                <w:rFonts w:eastAsia="Times New Roman" w:cstheme="minorHAnsi"/>
                <w:sz w:val="16"/>
                <w:szCs w:val="16"/>
              </w:rPr>
            </w:r>
            <w:r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 w:rsidR="003956CF" w:rsidRPr="003956CF">
              <w:rPr>
                <w:rFonts w:eastAsia="Times New Roman" w:cstheme="minorHAnsi"/>
                <w:b w:val="0"/>
                <w:bCs w:val="0"/>
                <w:noProof/>
                <w:sz w:val="16"/>
                <w:szCs w:val="16"/>
              </w:rPr>
              <w:t>(29)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31" w:type="dxa"/>
            <w:vMerge w:val="restart"/>
            <w:hideMark/>
          </w:tcPr>
          <w:p w14:paraId="3B57DE98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US</w:t>
            </w:r>
          </w:p>
        </w:tc>
        <w:tc>
          <w:tcPr>
            <w:tcW w:w="913" w:type="dxa"/>
            <w:vMerge w:val="restart"/>
            <w:hideMark/>
          </w:tcPr>
          <w:p w14:paraId="350352E6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COGNET</w:t>
            </w:r>
          </w:p>
        </w:tc>
        <w:tc>
          <w:tcPr>
            <w:tcW w:w="1058" w:type="dxa"/>
            <w:hideMark/>
          </w:tcPr>
          <w:p w14:paraId="5B9007B0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ET patients</w:t>
            </w:r>
          </w:p>
        </w:tc>
        <w:tc>
          <w:tcPr>
            <w:tcW w:w="740" w:type="dxa"/>
            <w:hideMark/>
          </w:tcPr>
          <w:p w14:paraId="3F83C560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55</w:t>
            </w:r>
          </w:p>
        </w:tc>
        <w:tc>
          <w:tcPr>
            <w:tcW w:w="781" w:type="dxa"/>
            <w:hideMark/>
          </w:tcPr>
          <w:p w14:paraId="3D37D6EE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76.9 (10.1)</w:t>
            </w:r>
          </w:p>
        </w:tc>
        <w:tc>
          <w:tcPr>
            <w:tcW w:w="781" w:type="dxa"/>
            <w:hideMark/>
          </w:tcPr>
          <w:p w14:paraId="223D473F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41.4 (22.3)</w:t>
            </w:r>
          </w:p>
        </w:tc>
        <w:tc>
          <w:tcPr>
            <w:tcW w:w="859" w:type="dxa"/>
            <w:hideMark/>
          </w:tcPr>
          <w:p w14:paraId="23E30D1C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35.5 (21.5)</w:t>
            </w:r>
          </w:p>
        </w:tc>
        <w:tc>
          <w:tcPr>
            <w:tcW w:w="835" w:type="dxa"/>
            <w:hideMark/>
          </w:tcPr>
          <w:p w14:paraId="587AC11D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23.1 (5.5)</w:t>
            </w:r>
          </w:p>
        </w:tc>
        <w:tc>
          <w:tcPr>
            <w:tcW w:w="1168" w:type="dxa"/>
            <w:hideMark/>
          </w:tcPr>
          <w:p w14:paraId="784F5C7C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WHIGETTRS</w:t>
            </w:r>
          </w:p>
        </w:tc>
        <w:tc>
          <w:tcPr>
            <w:tcW w:w="750" w:type="dxa"/>
            <w:hideMark/>
          </w:tcPr>
          <w:p w14:paraId="179BF0EB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</w:tr>
      <w:tr w:rsidR="00C04794" w:rsidRPr="00F90DAE" w14:paraId="050D281D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/>
            <w:hideMark/>
          </w:tcPr>
          <w:p w14:paraId="530A7BD4" w14:textId="77777777" w:rsidR="00C04794" w:rsidRPr="001349C9" w:rsidRDefault="00C04794" w:rsidP="00C04794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31" w:type="dxa"/>
            <w:vMerge/>
            <w:hideMark/>
          </w:tcPr>
          <w:p w14:paraId="543D5F89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13" w:type="dxa"/>
            <w:vMerge/>
            <w:hideMark/>
          </w:tcPr>
          <w:p w14:paraId="5186FDB5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58" w:type="dxa"/>
            <w:hideMark/>
          </w:tcPr>
          <w:p w14:paraId="42BFFB05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ET caregivers</w:t>
            </w:r>
          </w:p>
        </w:tc>
        <w:tc>
          <w:tcPr>
            <w:tcW w:w="740" w:type="dxa"/>
            <w:hideMark/>
          </w:tcPr>
          <w:p w14:paraId="5A0DC8BB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55</w:t>
            </w:r>
          </w:p>
        </w:tc>
        <w:tc>
          <w:tcPr>
            <w:tcW w:w="781" w:type="dxa"/>
            <w:hideMark/>
          </w:tcPr>
          <w:p w14:paraId="5DDA8693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66.6 (12.7)</w:t>
            </w:r>
          </w:p>
        </w:tc>
        <w:tc>
          <w:tcPr>
            <w:tcW w:w="781" w:type="dxa"/>
            <w:hideMark/>
          </w:tcPr>
          <w:p w14:paraId="23698AAC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859" w:type="dxa"/>
            <w:hideMark/>
          </w:tcPr>
          <w:p w14:paraId="22F9B716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835" w:type="dxa"/>
            <w:hideMark/>
          </w:tcPr>
          <w:p w14:paraId="60F18F39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1168" w:type="dxa"/>
            <w:hideMark/>
          </w:tcPr>
          <w:p w14:paraId="2E105B72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750" w:type="dxa"/>
            <w:hideMark/>
          </w:tcPr>
          <w:p w14:paraId="4490E0CE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28.2%</w:t>
            </w:r>
          </w:p>
        </w:tc>
      </w:tr>
      <w:tr w:rsidR="00C04794" w:rsidRPr="00F90DAE" w14:paraId="441106DF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hideMark/>
          </w:tcPr>
          <w:p w14:paraId="64C89BE0" w14:textId="0A541D11" w:rsidR="00C04794" w:rsidRPr="001349C9" w:rsidRDefault="00C04794" w:rsidP="00C04794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>Musacchio</w:t>
            </w:r>
            <w:proofErr w:type="spellEnd"/>
            <w:r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 xml:space="preserve">, 2016 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ldData xml:space="preserve">PEVuZE5vdGU+PENpdGU+PEF1dGhvcj5NdXNhY2NoaW88L0F1dGhvcj48WWVhcj4yMDE2PC9ZZWFy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</w:fldData>
              </w:fldChar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 </w:instrText>
            </w:r>
            <w:r w:rsidR="003956CF">
              <w:rPr>
                <w:rFonts w:eastAsia="Times New Roman" w:cstheme="minorHAnsi"/>
                <w:sz w:val="16"/>
                <w:szCs w:val="16"/>
              </w:rPr>
              <w:fldChar w:fldCharType="begin">
                <w:fldData xml:space="preserve">PEVuZE5vdGU+PENpdGU+PEF1dGhvcj5NdXNhY2NoaW88L0F1dGhvcj48WWVhcj4yMDE2PC9ZZWFy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</w:fldData>
              </w:fldChar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EN.CITE.DATA </w:instrText>
            </w:r>
            <w:r w:rsidR="003956CF">
              <w:rPr>
                <w:rFonts w:eastAsia="Times New Roman" w:cstheme="minorHAnsi"/>
                <w:sz w:val="16"/>
                <w:szCs w:val="16"/>
              </w:rPr>
            </w:r>
            <w:r w:rsidR="003956CF"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>
              <w:rPr>
                <w:rFonts w:eastAsia="Times New Roman" w:cstheme="minorHAnsi"/>
                <w:sz w:val="16"/>
                <w:szCs w:val="16"/>
              </w:rPr>
            </w:r>
            <w:r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 w:rsidR="003956CF" w:rsidRPr="003956CF">
              <w:rPr>
                <w:rFonts w:eastAsia="Times New Roman" w:cstheme="minorHAnsi"/>
                <w:b w:val="0"/>
                <w:bCs w:val="0"/>
                <w:noProof/>
                <w:sz w:val="16"/>
                <w:szCs w:val="16"/>
              </w:rPr>
              <w:t>(30)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31" w:type="dxa"/>
            <w:hideMark/>
          </w:tcPr>
          <w:p w14:paraId="7F10DB2E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Germany</w:t>
            </w:r>
          </w:p>
        </w:tc>
        <w:tc>
          <w:tcPr>
            <w:tcW w:w="913" w:type="dxa"/>
            <w:hideMark/>
          </w:tcPr>
          <w:p w14:paraId="44B568C0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Hospital Cohort</w:t>
            </w:r>
          </w:p>
        </w:tc>
        <w:tc>
          <w:tcPr>
            <w:tcW w:w="1058" w:type="dxa"/>
            <w:hideMark/>
          </w:tcPr>
          <w:p w14:paraId="7E805D18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ET patients</w:t>
            </w:r>
          </w:p>
        </w:tc>
        <w:tc>
          <w:tcPr>
            <w:tcW w:w="740" w:type="dxa"/>
            <w:hideMark/>
          </w:tcPr>
          <w:p w14:paraId="1D806FA3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110</w:t>
            </w:r>
          </w:p>
        </w:tc>
        <w:tc>
          <w:tcPr>
            <w:tcW w:w="781" w:type="dxa"/>
            <w:hideMark/>
          </w:tcPr>
          <w:p w14:paraId="634774E3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65.2 (14.1)</w:t>
            </w:r>
          </w:p>
        </w:tc>
        <w:tc>
          <w:tcPr>
            <w:tcW w:w="781" w:type="dxa"/>
            <w:hideMark/>
          </w:tcPr>
          <w:p w14:paraId="475C1CE7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41.4 (21.0)</w:t>
            </w:r>
          </w:p>
        </w:tc>
        <w:tc>
          <w:tcPr>
            <w:tcW w:w="859" w:type="dxa"/>
            <w:hideMark/>
          </w:tcPr>
          <w:p w14:paraId="33CDAE19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23.8 (16.4)</w:t>
            </w:r>
          </w:p>
        </w:tc>
        <w:tc>
          <w:tcPr>
            <w:tcW w:w="835" w:type="dxa"/>
            <w:hideMark/>
          </w:tcPr>
          <w:p w14:paraId="749CC94C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36.8 (14.6)</w:t>
            </w:r>
          </w:p>
        </w:tc>
        <w:tc>
          <w:tcPr>
            <w:tcW w:w="1168" w:type="dxa"/>
            <w:hideMark/>
          </w:tcPr>
          <w:p w14:paraId="3DE36F1B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FTMTRS</w:t>
            </w:r>
          </w:p>
        </w:tc>
        <w:tc>
          <w:tcPr>
            <w:tcW w:w="750" w:type="dxa"/>
            <w:hideMark/>
          </w:tcPr>
          <w:p w14:paraId="592A3A72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74.5%</w:t>
            </w:r>
          </w:p>
        </w:tc>
      </w:tr>
      <w:tr w:rsidR="00C04794" w:rsidRPr="00F90DAE" w14:paraId="219C8486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</w:tcPr>
          <w:p w14:paraId="6EC1663C" w14:textId="3CEDDA14" w:rsidR="00C04794" w:rsidRDefault="00C04794" w:rsidP="00C04794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 xml:space="preserve">Peng, 2020 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begin"/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 &lt;EndNote&gt;&lt;Cite&gt;&lt;Author&gt;Peng&lt;/Author&gt;&lt;Year&gt;2020&lt;/Year&gt;&lt;RecNum&gt;37&lt;/RecNum&gt;&lt;DisplayText&gt;(31)&lt;/DisplayText&gt;&lt;record&gt;&lt;rec-number&gt;37&lt;/rec-number&gt;&lt;foreign-keys&gt;&lt;key app="EN" db-id="z9wfdszf49295deftdk59xds5vsv52saxwax" timestamp="1626983405"&gt;37&lt;/key&gt;&lt;/foreign-keys&gt;&lt;ref-type name="Journal Article"&gt;17&lt;/ref-type&gt;&lt;contributors&gt;&lt;authors&gt;&lt;author&gt;Peng, J.&lt;/author&gt;&lt;author&gt;Wang, L.&lt;/author&gt;&lt;author&gt;Li, N.&lt;/author&gt;&lt;author&gt;Li, J.&lt;/author&gt;&lt;author&gt;Duan, L.&lt;/author&gt;&lt;author&gt;Peng, R.&lt;/author&gt;&lt;/authors&gt;&lt;/contributors&gt;&lt;auth-address&gt;Department of Neurology, West China Hospital, Sichuan University, Chengdu, China.&lt;/auth-address&gt;&lt;titles&gt;&lt;title&gt;Distinct non-motor features of essential tremor with head tremor patients&lt;/title&gt;&lt;secondary-title&gt;Acta Neurol Scand&lt;/secondary-title&gt;&lt;/titles&gt;&lt;periodical&gt;&lt;full-title&gt;Acta Neurol Scand&lt;/full-title&gt;&lt;/periodical&gt;&lt;pages&gt;74-82&lt;/pages&gt;&lt;volume&gt;142&lt;/volume&gt;&lt;number&gt;1&lt;/number&gt;&lt;edition&gt;2020/03/17&lt;/edition&gt;&lt;keywords&gt;&lt;keyword&gt;Adult&lt;/keyword&gt;&lt;keyword&gt;Aged&lt;/keyword&gt;&lt;keyword&gt;Cognition Disorders/epidemiology/etiology&lt;/keyword&gt;&lt;keyword&gt;Deglutition Disorders/epidemiology/etiology&lt;/keyword&gt;&lt;keyword&gt;Essential Tremor/*complications&lt;/keyword&gt;&lt;keyword&gt;Female&lt;/keyword&gt;&lt;keyword&gt;Head&lt;/keyword&gt;&lt;keyword&gt;Humans&lt;/keyword&gt;&lt;keyword&gt;Male&lt;/keyword&gt;&lt;keyword&gt;Middle Aged&lt;/keyword&gt;&lt;keyword&gt;Prevalence&lt;/keyword&gt;&lt;keyword&gt;Young Adult&lt;/keyword&gt;&lt;keyword&gt;essential tremor&lt;/keyword&gt;&lt;keyword&gt;essential tremor with head tremor&lt;/keyword&gt;&lt;keyword&gt;essential tremor with only limb tremor&lt;/keyword&gt;&lt;keyword&gt;non-motor symptoms&lt;/keyword&gt;&lt;/keywords&gt;&lt;dates&gt;&lt;year&gt;2020&lt;/year&gt;&lt;pub-dates&gt;&lt;date&gt;Jul&lt;/date&gt;&lt;/pub-dates&gt;&lt;/dates&gt;&lt;isbn&gt;0001-6314&lt;/isbn&gt;&lt;accession-num&gt;32176316&lt;/accession-num&gt;&lt;label&gt;2216&lt;/label&gt;&lt;urls&gt;&lt;/urls&gt;&lt;electronic-resource-num&gt;10.1111/ane.13242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 w:rsidR="003956CF" w:rsidRPr="003956CF">
              <w:rPr>
                <w:rFonts w:eastAsia="Times New Roman" w:cstheme="minorHAnsi"/>
                <w:b w:val="0"/>
                <w:bCs w:val="0"/>
                <w:noProof/>
                <w:sz w:val="16"/>
                <w:szCs w:val="16"/>
              </w:rPr>
              <w:t>(31)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31" w:type="dxa"/>
          </w:tcPr>
          <w:p w14:paraId="0C7BF05B" w14:textId="0F2AA0CD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9F6EE9">
              <w:rPr>
                <w:rFonts w:eastAsia="Times New Roman" w:cstheme="minorHAnsi"/>
                <w:sz w:val="16"/>
                <w:szCs w:val="16"/>
              </w:rPr>
              <w:t>China</w:t>
            </w:r>
          </w:p>
        </w:tc>
        <w:tc>
          <w:tcPr>
            <w:tcW w:w="913" w:type="dxa"/>
          </w:tcPr>
          <w:p w14:paraId="09C07D8C" w14:textId="7167A07A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Hospital Cohort</w:t>
            </w:r>
          </w:p>
        </w:tc>
        <w:tc>
          <w:tcPr>
            <w:tcW w:w="1058" w:type="dxa"/>
          </w:tcPr>
          <w:p w14:paraId="389D16F6" w14:textId="2F845784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ET patients</w:t>
            </w:r>
          </w:p>
        </w:tc>
        <w:tc>
          <w:tcPr>
            <w:tcW w:w="740" w:type="dxa"/>
          </w:tcPr>
          <w:p w14:paraId="7D86B08F" w14:textId="031E2BB6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199</w:t>
            </w:r>
          </w:p>
        </w:tc>
        <w:tc>
          <w:tcPr>
            <w:tcW w:w="781" w:type="dxa"/>
          </w:tcPr>
          <w:p w14:paraId="33304BF2" w14:textId="377FA6E8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56.17 (14.464)</w:t>
            </w:r>
          </w:p>
        </w:tc>
        <w:tc>
          <w:tcPr>
            <w:tcW w:w="781" w:type="dxa"/>
          </w:tcPr>
          <w:p w14:paraId="5EDE4F44" w14:textId="3732D831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43.24 (15.461)</w:t>
            </w:r>
          </w:p>
        </w:tc>
        <w:tc>
          <w:tcPr>
            <w:tcW w:w="859" w:type="dxa"/>
          </w:tcPr>
          <w:p w14:paraId="1193C111" w14:textId="349CAC5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12.93 (7.680)</w:t>
            </w:r>
          </w:p>
        </w:tc>
        <w:tc>
          <w:tcPr>
            <w:tcW w:w="835" w:type="dxa"/>
          </w:tcPr>
          <w:p w14:paraId="6C626916" w14:textId="798C459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26.79 (16.075)</w:t>
            </w:r>
          </w:p>
        </w:tc>
        <w:tc>
          <w:tcPr>
            <w:tcW w:w="1168" w:type="dxa"/>
          </w:tcPr>
          <w:p w14:paraId="16666EE0" w14:textId="1556B6B5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FTMTRS</w:t>
            </w:r>
          </w:p>
        </w:tc>
        <w:tc>
          <w:tcPr>
            <w:tcW w:w="750" w:type="dxa"/>
          </w:tcPr>
          <w:p w14:paraId="72B840D8" w14:textId="3AABF32E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56.28%</w:t>
            </w:r>
          </w:p>
        </w:tc>
      </w:tr>
      <w:tr w:rsidR="00C04794" w:rsidRPr="00F90DAE" w14:paraId="258A0F25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 w:val="restart"/>
            <w:hideMark/>
          </w:tcPr>
          <w:p w14:paraId="5C418296" w14:textId="4FAF69E2" w:rsidR="00C04794" w:rsidRPr="001349C9" w:rsidRDefault="00C04794" w:rsidP="00C04794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 xml:space="preserve">Rao, 2011 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begin"/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 &lt;EndNote&gt;&lt;Cite&gt;&lt;Author&gt;Rao&lt;/Author&gt;&lt;Year&gt;2011&lt;/Year&gt;&lt;RecNum&gt;29&lt;/RecNum&gt;&lt;DisplayText&gt;(32)&lt;/DisplayText&gt;&lt;record&gt;&lt;rec-number&gt;29&lt;/rec-number&gt;&lt;foreign-keys&gt;&lt;key app="EN" db-id="z9wfdszf49295deftdk59xds5vsv52saxwax" timestamp="1626983267"&gt;29&lt;/key&gt;&lt;/foreign-keys&gt;&lt;ref-type name="Journal Article"&gt;17&lt;/ref-type&gt;&lt;contributors&gt;&lt;authors&gt;&lt;author&gt;Rao, A. K.&lt;/author&gt;&lt;author&gt;Gillman, A.&lt;/author&gt;&lt;author&gt;Louis, E. D.&lt;/author&gt;&lt;/authors&gt;&lt;/contributors&gt;&lt;auth-address&gt;Program in Physical Therapy, Department of Rehabilitation and Regenerative Medicine, G.H. Sergievsky Center, Columbia University, Neurological Institute, 710 West 168th Street, 8th Floor, New York, NY 10032, USA. akr7@columbia.edu&lt;/auth-address&gt;&lt;titles&gt;&lt;title&gt;Quantitative gait analysis in essential tremor reveals impairments that are maintained into advanced age&lt;/title&gt;&lt;secondary-title&gt;Gait Posture&lt;/secondary-title&gt;&lt;/titles&gt;&lt;periodical&gt;&lt;full-title&gt;Gait Posture&lt;/full-title&gt;&lt;/periodical&gt;&lt;pages&gt;65-70&lt;/pages&gt;&lt;volume&gt;34&lt;/volume&gt;&lt;number&gt;1&lt;/number&gt;&lt;edition&gt;2011/04/12&lt;/edition&gt;&lt;keywords&gt;&lt;keyword&gt;Age of Onset&lt;/keyword&gt;&lt;keyword&gt;Aged&lt;/keyword&gt;&lt;keyword&gt;Aged, 80 and over&lt;/keyword&gt;&lt;keyword&gt;Case-Control Studies&lt;/keyword&gt;&lt;keyword&gt;Cerebellum/physiopathology&lt;/keyword&gt;&lt;keyword&gt;Chi-Square Distribution&lt;/keyword&gt;&lt;keyword&gt;Essential Tremor/*physiopathology&lt;/keyword&gt;&lt;keyword&gt;Female&lt;/keyword&gt;&lt;keyword&gt;Gait Disorders, Neurologic/*physiopathology&lt;/keyword&gt;&lt;keyword&gt;Humans&lt;/keyword&gt;&lt;keyword&gt;Linear Models&lt;/keyword&gt;&lt;keyword&gt;Male&lt;/keyword&gt;&lt;keyword&gt;Postural Balance&lt;/keyword&gt;&lt;/keywords&gt;&lt;dates&gt;&lt;year&gt;2011&lt;/year&gt;&lt;pub-dates&gt;&lt;date&gt;May&lt;/date&gt;&lt;/pub-dates&gt;&lt;/dates&gt;&lt;isbn&gt;0966-6362 (Print)&amp;#xD;0966-6362&lt;/isbn&gt;&lt;accession-num&gt;21478017&lt;/accession-num&gt;&lt;label&gt;1339&lt;/label&gt;&lt;urls&gt;&lt;/urls&gt;&lt;custom2&gt;PMC3575132&lt;/custom2&gt;&lt;custom6&gt;NIHMS287392&lt;/custom6&gt;&lt;electronic-resource-num&gt;10.1016/j.gaitpost.2011.03.013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 w:rsidR="003956CF" w:rsidRPr="003956CF">
              <w:rPr>
                <w:rFonts w:eastAsia="Times New Roman" w:cstheme="minorHAnsi"/>
                <w:b w:val="0"/>
                <w:bCs w:val="0"/>
                <w:noProof/>
                <w:sz w:val="16"/>
                <w:szCs w:val="16"/>
              </w:rPr>
              <w:t>(32)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31" w:type="dxa"/>
            <w:vMerge w:val="restart"/>
            <w:hideMark/>
          </w:tcPr>
          <w:p w14:paraId="583B8BB5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US</w:t>
            </w:r>
          </w:p>
        </w:tc>
        <w:tc>
          <w:tcPr>
            <w:tcW w:w="913" w:type="dxa"/>
            <w:vMerge w:val="restart"/>
            <w:hideMark/>
          </w:tcPr>
          <w:p w14:paraId="7F6B8913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CMUC Cohort</w:t>
            </w:r>
          </w:p>
        </w:tc>
        <w:tc>
          <w:tcPr>
            <w:tcW w:w="1058" w:type="dxa"/>
            <w:hideMark/>
          </w:tcPr>
          <w:p w14:paraId="5B769470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ET patients</w:t>
            </w:r>
          </w:p>
        </w:tc>
        <w:tc>
          <w:tcPr>
            <w:tcW w:w="740" w:type="dxa"/>
            <w:hideMark/>
          </w:tcPr>
          <w:p w14:paraId="6F297450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104</w:t>
            </w:r>
          </w:p>
        </w:tc>
        <w:tc>
          <w:tcPr>
            <w:tcW w:w="781" w:type="dxa"/>
            <w:hideMark/>
          </w:tcPr>
          <w:p w14:paraId="246002EC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86.0 (4.6)</w:t>
            </w:r>
          </w:p>
        </w:tc>
        <w:tc>
          <w:tcPr>
            <w:tcW w:w="781" w:type="dxa"/>
            <w:hideMark/>
          </w:tcPr>
          <w:p w14:paraId="125CD3E8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43.3 (23.6)</w:t>
            </w:r>
          </w:p>
        </w:tc>
        <w:tc>
          <w:tcPr>
            <w:tcW w:w="859" w:type="dxa"/>
            <w:hideMark/>
          </w:tcPr>
          <w:p w14:paraId="0E3A194A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835" w:type="dxa"/>
            <w:hideMark/>
          </w:tcPr>
          <w:p w14:paraId="65E8F396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1168" w:type="dxa"/>
            <w:hideMark/>
          </w:tcPr>
          <w:p w14:paraId="34D5BB2D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750" w:type="dxa"/>
            <w:hideMark/>
          </w:tcPr>
          <w:p w14:paraId="067A8697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</w:tr>
      <w:tr w:rsidR="00C04794" w:rsidRPr="00F90DAE" w14:paraId="053B86AC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/>
            <w:hideMark/>
          </w:tcPr>
          <w:p w14:paraId="3C73D270" w14:textId="77777777" w:rsidR="00C04794" w:rsidRPr="001349C9" w:rsidRDefault="00C04794" w:rsidP="00C04794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31" w:type="dxa"/>
            <w:vMerge/>
            <w:hideMark/>
          </w:tcPr>
          <w:p w14:paraId="425CDDEA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13" w:type="dxa"/>
            <w:vMerge/>
            <w:hideMark/>
          </w:tcPr>
          <w:p w14:paraId="7FBA41EE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58" w:type="dxa"/>
            <w:hideMark/>
          </w:tcPr>
          <w:p w14:paraId="27804531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Controls</w:t>
            </w:r>
          </w:p>
        </w:tc>
        <w:tc>
          <w:tcPr>
            <w:tcW w:w="740" w:type="dxa"/>
            <w:hideMark/>
          </w:tcPr>
          <w:p w14:paraId="7EEB3AD8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40</w:t>
            </w:r>
          </w:p>
        </w:tc>
        <w:tc>
          <w:tcPr>
            <w:tcW w:w="781" w:type="dxa"/>
            <w:hideMark/>
          </w:tcPr>
          <w:p w14:paraId="213D6CB4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84.1 (4.2)</w:t>
            </w:r>
          </w:p>
        </w:tc>
        <w:tc>
          <w:tcPr>
            <w:tcW w:w="781" w:type="dxa"/>
            <w:hideMark/>
          </w:tcPr>
          <w:p w14:paraId="4C7FEF29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859" w:type="dxa"/>
            <w:hideMark/>
          </w:tcPr>
          <w:p w14:paraId="6306D375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835" w:type="dxa"/>
            <w:hideMark/>
          </w:tcPr>
          <w:p w14:paraId="17EB07FF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1168" w:type="dxa"/>
            <w:hideMark/>
          </w:tcPr>
          <w:p w14:paraId="2E9E88F8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750" w:type="dxa"/>
            <w:hideMark/>
          </w:tcPr>
          <w:p w14:paraId="12F968F0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</w:tr>
      <w:tr w:rsidR="00C04794" w:rsidRPr="00F90DAE" w14:paraId="738BFCB4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 w:val="restart"/>
            <w:hideMark/>
          </w:tcPr>
          <w:p w14:paraId="57AA32E6" w14:textId="1DBFBDCE" w:rsidR="00C04794" w:rsidRPr="001349C9" w:rsidRDefault="00C04794" w:rsidP="00C04794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 xml:space="preserve">Rao, 2014 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ldData xml:space="preserve">PEVuZE5vdGU+PENpdGU+PEF1dGhvcj5SYW88L0F1dGhvcj48WWVhcj4yMDE0PC9ZZWFyPjxSZWNO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</w:fldData>
              </w:fldChar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 </w:instrText>
            </w:r>
            <w:r w:rsidR="003956CF">
              <w:rPr>
                <w:rFonts w:eastAsia="Times New Roman" w:cstheme="minorHAnsi"/>
                <w:sz w:val="16"/>
                <w:szCs w:val="16"/>
              </w:rPr>
              <w:fldChar w:fldCharType="begin">
                <w:fldData xml:space="preserve">PEVuZE5vdGU+PENpdGU+PEF1dGhvcj5SYW88L0F1dGhvcj48WWVhcj4yMDE0PC9ZZWFyPjxSZWNO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</w:fldData>
              </w:fldChar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EN.CITE.DATA </w:instrText>
            </w:r>
            <w:r w:rsidR="003956CF">
              <w:rPr>
                <w:rFonts w:eastAsia="Times New Roman" w:cstheme="minorHAnsi"/>
                <w:sz w:val="16"/>
                <w:szCs w:val="16"/>
              </w:rPr>
            </w:r>
            <w:r w:rsidR="003956CF"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>
              <w:rPr>
                <w:rFonts w:eastAsia="Times New Roman" w:cstheme="minorHAnsi"/>
                <w:sz w:val="16"/>
                <w:szCs w:val="16"/>
              </w:rPr>
            </w:r>
            <w:r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 w:rsidR="003956CF" w:rsidRPr="003956CF">
              <w:rPr>
                <w:rFonts w:eastAsia="Times New Roman" w:cstheme="minorHAnsi"/>
                <w:b w:val="0"/>
                <w:bCs w:val="0"/>
                <w:noProof/>
                <w:sz w:val="16"/>
                <w:szCs w:val="16"/>
              </w:rPr>
              <w:t>(33)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31" w:type="dxa"/>
            <w:vMerge w:val="restart"/>
            <w:hideMark/>
          </w:tcPr>
          <w:p w14:paraId="376F8729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US</w:t>
            </w:r>
          </w:p>
        </w:tc>
        <w:tc>
          <w:tcPr>
            <w:tcW w:w="913" w:type="dxa"/>
            <w:vMerge w:val="restart"/>
            <w:hideMark/>
          </w:tcPr>
          <w:p w14:paraId="4CA0EF0F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CMUC Cohort</w:t>
            </w:r>
          </w:p>
        </w:tc>
        <w:tc>
          <w:tcPr>
            <w:tcW w:w="1058" w:type="dxa"/>
            <w:hideMark/>
          </w:tcPr>
          <w:p w14:paraId="54FFF102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ET patients -- Low Cognition</w:t>
            </w:r>
          </w:p>
        </w:tc>
        <w:tc>
          <w:tcPr>
            <w:tcW w:w="740" w:type="dxa"/>
            <w:hideMark/>
          </w:tcPr>
          <w:p w14:paraId="79CDBC67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63</w:t>
            </w:r>
          </w:p>
        </w:tc>
        <w:tc>
          <w:tcPr>
            <w:tcW w:w="781" w:type="dxa"/>
            <w:hideMark/>
          </w:tcPr>
          <w:p w14:paraId="64C1C416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84.9 (5.7)</w:t>
            </w:r>
          </w:p>
        </w:tc>
        <w:tc>
          <w:tcPr>
            <w:tcW w:w="781" w:type="dxa"/>
            <w:hideMark/>
          </w:tcPr>
          <w:p w14:paraId="788C65D1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43.3 (23.4)</w:t>
            </w:r>
          </w:p>
        </w:tc>
        <w:tc>
          <w:tcPr>
            <w:tcW w:w="859" w:type="dxa"/>
            <w:hideMark/>
          </w:tcPr>
          <w:p w14:paraId="3D2AFD5C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835" w:type="dxa"/>
            <w:hideMark/>
          </w:tcPr>
          <w:p w14:paraId="354684C5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1168" w:type="dxa"/>
            <w:hideMark/>
          </w:tcPr>
          <w:p w14:paraId="6D6044F1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750" w:type="dxa"/>
            <w:hideMark/>
          </w:tcPr>
          <w:p w14:paraId="2141C76A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</w:tr>
      <w:tr w:rsidR="00C04794" w:rsidRPr="00F90DAE" w14:paraId="284201F7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/>
            <w:hideMark/>
          </w:tcPr>
          <w:p w14:paraId="5C6A855E" w14:textId="77777777" w:rsidR="00C04794" w:rsidRPr="001349C9" w:rsidRDefault="00C04794" w:rsidP="00C04794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31" w:type="dxa"/>
            <w:vMerge/>
            <w:hideMark/>
          </w:tcPr>
          <w:p w14:paraId="7D8B4A46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13" w:type="dxa"/>
            <w:vMerge/>
            <w:hideMark/>
          </w:tcPr>
          <w:p w14:paraId="63AD6B8B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58" w:type="dxa"/>
            <w:hideMark/>
          </w:tcPr>
          <w:p w14:paraId="0F03A71D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ET patients-- High Cognition</w:t>
            </w:r>
          </w:p>
        </w:tc>
        <w:tc>
          <w:tcPr>
            <w:tcW w:w="740" w:type="dxa"/>
            <w:hideMark/>
          </w:tcPr>
          <w:p w14:paraId="1A2EC16E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69</w:t>
            </w:r>
          </w:p>
        </w:tc>
        <w:tc>
          <w:tcPr>
            <w:tcW w:w="781" w:type="dxa"/>
            <w:hideMark/>
          </w:tcPr>
          <w:p w14:paraId="0EBF4DCA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82.5 (5.6)</w:t>
            </w:r>
          </w:p>
        </w:tc>
        <w:tc>
          <w:tcPr>
            <w:tcW w:w="781" w:type="dxa"/>
            <w:hideMark/>
          </w:tcPr>
          <w:p w14:paraId="5C17F408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40.1 (21.8)</w:t>
            </w:r>
          </w:p>
        </w:tc>
        <w:tc>
          <w:tcPr>
            <w:tcW w:w="859" w:type="dxa"/>
            <w:hideMark/>
          </w:tcPr>
          <w:p w14:paraId="1DF9B2D8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835" w:type="dxa"/>
            <w:hideMark/>
          </w:tcPr>
          <w:p w14:paraId="0F4EDD71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1168" w:type="dxa"/>
            <w:hideMark/>
          </w:tcPr>
          <w:p w14:paraId="5F91EAC7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750" w:type="dxa"/>
            <w:hideMark/>
          </w:tcPr>
          <w:p w14:paraId="7BE8AD01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</w:tr>
      <w:tr w:rsidR="00C04794" w:rsidRPr="00F90DAE" w14:paraId="4D6DC673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/>
            <w:hideMark/>
          </w:tcPr>
          <w:p w14:paraId="07522B4A" w14:textId="77777777" w:rsidR="00C04794" w:rsidRPr="001349C9" w:rsidRDefault="00C04794" w:rsidP="00C04794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31" w:type="dxa"/>
            <w:vMerge/>
            <w:hideMark/>
          </w:tcPr>
          <w:p w14:paraId="76535F17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13" w:type="dxa"/>
            <w:vMerge/>
            <w:hideMark/>
          </w:tcPr>
          <w:p w14:paraId="7773F1CF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58" w:type="dxa"/>
            <w:hideMark/>
          </w:tcPr>
          <w:p w14:paraId="3610872A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Controls</w:t>
            </w:r>
          </w:p>
        </w:tc>
        <w:tc>
          <w:tcPr>
            <w:tcW w:w="740" w:type="dxa"/>
            <w:hideMark/>
          </w:tcPr>
          <w:p w14:paraId="331E1E91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48</w:t>
            </w:r>
          </w:p>
        </w:tc>
        <w:tc>
          <w:tcPr>
            <w:tcW w:w="781" w:type="dxa"/>
            <w:hideMark/>
          </w:tcPr>
          <w:p w14:paraId="25875F05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79.5 (6.7)</w:t>
            </w:r>
          </w:p>
        </w:tc>
        <w:tc>
          <w:tcPr>
            <w:tcW w:w="781" w:type="dxa"/>
            <w:hideMark/>
          </w:tcPr>
          <w:p w14:paraId="5554FB16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859" w:type="dxa"/>
            <w:hideMark/>
          </w:tcPr>
          <w:p w14:paraId="383164A4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835" w:type="dxa"/>
            <w:hideMark/>
          </w:tcPr>
          <w:p w14:paraId="59EEC5C3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1168" w:type="dxa"/>
            <w:hideMark/>
          </w:tcPr>
          <w:p w14:paraId="3825B00B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750" w:type="dxa"/>
            <w:hideMark/>
          </w:tcPr>
          <w:p w14:paraId="18DF668C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</w:tr>
      <w:tr w:rsidR="00C04794" w:rsidRPr="00F90DAE" w14:paraId="775A9CE4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 w:val="restart"/>
            <w:hideMark/>
          </w:tcPr>
          <w:p w14:paraId="07630F75" w14:textId="2306A8B7" w:rsidR="00C04794" w:rsidRPr="001349C9" w:rsidRDefault="00C04794" w:rsidP="00C04794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>Rohl</w:t>
            </w:r>
            <w:proofErr w:type="spellEnd"/>
            <w:r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 xml:space="preserve">, 2016 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ldData xml:space="preserve">PEVuZE5vdGU+PENpdGU+PEF1dGhvcj5Sb2hsPC9BdXRob3I+PFllYXI+MjAxNjwvWWVhcj48UmVj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</w:fldData>
              </w:fldChar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 </w:instrText>
            </w:r>
            <w:r w:rsidR="003956CF">
              <w:rPr>
                <w:rFonts w:eastAsia="Times New Roman" w:cstheme="minorHAnsi"/>
                <w:sz w:val="16"/>
                <w:szCs w:val="16"/>
              </w:rPr>
              <w:fldChar w:fldCharType="begin">
                <w:fldData xml:space="preserve">PEVuZE5vdGU+PENpdGU+PEF1dGhvcj5Sb2hsPC9BdXRob3I+PFllYXI+MjAxNjwvWWVhcj48UmVj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</w:fldData>
              </w:fldChar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EN.CITE.DATA </w:instrText>
            </w:r>
            <w:r w:rsidR="003956CF">
              <w:rPr>
                <w:rFonts w:eastAsia="Times New Roman" w:cstheme="minorHAnsi"/>
                <w:sz w:val="16"/>
                <w:szCs w:val="16"/>
              </w:rPr>
            </w:r>
            <w:r w:rsidR="003956CF"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>
              <w:rPr>
                <w:rFonts w:eastAsia="Times New Roman" w:cstheme="minorHAnsi"/>
                <w:sz w:val="16"/>
                <w:szCs w:val="16"/>
              </w:rPr>
            </w:r>
            <w:r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 w:rsidR="003956CF" w:rsidRPr="003956CF">
              <w:rPr>
                <w:rFonts w:eastAsia="Times New Roman" w:cstheme="minorHAnsi"/>
                <w:b w:val="0"/>
                <w:bCs w:val="0"/>
                <w:noProof/>
                <w:sz w:val="16"/>
                <w:szCs w:val="16"/>
              </w:rPr>
              <w:t>(34)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31" w:type="dxa"/>
            <w:vMerge w:val="restart"/>
            <w:hideMark/>
          </w:tcPr>
          <w:p w14:paraId="7E54C1A2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US</w:t>
            </w:r>
          </w:p>
        </w:tc>
        <w:tc>
          <w:tcPr>
            <w:tcW w:w="913" w:type="dxa"/>
            <w:vMerge w:val="restart"/>
            <w:hideMark/>
          </w:tcPr>
          <w:p w14:paraId="149564A8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COGNET</w:t>
            </w:r>
          </w:p>
        </w:tc>
        <w:tc>
          <w:tcPr>
            <w:tcW w:w="1058" w:type="dxa"/>
            <w:hideMark/>
          </w:tcPr>
          <w:p w14:paraId="42433DCC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ET patients -- Normal Cognition</w:t>
            </w:r>
          </w:p>
        </w:tc>
        <w:tc>
          <w:tcPr>
            <w:tcW w:w="740" w:type="dxa"/>
            <w:hideMark/>
          </w:tcPr>
          <w:p w14:paraId="28A6A0DD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67</w:t>
            </w:r>
          </w:p>
        </w:tc>
        <w:tc>
          <w:tcPr>
            <w:tcW w:w="781" w:type="dxa"/>
            <w:hideMark/>
          </w:tcPr>
          <w:p w14:paraId="1B760B64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79.9 (9.1)</w:t>
            </w:r>
          </w:p>
        </w:tc>
        <w:tc>
          <w:tcPr>
            <w:tcW w:w="781" w:type="dxa"/>
            <w:hideMark/>
          </w:tcPr>
          <w:p w14:paraId="1A9FAB49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859" w:type="dxa"/>
            <w:hideMark/>
          </w:tcPr>
          <w:p w14:paraId="7A7ACC95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35.6 (20.4)</w:t>
            </w:r>
          </w:p>
        </w:tc>
        <w:tc>
          <w:tcPr>
            <w:tcW w:w="835" w:type="dxa"/>
            <w:hideMark/>
          </w:tcPr>
          <w:p w14:paraId="540771C1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21.2 (5.9)</w:t>
            </w:r>
          </w:p>
        </w:tc>
        <w:tc>
          <w:tcPr>
            <w:tcW w:w="1168" w:type="dxa"/>
            <w:hideMark/>
          </w:tcPr>
          <w:p w14:paraId="3CA3DC3E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WHIGETTRS</w:t>
            </w:r>
          </w:p>
        </w:tc>
        <w:tc>
          <w:tcPr>
            <w:tcW w:w="750" w:type="dxa"/>
            <w:hideMark/>
          </w:tcPr>
          <w:p w14:paraId="75451C46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</w:tr>
      <w:tr w:rsidR="00C04794" w:rsidRPr="00F90DAE" w14:paraId="4B7A1BCA" w14:textId="77777777" w:rsidTr="00A533A1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/>
            <w:hideMark/>
          </w:tcPr>
          <w:p w14:paraId="6A41D395" w14:textId="77777777" w:rsidR="00C04794" w:rsidRPr="001349C9" w:rsidRDefault="00C04794" w:rsidP="00C04794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31" w:type="dxa"/>
            <w:vMerge/>
            <w:hideMark/>
          </w:tcPr>
          <w:p w14:paraId="7A5EE599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13" w:type="dxa"/>
            <w:vMerge/>
            <w:hideMark/>
          </w:tcPr>
          <w:p w14:paraId="259B230F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58" w:type="dxa"/>
            <w:hideMark/>
          </w:tcPr>
          <w:p w14:paraId="4B9CAF52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ET patients -- Mild Cognitive Impairment</w:t>
            </w:r>
          </w:p>
        </w:tc>
        <w:tc>
          <w:tcPr>
            <w:tcW w:w="740" w:type="dxa"/>
            <w:hideMark/>
          </w:tcPr>
          <w:p w14:paraId="54FEB175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16</w:t>
            </w:r>
          </w:p>
        </w:tc>
        <w:tc>
          <w:tcPr>
            <w:tcW w:w="781" w:type="dxa"/>
            <w:hideMark/>
          </w:tcPr>
          <w:p w14:paraId="49EAB915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84.5 (7.0)</w:t>
            </w:r>
          </w:p>
        </w:tc>
        <w:tc>
          <w:tcPr>
            <w:tcW w:w="781" w:type="dxa"/>
            <w:hideMark/>
          </w:tcPr>
          <w:p w14:paraId="4CCB43D4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859" w:type="dxa"/>
            <w:hideMark/>
          </w:tcPr>
          <w:p w14:paraId="2CF5F6C1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38.8 (22.4)</w:t>
            </w:r>
          </w:p>
        </w:tc>
        <w:tc>
          <w:tcPr>
            <w:tcW w:w="835" w:type="dxa"/>
            <w:hideMark/>
          </w:tcPr>
          <w:p w14:paraId="730822AD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21.3 (6.4)</w:t>
            </w:r>
          </w:p>
        </w:tc>
        <w:tc>
          <w:tcPr>
            <w:tcW w:w="1168" w:type="dxa"/>
            <w:hideMark/>
          </w:tcPr>
          <w:p w14:paraId="1A273B83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WHIGETTRS</w:t>
            </w:r>
          </w:p>
        </w:tc>
        <w:tc>
          <w:tcPr>
            <w:tcW w:w="750" w:type="dxa"/>
            <w:hideMark/>
          </w:tcPr>
          <w:p w14:paraId="6E22E362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</w:tr>
      <w:tr w:rsidR="00C04794" w:rsidRPr="00F90DAE" w14:paraId="54156370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/>
            <w:hideMark/>
          </w:tcPr>
          <w:p w14:paraId="2688F185" w14:textId="77777777" w:rsidR="00C04794" w:rsidRPr="001349C9" w:rsidRDefault="00C04794" w:rsidP="00C04794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31" w:type="dxa"/>
            <w:vMerge/>
            <w:hideMark/>
          </w:tcPr>
          <w:p w14:paraId="6EA64CB0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13" w:type="dxa"/>
            <w:vMerge/>
            <w:hideMark/>
          </w:tcPr>
          <w:p w14:paraId="7CD8DFD0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58" w:type="dxa"/>
            <w:hideMark/>
          </w:tcPr>
          <w:p w14:paraId="270F33B6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ET patients -- Dementia</w:t>
            </w:r>
          </w:p>
        </w:tc>
        <w:tc>
          <w:tcPr>
            <w:tcW w:w="740" w:type="dxa"/>
            <w:hideMark/>
          </w:tcPr>
          <w:p w14:paraId="0D3F9E6B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13</w:t>
            </w:r>
          </w:p>
        </w:tc>
        <w:tc>
          <w:tcPr>
            <w:tcW w:w="781" w:type="dxa"/>
            <w:hideMark/>
          </w:tcPr>
          <w:p w14:paraId="5CAD256B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87.2 (6.4)</w:t>
            </w:r>
          </w:p>
        </w:tc>
        <w:tc>
          <w:tcPr>
            <w:tcW w:w="781" w:type="dxa"/>
            <w:hideMark/>
          </w:tcPr>
          <w:p w14:paraId="79815CB3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859" w:type="dxa"/>
            <w:hideMark/>
          </w:tcPr>
          <w:p w14:paraId="72CE2F44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48.8 (25.3)</w:t>
            </w:r>
          </w:p>
        </w:tc>
        <w:tc>
          <w:tcPr>
            <w:tcW w:w="835" w:type="dxa"/>
            <w:hideMark/>
          </w:tcPr>
          <w:p w14:paraId="6AF847CD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25.2 (8.1)</w:t>
            </w:r>
          </w:p>
        </w:tc>
        <w:tc>
          <w:tcPr>
            <w:tcW w:w="1168" w:type="dxa"/>
            <w:hideMark/>
          </w:tcPr>
          <w:p w14:paraId="51E7664D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WHIGETTRS</w:t>
            </w:r>
          </w:p>
        </w:tc>
        <w:tc>
          <w:tcPr>
            <w:tcW w:w="750" w:type="dxa"/>
            <w:hideMark/>
          </w:tcPr>
          <w:p w14:paraId="354C884B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</w:tr>
      <w:tr w:rsidR="00C04794" w:rsidRPr="00F90DAE" w14:paraId="20AC0F66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 w:val="restart"/>
            <w:hideMark/>
          </w:tcPr>
          <w:p w14:paraId="53949062" w14:textId="5C3AB00F" w:rsidR="00C04794" w:rsidRPr="001349C9" w:rsidRDefault="00C04794" w:rsidP="00C04794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>Sengul</w:t>
            </w:r>
            <w:proofErr w:type="spellEnd"/>
            <w:r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 xml:space="preserve">, 2015 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begin"/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 &lt;EndNote&gt;&lt;Cite&gt;&lt;Author&gt;Sengul&lt;/Author&gt;&lt;Year&gt;2015&lt;/Year&gt;&lt;RecNum&gt;32&lt;/RecNum&gt;&lt;DisplayText&gt;(35)&lt;/DisplayText&gt;&lt;record&gt;&lt;rec-number&gt;32&lt;/rec-number&gt;&lt;foreign-keys&gt;&lt;key app="EN" db-id="z9wfdszf49295deftdk59xds5vsv52saxwax" timestamp="1626983300"&gt;32&lt;/key&gt;&lt;/foreign-keys&gt;&lt;ref-type name="Journal Article"&gt;17&lt;/ref-type&gt;&lt;contributors&gt;&lt;authors&gt;&lt;author&gt;Sengul, Y.&lt;/author&gt;&lt;author&gt;Sengul, H. S.&lt;/author&gt;&lt;author&gt;Yucekaya, S. K.&lt;/author&gt;&lt;author&gt;Yucel, S.&lt;/author&gt;&lt;author&gt;Bakim, B.&lt;/author&gt;&lt;author&gt;Pazarcı, N. K.&lt;/author&gt;&lt;author&gt;Özdemir, G.&lt;/author&gt;&lt;/authors&gt;&lt;/contributors&gt;&lt;auth-address&gt;Department of Neurology, Erzurum Regional Training and Research Hospital, Cat Yolu, Palandoken, Erzurum, Turkey, yysengul@gmail.com.&lt;/auth-address&gt;&lt;titles&gt;&lt;title&gt;Cognitive functions, fatigue, depression, anxiety, and sleep disturbances: assessment of nonmotor features in young patients with essential tremor&lt;/title&gt;&lt;secondary-title&gt;Acta Neurol Belg&lt;/secondary-title&gt;&lt;/titles&gt;&lt;periodical&gt;&lt;full-title&gt;Acta Neurol Belg&lt;/full-title&gt;&lt;/periodical&gt;&lt;pages&gt;281-7&lt;/pages&gt;&lt;volume&gt;115&lt;/volume&gt;&lt;number&gt;3&lt;/number&gt;&lt;edition&gt;2014/12/05&lt;/edition&gt;&lt;keywords&gt;&lt;keyword&gt;Adolescent&lt;/keyword&gt;&lt;keyword&gt;Adult&lt;/keyword&gt;&lt;keyword&gt;Anxiety/epidemiology/etiology&lt;/keyword&gt;&lt;keyword&gt;Cognition Disorders/epidemiology/etiology&lt;/keyword&gt;&lt;keyword&gt;Depression/epidemiology/etiology&lt;/keyword&gt;&lt;keyword&gt;Essential Tremor/*complications/*psychology&lt;/keyword&gt;&lt;keyword&gt;Fatigue/epidemiology/etiology&lt;/keyword&gt;&lt;keyword&gt;Female&lt;/keyword&gt;&lt;keyword&gt;Humans&lt;/keyword&gt;&lt;keyword&gt;Male&lt;/keyword&gt;&lt;keyword&gt;Quality of Life&lt;/keyword&gt;&lt;keyword&gt;Sleep Wake Disorders/epidemiology/etiology&lt;/keyword&gt;&lt;keyword&gt;Young Adult&lt;/keyword&gt;&lt;/keywords&gt;&lt;dates&gt;&lt;year&gt;2015&lt;/year&gt;&lt;pub-dates&gt;&lt;date&gt;Sep&lt;/date&gt;&lt;/pub-dates&gt;&lt;/dates&gt;&lt;isbn&gt;0300-9009&lt;/isbn&gt;&lt;accession-num&gt;25471376&lt;/accession-num&gt;&lt;label&gt;1466&lt;/label&gt;&lt;urls&gt;&lt;/urls&gt;&lt;electronic-resource-num&gt;10.1007/s13760-014-0396-6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 w:rsidR="003956CF" w:rsidRPr="003956CF">
              <w:rPr>
                <w:rFonts w:eastAsia="Times New Roman" w:cstheme="minorHAnsi"/>
                <w:b w:val="0"/>
                <w:bCs w:val="0"/>
                <w:noProof/>
                <w:sz w:val="16"/>
                <w:szCs w:val="16"/>
              </w:rPr>
              <w:t>(35)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31" w:type="dxa"/>
            <w:hideMark/>
          </w:tcPr>
          <w:p w14:paraId="0573F17F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Turkey</w:t>
            </w:r>
          </w:p>
        </w:tc>
        <w:tc>
          <w:tcPr>
            <w:tcW w:w="913" w:type="dxa"/>
            <w:vMerge w:val="restart"/>
            <w:hideMark/>
          </w:tcPr>
          <w:p w14:paraId="4C044C35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Hospital Cohort</w:t>
            </w:r>
          </w:p>
        </w:tc>
        <w:tc>
          <w:tcPr>
            <w:tcW w:w="1058" w:type="dxa"/>
            <w:hideMark/>
          </w:tcPr>
          <w:p w14:paraId="5BEC7A7F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ET patients</w:t>
            </w:r>
          </w:p>
        </w:tc>
        <w:tc>
          <w:tcPr>
            <w:tcW w:w="740" w:type="dxa"/>
            <w:hideMark/>
          </w:tcPr>
          <w:p w14:paraId="1A2453E6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45</w:t>
            </w:r>
          </w:p>
        </w:tc>
        <w:tc>
          <w:tcPr>
            <w:tcW w:w="781" w:type="dxa"/>
            <w:hideMark/>
          </w:tcPr>
          <w:p w14:paraId="7EB35865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24.6 (7.2)</w:t>
            </w:r>
          </w:p>
        </w:tc>
        <w:tc>
          <w:tcPr>
            <w:tcW w:w="781" w:type="dxa"/>
            <w:hideMark/>
          </w:tcPr>
          <w:p w14:paraId="41532396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859" w:type="dxa"/>
            <w:hideMark/>
          </w:tcPr>
          <w:p w14:paraId="2D8905F0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4.36 (3.94)</w:t>
            </w:r>
          </w:p>
        </w:tc>
        <w:tc>
          <w:tcPr>
            <w:tcW w:w="835" w:type="dxa"/>
            <w:hideMark/>
          </w:tcPr>
          <w:p w14:paraId="7CB596DC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10.2 (4.2)</w:t>
            </w:r>
          </w:p>
        </w:tc>
        <w:tc>
          <w:tcPr>
            <w:tcW w:w="1168" w:type="dxa"/>
            <w:hideMark/>
          </w:tcPr>
          <w:p w14:paraId="5D696B7C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FTMTRS</w:t>
            </w:r>
          </w:p>
        </w:tc>
        <w:tc>
          <w:tcPr>
            <w:tcW w:w="750" w:type="dxa"/>
            <w:hideMark/>
          </w:tcPr>
          <w:p w14:paraId="304D4DBD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22.2%</w:t>
            </w:r>
          </w:p>
        </w:tc>
      </w:tr>
      <w:tr w:rsidR="00C04794" w:rsidRPr="00F90DAE" w14:paraId="2628C901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/>
            <w:hideMark/>
          </w:tcPr>
          <w:p w14:paraId="03D77754" w14:textId="77777777" w:rsidR="00C04794" w:rsidRPr="001349C9" w:rsidRDefault="00C04794" w:rsidP="00C04794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31" w:type="dxa"/>
            <w:hideMark/>
          </w:tcPr>
          <w:p w14:paraId="7C0978A0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Turkey</w:t>
            </w:r>
          </w:p>
        </w:tc>
        <w:tc>
          <w:tcPr>
            <w:tcW w:w="913" w:type="dxa"/>
            <w:vMerge/>
            <w:hideMark/>
          </w:tcPr>
          <w:p w14:paraId="12658B4A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58" w:type="dxa"/>
            <w:hideMark/>
          </w:tcPr>
          <w:p w14:paraId="5C9D3E6B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Controls</w:t>
            </w:r>
          </w:p>
        </w:tc>
        <w:tc>
          <w:tcPr>
            <w:tcW w:w="740" w:type="dxa"/>
            <w:hideMark/>
          </w:tcPr>
          <w:p w14:paraId="177072FA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35</w:t>
            </w:r>
          </w:p>
        </w:tc>
        <w:tc>
          <w:tcPr>
            <w:tcW w:w="781" w:type="dxa"/>
            <w:hideMark/>
          </w:tcPr>
          <w:p w14:paraId="4FF7AE12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24.8 (5.4)</w:t>
            </w:r>
          </w:p>
        </w:tc>
        <w:tc>
          <w:tcPr>
            <w:tcW w:w="781" w:type="dxa"/>
            <w:hideMark/>
          </w:tcPr>
          <w:p w14:paraId="6BDDCCCA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859" w:type="dxa"/>
            <w:hideMark/>
          </w:tcPr>
          <w:p w14:paraId="370662EF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835" w:type="dxa"/>
            <w:hideMark/>
          </w:tcPr>
          <w:p w14:paraId="0B0E46EA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1168" w:type="dxa"/>
            <w:hideMark/>
          </w:tcPr>
          <w:p w14:paraId="3DC33B8D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750" w:type="dxa"/>
            <w:hideMark/>
          </w:tcPr>
          <w:p w14:paraId="05D06113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</w:tr>
      <w:tr w:rsidR="00C04794" w:rsidRPr="00F90DAE" w14:paraId="483D37CA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 w:val="restart"/>
          </w:tcPr>
          <w:p w14:paraId="109F732B" w14:textId="43D4D666" w:rsidR="00C04794" w:rsidRDefault="00C04794" w:rsidP="00C04794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>Sengul</w:t>
            </w:r>
            <w:proofErr w:type="spellEnd"/>
            <w:r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 xml:space="preserve">, 2020 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begin"/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 &lt;EndNote&gt;&lt;Cite&gt;&lt;Author&gt;Sengul&lt;/Author&gt;&lt;Year&gt;2020&lt;/Year&gt;&lt;RecNum&gt;38&lt;/RecNum&gt;&lt;DisplayText&gt;(36)&lt;/DisplayText&gt;&lt;record&gt;&lt;rec-number&gt;38&lt;/rec-number&gt;&lt;foreign-keys&gt;&lt;key app="EN" db-id="z9wfdszf49295deftdk59xds5vsv52saxwax" timestamp="1626983429"&gt;38&lt;/key&gt;&lt;/foreign-keys&gt;&lt;ref-type name="Journal Article"&gt;17&lt;/ref-type&gt;&lt;contributors&gt;&lt;authors&gt;&lt;author&gt;Sengul, Y.&lt;/author&gt;&lt;author&gt;Sengul, H. S.&lt;/author&gt;&lt;author&gt;Gokcal, E.&lt;/author&gt;&lt;author&gt;Ustun, I.&lt;/author&gt;&lt;author&gt;Ozturk, A.&lt;/author&gt;&lt;author&gt;Yilmaz, O.&lt;/author&gt;&lt;author&gt;Yildiz, G. B.&lt;/author&gt;&lt;author&gt;Louis, E. D.&lt;/author&gt;&lt;/authors&gt;&lt;/contributors&gt;&lt;auth-address&gt;Department of Neurology, Faculty of Medicine, Bezmialem Foundation University, IST , City of Istanbul, TR.&amp;#xD;Division of Movement Disorders, Department of Neurology, Yale School of Medicine, Yale University , New Haven, CT, USA.&amp;#xD;Department of Psychiatry, GOP Taksim Research and Training Hospital, IST , City of Istanbul, TR.&amp;#xD;Department of Psychiatry, Faculty of Medicine, Bezmialem Foundation University, IST , City of Istanbul, TR.&amp;#xD;Department of Neurology and Neurotherapeutics, University of Texas Southwestern , Dallas TX, USA.&lt;/auth-address&gt;&lt;titles&gt;&lt;title&gt;Alexithymia is a non motor symptom of essential tremor regardless of the presence of depression and anxiety&lt;/title&gt;&lt;secondary-title&gt;Neurol Res&lt;/secondary-title&gt;&lt;/titles&gt;&lt;periodical&gt;&lt;full-title&gt;Neurol Res&lt;/full-title&gt;&lt;/periodical&gt;&lt;pages&gt;946-951&lt;/pages&gt;&lt;volume&gt;42&lt;/volume&gt;&lt;number&gt;11&lt;/number&gt;&lt;edition&gt;2020/07/14&lt;/edition&gt;&lt;keywords&gt;&lt;keyword&gt;Essential tremor&lt;/keyword&gt;&lt;keyword&gt;alexithymia&lt;/keyword&gt;&lt;keyword&gt;anxiety&lt;/keyword&gt;&lt;keyword&gt;depression&lt;/keyword&gt;&lt;keyword&gt;non-motor symptoms&lt;/keyword&gt;&lt;/keywords&gt;&lt;dates&gt;&lt;year&gt;2020&lt;/year&gt;&lt;pub-dates&gt;&lt;date&gt;Nov&lt;/date&gt;&lt;/pub-dates&gt;&lt;/dates&gt;&lt;isbn&gt;0161-6412&lt;/isbn&gt;&lt;accession-num&gt;32657241&lt;/accession-num&gt;&lt;label&gt;2239&lt;/label&gt;&lt;urls&gt;&lt;/urls&gt;&lt;electronic-resource-num&gt;10.1080/01616412.2020.1792702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 w:rsidR="003956CF" w:rsidRPr="003956CF">
              <w:rPr>
                <w:rFonts w:eastAsia="Times New Roman" w:cstheme="minorHAnsi"/>
                <w:b w:val="0"/>
                <w:bCs w:val="0"/>
                <w:noProof/>
                <w:sz w:val="16"/>
                <w:szCs w:val="16"/>
              </w:rPr>
              <w:t>(36)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31" w:type="dxa"/>
            <w:vMerge w:val="restart"/>
          </w:tcPr>
          <w:p w14:paraId="5011EC19" w14:textId="3B01CA91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9F6EE9">
              <w:rPr>
                <w:rFonts w:eastAsia="Times New Roman" w:cstheme="minorHAnsi"/>
                <w:sz w:val="16"/>
                <w:szCs w:val="16"/>
              </w:rPr>
              <w:t>Turkey</w:t>
            </w:r>
          </w:p>
        </w:tc>
        <w:tc>
          <w:tcPr>
            <w:tcW w:w="913" w:type="dxa"/>
            <w:vMerge w:val="restart"/>
          </w:tcPr>
          <w:p w14:paraId="5A9B4CC1" w14:textId="4EC4DDF0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Hospital Cohort</w:t>
            </w:r>
          </w:p>
        </w:tc>
        <w:tc>
          <w:tcPr>
            <w:tcW w:w="1058" w:type="dxa"/>
          </w:tcPr>
          <w:p w14:paraId="12DC6181" w14:textId="7183220B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ET patients</w:t>
            </w:r>
          </w:p>
        </w:tc>
        <w:tc>
          <w:tcPr>
            <w:tcW w:w="740" w:type="dxa"/>
          </w:tcPr>
          <w:p w14:paraId="2B956017" w14:textId="4EBDE260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100</w:t>
            </w:r>
          </w:p>
        </w:tc>
        <w:tc>
          <w:tcPr>
            <w:tcW w:w="781" w:type="dxa"/>
          </w:tcPr>
          <w:p w14:paraId="1C941E1C" w14:textId="65A269BE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43.5 (20.4)</w:t>
            </w:r>
          </w:p>
        </w:tc>
        <w:tc>
          <w:tcPr>
            <w:tcW w:w="781" w:type="dxa"/>
          </w:tcPr>
          <w:p w14:paraId="7953E425" w14:textId="22BF9B4E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859" w:type="dxa"/>
          </w:tcPr>
          <w:p w14:paraId="226466B0" w14:textId="2BB5CDCA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9.6 (11.0)</w:t>
            </w:r>
          </w:p>
        </w:tc>
        <w:tc>
          <w:tcPr>
            <w:tcW w:w="835" w:type="dxa"/>
          </w:tcPr>
          <w:p w14:paraId="00C44289" w14:textId="78A478AD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23.3 (12.5)</w:t>
            </w:r>
          </w:p>
        </w:tc>
        <w:tc>
          <w:tcPr>
            <w:tcW w:w="1168" w:type="dxa"/>
          </w:tcPr>
          <w:p w14:paraId="04393806" w14:textId="58B66AD3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FTMTRS</w:t>
            </w:r>
          </w:p>
        </w:tc>
        <w:tc>
          <w:tcPr>
            <w:tcW w:w="750" w:type="dxa"/>
          </w:tcPr>
          <w:p w14:paraId="2226DEC7" w14:textId="692D02BB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68.0%</w:t>
            </w:r>
          </w:p>
        </w:tc>
      </w:tr>
      <w:tr w:rsidR="00C04794" w:rsidRPr="00F90DAE" w14:paraId="1599F44F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/>
          </w:tcPr>
          <w:p w14:paraId="3FA823B6" w14:textId="77777777" w:rsidR="00C04794" w:rsidRDefault="00C04794" w:rsidP="00C04794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31" w:type="dxa"/>
            <w:vMerge/>
          </w:tcPr>
          <w:p w14:paraId="306ED23D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13" w:type="dxa"/>
            <w:vMerge/>
          </w:tcPr>
          <w:p w14:paraId="26842ED3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58" w:type="dxa"/>
          </w:tcPr>
          <w:p w14:paraId="38052520" w14:textId="7ECEB73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Controls</w:t>
            </w:r>
          </w:p>
        </w:tc>
        <w:tc>
          <w:tcPr>
            <w:tcW w:w="740" w:type="dxa"/>
          </w:tcPr>
          <w:p w14:paraId="386E199D" w14:textId="5B57BFC6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100</w:t>
            </w:r>
          </w:p>
        </w:tc>
        <w:tc>
          <w:tcPr>
            <w:tcW w:w="781" w:type="dxa"/>
          </w:tcPr>
          <w:p w14:paraId="72D95F78" w14:textId="50650671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40.8 (11.3)</w:t>
            </w:r>
          </w:p>
        </w:tc>
        <w:tc>
          <w:tcPr>
            <w:tcW w:w="781" w:type="dxa"/>
          </w:tcPr>
          <w:p w14:paraId="18306AB8" w14:textId="4EB4EC06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859" w:type="dxa"/>
          </w:tcPr>
          <w:p w14:paraId="147ACC85" w14:textId="0DCF8D41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835" w:type="dxa"/>
          </w:tcPr>
          <w:p w14:paraId="4604BC38" w14:textId="6E6ABFBE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1168" w:type="dxa"/>
          </w:tcPr>
          <w:p w14:paraId="3EB58922" w14:textId="104AC0A8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750" w:type="dxa"/>
          </w:tcPr>
          <w:p w14:paraId="555AC08E" w14:textId="1ECD9E69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</w:tr>
      <w:tr w:rsidR="00C04794" w:rsidRPr="00F90DAE" w14:paraId="356CFF9D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 w:val="restart"/>
          </w:tcPr>
          <w:p w14:paraId="02A51131" w14:textId="425A170C" w:rsidR="00C04794" w:rsidRDefault="00C04794" w:rsidP="00C04794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lastRenderedPageBreak/>
              <w:t>Shalash</w:t>
            </w:r>
            <w:proofErr w:type="spellEnd"/>
            <w:r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 xml:space="preserve">, 2019 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ldData xml:space="preserve">PEVuZE5vdGU+PENpdGU+PEF1dGhvcj5TaGFsYXNoPC9BdXRob3I+PFllYXI+MjAxOTwvWWVhcj48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</w:fldData>
              </w:fldChar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 </w:instrText>
            </w:r>
            <w:r w:rsidR="003956CF">
              <w:rPr>
                <w:rFonts w:eastAsia="Times New Roman" w:cstheme="minorHAnsi"/>
                <w:sz w:val="16"/>
                <w:szCs w:val="16"/>
              </w:rPr>
              <w:fldChar w:fldCharType="begin">
                <w:fldData xml:space="preserve">PEVuZE5vdGU+PENpdGU+PEF1dGhvcj5TaGFsYXNoPC9BdXRob3I+PFllYXI+MjAxOTwvWWVhcj48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</w:fldData>
              </w:fldChar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EN.CITE.DATA </w:instrText>
            </w:r>
            <w:r w:rsidR="003956CF">
              <w:rPr>
                <w:rFonts w:eastAsia="Times New Roman" w:cstheme="minorHAnsi"/>
                <w:sz w:val="16"/>
                <w:szCs w:val="16"/>
              </w:rPr>
            </w:r>
            <w:r w:rsidR="003956CF"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>
              <w:rPr>
                <w:rFonts w:eastAsia="Times New Roman" w:cstheme="minorHAnsi"/>
                <w:sz w:val="16"/>
                <w:szCs w:val="16"/>
              </w:rPr>
            </w:r>
            <w:r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 w:rsidR="003956CF" w:rsidRPr="003956CF">
              <w:rPr>
                <w:rFonts w:eastAsia="Times New Roman" w:cstheme="minorHAnsi"/>
                <w:b w:val="0"/>
                <w:bCs w:val="0"/>
                <w:noProof/>
                <w:sz w:val="16"/>
                <w:szCs w:val="16"/>
              </w:rPr>
              <w:t>(37)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31" w:type="dxa"/>
            <w:vMerge w:val="restart"/>
          </w:tcPr>
          <w:p w14:paraId="11912D7D" w14:textId="0D8F3F99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9F6EE9">
              <w:rPr>
                <w:rFonts w:eastAsia="Times New Roman" w:cstheme="minorHAnsi"/>
                <w:sz w:val="16"/>
                <w:szCs w:val="16"/>
              </w:rPr>
              <w:t>Egypt</w:t>
            </w:r>
          </w:p>
        </w:tc>
        <w:tc>
          <w:tcPr>
            <w:tcW w:w="913" w:type="dxa"/>
            <w:vMerge w:val="restart"/>
          </w:tcPr>
          <w:p w14:paraId="098AE018" w14:textId="4B87966A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Hospital Cohort</w:t>
            </w:r>
          </w:p>
        </w:tc>
        <w:tc>
          <w:tcPr>
            <w:tcW w:w="1058" w:type="dxa"/>
          </w:tcPr>
          <w:p w14:paraId="2FC3AE5E" w14:textId="2BA24570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ET patients</w:t>
            </w:r>
          </w:p>
        </w:tc>
        <w:tc>
          <w:tcPr>
            <w:tcW w:w="740" w:type="dxa"/>
          </w:tcPr>
          <w:p w14:paraId="01052817" w14:textId="0B4EA6DE" w:rsidR="00C04794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30</w:t>
            </w:r>
          </w:p>
        </w:tc>
        <w:tc>
          <w:tcPr>
            <w:tcW w:w="781" w:type="dxa"/>
          </w:tcPr>
          <w:p w14:paraId="3DDFA8F6" w14:textId="63644992" w:rsidR="00C04794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45.20 (18.10)</w:t>
            </w:r>
          </w:p>
        </w:tc>
        <w:tc>
          <w:tcPr>
            <w:tcW w:w="781" w:type="dxa"/>
          </w:tcPr>
          <w:p w14:paraId="4861BE75" w14:textId="1967455A" w:rsidR="00C04794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34.73 (16.56)</w:t>
            </w:r>
          </w:p>
        </w:tc>
        <w:tc>
          <w:tcPr>
            <w:tcW w:w="859" w:type="dxa"/>
          </w:tcPr>
          <w:p w14:paraId="68D472AE" w14:textId="29DC42F9" w:rsidR="00C04794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10.40 (7.86)</w:t>
            </w:r>
          </w:p>
        </w:tc>
        <w:tc>
          <w:tcPr>
            <w:tcW w:w="835" w:type="dxa"/>
          </w:tcPr>
          <w:p w14:paraId="394077CB" w14:textId="0202038E" w:rsidR="00C04794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42.10 (13.80)</w:t>
            </w:r>
          </w:p>
        </w:tc>
        <w:tc>
          <w:tcPr>
            <w:tcW w:w="1168" w:type="dxa"/>
          </w:tcPr>
          <w:p w14:paraId="794086E0" w14:textId="224F21CC" w:rsidR="00C04794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FTMTRS</w:t>
            </w:r>
          </w:p>
        </w:tc>
        <w:tc>
          <w:tcPr>
            <w:tcW w:w="750" w:type="dxa"/>
          </w:tcPr>
          <w:p w14:paraId="3B83414D" w14:textId="50D06654" w:rsidR="00C04794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42.50%</w:t>
            </w:r>
          </w:p>
        </w:tc>
      </w:tr>
      <w:tr w:rsidR="00C04794" w:rsidRPr="00F90DAE" w14:paraId="27AE5039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/>
          </w:tcPr>
          <w:p w14:paraId="1CDB364E" w14:textId="77777777" w:rsidR="00C04794" w:rsidRDefault="00C04794" w:rsidP="00C04794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31" w:type="dxa"/>
            <w:vMerge/>
          </w:tcPr>
          <w:p w14:paraId="20BF1C6A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13" w:type="dxa"/>
            <w:vMerge/>
          </w:tcPr>
          <w:p w14:paraId="5EB1CC52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58" w:type="dxa"/>
          </w:tcPr>
          <w:p w14:paraId="65F8605F" w14:textId="65F27F7A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Controls</w:t>
            </w:r>
          </w:p>
        </w:tc>
        <w:tc>
          <w:tcPr>
            <w:tcW w:w="740" w:type="dxa"/>
          </w:tcPr>
          <w:p w14:paraId="0495FCA6" w14:textId="231158CB" w:rsidR="00C04794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30</w:t>
            </w:r>
          </w:p>
        </w:tc>
        <w:tc>
          <w:tcPr>
            <w:tcW w:w="781" w:type="dxa"/>
          </w:tcPr>
          <w:p w14:paraId="090A2182" w14:textId="6B8825AE" w:rsidR="00C04794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43.43 (17.27)</w:t>
            </w:r>
          </w:p>
        </w:tc>
        <w:tc>
          <w:tcPr>
            <w:tcW w:w="781" w:type="dxa"/>
          </w:tcPr>
          <w:p w14:paraId="64B42A5A" w14:textId="611A7E6B" w:rsidR="00C04794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859" w:type="dxa"/>
          </w:tcPr>
          <w:p w14:paraId="6EC9AC63" w14:textId="5070B29A" w:rsidR="00C04794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835" w:type="dxa"/>
          </w:tcPr>
          <w:p w14:paraId="49E74F2B" w14:textId="0E808EB9" w:rsidR="00C04794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1168" w:type="dxa"/>
          </w:tcPr>
          <w:p w14:paraId="49D5128A" w14:textId="74EFFB56" w:rsidR="00C04794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750" w:type="dxa"/>
          </w:tcPr>
          <w:p w14:paraId="0E3523E2" w14:textId="358A11EC" w:rsidR="00C04794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</w:tr>
      <w:tr w:rsidR="00C04794" w:rsidRPr="00F90DAE" w14:paraId="470DFE32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 w:val="restart"/>
            <w:hideMark/>
          </w:tcPr>
          <w:p w14:paraId="05B40090" w14:textId="52550020" w:rsidR="00C04794" w:rsidRPr="001349C9" w:rsidRDefault="00C04794" w:rsidP="00C04794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>Smeltere</w:t>
            </w:r>
            <w:proofErr w:type="spellEnd"/>
            <w:r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 xml:space="preserve">, 2017 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ldData xml:space="preserve">PEVuZE5vdGU+PENpdGU+PEF1dGhvcj5TbWVsdGVyZTwvQXV0aG9yPjxZZWFyPjIwMTc8L1llYXI+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</w:fldData>
              </w:fldChar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 </w:instrText>
            </w:r>
            <w:r w:rsidR="003956CF">
              <w:rPr>
                <w:rFonts w:eastAsia="Times New Roman" w:cstheme="minorHAnsi"/>
                <w:sz w:val="16"/>
                <w:szCs w:val="16"/>
              </w:rPr>
              <w:fldChar w:fldCharType="begin">
                <w:fldData xml:space="preserve">PEVuZE5vdGU+PENpdGU+PEF1dGhvcj5TbWVsdGVyZTwvQXV0aG9yPjxZZWFyPjIwMTc8L1llYXI+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</w:fldData>
              </w:fldChar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EN.CITE.DATA </w:instrText>
            </w:r>
            <w:r w:rsidR="003956CF">
              <w:rPr>
                <w:rFonts w:eastAsia="Times New Roman" w:cstheme="minorHAnsi"/>
                <w:sz w:val="16"/>
                <w:szCs w:val="16"/>
              </w:rPr>
            </w:r>
            <w:r w:rsidR="003956CF"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>
              <w:rPr>
                <w:rFonts w:eastAsia="Times New Roman" w:cstheme="minorHAnsi"/>
                <w:sz w:val="16"/>
                <w:szCs w:val="16"/>
              </w:rPr>
            </w:r>
            <w:r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 w:rsidR="003956CF" w:rsidRPr="003956CF">
              <w:rPr>
                <w:rFonts w:eastAsia="Times New Roman" w:cstheme="minorHAnsi"/>
                <w:b w:val="0"/>
                <w:bCs w:val="0"/>
                <w:noProof/>
                <w:sz w:val="16"/>
                <w:szCs w:val="16"/>
              </w:rPr>
              <w:t>(38)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31" w:type="dxa"/>
            <w:vMerge w:val="restart"/>
            <w:hideMark/>
          </w:tcPr>
          <w:p w14:paraId="65863594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Latvia</w:t>
            </w:r>
          </w:p>
        </w:tc>
        <w:tc>
          <w:tcPr>
            <w:tcW w:w="913" w:type="dxa"/>
            <w:vMerge w:val="restart"/>
            <w:hideMark/>
          </w:tcPr>
          <w:p w14:paraId="68C2617B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Hospital Cohort</w:t>
            </w:r>
          </w:p>
        </w:tc>
        <w:tc>
          <w:tcPr>
            <w:tcW w:w="1058" w:type="dxa"/>
            <w:hideMark/>
          </w:tcPr>
          <w:p w14:paraId="0422890C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ET patients</w:t>
            </w:r>
          </w:p>
        </w:tc>
        <w:tc>
          <w:tcPr>
            <w:tcW w:w="740" w:type="dxa"/>
            <w:hideMark/>
          </w:tcPr>
          <w:p w14:paraId="3BF05146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40</w:t>
            </w:r>
          </w:p>
        </w:tc>
        <w:tc>
          <w:tcPr>
            <w:tcW w:w="781" w:type="dxa"/>
            <w:hideMark/>
          </w:tcPr>
          <w:p w14:paraId="0D6AC1F3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52.1 (20.2)</w:t>
            </w:r>
          </w:p>
        </w:tc>
        <w:tc>
          <w:tcPr>
            <w:tcW w:w="781" w:type="dxa"/>
            <w:hideMark/>
          </w:tcPr>
          <w:p w14:paraId="539F40BF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859" w:type="dxa"/>
            <w:hideMark/>
          </w:tcPr>
          <w:p w14:paraId="1F83C571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835" w:type="dxa"/>
            <w:hideMark/>
          </w:tcPr>
          <w:p w14:paraId="1D3A42AA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29.0 (20.1)</w:t>
            </w:r>
          </w:p>
        </w:tc>
        <w:tc>
          <w:tcPr>
            <w:tcW w:w="1168" w:type="dxa"/>
            <w:hideMark/>
          </w:tcPr>
          <w:p w14:paraId="5F1C3997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FTMTRS</w:t>
            </w:r>
          </w:p>
        </w:tc>
        <w:tc>
          <w:tcPr>
            <w:tcW w:w="750" w:type="dxa"/>
            <w:hideMark/>
          </w:tcPr>
          <w:p w14:paraId="58DA3AC8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</w:tr>
      <w:tr w:rsidR="00C04794" w:rsidRPr="00F90DAE" w14:paraId="60DEC916" w14:textId="77777777" w:rsidTr="00A533A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vMerge/>
            <w:hideMark/>
          </w:tcPr>
          <w:p w14:paraId="7EDDA172" w14:textId="77777777" w:rsidR="00C04794" w:rsidRPr="001349C9" w:rsidRDefault="00C04794" w:rsidP="00C04794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31" w:type="dxa"/>
            <w:vMerge/>
            <w:hideMark/>
          </w:tcPr>
          <w:p w14:paraId="17879817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913" w:type="dxa"/>
            <w:vMerge/>
            <w:hideMark/>
          </w:tcPr>
          <w:p w14:paraId="47E25FA1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58" w:type="dxa"/>
            <w:hideMark/>
          </w:tcPr>
          <w:p w14:paraId="527B82F2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Controls</w:t>
            </w:r>
          </w:p>
        </w:tc>
        <w:tc>
          <w:tcPr>
            <w:tcW w:w="740" w:type="dxa"/>
            <w:hideMark/>
          </w:tcPr>
          <w:p w14:paraId="675B677C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39</w:t>
            </w:r>
          </w:p>
        </w:tc>
        <w:tc>
          <w:tcPr>
            <w:tcW w:w="781" w:type="dxa"/>
            <w:hideMark/>
          </w:tcPr>
          <w:p w14:paraId="389DFDA1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55.9 (16.4)</w:t>
            </w:r>
          </w:p>
        </w:tc>
        <w:tc>
          <w:tcPr>
            <w:tcW w:w="781" w:type="dxa"/>
            <w:hideMark/>
          </w:tcPr>
          <w:p w14:paraId="2017CD73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859" w:type="dxa"/>
            <w:hideMark/>
          </w:tcPr>
          <w:p w14:paraId="4C3184F3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835" w:type="dxa"/>
            <w:hideMark/>
          </w:tcPr>
          <w:p w14:paraId="22C645C1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1168" w:type="dxa"/>
            <w:hideMark/>
          </w:tcPr>
          <w:p w14:paraId="2B6ED109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N/A</w:t>
            </w:r>
          </w:p>
        </w:tc>
        <w:tc>
          <w:tcPr>
            <w:tcW w:w="750" w:type="dxa"/>
            <w:hideMark/>
          </w:tcPr>
          <w:p w14:paraId="55560A87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</w:tr>
      <w:tr w:rsidR="00C04794" w:rsidRPr="00F90DAE" w14:paraId="47F520CE" w14:textId="77777777" w:rsidTr="00A533A1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hideMark/>
          </w:tcPr>
          <w:p w14:paraId="5DD54E59" w14:textId="6CA95400" w:rsidR="00C04794" w:rsidRPr="001349C9" w:rsidRDefault="00C04794" w:rsidP="00C04794">
            <w:pPr>
              <w:jc w:val="center"/>
              <w:rPr>
                <w:rFonts w:eastAsia="Times New Roman" w:cstheme="minorHAnsi"/>
                <w:b w:val="0"/>
                <w:bCs w:val="0"/>
                <w:sz w:val="16"/>
                <w:szCs w:val="16"/>
              </w:rPr>
            </w:pPr>
            <w:r>
              <w:rPr>
                <w:rFonts w:eastAsia="Times New Roman" w:cstheme="minorHAnsi"/>
                <w:b w:val="0"/>
                <w:bCs w:val="0"/>
                <w:sz w:val="16"/>
                <w:szCs w:val="16"/>
              </w:rPr>
              <w:t xml:space="preserve">Zubair, 2018 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begin"/>
            </w:r>
            <w:r w:rsidR="003956CF">
              <w:rPr>
                <w:rFonts w:eastAsia="Times New Roman" w:cstheme="minorHAnsi"/>
                <w:sz w:val="16"/>
                <w:szCs w:val="16"/>
              </w:rPr>
              <w:instrText xml:space="preserve"> ADDIN EN.CITE &lt;EndNote&gt;&lt;Cite&gt;&lt;Author&gt;Zubair&lt;/Author&gt;&lt;Year&gt;2018&lt;/Year&gt;&lt;RecNum&gt;34&lt;/RecNum&gt;&lt;DisplayText&gt;(39)&lt;/DisplayText&gt;&lt;record&gt;&lt;rec-number&gt;34&lt;/rec-number&gt;&lt;foreign-keys&gt;&lt;key app="EN" db-id="z9wfdszf49295deftdk59xds5vsv52saxwax" timestamp="1626983348"&gt;34&lt;/key&gt;&lt;/foreign-keys&gt;&lt;ref-type name="Journal Article"&gt;17&lt;/ref-type&gt;&lt;contributors&gt;&lt;authors&gt;&lt;author&gt;Zubair, Adeel&lt;/author&gt;&lt;author&gt;Cersonsky, Tess E. K.&lt;/author&gt;&lt;author&gt;Kellner, Sarah&lt;/author&gt;&lt;author&gt;Huey, Edward D.&lt;/author&gt;&lt;author&gt;Cosentino, Stephanie&lt;/author&gt;&lt;author&gt;Louis, Elan D.&lt;/author&gt;&lt;/authors&gt;&lt;/contributors&gt;&lt;titles&gt;&lt;title&gt;What Predicts Mortality in Essential Tremor? A Prospective, Longitudinal Study of Elders&lt;/title&gt;&lt;secondary-title&gt;Frontiers in neurology&lt;/secondary-title&gt;&lt;alt-title&gt;Front Neurol&lt;/alt-title&gt;&lt;/titles&gt;&lt;periodical&gt;&lt;full-title&gt;Frontiers in neurology&lt;/full-title&gt;&lt;abbr-1&gt;Front Neurol&lt;/abbr-1&gt;&lt;/periodical&gt;&lt;alt-periodical&gt;&lt;full-title&gt;Frontiers in neurology&lt;/full-title&gt;&lt;abbr-1&gt;Front Neurol&lt;/abbr-1&gt;&lt;/alt-periodical&gt;&lt;pages&gt;1077-1077&lt;/pages&gt;&lt;volume&gt;9&lt;/volume&gt;&lt;keywords&gt;&lt;keyword&gt;cognitive aging&lt;/keyword&gt;&lt;keyword&gt;cognitive impairment&lt;/keyword&gt;&lt;keyword&gt;dementia&lt;/keyword&gt;&lt;keyword&gt;depression&lt;/keyword&gt;&lt;keyword&gt;essential tremor&lt;/keyword&gt;&lt;keyword&gt;mortality&lt;/keyword&gt;&lt;/keywords&gt;&lt;dates&gt;&lt;year&gt;2018&lt;/year&gt;&lt;/dates&gt;&lt;publisher&gt;Frontiers Media S.A.&lt;/publisher&gt;&lt;isbn&gt;1664-2295&lt;/isbn&gt;&lt;accession-num&gt;30581416&lt;/accession-num&gt;&lt;label&gt;1750&lt;/label&gt;&lt;urls&gt;&lt;related-urls&gt;&lt;url&gt;https://pubmed.ncbi.nlm.nih.gov/30581416&lt;/url&gt;&lt;url&gt;https://www.ncbi.nlm.nih.gov/pmc/articles/PMC6292933/&lt;/url&gt;&lt;/related-urls&gt;&lt;/urls&gt;&lt;electronic-resource-num&gt;10.3389/fneur.2018.01077&lt;/electronic-resource-num&gt;&lt;remote-database-name&gt;PubMed&lt;/remote-database-name&gt;&lt;language&gt;eng&lt;/language&gt;&lt;/record&gt;&lt;/Cite&gt;&lt;/EndNote&gt;</w:instrText>
            </w:r>
            <w:r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 w:rsidR="003956CF" w:rsidRPr="003956CF">
              <w:rPr>
                <w:rFonts w:eastAsia="Times New Roman" w:cstheme="minorHAnsi"/>
                <w:b w:val="0"/>
                <w:bCs w:val="0"/>
                <w:noProof/>
                <w:sz w:val="16"/>
                <w:szCs w:val="16"/>
              </w:rPr>
              <w:t>(39)</w:t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31" w:type="dxa"/>
            <w:hideMark/>
          </w:tcPr>
          <w:p w14:paraId="5B2B81C0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US</w:t>
            </w:r>
          </w:p>
        </w:tc>
        <w:tc>
          <w:tcPr>
            <w:tcW w:w="913" w:type="dxa"/>
            <w:hideMark/>
          </w:tcPr>
          <w:p w14:paraId="2F1D7F4A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COGNET</w:t>
            </w:r>
          </w:p>
        </w:tc>
        <w:tc>
          <w:tcPr>
            <w:tcW w:w="1058" w:type="dxa"/>
            <w:hideMark/>
          </w:tcPr>
          <w:p w14:paraId="19A8F9E0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ET patients</w:t>
            </w:r>
          </w:p>
        </w:tc>
        <w:tc>
          <w:tcPr>
            <w:tcW w:w="740" w:type="dxa"/>
            <w:hideMark/>
          </w:tcPr>
          <w:p w14:paraId="0286BE80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141</w:t>
            </w:r>
          </w:p>
        </w:tc>
        <w:tc>
          <w:tcPr>
            <w:tcW w:w="781" w:type="dxa"/>
            <w:hideMark/>
          </w:tcPr>
          <w:p w14:paraId="0646E9DA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81.1 (8.8)</w:t>
            </w:r>
          </w:p>
        </w:tc>
        <w:tc>
          <w:tcPr>
            <w:tcW w:w="781" w:type="dxa"/>
            <w:hideMark/>
          </w:tcPr>
          <w:p w14:paraId="69861042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40.5 (23.0)</w:t>
            </w:r>
          </w:p>
        </w:tc>
        <w:tc>
          <w:tcPr>
            <w:tcW w:w="859" w:type="dxa"/>
            <w:hideMark/>
          </w:tcPr>
          <w:p w14:paraId="572AB06C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  <w:tc>
          <w:tcPr>
            <w:tcW w:w="835" w:type="dxa"/>
            <w:hideMark/>
          </w:tcPr>
          <w:p w14:paraId="1BBF04D7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21.1 (6.0)</w:t>
            </w:r>
          </w:p>
        </w:tc>
        <w:tc>
          <w:tcPr>
            <w:tcW w:w="1168" w:type="dxa"/>
            <w:hideMark/>
          </w:tcPr>
          <w:p w14:paraId="0A296B46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WHIGETTRS</w:t>
            </w:r>
          </w:p>
        </w:tc>
        <w:tc>
          <w:tcPr>
            <w:tcW w:w="750" w:type="dxa"/>
            <w:hideMark/>
          </w:tcPr>
          <w:p w14:paraId="720514A0" w14:textId="77777777" w:rsidR="00C04794" w:rsidRPr="00F90DAE" w:rsidRDefault="00C04794" w:rsidP="00C04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90DAE">
              <w:rPr>
                <w:rFonts w:eastAsia="Times New Roman" w:cstheme="minorHAnsi"/>
                <w:sz w:val="16"/>
                <w:szCs w:val="16"/>
              </w:rPr>
              <w:t>NR</w:t>
            </w:r>
          </w:p>
        </w:tc>
      </w:tr>
    </w:tbl>
    <w:p w14:paraId="2A0437A4" w14:textId="77777777" w:rsidR="00DE588D" w:rsidRPr="00F90DAE" w:rsidRDefault="00DE588D" w:rsidP="00DE588D">
      <w:pPr>
        <w:spacing w:after="0" w:line="259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*Data reported as median (range)</w:t>
      </w:r>
    </w:p>
    <w:p w14:paraId="4CA1383F" w14:textId="77777777" w:rsidR="00DE588D" w:rsidRPr="00F90DAE" w:rsidRDefault="00DE588D" w:rsidP="00DE588D">
      <w:pPr>
        <w:spacing w:before="0" w:after="0" w:line="259" w:lineRule="auto"/>
        <w:rPr>
          <w:rFonts w:cstheme="minorHAnsi"/>
          <w:sz w:val="18"/>
          <w:szCs w:val="18"/>
        </w:rPr>
      </w:pPr>
      <w:r w:rsidRPr="00F90DAE">
        <w:rPr>
          <w:rFonts w:cstheme="minorHAnsi"/>
          <w:b/>
          <w:sz w:val="18"/>
          <w:szCs w:val="18"/>
        </w:rPr>
        <w:t>Abbreviations:</w:t>
      </w:r>
      <w:r w:rsidRPr="00F90DAE">
        <w:rPr>
          <w:rFonts w:cstheme="minorHAnsi"/>
          <w:sz w:val="18"/>
          <w:szCs w:val="18"/>
        </w:rPr>
        <w:t xml:space="preserve"> CIRS = Cumulative Illness Rating Scale; COGNET = Clinical Pathological Study of Cognitive Impairment in Essential Tremor; CMUC Cohort = Clinical Epidemiological Research Study at Columbia University Medical Center; ET = Essential tremor; ETCBR = Essential Tremor Centralized Brain Repository Future Donors; </w:t>
      </w:r>
      <w:r w:rsidRPr="001F3552">
        <w:rPr>
          <w:rFonts w:cstheme="minorHAnsi"/>
          <w:sz w:val="18"/>
          <w:szCs w:val="18"/>
        </w:rPr>
        <w:t>FTMTRS</w:t>
      </w:r>
      <w:r>
        <w:rPr>
          <w:rFonts w:cstheme="minorHAnsi"/>
          <w:sz w:val="18"/>
          <w:szCs w:val="18"/>
        </w:rPr>
        <w:t xml:space="preserve"> = </w:t>
      </w:r>
      <w:proofErr w:type="spellStart"/>
      <w:r w:rsidRPr="001F3552">
        <w:rPr>
          <w:rFonts w:cstheme="minorHAnsi"/>
          <w:sz w:val="18"/>
          <w:szCs w:val="18"/>
        </w:rPr>
        <w:t>Fahn</w:t>
      </w:r>
      <w:proofErr w:type="spellEnd"/>
      <w:r w:rsidRPr="001F3552">
        <w:rPr>
          <w:rFonts w:cstheme="minorHAnsi"/>
          <w:sz w:val="18"/>
          <w:szCs w:val="18"/>
        </w:rPr>
        <w:t>-</w:t>
      </w:r>
      <w:proofErr w:type="spellStart"/>
      <w:r w:rsidRPr="001F3552">
        <w:rPr>
          <w:rFonts w:cstheme="minorHAnsi"/>
          <w:sz w:val="18"/>
          <w:szCs w:val="18"/>
        </w:rPr>
        <w:t>Tolosa</w:t>
      </w:r>
      <w:proofErr w:type="spellEnd"/>
      <w:r w:rsidRPr="001F3552">
        <w:rPr>
          <w:rFonts w:cstheme="minorHAnsi"/>
          <w:sz w:val="18"/>
          <w:szCs w:val="18"/>
        </w:rPr>
        <w:t>-Marin Tremor Rating Scale</w:t>
      </w:r>
      <w:r>
        <w:rPr>
          <w:rFonts w:cstheme="minorHAnsi"/>
          <w:sz w:val="18"/>
          <w:szCs w:val="18"/>
        </w:rPr>
        <w:t xml:space="preserve">; </w:t>
      </w:r>
      <w:r w:rsidRPr="00F90DAE">
        <w:rPr>
          <w:rFonts w:cstheme="minorHAnsi"/>
          <w:sz w:val="18"/>
          <w:szCs w:val="18"/>
        </w:rPr>
        <w:t>N/A = Not applicable; NEDICES = Neurological Disorder of Central Spain Epidemiological Study; NR = Not reported; SD = Standard deviation; TETRAS = The Essential Tremor Rating Assessment Scale; US = United States; WHIGETTRS = Washington Heights-Inwood Genetic Study of ET Tremor Rating Scale</w:t>
      </w:r>
    </w:p>
    <w:p w14:paraId="6E73DE45" w14:textId="77777777" w:rsidR="00DE588D" w:rsidRPr="002B4A57" w:rsidRDefault="00DE588D" w:rsidP="002B4A57">
      <w:pPr>
        <w:keepNext/>
        <w:rPr>
          <w:rFonts w:cs="Times New Roman"/>
          <w:b/>
          <w:szCs w:val="24"/>
        </w:rPr>
      </w:pPr>
    </w:p>
    <w:p w14:paraId="0A042564" w14:textId="681E33D1" w:rsidR="004C5ADF" w:rsidRPr="00F7363A" w:rsidRDefault="00434723" w:rsidP="00D01BFC">
      <w:pPr>
        <w:pStyle w:val="Heading1"/>
        <w:numPr>
          <w:ilvl w:val="0"/>
          <w:numId w:val="0"/>
        </w:numPr>
        <w:spacing w:before="100" w:beforeAutospacing="1" w:after="100" w:afterAutospacing="1"/>
        <w:rPr>
          <w:rFonts w:cstheme="minorHAnsi"/>
          <w:sz w:val="18"/>
          <w:szCs w:val="18"/>
        </w:rPr>
      </w:pPr>
      <w:r>
        <w:t xml:space="preserve">References for </w:t>
      </w:r>
      <w:r w:rsidRPr="00994A3D">
        <w:t>Supplementary Data</w:t>
      </w:r>
    </w:p>
    <w:p w14:paraId="44F7651B" w14:textId="77777777" w:rsidR="003956CF" w:rsidRPr="003956CF" w:rsidRDefault="004C5ADF" w:rsidP="003956CF">
      <w:pPr>
        <w:pStyle w:val="EndNoteBibliography"/>
        <w:spacing w:after="0"/>
      </w:pPr>
      <w:r w:rsidRPr="0096479A">
        <w:rPr>
          <w:rFonts w:cstheme="minorHAnsi"/>
          <w:sz w:val="16"/>
          <w:szCs w:val="16"/>
        </w:rPr>
        <w:fldChar w:fldCharType="begin"/>
      </w:r>
      <w:r w:rsidRPr="0096479A">
        <w:rPr>
          <w:rFonts w:cstheme="minorHAnsi"/>
          <w:sz w:val="16"/>
          <w:szCs w:val="16"/>
        </w:rPr>
        <w:instrText xml:space="preserve"> ADDIN EN.REFLIST </w:instrText>
      </w:r>
      <w:r w:rsidRPr="0096479A">
        <w:rPr>
          <w:rFonts w:cstheme="minorHAnsi"/>
          <w:sz w:val="16"/>
          <w:szCs w:val="16"/>
        </w:rPr>
        <w:fldChar w:fldCharType="separate"/>
      </w:r>
      <w:r w:rsidR="003956CF" w:rsidRPr="003956CF">
        <w:t>1.</w:t>
      </w:r>
      <w:r w:rsidR="003956CF" w:rsidRPr="003956CF">
        <w:tab/>
        <w:t xml:space="preserve">Acar BA, Acar T. Essential Tremor is not Only a Movement Disorder; Its Relationship with Sleep and Anxiety. </w:t>
      </w:r>
      <w:r w:rsidR="003956CF" w:rsidRPr="003956CF">
        <w:rPr>
          <w:i/>
        </w:rPr>
        <w:t>Noro Psikiyatr Ars</w:t>
      </w:r>
      <w:r w:rsidR="003956CF" w:rsidRPr="003956CF">
        <w:t xml:space="preserve"> (2019) 56(1):18-22. Epub 2019/03/27. doi: 10.5152/npa.2017.22858. PubMed PMID: 30911232; PubMed Central PMCID: PMCPMC6427083.</w:t>
      </w:r>
    </w:p>
    <w:p w14:paraId="2EA77702" w14:textId="77777777" w:rsidR="003956CF" w:rsidRPr="003956CF" w:rsidRDefault="003956CF" w:rsidP="003956CF">
      <w:pPr>
        <w:pStyle w:val="EndNoteBibliography"/>
        <w:spacing w:after="0"/>
      </w:pPr>
      <w:r w:rsidRPr="003956CF">
        <w:t>2.</w:t>
      </w:r>
      <w:r w:rsidRPr="003956CF">
        <w:tab/>
        <w:t xml:space="preserve">Cersonsky TEK, Diaz DT, Kellner S, Hickman R, Zdrodowska MA, Monin JK, et al. Enfeeblement in Elders with Essential Tremor: Characterizing the Phenomenon and Its Role in Caregiver Burden. </w:t>
      </w:r>
      <w:r w:rsidRPr="003956CF">
        <w:rPr>
          <w:i/>
        </w:rPr>
        <w:t>Tremor Other Hyperkinet Mov (N Y)</w:t>
      </w:r>
      <w:r w:rsidRPr="003956CF">
        <w:t xml:space="preserve"> (2019) 9:10.7916/tohm.v0.687. doi: 10.7916/tohm.v0.687. PubMed PMID: 31709127.</w:t>
      </w:r>
    </w:p>
    <w:p w14:paraId="4B877AA5" w14:textId="77777777" w:rsidR="003956CF" w:rsidRPr="003956CF" w:rsidRDefault="003956CF" w:rsidP="003956CF">
      <w:pPr>
        <w:pStyle w:val="EndNoteBibliography"/>
        <w:spacing w:after="0"/>
      </w:pPr>
      <w:r w:rsidRPr="003956CF">
        <w:t>3.</w:t>
      </w:r>
      <w:r w:rsidRPr="003956CF">
        <w:tab/>
        <w:t xml:space="preserve">Cersonsky TEK, Kellner S, Morgan S, Cosentino S, Koo BB, de Figueiredo JM, et al. Demoralization in essential tremor: prevalence, clinical correlates, and dissociation from tremor severity. </w:t>
      </w:r>
      <w:r w:rsidRPr="003956CF">
        <w:rPr>
          <w:i/>
        </w:rPr>
        <w:t>CNS Spectr</w:t>
      </w:r>
      <w:r w:rsidRPr="003956CF">
        <w:t xml:space="preserve"> (2020) 25(1):16-23. Epub 2019/04/04. doi: 10.1017/s1092852918001633. PubMed PMID: 30940264.</w:t>
      </w:r>
    </w:p>
    <w:p w14:paraId="30F4696E" w14:textId="77777777" w:rsidR="003956CF" w:rsidRPr="003956CF" w:rsidRDefault="003956CF" w:rsidP="003956CF">
      <w:pPr>
        <w:pStyle w:val="EndNoteBibliography"/>
        <w:spacing w:after="0"/>
      </w:pPr>
      <w:r w:rsidRPr="003956CF">
        <w:t>4.</w:t>
      </w:r>
      <w:r w:rsidRPr="003956CF">
        <w:tab/>
        <w:t xml:space="preserve">Chandran V, Pal PK. Quality of life and its determinants in essential tremor. </w:t>
      </w:r>
      <w:r w:rsidRPr="003956CF">
        <w:rPr>
          <w:i/>
        </w:rPr>
        <w:t>Parkinsonism Relat Disord</w:t>
      </w:r>
      <w:r w:rsidRPr="003956CF">
        <w:t xml:space="preserve"> (2013) 19(1):62-5. Epub 2012/07/10. doi: 10.1016/j.parkreldis.2012.06.011. PubMed PMID: 22771281.</w:t>
      </w:r>
    </w:p>
    <w:p w14:paraId="64ADB86F" w14:textId="77777777" w:rsidR="003956CF" w:rsidRPr="003956CF" w:rsidRDefault="003956CF" w:rsidP="003956CF">
      <w:pPr>
        <w:pStyle w:val="EndNoteBibliography"/>
        <w:spacing w:after="0"/>
      </w:pPr>
      <w:r w:rsidRPr="003956CF">
        <w:t>5.</w:t>
      </w:r>
      <w:r w:rsidRPr="003956CF">
        <w:tab/>
        <w:t xml:space="preserve">Chandran V, Pal PK, Reddy JY, Thennarasu K, Yadav R, Shivashankar N. Non-motor features in essential tremor. </w:t>
      </w:r>
      <w:r w:rsidRPr="003956CF">
        <w:rPr>
          <w:i/>
        </w:rPr>
        <w:t>Acta Neurol Scand</w:t>
      </w:r>
      <w:r w:rsidRPr="003956CF">
        <w:t xml:space="preserve"> (2012) 125(5):332-7. Epub 2011/07/23. doi: 10.1111/j.1600-0404.2011.01573.x. PubMed PMID: 21777207.</w:t>
      </w:r>
    </w:p>
    <w:p w14:paraId="42BB1D01" w14:textId="77777777" w:rsidR="003956CF" w:rsidRPr="003956CF" w:rsidRDefault="003956CF" w:rsidP="003956CF">
      <w:pPr>
        <w:pStyle w:val="EndNoteBibliography"/>
        <w:spacing w:after="0"/>
      </w:pPr>
      <w:r w:rsidRPr="003956CF">
        <w:t>6.</w:t>
      </w:r>
      <w:r w:rsidRPr="003956CF">
        <w:tab/>
        <w:t xml:space="preserve">Cinar N, Sahin S, Okluoglu Onay T, Karsidag S. Balance in essential tremor during tandem gait: is the first mis-step an important finding? </w:t>
      </w:r>
      <w:r w:rsidRPr="003956CF">
        <w:rPr>
          <w:i/>
        </w:rPr>
        <w:t>J Clin Neurosci</w:t>
      </w:r>
      <w:r w:rsidRPr="003956CF">
        <w:t xml:space="preserve"> (2013) 20(10):1433-7. Epub 2013/08/21. doi: 10.1016/j.jocn.2013.01.013. PubMed PMID: 23953429.</w:t>
      </w:r>
    </w:p>
    <w:p w14:paraId="07547642" w14:textId="77777777" w:rsidR="003956CF" w:rsidRPr="003956CF" w:rsidRDefault="003956CF" w:rsidP="003956CF">
      <w:pPr>
        <w:pStyle w:val="EndNoteBibliography"/>
        <w:spacing w:after="0"/>
      </w:pPr>
      <w:r w:rsidRPr="003956CF">
        <w:t>7.</w:t>
      </w:r>
      <w:r w:rsidRPr="003956CF">
        <w:tab/>
        <w:t xml:space="preserve">Gutierrez J, Park J, Badejo O, Louis ED. Worse and Worse and Worse: Essential Tremor Patients' Longitudinal Perspectives on Their Condition. </w:t>
      </w:r>
      <w:r w:rsidRPr="003956CF">
        <w:rPr>
          <w:i/>
        </w:rPr>
        <w:t>Front Neurol</w:t>
      </w:r>
      <w:r w:rsidRPr="003956CF">
        <w:t xml:space="preserve"> (2016) 7:175-. doi: 10.3389/fneur.2016.00175. PubMed PMID: 27790185.</w:t>
      </w:r>
    </w:p>
    <w:p w14:paraId="28CF5931" w14:textId="77777777" w:rsidR="003956CF" w:rsidRPr="003956CF" w:rsidRDefault="003956CF" w:rsidP="003956CF">
      <w:pPr>
        <w:pStyle w:val="EndNoteBibliography"/>
        <w:spacing w:after="0"/>
      </w:pPr>
      <w:r w:rsidRPr="003956CF">
        <w:lastRenderedPageBreak/>
        <w:t>8.</w:t>
      </w:r>
      <w:r w:rsidRPr="003956CF">
        <w:tab/>
        <w:t xml:space="preserve">Huang H, Yang X, Zhao Q, Chen Y, Ning P, Shen Q, et al. Prevalence and Risk Factors of Depression and Anxiety in Essential Tremor Patients: A Cross-Sectional Study in Southwest China. </w:t>
      </w:r>
      <w:r w:rsidRPr="003956CF">
        <w:rPr>
          <w:i/>
        </w:rPr>
        <w:t>Front Neurol</w:t>
      </w:r>
      <w:r w:rsidRPr="003956CF">
        <w:t xml:space="preserve"> (2019) 10:1194. Epub 2019/12/06. doi: 10.3389/fneur.2019.01194. PubMed PMID: 31803131; PubMed Central PMCID: PMCPMC6873801.</w:t>
      </w:r>
    </w:p>
    <w:p w14:paraId="3E499EAE" w14:textId="77777777" w:rsidR="003956CF" w:rsidRPr="003956CF" w:rsidRDefault="003956CF" w:rsidP="003956CF">
      <w:pPr>
        <w:pStyle w:val="EndNoteBibliography"/>
        <w:spacing w:after="0"/>
      </w:pPr>
      <w:r w:rsidRPr="003956CF">
        <w:t>9.</w:t>
      </w:r>
      <w:r w:rsidRPr="003956CF">
        <w:tab/>
        <w:t xml:space="preserve">Huang HY, Zhao QZ, Ning PP, Shen QY, Wang H, Xie D, et al. Non-motor symptoms are associated with midline tremor in essential tremor. </w:t>
      </w:r>
      <w:r w:rsidRPr="003956CF">
        <w:rPr>
          <w:i/>
        </w:rPr>
        <w:t>Acta Neurol Scand</w:t>
      </w:r>
      <w:r w:rsidRPr="003956CF">
        <w:t xml:space="preserve"> (2020) 142(5):501-10. Epub 2020/06/02. doi: 10.1111/ane.13290. PubMed PMID: 32476139.</w:t>
      </w:r>
    </w:p>
    <w:p w14:paraId="13103143" w14:textId="77777777" w:rsidR="003956CF" w:rsidRPr="003956CF" w:rsidRDefault="003956CF" w:rsidP="003956CF">
      <w:pPr>
        <w:pStyle w:val="EndNoteBibliography"/>
        <w:spacing w:after="0"/>
      </w:pPr>
      <w:r w:rsidRPr="003956CF">
        <w:t>10.</w:t>
      </w:r>
      <w:r w:rsidRPr="003956CF">
        <w:tab/>
        <w:t xml:space="preserve">Huey ED, Cosentino S, Chapman S, Azar M, Rohl B, Collins K, et al. Self-report depressive symptoms are dissociated from tremor severity in essential tremor. </w:t>
      </w:r>
      <w:r w:rsidRPr="003956CF">
        <w:rPr>
          <w:i/>
        </w:rPr>
        <w:t>Parkinsonism &amp; related disorders</w:t>
      </w:r>
      <w:r w:rsidRPr="003956CF">
        <w:t xml:space="preserve"> (2018) 50:87-93. Epub 2018/02/20. doi: 10.1016/j.parkreldis.2018.02.031. PubMed PMID: 29499915.</w:t>
      </w:r>
    </w:p>
    <w:p w14:paraId="6FA141EF" w14:textId="77777777" w:rsidR="003956CF" w:rsidRPr="003956CF" w:rsidRDefault="003956CF" w:rsidP="003956CF">
      <w:pPr>
        <w:pStyle w:val="EndNoteBibliography"/>
        <w:spacing w:after="0"/>
      </w:pPr>
      <w:r w:rsidRPr="003956CF">
        <w:t>11.</w:t>
      </w:r>
      <w:r w:rsidRPr="003956CF">
        <w:tab/>
        <w:t xml:space="preserve">Kellner S, Morgan S, Gutierrez J, Collins K, Rohl B, Migliore F, et al. Perceived embarrassment and caregiver burden in essential tremor caregivers. </w:t>
      </w:r>
      <w:r w:rsidRPr="003956CF">
        <w:rPr>
          <w:i/>
        </w:rPr>
        <w:t>J Neurol Sci</w:t>
      </w:r>
      <w:r w:rsidRPr="003956CF">
        <w:t xml:space="preserve"> (2017) 383:205-10. Epub 2017/11/20. doi: 10.1016/j.jns.2017.11.020. PubMed PMID: 29246614.</w:t>
      </w:r>
    </w:p>
    <w:p w14:paraId="7EFA4757" w14:textId="77777777" w:rsidR="003956CF" w:rsidRPr="003956CF" w:rsidRDefault="003956CF" w:rsidP="003956CF">
      <w:pPr>
        <w:pStyle w:val="EndNoteBibliography"/>
        <w:spacing w:after="0"/>
      </w:pPr>
      <w:r w:rsidRPr="003956CF">
        <w:t>12.</w:t>
      </w:r>
      <w:r w:rsidRPr="003956CF">
        <w:tab/>
        <w:t xml:space="preserve">Kudrevatykh A, Senkevich K, Miliukhina I. Postural instability and neuropsychiatric disturbance in the overlapping phenotype of essential tremor and Parkinson's Disease. </w:t>
      </w:r>
      <w:r w:rsidRPr="003956CF">
        <w:rPr>
          <w:i/>
        </w:rPr>
        <w:t>Neurophysiol Clin</w:t>
      </w:r>
      <w:r w:rsidRPr="003956CF">
        <w:t xml:space="preserve"> (2020) 50(6):489-94. Epub 2020/09/03. doi: 10.1016/j.neucli.2020.07.001. PubMed PMID: 32873435.</w:t>
      </w:r>
    </w:p>
    <w:p w14:paraId="386C7235" w14:textId="77777777" w:rsidR="003956CF" w:rsidRPr="003956CF" w:rsidRDefault="003956CF" w:rsidP="003956CF">
      <w:pPr>
        <w:pStyle w:val="EndNoteBibliography"/>
        <w:spacing w:after="0"/>
      </w:pPr>
      <w:r w:rsidRPr="003956CF">
        <w:t>13.</w:t>
      </w:r>
      <w:r w:rsidRPr="003956CF">
        <w:tab/>
        <w:t xml:space="preserve">Lacerte A, Chouinard S, Jodoin N, Bernard G, Rouleau GA, Panisset M. Increased Prevalence of Non-motor Symptoms in Essential Tremor. </w:t>
      </w:r>
      <w:r w:rsidRPr="003956CF">
        <w:rPr>
          <w:i/>
        </w:rPr>
        <w:t>Tremor Other Hyperkinet Mov (N Y)</w:t>
      </w:r>
      <w:r w:rsidRPr="003956CF">
        <w:t xml:space="preserve"> (2014) 4:162. Epub 2014/09/24. doi: 10.7916/d82v2d91. PubMed PMID: 25247108; PubMed Central PMCID: PMCPMC4159683.</w:t>
      </w:r>
    </w:p>
    <w:p w14:paraId="48BD6B61" w14:textId="77777777" w:rsidR="003956CF" w:rsidRPr="003956CF" w:rsidRDefault="003956CF" w:rsidP="003956CF">
      <w:pPr>
        <w:pStyle w:val="EndNoteBibliography"/>
        <w:spacing w:after="0"/>
      </w:pPr>
      <w:r w:rsidRPr="003956CF">
        <w:t>14.</w:t>
      </w:r>
      <w:r w:rsidRPr="003956CF">
        <w:tab/>
        <w:t xml:space="preserve">Lee SM, Kim M, Lee HM, Kwon KY, Koh SB. Nonmotor symptoms in essential tremor: Comparison with Parkinson's disease and normal control. </w:t>
      </w:r>
      <w:r w:rsidRPr="003956CF">
        <w:rPr>
          <w:i/>
        </w:rPr>
        <w:t>J Neurol Sci</w:t>
      </w:r>
      <w:r w:rsidRPr="003956CF">
        <w:t xml:space="preserve"> (2015) 349(1-2):168-73. Epub 2015/02/03. doi: 10.1016/j.jns.2015.01.012. PubMed PMID: 25641389.</w:t>
      </w:r>
    </w:p>
    <w:p w14:paraId="1F4B08B4" w14:textId="77777777" w:rsidR="003956CF" w:rsidRPr="003956CF" w:rsidRDefault="003956CF" w:rsidP="003956CF">
      <w:pPr>
        <w:pStyle w:val="EndNoteBibliography"/>
        <w:spacing w:after="0"/>
      </w:pPr>
      <w:r w:rsidRPr="003956CF">
        <w:t>15.</w:t>
      </w:r>
      <w:r w:rsidRPr="003956CF">
        <w:tab/>
        <w:t xml:space="preserve">Lorenz D, Poremba C, Papengut F, Schreiber S, Deuschl G. The psychosocial burden of essential tremor in an outpatient- and a community-based cohort. </w:t>
      </w:r>
      <w:r w:rsidRPr="003956CF">
        <w:rPr>
          <w:i/>
        </w:rPr>
        <w:t>Eur J Neurol</w:t>
      </w:r>
      <w:r w:rsidRPr="003956CF">
        <w:t xml:space="preserve"> (2011) 18(7):972-9. Epub 2011/01/20. doi: 10.1111/j.1468-1331.2010.03295.x. PubMed PMID: 21244579.</w:t>
      </w:r>
    </w:p>
    <w:p w14:paraId="40222EC3" w14:textId="77777777" w:rsidR="003956CF" w:rsidRPr="003956CF" w:rsidRDefault="003956CF" w:rsidP="003956CF">
      <w:pPr>
        <w:pStyle w:val="EndNoteBibliography"/>
        <w:spacing w:after="0"/>
      </w:pPr>
      <w:r w:rsidRPr="003956CF">
        <w:t>16.</w:t>
      </w:r>
      <w:r w:rsidRPr="003956CF">
        <w:tab/>
        <w:t xml:space="preserve">Louis ED, Benito-León J, Vega-Quiroga S, Bermejo-Pareja F. Faster rate of cognitive decline in essential tremor cases than controls: a prospective study. </w:t>
      </w:r>
      <w:r w:rsidRPr="003956CF">
        <w:rPr>
          <w:i/>
        </w:rPr>
        <w:t>Eur J Neurol</w:t>
      </w:r>
      <w:r w:rsidRPr="003956CF">
        <w:t xml:space="preserve"> (2010) 17(10):1291-7. Epub 2010/06/22. doi: 10.1111/j.1468-1331.2010.03122.x. PubMed PMID: 20561042; PubMed Central PMCID: PMCPMC2939209.</w:t>
      </w:r>
    </w:p>
    <w:p w14:paraId="7483EE52" w14:textId="77777777" w:rsidR="003956CF" w:rsidRPr="003956CF" w:rsidRDefault="003956CF" w:rsidP="003956CF">
      <w:pPr>
        <w:pStyle w:val="EndNoteBibliography"/>
        <w:spacing w:after="0"/>
      </w:pPr>
      <w:r w:rsidRPr="003956CF">
        <w:t>17.</w:t>
      </w:r>
      <w:r w:rsidRPr="003956CF">
        <w:tab/>
        <w:t xml:space="preserve">Louis ED, Benito-León J, Vega-Quiroga S, Bermejo-Pareja F. Cognitive and motor functional activity in non-demented community-dwelling essential tremor cases. </w:t>
      </w:r>
      <w:r w:rsidRPr="003956CF">
        <w:rPr>
          <w:i/>
        </w:rPr>
        <w:t>J Neurol Neurosurg Psychiatry</w:t>
      </w:r>
      <w:r w:rsidRPr="003956CF">
        <w:t xml:space="preserve"> (2010) 81(9):997-1001. Epub 2010/06/16. doi: 10.1136/jnnp.2009.202838. PubMed PMID: 20547612.</w:t>
      </w:r>
    </w:p>
    <w:p w14:paraId="75332976" w14:textId="77777777" w:rsidR="003956CF" w:rsidRPr="003956CF" w:rsidRDefault="003956CF" w:rsidP="003956CF">
      <w:pPr>
        <w:pStyle w:val="EndNoteBibliography"/>
        <w:spacing w:after="0"/>
      </w:pPr>
      <w:r w:rsidRPr="003956CF">
        <w:t>18.</w:t>
      </w:r>
      <w:r w:rsidRPr="003956CF">
        <w:tab/>
        <w:t xml:space="preserve">Louis ED, Huey ED, Gerbin M, Viner AS. Depressive traits in essential tremor: impact on disability, quality of life, and medication adherence. </w:t>
      </w:r>
      <w:r w:rsidRPr="003956CF">
        <w:rPr>
          <w:i/>
        </w:rPr>
        <w:t>Eur J Neurol</w:t>
      </w:r>
      <w:r w:rsidRPr="003956CF">
        <w:t xml:space="preserve"> (2012) 19(10):1349-54. Epub 2012/05/31. doi: 10.1111/j.1468-1331.2012.03774.x. PubMed PMID: 22642492; PubMed Central PMCID: PMCPMC3434295.</w:t>
      </w:r>
    </w:p>
    <w:p w14:paraId="60B1358C" w14:textId="77777777" w:rsidR="003956CF" w:rsidRPr="003956CF" w:rsidRDefault="003956CF" w:rsidP="003956CF">
      <w:pPr>
        <w:pStyle w:val="EndNoteBibliography"/>
        <w:spacing w:after="0"/>
      </w:pPr>
      <w:r w:rsidRPr="003956CF">
        <w:t>19.</w:t>
      </w:r>
      <w:r w:rsidRPr="003956CF">
        <w:tab/>
        <w:t xml:space="preserve">Louis ED, Huey ED, Gerbin M, Viner AS. Apathy in essential tremor, dystonia, and Parkinson's disease: a comparison with normal controls. </w:t>
      </w:r>
      <w:r w:rsidRPr="003956CF">
        <w:rPr>
          <w:i/>
        </w:rPr>
        <w:t>Mov Disord</w:t>
      </w:r>
      <w:r w:rsidRPr="003956CF">
        <w:t xml:space="preserve"> (2012) 27(3):432-4. Epub 2011/12/19. doi: 10.1002/mds.24049. PubMed PMID: 22183872.</w:t>
      </w:r>
    </w:p>
    <w:p w14:paraId="6CB19FC8" w14:textId="77777777" w:rsidR="003956CF" w:rsidRPr="003956CF" w:rsidRDefault="003956CF" w:rsidP="003956CF">
      <w:pPr>
        <w:pStyle w:val="EndNoteBibliography"/>
        <w:spacing w:after="0"/>
      </w:pPr>
      <w:r w:rsidRPr="003956CF">
        <w:t>20.</w:t>
      </w:r>
      <w:r w:rsidRPr="003956CF">
        <w:tab/>
        <w:t xml:space="preserve">Louis ED, Rao AK, Gerbin M. Functional correlates of gait and balance difficulty in essential tremor: balance confidence, near misses and falls. </w:t>
      </w:r>
      <w:r w:rsidRPr="003956CF">
        <w:rPr>
          <w:i/>
        </w:rPr>
        <w:t>Gait Posture</w:t>
      </w:r>
      <w:r w:rsidRPr="003956CF">
        <w:t xml:space="preserve"> (2012) 35(1):43-7. Epub 2011/09/21. doi: 10.1016/j.gaitpost.2011.08.002. PubMed PMID: 21930384; PubMed Central PMCID: PMCPMC3244510.</w:t>
      </w:r>
    </w:p>
    <w:p w14:paraId="04B09382" w14:textId="77777777" w:rsidR="003956CF" w:rsidRPr="003956CF" w:rsidRDefault="003956CF" w:rsidP="003956CF">
      <w:pPr>
        <w:pStyle w:val="EndNoteBibliography"/>
        <w:spacing w:after="0"/>
      </w:pPr>
      <w:r w:rsidRPr="003956CF">
        <w:t>21.</w:t>
      </w:r>
      <w:r w:rsidRPr="003956CF">
        <w:tab/>
        <w:t xml:space="preserve">Louis ED, Viner AS, Gillman A. Mental Status Test Scores are Inversely Correlated with Tremor Severity: A Study of 161 Elderly Essential Tremor Cases. </w:t>
      </w:r>
      <w:r w:rsidRPr="003956CF">
        <w:rPr>
          <w:i/>
        </w:rPr>
        <w:t xml:space="preserve">Tremor Other Hyperkinet Mov (N </w:t>
      </w:r>
      <w:r w:rsidRPr="003956CF">
        <w:rPr>
          <w:i/>
        </w:rPr>
        <w:lastRenderedPageBreak/>
        <w:t>Y)</w:t>
      </w:r>
      <w:r w:rsidRPr="003956CF">
        <w:t xml:space="preserve"> (2012) 2. Epub 2013/02/27. doi: 10.7916/d81c1vkg. PubMed PMID: 23440035; PubMed Central PMCID: PMCPMC3409669.</w:t>
      </w:r>
    </w:p>
    <w:p w14:paraId="5CDBD602" w14:textId="77777777" w:rsidR="003956CF" w:rsidRPr="003956CF" w:rsidRDefault="003956CF" w:rsidP="003956CF">
      <w:pPr>
        <w:pStyle w:val="EndNoteBibliography"/>
        <w:spacing w:after="0"/>
      </w:pPr>
      <w:r w:rsidRPr="003956CF">
        <w:t>22.</w:t>
      </w:r>
      <w:r w:rsidRPr="003956CF">
        <w:tab/>
        <w:t xml:space="preserve">Louis ED, Gerbin M, Galecki M. Essential tremor 10, 20, 30, 40: clinical snapshots of the disease by decade of duration. </w:t>
      </w:r>
      <w:r w:rsidRPr="003956CF">
        <w:rPr>
          <w:i/>
        </w:rPr>
        <w:t>Eur J Neurol</w:t>
      </w:r>
      <w:r w:rsidRPr="003956CF">
        <w:t xml:space="preserve"> (2013) 20(6):949-54. Epub 2013/03/26. doi: 10.1111/ene.12123. PubMed PMID: 23521518; PubMed Central PMCID: PMCPMC3653981.</w:t>
      </w:r>
    </w:p>
    <w:p w14:paraId="240B32A1" w14:textId="77777777" w:rsidR="003956CF" w:rsidRPr="003956CF" w:rsidRDefault="003956CF" w:rsidP="003956CF">
      <w:pPr>
        <w:pStyle w:val="EndNoteBibliography"/>
        <w:spacing w:after="0"/>
      </w:pPr>
      <w:r w:rsidRPr="003956CF">
        <w:t>23.</w:t>
      </w:r>
      <w:r w:rsidRPr="003956CF">
        <w:tab/>
        <w:t xml:space="preserve">Louis ED, Machado DG. Tremor-related quality of life: A comparison of essential tremor vs. Parkinson's disease patients. </w:t>
      </w:r>
      <w:r w:rsidRPr="003956CF">
        <w:rPr>
          <w:i/>
        </w:rPr>
        <w:t>Parkinsonism Relat Disord</w:t>
      </w:r>
      <w:r w:rsidRPr="003956CF">
        <w:t xml:space="preserve"> (2015) 21(7):729-35. Epub 2015/05/09. doi: 10.1016/j.parkreldis.2015.04.019. PubMed PMID: 25952960; PubMed Central PMCID: PMCPMC4764063.</w:t>
      </w:r>
    </w:p>
    <w:p w14:paraId="49BFA84F" w14:textId="77777777" w:rsidR="003956CF" w:rsidRPr="003956CF" w:rsidRDefault="003956CF" w:rsidP="003956CF">
      <w:pPr>
        <w:pStyle w:val="EndNoteBibliography"/>
        <w:spacing w:after="0"/>
      </w:pPr>
      <w:r w:rsidRPr="003956CF">
        <w:t>24.</w:t>
      </w:r>
      <w:r w:rsidRPr="003956CF">
        <w:tab/>
        <w:t xml:space="preserve">Louis ED. More Time with Tremor: The Experience of Essential Tremor Versus Parkinson's Disease Patients. </w:t>
      </w:r>
      <w:r w:rsidRPr="003956CF">
        <w:rPr>
          <w:i/>
        </w:rPr>
        <w:t>Mov Disord Clin Pract</w:t>
      </w:r>
      <w:r w:rsidRPr="003956CF">
        <w:t xml:space="preserve"> (2016) 3(1):36-42. Epub 2016/07/19. doi: 10.1002/mdc3.12207. PubMed PMID: 27430000; PubMed Central PMCID: PMCPMC4943749.</w:t>
      </w:r>
    </w:p>
    <w:p w14:paraId="054BD599" w14:textId="77777777" w:rsidR="003956CF" w:rsidRPr="003956CF" w:rsidRDefault="003956CF" w:rsidP="003956CF">
      <w:pPr>
        <w:pStyle w:val="EndNoteBibliography"/>
        <w:spacing w:after="0"/>
      </w:pPr>
      <w:r w:rsidRPr="003956CF">
        <w:t>25.</w:t>
      </w:r>
      <w:r w:rsidRPr="003956CF">
        <w:tab/>
        <w:t xml:space="preserve">Louis ED, Collins K, Rohl B, Morgan S, Robakis D, Huey ED, et al. Self-reported physical activity in essential tremor: Relationship with tremor, balance, and cognitive function. </w:t>
      </w:r>
      <w:r w:rsidRPr="003956CF">
        <w:rPr>
          <w:i/>
        </w:rPr>
        <w:t>J Neurol Sci</w:t>
      </w:r>
      <w:r w:rsidRPr="003956CF">
        <w:t xml:space="preserve"> (2016) 366:240-5. Epub 2016/05/17. doi: 10.1016/j.jns.2016.05.034. PubMed PMID: 27288815.</w:t>
      </w:r>
    </w:p>
    <w:p w14:paraId="4DC43C7B" w14:textId="77777777" w:rsidR="003956CF" w:rsidRPr="003956CF" w:rsidRDefault="003956CF" w:rsidP="003956CF">
      <w:pPr>
        <w:pStyle w:val="EndNoteBibliography"/>
        <w:spacing w:after="0"/>
      </w:pPr>
      <w:r w:rsidRPr="003956CF">
        <w:t>26.</w:t>
      </w:r>
      <w:r w:rsidRPr="003956CF">
        <w:tab/>
        <w:t xml:space="preserve">Louis ED, Cosentino S, Huey ED. Depressive symptoms can amplify embarrassment in essential tremor. </w:t>
      </w:r>
      <w:r w:rsidRPr="003956CF">
        <w:rPr>
          <w:i/>
        </w:rPr>
        <w:t>J Clin Mov Disord</w:t>
      </w:r>
      <w:r w:rsidRPr="003956CF">
        <w:t xml:space="preserve"> (2016) 3:11-. doi: 10.1186/s40734-016-0039-6. PubMed PMID: 27429787.</w:t>
      </w:r>
    </w:p>
    <w:p w14:paraId="6CDE752D" w14:textId="77777777" w:rsidR="003956CF" w:rsidRPr="003956CF" w:rsidRDefault="003956CF" w:rsidP="003956CF">
      <w:pPr>
        <w:pStyle w:val="EndNoteBibliography"/>
        <w:spacing w:after="0"/>
      </w:pPr>
      <w:r w:rsidRPr="003956CF">
        <w:t>27.</w:t>
      </w:r>
      <w:r w:rsidRPr="003956CF">
        <w:tab/>
        <w:t xml:space="preserve">Manorenj S, Shravani C, Jawalker S. Clinical Characteristics of Essential Tremor in South India: A Hospital-Based Cohort Study. </w:t>
      </w:r>
      <w:r w:rsidRPr="003956CF">
        <w:rPr>
          <w:i/>
        </w:rPr>
        <w:t>J Neurosci Rural Pract</w:t>
      </w:r>
      <w:r w:rsidRPr="003956CF">
        <w:t xml:space="preserve"> (2019) 10(2):245-9. doi: 10.4103/jnrp.jnrp_348_18. PubMed PMID: 31001012.</w:t>
      </w:r>
    </w:p>
    <w:p w14:paraId="24997FBD" w14:textId="77777777" w:rsidR="003956CF" w:rsidRPr="003956CF" w:rsidRDefault="003956CF" w:rsidP="003956CF">
      <w:pPr>
        <w:pStyle w:val="EndNoteBibliography"/>
        <w:spacing w:after="0"/>
      </w:pPr>
      <w:r w:rsidRPr="003956CF">
        <w:t>28.</w:t>
      </w:r>
      <w:r w:rsidRPr="003956CF">
        <w:tab/>
        <w:t xml:space="preserve">Monin JK, Gutierrez J, Kellner S, Morgan S, Collins K, Rohl B, et al. Psychological Suffering in Essential Tremor: A Study of Patients and Those Who Are Close to Them. </w:t>
      </w:r>
      <w:r w:rsidRPr="003956CF">
        <w:rPr>
          <w:i/>
        </w:rPr>
        <w:t>Tremor Other Hyperkinet Mov (N Y)</w:t>
      </w:r>
      <w:r w:rsidRPr="003956CF">
        <w:t xml:space="preserve"> (2017) 7:526-. doi: 10.7916/D8Q53WF0. PubMed PMID: 29276649.</w:t>
      </w:r>
    </w:p>
    <w:p w14:paraId="7C907174" w14:textId="77777777" w:rsidR="003956CF" w:rsidRPr="003956CF" w:rsidRDefault="003956CF" w:rsidP="003956CF">
      <w:pPr>
        <w:pStyle w:val="EndNoteBibliography"/>
        <w:spacing w:after="0"/>
      </w:pPr>
      <w:r w:rsidRPr="003956CF">
        <w:t>29.</w:t>
      </w:r>
      <w:r w:rsidRPr="003956CF">
        <w:tab/>
        <w:t xml:space="preserve">Morgan S, Kellner S, Gutierrez J, Collins K, Rohl B, Migliore F, et al. The Experience of Essential Tremor Caregivers: Burden and Its Correlates. </w:t>
      </w:r>
      <w:r w:rsidRPr="003956CF">
        <w:rPr>
          <w:i/>
        </w:rPr>
        <w:t>Front Neurol</w:t>
      </w:r>
      <w:r w:rsidRPr="003956CF">
        <w:t xml:space="preserve"> (2017) 8(396). doi: 10.3389/fneur.2017.00396.</w:t>
      </w:r>
    </w:p>
    <w:p w14:paraId="0919C923" w14:textId="77777777" w:rsidR="003956CF" w:rsidRPr="003956CF" w:rsidRDefault="003956CF" w:rsidP="003956CF">
      <w:pPr>
        <w:pStyle w:val="EndNoteBibliography"/>
        <w:spacing w:after="0"/>
      </w:pPr>
      <w:r w:rsidRPr="003956CF">
        <w:t>30.</w:t>
      </w:r>
      <w:r w:rsidRPr="003956CF">
        <w:tab/>
        <w:t xml:space="preserve">Musacchio T, Purrer V, Papagianni A, Fleischer A, Mackenrodt D, Malsch C, et al. Non-Motor Symptoms of Essential Tremor Are Independent of Tremor Severity and Have an Impact on Quality of Life. </w:t>
      </w:r>
      <w:r w:rsidRPr="003956CF">
        <w:rPr>
          <w:i/>
        </w:rPr>
        <w:t>Tremor Other Hyperkinet Mov (N Y)</w:t>
      </w:r>
      <w:r w:rsidRPr="003956CF">
        <w:t xml:space="preserve"> (2016) 6:361. Epub 2016/03/19. doi: 10.7916/d8542nch. PubMed PMID: 26989573; PubMed Central PMCID: PMCPMC4790197.</w:t>
      </w:r>
    </w:p>
    <w:p w14:paraId="2D11AC71" w14:textId="77777777" w:rsidR="003956CF" w:rsidRPr="003956CF" w:rsidRDefault="003956CF" w:rsidP="003956CF">
      <w:pPr>
        <w:pStyle w:val="EndNoteBibliography"/>
        <w:spacing w:after="0"/>
      </w:pPr>
      <w:r w:rsidRPr="003956CF">
        <w:t>31.</w:t>
      </w:r>
      <w:r w:rsidRPr="003956CF">
        <w:tab/>
        <w:t xml:space="preserve">Peng J, Wang L, Li N, Li J, Duan L, Peng R. Distinct non-motor features of essential tremor with head tremor patients. </w:t>
      </w:r>
      <w:r w:rsidRPr="003956CF">
        <w:rPr>
          <w:i/>
        </w:rPr>
        <w:t>Acta Neurol Scand</w:t>
      </w:r>
      <w:r w:rsidRPr="003956CF">
        <w:t xml:space="preserve"> (2020) 142(1):74-82. Epub 2020/03/17. doi: 10.1111/ane.13242. PubMed PMID: 32176316.</w:t>
      </w:r>
    </w:p>
    <w:p w14:paraId="18F92C4E" w14:textId="77777777" w:rsidR="003956CF" w:rsidRPr="003956CF" w:rsidRDefault="003956CF" w:rsidP="003956CF">
      <w:pPr>
        <w:pStyle w:val="EndNoteBibliography"/>
        <w:spacing w:after="0"/>
      </w:pPr>
      <w:r w:rsidRPr="003956CF">
        <w:t>32.</w:t>
      </w:r>
      <w:r w:rsidRPr="003956CF">
        <w:tab/>
        <w:t xml:space="preserve">Rao AK, Gillman A, Louis ED. Quantitative gait analysis in essential tremor reveals impairments that are maintained into advanced age. </w:t>
      </w:r>
      <w:r w:rsidRPr="003956CF">
        <w:rPr>
          <w:i/>
        </w:rPr>
        <w:t>Gait Posture</w:t>
      </w:r>
      <w:r w:rsidRPr="003956CF">
        <w:t xml:space="preserve"> (2011) 34(1):65-70. Epub 2011/04/12. doi: 10.1016/j.gaitpost.2011.03.013. PubMed PMID: 21478017; PubMed Central PMCID: PMCPMC3575132.</w:t>
      </w:r>
    </w:p>
    <w:p w14:paraId="6B049843" w14:textId="77777777" w:rsidR="003956CF" w:rsidRPr="003956CF" w:rsidRDefault="003956CF" w:rsidP="003956CF">
      <w:pPr>
        <w:pStyle w:val="EndNoteBibliography"/>
        <w:spacing w:after="0"/>
      </w:pPr>
      <w:r w:rsidRPr="003956CF">
        <w:t>33.</w:t>
      </w:r>
      <w:r w:rsidRPr="003956CF">
        <w:tab/>
        <w:t xml:space="preserve">Rao AK, Gilman A, Louis ED. Balance confidence and falls in nondemented essential tremor patients: the role of cognition. </w:t>
      </w:r>
      <w:r w:rsidRPr="003956CF">
        <w:rPr>
          <w:i/>
        </w:rPr>
        <w:t>Arch Phys Med Rehabil</w:t>
      </w:r>
      <w:r w:rsidRPr="003956CF">
        <w:t xml:space="preserve"> (2014) 95(10):1832-7. Epub 2014/04/21. doi: 10.1016/j.apmr.2014.04.001. PubMed PMID: 24769121.</w:t>
      </w:r>
    </w:p>
    <w:p w14:paraId="6030BD05" w14:textId="77777777" w:rsidR="003956CF" w:rsidRPr="003956CF" w:rsidRDefault="003956CF" w:rsidP="003956CF">
      <w:pPr>
        <w:pStyle w:val="EndNoteBibliography"/>
        <w:spacing w:after="0"/>
      </w:pPr>
      <w:r w:rsidRPr="003956CF">
        <w:t>34.</w:t>
      </w:r>
      <w:r w:rsidRPr="003956CF">
        <w:tab/>
        <w:t xml:space="preserve">Rohl B, Collins K, Morgan S, Cosentino S, Huey ED, Louis ED. Daytime sleepiness and nighttime sleep quality across the full spectrum of cognitive presentations in essential tremor. </w:t>
      </w:r>
      <w:r w:rsidRPr="003956CF">
        <w:rPr>
          <w:i/>
        </w:rPr>
        <w:t>J Neurol Sci</w:t>
      </w:r>
      <w:r w:rsidRPr="003956CF">
        <w:t xml:space="preserve"> (2016) 371:24-31. Epub 2016/10/08. doi: 10.1016/j.jns.2016.10.006. PubMed PMID: 27871441.</w:t>
      </w:r>
    </w:p>
    <w:p w14:paraId="27EA308B" w14:textId="77777777" w:rsidR="003956CF" w:rsidRPr="003956CF" w:rsidRDefault="003956CF" w:rsidP="003956CF">
      <w:pPr>
        <w:pStyle w:val="EndNoteBibliography"/>
        <w:spacing w:after="0"/>
      </w:pPr>
      <w:r w:rsidRPr="003956CF">
        <w:t>35.</w:t>
      </w:r>
      <w:r w:rsidRPr="003956CF">
        <w:tab/>
        <w:t xml:space="preserve">Sengul Y, Sengul HS, Yucekaya SK, Yucel S, Bakim B, Pazarcı NK, et al. Cognitive functions, fatigue, depression, anxiety, and sleep disturbances: assessment of nonmotor features in young patients </w:t>
      </w:r>
      <w:r w:rsidRPr="003956CF">
        <w:lastRenderedPageBreak/>
        <w:t xml:space="preserve">with essential tremor. </w:t>
      </w:r>
      <w:r w:rsidRPr="003956CF">
        <w:rPr>
          <w:i/>
        </w:rPr>
        <w:t>Acta Neurol Belg</w:t>
      </w:r>
      <w:r w:rsidRPr="003956CF">
        <w:t xml:space="preserve"> (2015) 115(3):281-7. Epub 2014/12/05. doi: 10.1007/s13760-014-0396-6. PubMed PMID: 25471376.</w:t>
      </w:r>
    </w:p>
    <w:p w14:paraId="7B722DF8" w14:textId="77777777" w:rsidR="003956CF" w:rsidRPr="003956CF" w:rsidRDefault="003956CF" w:rsidP="003956CF">
      <w:pPr>
        <w:pStyle w:val="EndNoteBibliography"/>
        <w:spacing w:after="0"/>
      </w:pPr>
      <w:r w:rsidRPr="003956CF">
        <w:t>36.</w:t>
      </w:r>
      <w:r w:rsidRPr="003956CF">
        <w:tab/>
        <w:t xml:space="preserve">Sengul Y, Sengul HS, Gokcal E, Ustun I, Ozturk A, Yilmaz O, et al. Alexithymia is a non motor symptom of essential tremor regardless of the presence of depression and anxiety. </w:t>
      </w:r>
      <w:r w:rsidRPr="003956CF">
        <w:rPr>
          <w:i/>
        </w:rPr>
        <w:t>Neurol Res</w:t>
      </w:r>
      <w:r w:rsidRPr="003956CF">
        <w:t xml:space="preserve"> (2020) 42(11):946-51. Epub 2020/07/14. doi: 10.1080/01616412.2020.1792702. PubMed PMID: 32657241.</w:t>
      </w:r>
    </w:p>
    <w:p w14:paraId="3151CD0E" w14:textId="77777777" w:rsidR="003956CF" w:rsidRPr="003956CF" w:rsidRDefault="003956CF" w:rsidP="003956CF">
      <w:pPr>
        <w:pStyle w:val="EndNoteBibliography"/>
        <w:spacing w:after="0"/>
      </w:pPr>
      <w:r w:rsidRPr="003956CF">
        <w:t>37.</w:t>
      </w:r>
      <w:r w:rsidRPr="003956CF">
        <w:tab/>
        <w:t xml:space="preserve">Shalash AS, Mohamed H, Mansour AH, Elkady A, Elrassas H, Hamid E, et al. Clinical Profile of Non-Motor Symptoms in Patients with Essential Tremor: Impact on Quality of Life and Age-Related Differences. </w:t>
      </w:r>
      <w:r w:rsidRPr="003956CF">
        <w:rPr>
          <w:i/>
        </w:rPr>
        <w:t>Tremor Other Hyperkinet Mov (N Y)</w:t>
      </w:r>
      <w:r w:rsidRPr="003956CF">
        <w:t xml:space="preserve"> (2019) 9. Epub 2019/12/24. doi: 10.7916/tohm.v0.736. PubMed PMID: 31867132; PubMed Central PMCID: PMCPMC6898893.</w:t>
      </w:r>
    </w:p>
    <w:p w14:paraId="1CA8D6C8" w14:textId="77777777" w:rsidR="003956CF" w:rsidRPr="003956CF" w:rsidRDefault="003956CF" w:rsidP="003956CF">
      <w:pPr>
        <w:pStyle w:val="EndNoteBibliography"/>
        <w:spacing w:after="0"/>
      </w:pPr>
      <w:r w:rsidRPr="003956CF">
        <w:t>38.</w:t>
      </w:r>
      <w:r w:rsidRPr="003956CF">
        <w:tab/>
        <w:t xml:space="preserve">Smeltere L, Kuzņecovs V, Erts R. Depression and social phobia in essential tremor and Parkinson's disease. </w:t>
      </w:r>
      <w:r w:rsidRPr="003956CF">
        <w:rPr>
          <w:i/>
        </w:rPr>
        <w:t>Brain Behav</w:t>
      </w:r>
      <w:r w:rsidRPr="003956CF">
        <w:t xml:space="preserve"> (2017) 7(9):e00781-e. doi: 10.1002/brb3.781. PubMed PMID: 28948077.</w:t>
      </w:r>
    </w:p>
    <w:p w14:paraId="5E1F51AA" w14:textId="77777777" w:rsidR="003956CF" w:rsidRPr="003956CF" w:rsidRDefault="003956CF" w:rsidP="003956CF">
      <w:pPr>
        <w:pStyle w:val="EndNoteBibliography"/>
      </w:pPr>
      <w:r w:rsidRPr="003956CF">
        <w:t>39.</w:t>
      </w:r>
      <w:r w:rsidRPr="003956CF">
        <w:tab/>
        <w:t xml:space="preserve">Zubair A, Cersonsky TEK, Kellner S, Huey ED, Cosentino S, Louis ED. What Predicts Mortality in Essential Tremor? A Prospective, Longitudinal Study of Elders. </w:t>
      </w:r>
      <w:r w:rsidRPr="003956CF">
        <w:rPr>
          <w:i/>
        </w:rPr>
        <w:t>Front Neurol</w:t>
      </w:r>
      <w:r w:rsidRPr="003956CF">
        <w:t xml:space="preserve"> (2018) 9:1077-. doi: 10.3389/fneur.2018.01077. PubMed PMID: 30581416.</w:t>
      </w:r>
    </w:p>
    <w:p w14:paraId="7899B102" w14:textId="2043A50B" w:rsidR="009A3327" w:rsidRPr="0096479A" w:rsidRDefault="004C5ADF" w:rsidP="00EB643F">
      <w:pPr>
        <w:spacing w:before="100" w:beforeAutospacing="1" w:after="100" w:afterAutospacing="1"/>
        <w:rPr>
          <w:rFonts w:cstheme="minorHAnsi"/>
          <w:sz w:val="16"/>
          <w:szCs w:val="16"/>
        </w:rPr>
      </w:pPr>
      <w:r w:rsidRPr="0096479A">
        <w:rPr>
          <w:rFonts w:cstheme="minorHAnsi"/>
          <w:sz w:val="16"/>
          <w:szCs w:val="16"/>
        </w:rPr>
        <w:fldChar w:fldCharType="end"/>
      </w:r>
    </w:p>
    <w:sectPr w:rsidR="009A3327" w:rsidRPr="0096479A" w:rsidSect="0093429D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D39C2" w14:textId="77777777" w:rsidR="006F7D18" w:rsidRDefault="006F7D18" w:rsidP="00117666">
      <w:pPr>
        <w:spacing w:after="0"/>
      </w:pPr>
      <w:r>
        <w:separator/>
      </w:r>
    </w:p>
  </w:endnote>
  <w:endnote w:type="continuationSeparator" w:id="0">
    <w:p w14:paraId="555A2FA8" w14:textId="77777777" w:rsidR="006F7D18" w:rsidRDefault="006F7D18" w:rsidP="00117666">
      <w:pPr>
        <w:spacing w:after="0"/>
      </w:pPr>
      <w:r>
        <w:continuationSeparator/>
      </w:r>
    </w:p>
  </w:endnote>
  <w:endnote w:type="continuationNotice" w:id="1">
    <w:p w14:paraId="471689AA" w14:textId="77777777" w:rsidR="006F7D18" w:rsidRDefault="006F7D1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DE588D" w:rsidRPr="00577C4C" w:rsidRDefault="00DE588D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DE588D" w:rsidRPr="00577C4C" w:rsidRDefault="00DE588D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DE588D" w:rsidRPr="00577C4C" w:rsidRDefault="00DE588D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DE588D" w:rsidRPr="00577C4C" w:rsidRDefault="00DE588D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DE588D" w:rsidRPr="00577C4C" w:rsidRDefault="00DE588D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DE588D" w:rsidRPr="00577C4C" w:rsidRDefault="00DE588D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1467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B39078" w14:textId="224ED895" w:rsidR="00AF7F66" w:rsidRDefault="00AF7F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5CD28F" w14:textId="77777777" w:rsidR="00AF7F66" w:rsidRDefault="00AF7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C891C" w14:textId="77777777" w:rsidR="006F7D18" w:rsidRDefault="006F7D18" w:rsidP="00117666">
      <w:pPr>
        <w:spacing w:after="0"/>
      </w:pPr>
      <w:r>
        <w:separator/>
      </w:r>
    </w:p>
  </w:footnote>
  <w:footnote w:type="continuationSeparator" w:id="0">
    <w:p w14:paraId="3DBE5A3A" w14:textId="77777777" w:rsidR="006F7D18" w:rsidRDefault="006F7D18" w:rsidP="00117666">
      <w:pPr>
        <w:spacing w:after="0"/>
      </w:pPr>
      <w:r>
        <w:continuationSeparator/>
      </w:r>
    </w:p>
  </w:footnote>
  <w:footnote w:type="continuationNotice" w:id="1">
    <w:p w14:paraId="4A29AD90" w14:textId="77777777" w:rsidR="006F7D18" w:rsidRDefault="006F7D1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DE588D" w:rsidRPr="009151AA" w:rsidRDefault="00DE588D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DE588D" w:rsidRDefault="00DE588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2D740DBE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BA29B9"/>
    <w:multiLevelType w:val="multilevel"/>
    <w:tmpl w:val="53486EEA"/>
    <w:lvl w:ilvl="0">
      <w:start w:val="3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Health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9wfdszf49295deftdk59xds5vsv52saxwax&quot;&gt;Sage ET SLR Manuscript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/record-ids&gt;&lt;/item&gt;&lt;/Libraries&gt;"/>
  </w:docVars>
  <w:rsids>
    <w:rsidRoot w:val="00ED20B5"/>
    <w:rsid w:val="0001436A"/>
    <w:rsid w:val="000217F5"/>
    <w:rsid w:val="000246DC"/>
    <w:rsid w:val="00024CCA"/>
    <w:rsid w:val="000323FB"/>
    <w:rsid w:val="00034304"/>
    <w:rsid w:val="00035434"/>
    <w:rsid w:val="000520F9"/>
    <w:rsid w:val="00052A14"/>
    <w:rsid w:val="0007586D"/>
    <w:rsid w:val="00077186"/>
    <w:rsid w:val="00077D53"/>
    <w:rsid w:val="000B7027"/>
    <w:rsid w:val="000C33F0"/>
    <w:rsid w:val="000D1D93"/>
    <w:rsid w:val="000D4351"/>
    <w:rsid w:val="000E062A"/>
    <w:rsid w:val="000F1EFE"/>
    <w:rsid w:val="000F2E28"/>
    <w:rsid w:val="00103583"/>
    <w:rsid w:val="00105FD9"/>
    <w:rsid w:val="001119F7"/>
    <w:rsid w:val="00117666"/>
    <w:rsid w:val="00124F68"/>
    <w:rsid w:val="001255A4"/>
    <w:rsid w:val="001349C9"/>
    <w:rsid w:val="00134EAD"/>
    <w:rsid w:val="00136836"/>
    <w:rsid w:val="00145C78"/>
    <w:rsid w:val="001549D3"/>
    <w:rsid w:val="00157C51"/>
    <w:rsid w:val="00160065"/>
    <w:rsid w:val="00171992"/>
    <w:rsid w:val="00171CF9"/>
    <w:rsid w:val="001771E5"/>
    <w:rsid w:val="00177D84"/>
    <w:rsid w:val="001831C0"/>
    <w:rsid w:val="00187DA4"/>
    <w:rsid w:val="00197A9F"/>
    <w:rsid w:val="001A46A4"/>
    <w:rsid w:val="001A7323"/>
    <w:rsid w:val="001C7F44"/>
    <w:rsid w:val="001D79BB"/>
    <w:rsid w:val="001E766B"/>
    <w:rsid w:val="001F2436"/>
    <w:rsid w:val="001F2750"/>
    <w:rsid w:val="001F2905"/>
    <w:rsid w:val="001F4304"/>
    <w:rsid w:val="002018D4"/>
    <w:rsid w:val="00215628"/>
    <w:rsid w:val="0021596B"/>
    <w:rsid w:val="00216E61"/>
    <w:rsid w:val="00217AA6"/>
    <w:rsid w:val="002304D3"/>
    <w:rsid w:val="002445AA"/>
    <w:rsid w:val="002540DA"/>
    <w:rsid w:val="002550FE"/>
    <w:rsid w:val="002656E8"/>
    <w:rsid w:val="00267D18"/>
    <w:rsid w:val="00274347"/>
    <w:rsid w:val="00276ACA"/>
    <w:rsid w:val="0028590A"/>
    <w:rsid w:val="00286375"/>
    <w:rsid w:val="002868E2"/>
    <w:rsid w:val="002869C3"/>
    <w:rsid w:val="002935BE"/>
    <w:rsid w:val="002936E4"/>
    <w:rsid w:val="00296E96"/>
    <w:rsid w:val="002A4B42"/>
    <w:rsid w:val="002A60A2"/>
    <w:rsid w:val="002B4A57"/>
    <w:rsid w:val="002C33BA"/>
    <w:rsid w:val="002C74CA"/>
    <w:rsid w:val="002E72C7"/>
    <w:rsid w:val="002F1CC8"/>
    <w:rsid w:val="002F6E71"/>
    <w:rsid w:val="003123F4"/>
    <w:rsid w:val="003302E7"/>
    <w:rsid w:val="00332884"/>
    <w:rsid w:val="00335C7E"/>
    <w:rsid w:val="00335E67"/>
    <w:rsid w:val="00350369"/>
    <w:rsid w:val="0035179A"/>
    <w:rsid w:val="003544FB"/>
    <w:rsid w:val="00363058"/>
    <w:rsid w:val="00374E7B"/>
    <w:rsid w:val="003775AF"/>
    <w:rsid w:val="003901D2"/>
    <w:rsid w:val="003956CF"/>
    <w:rsid w:val="003A6781"/>
    <w:rsid w:val="003C2E33"/>
    <w:rsid w:val="003C3ABF"/>
    <w:rsid w:val="003C6210"/>
    <w:rsid w:val="003D2F2D"/>
    <w:rsid w:val="00401590"/>
    <w:rsid w:val="00410274"/>
    <w:rsid w:val="00413B8F"/>
    <w:rsid w:val="00414FB4"/>
    <w:rsid w:val="004212EA"/>
    <w:rsid w:val="00434723"/>
    <w:rsid w:val="00447777"/>
    <w:rsid w:val="00447801"/>
    <w:rsid w:val="00452E9C"/>
    <w:rsid w:val="00466B1C"/>
    <w:rsid w:val="004735C8"/>
    <w:rsid w:val="004947A6"/>
    <w:rsid w:val="004961FF"/>
    <w:rsid w:val="004A61BB"/>
    <w:rsid w:val="004B627E"/>
    <w:rsid w:val="004B7805"/>
    <w:rsid w:val="004C24ED"/>
    <w:rsid w:val="004C5ADF"/>
    <w:rsid w:val="004E49F7"/>
    <w:rsid w:val="005038EA"/>
    <w:rsid w:val="005125D2"/>
    <w:rsid w:val="00515062"/>
    <w:rsid w:val="005151E3"/>
    <w:rsid w:val="00517A89"/>
    <w:rsid w:val="005208F8"/>
    <w:rsid w:val="005250F2"/>
    <w:rsid w:val="00527E40"/>
    <w:rsid w:val="00531BD1"/>
    <w:rsid w:val="00557B97"/>
    <w:rsid w:val="00561B40"/>
    <w:rsid w:val="00564EF9"/>
    <w:rsid w:val="005666C5"/>
    <w:rsid w:val="00567C87"/>
    <w:rsid w:val="00574C8E"/>
    <w:rsid w:val="00586BA1"/>
    <w:rsid w:val="005907D2"/>
    <w:rsid w:val="00593EEA"/>
    <w:rsid w:val="00594A7C"/>
    <w:rsid w:val="00596BE5"/>
    <w:rsid w:val="005A5EEE"/>
    <w:rsid w:val="005B74BE"/>
    <w:rsid w:val="005B756C"/>
    <w:rsid w:val="005E3C77"/>
    <w:rsid w:val="005E698C"/>
    <w:rsid w:val="005F68A7"/>
    <w:rsid w:val="005F6B24"/>
    <w:rsid w:val="005F6CBB"/>
    <w:rsid w:val="006103AF"/>
    <w:rsid w:val="00626EEE"/>
    <w:rsid w:val="00634F4F"/>
    <w:rsid w:val="006375C7"/>
    <w:rsid w:val="0064006C"/>
    <w:rsid w:val="00653C69"/>
    <w:rsid w:val="00654CBD"/>
    <w:rsid w:val="00654E8F"/>
    <w:rsid w:val="00660D05"/>
    <w:rsid w:val="00662E24"/>
    <w:rsid w:val="0066690D"/>
    <w:rsid w:val="0066725C"/>
    <w:rsid w:val="0067162F"/>
    <w:rsid w:val="00673DB6"/>
    <w:rsid w:val="006761AC"/>
    <w:rsid w:val="006820B1"/>
    <w:rsid w:val="006A35EF"/>
    <w:rsid w:val="006A6C64"/>
    <w:rsid w:val="006B13D0"/>
    <w:rsid w:val="006B7D14"/>
    <w:rsid w:val="006C7048"/>
    <w:rsid w:val="006D0F41"/>
    <w:rsid w:val="006E0133"/>
    <w:rsid w:val="006F1652"/>
    <w:rsid w:val="006F7574"/>
    <w:rsid w:val="006F7D18"/>
    <w:rsid w:val="00701727"/>
    <w:rsid w:val="0070566C"/>
    <w:rsid w:val="00707BDB"/>
    <w:rsid w:val="00714C50"/>
    <w:rsid w:val="0071586E"/>
    <w:rsid w:val="00715E1C"/>
    <w:rsid w:val="007220F1"/>
    <w:rsid w:val="0072318C"/>
    <w:rsid w:val="00725A7D"/>
    <w:rsid w:val="00731618"/>
    <w:rsid w:val="00740831"/>
    <w:rsid w:val="00745C7B"/>
    <w:rsid w:val="00746D66"/>
    <w:rsid w:val="007501BE"/>
    <w:rsid w:val="00756116"/>
    <w:rsid w:val="0075792E"/>
    <w:rsid w:val="0076119C"/>
    <w:rsid w:val="007639AE"/>
    <w:rsid w:val="0077008D"/>
    <w:rsid w:val="00771858"/>
    <w:rsid w:val="00781D6F"/>
    <w:rsid w:val="0078234C"/>
    <w:rsid w:val="00785CD3"/>
    <w:rsid w:val="00790BB3"/>
    <w:rsid w:val="007960B7"/>
    <w:rsid w:val="0079664A"/>
    <w:rsid w:val="007B25B6"/>
    <w:rsid w:val="007B2D2B"/>
    <w:rsid w:val="007B59DD"/>
    <w:rsid w:val="007B7640"/>
    <w:rsid w:val="007C206C"/>
    <w:rsid w:val="007C2148"/>
    <w:rsid w:val="007C432E"/>
    <w:rsid w:val="007D5852"/>
    <w:rsid w:val="007E1964"/>
    <w:rsid w:val="007F7FEB"/>
    <w:rsid w:val="008037F8"/>
    <w:rsid w:val="00817DD6"/>
    <w:rsid w:val="0083759F"/>
    <w:rsid w:val="00840ABE"/>
    <w:rsid w:val="00850935"/>
    <w:rsid w:val="008521E7"/>
    <w:rsid w:val="008571C6"/>
    <w:rsid w:val="00857867"/>
    <w:rsid w:val="008651E1"/>
    <w:rsid w:val="0088350D"/>
    <w:rsid w:val="00885156"/>
    <w:rsid w:val="00885B3C"/>
    <w:rsid w:val="00887479"/>
    <w:rsid w:val="008A2C74"/>
    <w:rsid w:val="008B5285"/>
    <w:rsid w:val="008D3ABA"/>
    <w:rsid w:val="008E3CD8"/>
    <w:rsid w:val="008E6C9A"/>
    <w:rsid w:val="008F4191"/>
    <w:rsid w:val="009118E7"/>
    <w:rsid w:val="009151AA"/>
    <w:rsid w:val="00921141"/>
    <w:rsid w:val="0092529F"/>
    <w:rsid w:val="0093429D"/>
    <w:rsid w:val="00943573"/>
    <w:rsid w:val="00945E74"/>
    <w:rsid w:val="00946873"/>
    <w:rsid w:val="009579DA"/>
    <w:rsid w:val="00960CB2"/>
    <w:rsid w:val="009628FD"/>
    <w:rsid w:val="00964134"/>
    <w:rsid w:val="0096479A"/>
    <w:rsid w:val="00965E66"/>
    <w:rsid w:val="00970041"/>
    <w:rsid w:val="00970F7D"/>
    <w:rsid w:val="00971464"/>
    <w:rsid w:val="00977E76"/>
    <w:rsid w:val="0098107C"/>
    <w:rsid w:val="00992383"/>
    <w:rsid w:val="00994A3D"/>
    <w:rsid w:val="009A1489"/>
    <w:rsid w:val="009A3327"/>
    <w:rsid w:val="009C0BFC"/>
    <w:rsid w:val="009C1289"/>
    <w:rsid w:val="009C19CD"/>
    <w:rsid w:val="009C2B12"/>
    <w:rsid w:val="009C3EF3"/>
    <w:rsid w:val="009E2D26"/>
    <w:rsid w:val="009E52EC"/>
    <w:rsid w:val="009F6738"/>
    <w:rsid w:val="00A0637D"/>
    <w:rsid w:val="00A0757A"/>
    <w:rsid w:val="00A11C28"/>
    <w:rsid w:val="00A140A7"/>
    <w:rsid w:val="00A174D9"/>
    <w:rsid w:val="00A2642A"/>
    <w:rsid w:val="00A3203D"/>
    <w:rsid w:val="00A44750"/>
    <w:rsid w:val="00A469D6"/>
    <w:rsid w:val="00A533A1"/>
    <w:rsid w:val="00A556D7"/>
    <w:rsid w:val="00A57488"/>
    <w:rsid w:val="00A8699F"/>
    <w:rsid w:val="00A907E7"/>
    <w:rsid w:val="00AA4D24"/>
    <w:rsid w:val="00AB00A4"/>
    <w:rsid w:val="00AB6715"/>
    <w:rsid w:val="00AC4FA8"/>
    <w:rsid w:val="00AC62F2"/>
    <w:rsid w:val="00AD42E8"/>
    <w:rsid w:val="00AD522C"/>
    <w:rsid w:val="00AE2BF8"/>
    <w:rsid w:val="00AF7DF6"/>
    <w:rsid w:val="00AF7F66"/>
    <w:rsid w:val="00B11A86"/>
    <w:rsid w:val="00B12857"/>
    <w:rsid w:val="00B13481"/>
    <w:rsid w:val="00B1671E"/>
    <w:rsid w:val="00B16AFB"/>
    <w:rsid w:val="00B25EB3"/>
    <w:rsid w:val="00B25EB8"/>
    <w:rsid w:val="00B3266B"/>
    <w:rsid w:val="00B37F4D"/>
    <w:rsid w:val="00B539E8"/>
    <w:rsid w:val="00B72483"/>
    <w:rsid w:val="00B746B1"/>
    <w:rsid w:val="00B87EAA"/>
    <w:rsid w:val="00BA233B"/>
    <w:rsid w:val="00BB44FE"/>
    <w:rsid w:val="00BB4F64"/>
    <w:rsid w:val="00BE10D0"/>
    <w:rsid w:val="00BF6269"/>
    <w:rsid w:val="00C04794"/>
    <w:rsid w:val="00C44810"/>
    <w:rsid w:val="00C52A7B"/>
    <w:rsid w:val="00C56BAF"/>
    <w:rsid w:val="00C57A6F"/>
    <w:rsid w:val="00C679AA"/>
    <w:rsid w:val="00C75972"/>
    <w:rsid w:val="00C8764E"/>
    <w:rsid w:val="00C948EE"/>
    <w:rsid w:val="00CA1378"/>
    <w:rsid w:val="00CB55F0"/>
    <w:rsid w:val="00CC102F"/>
    <w:rsid w:val="00CC1B93"/>
    <w:rsid w:val="00CC59F7"/>
    <w:rsid w:val="00CD066B"/>
    <w:rsid w:val="00CD79A1"/>
    <w:rsid w:val="00CE4FEE"/>
    <w:rsid w:val="00D01BFC"/>
    <w:rsid w:val="00D060CF"/>
    <w:rsid w:val="00D165F5"/>
    <w:rsid w:val="00D26B9A"/>
    <w:rsid w:val="00D4245B"/>
    <w:rsid w:val="00D5770E"/>
    <w:rsid w:val="00D61669"/>
    <w:rsid w:val="00D620BA"/>
    <w:rsid w:val="00D82777"/>
    <w:rsid w:val="00D83594"/>
    <w:rsid w:val="00DA4D73"/>
    <w:rsid w:val="00DA5ACB"/>
    <w:rsid w:val="00DA7D96"/>
    <w:rsid w:val="00DB48D1"/>
    <w:rsid w:val="00DB59C3"/>
    <w:rsid w:val="00DB6FD9"/>
    <w:rsid w:val="00DC259A"/>
    <w:rsid w:val="00DE23E8"/>
    <w:rsid w:val="00DE588D"/>
    <w:rsid w:val="00DF6281"/>
    <w:rsid w:val="00E0055E"/>
    <w:rsid w:val="00E1595C"/>
    <w:rsid w:val="00E20FE2"/>
    <w:rsid w:val="00E23992"/>
    <w:rsid w:val="00E34C13"/>
    <w:rsid w:val="00E352FD"/>
    <w:rsid w:val="00E36000"/>
    <w:rsid w:val="00E3653B"/>
    <w:rsid w:val="00E40704"/>
    <w:rsid w:val="00E52377"/>
    <w:rsid w:val="00E537AD"/>
    <w:rsid w:val="00E53EEA"/>
    <w:rsid w:val="00E6437B"/>
    <w:rsid w:val="00E64E17"/>
    <w:rsid w:val="00E769CF"/>
    <w:rsid w:val="00E822C2"/>
    <w:rsid w:val="00E85023"/>
    <w:rsid w:val="00E850FD"/>
    <w:rsid w:val="00E866C9"/>
    <w:rsid w:val="00E906B2"/>
    <w:rsid w:val="00E90CEB"/>
    <w:rsid w:val="00E93188"/>
    <w:rsid w:val="00E95421"/>
    <w:rsid w:val="00E9741C"/>
    <w:rsid w:val="00EA3D3C"/>
    <w:rsid w:val="00EB643F"/>
    <w:rsid w:val="00EC090A"/>
    <w:rsid w:val="00ED20B5"/>
    <w:rsid w:val="00ED44FB"/>
    <w:rsid w:val="00EF087D"/>
    <w:rsid w:val="00EF2729"/>
    <w:rsid w:val="00F063F4"/>
    <w:rsid w:val="00F1047E"/>
    <w:rsid w:val="00F20B0E"/>
    <w:rsid w:val="00F37693"/>
    <w:rsid w:val="00F454CE"/>
    <w:rsid w:val="00F46900"/>
    <w:rsid w:val="00F516D4"/>
    <w:rsid w:val="00F54C3F"/>
    <w:rsid w:val="00F56C9F"/>
    <w:rsid w:val="00F603CB"/>
    <w:rsid w:val="00F61D89"/>
    <w:rsid w:val="00F65A60"/>
    <w:rsid w:val="00F66626"/>
    <w:rsid w:val="00F71B73"/>
    <w:rsid w:val="00F7363A"/>
    <w:rsid w:val="00FA1464"/>
    <w:rsid w:val="00FB0BFD"/>
    <w:rsid w:val="00FC0398"/>
    <w:rsid w:val="00FD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6DB94A"/>
  <w15:docId w15:val="{DFF57DEB-2FF0-457F-B6C1-CACA40D5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B6715"/>
    <w:pPr>
      <w:numPr>
        <w:numId w:val="3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AB6715"/>
    <w:pPr>
      <w:keepNext/>
      <w:keepLines/>
      <w:numPr>
        <w:ilvl w:val="2"/>
        <w:numId w:val="3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9"/>
    <w:qFormat/>
    <w:rsid w:val="00AB6715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88D"/>
    <w:pPr>
      <w:keepNext/>
      <w:keepLines/>
      <w:numPr>
        <w:ilvl w:val="5"/>
        <w:numId w:val="3"/>
      </w:numPr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88D"/>
    <w:pPr>
      <w:keepNext/>
      <w:keepLines/>
      <w:numPr>
        <w:ilvl w:val="6"/>
        <w:numId w:val="3"/>
      </w:numPr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88D"/>
    <w:pPr>
      <w:keepNext/>
      <w:keepLines/>
      <w:numPr>
        <w:ilvl w:val="7"/>
        <w:numId w:val="3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88D"/>
    <w:pPr>
      <w:keepNext/>
      <w:keepLines/>
      <w:numPr>
        <w:ilvl w:val="8"/>
        <w:numId w:val="3"/>
      </w:numPr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link w:val="NoSpacingChar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AB6715"/>
    <w:pPr>
      <w:numPr>
        <w:numId w:val="1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9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styleId="GridTable4-Accent1">
    <w:name w:val="Grid Table 4 Accent 1"/>
    <w:basedOn w:val="TableNormal"/>
    <w:uiPriority w:val="49"/>
    <w:rsid w:val="00DE588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DE58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8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8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8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DE588D"/>
    <w:rPr>
      <w:rFonts w:ascii="Times New Roman" w:hAnsi="Times New Roman"/>
      <w:sz w:val="24"/>
    </w:rPr>
  </w:style>
  <w:style w:type="character" w:styleId="Mention">
    <w:name w:val="Mention"/>
    <w:basedOn w:val="DefaultParagraphFont"/>
    <w:uiPriority w:val="99"/>
    <w:unhideWhenUsed/>
    <w:rsid w:val="00DE588D"/>
    <w:rPr>
      <w:color w:val="2B579A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E588D"/>
    <w:rPr>
      <w:rFonts w:ascii="Times New Roman" w:eastAsia="Cambria" w:hAnsi="Times New Roman" w:cs="Times New Roman"/>
      <w:sz w:val="24"/>
      <w:szCs w:val="24"/>
    </w:rPr>
  </w:style>
  <w:style w:type="table" w:styleId="ListTable3-Accent1">
    <w:name w:val="List Table 3 Accent 1"/>
    <w:basedOn w:val="TableNormal"/>
    <w:uiPriority w:val="48"/>
    <w:rsid w:val="00DE588D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HeaderFooterLabel">
    <w:name w:val="Header/Footer Label"/>
    <w:basedOn w:val="Header"/>
    <w:rsid w:val="00DE588D"/>
    <w:pPr>
      <w:tabs>
        <w:tab w:val="clear" w:pos="4844"/>
        <w:tab w:val="clear" w:pos="9689"/>
      </w:tabs>
      <w:spacing w:before="0" w:line="160" w:lineRule="exact"/>
    </w:pPr>
    <w:rPr>
      <w:rFonts w:ascii="Garamond" w:eastAsia="Times New Roman" w:hAnsi="Garamond" w:cs="Times New Roman"/>
      <w:b w:val="0"/>
      <w:smallCaps/>
      <w:color w:val="808080"/>
      <w:sz w:val="14"/>
      <w:szCs w:val="20"/>
    </w:rPr>
  </w:style>
  <w:style w:type="paragraph" w:customStyle="1" w:styleId="paragraph">
    <w:name w:val="paragraph"/>
    <w:basedOn w:val="Normal"/>
    <w:rsid w:val="00DE588D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DE588D"/>
  </w:style>
  <w:style w:type="character" w:customStyle="1" w:styleId="eop">
    <w:name w:val="eop"/>
    <w:basedOn w:val="DefaultParagraphFont"/>
    <w:rsid w:val="00DE588D"/>
  </w:style>
  <w:style w:type="character" w:customStyle="1" w:styleId="contextualspellingandgrammarerror">
    <w:name w:val="contextualspellingandgrammarerror"/>
    <w:basedOn w:val="DefaultParagraphFont"/>
    <w:rsid w:val="00DE588D"/>
  </w:style>
  <w:style w:type="table" w:styleId="GridTable5Dark-Accent3">
    <w:name w:val="Grid Table 5 Dark Accent 3"/>
    <w:basedOn w:val="TableNormal"/>
    <w:uiPriority w:val="50"/>
    <w:rsid w:val="00DE58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DE588D"/>
    <w:pPr>
      <w:keepNext/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E588D"/>
    <w:pPr>
      <w:tabs>
        <w:tab w:val="left" w:pos="440"/>
        <w:tab w:val="right" w:leader="dot" w:pos="8630"/>
      </w:tabs>
      <w:spacing w:before="0" w:after="100" w:line="360" w:lineRule="auto"/>
    </w:pPr>
    <w:rPr>
      <w:rFonts w:asciiTheme="minorHAnsi" w:eastAsiaTheme="minorEastAsia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DE588D"/>
    <w:pPr>
      <w:spacing w:before="0" w:after="100" w:line="259" w:lineRule="auto"/>
      <w:ind w:left="220"/>
    </w:pPr>
    <w:rPr>
      <w:rFonts w:asciiTheme="minorHAnsi" w:eastAsiaTheme="minorEastAsia" w:hAnsiTheme="minorHAnsi" w:cs="Times New Roman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DE588D"/>
    <w:pPr>
      <w:spacing w:before="0" w:after="100" w:line="259" w:lineRule="auto"/>
      <w:ind w:left="440"/>
    </w:pPr>
    <w:rPr>
      <w:rFonts w:asciiTheme="minorHAnsi" w:eastAsiaTheme="minorEastAsia" w:hAnsiTheme="minorHAnsi" w:cs="Times New Roman"/>
      <w:sz w:val="22"/>
    </w:rPr>
  </w:style>
  <w:style w:type="character" w:styleId="UnresolvedMention">
    <w:name w:val="Unresolved Mention"/>
    <w:basedOn w:val="DefaultParagraphFont"/>
    <w:uiPriority w:val="99"/>
    <w:unhideWhenUsed/>
    <w:rsid w:val="00DE588D"/>
    <w:rPr>
      <w:color w:val="605E5C"/>
      <w:shd w:val="clear" w:color="auto" w:fill="E1DFDD"/>
    </w:rPr>
  </w:style>
  <w:style w:type="paragraph" w:styleId="TableofFigures">
    <w:name w:val="table of figures"/>
    <w:basedOn w:val="Normal"/>
    <w:next w:val="Normal"/>
    <w:uiPriority w:val="99"/>
    <w:unhideWhenUsed/>
    <w:rsid w:val="00DE588D"/>
    <w:pPr>
      <w:spacing w:before="0" w:after="0" w:line="276" w:lineRule="auto"/>
    </w:pPr>
    <w:rPr>
      <w:rFonts w:asciiTheme="minorHAnsi" w:eastAsiaTheme="minorEastAsia" w:hAnsiTheme="minorHAnsi"/>
      <w:sz w:val="22"/>
    </w:rPr>
  </w:style>
  <w:style w:type="table" w:styleId="GridTable2-Accent6">
    <w:name w:val="Grid Table 2 Accent 6"/>
    <w:basedOn w:val="TableNormal"/>
    <w:uiPriority w:val="47"/>
    <w:rsid w:val="00DE588D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BodyText">
    <w:name w:val="Body Text"/>
    <w:basedOn w:val="Normal"/>
    <w:link w:val="BodyTextChar"/>
    <w:rsid w:val="00DE588D"/>
    <w:pPr>
      <w:spacing w:before="0" w:after="120" w:line="260" w:lineRule="atLeast"/>
      <w:jc w:val="both"/>
    </w:pPr>
    <w:rPr>
      <w:rFonts w:eastAsia="Times New Roman" w:cs="Times New Roman"/>
      <w:color w:val="000000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DE588D"/>
    <w:rPr>
      <w:rFonts w:ascii="Times New Roman" w:eastAsia="Times New Roman" w:hAnsi="Times New Roman" w:cs="Times New Roman"/>
      <w:color w:val="00000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DE588D"/>
    <w:pPr>
      <w:spacing w:before="0" w:after="200" w:line="276" w:lineRule="auto"/>
    </w:pPr>
    <w:rPr>
      <w:rFonts w:asciiTheme="minorHAnsi" w:eastAsiaTheme="minorEastAsia" w:hAnsiTheme="minorHAnsi"/>
      <w:sz w:val="22"/>
    </w:rPr>
  </w:style>
  <w:style w:type="paragraph" w:styleId="Revision">
    <w:name w:val="Revision"/>
    <w:hidden/>
    <w:uiPriority w:val="99"/>
    <w:semiHidden/>
    <w:rsid w:val="00DE588D"/>
    <w:pPr>
      <w:spacing w:after="0" w:line="240" w:lineRule="auto"/>
    </w:pPr>
    <w:rPr>
      <w:rFonts w:eastAsiaTheme="minorEastAsia"/>
    </w:rPr>
  </w:style>
  <w:style w:type="table" w:styleId="GridTable5Dark">
    <w:name w:val="Grid Table 5 Dark"/>
    <w:basedOn w:val="TableNormal"/>
    <w:uiPriority w:val="50"/>
    <w:rsid w:val="00DE588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-Accent5">
    <w:name w:val="Grid Table 4 Accent 5"/>
    <w:basedOn w:val="TableNormal"/>
    <w:uiPriority w:val="49"/>
    <w:rsid w:val="00DE588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">
    <w:name w:val="Grid Table 4"/>
    <w:basedOn w:val="TableNormal"/>
    <w:uiPriority w:val="49"/>
    <w:rsid w:val="00DE588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DE588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DE588D"/>
    <w:pPr>
      <w:spacing w:before="0" w:after="0" w:line="276" w:lineRule="auto"/>
      <w:jc w:val="center"/>
    </w:pPr>
    <w:rPr>
      <w:rFonts w:eastAsiaTheme="minorEastAsia"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E588D"/>
    <w:rPr>
      <w:rFonts w:ascii="Times New Roman" w:eastAsiaTheme="minorEastAsia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DE588D"/>
    <w:pPr>
      <w:spacing w:before="0" w:after="200"/>
      <w:jc w:val="both"/>
    </w:pPr>
    <w:rPr>
      <w:rFonts w:eastAsiaTheme="minorEastAsia"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E588D"/>
    <w:rPr>
      <w:rFonts w:ascii="Times New Roman" w:eastAsiaTheme="minorEastAsia" w:hAnsi="Times New Roman" w:cs="Times New Roman"/>
      <w:noProof/>
      <w:sz w:val="24"/>
    </w:rPr>
  </w:style>
  <w:style w:type="paragraph" w:customStyle="1" w:styleId="xmsolistparagraph">
    <w:name w:val="x_msolistparagraph"/>
    <w:basedOn w:val="Normal"/>
    <w:rsid w:val="00DE588D"/>
    <w:pPr>
      <w:spacing w:before="100" w:beforeAutospacing="1" w:after="100" w:afterAutospacing="1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BFE1526FC1F4DBA5082794CEFB0A2" ma:contentTypeVersion="0" ma:contentTypeDescription="Create a new document." ma:contentTypeScope="" ma:versionID="00aae2925980d472bb71bacd8a3e57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3ED763-6DA5-460E-B227-E9E1AE15EB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F21944-12C5-47F7-961F-06971D817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E47B9F-9A6C-44F4-A63C-70CC61C544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9</Pages>
  <Words>8718</Words>
  <Characters>49696</Characters>
  <Application>Microsoft Office Word</Application>
  <DocSecurity>4</DocSecurity>
  <Lines>414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 Media SA</dc:creator>
  <cp:keywords/>
  <cp:lastModifiedBy>Meg Gerbasi</cp:lastModifiedBy>
  <cp:revision>2</cp:revision>
  <cp:lastPrinted>2013-10-03T15:51:00Z</cp:lastPrinted>
  <dcterms:created xsi:type="dcterms:W3CDTF">2022-02-14T17:42:00Z</dcterms:created>
  <dcterms:modified xsi:type="dcterms:W3CDTF">2022-02-14T17:42:00Z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0x010100355BFE1526FC1F4DBA5082794CEFB0A2</vt:lpwstr>
  </property>
  <property fmtid="{D5CDD505-2E9C-101B-9397-08002B2CF9AE}" pid="3" name="Documentation Area">
    <vt:lpwstr>Secondary Research</vt:lpwstr>
  </property>
  <property fmtid="{D5CDD505-2E9C-101B-9397-08002B2CF9AE}" pid="4" name="MSIP_Label_3c9bec58-8084-492e-8360-0e1cfe36408c_Enabled">
    <vt:lpwstr>true</vt:lpwstr>
  </property>
  <property fmtid="{D5CDD505-2E9C-101B-9397-08002B2CF9AE}" pid="5" name="MSIP_Label_3c9bec58-8084-492e-8360-0e1cfe36408c_SetDate">
    <vt:lpwstr>2021-12-13T21:20:01Z</vt:lpwstr>
  </property>
  <property fmtid="{D5CDD505-2E9C-101B-9397-08002B2CF9AE}" pid="6" name="MSIP_Label_3c9bec58-8084-492e-8360-0e1cfe36408c_Method">
    <vt:lpwstr>Standard</vt:lpwstr>
  </property>
  <property fmtid="{D5CDD505-2E9C-101B-9397-08002B2CF9AE}" pid="7" name="MSIP_Label_3c9bec58-8084-492e-8360-0e1cfe36408c_Name">
    <vt:lpwstr>Not Protected -Pilot</vt:lpwstr>
  </property>
  <property fmtid="{D5CDD505-2E9C-101B-9397-08002B2CF9AE}" pid="8" name="MSIP_Label_3c9bec58-8084-492e-8360-0e1cfe36408c_SiteId">
    <vt:lpwstr>f35a6974-607f-47d4-82d7-ff31d7dc53a5</vt:lpwstr>
  </property>
  <property fmtid="{D5CDD505-2E9C-101B-9397-08002B2CF9AE}" pid="9" name="MSIP_Label_3c9bec58-8084-492e-8360-0e1cfe36408c_ActionId">
    <vt:lpwstr>118e8b0a-4f28-4ee6-858c-345c3f4de76e</vt:lpwstr>
  </property>
  <property fmtid="{D5CDD505-2E9C-101B-9397-08002B2CF9AE}" pid="10" name="MSIP_Label_3c9bec58-8084-492e-8360-0e1cfe36408c_ContentBits">
    <vt:lpwstr>0</vt:lpwstr>
  </property>
</Properties>
</file>