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FD1CD" w14:textId="4FC7DC36" w:rsidR="00B7520A" w:rsidRPr="00CC102F" w:rsidRDefault="00485B3F" w:rsidP="00B7520A">
      <w:pPr>
        <w:pStyle w:val="a7"/>
      </w:pPr>
      <w:r>
        <w:rPr>
          <w:rFonts w:hint="eastAsia"/>
          <w:lang w:eastAsia="ko-KR"/>
        </w:rPr>
        <w:t>Table</w:t>
      </w:r>
      <w:r w:rsidR="00D5053D">
        <w:t xml:space="preserve"> S</w:t>
      </w:r>
      <w:r w:rsidR="00FC48A5">
        <w:rPr>
          <w:rFonts w:hint="eastAsia"/>
          <w:lang w:eastAsia="ko-KR"/>
        </w:rPr>
        <w:t>2</w:t>
      </w:r>
      <w:r w:rsidR="00B7520A" w:rsidRPr="00CC102F">
        <w:t xml:space="preserve">. </w:t>
      </w:r>
      <w:proofErr w:type="gramStart"/>
      <w:r w:rsidR="00B7520A" w:rsidRPr="00CB6218">
        <w:rPr>
          <w:b w:val="0"/>
        </w:rPr>
        <w:t xml:space="preserve">Details of interventions among </w:t>
      </w:r>
      <w:r w:rsidR="00B7520A" w:rsidRPr="00CB6218">
        <w:rPr>
          <w:rFonts w:eastAsia="맑은 고딕"/>
          <w:b w:val="0"/>
        </w:rPr>
        <w:t>the included systematic reviews.</w:t>
      </w:r>
      <w:proofErr w:type="gramEnd"/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211"/>
        <w:gridCol w:w="4879"/>
      </w:tblGrid>
      <w:tr w:rsidR="00B7520A" w:rsidRPr="00C64D3A" w14:paraId="0FF55B11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420573" w14:textId="55A00903" w:rsidR="00B7520A" w:rsidRPr="00CB7E07" w:rsidRDefault="00B7520A" w:rsidP="00CB7E07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  <w:lang w:eastAsia="ko-KR"/>
              </w:rPr>
            </w:pPr>
            <w:r w:rsidRPr="00CB7E07">
              <w:rPr>
                <w:rFonts w:cs="Times New Roman" w:hint="eastAsia"/>
                <w:b/>
                <w:sz w:val="18"/>
                <w:szCs w:val="18"/>
              </w:rPr>
              <w:t>Author</w:t>
            </w:r>
            <w:r w:rsidR="00CB6218" w:rsidRPr="00CB7E0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CB7E07">
              <w:rPr>
                <w:rFonts w:cs="Times New Roman" w:hint="eastAsia"/>
                <w:b/>
                <w:sz w:val="18"/>
                <w:szCs w:val="18"/>
              </w:rPr>
              <w:t>(year)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7DE4D" w14:textId="77777777" w:rsidR="00B7520A" w:rsidRPr="00CB7E07" w:rsidRDefault="00B7520A" w:rsidP="00CB7E07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CB7E07">
              <w:rPr>
                <w:rFonts w:cs="Times New Roman"/>
                <w:b/>
                <w:sz w:val="18"/>
                <w:szCs w:val="18"/>
              </w:rPr>
              <w:t>Intervetion</w:t>
            </w:r>
            <w:proofErr w:type="spellEnd"/>
            <w:r w:rsidRPr="00CB7E07">
              <w:rPr>
                <w:rFonts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CB7E07">
              <w:rPr>
                <w:rFonts w:cs="Times New Roman"/>
                <w:b/>
                <w:sz w:val="18"/>
                <w:szCs w:val="18"/>
              </w:rPr>
              <w:t>dosage,frequency</w:t>
            </w:r>
            <w:proofErr w:type="spellEnd"/>
            <w:r w:rsidRPr="00CB7E07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7FB6D" w14:textId="77777777" w:rsidR="00B7520A" w:rsidRPr="00CB7E07" w:rsidRDefault="00B7520A" w:rsidP="00CB7E07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B7E07">
              <w:rPr>
                <w:rFonts w:cs="Times New Roman"/>
                <w:b/>
                <w:sz w:val="18"/>
                <w:szCs w:val="18"/>
              </w:rPr>
              <w:t>Control (</w:t>
            </w:r>
            <w:proofErr w:type="spellStart"/>
            <w:r w:rsidRPr="00CB7E07">
              <w:rPr>
                <w:rFonts w:cs="Times New Roman"/>
                <w:b/>
                <w:sz w:val="18"/>
                <w:szCs w:val="18"/>
              </w:rPr>
              <w:t>dosage,frequency</w:t>
            </w:r>
            <w:proofErr w:type="spellEnd"/>
            <w:r w:rsidRPr="00CB7E07"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  <w:tr w:rsidR="00B7520A" w:rsidRPr="00C64D3A" w14:paraId="450E7A3C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52B3662E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Spanier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(2003)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4763C5B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NR(individualized or standardized) (NR</w:t>
            </w:r>
            <w:r w:rsidRPr="00C64D3A">
              <w:rPr>
                <w:rFonts w:cs="Times New Roman" w:hint="eastAsia"/>
                <w:sz w:val="18"/>
                <w:szCs w:val="18"/>
              </w:rPr>
              <w:t>,NR</w:t>
            </w:r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59A57AA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Ayurvedic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preparation containing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Aegle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marmelos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correa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and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Bacopa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monniere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</w:t>
            </w:r>
            <w:r w:rsidRPr="00C64D3A">
              <w:rPr>
                <w:rFonts w:cs="Times New Roman" w:hint="eastAsia"/>
                <w:sz w:val="18"/>
                <w:szCs w:val="18"/>
              </w:rPr>
              <w:t>,NR</w:t>
            </w:r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3C5F9C8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P</w:t>
            </w:r>
            <w:r w:rsidRPr="00C64D3A">
              <w:rPr>
                <w:rFonts w:cs="Times New Roman"/>
                <w:sz w:val="18"/>
                <w:szCs w:val="18"/>
              </w:rPr>
              <w:t>lacebo (NR, NR)</w:t>
            </w:r>
          </w:p>
          <w:p w14:paraId="3B04DFE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CM or placebo (NR, NR)</w:t>
            </w:r>
          </w:p>
        </w:tc>
      </w:tr>
      <w:tr w:rsidR="00B7520A" w:rsidRPr="00C64D3A" w14:paraId="33D70F9F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74170D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Bian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(2006)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A543F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Modified </w:t>
            </w:r>
            <w:r w:rsidRPr="00C64D3A">
              <w:rPr>
                <w:rFonts w:cs="Times New Roman"/>
                <w:sz w:val="18"/>
                <w:szCs w:val="18"/>
              </w:rPr>
              <w:t>TXYF, TXYF (NR</w:t>
            </w:r>
            <w:r w:rsidRPr="00C64D3A">
              <w:rPr>
                <w:rFonts w:cs="Times New Roman" w:hint="eastAsia"/>
                <w:sz w:val="18"/>
                <w:szCs w:val="18"/>
              </w:rPr>
              <w:t>,NR</w:t>
            </w:r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E2CFFF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TXYF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Xiaoling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pill (NR</w:t>
            </w:r>
            <w:r w:rsidRPr="00C64D3A">
              <w:rPr>
                <w:rFonts w:cs="Times New Roman" w:hint="eastAsia"/>
                <w:sz w:val="18"/>
                <w:szCs w:val="18"/>
              </w:rPr>
              <w:t>,NR</w:t>
            </w:r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0F64B18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TXYF +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</w:t>
            </w:r>
            <w:r w:rsidRPr="00C64D3A">
              <w:rPr>
                <w:rFonts w:cs="Times New Roman"/>
                <w:sz w:val="18"/>
                <w:szCs w:val="18"/>
              </w:rPr>
              <w:t>ifedipinum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</w:t>
            </w:r>
            <w:r w:rsidRPr="00C64D3A">
              <w:rPr>
                <w:rFonts w:cs="Times New Roman" w:hint="eastAsia"/>
                <w:sz w:val="18"/>
                <w:szCs w:val="18"/>
              </w:rPr>
              <w:t>,NR</w:t>
            </w:r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4FA3E4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(50mg,tid)</w:t>
            </w:r>
          </w:p>
          <w:p w14:paraId="2F33641C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Oryzandum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(10mg,tid)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Dioctahedral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Smectite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(3g,tid)</w:t>
            </w:r>
          </w:p>
          <w:p w14:paraId="619462D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(10mg,tid)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Lopermide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(2-4mg,bid)</w:t>
            </w:r>
          </w:p>
          <w:p w14:paraId="14A15FD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(10mg,tid)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Diphenoxylatum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(0.2mg,tid)</w:t>
            </w:r>
          </w:p>
          <w:p w14:paraId="0DE6DE1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(50mg,tid)</w:t>
            </w:r>
          </w:p>
          <w:p w14:paraId="6CE25B5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Dioctahedral Smectite (3g,tid)</w:t>
            </w:r>
          </w:p>
          <w:p w14:paraId="42D7DE2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Nifedipinum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(10mg,tid)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Oryzandum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(30mg,tid)</w:t>
            </w:r>
          </w:p>
          <w:p w14:paraId="6E72FA4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Nifedipinum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(10mg,tid) +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Diphenoxylatum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(5mg,tid)</w:t>
            </w:r>
          </w:p>
          <w:p w14:paraId="4BF93E4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Nifedipinum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(10mg,tid)</w:t>
            </w:r>
          </w:p>
        </w:tc>
      </w:tr>
      <w:tr w:rsidR="00B7520A" w:rsidRPr="00C64D3A" w14:paraId="1858A98C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7F1AD4" w14:textId="6B5DB4A4" w:rsidR="00B7520A" w:rsidRPr="00C64D3A" w:rsidRDefault="00B7520A" w:rsidP="00485B3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Liu</w:t>
            </w:r>
            <w:r w:rsidR="00485B3F" w:rsidRPr="00C64D3A">
              <w:rPr>
                <w:rFonts w:eastAsia="함초롬바탕" w:cs="Times New Roman" w:hint="eastAsia"/>
                <w:sz w:val="18"/>
                <w:szCs w:val="18"/>
                <w:vertAlign w:val="superscript"/>
              </w:rPr>
              <w:t>*</w:t>
            </w:r>
            <w:r w:rsidR="00485B3F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(2006)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352F9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Individualised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herbal prescription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7A6EFE3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Yigan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Fupi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(1 dosage daily)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Gushen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Changan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(3C,tid)</w:t>
            </w:r>
          </w:p>
          <w:p w14:paraId="0F1B0F0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Standard Chinese herbal formulation (5C,tid)</w:t>
            </w:r>
          </w:p>
          <w:p w14:paraId="1C1B1B1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Yichang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56EAFBA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Pingheng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Zhixie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0FC4F54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recipe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1202AD2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Pingyi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Zhixie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or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Pingyi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Tongbian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0BB9EE3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Senna leaf (6g,qd) + </w:t>
            </w:r>
            <w:r w:rsidRPr="00C64D3A">
              <w:rPr>
                <w:rFonts w:cs="Times New Roman" w:hint="eastAsia"/>
                <w:sz w:val="18"/>
                <w:szCs w:val="18"/>
              </w:rPr>
              <w:t>F</w:t>
            </w:r>
            <w:r w:rsidRPr="00C64D3A">
              <w:rPr>
                <w:rFonts w:cs="Times New Roman"/>
                <w:sz w:val="18"/>
                <w:szCs w:val="18"/>
              </w:rPr>
              <w:t>luoxetine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 + clonazepam (1T,qd)</w:t>
            </w:r>
          </w:p>
          <w:p w14:paraId="76F4722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Lizhong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1ACCD2A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3EBB4F2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Huanchang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32D955C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Gushen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Changan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(0.8g,tid)</w:t>
            </w:r>
          </w:p>
          <w:p w14:paraId="56BB8FE0" w14:textId="05C82493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="004D5AE5" w:rsidRPr="00C64D3A">
              <w:rPr>
                <w:rFonts w:cs="Times New Roman"/>
                <w:sz w:val="18"/>
                <w:szCs w:val="18"/>
              </w:rPr>
              <w:t xml:space="preserve">TXYF </w:t>
            </w:r>
            <w:r w:rsidRPr="00C64D3A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748B582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Xiangsha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Liujunzi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0C1602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Shuchang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Wan (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35919FFD" w14:textId="4A99273D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⑯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Fumaria officinalis (250mg,NR) or Curcuma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xanthorrhiza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(200mg,NR) or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Ayurvedic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medication (NR,NR) or a traditional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spagyric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remedy (NR,NR)</w:t>
            </w:r>
          </w:p>
          <w:p w14:paraId="2EB38A1F" w14:textId="03C34FDC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⑰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Yiji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Tiaochang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38C69F9A" w14:textId="33159C16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⑱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Sanhuang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36E5B6B4" w14:textId="1F3956EB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⑲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r w:rsidR="004D5AE5" w:rsidRPr="00C64D3A">
              <w:rPr>
                <w:rFonts w:cs="Times New Roman"/>
                <w:sz w:val="18"/>
                <w:szCs w:val="18"/>
              </w:rPr>
              <w:t xml:space="preserve">TXYF </w:t>
            </w:r>
            <w:r w:rsidR="00B7520A" w:rsidRPr="00C64D3A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Nifedipine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(10mg,tid) </w:t>
            </w:r>
          </w:p>
          <w:p w14:paraId="259EF67A" w14:textId="69ABE585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⑳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Xiaoyao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San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5E626D0D" w14:textId="025C349D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㉑</w:t>
            </w:r>
            <w:r>
              <w:rPr>
                <w:rFonts w:ascii="MS Mincho" w:hAnsi="MS Mincho" w:cs="MS Mincho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Chaimei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Jiangshao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00FE778C" w14:textId="63805130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㉒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Huatan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Liqi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Tiaofu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3D3CF7F2" w14:textId="1905E933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㉓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Sijunzi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6700E0B2" w14:textId="02335CC1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㉔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Suyun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Zhixie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NR,bid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) +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(</w:t>
            </w:r>
            <w:r w:rsidR="00B7520A" w:rsidRPr="00C64D3A">
              <w:rPr>
                <w:rFonts w:cs="Times New Roman"/>
                <w:sz w:val="18"/>
                <w:szCs w:val="18"/>
              </w:rPr>
              <w:t>100ml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for enema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qd</w:t>
            </w:r>
            <w:proofErr w:type="spellEnd"/>
            <w:r w:rsidR="00B7520A" w:rsidRPr="00C64D3A">
              <w:rPr>
                <w:rFonts w:cs="Times New Roman" w:hint="eastAsia"/>
                <w:sz w:val="18"/>
                <w:szCs w:val="18"/>
              </w:rPr>
              <w:t>)</w:t>
            </w:r>
          </w:p>
          <w:p w14:paraId="27B8F38B" w14:textId="7E66D3FC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lastRenderedPageBreak/>
              <w:t>㉕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7D63DE07" w14:textId="2B54D4B3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㉖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Xuanfei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Tiaoqi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7B49BE22" w14:textId="186CA9ED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㉗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formula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 + Nifedipine (10mg,tid) + Doxepin (12.5mg,tid)</w:t>
            </w:r>
          </w:p>
          <w:p w14:paraId="5710077A" w14:textId="14EC4BEE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㉘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Sishen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1CFBA72B" w14:textId="6D572BF6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㉙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Fupi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7D48D9E9" w14:textId="26D810D5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㉚</w:t>
            </w:r>
            <w:r>
              <w:rPr>
                <w:rFonts w:ascii="MS Mincho" w:hAnsi="MS Mincho" w:cs="MS Mincho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Anshen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6EDCAFCF" w14:textId="22431A1F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㉛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Buzhong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Yiqi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3519542" w14:textId="18031F4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㉜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Chaicang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Yuxiang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0BD7BE9A" w14:textId="56A1CCE6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㉝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Jianzhong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6EB7C135" w14:textId="0A276300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㉞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STW 5, STW 5-II (20drops,tid) or Bitter candytuft mono-extract (20drops,tid)</w:t>
            </w:r>
          </w:p>
          <w:p w14:paraId="1A7BEEFD" w14:textId="2EF14883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㉟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San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1F8C2692" w14:textId="57141142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㊱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Tibetan herbal medicine Padma Lax (2C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,NR</w:t>
            </w:r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5EB06D87" w14:textId="1D3B9353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㊲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Changjitai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3166C09E" w14:textId="2B4DEA4C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㊳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="006836C8" w:rsidRPr="006836C8">
              <w:rPr>
                <w:rFonts w:cs="Times New Roman"/>
                <w:sz w:val="18"/>
                <w:szCs w:val="18"/>
              </w:rPr>
              <w:t xml:space="preserve">TXYF </w:t>
            </w:r>
            <w:r w:rsidR="00B7520A" w:rsidRPr="00C64D3A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)+ Clostridium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butyricum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(2C,tid)</w:t>
            </w:r>
          </w:p>
          <w:p w14:paraId="4DF82871" w14:textId="70591200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㊴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Huoxiang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Zhengqi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capsule (6g,tid)</w:t>
            </w:r>
          </w:p>
          <w:p w14:paraId="443455FC" w14:textId="76E131D0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㊵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Sanbai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San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6D383B5" w14:textId="5A140A6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㊶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Fupi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Huatan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Quyu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1B708475" w14:textId="755BFA5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㊷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46963DD7" w14:textId="6D1C894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㊸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Geqinshu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Jiangshuocao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0CCF49EF" w14:textId="04E755D9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㊹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Tiaoli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Ganpi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recipe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 + oryzanol (30mg,tid)</w:t>
            </w:r>
          </w:p>
          <w:p w14:paraId="07540DB9" w14:textId="78169F16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㊺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Tiaogan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3E9F3904" w14:textId="15C36D4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㊻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Pinggan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7D5B1AE0" w14:textId="1D749F4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㊼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Chaihu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Yin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B230E12" w14:textId="5A7F689C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㊽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Ayurvedic preparation (6g,tid)</w:t>
            </w:r>
          </w:p>
          <w:p w14:paraId="7ADF8467" w14:textId="4DD09CC6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㊾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Tiaogan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Shipi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recipe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6BE768A3" w14:textId="72B885A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㊿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recipe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+ VitaminB1 (20mg,tid) + oryzanol (30mg,tid)</w:t>
            </w:r>
          </w:p>
          <w:p w14:paraId="27A633EC" w14:textId="161CEFC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51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Xianshi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capsule (4C,tid)</w:t>
            </w:r>
          </w:p>
          <w:p w14:paraId="2E229E35" w14:textId="4A7E8F6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52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Changji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+ Phenobarbital (15mg,tid)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belladona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(10ml,tid)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(3g,tid)</w:t>
            </w:r>
          </w:p>
          <w:p w14:paraId="011C16F2" w14:textId="126F1860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53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Liqi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Anchang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Jiechang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for enema (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DA90487" w14:textId="6ED6DB7E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54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481F74E1" w14:textId="4C450D24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55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Baile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Ercha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(5C,tid)</w:t>
            </w:r>
          </w:p>
          <w:p w14:paraId="79D3A5CD" w14:textId="4A76D05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56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Ganpi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Lunzhi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478CABB3" w14:textId="6AE80B98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57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Jiechang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Kang (4-6T,tid)</w:t>
            </w:r>
          </w:p>
          <w:p w14:paraId="7AA3C02D" w14:textId="05E9B7CF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58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Renchang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recipe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7710697E" w14:textId="048D07F3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59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Shenling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Baishu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San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4BABFD62" w14:textId="0B02055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60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Xuefu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Zhuyu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0248720" w14:textId="6068733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61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Shunji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Heji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(25ml,tid)</w:t>
            </w:r>
          </w:p>
          <w:p w14:paraId="34608708" w14:textId="0904C068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62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Banxia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Xiexin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7628FE6B" w14:textId="7CE38BA4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63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Buzhong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Yiqi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modified (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NR,qd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) </w:t>
            </w:r>
          </w:p>
          <w:p w14:paraId="1DB537C6" w14:textId="653E5D0F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4D5AE5">
              <w:rPr>
                <w:rFonts w:cs="Times New Roman" w:hint="eastAsia"/>
                <w:position w:val="1"/>
                <w:sz w:val="12"/>
                <w:szCs w:val="18"/>
                <w:lang w:eastAsia="ko-KR"/>
              </w:rPr>
              <w:instrText>64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Zhongyao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Heji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(50ml,bid)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C2965C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Oryzanol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Nifedipine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(NR,NR)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 or Indomethacin(NR,NR)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Lacidophilin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6B3305C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(50mg,tid)</w:t>
            </w:r>
          </w:p>
          <w:p w14:paraId="1F722FE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(50mg,tid)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(1pk,tid)</w:t>
            </w:r>
          </w:p>
          <w:p w14:paraId="7AA4DE8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Nifedipine (5mg,tid) + </w:t>
            </w:r>
            <w:r w:rsidRPr="00C64D3A">
              <w:rPr>
                <w:rFonts w:cs="Times New Roman" w:hint="eastAsia"/>
                <w:sz w:val="18"/>
                <w:szCs w:val="18"/>
              </w:rPr>
              <w:t>L</w:t>
            </w:r>
            <w:r w:rsidRPr="00C64D3A">
              <w:rPr>
                <w:rFonts w:cs="Times New Roman"/>
                <w:sz w:val="18"/>
                <w:szCs w:val="18"/>
              </w:rPr>
              <w:t xml:space="preserve">ive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bifidobacterium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1F9B59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(10mg,tid) (5mg,tid) </w:t>
            </w:r>
          </w:p>
          <w:p w14:paraId="03B72AF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(5mg,tid) + </w:t>
            </w:r>
            <w:r w:rsidRPr="00C64D3A">
              <w:rPr>
                <w:rFonts w:cs="Times New Roman" w:hint="eastAsia"/>
                <w:sz w:val="18"/>
                <w:szCs w:val="18"/>
              </w:rPr>
              <w:t>F</w:t>
            </w:r>
            <w:r w:rsidRPr="00C64D3A">
              <w:rPr>
                <w:rFonts w:cs="Times New Roman"/>
                <w:sz w:val="18"/>
                <w:szCs w:val="18"/>
              </w:rPr>
              <w:t>luoxetine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) + </w:t>
            </w:r>
            <w:r w:rsidRPr="00C64D3A">
              <w:rPr>
                <w:rFonts w:cs="Times New Roman" w:hint="eastAsia"/>
                <w:sz w:val="18"/>
                <w:szCs w:val="18"/>
              </w:rPr>
              <w:t>C</w:t>
            </w:r>
            <w:r w:rsidRPr="00C64D3A">
              <w:rPr>
                <w:rFonts w:cs="Times New Roman"/>
                <w:sz w:val="18"/>
                <w:szCs w:val="18"/>
              </w:rPr>
              <w:t>lonazepam (1T,qd)</w:t>
            </w:r>
          </w:p>
          <w:p w14:paraId="24F7C41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Sodium cromoglicate (200mg,tid) + </w:t>
            </w:r>
            <w:r w:rsidRPr="00C64D3A">
              <w:rPr>
                <w:rFonts w:cs="Times New Roman" w:hint="eastAsia"/>
                <w:sz w:val="18"/>
                <w:szCs w:val="18"/>
              </w:rPr>
              <w:t>D</w:t>
            </w:r>
            <w:r w:rsidRPr="00C64D3A">
              <w:rPr>
                <w:rFonts w:cs="Times New Roman"/>
                <w:sz w:val="18"/>
                <w:szCs w:val="18"/>
              </w:rPr>
              <w:t xml:space="preserve">iazepam (2.5mg,tid) + </w:t>
            </w:r>
            <w:r w:rsidRPr="00C64D3A">
              <w:rPr>
                <w:rFonts w:cs="Times New Roman" w:hint="eastAsia"/>
                <w:sz w:val="18"/>
                <w:szCs w:val="18"/>
              </w:rPr>
              <w:t>V</w:t>
            </w:r>
            <w:r w:rsidRPr="00C64D3A">
              <w:rPr>
                <w:rFonts w:cs="Times New Roman"/>
                <w:sz w:val="18"/>
                <w:szCs w:val="18"/>
              </w:rPr>
              <w:t xml:space="preserve">itamin B1 (100mg,tid) </w:t>
            </w:r>
          </w:p>
          <w:p w14:paraId="502A339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Nifedipine (10mg,tid) + </w:t>
            </w:r>
            <w:r w:rsidRPr="00C64D3A">
              <w:rPr>
                <w:rFonts w:cs="Times New Roman" w:hint="eastAsia"/>
                <w:sz w:val="18"/>
                <w:szCs w:val="18"/>
              </w:rPr>
              <w:t>O</w:t>
            </w:r>
            <w:r w:rsidRPr="00C64D3A">
              <w:rPr>
                <w:rFonts w:cs="Times New Roman"/>
                <w:sz w:val="18"/>
                <w:szCs w:val="18"/>
              </w:rPr>
              <w:t xml:space="preserve">ryzanol (30mg,tid) + </w:t>
            </w:r>
            <w:r w:rsidRPr="00C64D3A">
              <w:rPr>
                <w:rFonts w:cs="Times New Roman" w:hint="eastAsia"/>
                <w:sz w:val="18"/>
                <w:szCs w:val="18"/>
              </w:rPr>
              <w:t>B</w:t>
            </w:r>
            <w:r w:rsidRPr="00C64D3A">
              <w:rPr>
                <w:rFonts w:cs="Times New Roman"/>
                <w:sz w:val="18"/>
                <w:szCs w:val="18"/>
              </w:rPr>
              <w:t xml:space="preserve">erberine (300mg,tid) </w:t>
            </w:r>
          </w:p>
          <w:p w14:paraId="7E0B140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Anisodamine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(10mg,bid) +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O</w:t>
            </w:r>
            <w:r w:rsidRPr="00C64D3A">
              <w:rPr>
                <w:rFonts w:cs="Times New Roman"/>
                <w:sz w:val="18"/>
                <w:szCs w:val="18"/>
              </w:rPr>
              <w:t>ryzanol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(20mg,tid)</w:t>
            </w:r>
          </w:p>
          <w:p w14:paraId="0A0B61E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Nifedipine (10mg,tid) + Bifidobacterium (2C,bid)  </w:t>
            </w:r>
          </w:p>
          <w:p w14:paraId="71B69D6C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Gushen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Changan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(0.4g,tid) + </w:t>
            </w:r>
            <w:r w:rsidRPr="00C64D3A">
              <w:rPr>
                <w:rFonts w:cs="Times New Roman" w:hint="eastAsia"/>
                <w:sz w:val="18"/>
                <w:szCs w:val="18"/>
              </w:rPr>
              <w:t>O</w:t>
            </w:r>
            <w:r w:rsidRPr="00C64D3A">
              <w:rPr>
                <w:rFonts w:cs="Times New Roman"/>
                <w:sz w:val="18"/>
                <w:szCs w:val="18"/>
              </w:rPr>
              <w:t>ryzanol (30mg,tid)</w:t>
            </w:r>
          </w:p>
          <w:p w14:paraId="05C22A4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Diazepam, propantheline, domperidone (NR,NR)</w:t>
            </w:r>
          </w:p>
          <w:p w14:paraId="04DCAAF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(10mg,tid)</w:t>
            </w:r>
          </w:p>
          <w:p w14:paraId="20971F3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Nifedipine (5mg,tid) + </w:t>
            </w:r>
            <w:r w:rsidRPr="00C64D3A">
              <w:rPr>
                <w:rFonts w:cs="Times New Roman" w:hint="eastAsia"/>
                <w:sz w:val="18"/>
                <w:szCs w:val="18"/>
              </w:rPr>
              <w:t>O</w:t>
            </w:r>
            <w:r w:rsidRPr="00C64D3A">
              <w:rPr>
                <w:rFonts w:cs="Times New Roman"/>
                <w:sz w:val="18"/>
                <w:szCs w:val="18"/>
              </w:rPr>
              <w:t>ryzanol (20mg,tid)</w:t>
            </w:r>
          </w:p>
          <w:p w14:paraId="6095733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/>
                <w:sz w:val="18"/>
                <w:szCs w:val="18"/>
              </w:rPr>
              <w:t xml:space="preserve"> Doxepin (25mg,tid) + Nifedipine (10mg,tid)</w:t>
            </w:r>
          </w:p>
          <w:p w14:paraId="607311CD" w14:textId="1D81B3B1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⑯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Furazolidone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(100mg,tid) +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R</w:t>
            </w:r>
            <w:r w:rsidR="00B7520A" w:rsidRPr="00C64D3A">
              <w:rPr>
                <w:rFonts w:cs="Times New Roman"/>
                <w:sz w:val="18"/>
                <w:szCs w:val="18"/>
              </w:rPr>
              <w:t>etardin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(2T,bid) </w:t>
            </w:r>
          </w:p>
          <w:p w14:paraId="397EBE1D" w14:textId="11753E4C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⑰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Nifedipine (10mg,tid) </w:t>
            </w:r>
          </w:p>
          <w:p w14:paraId="4E5033CE" w14:textId="037BB5CE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⑱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Oryzanol (20mg,tid) + Loperamide (20mg,tid) </w:t>
            </w:r>
          </w:p>
          <w:p w14:paraId="75E0346F" w14:textId="34337B09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⑲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Nifedipine (10mg,tid) +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O</w:t>
            </w:r>
            <w:r w:rsidR="00B7520A" w:rsidRPr="00C64D3A">
              <w:rPr>
                <w:rFonts w:cs="Times New Roman"/>
                <w:sz w:val="18"/>
                <w:szCs w:val="18"/>
              </w:rPr>
              <w:t>ryzanol (20mg,tid) +  Doxepin (12.5mg/25mg,bid)</w:t>
            </w:r>
          </w:p>
          <w:p w14:paraId="354874EB" w14:textId="410CC804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Cambria Math" w:hAnsi="Cambria Math" w:cs="Cambria Math"/>
                <w:sz w:val="18"/>
                <w:szCs w:val="18"/>
              </w:rPr>
              <w:t>⑳</w:t>
            </w:r>
            <w:r>
              <w:rPr>
                <w:rFonts w:ascii="Cambria Math" w:hAnsi="Cambria Math" w:cs="Cambria Math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(3g,tid)</w:t>
            </w:r>
          </w:p>
          <w:p w14:paraId="37BA391B" w14:textId="15BC879F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㉑</w:t>
            </w:r>
            <w:r>
              <w:rPr>
                <w:rFonts w:ascii="MS Mincho" w:hAnsi="MS Mincho" w:cs="MS Mincho" w:hint="eastAsia"/>
                <w:sz w:val="18"/>
                <w:szCs w:val="18"/>
                <w:lang w:eastAsia="ko-KR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VitaminB1 (20mg,tid) +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O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ryzanol (20mg,tid) (30mg,tid) </w:t>
            </w:r>
          </w:p>
          <w:p w14:paraId="7E2DA390" w14:textId="7412AA25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㉒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Berberine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(0.3g,tid),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R</w:t>
            </w:r>
            <w:r w:rsidR="00B7520A" w:rsidRPr="00C64D3A">
              <w:rPr>
                <w:rFonts w:cs="Times New Roman"/>
                <w:sz w:val="18"/>
                <w:szCs w:val="18"/>
              </w:rPr>
              <w:t>etardin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(2T,tid),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C</w:t>
            </w:r>
            <w:r w:rsidR="00B7520A" w:rsidRPr="00C64D3A">
              <w:rPr>
                <w:rFonts w:cs="Times New Roman"/>
                <w:sz w:val="18"/>
                <w:szCs w:val="18"/>
              </w:rPr>
              <w:t>hlorpheniramine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NR,tid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) +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G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entamycin 240,000units,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M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etronidazole 1g, in 100 mL of 0.9% of NaCl for enema every night </w:t>
            </w:r>
          </w:p>
          <w:p w14:paraId="37E8B496" w14:textId="0EBCD854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㉓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Licheiformobiogen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(500mg,tid)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Lacidophilin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(1.2g,tid)</w:t>
            </w:r>
          </w:p>
          <w:p w14:paraId="7564C045" w14:textId="44BF86BD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㉔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(5mg,tid)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Oryzanol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(30mg,tid)</w:t>
            </w:r>
          </w:p>
          <w:p w14:paraId="353118D8" w14:textId="3A9AFF90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lastRenderedPageBreak/>
              <w:t>㉕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Nifedipine (10mg,tid) + Doxepin (12.5mg,tid)</w:t>
            </w:r>
          </w:p>
          <w:p w14:paraId="3792E106" w14:textId="4FF1D18C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㉖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Mebevenine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(50mg,tid)</w:t>
            </w:r>
          </w:p>
          <w:p w14:paraId="18CF72C2" w14:textId="451CF6B6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㉗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Domperidone (10mg,tid) + Nifedipine (10mg,tid) + Oryzanol (10mg,tid)</w:t>
            </w:r>
          </w:p>
          <w:p w14:paraId="69722C34" w14:textId="19E7877B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㉘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Oryzanol (40mg,tid) +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S</w:t>
            </w:r>
            <w:r w:rsidR="00B7520A" w:rsidRPr="00C64D3A">
              <w:rPr>
                <w:rFonts w:cs="Times New Roman"/>
                <w:sz w:val="18"/>
                <w:szCs w:val="18"/>
              </w:rPr>
              <w:t>odium cromoglicate (500mg,tid)</w:t>
            </w:r>
          </w:p>
          <w:p w14:paraId="5C16BBC7" w14:textId="5FA203E6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㉙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Oryzanol (20mg,tid) (30mg,tid) (50mg,tid)</w:t>
            </w:r>
          </w:p>
          <w:p w14:paraId="6F2EA8EB" w14:textId="3F7EA80E" w:rsidR="00B7520A" w:rsidRPr="00C64D3A" w:rsidRDefault="00387FDE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387FDE">
              <w:rPr>
                <w:rFonts w:ascii="MS Mincho" w:eastAsia="MS Mincho" w:hAnsi="MS Mincho" w:cs="MS Mincho" w:hint="eastAsia"/>
                <w:sz w:val="18"/>
                <w:szCs w:val="18"/>
              </w:rPr>
              <w:t>㉚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Oryzanol (NR,NR) (10mg,tid) + Berberine (NR,NR) (300mg,tid)</w:t>
            </w:r>
          </w:p>
          <w:p w14:paraId="6C13213A" w14:textId="06BDEE4C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㉛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Retardin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(200mg,tid) +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C</w:t>
            </w:r>
            <w:r w:rsidR="00B7520A" w:rsidRPr="00C64D3A">
              <w:rPr>
                <w:rFonts w:cs="Times New Roman"/>
                <w:sz w:val="18"/>
                <w:szCs w:val="18"/>
              </w:rPr>
              <w:t>isapride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(10mg,tid)</w:t>
            </w:r>
          </w:p>
          <w:p w14:paraId="34EE909A" w14:textId="5CA5B23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㉜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Clostridium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butyricum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(2C,tid)</w:t>
            </w:r>
          </w:p>
          <w:p w14:paraId="3F2E3864" w14:textId="1AD5F8C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㉝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Anisodamine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(10mg,tid)</w:t>
            </w:r>
          </w:p>
          <w:p w14:paraId="6B362300" w14:textId="65C90FBE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㉞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Oryzanol (20mg,tid) (30mg,tid) (60mg,tid) + Nifedipine (10mg,tid)</w:t>
            </w:r>
          </w:p>
          <w:p w14:paraId="16E9AC91" w14:textId="1E10E686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㉟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Retardin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(2T,tid) (2T,bid)</w:t>
            </w:r>
          </w:p>
          <w:p w14:paraId="1D8DEA01" w14:textId="10D85F66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㊱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(3g,tid) + VitaminB1 (100mg,tid)</w:t>
            </w:r>
          </w:p>
          <w:p w14:paraId="6856EC19" w14:textId="5389A2F0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㊲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Gentamycin (80,000U,qd) +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B</w:t>
            </w:r>
            <w:r w:rsidR="00B7520A" w:rsidRPr="00C64D3A">
              <w:rPr>
                <w:rFonts w:cs="Times New Roman"/>
                <w:sz w:val="18"/>
                <w:szCs w:val="18"/>
              </w:rPr>
              <w:t>erberine (300mg,qd)</w:t>
            </w:r>
          </w:p>
          <w:p w14:paraId="69AC5CB6" w14:textId="5E31A9A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㊳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Oryzanol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(50mg,tid)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Nifedipine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(100mg,tid)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Bifico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(triple viable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biogen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) (3T,tid)</w:t>
            </w:r>
          </w:p>
          <w:p w14:paraId="146DA5F6" w14:textId="216BC11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㊴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Clidinium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bromide,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C</w:t>
            </w:r>
            <w:r w:rsidR="00B7520A" w:rsidRPr="00C64D3A">
              <w:rPr>
                <w:rFonts w:cs="Times New Roman"/>
                <w:sz w:val="18"/>
                <w:szCs w:val="18"/>
              </w:rPr>
              <w:t>hlordiazepoxide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and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I</w:t>
            </w:r>
            <w:r w:rsidR="00B7520A" w:rsidRPr="00C64D3A">
              <w:rPr>
                <w:rFonts w:cs="Times New Roman"/>
                <w:sz w:val="18"/>
                <w:szCs w:val="18"/>
              </w:rPr>
              <w:t>saphaghulla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(6g,tid)</w:t>
            </w:r>
          </w:p>
          <w:p w14:paraId="4D847ACD" w14:textId="6A61427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㊵</w:t>
            </w:r>
            <w:r>
              <w:rPr>
                <w:rFonts w:ascii="MS Mincho" w:hAnsi="MS Mincho" w:cs="MS Mincho" w:hint="eastAsia"/>
                <w:sz w:val="18"/>
                <w:szCs w:val="18"/>
                <w:lang w:eastAsia="ko-KR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Phenobarbital (15mg,tid) +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B</w:t>
            </w:r>
            <w:r w:rsidR="00B7520A" w:rsidRPr="00C64D3A">
              <w:rPr>
                <w:rFonts w:cs="Times New Roman"/>
                <w:sz w:val="18"/>
                <w:szCs w:val="18"/>
              </w:rPr>
              <w:t>elladona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(10ml,tid)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(3g,tid)</w:t>
            </w:r>
          </w:p>
          <w:p w14:paraId="6E67D94B" w14:textId="6A466B1E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㊶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Nifedipine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(10mg,tid) +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H</w:t>
            </w:r>
            <w:r w:rsidR="00B7520A" w:rsidRPr="00C64D3A">
              <w:rPr>
                <w:rFonts w:cs="Times New Roman"/>
                <w:sz w:val="18"/>
                <w:szCs w:val="18"/>
              </w:rPr>
              <w:t>ydrocortecoid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100 mg in 200 mL of warmed water for enema</w:t>
            </w:r>
          </w:p>
          <w:p w14:paraId="210815BF" w14:textId="196FF08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㊷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Diazepam (2.5mg,tid) +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P</w:t>
            </w:r>
            <w:r w:rsidR="00B7520A" w:rsidRPr="00C64D3A">
              <w:rPr>
                <w:rFonts w:cs="Times New Roman"/>
                <w:sz w:val="18"/>
                <w:szCs w:val="18"/>
              </w:rPr>
              <w:t>ropantheline (15mg,tid)</w:t>
            </w:r>
          </w:p>
          <w:p w14:paraId="4E3711D5" w14:textId="574626B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㊸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SMZ-TMP-co (1g,tid),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P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ropantheline (30mg,tid),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O</w:t>
            </w:r>
            <w:r w:rsidR="00B7520A" w:rsidRPr="00C64D3A">
              <w:rPr>
                <w:rFonts w:cs="Times New Roman"/>
                <w:sz w:val="18"/>
                <w:szCs w:val="18"/>
              </w:rPr>
              <w:t>ryzanol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(20mg,tid),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C</w:t>
            </w:r>
            <w:r w:rsidR="00B7520A" w:rsidRPr="00C64D3A">
              <w:rPr>
                <w:rFonts w:cs="Times New Roman"/>
                <w:sz w:val="18"/>
                <w:szCs w:val="18"/>
              </w:rPr>
              <w:t>hlordiazepoxide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(20mg,tid),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S</w:t>
            </w:r>
            <w:r w:rsidR="00B7520A" w:rsidRPr="00C64D3A">
              <w:rPr>
                <w:rFonts w:cs="Times New Roman"/>
                <w:sz w:val="18"/>
                <w:szCs w:val="18"/>
              </w:rPr>
              <w:t>ubcarbonate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(0.6g,tid) + 100mL of 3%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berberine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plus 20mL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Novocaine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for enema (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qd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) </w:t>
            </w:r>
          </w:p>
          <w:p w14:paraId="31B4033A" w14:textId="0685C25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㊹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Licheiformobiogen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(0.5g,tid)</w:t>
            </w:r>
          </w:p>
          <w:p w14:paraId="61ECA2A8" w14:textId="0DA238A0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㊺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Loperamide (2mg,qd)</w:t>
            </w:r>
          </w:p>
          <w:p w14:paraId="4E28F806" w14:textId="7C8112E2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㊻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Sulfasalazine (0.5g,tid) +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R</w:t>
            </w:r>
            <w:r w:rsidR="00B7520A" w:rsidRPr="00C64D3A">
              <w:rPr>
                <w:rFonts w:cs="Times New Roman"/>
                <w:sz w:val="18"/>
                <w:szCs w:val="18"/>
              </w:rPr>
              <w:t>etardin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(5mg,tid) + </w:t>
            </w:r>
            <w:proofErr w:type="spellStart"/>
            <w:r w:rsidR="00B7520A" w:rsidRPr="00C64D3A">
              <w:rPr>
                <w:rFonts w:cs="Times New Roman" w:hint="eastAsia"/>
                <w:sz w:val="18"/>
                <w:szCs w:val="18"/>
              </w:rPr>
              <w:t>A</w:t>
            </w:r>
            <w:r w:rsidR="00B7520A" w:rsidRPr="00C64D3A">
              <w:rPr>
                <w:rFonts w:cs="Times New Roman"/>
                <w:sz w:val="18"/>
                <w:szCs w:val="18"/>
              </w:rPr>
              <w:t>nisodamine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(5mg,tid)</w:t>
            </w:r>
          </w:p>
          <w:p w14:paraId="14BFD4BA" w14:textId="2CAC70D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㊼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Colloidal bismuth tartrate (165mg,tid)</w:t>
            </w:r>
          </w:p>
          <w:p w14:paraId="1E508F2E" w14:textId="473940A3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㊽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Live Bifidobacterium (2C,bid)</w:t>
            </w:r>
          </w:p>
          <w:p w14:paraId="1391A69D" w14:textId="7D65138B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㊾</w:t>
            </w:r>
            <w:r w:rsidR="00B7520A" w:rsidRPr="00C64D3A">
              <w:rPr>
                <w:rFonts w:ascii="MS Mincho" w:hAnsi="MS Mincho" w:cs="MS Mincho" w:hint="eastAsia"/>
                <w:sz w:val="18"/>
                <w:szCs w:val="18"/>
              </w:rPr>
              <w:t xml:space="preserve"> P</w:t>
            </w:r>
            <w:r w:rsidR="00B7520A" w:rsidRPr="00C64D3A">
              <w:rPr>
                <w:rFonts w:cs="Times New Roman"/>
                <w:sz w:val="18"/>
                <w:szCs w:val="18"/>
              </w:rPr>
              <w:t>lacebo (5C,tid) (NR,NR) (20drops,tid) (2C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per day</w:t>
            </w:r>
            <w:r w:rsidR="00B7520A" w:rsidRPr="00C64D3A">
              <w:rPr>
                <w:rFonts w:cs="Times New Roman"/>
                <w:sz w:val="18"/>
                <w:szCs w:val="18"/>
              </w:rPr>
              <w:t>) (6g,tid) (2g,tid)</w:t>
            </w:r>
          </w:p>
          <w:p w14:paraId="55B192C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</w:tr>
      <w:tr w:rsidR="00B7520A" w:rsidRPr="00C64D3A" w14:paraId="6721EAB4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C6D1DC1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Shi (2008)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11B29F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Lizhong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Huoxie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2A24B83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Individualized herbal prescription (NR,NR)</w:t>
            </w:r>
          </w:p>
          <w:p w14:paraId="5DBB5876" w14:textId="62377EC2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="004D5AE5">
              <w:rPr>
                <w:rFonts w:cs="Times New Roman" w:hint="eastAsia"/>
                <w:sz w:val="18"/>
                <w:szCs w:val="18"/>
                <w:lang w:eastAsia="ko-KR"/>
              </w:rPr>
              <w:t>M</w:t>
            </w:r>
            <w:r w:rsidR="004D5AE5" w:rsidRPr="00C64D3A">
              <w:rPr>
                <w:rFonts w:cs="Times New Roman"/>
                <w:sz w:val="18"/>
                <w:szCs w:val="18"/>
              </w:rPr>
              <w:t xml:space="preserve">odified TXYF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773DA232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Huatan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Liqi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Tiaofu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1284579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Geqin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Shujiang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Shaocao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7A22212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Xianshi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Capsule (NR,NR)</w:t>
            </w:r>
          </w:p>
          <w:p w14:paraId="0A6011A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Huanchang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2291AD4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Congpi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Lunzhi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Formula (NR,NR)</w:t>
            </w:r>
          </w:p>
          <w:p w14:paraId="49B22BF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Xiangsha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Liujunzi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534D065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Shunji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mixture (NR,NR)</w:t>
            </w:r>
          </w:p>
          <w:p w14:paraId="4CF8CAC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Padma Lax (Tibetan herbal formula) (NR,NR)</w:t>
            </w:r>
          </w:p>
          <w:p w14:paraId="7F886E0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Changkang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Capsule (NR,NR)</w:t>
            </w:r>
          </w:p>
          <w:p w14:paraId="2FF25A7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Wuma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Simo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7F8633C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Gegan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Qinlian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Pellet (NR,NR)</w:t>
            </w:r>
          </w:p>
          <w:p w14:paraId="5A7CD58C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Changning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Yin decoction (NR,NR)</w:t>
            </w:r>
          </w:p>
          <w:p w14:paraId="021932B5" w14:textId="2BEB4A9B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⑯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Changjitai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1BBAEAE0" w14:textId="0E265FBC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⑰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Liyiting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6CD151CA" w14:textId="0902234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⑱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 xml:space="preserve">TXYF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+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S</w:t>
            </w:r>
            <w:r w:rsidR="00B7520A" w:rsidRPr="00C64D3A">
              <w:rPr>
                <w:rFonts w:cs="Times New Roman"/>
                <w:sz w:val="18"/>
                <w:szCs w:val="18"/>
              </w:rPr>
              <w:t>ini san decoction (NR,NR)</w:t>
            </w:r>
          </w:p>
          <w:p w14:paraId="353BAEFD" w14:textId="292B5ABF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⑲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Tongxie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yihao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capsule (NR,NR)</w:t>
            </w:r>
          </w:p>
          <w:p w14:paraId="4DB4FC72" w14:textId="1CC6A25F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⑳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STW5, STW5-Ⅱ or Bitter Candytuft (NR,NR)</w:t>
            </w:r>
          </w:p>
          <w:p w14:paraId="334587C4" w14:textId="2C9A4D5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㉑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Jiejing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Yiji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0D7648B1" w14:textId="4C9F80C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㉒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Curcama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or Fumitory (NR,NR)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DCF63A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Oryzanol, Nifedipine (NR,NR)</w:t>
            </w:r>
          </w:p>
          <w:p w14:paraId="682EBDB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Placebo (NR,NR)</w:t>
            </w:r>
          </w:p>
          <w:p w14:paraId="64319462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Salazosulfapyridine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Diphenoxylate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Anisodamine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, Amitriptyline, Placebo (NR,NR)</w:t>
            </w:r>
          </w:p>
          <w:p w14:paraId="5D16718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410F3B6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vitB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006626E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Dicetel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69EF088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Anisodamine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Oryzanol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12277ED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Bacillus Licheniformis (NR,NR)</w:t>
            </w:r>
          </w:p>
          <w:p w14:paraId="1038A9E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Diazepam, Propantheline, Domperidone (NR,NR)</w:t>
            </w:r>
          </w:p>
          <w:p w14:paraId="68DB19E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Bitinal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 </w:t>
            </w:r>
          </w:p>
          <w:p w14:paraId="387D669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Amitriptyline (NR,NR)</w:t>
            </w:r>
          </w:p>
          <w:p w14:paraId="3DD6A1F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6E10C0D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Nifedipine (NR,NR)</w:t>
            </w:r>
          </w:p>
          <w:p w14:paraId="13C3142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Diphenoxylate (NR,NR)</w:t>
            </w:r>
          </w:p>
          <w:p w14:paraId="3DEA105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Dicetel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57819519" w14:textId="50BF1C9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⑯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Salazosulfapyridine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Diphenoxylate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Anisodamine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, Amitriptyline, Placebo (NR,NR)</w:t>
            </w:r>
          </w:p>
          <w:p w14:paraId="2141C277" w14:textId="1F2EACA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⑰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Dicetel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Domperidone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Loperamide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, Doxepin (NR,NR)</w:t>
            </w:r>
          </w:p>
          <w:p w14:paraId="72CE15A9" w14:textId="6625779B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⑱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Cerekinon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</w:tc>
      </w:tr>
      <w:tr w:rsidR="00B7520A" w:rsidRPr="00C64D3A" w14:paraId="4C73D22E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35F467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Su (2009)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FEDD44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F699B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NR</w:t>
            </w:r>
          </w:p>
        </w:tc>
      </w:tr>
      <w:tr w:rsidR="00B7520A" w:rsidRPr="00C64D3A" w14:paraId="51383B7F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52FA3E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Huang (2011)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56D39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M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odified </w:t>
            </w:r>
            <w:r w:rsidRPr="00C64D3A">
              <w:rPr>
                <w:rFonts w:cs="Times New Roman"/>
                <w:sz w:val="18"/>
                <w:szCs w:val="18"/>
              </w:rPr>
              <w:t>TXYF (NR,NR)</w:t>
            </w:r>
          </w:p>
          <w:p w14:paraId="62005B7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Shugan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Huashi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Fang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42C1B7A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Tongxieanshu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Tang</w:t>
            </w:r>
            <w:r w:rsidRPr="00C64D3A">
              <w:rPr>
                <w:rFonts w:ascii="새굴림" w:eastAsia="새굴림" w:hAnsi="새굴림" w:cs="새굴림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1CAE555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Shugan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Jjianpi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Zhixie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Fang</w:t>
            </w:r>
            <w:r w:rsidRPr="00C64D3A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670C806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Xiaoyao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Tongxie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Yin</w:t>
            </w:r>
            <w:r w:rsidRPr="00C64D3A">
              <w:rPr>
                <w:rFonts w:ascii="새굴림" w:eastAsia="새굴림" w:hAnsi="새굴림" w:cs="새굴림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5A7108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Dicetel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5315FA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654-2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+</w:t>
            </w:r>
            <w:r w:rsidRPr="00C64D3A">
              <w:rPr>
                <w:rFonts w:cs="Times New Roman"/>
                <w:sz w:val="18"/>
                <w:szCs w:val="18"/>
              </w:rPr>
              <w:t xml:space="preserve"> Diphenoxylate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+</w:t>
            </w:r>
            <w:r w:rsidRPr="00C64D3A">
              <w:rPr>
                <w:rFonts w:cs="Times New Roman"/>
                <w:sz w:val="18"/>
                <w:szCs w:val="18"/>
              </w:rPr>
              <w:t xml:space="preserve"> Trimebutine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622FA9B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Nifedipine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+</w:t>
            </w:r>
            <w:r w:rsidRPr="00C64D3A">
              <w:rPr>
                <w:rFonts w:cs="Times New Roman"/>
                <w:sz w:val="18"/>
                <w:szCs w:val="18"/>
              </w:rPr>
              <w:t xml:space="preserve"> Oryzanol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+</w:t>
            </w:r>
            <w:r w:rsidRPr="00C64D3A">
              <w:rPr>
                <w:rFonts w:cs="Times New Roman"/>
                <w:sz w:val="18"/>
                <w:szCs w:val="18"/>
              </w:rPr>
              <w:t xml:space="preserve"> Vitamin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B1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+</w:t>
            </w:r>
            <w:r w:rsidRPr="00C64D3A">
              <w:rPr>
                <w:rFonts w:cs="Times New Roman"/>
                <w:sz w:val="18"/>
                <w:szCs w:val="18"/>
              </w:rPr>
              <w:t xml:space="preserve"> Loperamide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98EAAB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Nifedipine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+</w:t>
            </w:r>
            <w:r w:rsidRPr="00C64D3A">
              <w:rPr>
                <w:rFonts w:cs="Times New Roman"/>
                <w:sz w:val="18"/>
                <w:szCs w:val="18"/>
              </w:rPr>
              <w:t xml:space="preserve"> Oryzanol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+</w:t>
            </w:r>
            <w:r w:rsidRPr="00C64D3A">
              <w:rPr>
                <w:rFonts w:cs="Times New Roman"/>
                <w:sz w:val="18"/>
                <w:szCs w:val="18"/>
              </w:rPr>
              <w:t xml:space="preserve"> Loperamide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</w:tc>
      </w:tr>
      <w:tr w:rsidR="00B7520A" w:rsidRPr="00C64D3A" w14:paraId="0EAAE1F5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54F4B21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Li (2013)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E02229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Self-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prescribedrecipe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 (NR,NR)</w:t>
            </w:r>
          </w:p>
          <w:p w14:paraId="32F56FB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Yiji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-II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0CCAB0B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Jieyu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Runchang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soup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56EB41E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Piwei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Xiaoyao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powder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1A4B8BA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Sini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powder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Wuren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soup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5F38D4D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Daozhi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soup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2491F4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recipe of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Runchang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6A41E05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Sinisan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NR,bid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7C47C1D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Self-prescribed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Huanji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Tongbian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soup (NR,NR)</w:t>
            </w:r>
          </w:p>
          <w:p w14:paraId="67E35DD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Yimu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Hezhong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soup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1893148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Simo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soup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Xiaoyao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powder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5D879E0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Self-prescribed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Tongbian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soup (NR,NR) (200ml,bid)</w:t>
            </w:r>
          </w:p>
          <w:p w14:paraId="36C6D06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Erhe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soup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NR,qd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435F96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(5mg,tid) (10mg,tid)</w:t>
            </w:r>
          </w:p>
          <w:p w14:paraId="25ADB32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Polyethyleneglycol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(20g,qd) (10g,bid)</w:t>
            </w:r>
          </w:p>
          <w:p w14:paraId="13BF4EC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Trimebutine (100mg,tid) (200mg,tid)</w:t>
            </w:r>
          </w:p>
          <w:p w14:paraId="2D3E70E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Tegaserod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(6mg,bid) </w:t>
            </w:r>
          </w:p>
          <w:p w14:paraId="4F7D24E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(10mg,tid) + Doxepin (25mg,tid)</w:t>
            </w:r>
          </w:p>
          <w:p w14:paraId="0EFCADF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Mosapride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(5mg,tid)</w:t>
            </w:r>
          </w:p>
        </w:tc>
      </w:tr>
      <w:tr w:rsidR="00B7520A" w:rsidRPr="00C64D3A" w14:paraId="034FF66B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CAB25D5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Li (2015)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D72E3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Liuwei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Anxiao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casple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461441DA" w14:textId="38519C2E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="004D5AE5" w:rsidRPr="004D5AE5">
              <w:rPr>
                <w:rFonts w:cs="Times New Roman"/>
                <w:sz w:val="18"/>
                <w:szCs w:val="18"/>
              </w:rPr>
              <w:t>TXYF</w:t>
            </w:r>
            <w:r w:rsidRPr="00C64D3A">
              <w:rPr>
                <w:rFonts w:cs="Times New Roman"/>
                <w:sz w:val="18"/>
                <w:szCs w:val="18"/>
              </w:rPr>
              <w:t xml:space="preserve">, modified </w:t>
            </w:r>
            <w:r w:rsidR="004D5AE5" w:rsidRPr="004D5AE5">
              <w:rPr>
                <w:rFonts w:cs="Times New Roman"/>
                <w:sz w:val="18"/>
                <w:szCs w:val="18"/>
              </w:rPr>
              <w:t xml:space="preserve">TXYF </w:t>
            </w:r>
            <w:r w:rsidRPr="00C64D3A">
              <w:rPr>
                <w:rFonts w:cs="Times New Roman"/>
                <w:sz w:val="18"/>
                <w:szCs w:val="18"/>
              </w:rPr>
              <w:t>decoction (NR,NR)</w:t>
            </w:r>
          </w:p>
          <w:p w14:paraId="122F348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Individualized herbal prescription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formula (NR,NR)</w:t>
            </w:r>
          </w:p>
          <w:p w14:paraId="37FF850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Simo Tang oral solution (NR,NR)</w:t>
            </w:r>
          </w:p>
          <w:p w14:paraId="609E15E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Liqi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2BBC4FDC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Runchangshu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modified decoction (NR,NR)</w:t>
            </w:r>
          </w:p>
          <w:p w14:paraId="7250832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Maziren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15C5A13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Tiaohe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recipe (NR,NR)</w:t>
            </w:r>
          </w:p>
          <w:p w14:paraId="59C71159" w14:textId="0B8BD1F5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Anshen</w:t>
            </w:r>
            <w:proofErr w:type="spellEnd"/>
            <w:r w:rsidR="004D5AE5"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Ningchang</w:t>
            </w:r>
            <w:proofErr w:type="spellEnd"/>
            <w:r w:rsidR="004D5AE5"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modified decoction (NR,NR)</w:t>
            </w:r>
          </w:p>
          <w:p w14:paraId="44F1770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Gushen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Changan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capsule (NR,NR)</w:t>
            </w:r>
          </w:p>
          <w:p w14:paraId="7E6FE60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Addition Sini San (NR,NR)</w:t>
            </w:r>
          </w:p>
          <w:p w14:paraId="25D8E4B4" w14:textId="2C9C5D3D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TCM syndrome differentiation therapy (NR,NR)</w:t>
            </w:r>
          </w:p>
          <w:p w14:paraId="0CCA839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Xiaoyao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San decoction,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Xiaoyao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San (NR,NR)</w:t>
            </w:r>
          </w:p>
          <w:p w14:paraId="502611A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Tiaochang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5F80853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Liuwei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Muxiang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capsule (NR,NR)</w:t>
            </w:r>
          </w:p>
          <w:p w14:paraId="6084773C" w14:textId="1DA0EE96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⑯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Liujunzi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54DF1F39" w14:textId="55AC5198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⑰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Liqi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and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Huashi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or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Runchang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Tongbian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recipe (NR,NR)</w:t>
            </w:r>
          </w:p>
          <w:p w14:paraId="0EBDB32A" w14:textId="21120D25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⑱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r w:rsidRPr="004D5AE5">
              <w:rPr>
                <w:rFonts w:cs="Times New Roman"/>
                <w:sz w:val="18"/>
                <w:szCs w:val="18"/>
              </w:rPr>
              <w:t xml:space="preserve">TXYF </w:t>
            </w:r>
            <w:r w:rsidR="00B7520A" w:rsidRPr="00C64D3A">
              <w:rPr>
                <w:rFonts w:cs="Times New Roman"/>
                <w:sz w:val="18"/>
                <w:szCs w:val="18"/>
              </w:rPr>
              <w:t>+ Sini San decoction (NR,NR)</w:t>
            </w:r>
          </w:p>
          <w:p w14:paraId="1E8F037D" w14:textId="03943D0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⑲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Shenling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Baizhu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San (NR,NR)</w:t>
            </w:r>
          </w:p>
          <w:p w14:paraId="6F8592D9" w14:textId="52D677D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⑳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Wuling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San + modified </w:t>
            </w:r>
            <w:r w:rsidR="006836C8" w:rsidRPr="006836C8">
              <w:rPr>
                <w:rFonts w:cs="Times New Roman"/>
                <w:sz w:val="18"/>
                <w:szCs w:val="18"/>
              </w:rPr>
              <w:t>TXYF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725F70C3" w14:textId="004CC1D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㉑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Zhenren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Yiangzang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Shengma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Gegen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5275D243" w14:textId="55D795FE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㉒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4D5AE5">
              <w:rPr>
                <w:rFonts w:cs="Times New Roman"/>
                <w:sz w:val="18"/>
                <w:szCs w:val="18"/>
              </w:rPr>
              <w:t>SLBZ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granules,</w: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4D5AE5">
              <w:rPr>
                <w:rFonts w:cs="Times New Roman"/>
                <w:sz w:val="18"/>
                <w:szCs w:val="18"/>
                <w:lang w:eastAsia="ko-KR"/>
              </w:rPr>
              <w:t>SLBZ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0D104410" w14:textId="6656A44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㉓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r w:rsidRPr="004D5AE5">
              <w:rPr>
                <w:rFonts w:cs="Times New Roman"/>
                <w:sz w:val="18"/>
                <w:szCs w:val="18"/>
              </w:rPr>
              <w:t xml:space="preserve">TXYF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+ </w:t>
            </w:r>
            <w:r w:rsidRPr="004D5AE5">
              <w:rPr>
                <w:rFonts w:cs="Times New Roman"/>
                <w:sz w:val="18"/>
                <w:szCs w:val="18"/>
              </w:rPr>
              <w:t>SLBZ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440FC69F" w14:textId="26DEF04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㉔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Tiaogan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Fupi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2C438D11" w14:textId="50B9A413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㉕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36878DB5" w14:textId="0E227CB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㉖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Xiaojian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Zhong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09542C01" w14:textId="3695F138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㉗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Runchang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recipe (NR,NR)</w:t>
            </w:r>
          </w:p>
          <w:p w14:paraId="7D28CE45" w14:textId="51FD8293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㉘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217E17D7" w14:textId="692CD226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㉙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Yiji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7D6566CC" w14:textId="60B07CB3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㉚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Mazi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Renwan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 </w:t>
            </w:r>
          </w:p>
          <w:p w14:paraId="36259C31" w14:textId="3AA563E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㉛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Liqi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dedoction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5BE5D5D9" w14:textId="4F4E586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㉜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recipe (NR,NR)</w:t>
            </w:r>
          </w:p>
          <w:p w14:paraId="1B49BBB4" w14:textId="2F89C36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㉝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Yigan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Fupi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decoction (NR,NR)</w:t>
            </w:r>
          </w:p>
          <w:p w14:paraId="76B2A202" w14:textId="1FF3BB47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㉞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Chaihu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San decoction (NR,NR)</w:t>
            </w:r>
          </w:p>
          <w:p w14:paraId="3DFE1AB7" w14:textId="0490A194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㉟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Sishen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Wan modified decoction (NR,NR)</w:t>
            </w:r>
          </w:p>
          <w:p w14:paraId="5853BF36" w14:textId="5E1C5630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㊱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Zhizhu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Kuanzhong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capsule (NR,NR)</w:t>
            </w:r>
          </w:p>
          <w:p w14:paraId="1FDB6791" w14:textId="0B828A7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㊲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Jieyu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capsule (NR,NR)</w:t>
            </w:r>
          </w:p>
          <w:p w14:paraId="3F20DD33" w14:textId="34674954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㊳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Zhenqi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Fuzheng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powder (NR,NR)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AD2B7D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Mosapride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Oryzanol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, V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itamin </w:t>
            </w:r>
            <w:r w:rsidRPr="00C64D3A">
              <w:rPr>
                <w:rFonts w:cs="Times New Roman"/>
                <w:sz w:val="18"/>
                <w:szCs w:val="18"/>
              </w:rPr>
              <w:t>B1 (NR,NR)</w:t>
            </w:r>
          </w:p>
          <w:p w14:paraId="30E42D9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Trimebutine, Bifidobacterium (NR,NR)</w:t>
            </w:r>
          </w:p>
          <w:p w14:paraId="3CB5DC6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Mosapride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27D4965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Mosapride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Bifidobacterium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219828F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Trimebutine (NR,NR)</w:t>
            </w:r>
          </w:p>
          <w:p w14:paraId="6567C59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, V</w:t>
            </w:r>
            <w:r w:rsidRPr="00C64D3A">
              <w:rPr>
                <w:rFonts w:cs="Times New Roman" w:hint="eastAsia"/>
                <w:sz w:val="18"/>
                <w:szCs w:val="18"/>
              </w:rPr>
              <w:t>itamin</w:t>
            </w:r>
            <w:r w:rsidRPr="00C64D3A">
              <w:rPr>
                <w:rFonts w:cs="Times New Roman"/>
                <w:sz w:val="18"/>
                <w:szCs w:val="18"/>
              </w:rPr>
              <w:t xml:space="preserve"> B1, V</w:t>
            </w:r>
            <w:r w:rsidRPr="00C64D3A">
              <w:rPr>
                <w:rFonts w:cs="Times New Roman" w:hint="eastAsia"/>
                <w:sz w:val="18"/>
                <w:szCs w:val="18"/>
              </w:rPr>
              <w:t>itamin</w:t>
            </w:r>
            <w:r w:rsidRPr="00C64D3A">
              <w:rPr>
                <w:rFonts w:cs="Times New Roman"/>
                <w:sz w:val="18"/>
                <w:szCs w:val="18"/>
              </w:rPr>
              <w:t xml:space="preserve"> B6, V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itamin </w:t>
            </w:r>
            <w:r w:rsidRPr="00C64D3A">
              <w:rPr>
                <w:rFonts w:cs="Times New Roman"/>
                <w:sz w:val="18"/>
                <w:szCs w:val="18"/>
              </w:rPr>
              <w:t>C (NR,NR)</w:t>
            </w:r>
          </w:p>
          <w:p w14:paraId="591457D2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Oryzanol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, Doxepin,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Diphenoxylate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7C79F9F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</w:t>
            </w:r>
            <w:r w:rsidRPr="00C64D3A">
              <w:rPr>
                <w:rFonts w:cs="Times New Roman" w:hint="eastAsia"/>
                <w:sz w:val="18"/>
                <w:szCs w:val="18"/>
              </w:rPr>
              <w:t>b</w:t>
            </w:r>
            <w:r w:rsidRPr="00C64D3A">
              <w:rPr>
                <w:rFonts w:cs="Times New Roman"/>
                <w:sz w:val="18"/>
                <w:szCs w:val="18"/>
              </w:rPr>
              <w:t>romide, Loperamide, Domperidone, Antidepressant (NR,NR)</w:t>
            </w:r>
          </w:p>
          <w:p w14:paraId="6E76668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Alverine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4F48D42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Bifidobacterium (NR,NR)</w:t>
            </w:r>
          </w:p>
          <w:p w14:paraId="380017D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</w:t>
            </w:r>
            <w:r w:rsidRPr="00C64D3A">
              <w:rPr>
                <w:rFonts w:cs="Times New Roman" w:hint="eastAsia"/>
                <w:sz w:val="18"/>
                <w:szCs w:val="18"/>
              </w:rPr>
              <w:t>b</w:t>
            </w:r>
            <w:r w:rsidRPr="00C64D3A">
              <w:rPr>
                <w:rFonts w:cs="Times New Roman"/>
                <w:sz w:val="18"/>
                <w:szCs w:val="18"/>
              </w:rPr>
              <w:t>romide (NR,NR)</w:t>
            </w:r>
          </w:p>
          <w:p w14:paraId="76A0537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Flupentixol + Melitracen (NR,NR)</w:t>
            </w:r>
          </w:p>
          <w:p w14:paraId="7FB023A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Symptomic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drugs (NR,NR)</w:t>
            </w:r>
          </w:p>
          <w:p w14:paraId="2354828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Bifidobiogen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7C204C2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/>
                <w:sz w:val="18"/>
                <w:szCs w:val="18"/>
              </w:rPr>
              <w:t xml:space="preserve"> Itopride, Oryzanol (NR,NR)</w:t>
            </w:r>
          </w:p>
          <w:p w14:paraId="7E178A6D" w14:textId="223247D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⑯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Diphenoxylate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Colloidal bismuth,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68267267" w14:textId="2857F36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⑰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Nifedipine, Oryzanol (NR,NR)</w:t>
            </w:r>
          </w:p>
          <w:p w14:paraId="25FFCE88" w14:textId="77F1B66D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⑱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Bifidobacterium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Pinaverium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bromide,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Polydluosan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61A30D92" w14:textId="260F79EB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⑲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Bifidobacterium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474C95E5" w14:textId="59CB481C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Cambria Math" w:hAnsi="Cambria Math" w:cs="Cambria Math"/>
                <w:sz w:val="18"/>
                <w:szCs w:val="18"/>
              </w:rPr>
              <w:t>⑳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Pinaverium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bromide,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Phenolpthalein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601F55B2" w14:textId="5607C5D3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㉑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Nifedipine, Trimebutine (NR,NR)</w:t>
            </w:r>
          </w:p>
          <w:p w14:paraId="2D276FE6" w14:textId="30D55A7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㉒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Pinaverium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bromide,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5CFC830D" w14:textId="756FD814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㉓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Pinaverium bromide, Oryzanol (NR,NR)</w:t>
            </w:r>
          </w:p>
          <w:p w14:paraId="5E3C61E9" w14:textId="2FE5E88E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㉔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Sucralfate, Pinaverium bromide, Loperamide, Domperidone (NR,NR)</w:t>
            </w:r>
          </w:p>
          <w:p w14:paraId="4D851FD4" w14:textId="70FB9CFA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㉕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0722EF58" w14:textId="02268509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㉖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Anisodamine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Diphenoxylate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,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Bifidobacterium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6244C8F3" w14:textId="7FF2B53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㉗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Doxepin,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Polyzym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03DE0525" w14:textId="033BF57E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㉘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Berberine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Smecta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Oryzanol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7778215F" w14:textId="078C86D4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㉙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Trimebutine, Flupentixol + Melitracen (NR,NR)</w:t>
            </w:r>
          </w:p>
          <w:p w14:paraId="56A53DE9" w14:textId="515E4890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㉚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Trimebutine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, Clostridium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butyricum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1C44EBFD" w14:textId="19B3D91E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㉛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Trimebutine, Bifidobacterium, Pancreatin Enteric-coated capsule (NR,NR)</w:t>
            </w:r>
          </w:p>
          <w:p w14:paraId="1B1E024F" w14:textId="6AEABD9C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㉜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Pinaverium bromide, symptomatic drugs (NR,NR)</w:t>
            </w:r>
          </w:p>
          <w:p w14:paraId="694B496B" w14:textId="751E0451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㉝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Pinaverium bromide, Loperamide (NR,NR)</w:t>
            </w:r>
          </w:p>
          <w:p w14:paraId="084C7AF8" w14:textId="550CE385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㉞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Trimebutine, Oryzanol (NR,NR)</w:t>
            </w:r>
          </w:p>
          <w:p w14:paraId="7916418D" w14:textId="1B9A909F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㉟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Berberine (NR,NR)</w:t>
            </w:r>
          </w:p>
          <w:p w14:paraId="65DDA6AC" w14:textId="6438AC56" w:rsidR="00B7520A" w:rsidRPr="00C64D3A" w:rsidRDefault="004D5AE5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4D5AE5">
              <w:rPr>
                <w:rFonts w:ascii="MS Mincho" w:eastAsia="MS Mincho" w:hAnsi="MS Mincho" w:cs="MS Mincho" w:hint="eastAsia"/>
                <w:sz w:val="18"/>
                <w:szCs w:val="18"/>
              </w:rPr>
              <w:t>㊱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Bifidobacterium, Pinaverium 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>b</w:t>
            </w:r>
            <w:r w:rsidR="00B7520A" w:rsidRPr="00C64D3A">
              <w:rPr>
                <w:rFonts w:cs="Times New Roman"/>
                <w:sz w:val="18"/>
                <w:szCs w:val="18"/>
              </w:rPr>
              <w:t>romide (NR,NR)</w:t>
            </w:r>
          </w:p>
        </w:tc>
      </w:tr>
      <w:tr w:rsidR="00B7520A" w:rsidRPr="00C64D3A" w14:paraId="7B62C002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DAD29DC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Xiao</w:t>
            </w:r>
            <w:r w:rsidRPr="00C64D3A">
              <w:rPr>
                <w:rFonts w:eastAsia="함초롬바탕" w:cs="Times New Roman" w:hint="eastAsia"/>
                <w:sz w:val="18"/>
                <w:szCs w:val="18"/>
                <w:vertAlign w:val="superscript"/>
              </w:rPr>
              <w:t>*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72B9F3C" w14:textId="7974D91A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Standard formula</w:t>
            </w:r>
            <w:r w:rsidR="004D5AE5"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 xml:space="preserve">(ingredients detail shown) (5C,tid)  </w:t>
            </w:r>
          </w:p>
          <w:p w14:paraId="0F88A82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Traditional Chinese herbal formula (1Pk,bid)</w:t>
            </w:r>
          </w:p>
          <w:p w14:paraId="08A6999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Chang Ji Tai (1Pk,bid)</w:t>
            </w:r>
          </w:p>
          <w:p w14:paraId="7A5FC22C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Tong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Ning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granule (5g,tid)</w:t>
            </w:r>
          </w:p>
          <w:p w14:paraId="46A8FD4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Chang An Yi Hao decoction (150mL,tid)</w:t>
            </w:r>
          </w:p>
          <w:p w14:paraId="5C09913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WenShen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(150mL,tid)</w:t>
            </w:r>
          </w:p>
          <w:p w14:paraId="7613DD1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Chang Ji Tai granule (1Pk,bid)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314ADF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Placebo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</w:tc>
      </w:tr>
      <w:tr w:rsidR="00B7520A" w:rsidRPr="00C64D3A" w14:paraId="135CD47C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66D007E" w14:textId="5BAE820D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Zhu</w:t>
            </w:r>
            <w:r w:rsidR="008300BD" w:rsidRPr="00C64D3A">
              <w:rPr>
                <w:rFonts w:eastAsia="함초롬바탕" w:cs="Times New Roman" w:hint="eastAsia"/>
                <w:sz w:val="18"/>
                <w:szCs w:val="18"/>
                <w:vertAlign w:val="superscript"/>
              </w:rPr>
              <w:t xml:space="preserve">* 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B8ADAC" w14:textId="3726AE96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 xml:space="preserve">No specific formula name, only </w:t>
            </w:r>
            <w:r w:rsidRPr="00C64D3A">
              <w:rPr>
                <w:rFonts w:cs="Times New Roman"/>
                <w:sz w:val="18"/>
                <w:szCs w:val="18"/>
              </w:rPr>
              <w:t>the ingredients of each formula + TCM therapy</w:t>
            </w:r>
            <w:r w:rsidR="008300BD"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(ex. Soothing the liver and invigorating the spleen)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was presented</w:t>
            </w:r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EB9FC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Placebo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</w:tc>
      </w:tr>
      <w:tr w:rsidR="00B7520A" w:rsidRPr="00C64D3A" w14:paraId="18C4C02D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5047F3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Li (2017)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E52A3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Decoction of liver -soothing and stomach -regulating (200mL,bid)</w:t>
            </w:r>
          </w:p>
          <w:p w14:paraId="4F9254D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Yiji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II recipe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NR,tid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3BCD2DB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Decoction of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Buqi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(150mL,bid)</w:t>
            </w:r>
          </w:p>
          <w:p w14:paraId="495FE17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Yangxue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Tongfu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(300mL,bid)</w:t>
            </w:r>
          </w:p>
          <w:p w14:paraId="7E5A0C4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Compound granules with Regulating Qi and Moistening the Intestines (100mL,bid)</w:t>
            </w:r>
          </w:p>
          <w:p w14:paraId="5F956BB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Sini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Powder and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Liumo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NR,bid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02520B4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Fluid-increasing Decoction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NR,bid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086397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Decoction of Replenishing Qi to invigorate the Spleen and ventilating the Lung (200mL,bid)</w:t>
            </w:r>
          </w:p>
          <w:p w14:paraId="5857724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Guipi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Xiaoyao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Powder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NR,bid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DC916A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Sanzang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Tiaohe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Runchang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Decoction (150mL,bid)</w:t>
            </w:r>
          </w:p>
          <w:p w14:paraId="1676788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Treatment base on TCM Syndrome Differentiation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NR,bid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9FAC2E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Cisapride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tablets (5mg,tid)</w:t>
            </w:r>
          </w:p>
          <w:p w14:paraId="041445C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Mosapride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citrate tablets (5mg,tid)</w:t>
            </w:r>
          </w:p>
        </w:tc>
      </w:tr>
      <w:tr w:rsidR="00B7520A" w:rsidRPr="00C64D3A" w14:paraId="2991C973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F0D47A0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Dai (2018)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B81B7B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M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odified </w:t>
            </w:r>
            <w:r w:rsidRPr="00C64D3A">
              <w:rPr>
                <w:rFonts w:cs="Times New Roman"/>
                <w:sz w:val="18"/>
                <w:szCs w:val="18"/>
              </w:rPr>
              <w:t>TXYF (NR,NR)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A70D0B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Montmorillonite powder + Pinaverium bromide tablets (NR,NR)</w:t>
            </w:r>
          </w:p>
          <w:p w14:paraId="650437B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tablets (NR,NR)</w:t>
            </w:r>
          </w:p>
          <w:p w14:paraId="6DDAB15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Montmorillonite powder + Trimebutine maleate (NR,NR)</w:t>
            </w:r>
          </w:p>
          <w:p w14:paraId="79D2171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Bacillus licheniformis + Pinaverium bromide tablets (NR,NR)</w:t>
            </w:r>
          </w:p>
          <w:p w14:paraId="0BCDC2E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Montmorillonite powder (NR,NR)</w:t>
            </w:r>
          </w:p>
          <w:p w14:paraId="6FB9D14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Loperamide (NR,NR)</w:t>
            </w:r>
          </w:p>
          <w:p w14:paraId="469EA30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Miyarisam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4EE2192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Glutamine compound enteric capsule (NR,NR)</w:t>
            </w:r>
          </w:p>
          <w:p w14:paraId="52EB57B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tablets + Live Combined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bifidobacterium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+ lactobacillus and enterococcus Powder (NR,NR)</w:t>
            </w:r>
          </w:p>
        </w:tc>
      </w:tr>
      <w:tr w:rsidR="00B7520A" w:rsidRPr="00C64D3A" w14:paraId="7E60B4D6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EA07CF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Zhou (2019)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53A718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TXYF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22465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Dioctahedral smectite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+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P</w:t>
            </w:r>
            <w:r w:rsidRPr="00C64D3A">
              <w:rPr>
                <w:rFonts w:cs="Times New Roman"/>
                <w:sz w:val="18"/>
                <w:szCs w:val="18"/>
              </w:rPr>
              <w:t>inaverium bromide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13F28DC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+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O</w:t>
            </w:r>
            <w:r w:rsidRPr="00C64D3A">
              <w:rPr>
                <w:rFonts w:cs="Times New Roman"/>
                <w:sz w:val="18"/>
                <w:szCs w:val="18"/>
              </w:rPr>
              <w:t>ryzanol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B367212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2C307C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Trimebutine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+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Bifid Triple Viable Capsules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1F0D9AE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Trimebutine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67FC92A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+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Bifid Triple Viable Capsules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F93828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Bifidobacterium tetra viable tablets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3903A87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Bacillus subtilis and Enterococcus bacteria capsule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C63EB1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Bifid </w:t>
            </w:r>
            <w:r w:rsidRPr="00C64D3A">
              <w:rPr>
                <w:rFonts w:cs="Times New Roman" w:hint="eastAsia"/>
                <w:sz w:val="18"/>
                <w:szCs w:val="18"/>
              </w:rPr>
              <w:t>t</w:t>
            </w:r>
            <w:r w:rsidRPr="00C64D3A">
              <w:rPr>
                <w:rFonts w:cs="Times New Roman"/>
                <w:sz w:val="18"/>
                <w:szCs w:val="18"/>
              </w:rPr>
              <w:t xml:space="preserve">riple </w:t>
            </w:r>
            <w:r w:rsidRPr="00C64D3A">
              <w:rPr>
                <w:rFonts w:cs="Times New Roman" w:hint="eastAsia"/>
                <w:sz w:val="18"/>
                <w:szCs w:val="18"/>
              </w:rPr>
              <w:t>v</w:t>
            </w:r>
            <w:r w:rsidRPr="00C64D3A">
              <w:rPr>
                <w:rFonts w:cs="Times New Roman"/>
                <w:sz w:val="18"/>
                <w:szCs w:val="18"/>
              </w:rPr>
              <w:t xml:space="preserve">iable </w:t>
            </w:r>
            <w:r w:rsidRPr="00C64D3A">
              <w:rPr>
                <w:rFonts w:cs="Times New Roman" w:hint="eastAsia"/>
                <w:sz w:val="18"/>
                <w:szCs w:val="18"/>
              </w:rPr>
              <w:t>c</w:t>
            </w:r>
            <w:r w:rsidRPr="00C64D3A">
              <w:rPr>
                <w:rFonts w:cs="Times New Roman"/>
                <w:sz w:val="18"/>
                <w:szCs w:val="18"/>
              </w:rPr>
              <w:t>apsules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003F0B8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Montmorillonite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+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Bacillussubtilis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and Enterococcus bacteria capsule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0DAB088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Combined Bifidobacterium and Lactobacillus </w:t>
            </w:r>
            <w:r w:rsidRPr="00C64D3A">
              <w:rPr>
                <w:rFonts w:cs="Times New Roman" w:hint="eastAsia"/>
                <w:sz w:val="18"/>
                <w:szCs w:val="18"/>
              </w:rPr>
              <w:t>t</w:t>
            </w:r>
            <w:r w:rsidRPr="00C64D3A">
              <w:rPr>
                <w:rFonts w:cs="Times New Roman"/>
                <w:sz w:val="18"/>
                <w:szCs w:val="18"/>
              </w:rPr>
              <w:t>ablets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7572D08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Loperamide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0B696B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Otilonium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bromide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07C0445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Dioctahedral smectite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760AAC5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/>
                <w:sz w:val="18"/>
                <w:szCs w:val="18"/>
              </w:rPr>
              <w:t xml:space="preserve"> Trimebutine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+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 xml:space="preserve">Bifid </w:t>
            </w:r>
            <w:r w:rsidRPr="00C64D3A">
              <w:rPr>
                <w:rFonts w:cs="Times New Roman" w:hint="eastAsia"/>
                <w:sz w:val="18"/>
                <w:szCs w:val="18"/>
              </w:rPr>
              <w:t>t</w:t>
            </w:r>
            <w:r w:rsidRPr="00C64D3A">
              <w:rPr>
                <w:rFonts w:cs="Times New Roman"/>
                <w:sz w:val="18"/>
                <w:szCs w:val="18"/>
              </w:rPr>
              <w:t xml:space="preserve">riple </w:t>
            </w:r>
            <w:r w:rsidRPr="00C64D3A">
              <w:rPr>
                <w:rFonts w:cs="Times New Roman" w:hint="eastAsia"/>
                <w:sz w:val="18"/>
                <w:szCs w:val="18"/>
              </w:rPr>
              <w:t>v</w:t>
            </w:r>
            <w:r w:rsidRPr="00C64D3A">
              <w:rPr>
                <w:rFonts w:cs="Times New Roman"/>
                <w:sz w:val="18"/>
                <w:szCs w:val="18"/>
              </w:rPr>
              <w:t xml:space="preserve">iable </w:t>
            </w:r>
            <w:r w:rsidRPr="00C64D3A">
              <w:rPr>
                <w:rFonts w:cs="Times New Roman" w:hint="eastAsia"/>
                <w:sz w:val="18"/>
                <w:szCs w:val="18"/>
              </w:rPr>
              <w:t>c</w:t>
            </w:r>
            <w:r w:rsidRPr="00C64D3A">
              <w:rPr>
                <w:rFonts w:cs="Times New Roman"/>
                <w:sz w:val="18"/>
                <w:szCs w:val="18"/>
              </w:rPr>
              <w:t>apsules +Vitamin K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1282BE02" w14:textId="5C6DE907" w:rsidR="00B7520A" w:rsidRPr="00C64D3A" w:rsidRDefault="008300BD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300BD">
              <w:rPr>
                <w:rFonts w:ascii="Cambria Math" w:hAnsi="Cambria Math" w:cs="Cambria Math"/>
                <w:sz w:val="18"/>
                <w:szCs w:val="18"/>
              </w:rPr>
              <w:t>⑯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NR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</w:p>
          <w:p w14:paraId="3CC006F4" w14:textId="388F7EA7" w:rsidR="00B7520A" w:rsidRPr="00C64D3A" w:rsidRDefault="008300BD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300BD">
              <w:rPr>
                <w:rFonts w:ascii="Cambria Math" w:hAnsi="Cambria Math" w:cs="Cambria Math"/>
                <w:sz w:val="18"/>
                <w:szCs w:val="18"/>
              </w:rPr>
              <w:t>⑰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Bifidobiogen</w:t>
            </w:r>
            <w:proofErr w:type="spellEnd"/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2DD78945" w14:textId="2052EA30" w:rsidR="00B7520A" w:rsidRPr="00C64D3A" w:rsidRDefault="008300BD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300BD">
              <w:rPr>
                <w:rFonts w:ascii="Cambria Math" w:hAnsi="Cambria Math" w:cs="Cambria Math"/>
                <w:sz w:val="18"/>
                <w:szCs w:val="18"/>
              </w:rPr>
              <w:t>⑱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Dioctahedral smectite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40B9F29C" w14:textId="61E60A35" w:rsidR="00B7520A" w:rsidRPr="00C64D3A" w:rsidRDefault="008300BD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300BD">
              <w:rPr>
                <w:rFonts w:ascii="Cambria Math" w:hAnsi="Cambria Math" w:cs="Cambria Math"/>
                <w:sz w:val="18"/>
                <w:szCs w:val="18"/>
              </w:rPr>
              <w:lastRenderedPageBreak/>
              <w:t>⑲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Oryzanol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+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Dioctahedral smectite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389D1CA5" w14:textId="400DF2F8" w:rsidR="00B7520A" w:rsidRPr="00C64D3A" w:rsidRDefault="008300BD" w:rsidP="00CB7E07">
            <w:pPr>
              <w:spacing w:before="0" w:after="0"/>
              <w:ind w:left="90" w:hangingChars="50" w:hanging="90"/>
              <w:rPr>
                <w:rFonts w:cs="Times New Roman"/>
                <w:sz w:val="18"/>
                <w:szCs w:val="18"/>
              </w:rPr>
            </w:pPr>
            <w:r w:rsidRPr="008300BD">
              <w:rPr>
                <w:rFonts w:ascii="Cambria Math" w:hAnsi="Cambria Math" w:cs="Cambria Math"/>
                <w:sz w:val="18"/>
                <w:szCs w:val="18"/>
              </w:rPr>
              <w:t>⑳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Bifidobacterium tetra viable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tablets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+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Pinaverium bromide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(NR,NR)</w:t>
            </w:r>
          </w:p>
        </w:tc>
      </w:tr>
      <w:tr w:rsidR="00B7520A" w:rsidRPr="00C64D3A" w14:paraId="5A3D7056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F068035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Bu (2020)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77164DF" w14:textId="53BA8158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r w:rsidR="008300BD" w:rsidRPr="008300BD">
              <w:rPr>
                <w:rFonts w:cs="Times New Roman"/>
                <w:sz w:val="18"/>
                <w:szCs w:val="18"/>
              </w:rPr>
              <w:t>SLBZ</w:t>
            </w:r>
            <w:r w:rsidR="008300BD"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 xml:space="preserve">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Sishen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Wan (100-150mL,NR)</w:t>
            </w:r>
          </w:p>
          <w:p w14:paraId="74377CE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Huangqi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Guizhi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Wuwu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(150mL,NR)</w:t>
            </w:r>
          </w:p>
          <w:p w14:paraId="0FBF851C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Tiaochang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Fang (NR,NR)</w:t>
            </w:r>
          </w:p>
          <w:p w14:paraId="416238E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Shenling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Baishu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San (150mL,NR)</w:t>
            </w:r>
          </w:p>
          <w:p w14:paraId="702D8C1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Buhuanjin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Zhengqi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San (200mL,NR)</w:t>
            </w:r>
          </w:p>
          <w:p w14:paraId="1E646BE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Wenshen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Fang (NR,NR) </w:t>
            </w:r>
          </w:p>
          <w:p w14:paraId="0D8D630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Wangshi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Yigan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Fupi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(NR,NR)</w:t>
            </w:r>
          </w:p>
          <w:p w14:paraId="041BD32A" w14:textId="6E434609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="00000212" w:rsidRPr="00000212">
              <w:rPr>
                <w:rFonts w:cs="Times New Roman"/>
                <w:sz w:val="18"/>
                <w:szCs w:val="18"/>
              </w:rPr>
              <w:t>TXYF</w:t>
            </w:r>
            <w:r w:rsidRPr="00C64D3A">
              <w:rPr>
                <w:rFonts w:cs="Times New Roman"/>
                <w:sz w:val="18"/>
                <w:szCs w:val="18"/>
              </w:rPr>
              <w:t xml:space="preserve">, Modified </w:t>
            </w:r>
            <w:r w:rsidR="00000212" w:rsidRPr="00000212">
              <w:rPr>
                <w:rFonts w:cs="Times New Roman"/>
                <w:sz w:val="18"/>
                <w:szCs w:val="18"/>
              </w:rPr>
              <w:t xml:space="preserve">TXYF </w:t>
            </w:r>
            <w:r w:rsidRPr="00C64D3A">
              <w:rPr>
                <w:rFonts w:cs="Times New Roman"/>
                <w:sz w:val="18"/>
                <w:szCs w:val="18"/>
              </w:rPr>
              <w:t>(NR,NR) (150mL,NR)</w:t>
            </w:r>
          </w:p>
          <w:p w14:paraId="3A80B5C5" w14:textId="485187EB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Qiwei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Baizhu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San + </w:t>
            </w:r>
            <w:r w:rsidR="00000212" w:rsidRPr="00000212">
              <w:rPr>
                <w:rFonts w:cs="Times New Roman"/>
                <w:sz w:val="18"/>
                <w:szCs w:val="18"/>
              </w:rPr>
              <w:t xml:space="preserve">TXYF </w:t>
            </w:r>
            <w:r w:rsidRPr="00C64D3A">
              <w:rPr>
                <w:rFonts w:cs="Times New Roman"/>
                <w:sz w:val="18"/>
                <w:szCs w:val="18"/>
              </w:rPr>
              <w:t>(75mL,NR)</w:t>
            </w:r>
          </w:p>
          <w:p w14:paraId="76CA134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Tiaogan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Zhixie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(NR,NR)   </w:t>
            </w:r>
          </w:p>
          <w:p w14:paraId="4152FE1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Huoxiang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Zhengqi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San (1package,NR)</w:t>
            </w:r>
          </w:p>
          <w:p w14:paraId="27EA63BE" w14:textId="08AAC182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="00000212" w:rsidRPr="00000212">
              <w:rPr>
                <w:rFonts w:cs="Times New Roman"/>
                <w:sz w:val="18"/>
                <w:szCs w:val="18"/>
              </w:rPr>
              <w:t>TXYF</w:t>
            </w:r>
            <w:r w:rsidR="00000212"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 xml:space="preserve">+ </w:t>
            </w:r>
            <w:r w:rsidR="00000212" w:rsidRPr="00000212">
              <w:rPr>
                <w:rFonts w:cs="Times New Roman"/>
                <w:sz w:val="18"/>
                <w:szCs w:val="18"/>
              </w:rPr>
              <w:t xml:space="preserve">SLBZ </w:t>
            </w:r>
            <w:r w:rsidRPr="00C64D3A">
              <w:rPr>
                <w:rFonts w:cs="Times New Roman"/>
                <w:sz w:val="18"/>
                <w:szCs w:val="18"/>
              </w:rPr>
              <w:t xml:space="preserve">(NR,NR) </w:t>
            </w:r>
          </w:p>
          <w:p w14:paraId="66012A0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Buhuanjin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Zhengqi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San (200mL,NR) </w:t>
            </w:r>
          </w:p>
          <w:p w14:paraId="55B5CBEB" w14:textId="6D9A5D04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r w:rsidR="00000212" w:rsidRPr="00000212">
              <w:rPr>
                <w:rFonts w:cs="Times New Roman"/>
                <w:sz w:val="18"/>
                <w:szCs w:val="18"/>
              </w:rPr>
              <w:t>TXYF</w:t>
            </w:r>
            <w:r w:rsidR="00000212">
              <w:rPr>
                <w:rFonts w:cs="Times New Roman" w:hint="eastAsia"/>
                <w:sz w:val="18"/>
                <w:szCs w:val="18"/>
                <w:lang w:eastAsia="ko-KR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 xml:space="preserve">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Banxia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Xiexin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(6g,NR) </w:t>
            </w:r>
          </w:p>
          <w:p w14:paraId="3A5CE8D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Qufeng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(NR,NR)  </w:t>
            </w:r>
          </w:p>
          <w:p w14:paraId="195E2EBE" w14:textId="157D3D6C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Cambria Math" w:hAnsi="Cambria Math" w:cs="Cambria Math"/>
                <w:sz w:val="18"/>
                <w:szCs w:val="18"/>
              </w:rPr>
              <w:t>⑯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Huashi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Fang (100mL,NR)</w:t>
            </w:r>
          </w:p>
          <w:p w14:paraId="4D33FB4D" w14:textId="26EA45EB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Cambria Math" w:hAnsi="Cambria Math" w:cs="Cambria Math"/>
                <w:sz w:val="18"/>
                <w:szCs w:val="18"/>
              </w:rPr>
              <w:t>⑰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Lizhong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(NR,NR)</w:t>
            </w:r>
          </w:p>
          <w:p w14:paraId="5E3C8F5D" w14:textId="45E0C7F6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Cambria Math" w:hAnsi="Cambria Math" w:cs="Cambria Math"/>
                <w:sz w:val="18"/>
                <w:szCs w:val="18"/>
              </w:rPr>
              <w:t>⑱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Shuxie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Fang (200mL,NR)</w:t>
            </w:r>
          </w:p>
          <w:p w14:paraId="5454CD2F" w14:textId="5E2632BF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Cambria Math" w:hAnsi="Cambria Math" w:cs="Cambria Math"/>
                <w:sz w:val="18"/>
                <w:szCs w:val="18"/>
              </w:rPr>
              <w:t>⑲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Changping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(100mL,NR)</w:t>
            </w:r>
          </w:p>
          <w:p w14:paraId="54505B37" w14:textId="28122FDD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Cambria Math" w:hAnsi="Cambria Math" w:cs="Cambria Math"/>
                <w:sz w:val="18"/>
                <w:szCs w:val="18"/>
              </w:rPr>
              <w:t>⑳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Simo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Koufuye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(20mL,NR)</w:t>
            </w:r>
          </w:p>
          <w:p w14:paraId="29C83056" w14:textId="739CF5CF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㉑</w:t>
            </w:r>
            <w:r>
              <w:rPr>
                <w:rFonts w:ascii="MS Mincho" w:hAnsi="MS Mincho" w:cs="MS Mincho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Huazhuo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Tongluo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Fang (100mL,NR)</w:t>
            </w:r>
          </w:p>
          <w:p w14:paraId="7FF32788" w14:textId="7976D958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㉒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Qiwei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Baizhu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San (NR,NR)</w:t>
            </w:r>
          </w:p>
          <w:p w14:paraId="2E4099DF" w14:textId="1180FEE9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㉓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Chaishao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Liujun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Keli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(150mL,NR)</w:t>
            </w:r>
          </w:p>
          <w:p w14:paraId="7F5BD773" w14:textId="7712DA78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㉔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Dachaihu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(100mL,NR)</w:t>
            </w:r>
          </w:p>
          <w:p w14:paraId="01655602" w14:textId="00EC9CF5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㉕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Fuzi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Lizhong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Sishen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Wan (75mL,NR)</w:t>
            </w:r>
          </w:p>
          <w:p w14:paraId="27A14EB0" w14:textId="2E6F5399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㉖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Wenzhong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Zhixie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(150mL,NR)</w:t>
            </w:r>
          </w:p>
          <w:p w14:paraId="7254861C" w14:textId="60CC9C4C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㉗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Heganpi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Yin (250mL,NR)</w:t>
            </w:r>
          </w:p>
          <w:p w14:paraId="2FA9D327" w14:textId="017D5EDF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㉘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Pinggan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Zhixie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(NR,NR)</w:t>
            </w:r>
          </w:p>
          <w:p w14:paraId="21163B7D" w14:textId="365A0CBE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㉙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Huazhi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Wan (10g,NR)</w:t>
            </w:r>
          </w:p>
          <w:p w14:paraId="6CF4E65A" w14:textId="1FDCF8E3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㉚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Sishen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Wan (100mL,NR)</w:t>
            </w:r>
          </w:p>
          <w:p w14:paraId="0A35F087" w14:textId="7C4F6F2D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㉛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Erzhu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(NR,NR)</w:t>
            </w:r>
          </w:p>
          <w:p w14:paraId="525918D3" w14:textId="1B36DC4A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㉜</w:t>
            </w:r>
            <w:r w:rsidR="000A0A0F"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Sini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San +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Lizhong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(150mL,NR)</w:t>
            </w:r>
          </w:p>
          <w:p w14:paraId="3F1A2FD1" w14:textId="112F6EAA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㉝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Modified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Jijiao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Lihuang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(NR,NR)</w:t>
            </w:r>
          </w:p>
          <w:p w14:paraId="6AA9449B" w14:textId="1247B2A7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㉞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Huashi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Fang (100mL,NR)</w:t>
            </w:r>
          </w:p>
          <w:p w14:paraId="7AB9ECC9" w14:textId="79367FFD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㉟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Tongxie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Sishen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Tang (NR,NR)</w:t>
            </w:r>
          </w:p>
          <w:p w14:paraId="49BDCC3C" w14:textId="562E2A8F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㊱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Shenling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Guchang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Keli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(150-200mL,NR)</w:t>
            </w:r>
          </w:p>
          <w:p w14:paraId="11510552" w14:textId="10595DC9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㊲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Ginger root powder (1g,NR)</w:t>
            </w:r>
          </w:p>
          <w:p w14:paraId="6C45E75D" w14:textId="16E08BA5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MS Mincho" w:eastAsia="MS Mincho" w:hAnsi="MS Mincho" w:cs="MS Mincho" w:hint="eastAsia"/>
                <w:sz w:val="18"/>
                <w:szCs w:val="18"/>
              </w:rPr>
              <w:t>㊳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Shenqu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(100mg,NR)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0C9CD0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Triple Bifidobacterium preparations (200mg,tid) (400mg,bid) (420-630mg,bid-tid) (420mg,tid) (210mg,bid) (420mg,bid) (630mg,bid) (840mg,bid) </w:t>
            </w:r>
          </w:p>
          <w:p w14:paraId="68CC45B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Bacillus Licheniformis preparations (500mg,tid)</w:t>
            </w:r>
          </w:p>
          <w:p w14:paraId="7F9B36B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Triple Lactobacillus preparations (660mg,tid)</w:t>
            </w:r>
          </w:p>
          <w:p w14:paraId="008F4EB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Mixture preparations of Bacillus Subtilis and Enterococcus Faecium (500mg,tid) (500mg,bid)</w:t>
            </w:r>
          </w:p>
          <w:p w14:paraId="14CBB7E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Clostridium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Butyricum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preparations (1-2capsule,tid) (700mg,bid)</w:t>
            </w:r>
          </w:p>
          <w:p w14:paraId="665A97D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mixture preparations of 7 probiotics (1capsule,tid)</w:t>
            </w:r>
          </w:p>
          <w:p w14:paraId="3C81168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Bifidobacterium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adolescentis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preparations (700mg,bid) (700mg,tid) (2capsules,tid) (50mg,tid)</w:t>
            </w:r>
          </w:p>
          <w:p w14:paraId="3F49E002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Mixture preparations of Clostridium (3capsules,bid)</w:t>
            </w:r>
          </w:p>
          <w:p w14:paraId="1023719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Quadruple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Bifidobacterium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infantis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preparations (1500mg,tid)</w:t>
            </w:r>
          </w:p>
          <w:p w14:paraId="3AC95E8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Brewer’s yeast tablets (500mg,qd)</w:t>
            </w:r>
          </w:p>
        </w:tc>
      </w:tr>
      <w:tr w:rsidR="00B7520A" w:rsidRPr="00C64D3A" w14:paraId="2DFB9F52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0B6BA9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Tan (2020)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B2DF2C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A Chinese Herbal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Medicine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7CC6D77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Crofelemer (latex of Croton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lechleri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7343E826" w14:textId="4F63648D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="00000212" w:rsidRPr="00000212">
              <w:rPr>
                <w:rFonts w:cs="Times New Roman"/>
                <w:sz w:val="18"/>
                <w:szCs w:val="18"/>
              </w:rPr>
              <w:t xml:space="preserve">TXYF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0F2DF04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IQP-CL-101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7067414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P</w:t>
            </w:r>
            <w:r w:rsidRPr="00C64D3A">
              <w:rPr>
                <w:rFonts w:cs="Times New Roman"/>
                <w:sz w:val="18"/>
                <w:szCs w:val="18"/>
              </w:rPr>
              <w:t>eppermint oil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44406C8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Aloe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vera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76905D2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E</w:t>
            </w:r>
            <w:r w:rsidRPr="00C64D3A">
              <w:rPr>
                <w:rFonts w:cs="Times New Roman"/>
                <w:sz w:val="18"/>
                <w:szCs w:val="18"/>
              </w:rPr>
              <w:t>nteric coated capsules of anise oil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1B532A9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G</w:t>
            </w:r>
            <w:r w:rsidRPr="00C64D3A">
              <w:rPr>
                <w:rFonts w:cs="Times New Roman"/>
                <w:sz w:val="18"/>
                <w:szCs w:val="18"/>
              </w:rPr>
              <w:t>inger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6094BE8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Curcumin and Fennel Essential Oil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455E8102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Carmint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588118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Ayurvedic herbs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60144B4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Padma Lax (Tibetan herbal formula)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0599566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Gwakhyangjeonggisan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6693DB2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Aloe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barbadensis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Mill. Extract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14B09B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M</w:t>
            </w:r>
            <w:r w:rsidRPr="00C64D3A">
              <w:rPr>
                <w:rFonts w:cs="Times New Roman"/>
                <w:sz w:val="18"/>
                <w:szCs w:val="18"/>
              </w:rPr>
              <w:t xml:space="preserve">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Sishen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Wan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46C05AD7" w14:textId="45A65C0A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Cambria Math" w:hAnsi="Cambria Math" w:cs="Cambria Math"/>
                <w:sz w:val="18"/>
                <w:szCs w:val="18"/>
              </w:rPr>
              <w:t>⑯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Chang’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an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I Recipe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5C69CE22" w14:textId="08209393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Cambria Math" w:hAnsi="Cambria Math" w:cs="Cambria Math"/>
                <w:sz w:val="18"/>
                <w:szCs w:val="18"/>
              </w:rPr>
              <w:t>⑰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Tong-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xie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ning</w:t>
            </w:r>
            <w:proofErr w:type="spellEnd"/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6215DAFF" w14:textId="055F29CB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Cambria Math" w:hAnsi="Cambria Math" w:cs="Cambria Math"/>
                <w:sz w:val="18"/>
                <w:szCs w:val="18"/>
              </w:rPr>
              <w:t>⑱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Tongxie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formula (Personalized Formula)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7B7F5102" w14:textId="1B2B4F05" w:rsidR="00B7520A" w:rsidRPr="00C64D3A" w:rsidRDefault="00000212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000212">
              <w:rPr>
                <w:rFonts w:ascii="Cambria Math" w:hAnsi="Cambria Math" w:cs="Cambria Math"/>
                <w:sz w:val="18"/>
                <w:szCs w:val="18"/>
              </w:rPr>
              <w:t>⑲</w:t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St John's Wort</w:t>
            </w:r>
            <w:r w:rsidR="00B7520A"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B7520A" w:rsidRPr="00C64D3A">
              <w:rPr>
                <w:rFonts w:cs="Times New Roman"/>
                <w:sz w:val="18"/>
                <w:szCs w:val="18"/>
              </w:rPr>
              <w:t>(NR,NR)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E53BAE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Placebo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4D360F7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</w:tc>
      </w:tr>
      <w:tr w:rsidR="00B7520A" w:rsidRPr="00C64D3A" w14:paraId="72CAE5D5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91BDFE3" w14:textId="04E7EC3F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lastRenderedPageBreak/>
              <w:t>Wang</w:t>
            </w:r>
            <w:r w:rsidR="00485B3F" w:rsidRPr="00C64D3A">
              <w:rPr>
                <w:rFonts w:eastAsia="함초롬바탕" w:cs="Times New Roman" w:hint="eastAsia"/>
                <w:sz w:val="18"/>
                <w:szCs w:val="18"/>
                <w:vertAlign w:val="superscript"/>
              </w:rPr>
              <w:t>*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(2020)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D68CBCD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SLBZ (6g,bid)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NR,bid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) </w:t>
            </w:r>
          </w:p>
          <w:p w14:paraId="285F442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SLBZ + pinaverium bromide (150mL,bid) </w:t>
            </w:r>
          </w:p>
          <w:p w14:paraId="69C5527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SLBZ +Trimebutine Maleate (6g,bid) (150mL,bid) </w:t>
            </w:r>
          </w:p>
          <w:p w14:paraId="51FAA7E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SLBZ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bifidobacteria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NR,bid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) </w:t>
            </w:r>
          </w:p>
          <w:p w14:paraId="18092E7A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SLBZ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pinaverium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bromide 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oryzanol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NR,bid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348D01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Dioctahedral smectite (3g,tid)</w:t>
            </w:r>
          </w:p>
          <w:p w14:paraId="0B62FC89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(50mg,tid)</w:t>
            </w:r>
          </w:p>
          <w:p w14:paraId="6F7EDDD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Trimebutine Maleate (100mg,tid)</w:t>
            </w:r>
          </w:p>
          <w:p w14:paraId="7112A68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Bifidobacteria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(630mg,bid) (420mg,bid)</w:t>
            </w:r>
          </w:p>
          <w:p w14:paraId="738A6B5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Bifico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NR,tid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  <w:p w14:paraId="2043F52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 (50mg,tid) +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O</w:t>
            </w:r>
            <w:r w:rsidRPr="00C64D3A">
              <w:rPr>
                <w:rFonts w:cs="Times New Roman"/>
                <w:sz w:val="18"/>
                <w:szCs w:val="18"/>
              </w:rPr>
              <w:t>ryzanol (10mg,tid)</w:t>
            </w:r>
          </w:p>
          <w:p w14:paraId="6A20438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Lactic acid bacteria (2pills,bid) +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P</w:t>
            </w:r>
            <w:r w:rsidRPr="00C64D3A">
              <w:rPr>
                <w:rFonts w:cs="Times New Roman"/>
                <w:sz w:val="18"/>
                <w:szCs w:val="18"/>
              </w:rPr>
              <w:t>inaverium bromide (50mg,tid)</w:t>
            </w:r>
          </w:p>
        </w:tc>
      </w:tr>
      <w:tr w:rsidR="00B7520A" w:rsidRPr="00C64D3A" w14:paraId="61F929E1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E01623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eastAsia="함초롬바탕" w:cs="Times New Roman"/>
                <w:sz w:val="18"/>
                <w:szCs w:val="18"/>
              </w:rPr>
              <w:t>Zheng</w:t>
            </w:r>
            <w:r w:rsidRPr="00C64D3A">
              <w:rPr>
                <w:rFonts w:eastAsia="함초롬바탕" w:cs="Times New Roman" w:hint="eastAsia"/>
                <w:sz w:val="18"/>
                <w:szCs w:val="18"/>
                <w:vertAlign w:val="superscript"/>
              </w:rPr>
              <w:t xml:space="preserve">* </w:t>
            </w:r>
            <w:r w:rsidRPr="00C64D3A">
              <w:rPr>
                <w:rFonts w:eastAsia="함초롬바탕" w:cs="Times New Roman"/>
                <w:sz w:val="18"/>
                <w:szCs w:val="18"/>
              </w:rPr>
              <w:t>(2021)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BE1CF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Standardized or individualized herbal prescription (5C,tid)</w:t>
            </w:r>
          </w:p>
          <w:p w14:paraId="776B4C35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Standardized herbal prescription (1Pk,tid) (1Pk,bid) (6C,tid) (400mL,tid) (3g,tid) (5g,tid) (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NR,bid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A578AE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(NR,NR)</w:t>
            </w:r>
          </w:p>
          <w:p w14:paraId="3B78D7A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bromide, Placebo (NR,NR)</w:t>
            </w:r>
          </w:p>
          <w:p w14:paraId="25F5CE5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Placebo (NR,NR)</w:t>
            </w:r>
          </w:p>
        </w:tc>
      </w:tr>
      <w:tr w:rsidR="00B7520A" w:rsidRPr="00C64D3A" w14:paraId="343C59AC" w14:textId="77777777" w:rsidTr="00CB7E07">
        <w:trPr>
          <w:trHeight w:val="20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2EC893E0" w14:textId="77777777" w:rsidR="00B7520A" w:rsidRPr="00C64D3A" w:rsidRDefault="00B7520A" w:rsidP="00CB7E07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eastAsia="함초롬바탕" w:cs="Times New Roman"/>
                <w:sz w:val="18"/>
                <w:szCs w:val="18"/>
              </w:rPr>
              <w:t>Yao (2021)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5FDDCADF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Modified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Jiawei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Shipi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San (NR,NR) </w:t>
            </w:r>
          </w:p>
          <w:p w14:paraId="5ABCA653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②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TXYF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+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Chaishao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Liujunzi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 (NR,NR)</w:t>
            </w:r>
          </w:p>
          <w:p w14:paraId="1245ABC7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③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Doubled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Changbing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Fang</w:t>
            </w:r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15DB9ACE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④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Chang Ning Fang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24CE9C71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⑤</w:t>
            </w:r>
            <w:r w:rsidRPr="00C64D3A">
              <w:rPr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Fuzi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Lizhong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Tang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25545918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⑥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Modified</w:t>
            </w:r>
            <w:r w:rsidRPr="00C64D3A">
              <w:rPr>
                <w:rFonts w:cs="Times New Roman"/>
                <w:sz w:val="18"/>
                <w:szCs w:val="18"/>
              </w:rPr>
              <w:t xml:space="preserve"> Yi Gong San (NR,NR)</w:t>
            </w:r>
          </w:p>
          <w:p w14:paraId="2FEAB07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⑦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Shugan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Jianpi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Fang (NR,NR)</w:t>
            </w:r>
          </w:p>
          <w:p w14:paraId="5981327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⑧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Xinjia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TXYF</w:t>
            </w:r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4C7968D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⑨</w:t>
            </w:r>
            <w:r w:rsidRPr="00C64D3A">
              <w:rPr>
                <w:rFonts w:cs="Times New Roman"/>
                <w:sz w:val="18"/>
                <w:szCs w:val="18"/>
              </w:rPr>
              <w:t xml:space="preserve"> Differential treatment herbal prescription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68B75AF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⑩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TXYF</w:t>
            </w:r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5D28A5CB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⑪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Xifeng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Huashi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Fang</w:t>
            </w:r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7B6D393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⑫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>TXYF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+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Xiangsha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Liujunzi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283885A4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⑬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Chang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Xie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 w:hint="eastAsia"/>
                <w:sz w:val="18"/>
                <w:szCs w:val="18"/>
              </w:rPr>
              <w:t>Ning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C64D3A">
              <w:rPr>
                <w:rFonts w:cs="Times New Roman"/>
                <w:sz w:val="18"/>
                <w:szCs w:val="18"/>
              </w:rPr>
              <w:t>(NR,NR)</w:t>
            </w:r>
          </w:p>
          <w:p w14:paraId="1B6BA0E6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⑭</w:t>
            </w:r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Yiqi</w:t>
            </w:r>
            <w:proofErr w:type="spellEnd"/>
            <w:r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64D3A">
              <w:rPr>
                <w:rFonts w:cs="Times New Roman"/>
                <w:sz w:val="18"/>
                <w:szCs w:val="18"/>
              </w:rPr>
              <w:t>Guchang</w:t>
            </w:r>
            <w:proofErr w:type="spellEnd"/>
            <w:r w:rsidRPr="00C64D3A">
              <w:rPr>
                <w:rFonts w:cs="Times New Roman" w:hint="eastAsia"/>
                <w:sz w:val="18"/>
                <w:szCs w:val="18"/>
              </w:rPr>
              <w:t xml:space="preserve"> Fang</w:t>
            </w:r>
            <w:r w:rsidRPr="00C64D3A">
              <w:rPr>
                <w:rFonts w:cs="Times New Roman"/>
                <w:sz w:val="18"/>
                <w:szCs w:val="18"/>
              </w:rPr>
              <w:t xml:space="preserve"> (NR,NR)</w:t>
            </w:r>
          </w:p>
          <w:p w14:paraId="0B085380" w14:textId="77777777" w:rsidR="00B7520A" w:rsidRPr="00C64D3A" w:rsidRDefault="00B7520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⑮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Doubled modified</w:t>
            </w:r>
            <w:r w:rsidRPr="00C64D3A">
              <w:rPr>
                <w:rFonts w:cs="Times New Roman"/>
                <w:sz w:val="18"/>
                <w:szCs w:val="18"/>
              </w:rPr>
              <w:t xml:space="preserve"> Li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C</w:t>
            </w:r>
            <w:r w:rsidRPr="00C64D3A">
              <w:rPr>
                <w:rFonts w:cs="Times New Roman"/>
                <w:sz w:val="18"/>
                <w:szCs w:val="18"/>
              </w:rPr>
              <w:t>hang</w:t>
            </w:r>
            <w:r w:rsidRPr="00C64D3A">
              <w:rPr>
                <w:rFonts w:cs="Times New Roman" w:hint="eastAsia"/>
                <w:sz w:val="18"/>
                <w:szCs w:val="18"/>
              </w:rPr>
              <w:t xml:space="preserve"> Y</w:t>
            </w:r>
            <w:r w:rsidRPr="00C64D3A">
              <w:rPr>
                <w:rFonts w:cs="Times New Roman"/>
                <w:sz w:val="18"/>
                <w:szCs w:val="18"/>
              </w:rPr>
              <w:t>in (NR,NR)</w:t>
            </w:r>
          </w:p>
          <w:p w14:paraId="597814F7" w14:textId="47792548" w:rsidR="00B7520A" w:rsidRPr="00C64D3A" w:rsidRDefault="00C64D3A" w:rsidP="00CB7E07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eq \o\ac(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○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,</w:instrText>
            </w:r>
            <w:r w:rsidRPr="00C64D3A">
              <w:rPr>
                <w:rFonts w:cs="Times New Roman" w:hint="eastAsia"/>
                <w:position w:val="2"/>
                <w:sz w:val="12"/>
                <w:szCs w:val="18"/>
                <w:lang w:eastAsia="ko-KR"/>
              </w:rPr>
              <w:instrText>16</w:instrText>
            </w:r>
            <w:r>
              <w:rPr>
                <w:rFonts w:cs="Times New Roman" w:hint="eastAsia"/>
                <w:sz w:val="18"/>
                <w:szCs w:val="18"/>
                <w:lang w:eastAsia="ko-KR"/>
              </w:rPr>
              <w:instrText>)</w:instrTex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 w:rsidR="00B7520A" w:rsidRPr="00C64D3A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7520A" w:rsidRPr="00C64D3A">
              <w:rPr>
                <w:rFonts w:cs="Times New Roman"/>
                <w:sz w:val="18"/>
                <w:szCs w:val="18"/>
              </w:rPr>
              <w:t>Tongxiening</w:t>
            </w:r>
            <w:proofErr w:type="spellEnd"/>
            <w:r w:rsidR="00B7520A" w:rsidRPr="00C64D3A">
              <w:rPr>
                <w:rFonts w:cs="Times New Roman"/>
                <w:sz w:val="18"/>
                <w:szCs w:val="18"/>
              </w:rPr>
              <w:t xml:space="preserve"> Granules (NR,NR)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6EC91BCC" w14:textId="77777777" w:rsidR="00B7520A" w:rsidRPr="00C64D3A" w:rsidRDefault="00B7520A" w:rsidP="00CB7E07">
            <w:pPr>
              <w:spacing w:before="0" w:after="0"/>
              <w:ind w:left="90" w:hangingChars="50" w:hanging="90"/>
              <w:rPr>
                <w:rFonts w:cs="Times New Roman"/>
                <w:sz w:val="18"/>
                <w:szCs w:val="18"/>
              </w:rPr>
            </w:pPr>
            <w:r w:rsidRPr="00C64D3A">
              <w:rPr>
                <w:rFonts w:cs="Times New Roman" w:hint="eastAsia"/>
                <w:sz w:val="18"/>
                <w:szCs w:val="18"/>
              </w:rPr>
              <w:t>①</w:t>
            </w:r>
            <w:r w:rsidRPr="00C64D3A">
              <w:rPr>
                <w:rFonts w:cs="Times New Roman"/>
                <w:sz w:val="18"/>
                <w:szCs w:val="18"/>
              </w:rPr>
              <w:t xml:space="preserve"> Pinaverium bromide (50mg,tid)</w:t>
            </w:r>
          </w:p>
        </w:tc>
      </w:tr>
    </w:tbl>
    <w:p w14:paraId="14E448BA" w14:textId="586901CB" w:rsidR="00B7520A" w:rsidRPr="00C62495" w:rsidRDefault="00B7520A" w:rsidP="00C62495">
      <w:pPr>
        <w:rPr>
          <w:rFonts w:eastAsia="함초롬바탕" w:cs="Times New Roman"/>
          <w:sz w:val="18"/>
          <w:szCs w:val="18"/>
        </w:rPr>
      </w:pPr>
      <w:r w:rsidRPr="00C64D3A">
        <w:rPr>
          <w:rFonts w:cs="Times New Roman" w:hint="eastAsia"/>
          <w:sz w:val="18"/>
          <w:szCs w:val="18"/>
        </w:rPr>
        <w:t>Duplicate</w:t>
      </w:r>
      <w:r w:rsidRPr="00C64D3A">
        <w:rPr>
          <w:rFonts w:cs="Times New Roman"/>
          <w:sz w:val="18"/>
          <w:szCs w:val="18"/>
        </w:rPr>
        <w:t xml:space="preserve"> contents were integrated into one, so the number of </w:t>
      </w:r>
      <w:r w:rsidRPr="00C64D3A">
        <w:rPr>
          <w:rFonts w:cs="Times New Roman" w:hint="eastAsia"/>
          <w:sz w:val="18"/>
          <w:szCs w:val="18"/>
        </w:rPr>
        <w:t>intervention</w:t>
      </w:r>
      <w:r w:rsidRPr="00C64D3A">
        <w:rPr>
          <w:rFonts w:cs="Times New Roman"/>
          <w:sz w:val="18"/>
          <w:szCs w:val="18"/>
        </w:rPr>
        <w:t xml:space="preserve"> and control groups was not correlated with each other</w:t>
      </w:r>
      <w:r w:rsidRPr="00C64D3A">
        <w:rPr>
          <w:rFonts w:cs="Times New Roman" w:hint="eastAsia"/>
          <w:sz w:val="18"/>
          <w:szCs w:val="18"/>
        </w:rPr>
        <w:t>.</w:t>
      </w:r>
      <w:r w:rsidR="00CB6218" w:rsidRPr="00C64D3A">
        <w:rPr>
          <w:rFonts w:cs="Times New Roman"/>
          <w:sz w:val="18"/>
          <w:szCs w:val="18"/>
        </w:rPr>
        <w:t xml:space="preserve"> </w:t>
      </w:r>
      <w:r w:rsidR="00B32EDC" w:rsidRPr="00C64D3A">
        <w:rPr>
          <w:rFonts w:eastAsia="함초롬바탕" w:cs="Times New Roman" w:hint="eastAsia"/>
          <w:sz w:val="18"/>
          <w:szCs w:val="18"/>
          <w:vertAlign w:val="superscript"/>
        </w:rPr>
        <w:t>*</w:t>
      </w:r>
      <w:r w:rsidR="00B32EDC" w:rsidRPr="00C64D3A">
        <w:rPr>
          <w:rFonts w:eastAsia="함초롬바탕" w:cs="Times New Roman"/>
          <w:sz w:val="18"/>
          <w:szCs w:val="18"/>
        </w:rPr>
        <w:t>Describe all components of</w:t>
      </w:r>
      <w:r w:rsidR="00B32EDC" w:rsidRPr="00C64D3A">
        <w:rPr>
          <w:rFonts w:eastAsia="함초롬바탕" w:cs="Times New Roman" w:hint="eastAsia"/>
          <w:sz w:val="18"/>
          <w:szCs w:val="18"/>
        </w:rPr>
        <w:t xml:space="preserve"> each herbal prescription.</w:t>
      </w:r>
      <w:r w:rsidR="00B32EDC">
        <w:rPr>
          <w:rFonts w:eastAsia="함초롬바탕" w:cs="Times New Roman" w:hint="eastAsia"/>
          <w:sz w:val="18"/>
          <w:szCs w:val="18"/>
          <w:lang w:eastAsia="ko-KR"/>
        </w:rPr>
        <w:t xml:space="preserve"> </w:t>
      </w:r>
      <w:bookmarkStart w:id="0" w:name="_GoBack"/>
      <w:bookmarkEnd w:id="0"/>
      <w:r w:rsidR="00B32EDC">
        <w:rPr>
          <w:rFonts w:cs="Times New Roman"/>
          <w:sz w:val="18"/>
          <w:szCs w:val="18"/>
        </w:rPr>
        <w:t xml:space="preserve">C: </w:t>
      </w:r>
      <w:r w:rsidR="00B32EDC">
        <w:rPr>
          <w:rFonts w:cs="Times New Roman" w:hint="eastAsia"/>
          <w:sz w:val="18"/>
          <w:szCs w:val="18"/>
          <w:lang w:eastAsia="ko-KR"/>
        </w:rPr>
        <w:t>C</w:t>
      </w:r>
      <w:r w:rsidRPr="00C64D3A">
        <w:rPr>
          <w:rFonts w:cs="Times New Roman"/>
          <w:sz w:val="18"/>
          <w:szCs w:val="18"/>
        </w:rPr>
        <w:t xml:space="preserve">apsule, T: </w:t>
      </w:r>
      <w:r w:rsidR="00B32EDC">
        <w:rPr>
          <w:rFonts w:cs="Times New Roman" w:hint="eastAsia"/>
          <w:sz w:val="18"/>
          <w:szCs w:val="18"/>
          <w:lang w:eastAsia="ko-KR"/>
        </w:rPr>
        <w:t>T</w:t>
      </w:r>
      <w:r w:rsidRPr="00C64D3A">
        <w:rPr>
          <w:rFonts w:cs="Times New Roman"/>
          <w:sz w:val="18"/>
          <w:szCs w:val="18"/>
        </w:rPr>
        <w:t>ablet,</w:t>
      </w:r>
      <w:r w:rsidRPr="00C64D3A">
        <w:rPr>
          <w:rFonts w:cs="Times New Roman" w:hint="eastAsia"/>
          <w:sz w:val="18"/>
          <w:szCs w:val="18"/>
        </w:rPr>
        <w:t xml:space="preserve"> </w:t>
      </w:r>
      <w:proofErr w:type="spellStart"/>
      <w:r w:rsidRPr="00C64D3A">
        <w:rPr>
          <w:rFonts w:cs="Times New Roman"/>
          <w:sz w:val="18"/>
          <w:szCs w:val="18"/>
        </w:rPr>
        <w:t>Pk</w:t>
      </w:r>
      <w:proofErr w:type="spellEnd"/>
      <w:r w:rsidRPr="00C64D3A">
        <w:rPr>
          <w:rFonts w:cs="Times New Roman" w:hint="eastAsia"/>
          <w:sz w:val="18"/>
          <w:szCs w:val="18"/>
        </w:rPr>
        <w:t>:</w:t>
      </w:r>
      <w:r w:rsidRPr="00C64D3A">
        <w:rPr>
          <w:rFonts w:cs="Times New Roman"/>
          <w:sz w:val="18"/>
          <w:szCs w:val="18"/>
        </w:rPr>
        <w:t xml:space="preserve"> </w:t>
      </w:r>
      <w:r w:rsidR="00B32EDC">
        <w:rPr>
          <w:rFonts w:cs="Times New Roman" w:hint="eastAsia"/>
          <w:sz w:val="18"/>
          <w:szCs w:val="18"/>
          <w:lang w:eastAsia="ko-KR"/>
        </w:rPr>
        <w:t>P</w:t>
      </w:r>
      <w:r w:rsidRPr="00C64D3A">
        <w:rPr>
          <w:rFonts w:cs="Times New Roman" w:hint="eastAsia"/>
          <w:sz w:val="18"/>
          <w:szCs w:val="18"/>
        </w:rPr>
        <w:t xml:space="preserve">ack, </w:t>
      </w:r>
      <w:proofErr w:type="spellStart"/>
      <w:r w:rsidRPr="00C64D3A">
        <w:rPr>
          <w:rFonts w:cs="Times New Roman"/>
          <w:sz w:val="18"/>
          <w:szCs w:val="18"/>
        </w:rPr>
        <w:t>qd</w:t>
      </w:r>
      <w:proofErr w:type="spellEnd"/>
      <w:r w:rsidRPr="00C64D3A">
        <w:rPr>
          <w:rFonts w:cs="Times New Roman"/>
          <w:sz w:val="18"/>
          <w:szCs w:val="18"/>
        </w:rPr>
        <w:t xml:space="preserve">: </w:t>
      </w:r>
      <w:proofErr w:type="spellStart"/>
      <w:r w:rsidR="00B32EDC">
        <w:rPr>
          <w:rFonts w:cs="Times New Roman" w:hint="eastAsia"/>
          <w:sz w:val="18"/>
          <w:szCs w:val="18"/>
          <w:lang w:eastAsia="ko-KR"/>
        </w:rPr>
        <w:t>Q</w:t>
      </w:r>
      <w:r w:rsidRPr="00C64D3A">
        <w:rPr>
          <w:rFonts w:cs="Times New Roman"/>
          <w:sz w:val="18"/>
          <w:szCs w:val="18"/>
        </w:rPr>
        <w:t>uaque</w:t>
      </w:r>
      <w:proofErr w:type="spellEnd"/>
      <w:r w:rsidRPr="00C64D3A">
        <w:rPr>
          <w:rFonts w:cs="Times New Roman"/>
          <w:sz w:val="18"/>
          <w:szCs w:val="18"/>
        </w:rPr>
        <w:t xml:space="preserve"> die (=once a day), bid: </w:t>
      </w:r>
      <w:proofErr w:type="spellStart"/>
      <w:r w:rsidR="00B32EDC">
        <w:rPr>
          <w:rFonts w:cs="Times New Roman" w:hint="eastAsia"/>
          <w:sz w:val="18"/>
          <w:szCs w:val="18"/>
          <w:lang w:eastAsia="ko-KR"/>
        </w:rPr>
        <w:t>B</w:t>
      </w:r>
      <w:r w:rsidRPr="00C64D3A">
        <w:rPr>
          <w:rFonts w:cs="Times New Roman"/>
          <w:sz w:val="18"/>
          <w:szCs w:val="18"/>
        </w:rPr>
        <w:t>is</w:t>
      </w:r>
      <w:proofErr w:type="spellEnd"/>
      <w:r w:rsidRPr="00C64D3A">
        <w:rPr>
          <w:rFonts w:cs="Times New Roman"/>
          <w:sz w:val="18"/>
          <w:szCs w:val="18"/>
        </w:rPr>
        <w:t xml:space="preserve"> in did (=two times a day), </w:t>
      </w:r>
      <w:proofErr w:type="spellStart"/>
      <w:r w:rsidRPr="00C64D3A">
        <w:rPr>
          <w:rFonts w:cs="Times New Roman"/>
          <w:sz w:val="18"/>
          <w:szCs w:val="18"/>
        </w:rPr>
        <w:t>tid</w:t>
      </w:r>
      <w:proofErr w:type="spellEnd"/>
      <w:r w:rsidRPr="00C64D3A">
        <w:rPr>
          <w:rFonts w:cs="Times New Roman"/>
          <w:sz w:val="18"/>
          <w:szCs w:val="18"/>
        </w:rPr>
        <w:t xml:space="preserve">: </w:t>
      </w:r>
      <w:proofErr w:type="spellStart"/>
      <w:r w:rsidR="00B32EDC">
        <w:rPr>
          <w:rFonts w:cs="Times New Roman" w:hint="eastAsia"/>
          <w:sz w:val="18"/>
          <w:szCs w:val="18"/>
          <w:lang w:eastAsia="ko-KR"/>
        </w:rPr>
        <w:t>T</w:t>
      </w:r>
      <w:r w:rsidRPr="00C64D3A">
        <w:rPr>
          <w:rFonts w:cs="Times New Roman"/>
          <w:sz w:val="18"/>
          <w:szCs w:val="18"/>
        </w:rPr>
        <w:t>er</w:t>
      </w:r>
      <w:proofErr w:type="spellEnd"/>
      <w:r w:rsidRPr="00C64D3A">
        <w:rPr>
          <w:rFonts w:cs="Times New Roman"/>
          <w:sz w:val="18"/>
          <w:szCs w:val="18"/>
        </w:rPr>
        <w:t xml:space="preserve"> in die (=three times a day)</w:t>
      </w:r>
      <w:r w:rsidRPr="00C64D3A">
        <w:rPr>
          <w:rFonts w:cs="Times New Roman" w:hint="eastAsia"/>
          <w:sz w:val="18"/>
          <w:szCs w:val="18"/>
        </w:rPr>
        <w:t xml:space="preserve">, </w:t>
      </w:r>
      <w:r w:rsidRPr="00C64D3A">
        <w:rPr>
          <w:rFonts w:cs="Times New Roman"/>
          <w:sz w:val="18"/>
          <w:szCs w:val="18"/>
        </w:rPr>
        <w:t>TXYF</w:t>
      </w:r>
      <w:r w:rsidRPr="00C64D3A">
        <w:rPr>
          <w:rFonts w:cs="Times New Roman" w:hint="eastAsia"/>
          <w:sz w:val="18"/>
          <w:szCs w:val="18"/>
        </w:rPr>
        <w:t xml:space="preserve">: </w:t>
      </w:r>
      <w:proofErr w:type="spellStart"/>
      <w:r w:rsidRPr="00C64D3A">
        <w:rPr>
          <w:rFonts w:cs="Times New Roman"/>
          <w:sz w:val="18"/>
          <w:szCs w:val="18"/>
        </w:rPr>
        <w:t>Tongxieyaofang</w:t>
      </w:r>
      <w:proofErr w:type="spellEnd"/>
      <w:r w:rsidRPr="00C64D3A">
        <w:rPr>
          <w:rFonts w:cs="Times New Roman" w:hint="eastAsia"/>
          <w:sz w:val="18"/>
          <w:szCs w:val="18"/>
        </w:rPr>
        <w:t xml:space="preserve">, NR: Not reported, </w:t>
      </w:r>
      <w:r w:rsidRPr="00C64D3A">
        <w:rPr>
          <w:rFonts w:cs="Times New Roman"/>
          <w:sz w:val="18"/>
          <w:szCs w:val="18"/>
        </w:rPr>
        <w:t>SLBZ</w:t>
      </w:r>
      <w:r w:rsidRPr="00C64D3A">
        <w:rPr>
          <w:rFonts w:cs="Times New Roman" w:hint="eastAsia"/>
          <w:sz w:val="18"/>
          <w:szCs w:val="18"/>
        </w:rPr>
        <w:t xml:space="preserve">: </w:t>
      </w:r>
      <w:proofErr w:type="spellStart"/>
      <w:r w:rsidRPr="00C64D3A">
        <w:rPr>
          <w:rFonts w:cs="Times New Roman"/>
          <w:sz w:val="18"/>
          <w:szCs w:val="18"/>
        </w:rPr>
        <w:t>Shenlingbaizhu</w:t>
      </w:r>
      <w:proofErr w:type="spellEnd"/>
      <w:r w:rsidRPr="00C64D3A">
        <w:rPr>
          <w:rFonts w:cs="Times New Roman"/>
          <w:sz w:val="18"/>
          <w:szCs w:val="18"/>
        </w:rPr>
        <w:t xml:space="preserve"> formula</w:t>
      </w:r>
      <w:r w:rsidR="00CB6218" w:rsidRPr="00C64D3A">
        <w:rPr>
          <w:rFonts w:cs="Times New Roman"/>
          <w:sz w:val="18"/>
          <w:szCs w:val="18"/>
        </w:rPr>
        <w:t xml:space="preserve"> </w:t>
      </w:r>
    </w:p>
    <w:sectPr w:rsidR="00B7520A" w:rsidRPr="00C62495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FDB2" w14:textId="77777777" w:rsidR="008300BD" w:rsidRDefault="008300BD" w:rsidP="00117666">
      <w:pPr>
        <w:spacing w:after="0"/>
      </w:pPr>
      <w:r>
        <w:separator/>
      </w:r>
    </w:p>
  </w:endnote>
  <w:endnote w:type="continuationSeparator" w:id="0">
    <w:p w14:paraId="14E0830A" w14:textId="77777777" w:rsidR="008300BD" w:rsidRDefault="008300B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8300BD" w:rsidRPr="00577C4C" w:rsidRDefault="008300BD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E3C1CA1" w:rsidR="008300BD" w:rsidRPr="00577C4C" w:rsidRDefault="008300B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32ED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E3C1CA1" w:rsidR="008300BD" w:rsidRPr="00577C4C" w:rsidRDefault="008300B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32EDC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8300BD" w:rsidRPr="00577C4C" w:rsidRDefault="008300BD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BF31F26" w:rsidR="008300BD" w:rsidRPr="00577C4C" w:rsidRDefault="008300B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32ED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5BF31F26" w:rsidR="008300BD" w:rsidRPr="00577C4C" w:rsidRDefault="008300B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32EDC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09C91" w14:textId="77777777" w:rsidR="008300BD" w:rsidRDefault="008300BD" w:rsidP="00117666">
      <w:pPr>
        <w:spacing w:after="0"/>
      </w:pPr>
      <w:r>
        <w:separator/>
      </w:r>
    </w:p>
  </w:footnote>
  <w:footnote w:type="continuationSeparator" w:id="0">
    <w:p w14:paraId="5BACC2C0" w14:textId="77777777" w:rsidR="008300BD" w:rsidRDefault="008300B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8300BD" w:rsidRPr="009151AA" w:rsidRDefault="008300B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8300BD" w:rsidRDefault="008300B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6D2626BD"/>
    <w:multiLevelType w:val="hybridMultilevel"/>
    <w:tmpl w:val="10B69D3E"/>
    <w:lvl w:ilvl="0" w:tplc="45589C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88B400DA" w:tentative="1">
      <w:start w:val="1"/>
      <w:numFmt w:val="upperLetter"/>
      <w:lvlText w:val="%2."/>
      <w:lvlJc w:val="left"/>
      <w:pPr>
        <w:ind w:left="1200" w:hanging="400"/>
      </w:pPr>
    </w:lvl>
    <w:lvl w:ilvl="2" w:tplc="0CF677BC" w:tentative="1">
      <w:start w:val="1"/>
      <w:numFmt w:val="lowerRoman"/>
      <w:lvlText w:val="%3."/>
      <w:lvlJc w:val="right"/>
      <w:pPr>
        <w:ind w:left="1600" w:hanging="400"/>
      </w:pPr>
    </w:lvl>
    <w:lvl w:ilvl="3" w:tplc="D42C378A" w:tentative="1">
      <w:start w:val="1"/>
      <w:numFmt w:val="decimal"/>
      <w:lvlText w:val="%4."/>
      <w:lvlJc w:val="left"/>
      <w:pPr>
        <w:ind w:left="2000" w:hanging="400"/>
      </w:pPr>
    </w:lvl>
    <w:lvl w:ilvl="4" w:tplc="3654AE00" w:tentative="1">
      <w:start w:val="1"/>
      <w:numFmt w:val="upperLetter"/>
      <w:lvlText w:val="%5."/>
      <w:lvlJc w:val="left"/>
      <w:pPr>
        <w:ind w:left="2400" w:hanging="400"/>
      </w:pPr>
    </w:lvl>
    <w:lvl w:ilvl="5" w:tplc="D1D69D88" w:tentative="1">
      <w:start w:val="1"/>
      <w:numFmt w:val="lowerRoman"/>
      <w:lvlText w:val="%6."/>
      <w:lvlJc w:val="right"/>
      <w:pPr>
        <w:ind w:left="2800" w:hanging="400"/>
      </w:pPr>
    </w:lvl>
    <w:lvl w:ilvl="6" w:tplc="D7E057DA" w:tentative="1">
      <w:start w:val="1"/>
      <w:numFmt w:val="decimal"/>
      <w:lvlText w:val="%7."/>
      <w:lvlJc w:val="left"/>
      <w:pPr>
        <w:ind w:left="3200" w:hanging="400"/>
      </w:pPr>
    </w:lvl>
    <w:lvl w:ilvl="7" w:tplc="C69A7854" w:tentative="1">
      <w:start w:val="1"/>
      <w:numFmt w:val="upperLetter"/>
      <w:lvlText w:val="%8."/>
      <w:lvlJc w:val="left"/>
      <w:pPr>
        <w:ind w:left="3600" w:hanging="400"/>
      </w:pPr>
    </w:lvl>
    <w:lvl w:ilvl="8" w:tplc="AF70D054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revisionView w:inkAnnotations="0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00212"/>
    <w:rsid w:val="0001436A"/>
    <w:rsid w:val="00034304"/>
    <w:rsid w:val="00035434"/>
    <w:rsid w:val="00052A14"/>
    <w:rsid w:val="00077D53"/>
    <w:rsid w:val="000A0A0F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87FDE"/>
    <w:rsid w:val="003D2F2D"/>
    <w:rsid w:val="003E24A5"/>
    <w:rsid w:val="003F23F9"/>
    <w:rsid w:val="00401590"/>
    <w:rsid w:val="00447801"/>
    <w:rsid w:val="00452E9C"/>
    <w:rsid w:val="004735C8"/>
    <w:rsid w:val="00485B3F"/>
    <w:rsid w:val="004947A6"/>
    <w:rsid w:val="004961FF"/>
    <w:rsid w:val="004D5AE5"/>
    <w:rsid w:val="00517A89"/>
    <w:rsid w:val="005250F2"/>
    <w:rsid w:val="00593EEA"/>
    <w:rsid w:val="005A5EEE"/>
    <w:rsid w:val="006375C7"/>
    <w:rsid w:val="00654E8F"/>
    <w:rsid w:val="00660D05"/>
    <w:rsid w:val="006820B1"/>
    <w:rsid w:val="006836C8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00BD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46EE"/>
    <w:rsid w:val="00A174D9"/>
    <w:rsid w:val="00AA4D24"/>
    <w:rsid w:val="00AB6715"/>
    <w:rsid w:val="00B1671E"/>
    <w:rsid w:val="00B25EB8"/>
    <w:rsid w:val="00B32EDC"/>
    <w:rsid w:val="00B37F4D"/>
    <w:rsid w:val="00B7520A"/>
    <w:rsid w:val="00C52A7B"/>
    <w:rsid w:val="00C56BAF"/>
    <w:rsid w:val="00C62495"/>
    <w:rsid w:val="00C64D3A"/>
    <w:rsid w:val="00C679AA"/>
    <w:rsid w:val="00C75972"/>
    <w:rsid w:val="00CB6218"/>
    <w:rsid w:val="00CB7E07"/>
    <w:rsid w:val="00CD066B"/>
    <w:rsid w:val="00CE4FEE"/>
    <w:rsid w:val="00D060CF"/>
    <w:rsid w:val="00D5053D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C48A5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B7520A"/>
    <w:pPr>
      <w:spacing w:after="0" w:line="240" w:lineRule="auto"/>
    </w:pPr>
    <w:rPr>
      <w:kern w:val="2"/>
      <w:sz w:val="20"/>
      <w:lang w:eastAsia="ko-KR"/>
    </w:rPr>
  </w:style>
  <w:style w:type="table" w:customStyle="1" w:styleId="10">
    <w:name w:val="표 눈금 밝게1"/>
    <w:basedOn w:val="a2"/>
    <w:uiPriority w:val="40"/>
    <w:rsid w:val="00FF58B5"/>
    <w:pPr>
      <w:spacing w:after="0" w:line="240" w:lineRule="auto"/>
      <w:jc w:val="both"/>
    </w:pPr>
    <w:rPr>
      <w:kern w:val="2"/>
      <w:sz w:val="20"/>
      <w:lang w:eastAsia="ko-K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B7520A"/>
    <w:pPr>
      <w:spacing w:after="0" w:line="240" w:lineRule="auto"/>
    </w:pPr>
    <w:rPr>
      <w:kern w:val="2"/>
      <w:sz w:val="20"/>
      <w:lang w:eastAsia="ko-KR"/>
    </w:rPr>
  </w:style>
  <w:style w:type="table" w:customStyle="1" w:styleId="10">
    <w:name w:val="표 눈금 밝게1"/>
    <w:basedOn w:val="a2"/>
    <w:uiPriority w:val="40"/>
    <w:rsid w:val="00FF58B5"/>
    <w:pPr>
      <w:spacing w:after="0" w:line="240" w:lineRule="auto"/>
      <w:jc w:val="both"/>
    </w:pPr>
    <w:rPr>
      <w:kern w:val="2"/>
      <w:sz w:val="20"/>
      <w:lang w:eastAsia="ko-K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AA5450-C6CD-4B96-90EB-BFE022E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7</Pages>
  <Words>2741</Words>
  <Characters>15627</Characters>
  <Application>Microsoft Office Word</Application>
  <DocSecurity>0</DocSecurity>
  <Lines>130</Lines>
  <Paragraphs>36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Windows 사용자</cp:lastModifiedBy>
  <cp:revision>5</cp:revision>
  <cp:lastPrinted>2013-10-03T12:51:00Z</cp:lastPrinted>
  <dcterms:created xsi:type="dcterms:W3CDTF">2022-03-11T07:42:00Z</dcterms:created>
  <dcterms:modified xsi:type="dcterms:W3CDTF">2022-03-21T07:47:00Z</dcterms:modified>
</cp:coreProperties>
</file>