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B65BC41" w14:textId="2D1BE2DB" w:rsidR="00DE23E8" w:rsidRDefault="00DE23E8" w:rsidP="00B53919">
      <w:pPr>
        <w:spacing w:before="240"/>
        <w:jc w:val="center"/>
      </w:pPr>
    </w:p>
    <w:p w14:paraId="25B2FFA7" w14:textId="236AB299" w:rsidR="00F2369E" w:rsidRPr="00F2369E" w:rsidRDefault="00F2369E" w:rsidP="00F2369E">
      <w:pPr>
        <w:rPr>
          <w:rFonts w:cs="Times New Roman"/>
          <w:b/>
          <w:bCs/>
          <w:color w:val="000000" w:themeColor="text1"/>
          <w:kern w:val="24"/>
          <w:szCs w:val="24"/>
        </w:rPr>
      </w:pPr>
      <w:r w:rsidRPr="00F2369E">
        <w:rPr>
          <w:rFonts w:cs="Times New Roman"/>
          <w:b/>
          <w:bCs/>
          <w:color w:val="000000" w:themeColor="text1"/>
          <w:kern w:val="24"/>
          <w:szCs w:val="24"/>
        </w:rPr>
        <w:t>Table S1</w:t>
      </w:r>
      <w:r w:rsidRPr="00F2369E">
        <w:rPr>
          <w:rFonts w:cs="Times New Roman"/>
          <w:bCs/>
          <w:color w:val="000000" w:themeColor="text1"/>
          <w:kern w:val="24"/>
          <w:szCs w:val="24"/>
        </w:rPr>
        <w:t>. Genetic analysis of F</w:t>
      </w:r>
      <w:r w:rsidRPr="00F2369E">
        <w:rPr>
          <w:rFonts w:cs="Times New Roman"/>
          <w:bCs/>
          <w:color w:val="000000" w:themeColor="text1"/>
          <w:kern w:val="24"/>
          <w:szCs w:val="24"/>
          <w:vertAlign w:val="subscript"/>
        </w:rPr>
        <w:t>2</w:t>
      </w:r>
      <w:r w:rsidRPr="00F2369E">
        <w:rPr>
          <w:rFonts w:cs="Times New Roman"/>
          <w:bCs/>
          <w:color w:val="000000" w:themeColor="text1"/>
          <w:kern w:val="24"/>
          <w:szCs w:val="24"/>
        </w:rPr>
        <w:t xml:space="preserve"> populations</w:t>
      </w:r>
    </w:p>
    <w:tbl>
      <w:tblPr>
        <w:tblW w:w="8095" w:type="dxa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1418"/>
        <w:gridCol w:w="1842"/>
        <w:gridCol w:w="1843"/>
        <w:gridCol w:w="992"/>
        <w:gridCol w:w="709"/>
      </w:tblGrid>
      <w:tr w:rsidR="00F2369E" w:rsidRPr="00F2369E" w14:paraId="2A9A91FD" w14:textId="77777777" w:rsidTr="00F2369E">
        <w:trPr>
          <w:trHeight w:val="1177"/>
        </w:trPr>
        <w:tc>
          <w:tcPr>
            <w:tcW w:w="1291" w:type="dxa"/>
            <w:tcBorders>
              <w:top w:val="single" w:sz="12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66E27" w14:textId="77777777" w:rsidR="00F2369E" w:rsidRPr="00F2369E" w:rsidRDefault="00F2369E" w:rsidP="00856E69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t>Cross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CA8C2" w14:textId="77777777" w:rsidR="00F2369E" w:rsidRPr="00F2369E" w:rsidRDefault="00F2369E" w:rsidP="00856E69">
            <w:pPr>
              <w:ind w:leftChars="-75" w:left="-180" w:firstLine="2"/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t>Total number</w:t>
            </w: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br/>
              <w:t>of plants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2E51B" w14:textId="77777777" w:rsidR="00F2369E" w:rsidRPr="00F2369E" w:rsidRDefault="00F2369E" w:rsidP="00856E69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t>Number of normal</w:t>
            </w: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br/>
              <w:t>plants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C135B" w14:textId="77777777" w:rsidR="00F2369E" w:rsidRPr="00F2369E" w:rsidRDefault="00F2369E" w:rsidP="00856E69">
            <w:pPr>
              <w:jc w:val="center"/>
              <w:textAlignment w:val="center"/>
              <w:rPr>
                <w:rFonts w:eastAsia="宋体" w:cs="Times New Roman"/>
                <w:color w:val="000000"/>
                <w:kern w:val="24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t xml:space="preserve">Number of plants </w:t>
            </w:r>
          </w:p>
          <w:p w14:paraId="53BF35AA" w14:textId="77777777" w:rsidR="00F2369E" w:rsidRPr="00F2369E" w:rsidRDefault="00F2369E" w:rsidP="00856E69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t>with early senescence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AB005" w14:textId="77777777" w:rsidR="00F2369E" w:rsidRPr="00F2369E" w:rsidRDefault="00F2369E" w:rsidP="00856E69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  <w:lang w:val="el-GR"/>
              </w:rPr>
              <w:t>χ</w:t>
            </w:r>
            <w:r w:rsidRPr="00F2369E">
              <w:rPr>
                <w:rFonts w:eastAsia="宋体" w:cs="Times New Roman"/>
                <w:color w:val="000000"/>
                <w:kern w:val="24"/>
                <w:position w:val="6"/>
                <w:szCs w:val="24"/>
                <w:vertAlign w:val="superscript"/>
                <w:lang w:val="el-GR"/>
              </w:rPr>
              <w:t>2</w:t>
            </w:r>
            <w:r w:rsidRPr="00F2369E">
              <w:rPr>
                <w:rFonts w:eastAsia="宋体" w:cs="Times New Roman"/>
                <w:color w:val="000000"/>
                <w:kern w:val="24"/>
                <w:szCs w:val="24"/>
                <w:lang w:val="el-GR"/>
              </w:rPr>
              <w:t>(3:1)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F93EC" w14:textId="77777777" w:rsidR="00F2369E" w:rsidRPr="00F2369E" w:rsidRDefault="00F2369E" w:rsidP="00856E69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  <w:lang w:val="el-GR"/>
              </w:rPr>
              <w:t>χ</w:t>
            </w:r>
            <w:r w:rsidRPr="00F2369E">
              <w:rPr>
                <w:rFonts w:eastAsia="宋体" w:cs="Times New Roman"/>
                <w:color w:val="000000"/>
                <w:kern w:val="24"/>
                <w:position w:val="6"/>
                <w:szCs w:val="24"/>
                <w:vertAlign w:val="superscript"/>
                <w:lang w:val="el-GR"/>
              </w:rPr>
              <w:t>2</w:t>
            </w:r>
            <w:r w:rsidRPr="00F2369E">
              <w:rPr>
                <w:rFonts w:eastAsia="宋体" w:cs="Times New Roman"/>
                <w:color w:val="000000"/>
                <w:kern w:val="24"/>
                <w:position w:val="-5"/>
                <w:szCs w:val="24"/>
                <w:vertAlign w:val="subscript"/>
                <w:lang w:val="el-GR"/>
              </w:rPr>
              <w:t>0.05</w:t>
            </w:r>
          </w:p>
        </w:tc>
      </w:tr>
      <w:tr w:rsidR="00F2369E" w:rsidRPr="00F2369E" w14:paraId="21C51176" w14:textId="77777777" w:rsidTr="00856E69">
        <w:trPr>
          <w:trHeight w:val="340"/>
        </w:trPr>
        <w:tc>
          <w:tcPr>
            <w:tcW w:w="1291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F54CE" w14:textId="77777777" w:rsidR="00F2369E" w:rsidRPr="00F2369E" w:rsidRDefault="00F2369E" w:rsidP="00856E69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t xml:space="preserve">ZJ22 × </w:t>
            </w:r>
            <w:proofErr w:type="spellStart"/>
            <w:r w:rsidRPr="00F2369E">
              <w:rPr>
                <w:rFonts w:eastAsia="宋体" w:cs="Times New Roman"/>
                <w:i/>
                <w:iCs/>
                <w:color w:val="000000"/>
                <w:kern w:val="24"/>
                <w:szCs w:val="24"/>
              </w:rPr>
              <w:t>zj</w:t>
            </w:r>
            <w:proofErr w:type="spellEnd"/>
            <w:r w:rsidRPr="00F2369E">
              <w:rPr>
                <w:rFonts w:eastAsia="宋体" w:cs="Times New Roman"/>
                <w:i/>
                <w:iCs/>
                <w:color w:val="000000"/>
                <w:kern w:val="24"/>
                <w:szCs w:val="24"/>
              </w:rPr>
              <w:t>-es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517A9" w14:textId="77777777" w:rsidR="00F2369E" w:rsidRPr="00F2369E" w:rsidRDefault="00F2369E" w:rsidP="00856E69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t>116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98A68" w14:textId="77777777" w:rsidR="00F2369E" w:rsidRPr="00F2369E" w:rsidRDefault="00F2369E" w:rsidP="00856E69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F93B8" w14:textId="77777777" w:rsidR="00F2369E" w:rsidRPr="00F2369E" w:rsidRDefault="00F2369E" w:rsidP="00856E69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2CECF" w14:textId="77777777" w:rsidR="00F2369E" w:rsidRPr="00F2369E" w:rsidRDefault="00F2369E" w:rsidP="00856E69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t>0.56</w:t>
            </w:r>
          </w:p>
        </w:tc>
        <w:tc>
          <w:tcPr>
            <w:tcW w:w="709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4DAA7" w14:textId="77777777" w:rsidR="00F2369E" w:rsidRPr="00F2369E" w:rsidRDefault="00F2369E" w:rsidP="00856E69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t>3.84</w:t>
            </w:r>
          </w:p>
        </w:tc>
      </w:tr>
      <w:tr w:rsidR="00F2369E" w:rsidRPr="00F2369E" w14:paraId="67F55B38" w14:textId="77777777" w:rsidTr="00856E69">
        <w:trPr>
          <w:trHeight w:val="340"/>
        </w:trPr>
        <w:tc>
          <w:tcPr>
            <w:tcW w:w="12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B98B6" w14:textId="77777777" w:rsidR="00F2369E" w:rsidRPr="00F2369E" w:rsidRDefault="00F2369E" w:rsidP="00856E69">
            <w:pPr>
              <w:jc w:val="center"/>
              <w:textAlignment w:val="bottom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t xml:space="preserve">9311 × </w:t>
            </w:r>
            <w:proofErr w:type="spellStart"/>
            <w:r w:rsidRPr="00F2369E">
              <w:rPr>
                <w:rFonts w:eastAsia="宋体" w:cs="Times New Roman"/>
                <w:i/>
                <w:iCs/>
                <w:color w:val="000000"/>
                <w:kern w:val="24"/>
                <w:szCs w:val="24"/>
              </w:rPr>
              <w:t>zj</w:t>
            </w:r>
            <w:proofErr w:type="spellEnd"/>
            <w:r w:rsidRPr="00F2369E">
              <w:rPr>
                <w:rFonts w:eastAsia="宋体" w:cs="Times New Roman"/>
                <w:i/>
                <w:iCs/>
                <w:color w:val="000000"/>
                <w:kern w:val="24"/>
                <w:szCs w:val="24"/>
              </w:rPr>
              <w:t>-es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E447A" w14:textId="77777777" w:rsidR="00F2369E" w:rsidRPr="00F2369E" w:rsidRDefault="00F2369E" w:rsidP="00856E69">
            <w:pPr>
              <w:jc w:val="center"/>
              <w:textAlignment w:val="bottom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t>97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5C54D" w14:textId="77777777" w:rsidR="00F2369E" w:rsidRPr="00F2369E" w:rsidRDefault="00F2369E" w:rsidP="00856E69">
            <w:pPr>
              <w:jc w:val="center"/>
              <w:textAlignment w:val="bottom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t>78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EF1AA" w14:textId="77777777" w:rsidR="00F2369E" w:rsidRPr="00F2369E" w:rsidRDefault="00F2369E" w:rsidP="00856E69">
            <w:pPr>
              <w:jc w:val="center"/>
              <w:textAlignment w:val="bottom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t>19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9E6AA" w14:textId="77777777" w:rsidR="00F2369E" w:rsidRPr="00F2369E" w:rsidRDefault="00F2369E" w:rsidP="00856E69">
            <w:pPr>
              <w:jc w:val="center"/>
              <w:textAlignment w:val="bottom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t>1.24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2F4C8" w14:textId="77777777" w:rsidR="00F2369E" w:rsidRPr="00F2369E" w:rsidRDefault="00F2369E" w:rsidP="00856E69">
            <w:pPr>
              <w:jc w:val="center"/>
              <w:textAlignment w:val="center"/>
              <w:rPr>
                <w:rFonts w:eastAsia="宋体" w:cs="Times New Roman"/>
                <w:szCs w:val="24"/>
              </w:rPr>
            </w:pPr>
            <w:r w:rsidRPr="00F2369E">
              <w:rPr>
                <w:rFonts w:eastAsia="宋体" w:cs="Times New Roman"/>
                <w:color w:val="000000"/>
                <w:kern w:val="24"/>
                <w:szCs w:val="24"/>
              </w:rPr>
              <w:t>3.84</w:t>
            </w:r>
          </w:p>
        </w:tc>
      </w:tr>
    </w:tbl>
    <w:p w14:paraId="4AB966E2" w14:textId="77777777" w:rsidR="00F2369E" w:rsidRDefault="00F2369E" w:rsidP="00F2369E"/>
    <w:p w14:paraId="45ACC963" w14:textId="77777777" w:rsidR="00F2369E" w:rsidRPr="00DF3495" w:rsidRDefault="00F2369E" w:rsidP="00F2369E"/>
    <w:p w14:paraId="35F35F07" w14:textId="77777777" w:rsidR="004077D2" w:rsidRPr="007A52DB" w:rsidRDefault="004077D2" w:rsidP="004077D2"/>
    <w:sectPr w:rsidR="004077D2" w:rsidRPr="007A52DB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1F35" w14:textId="77777777" w:rsidR="007D6F54" w:rsidRDefault="007D6F54" w:rsidP="00117666">
      <w:pPr>
        <w:spacing w:after="0"/>
      </w:pPr>
      <w:r>
        <w:separator/>
      </w:r>
    </w:p>
  </w:endnote>
  <w:endnote w:type="continuationSeparator" w:id="0">
    <w:p w14:paraId="0F59B632" w14:textId="77777777" w:rsidR="007D6F54" w:rsidRDefault="007D6F5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0BC1" w14:textId="77777777" w:rsidR="007D6F54" w:rsidRDefault="007D6F54" w:rsidP="00117666">
      <w:pPr>
        <w:spacing w:after="0"/>
      </w:pPr>
      <w:r>
        <w:separator/>
      </w:r>
    </w:p>
  </w:footnote>
  <w:footnote w:type="continuationSeparator" w:id="0">
    <w:p w14:paraId="37CB4CA1" w14:textId="77777777" w:rsidR="007D6F54" w:rsidRDefault="007D6F5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26CA3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05BEA"/>
    <w:rsid w:val="003123F4"/>
    <w:rsid w:val="003544FB"/>
    <w:rsid w:val="003C65EB"/>
    <w:rsid w:val="003D2F2D"/>
    <w:rsid w:val="00401590"/>
    <w:rsid w:val="004077D2"/>
    <w:rsid w:val="00420CEA"/>
    <w:rsid w:val="00447801"/>
    <w:rsid w:val="00452E9C"/>
    <w:rsid w:val="004735C8"/>
    <w:rsid w:val="004947A6"/>
    <w:rsid w:val="004961FF"/>
    <w:rsid w:val="00517A89"/>
    <w:rsid w:val="005250F2"/>
    <w:rsid w:val="00537A4F"/>
    <w:rsid w:val="005758BF"/>
    <w:rsid w:val="00587D4D"/>
    <w:rsid w:val="00593EEA"/>
    <w:rsid w:val="005A5EEE"/>
    <w:rsid w:val="006375C7"/>
    <w:rsid w:val="00654E8F"/>
    <w:rsid w:val="00660D05"/>
    <w:rsid w:val="006820B1"/>
    <w:rsid w:val="006B7D14"/>
    <w:rsid w:val="00701727"/>
    <w:rsid w:val="007027E5"/>
    <w:rsid w:val="0070566C"/>
    <w:rsid w:val="00714C50"/>
    <w:rsid w:val="00725A7D"/>
    <w:rsid w:val="007501BE"/>
    <w:rsid w:val="00790BB3"/>
    <w:rsid w:val="007A52DB"/>
    <w:rsid w:val="007C206C"/>
    <w:rsid w:val="007D6F54"/>
    <w:rsid w:val="00817DD6"/>
    <w:rsid w:val="0083759F"/>
    <w:rsid w:val="0085146F"/>
    <w:rsid w:val="00877AE8"/>
    <w:rsid w:val="00885156"/>
    <w:rsid w:val="008D733C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0128"/>
    <w:rsid w:val="00B37F4D"/>
    <w:rsid w:val="00B53919"/>
    <w:rsid w:val="00C17562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2369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DPI51figurecaption">
    <w:name w:val="MDPI_5.1_figure_caption"/>
    <w:basedOn w:val="a0"/>
    <w:qFormat/>
    <w:rsid w:val="00587D4D"/>
    <w:pPr>
      <w:adjustRightInd w:val="0"/>
      <w:snapToGrid w:val="0"/>
      <w:spacing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孙佳 孙佳</cp:lastModifiedBy>
  <cp:revision>3</cp:revision>
  <cp:lastPrinted>2013-10-03T12:51:00Z</cp:lastPrinted>
  <dcterms:created xsi:type="dcterms:W3CDTF">2021-10-27T12:13:00Z</dcterms:created>
  <dcterms:modified xsi:type="dcterms:W3CDTF">2021-10-27T12:18:00Z</dcterms:modified>
</cp:coreProperties>
</file>