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5648C9EA" w:rsidR="00654E8F" w:rsidRDefault="00654E8F" w:rsidP="0001436A">
      <w:pPr>
        <w:pStyle w:val="SupplementaryMaterial"/>
      </w:pPr>
      <w:r w:rsidRPr="001549D3">
        <w:t>Supplementary Material</w:t>
      </w:r>
    </w:p>
    <w:p w14:paraId="432904EC" w14:textId="77777777" w:rsidR="00B922CF" w:rsidRPr="00B922CF" w:rsidRDefault="00B922CF" w:rsidP="00B922CF"/>
    <w:p w14:paraId="3BD5A427" w14:textId="7976F027" w:rsidR="00EA3D3C" w:rsidRPr="00B922CF" w:rsidRDefault="00B922CF" w:rsidP="00B922CF">
      <w:pPr>
        <w:pStyle w:val="Titre1"/>
        <w:numPr>
          <w:ilvl w:val="0"/>
          <w:numId w:val="0"/>
        </w:numPr>
        <w:ind w:left="567" w:hanging="567"/>
        <w:rPr>
          <w:b w:val="0"/>
          <w:bCs/>
        </w:rPr>
      </w:pPr>
      <w:r>
        <w:t>Table S</w:t>
      </w:r>
      <w:r w:rsidR="002C5E07">
        <w:t>1</w:t>
      </w:r>
      <w:r>
        <w:t xml:space="preserve">. </w:t>
      </w:r>
      <w:r w:rsidRPr="00B922CF">
        <w:rPr>
          <w:b w:val="0"/>
          <w:bCs/>
        </w:rPr>
        <w:t>Supplementary data representing influence of forage crops growing for diverse durations on soil properties</w:t>
      </w:r>
      <w:r>
        <w:rPr>
          <w:b w:val="0"/>
          <w:bCs/>
        </w:rPr>
        <w:t xml:space="preserve"> and</w:t>
      </w:r>
      <w:r w:rsidRPr="00B922CF">
        <w:rPr>
          <w:b w:val="0"/>
          <w:bCs/>
        </w:rPr>
        <w:t xml:space="preserve"> forage productivity in arid and semi-arid areas</w:t>
      </w: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85"/>
        <w:gridCol w:w="1395"/>
        <w:gridCol w:w="1060"/>
        <w:gridCol w:w="560"/>
        <w:gridCol w:w="810"/>
        <w:gridCol w:w="1440"/>
        <w:gridCol w:w="1800"/>
        <w:gridCol w:w="630"/>
        <w:gridCol w:w="1045"/>
        <w:gridCol w:w="1425"/>
        <w:gridCol w:w="1914"/>
      </w:tblGrid>
      <w:tr w:rsidR="00B922CF" w:rsidRPr="00B922CF" w14:paraId="5EC62456" w14:textId="77777777" w:rsidTr="00584C05">
        <w:trPr>
          <w:trHeight w:val="345"/>
        </w:trPr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75D8F" w14:textId="77777777" w:rsidR="00B922CF" w:rsidRPr="00584C05" w:rsidRDefault="00B922CF" w:rsidP="00584C05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CF9C8" w14:textId="77777777" w:rsidR="00B922CF" w:rsidRPr="00584C05" w:rsidRDefault="00B922CF" w:rsidP="00584C05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Crop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76EC2" w14:textId="60BF0EE5" w:rsidR="00B922CF" w:rsidRPr="00584C05" w:rsidRDefault="00B922CF" w:rsidP="00584C05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Cropping System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0E11D" w14:textId="66B86326" w:rsidR="00B922CF" w:rsidRPr="00584C05" w:rsidRDefault="00B922CF" w:rsidP="00584C05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Soil EC</w:t>
            </w:r>
            <w:bookmarkStart w:id="1" w:name="_Hlk100434366"/>
            <w:r w:rsidRPr="00584C05">
              <w:rPr>
                <w:rStyle w:val="fontstyle01"/>
                <w:rFonts w:asciiTheme="majorBidi" w:hAnsiTheme="majorBidi" w:cstheme="majorBidi"/>
              </w:rPr>
              <w:t>†</w:t>
            </w:r>
            <w:bookmarkEnd w:id="1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9112C" w14:textId="77777777" w:rsidR="00B922CF" w:rsidRPr="00584C05" w:rsidRDefault="00B922CF" w:rsidP="00584C05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Period (Years)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46D60" w14:textId="103359B5" w:rsidR="00B922CF" w:rsidRPr="00584C05" w:rsidRDefault="00B922CF" w:rsidP="00584C05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Accumulated Soil OC (g/kg)</w:t>
            </w:r>
            <w:r w:rsidRPr="00584C05">
              <w:rPr>
                <w:rStyle w:val="Titre1Car"/>
                <w:rFonts w:asciiTheme="majorBidi" w:hAnsiTheme="majorBidi" w:cstheme="majorBidi"/>
              </w:rPr>
              <w:t xml:space="preserve"> </w:t>
            </w:r>
            <w:r w:rsidRPr="00584C05">
              <w:rPr>
                <w:rStyle w:val="fontstyle01"/>
                <w:rFonts w:asciiTheme="majorBidi" w:hAnsiTheme="majorBidi" w:cstheme="majorBidi"/>
              </w:rPr>
              <w:t>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4ABAD" w14:textId="573F9837" w:rsidR="00B922CF" w:rsidRPr="00584C05" w:rsidRDefault="00B922CF" w:rsidP="00584C05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Accumulated Forage (Mg ha</w:t>
            </w:r>
            <w:r w:rsidRPr="00584C0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vertAlign w:val="superscript"/>
              </w:rPr>
              <w:t>-1</w:t>
            </w:r>
            <w:r w:rsidRPr="00584C0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B07B5" w14:textId="168EB0B9" w:rsidR="00B922CF" w:rsidRPr="00584C05" w:rsidRDefault="00B922CF" w:rsidP="00584C05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CP (%)</w:t>
            </w:r>
            <w:r w:rsidRPr="00584C05">
              <w:rPr>
                <w:rStyle w:val="fontstyle01"/>
                <w:rFonts w:asciiTheme="majorBidi" w:hAnsiTheme="majorBidi" w:cstheme="majorBidi"/>
              </w:rPr>
              <w:t>§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37382" w14:textId="65E731A6" w:rsidR="00B922CF" w:rsidRPr="00584C05" w:rsidRDefault="00B922CF" w:rsidP="00584C05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Change in EC</w:t>
            </w:r>
            <w:r w:rsidRPr="00584C05">
              <w:rPr>
                <w:rStyle w:val="fontstyle01"/>
                <w:rFonts w:asciiTheme="majorBidi" w:hAnsiTheme="majorBidi" w:cstheme="majorBidi"/>
              </w:rPr>
              <w:t>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32A61" w14:textId="77777777" w:rsidR="00B922CF" w:rsidRPr="00584C05" w:rsidRDefault="00B922CF" w:rsidP="00584C05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Na uptake (g/kg)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D9125" w14:textId="77777777" w:rsidR="00B922CF" w:rsidRPr="00584C05" w:rsidRDefault="00B922CF" w:rsidP="00584C05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Reference</w:t>
            </w:r>
          </w:p>
        </w:tc>
      </w:tr>
      <w:tr w:rsidR="00B922CF" w:rsidRPr="00B922CF" w14:paraId="655CB88E" w14:textId="77777777" w:rsidTr="00B922CF">
        <w:trPr>
          <w:trHeight w:val="300"/>
        </w:trPr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E6A8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Igdir-Turkey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BF0E" w14:textId="7F4E9E2A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Alfalfa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5805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B32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920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96A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324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7F3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AF7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CC8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691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Temel et al., 2016</w:t>
            </w:r>
          </w:p>
        </w:tc>
      </w:tr>
      <w:tr w:rsidR="00B922CF" w:rsidRPr="00B922CF" w14:paraId="7E222404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07D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8370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Birdsfoot trefoil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4777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69A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528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18F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118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F79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F32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322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D0B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44BF2E3A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B35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4DF4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Sainfoin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3D6B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F90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56F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1DF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A3A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9D6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60C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268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1B7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5FD4D978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3A2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47F5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Kochia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4EA9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55E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54B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A32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211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9C7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652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7BA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CAD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Ghaffarian et al., 2021</w:t>
            </w:r>
          </w:p>
        </w:tc>
      </w:tr>
      <w:tr w:rsidR="00B922CF" w:rsidRPr="00B922CF" w14:paraId="4436483E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CD5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B9BB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Sesbania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1214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464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264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0C2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A51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2FA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EA0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AA6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943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2862D43E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3DD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B68D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Guar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EC1A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9A1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DC0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3F4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6F5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18F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20.3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1E2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E1D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70C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6526B69E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26B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0C4E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Kochia-Sesbania mixture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CD4D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Mixture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C8F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2B8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DF3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E5C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BD9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2F8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872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7C9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62555F21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B37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0E43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Kochia-Guar mixture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E9FF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Mixture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A45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989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62B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588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E5C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B58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BD9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BAA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02C3AF6E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5E7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B1A9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Sesbania-Guar mixture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687A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Mixture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EE8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B11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A9B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022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C4B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C15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72D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419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6527EEAE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B37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2E39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Kochia-Sesbania-Guar mixtures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43AF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Mixture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578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D6C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1FA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2CA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B42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DE9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B5E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3CF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61FFFC05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8691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Riverside-California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3E18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Bermuda grass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FB42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D2F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2C3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15B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0DB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7E0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83E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C31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E2D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Grattan et al, 2004</w:t>
            </w:r>
          </w:p>
        </w:tc>
      </w:tr>
      <w:tr w:rsidR="00B922CF" w:rsidRPr="00B922CF" w14:paraId="02482492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2D7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6DB7" w14:textId="4DC59E5D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Kikuyu grass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F69F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163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125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F72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AC4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840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BEA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231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524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44EB91D7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A00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D03F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Paspalum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A9DF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B79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F5B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393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C50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4D5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FEB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31C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D9E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5951C1AC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C8E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6A62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Tall wheatgrass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2657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B14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745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359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226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5C0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30.6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6DB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7C1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8FE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441F83ED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D02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6A5D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Narrow leaf trefoil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4C99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691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6E1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C85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5C1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DDE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26.3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2CE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898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FF7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1F9BABD4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FE4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BCB2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Alkali sacaton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C1A4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ADA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FFD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825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30E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14B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26.9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727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A48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F66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4FC0CFF7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B8C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D506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Alfalfa  cv SW9720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2C42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BB2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164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310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C85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3E1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EB8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543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B39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44DB3E8C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0E2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86D9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Alfalfa cv Salado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1D02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97F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A81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273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216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63B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F6F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441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193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0E83DA3F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6138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Isfahan-Iran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6B73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Blue panicum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E6E9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1AB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90F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349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197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9BD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1DA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A9B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E31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Eshghizadeh et al., 2012</w:t>
            </w:r>
          </w:p>
        </w:tc>
      </w:tr>
      <w:tr w:rsidR="00B922CF" w:rsidRPr="00B922CF" w14:paraId="2AFA89F3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58E8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Hada-Alsham - Saudi Arabia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BB10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Sudan grass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152E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3A5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D62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17E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8C9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ED7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F1E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4A2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206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Abusuwar, 2019</w:t>
            </w:r>
          </w:p>
        </w:tc>
      </w:tr>
      <w:tr w:rsidR="00B922CF" w:rsidRPr="00B922CF" w14:paraId="016A533F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FF2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5528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Clitoria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BF24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993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150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321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A5B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55B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682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706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DE2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2CC3266D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44C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0BD7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Sudan grass- Clitoria mixture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06FA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Mixture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96C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818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D53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081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EAB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nd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52B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AB7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D98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181DC6E3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EC47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Igdir-Turkey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40F9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Tall fescue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80DA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F05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9FA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FC1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E4D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D83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182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AB7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EF5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Temel et al., 2015</w:t>
            </w:r>
          </w:p>
        </w:tc>
      </w:tr>
      <w:tr w:rsidR="00B922CF" w:rsidRPr="00B922CF" w14:paraId="58642EF0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AED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F0D6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Bermuda grass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FD16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097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DC5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AAF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5F2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8B0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4AE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7FE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7D6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414CE230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887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86C1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Rhodes grass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984A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4A9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586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11B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2AF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1F6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0FE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E86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A41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7C146CBC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264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44C9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Tall wheatgrass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9D32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809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3E7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018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1E2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ED3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C97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128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7F0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7FEC8CF0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ACA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Addis Ababa-Ethiopia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BFD7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Buffel grass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6762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F0F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2AA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DFA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E07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A2F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37E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302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073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Qureshi et al., 2018</w:t>
            </w:r>
          </w:p>
        </w:tc>
      </w:tr>
      <w:tr w:rsidR="00B922CF" w:rsidRPr="00B922CF" w14:paraId="0AA03F1A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C9B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A5D5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Blue panicum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BE3B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E62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393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F04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08C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250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97E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0CE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A6A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3312911B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6C7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B90D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Sudan grass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DFB2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7D7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205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27C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427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059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E97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6CF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835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705D2DBB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781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29C1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Rhodes grass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D1EB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E12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E17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85B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D40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077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F73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CFC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730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3D68C30D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5CBD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Adana-Turkey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979A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Birdsfoot trefoil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B9BA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D2A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73A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424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ACB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9E0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18.9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540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762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751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Boga et al., 2014</w:t>
            </w:r>
          </w:p>
        </w:tc>
      </w:tr>
      <w:tr w:rsidR="00B922CF" w:rsidRPr="00B922CF" w14:paraId="4349854D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943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577F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Beersem clover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7D6C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93B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BA8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DDB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F92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91A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20.3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B15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41E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3F0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0584EB17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C1E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6A9A" w14:textId="315941D5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Alfalfa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7720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F70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3FF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266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E2F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AAF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B1E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FC3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009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19A89C6E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8E5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C0A1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Barley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A13A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058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4B7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8B5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64A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971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06B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190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1CF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Mitchel et al., 2000</w:t>
            </w:r>
          </w:p>
        </w:tc>
      </w:tr>
      <w:tr w:rsidR="00B922CF" w:rsidRPr="00B922CF" w14:paraId="57D9F469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FA3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9435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Vetch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88F4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A7F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B3A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167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CD0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9FE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F4E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EEA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671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7CF22D99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412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3DCE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Barley - vetch mixture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D53E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Mixture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50F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CCD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D5C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4CE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D51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B74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7D9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44E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551EB400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39D2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Fresno-California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1537" w14:textId="483F5F5F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Alfalfa cv 'salado'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B66C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261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774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E13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C45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EA6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AFC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871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76F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Suyama et al., 2007</w:t>
            </w:r>
          </w:p>
        </w:tc>
      </w:tr>
      <w:tr w:rsidR="00B922CF" w:rsidRPr="00B922CF" w14:paraId="14719221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4EC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D58D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Tall wheatgrass cv 'Jose'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50F9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36A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6D9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29E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652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41A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EEF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B21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506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</w:tr>
      <w:tr w:rsidR="00B922CF" w:rsidRPr="00B922CF" w14:paraId="064F2C85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C87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4EB5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Creeping wildrye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53CA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44A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6D1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14E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8E7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E77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56B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709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57B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</w:tr>
      <w:tr w:rsidR="00B922CF" w:rsidRPr="00B922CF" w14:paraId="04E47B99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B0A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A5D5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Tall wheatgrass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8CB5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DBA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CF6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FA7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67F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467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383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583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4BC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</w:tr>
      <w:tr w:rsidR="00B922CF" w:rsidRPr="00B922CF" w14:paraId="644D04B4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4FC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A1A4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Creeping wildrye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D417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431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567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0B4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091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B76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FAE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6B5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E8F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</w:tr>
      <w:tr w:rsidR="00B922CF" w:rsidRPr="00B922CF" w14:paraId="6AF53B02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62A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84C5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Pucciniella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6D2E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620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FBC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4C6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B58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FF2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2FB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399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CD6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</w:tr>
      <w:tr w:rsidR="00B922CF" w:rsidRPr="00B922CF" w14:paraId="3775648D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B91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3BA8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Tall fescue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A4D9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0CB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D52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040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1F4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395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821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5F8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C09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</w:tr>
      <w:tr w:rsidR="00B922CF" w:rsidRPr="00B922CF" w14:paraId="53181A24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41F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E11E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Alkali sacaton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0D92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736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112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2A3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65C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642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E6D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A84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105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</w:tr>
      <w:tr w:rsidR="00B922CF" w:rsidRPr="00B922CF" w14:paraId="556F2609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B6AF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lastRenderedPageBreak/>
              <w:t>Kyzylkum-Uzbekistan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4F16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Saltwort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CDF8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67C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12F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725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0B1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38C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6EA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C00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C8B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Toderich et al., 2008</w:t>
            </w:r>
          </w:p>
        </w:tc>
      </w:tr>
      <w:tr w:rsidR="00B922CF" w:rsidRPr="00B922CF" w14:paraId="7097338B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0B2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8F85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Saltwort-maize mixture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8535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Mixture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1C5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360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916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78A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836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D85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635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8DC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35664C3C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43A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FD5E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Saltwort-sorghum mixture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AC54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Mixture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00A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2DA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67B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D85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DF1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4CC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E0E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043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599A87D7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7CD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95FA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Sesbania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8F67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5EB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C62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DC6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163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EC3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D8F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21F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0CD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Qadir et al., 1996</w:t>
            </w:r>
          </w:p>
        </w:tc>
      </w:tr>
      <w:tr w:rsidR="00B922CF" w:rsidRPr="00B922CF" w14:paraId="5142C340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1BC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43A7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Kallar grass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52A1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D91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D85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4A8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796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6C7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CBD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5F3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500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783AE703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516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DBFD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Millet rice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6C5F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753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BC3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FEB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D5A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F2C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D1D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3AD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CE0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1395D348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63B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2BAF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Finger millet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9CC2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A38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59B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FD1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871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AD5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263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D66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559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1A17956B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3EEE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Gor-Jordan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1F21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Barley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19C4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59C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195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E35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89C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475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254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0FF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B4F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Ammari et al., 2013</w:t>
            </w:r>
          </w:p>
        </w:tc>
      </w:tr>
      <w:tr w:rsidR="00B922CF" w:rsidRPr="00B922CF" w14:paraId="60DD294A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DF0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AE29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Barley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2659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FAC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557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FC6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593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12E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213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8AD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E26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</w:tr>
      <w:tr w:rsidR="00B922CF" w:rsidRPr="00B922CF" w14:paraId="0A306AB9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F6F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3275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Barley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9795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0A5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A17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21A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CC1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8DC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16F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CB3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E43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</w:tr>
      <w:tr w:rsidR="00B922CF" w:rsidRPr="00B922CF" w14:paraId="4FD0BF68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E7C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0D25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Barley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197C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8A1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026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060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27D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23A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736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A63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1CA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</w:tr>
      <w:tr w:rsidR="00B922CF" w:rsidRPr="00B922CF" w14:paraId="0329D576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CDF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B773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Finger millet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A97E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243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F28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EBE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906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7B9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FDD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CEF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B99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</w:tr>
      <w:tr w:rsidR="00B922CF" w:rsidRPr="00B922CF" w14:paraId="68C6BC10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D03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4266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Amaranthus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213E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075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4B5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DFD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D40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099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739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64B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38B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</w:tr>
      <w:tr w:rsidR="00B922CF" w:rsidRPr="00B922CF" w14:paraId="269CD5EC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AE1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9BD9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Sudan grass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C3B4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8B3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60A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910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9EF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4E2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577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B71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CA0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</w:tr>
      <w:tr w:rsidR="00B922CF" w:rsidRPr="00B922CF" w14:paraId="46DDA3A4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94F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1749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Alfalfa (Gor)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048A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04B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A20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9D9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573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A22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AA9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D11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840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</w:tr>
      <w:tr w:rsidR="00B922CF" w:rsidRPr="00B922CF" w14:paraId="7EB3901F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97E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6423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Kallar grass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9024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B7D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188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FA8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16C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314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42B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6E5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4C0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1D9D45C1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E9B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5C5C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Salt bush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F137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A2E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215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3E9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5E6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7C8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F7D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3CB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F0A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0C4A8205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BADB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Texel- Netherlands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30CE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Sweet yellow clover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5974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927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3C4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F6C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6C8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7BF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BB8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23F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C93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Bruning et al, 2015</w:t>
            </w:r>
          </w:p>
        </w:tc>
      </w:tr>
      <w:tr w:rsidR="00B922CF" w:rsidRPr="00B922CF" w14:paraId="156F38C5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C12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A5A6" w14:textId="423A94EE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Alfalfa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98C9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3BC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E6B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B9A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CD8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8A2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E90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244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B23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47E777EB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A9B1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Hafizababd-Pakistan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DA1E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Oat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A38A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BBA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ADD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203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B58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62C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1DA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F7C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F63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Nawaz, 2017</w:t>
            </w:r>
          </w:p>
        </w:tc>
      </w:tr>
      <w:tr w:rsidR="00B922CF" w:rsidRPr="00B922CF" w14:paraId="31F50884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4758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Kesem- Ethiopia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ADB2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Blue panicum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5E61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8B7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91C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2E1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9AF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FC0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32C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9F2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040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Gelaye et al., 2019</w:t>
            </w:r>
          </w:p>
        </w:tc>
      </w:tr>
      <w:tr w:rsidR="00B922CF" w:rsidRPr="00B922CF" w14:paraId="5786AC76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86B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27B8" w14:textId="5C704AFF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Alfalfa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A6BE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AC4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FC4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E2C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A6B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6E3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E76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657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FE9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2114E190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214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9426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Sudan grass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7855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188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40C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BAC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815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DC0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777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082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587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60E2BD60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041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AC38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Rhodes grass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B875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51B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EB5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41B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487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23D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FAA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AE0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7EB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09263FC6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E5DC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Karatas-Turkey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2EE4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Salicornia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D857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50A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08B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F32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F7A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AFA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B30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802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96D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Yucel et al., 2017</w:t>
            </w:r>
          </w:p>
        </w:tc>
      </w:tr>
      <w:tr w:rsidR="00B922CF" w:rsidRPr="00B922CF" w14:paraId="3BAB3361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52F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A4E0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Salicornia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E25E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047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4A2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919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E68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FFF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A92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144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FE0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4DCC0C23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F757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Qaroun - Egypt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9C0C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Kallar grass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5139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E1E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5D5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9BF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FF8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1C9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7CF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5.24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B45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738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Tawfik et al., 2013</w:t>
            </w:r>
          </w:p>
        </w:tc>
      </w:tr>
      <w:tr w:rsidR="00B922CF" w:rsidRPr="00B922CF" w14:paraId="663726CB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6B7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6CE8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Salt grass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D999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89D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CCF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84E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B72B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A72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E49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4.11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973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572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32D48BF6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195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8935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Saltmeadow cordgrass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854F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CD0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D77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AEF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550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C29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D48C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F9D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A39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7AFAC915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329D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lastRenderedPageBreak/>
              <w:t>Werer- Ethiopia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6722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Buffel grass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62BD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A8E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814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84A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3BE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F85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CDA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C51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683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Worku et al., 2019</w:t>
            </w:r>
          </w:p>
        </w:tc>
      </w:tr>
      <w:tr w:rsidR="00B922CF" w:rsidRPr="00B922CF" w14:paraId="327C795D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2E0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99A5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Blue panicum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F827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DD4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112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FFD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28C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4B8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5F7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C00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B31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1BAA23E2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BB2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97BF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Sudan grass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5188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8B6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9C5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E96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1EC4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1E12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5C5A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AAEF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5C2E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0B4C8FA3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606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3E50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Rhodes grass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564E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E6F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18.1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A2D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F245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0FD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9B1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BD36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A42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1B7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B922CF" w:rsidRPr="00B922CF" w14:paraId="48466496" w14:textId="77777777" w:rsidTr="00B922CF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F1232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Faisalabad-Pakistan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9C190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Kallar grass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36A09" w14:textId="77777777" w:rsidR="00B922CF" w:rsidRPr="00584C05" w:rsidRDefault="00B922CF" w:rsidP="00B922CF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Monocrop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7A201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EC5D3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7F1BD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1C17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6E777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A8AC9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B1098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86D50" w14:textId="77777777" w:rsidR="00B922CF" w:rsidRPr="00584C05" w:rsidRDefault="00B922CF" w:rsidP="00B922CF">
            <w:pPr>
              <w:spacing w:before="0" w:after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584C05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Akhter et al., 2003</w:t>
            </w:r>
          </w:p>
        </w:tc>
      </w:tr>
    </w:tbl>
    <w:p w14:paraId="1CBAD76F" w14:textId="1093B62E" w:rsidR="00B922CF" w:rsidRDefault="00B922CF" w:rsidP="00B922CF">
      <w:pPr>
        <w:rPr>
          <w:rStyle w:val="fontstyle01"/>
        </w:rPr>
      </w:pPr>
      <w:r>
        <w:rPr>
          <w:rStyle w:val="fontstyle01"/>
        </w:rPr>
        <w:t>† EC = Electrical Conductivity</w:t>
      </w:r>
    </w:p>
    <w:p w14:paraId="323DAC08" w14:textId="4005ADBB" w:rsidR="00B922CF" w:rsidRDefault="00B922CF" w:rsidP="00B922CF">
      <w:pPr>
        <w:rPr>
          <w:rStyle w:val="fontstyle01"/>
        </w:rPr>
      </w:pPr>
      <w:r>
        <w:rPr>
          <w:rStyle w:val="fontstyle01"/>
        </w:rPr>
        <w:t>‡ OC = Organic Carbon</w:t>
      </w:r>
    </w:p>
    <w:p w14:paraId="34E6A3B8" w14:textId="572D0621" w:rsidR="00B922CF" w:rsidRPr="00B922CF" w:rsidRDefault="00B922CF" w:rsidP="00B922CF">
      <w:pPr>
        <w:rPr>
          <w:sz w:val="20"/>
          <w:szCs w:val="20"/>
        </w:rPr>
      </w:pPr>
      <w:r>
        <w:rPr>
          <w:rStyle w:val="fontstyle01"/>
        </w:rPr>
        <w:t>§ CP = Crude Protein</w:t>
      </w:r>
    </w:p>
    <w:sectPr w:rsidR="00B922CF" w:rsidRPr="00B922CF" w:rsidSect="00B922CF">
      <w:headerReference w:type="even" r:id="rId11"/>
      <w:footerReference w:type="even" r:id="rId12"/>
      <w:footerReference w:type="default" r:id="rId13"/>
      <w:headerReference w:type="first" r:id="rId14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2" name="Picture 2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wNDIzNTc1NLI0NTJT0lEKTi0uzszPAykwrAUAlHJQwywAAAA="/>
  </w:docVars>
  <w:rsids>
    <w:rsidRoot w:val="00ED20B5"/>
    <w:rsid w:val="0001436A"/>
    <w:rsid w:val="00034304"/>
    <w:rsid w:val="00035434"/>
    <w:rsid w:val="00052A14"/>
    <w:rsid w:val="00077D53"/>
    <w:rsid w:val="00103AFE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5E0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84C05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922CF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C1091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agraphedelist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enhypertexte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Accentuation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Accentuationlgr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  <w:style w:type="character" w:customStyle="1" w:styleId="fontstyle01">
    <w:name w:val="fontstyle01"/>
    <w:basedOn w:val="Policepardfaut"/>
    <w:rsid w:val="00B922C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74D68A4B4754780EFE126BB881156" ma:contentTypeVersion="14" ma:contentTypeDescription="Create a new document." ma:contentTypeScope="" ma:versionID="5e54f3a87f2356377c007ef1b31473ff">
  <xsd:schema xmlns:xsd="http://www.w3.org/2001/XMLSchema" xmlns:xs="http://www.w3.org/2001/XMLSchema" xmlns:p="http://schemas.microsoft.com/office/2006/metadata/properties" xmlns:ns3="9300f974-c9ad-46c4-9d48-6d57a8b5b228" xmlns:ns4="06d0137a-71f8-40dc-b5d4-b62850ccacb2" targetNamespace="http://schemas.microsoft.com/office/2006/metadata/properties" ma:root="true" ma:fieldsID="613bf0d882687b51d540cd1ee5b0d253" ns3:_="" ns4:_="">
    <xsd:import namespace="9300f974-c9ad-46c4-9d48-6d57a8b5b228"/>
    <xsd:import namespace="06d0137a-71f8-40dc-b5d4-b62850ccac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0f974-c9ad-46c4-9d48-6d57a8b5b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0137a-71f8-40dc-b5d4-b62850cca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C0A33B7-31A9-4966-8103-65AA804CE9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768F4F-2812-45D3-AD98-069C02C73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2CC82-032A-47E2-9A85-6574EE0FE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0f974-c9ad-46c4-9d48-6d57a8b5b228"/>
    <ds:schemaRef ds:uri="06d0137a-71f8-40dc-b5d4-b62850cca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28B441-DA2D-45EB-B503-ACEE1A62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4</Pages>
  <Words>670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Abdelaziz Nilahyane</cp:lastModifiedBy>
  <cp:revision>3</cp:revision>
  <cp:lastPrinted>2013-10-03T12:51:00Z</cp:lastPrinted>
  <dcterms:created xsi:type="dcterms:W3CDTF">2022-04-11T10:20:00Z</dcterms:created>
  <dcterms:modified xsi:type="dcterms:W3CDTF">2022-04-12T00:39:00Z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0x010100A3174D68A4B4754780EFE126BB881156</vt:lpwstr>
  </property>
</Properties>
</file>