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C894544" w14:textId="39AE24AC" w:rsidR="001601C2" w:rsidRDefault="001601C2" w:rsidP="001601C2">
      <w:pPr>
        <w:rPr>
          <w:szCs w:val="24"/>
        </w:rPr>
      </w:pPr>
      <w:r w:rsidRPr="009A0615">
        <w:rPr>
          <w:b/>
          <w:szCs w:val="24"/>
        </w:rPr>
        <w:t>Table 1 Suppl.</w:t>
      </w:r>
      <w:r w:rsidRPr="009A0615">
        <w:rPr>
          <w:szCs w:val="24"/>
        </w:rPr>
        <w:t xml:space="preserve"> Correlation between HVPG</w:t>
      </w:r>
      <w:r w:rsidR="003B734B">
        <w:rPr>
          <w:szCs w:val="24"/>
        </w:rPr>
        <w:t xml:space="preserve">, </w:t>
      </w:r>
      <w:proofErr w:type="spellStart"/>
      <w:r w:rsidR="003B734B">
        <w:rPr>
          <w:szCs w:val="24"/>
        </w:rPr>
        <w:t>elastographic</w:t>
      </w:r>
      <w:proofErr w:type="spellEnd"/>
      <w:r w:rsidR="003B734B">
        <w:rPr>
          <w:szCs w:val="24"/>
        </w:rPr>
        <w:t xml:space="preserve"> and </w:t>
      </w:r>
      <w:r w:rsidRPr="009A0615">
        <w:rPr>
          <w:szCs w:val="24"/>
        </w:rPr>
        <w:t>ultrasound parameters.</w:t>
      </w:r>
    </w:p>
    <w:tbl>
      <w:tblPr>
        <w:tblStyle w:val="Tablaconcuadrcula"/>
        <w:tblpPr w:leftFromText="141" w:rightFromText="141" w:vertAnchor="text" w:horzAnchor="margin" w:tblpXSpec="center" w:tblpY="300"/>
        <w:tblW w:w="8488" w:type="dxa"/>
        <w:tblLook w:val="04A0" w:firstRow="1" w:lastRow="0" w:firstColumn="1" w:lastColumn="0" w:noHBand="0" w:noVBand="1"/>
      </w:tblPr>
      <w:tblGrid>
        <w:gridCol w:w="3879"/>
        <w:gridCol w:w="2412"/>
        <w:gridCol w:w="2197"/>
      </w:tblGrid>
      <w:tr w:rsidR="001601C2" w:rsidRPr="00DB41D3" w14:paraId="6BD0EA01" w14:textId="77777777" w:rsidTr="0012728F">
        <w:tc>
          <w:tcPr>
            <w:tcW w:w="3879" w:type="dxa"/>
          </w:tcPr>
          <w:p w14:paraId="7507AF56" w14:textId="77777777" w:rsidR="001601C2" w:rsidRPr="00441FE2" w:rsidRDefault="001601C2" w:rsidP="0012728F">
            <w:pPr>
              <w:jc w:val="both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</w:p>
        </w:tc>
        <w:tc>
          <w:tcPr>
            <w:tcW w:w="2412" w:type="dxa"/>
            <w:vAlign w:val="center"/>
          </w:tcPr>
          <w:p w14:paraId="42DE7ED6" w14:textId="77777777" w:rsidR="001601C2" w:rsidRPr="00191638" w:rsidRDefault="001601C2" w:rsidP="0012728F">
            <w:pPr>
              <w:jc w:val="center"/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  <w:t>Pearson o Spearman correlation coefficient</w:t>
            </w:r>
          </w:p>
        </w:tc>
        <w:tc>
          <w:tcPr>
            <w:tcW w:w="2197" w:type="dxa"/>
            <w:vAlign w:val="center"/>
          </w:tcPr>
          <w:p w14:paraId="6CB4B6AD" w14:textId="77777777" w:rsidR="001601C2" w:rsidRDefault="001601C2" w:rsidP="0012728F">
            <w:pPr>
              <w:jc w:val="center"/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  <w:t>p</w:t>
            </w:r>
          </w:p>
        </w:tc>
      </w:tr>
      <w:tr w:rsidR="001601C2" w:rsidRPr="00DB41D3" w14:paraId="6B5C97E1" w14:textId="77777777" w:rsidTr="0012728F">
        <w:tc>
          <w:tcPr>
            <w:tcW w:w="3879" w:type="dxa"/>
          </w:tcPr>
          <w:p w14:paraId="48AE1C94" w14:textId="77777777" w:rsidR="001601C2" w:rsidRPr="00B51CE6" w:rsidRDefault="001601C2" w:rsidP="0012728F">
            <w:pPr>
              <w:jc w:val="both"/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</w:pPr>
            <w:r w:rsidRPr="00B51CE6"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  <w:t>Hepatic TE</w:t>
            </w:r>
            <w:r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  <w:t xml:space="preserve"> </w:t>
            </w:r>
          </w:p>
        </w:tc>
        <w:tc>
          <w:tcPr>
            <w:tcW w:w="2412" w:type="dxa"/>
            <w:vAlign w:val="center"/>
          </w:tcPr>
          <w:p w14:paraId="5A8B291D" w14:textId="77777777" w:rsidR="001601C2" w:rsidRPr="00B51CE6" w:rsidRDefault="001601C2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 w:rsidRPr="00B51CE6"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0.5</w:t>
            </w:r>
          </w:p>
        </w:tc>
        <w:tc>
          <w:tcPr>
            <w:tcW w:w="2197" w:type="dxa"/>
            <w:vAlign w:val="center"/>
          </w:tcPr>
          <w:p w14:paraId="27B52516" w14:textId="77777777" w:rsidR="001601C2" w:rsidRPr="00B51CE6" w:rsidRDefault="001601C2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 w:rsidRPr="00B51CE6"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0.01</w:t>
            </w:r>
          </w:p>
        </w:tc>
      </w:tr>
      <w:tr w:rsidR="001601C2" w:rsidRPr="00DB41D3" w14:paraId="2186ECC3" w14:textId="77777777" w:rsidTr="0012728F">
        <w:tc>
          <w:tcPr>
            <w:tcW w:w="3879" w:type="dxa"/>
          </w:tcPr>
          <w:p w14:paraId="5A3B793D" w14:textId="77777777" w:rsidR="001601C2" w:rsidRPr="00B51CE6" w:rsidRDefault="001601C2" w:rsidP="0012728F">
            <w:pPr>
              <w:jc w:val="both"/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  <w:t xml:space="preserve">Spleen TE </w:t>
            </w:r>
          </w:p>
        </w:tc>
        <w:tc>
          <w:tcPr>
            <w:tcW w:w="2412" w:type="dxa"/>
            <w:vAlign w:val="center"/>
          </w:tcPr>
          <w:p w14:paraId="36A70595" w14:textId="77777777" w:rsidR="001601C2" w:rsidRPr="00B51CE6" w:rsidRDefault="001601C2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0.3</w:t>
            </w:r>
          </w:p>
        </w:tc>
        <w:tc>
          <w:tcPr>
            <w:tcW w:w="2197" w:type="dxa"/>
            <w:vAlign w:val="center"/>
          </w:tcPr>
          <w:p w14:paraId="408DF899" w14:textId="5DE38419" w:rsidR="001601C2" w:rsidRPr="00B51CE6" w:rsidRDefault="001601C2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0.</w:t>
            </w:r>
            <w:r w:rsidR="00801502"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0</w:t>
            </w:r>
            <w:r w:rsidR="00C31CB0"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4</w:t>
            </w:r>
          </w:p>
        </w:tc>
      </w:tr>
      <w:tr w:rsidR="001601C2" w:rsidRPr="00DB41D3" w14:paraId="22AAE98E" w14:textId="77777777" w:rsidTr="0012728F">
        <w:tc>
          <w:tcPr>
            <w:tcW w:w="3879" w:type="dxa"/>
          </w:tcPr>
          <w:p w14:paraId="5035ACE3" w14:textId="77777777" w:rsidR="001601C2" w:rsidRDefault="001601C2" w:rsidP="0012728F">
            <w:pPr>
              <w:jc w:val="both"/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  <w:t>Hepatic ARFI</w:t>
            </w:r>
          </w:p>
        </w:tc>
        <w:tc>
          <w:tcPr>
            <w:tcW w:w="2412" w:type="dxa"/>
            <w:vAlign w:val="center"/>
          </w:tcPr>
          <w:p w14:paraId="36365536" w14:textId="77777777" w:rsidR="001601C2" w:rsidRDefault="001601C2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0.4</w:t>
            </w:r>
          </w:p>
        </w:tc>
        <w:tc>
          <w:tcPr>
            <w:tcW w:w="2197" w:type="dxa"/>
            <w:vAlign w:val="center"/>
          </w:tcPr>
          <w:p w14:paraId="5D6FBCCD" w14:textId="77777777" w:rsidR="001601C2" w:rsidRDefault="001601C2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0.02</w:t>
            </w:r>
          </w:p>
        </w:tc>
      </w:tr>
      <w:tr w:rsidR="001601C2" w:rsidRPr="00DB41D3" w14:paraId="01842F5D" w14:textId="77777777" w:rsidTr="0012728F">
        <w:tc>
          <w:tcPr>
            <w:tcW w:w="3879" w:type="dxa"/>
          </w:tcPr>
          <w:p w14:paraId="11CEA157" w14:textId="77777777" w:rsidR="001601C2" w:rsidRDefault="001601C2" w:rsidP="0012728F">
            <w:pPr>
              <w:jc w:val="both"/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  <w:t>Spleen ARFI</w:t>
            </w:r>
          </w:p>
        </w:tc>
        <w:tc>
          <w:tcPr>
            <w:tcW w:w="2412" w:type="dxa"/>
            <w:vAlign w:val="center"/>
          </w:tcPr>
          <w:p w14:paraId="3F103549" w14:textId="77777777" w:rsidR="001601C2" w:rsidRDefault="001601C2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0.5</w:t>
            </w:r>
          </w:p>
        </w:tc>
        <w:tc>
          <w:tcPr>
            <w:tcW w:w="2197" w:type="dxa"/>
            <w:vAlign w:val="center"/>
          </w:tcPr>
          <w:p w14:paraId="6BD91193" w14:textId="77777777" w:rsidR="001601C2" w:rsidRDefault="001601C2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&lt;0.01</w:t>
            </w:r>
          </w:p>
        </w:tc>
      </w:tr>
      <w:tr w:rsidR="001601C2" w:rsidRPr="00DB41D3" w14:paraId="2C56D6D4" w14:textId="77777777" w:rsidTr="0012728F">
        <w:tc>
          <w:tcPr>
            <w:tcW w:w="3879" w:type="dxa"/>
          </w:tcPr>
          <w:p w14:paraId="4719B91C" w14:textId="77777777" w:rsidR="001601C2" w:rsidRPr="009752A9" w:rsidRDefault="001601C2" w:rsidP="0012728F">
            <w:pPr>
              <w:jc w:val="both"/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</w:pPr>
            <w:r w:rsidRPr="009752A9"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  <w:t xml:space="preserve">Portal vein diameter </w:t>
            </w:r>
          </w:p>
        </w:tc>
        <w:tc>
          <w:tcPr>
            <w:tcW w:w="2412" w:type="dxa"/>
            <w:vAlign w:val="center"/>
          </w:tcPr>
          <w:p w14:paraId="40DF3519" w14:textId="77777777" w:rsidR="001601C2" w:rsidRPr="00B51CE6" w:rsidRDefault="001601C2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 w:rsidRPr="00B51CE6"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0.4</w:t>
            </w:r>
          </w:p>
        </w:tc>
        <w:tc>
          <w:tcPr>
            <w:tcW w:w="2197" w:type="dxa"/>
          </w:tcPr>
          <w:p w14:paraId="4E04E1CA" w14:textId="77777777" w:rsidR="001601C2" w:rsidRPr="00B51CE6" w:rsidRDefault="001601C2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 w:rsidRPr="00B51CE6"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0.0</w:t>
            </w: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2</w:t>
            </w:r>
          </w:p>
        </w:tc>
      </w:tr>
      <w:tr w:rsidR="001601C2" w:rsidRPr="00DB41D3" w14:paraId="643C75AA" w14:textId="77777777" w:rsidTr="0012728F">
        <w:tc>
          <w:tcPr>
            <w:tcW w:w="3879" w:type="dxa"/>
          </w:tcPr>
          <w:p w14:paraId="1A7C51B1" w14:textId="77777777" w:rsidR="001601C2" w:rsidRPr="009752A9" w:rsidRDefault="001601C2" w:rsidP="0012728F">
            <w:pPr>
              <w:jc w:val="both"/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</w:pPr>
            <w:r w:rsidRPr="009752A9"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  <w:t xml:space="preserve">Portal vein speed </w:t>
            </w:r>
          </w:p>
        </w:tc>
        <w:tc>
          <w:tcPr>
            <w:tcW w:w="2412" w:type="dxa"/>
            <w:vAlign w:val="center"/>
          </w:tcPr>
          <w:p w14:paraId="2E56C280" w14:textId="77777777" w:rsidR="001601C2" w:rsidRPr="00DB41D3" w:rsidRDefault="001601C2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-0.01</w:t>
            </w:r>
          </w:p>
        </w:tc>
        <w:tc>
          <w:tcPr>
            <w:tcW w:w="2197" w:type="dxa"/>
          </w:tcPr>
          <w:p w14:paraId="5170821D" w14:textId="77777777" w:rsidR="001601C2" w:rsidRPr="00DB41D3" w:rsidRDefault="001601C2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0.9</w:t>
            </w:r>
          </w:p>
        </w:tc>
      </w:tr>
      <w:tr w:rsidR="001601C2" w:rsidRPr="00DB41D3" w14:paraId="372E9AB3" w14:textId="77777777" w:rsidTr="0012728F">
        <w:tc>
          <w:tcPr>
            <w:tcW w:w="3879" w:type="dxa"/>
          </w:tcPr>
          <w:p w14:paraId="7E7AE082" w14:textId="77777777" w:rsidR="001601C2" w:rsidRPr="009752A9" w:rsidRDefault="001601C2" w:rsidP="0012728F">
            <w:pPr>
              <w:jc w:val="both"/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</w:pPr>
            <w:r w:rsidRPr="009752A9"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  <w:t xml:space="preserve">Hepatic artery speed </w:t>
            </w:r>
          </w:p>
        </w:tc>
        <w:tc>
          <w:tcPr>
            <w:tcW w:w="2412" w:type="dxa"/>
            <w:vAlign w:val="center"/>
          </w:tcPr>
          <w:p w14:paraId="4B03CEB1" w14:textId="77777777" w:rsidR="001601C2" w:rsidRPr="00DB41D3" w:rsidRDefault="001601C2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0.3</w:t>
            </w:r>
          </w:p>
        </w:tc>
        <w:tc>
          <w:tcPr>
            <w:tcW w:w="2197" w:type="dxa"/>
          </w:tcPr>
          <w:p w14:paraId="6C1D32B1" w14:textId="77777777" w:rsidR="001601C2" w:rsidRDefault="001601C2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0.2</w:t>
            </w:r>
          </w:p>
        </w:tc>
      </w:tr>
      <w:tr w:rsidR="001601C2" w:rsidRPr="00DB41D3" w14:paraId="56417EB6" w14:textId="77777777" w:rsidTr="0012728F">
        <w:tc>
          <w:tcPr>
            <w:tcW w:w="3879" w:type="dxa"/>
          </w:tcPr>
          <w:p w14:paraId="11F19C2C" w14:textId="77777777" w:rsidR="001601C2" w:rsidRPr="009752A9" w:rsidRDefault="001601C2" w:rsidP="0012728F">
            <w:pPr>
              <w:jc w:val="both"/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</w:pPr>
            <w:r w:rsidRPr="009752A9"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  <w:t xml:space="preserve">Resistance index hepatic artery </w:t>
            </w:r>
          </w:p>
        </w:tc>
        <w:tc>
          <w:tcPr>
            <w:tcW w:w="2412" w:type="dxa"/>
            <w:vAlign w:val="center"/>
          </w:tcPr>
          <w:p w14:paraId="7D0100F9" w14:textId="77777777" w:rsidR="001601C2" w:rsidRPr="00DB41D3" w:rsidRDefault="001601C2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-0.1</w:t>
            </w:r>
          </w:p>
        </w:tc>
        <w:tc>
          <w:tcPr>
            <w:tcW w:w="2197" w:type="dxa"/>
          </w:tcPr>
          <w:p w14:paraId="2A8F4B1E" w14:textId="77777777" w:rsidR="001601C2" w:rsidRPr="00DB41D3" w:rsidRDefault="001601C2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0.5</w:t>
            </w:r>
          </w:p>
        </w:tc>
      </w:tr>
      <w:tr w:rsidR="001601C2" w:rsidRPr="00DB41D3" w14:paraId="58353DC1" w14:textId="77777777" w:rsidTr="0012728F">
        <w:tc>
          <w:tcPr>
            <w:tcW w:w="3879" w:type="dxa"/>
          </w:tcPr>
          <w:p w14:paraId="29A6EA87" w14:textId="77777777" w:rsidR="001601C2" w:rsidRPr="009752A9" w:rsidRDefault="001601C2" w:rsidP="0012728F">
            <w:pPr>
              <w:jc w:val="both"/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</w:pPr>
            <w:r w:rsidRPr="009752A9"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  <w:t xml:space="preserve">Spleen diameter </w:t>
            </w:r>
          </w:p>
        </w:tc>
        <w:tc>
          <w:tcPr>
            <w:tcW w:w="2412" w:type="dxa"/>
            <w:vAlign w:val="center"/>
          </w:tcPr>
          <w:p w14:paraId="038011CA" w14:textId="77777777" w:rsidR="001601C2" w:rsidRPr="00DB41D3" w:rsidRDefault="001601C2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-0.03</w:t>
            </w:r>
          </w:p>
        </w:tc>
        <w:tc>
          <w:tcPr>
            <w:tcW w:w="2197" w:type="dxa"/>
          </w:tcPr>
          <w:p w14:paraId="63373691" w14:textId="77777777" w:rsidR="001601C2" w:rsidRDefault="001601C2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0.8</w:t>
            </w:r>
          </w:p>
        </w:tc>
      </w:tr>
      <w:tr w:rsidR="001601C2" w:rsidRPr="00DB41D3" w14:paraId="5FD3D9D0" w14:textId="77777777" w:rsidTr="0012728F">
        <w:tc>
          <w:tcPr>
            <w:tcW w:w="3879" w:type="dxa"/>
          </w:tcPr>
          <w:p w14:paraId="0D8EF03B" w14:textId="6240072F" w:rsidR="001601C2" w:rsidRPr="00A32BCC" w:rsidRDefault="001601C2" w:rsidP="0012728F">
            <w:pPr>
              <w:jc w:val="both"/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</w:pPr>
            <w:proofErr w:type="gramStart"/>
            <w:r w:rsidRPr="00A32BCC"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  <w:t xml:space="preserve">Hepatic </w:t>
            </w:r>
            <w:r w:rsidR="00A32BCC" w:rsidRPr="00A32BCC"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  <w:t xml:space="preserve"> vein</w:t>
            </w:r>
            <w:proofErr w:type="gramEnd"/>
            <w:r w:rsidR="00A32BCC" w:rsidRPr="00A32BCC"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  <w:t xml:space="preserve"> </w:t>
            </w:r>
            <w:r w:rsidRPr="00A32BCC"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  <w:t xml:space="preserve">transit time </w:t>
            </w:r>
          </w:p>
        </w:tc>
        <w:tc>
          <w:tcPr>
            <w:tcW w:w="2412" w:type="dxa"/>
            <w:vAlign w:val="center"/>
          </w:tcPr>
          <w:p w14:paraId="3FA2B61D" w14:textId="77777777" w:rsidR="001601C2" w:rsidRPr="00DB41D3" w:rsidRDefault="001601C2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val="es-ES"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val="es-ES" w:eastAsia="es-ES_tradnl"/>
              </w:rPr>
              <w:t>-0.1</w:t>
            </w:r>
          </w:p>
        </w:tc>
        <w:tc>
          <w:tcPr>
            <w:tcW w:w="2197" w:type="dxa"/>
          </w:tcPr>
          <w:p w14:paraId="60315697" w14:textId="77777777" w:rsidR="001601C2" w:rsidRPr="00DB41D3" w:rsidRDefault="001601C2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val="es-ES"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val="es-ES" w:eastAsia="es-ES_tradnl"/>
              </w:rPr>
              <w:t>0.5</w:t>
            </w:r>
          </w:p>
        </w:tc>
      </w:tr>
      <w:tr w:rsidR="001601C2" w:rsidRPr="00DB41D3" w14:paraId="1C718F1E" w14:textId="77777777" w:rsidTr="0012728F">
        <w:tc>
          <w:tcPr>
            <w:tcW w:w="3879" w:type="dxa"/>
          </w:tcPr>
          <w:p w14:paraId="5D57DD2C" w14:textId="77777777" w:rsidR="001601C2" w:rsidRPr="009752A9" w:rsidRDefault="001601C2" w:rsidP="0012728F">
            <w:pPr>
              <w:jc w:val="both"/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</w:pPr>
            <w:r w:rsidRPr="009752A9"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  <w:t>Damping index</w:t>
            </w:r>
          </w:p>
        </w:tc>
        <w:tc>
          <w:tcPr>
            <w:tcW w:w="2412" w:type="dxa"/>
            <w:vAlign w:val="center"/>
          </w:tcPr>
          <w:p w14:paraId="0ECCCE4F" w14:textId="77777777" w:rsidR="001601C2" w:rsidRPr="00DB41D3" w:rsidRDefault="001601C2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0.2</w:t>
            </w:r>
          </w:p>
        </w:tc>
        <w:tc>
          <w:tcPr>
            <w:tcW w:w="2197" w:type="dxa"/>
          </w:tcPr>
          <w:p w14:paraId="621360B3" w14:textId="3C7571A0" w:rsidR="001601C2" w:rsidRDefault="001601C2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0.</w:t>
            </w:r>
            <w:r w:rsidR="00801502"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0</w:t>
            </w:r>
            <w:r w:rsidR="00BF0818"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4</w:t>
            </w:r>
          </w:p>
        </w:tc>
      </w:tr>
    </w:tbl>
    <w:p w14:paraId="7B65BC41" w14:textId="5BDE75E6" w:rsidR="00DE23E8" w:rsidRDefault="00DE23E8" w:rsidP="00654E8F">
      <w:pPr>
        <w:spacing w:before="240"/>
      </w:pPr>
    </w:p>
    <w:p w14:paraId="005DD206" w14:textId="2A4EDF03" w:rsidR="001601C2" w:rsidRDefault="001601C2" w:rsidP="00654E8F">
      <w:pPr>
        <w:spacing w:before="240"/>
      </w:pPr>
    </w:p>
    <w:p w14:paraId="2ECE3DB9" w14:textId="3922BCF2" w:rsidR="001601C2" w:rsidRDefault="001601C2" w:rsidP="00654E8F">
      <w:pPr>
        <w:spacing w:before="240"/>
      </w:pPr>
    </w:p>
    <w:p w14:paraId="04B7687C" w14:textId="0B3004FD" w:rsidR="001601C2" w:rsidRDefault="001601C2" w:rsidP="00654E8F">
      <w:pPr>
        <w:spacing w:before="240"/>
      </w:pPr>
    </w:p>
    <w:p w14:paraId="4C3C0A44" w14:textId="3662C0EC" w:rsidR="001601C2" w:rsidRDefault="001601C2" w:rsidP="00654E8F">
      <w:pPr>
        <w:spacing w:before="240"/>
      </w:pPr>
    </w:p>
    <w:p w14:paraId="058FFEFF" w14:textId="00362746" w:rsidR="001601C2" w:rsidRDefault="001601C2" w:rsidP="00654E8F">
      <w:pPr>
        <w:spacing w:before="240"/>
      </w:pPr>
    </w:p>
    <w:p w14:paraId="388D6978" w14:textId="2413ED8C" w:rsidR="001601C2" w:rsidRDefault="001601C2" w:rsidP="00654E8F">
      <w:pPr>
        <w:spacing w:before="240"/>
      </w:pPr>
    </w:p>
    <w:p w14:paraId="2B8CEAA1" w14:textId="5811E300" w:rsidR="001601C2" w:rsidRDefault="001601C2" w:rsidP="00654E8F">
      <w:pPr>
        <w:spacing w:before="240"/>
      </w:pPr>
    </w:p>
    <w:p w14:paraId="413E5FE6" w14:textId="10F1DFC9" w:rsidR="001601C2" w:rsidRDefault="001601C2" w:rsidP="00654E8F">
      <w:pPr>
        <w:spacing w:before="240"/>
      </w:pPr>
    </w:p>
    <w:p w14:paraId="2A22E4B5" w14:textId="17ACC08F" w:rsidR="001601C2" w:rsidRDefault="001601C2" w:rsidP="00654E8F">
      <w:pPr>
        <w:spacing w:before="240"/>
      </w:pPr>
    </w:p>
    <w:p w14:paraId="5963E864" w14:textId="68D7383D" w:rsidR="001601C2" w:rsidRDefault="001601C2" w:rsidP="00654E8F">
      <w:pPr>
        <w:spacing w:before="240"/>
      </w:pPr>
    </w:p>
    <w:p w14:paraId="23957C4A" w14:textId="38CDED96" w:rsidR="001601C2" w:rsidRDefault="001601C2" w:rsidP="00654E8F">
      <w:pPr>
        <w:spacing w:before="240"/>
      </w:pPr>
    </w:p>
    <w:p w14:paraId="4F207101" w14:textId="2A9C0137" w:rsidR="001601C2" w:rsidRDefault="001601C2" w:rsidP="00654E8F">
      <w:pPr>
        <w:spacing w:before="240"/>
      </w:pPr>
    </w:p>
    <w:p w14:paraId="3DE76A41" w14:textId="71E42031" w:rsidR="001601C2" w:rsidRDefault="001601C2" w:rsidP="00654E8F">
      <w:pPr>
        <w:spacing w:before="240"/>
      </w:pPr>
    </w:p>
    <w:p w14:paraId="57B3FD2C" w14:textId="2F04671D" w:rsidR="001601C2" w:rsidRDefault="001601C2" w:rsidP="00654E8F">
      <w:pPr>
        <w:spacing w:before="240"/>
      </w:pPr>
    </w:p>
    <w:p w14:paraId="56F48D1D" w14:textId="7ED6799B" w:rsidR="001601C2" w:rsidRDefault="001601C2" w:rsidP="00654E8F">
      <w:pPr>
        <w:spacing w:before="240"/>
      </w:pPr>
    </w:p>
    <w:p w14:paraId="05043AFB" w14:textId="0E57527A" w:rsidR="001601C2" w:rsidRDefault="001601C2" w:rsidP="00654E8F">
      <w:pPr>
        <w:spacing w:before="240"/>
      </w:pPr>
    </w:p>
    <w:p w14:paraId="4703DB00" w14:textId="79F5702E" w:rsidR="001601C2" w:rsidRDefault="001601C2" w:rsidP="00654E8F">
      <w:pPr>
        <w:spacing w:before="240"/>
      </w:pPr>
    </w:p>
    <w:p w14:paraId="57DD851A" w14:textId="684821F7" w:rsidR="001601C2" w:rsidRDefault="001601C2" w:rsidP="00654E8F">
      <w:pPr>
        <w:spacing w:before="240"/>
      </w:pPr>
    </w:p>
    <w:p w14:paraId="324BF3AC" w14:textId="26CFD963" w:rsidR="001601C2" w:rsidRDefault="001601C2" w:rsidP="00654E8F">
      <w:pPr>
        <w:spacing w:before="240"/>
      </w:pPr>
    </w:p>
    <w:p w14:paraId="0ED384E2" w14:textId="639D8460" w:rsidR="001601C2" w:rsidRDefault="001601C2" w:rsidP="00654E8F">
      <w:pPr>
        <w:spacing w:before="240"/>
      </w:pPr>
    </w:p>
    <w:p w14:paraId="2CEC5282" w14:textId="012613D5" w:rsidR="001601C2" w:rsidRDefault="001601C2" w:rsidP="00654E8F">
      <w:pPr>
        <w:spacing w:before="240"/>
      </w:pPr>
    </w:p>
    <w:p w14:paraId="4789FAA2" w14:textId="222019AC" w:rsidR="00D04668" w:rsidRDefault="00D04668" w:rsidP="00D04668">
      <w:pPr>
        <w:rPr>
          <w:szCs w:val="24"/>
        </w:rPr>
      </w:pPr>
      <w:r w:rsidRPr="009A0615">
        <w:rPr>
          <w:b/>
          <w:szCs w:val="24"/>
        </w:rPr>
        <w:lastRenderedPageBreak/>
        <w:t xml:space="preserve">Table </w:t>
      </w:r>
      <w:r>
        <w:rPr>
          <w:b/>
          <w:szCs w:val="24"/>
        </w:rPr>
        <w:t>2</w:t>
      </w:r>
      <w:r w:rsidRPr="009A0615">
        <w:rPr>
          <w:b/>
          <w:szCs w:val="24"/>
        </w:rPr>
        <w:t xml:space="preserve"> Suppl. </w:t>
      </w:r>
      <w:r w:rsidRPr="002656AA">
        <w:rPr>
          <w:szCs w:val="24"/>
        </w:rPr>
        <w:t xml:space="preserve">Univariate analysis of baseline characteristics between acute and chronic responders </w:t>
      </w:r>
      <w:r w:rsidR="002656AA" w:rsidRPr="002656AA">
        <w:rPr>
          <w:szCs w:val="24"/>
        </w:rPr>
        <w:t xml:space="preserve">and </w:t>
      </w:r>
      <w:proofErr w:type="spellStart"/>
      <w:proofErr w:type="gramStart"/>
      <w:r w:rsidR="002656AA" w:rsidRPr="002656AA">
        <w:rPr>
          <w:szCs w:val="24"/>
        </w:rPr>
        <w:t>non responders</w:t>
      </w:r>
      <w:proofErr w:type="spellEnd"/>
      <w:proofErr w:type="gramEnd"/>
      <w:r w:rsidR="002656AA" w:rsidRPr="002656AA">
        <w:rPr>
          <w:szCs w:val="24"/>
        </w:rPr>
        <w:t xml:space="preserve"> to beta-blockers.</w:t>
      </w:r>
    </w:p>
    <w:tbl>
      <w:tblPr>
        <w:tblStyle w:val="Tablaconcuadrcula"/>
        <w:tblpPr w:leftFromText="141" w:rightFromText="141" w:vertAnchor="page" w:horzAnchor="margin" w:tblpXSpec="center" w:tblpY="2708"/>
        <w:tblW w:w="11788" w:type="dxa"/>
        <w:tblLayout w:type="fixed"/>
        <w:tblLook w:val="04A0" w:firstRow="1" w:lastRow="0" w:firstColumn="1" w:lastColumn="0" w:noHBand="0" w:noVBand="1"/>
      </w:tblPr>
      <w:tblGrid>
        <w:gridCol w:w="3566"/>
        <w:gridCol w:w="2092"/>
        <w:gridCol w:w="1627"/>
        <w:gridCol w:w="534"/>
        <w:gridCol w:w="1701"/>
        <w:gridCol w:w="1701"/>
        <w:gridCol w:w="567"/>
      </w:tblGrid>
      <w:tr w:rsidR="00D04668" w:rsidRPr="007F0F96" w14:paraId="4AD8FE58" w14:textId="77777777" w:rsidTr="003548F7">
        <w:tc>
          <w:tcPr>
            <w:tcW w:w="3566" w:type="dxa"/>
            <w:vAlign w:val="center"/>
          </w:tcPr>
          <w:p w14:paraId="1E125A5F" w14:textId="77777777" w:rsidR="00D04668" w:rsidRPr="004D6FEE" w:rsidRDefault="00D04668" w:rsidP="00D04668">
            <w:pPr>
              <w:spacing w:after="0"/>
              <w:rPr>
                <w:b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41219E8A" w14:textId="77777777" w:rsidR="00D04668" w:rsidRDefault="00D04668" w:rsidP="00D04668">
            <w:pPr>
              <w:spacing w:after="0"/>
              <w:jc w:val="center"/>
              <w:rPr>
                <w:b/>
                <w:szCs w:val="24"/>
              </w:rPr>
            </w:pPr>
            <w:proofErr w:type="gramStart"/>
            <w:r w:rsidRPr="009A0615">
              <w:rPr>
                <w:b/>
                <w:szCs w:val="24"/>
              </w:rPr>
              <w:t>Non</w:t>
            </w:r>
            <w:r>
              <w:rPr>
                <w:b/>
                <w:szCs w:val="24"/>
              </w:rPr>
              <w:t xml:space="preserve"> acute</w:t>
            </w:r>
            <w:proofErr w:type="gramEnd"/>
            <w:r w:rsidRPr="009A0615">
              <w:rPr>
                <w:b/>
                <w:szCs w:val="24"/>
              </w:rPr>
              <w:t xml:space="preserve"> response to beta</w:t>
            </w:r>
            <w:r>
              <w:rPr>
                <w:b/>
                <w:szCs w:val="24"/>
              </w:rPr>
              <w:t>-</w:t>
            </w:r>
            <w:r w:rsidRPr="009A0615">
              <w:rPr>
                <w:b/>
                <w:szCs w:val="24"/>
              </w:rPr>
              <w:t>blockers</w:t>
            </w:r>
          </w:p>
          <w:p w14:paraId="41CBFE88" w14:textId="77777777" w:rsidR="00D04668" w:rsidRPr="009A0615" w:rsidRDefault="00D04668" w:rsidP="00D04668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n= 13</w:t>
            </w:r>
          </w:p>
        </w:tc>
        <w:tc>
          <w:tcPr>
            <w:tcW w:w="1627" w:type="dxa"/>
            <w:vAlign w:val="center"/>
          </w:tcPr>
          <w:p w14:paraId="49F07E8C" w14:textId="77777777" w:rsidR="00D04668" w:rsidRPr="009A0615" w:rsidRDefault="00D04668" w:rsidP="00D04668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Acute r</w:t>
            </w:r>
            <w:r w:rsidRPr="009A0615">
              <w:rPr>
                <w:b/>
                <w:szCs w:val="24"/>
              </w:rPr>
              <w:t>esponse to beta</w:t>
            </w:r>
            <w:r>
              <w:rPr>
                <w:b/>
                <w:szCs w:val="24"/>
              </w:rPr>
              <w:t>-</w:t>
            </w:r>
            <w:r w:rsidRPr="009A0615">
              <w:rPr>
                <w:b/>
                <w:szCs w:val="24"/>
              </w:rPr>
              <w:t>blockers</w:t>
            </w:r>
            <w:r>
              <w:rPr>
                <w:b/>
                <w:szCs w:val="24"/>
              </w:rPr>
              <w:t xml:space="preserve"> n=28</w:t>
            </w:r>
          </w:p>
        </w:tc>
        <w:tc>
          <w:tcPr>
            <w:tcW w:w="534" w:type="dxa"/>
            <w:vAlign w:val="center"/>
          </w:tcPr>
          <w:p w14:paraId="2A33A437" w14:textId="77777777" w:rsidR="00D04668" w:rsidRPr="009A0615" w:rsidRDefault="00D04668" w:rsidP="00D04668">
            <w:pPr>
              <w:spacing w:after="0"/>
              <w:jc w:val="center"/>
              <w:rPr>
                <w:b/>
                <w:szCs w:val="24"/>
              </w:rPr>
            </w:pPr>
            <w:r w:rsidRPr="009A0615">
              <w:rPr>
                <w:b/>
                <w:szCs w:val="24"/>
              </w:rPr>
              <w:t>p</w:t>
            </w:r>
          </w:p>
        </w:tc>
        <w:tc>
          <w:tcPr>
            <w:tcW w:w="1701" w:type="dxa"/>
            <w:vAlign w:val="center"/>
          </w:tcPr>
          <w:p w14:paraId="1A2FA647" w14:textId="77777777" w:rsidR="00D04668" w:rsidRDefault="00D04668" w:rsidP="00D04668">
            <w:pPr>
              <w:spacing w:after="0"/>
              <w:jc w:val="center"/>
              <w:rPr>
                <w:b/>
                <w:szCs w:val="24"/>
              </w:rPr>
            </w:pPr>
            <w:proofErr w:type="gramStart"/>
            <w:r>
              <w:rPr>
                <w:b/>
                <w:szCs w:val="24"/>
              </w:rPr>
              <w:t>Non chronic</w:t>
            </w:r>
            <w:proofErr w:type="gramEnd"/>
            <w:r>
              <w:rPr>
                <w:b/>
                <w:szCs w:val="24"/>
              </w:rPr>
              <w:t xml:space="preserve"> response to beta-blockers</w:t>
            </w:r>
          </w:p>
          <w:p w14:paraId="310AB288" w14:textId="77777777" w:rsidR="00D04668" w:rsidRPr="009A0615" w:rsidRDefault="00D04668" w:rsidP="00D04668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n=19</w:t>
            </w:r>
          </w:p>
        </w:tc>
        <w:tc>
          <w:tcPr>
            <w:tcW w:w="1701" w:type="dxa"/>
            <w:vAlign w:val="center"/>
          </w:tcPr>
          <w:p w14:paraId="026FE2DA" w14:textId="77777777" w:rsidR="00D04668" w:rsidRDefault="00D04668" w:rsidP="00D04668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Chronic response to beta-blockers</w:t>
            </w:r>
          </w:p>
          <w:p w14:paraId="195E77B3" w14:textId="77777777" w:rsidR="00D04668" w:rsidRPr="009A0615" w:rsidRDefault="00D04668" w:rsidP="00D04668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n=11</w:t>
            </w:r>
          </w:p>
        </w:tc>
        <w:tc>
          <w:tcPr>
            <w:tcW w:w="567" w:type="dxa"/>
            <w:vAlign w:val="center"/>
          </w:tcPr>
          <w:p w14:paraId="5822D1D7" w14:textId="77777777" w:rsidR="00D04668" w:rsidRPr="009A0615" w:rsidRDefault="00D04668" w:rsidP="00D04668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</w:t>
            </w:r>
          </w:p>
        </w:tc>
      </w:tr>
      <w:tr w:rsidR="00D04668" w:rsidRPr="007F0F96" w14:paraId="3B00936F" w14:textId="77777777" w:rsidTr="003548F7">
        <w:tc>
          <w:tcPr>
            <w:tcW w:w="3566" w:type="dxa"/>
            <w:vAlign w:val="center"/>
          </w:tcPr>
          <w:p w14:paraId="01A25CA0" w14:textId="77777777" w:rsidR="00D04668" w:rsidRPr="004D6FEE" w:rsidRDefault="00D04668" w:rsidP="00D04668">
            <w:pPr>
              <w:spacing w:after="0"/>
              <w:rPr>
                <w:b/>
                <w:szCs w:val="24"/>
              </w:rPr>
            </w:pPr>
            <w:r w:rsidRPr="004D6FEE">
              <w:rPr>
                <w:b/>
                <w:szCs w:val="24"/>
              </w:rPr>
              <w:t>Age (y)</w:t>
            </w:r>
          </w:p>
        </w:tc>
        <w:tc>
          <w:tcPr>
            <w:tcW w:w="2092" w:type="dxa"/>
            <w:vAlign w:val="center"/>
          </w:tcPr>
          <w:p w14:paraId="4CC813C2" w14:textId="77777777" w:rsidR="00D04668" w:rsidRPr="007F0F96" w:rsidRDefault="00D04668" w:rsidP="00D0466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59.0 (10.2)</w:t>
            </w:r>
          </w:p>
        </w:tc>
        <w:tc>
          <w:tcPr>
            <w:tcW w:w="1627" w:type="dxa"/>
          </w:tcPr>
          <w:p w14:paraId="32AAC4B5" w14:textId="77777777" w:rsidR="00D04668" w:rsidRDefault="00D04668" w:rsidP="00D0466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56.0 (7.1)</w:t>
            </w:r>
          </w:p>
        </w:tc>
        <w:tc>
          <w:tcPr>
            <w:tcW w:w="534" w:type="dxa"/>
          </w:tcPr>
          <w:p w14:paraId="5C4920C7" w14:textId="77777777" w:rsidR="00D04668" w:rsidRDefault="00D04668" w:rsidP="00D0466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0.3</w:t>
            </w:r>
          </w:p>
        </w:tc>
        <w:tc>
          <w:tcPr>
            <w:tcW w:w="1701" w:type="dxa"/>
          </w:tcPr>
          <w:p w14:paraId="7C7B6800" w14:textId="77777777" w:rsidR="00D04668" w:rsidRDefault="00D04668" w:rsidP="00D0466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56.5 (9.1)</w:t>
            </w:r>
          </w:p>
        </w:tc>
        <w:tc>
          <w:tcPr>
            <w:tcW w:w="1701" w:type="dxa"/>
          </w:tcPr>
          <w:p w14:paraId="2551D5EB" w14:textId="77777777" w:rsidR="00D04668" w:rsidRDefault="00D04668" w:rsidP="00D0466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57.8 (5.3)</w:t>
            </w:r>
          </w:p>
        </w:tc>
        <w:tc>
          <w:tcPr>
            <w:tcW w:w="567" w:type="dxa"/>
          </w:tcPr>
          <w:p w14:paraId="4F884D0C" w14:textId="77777777" w:rsidR="00D04668" w:rsidRDefault="00D04668" w:rsidP="00D0466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0.6</w:t>
            </w:r>
          </w:p>
        </w:tc>
      </w:tr>
      <w:tr w:rsidR="00D04668" w:rsidRPr="007F0F96" w14:paraId="2483FD3E" w14:textId="77777777" w:rsidTr="003548F7">
        <w:tc>
          <w:tcPr>
            <w:tcW w:w="3566" w:type="dxa"/>
            <w:vAlign w:val="center"/>
          </w:tcPr>
          <w:p w14:paraId="2024ED81" w14:textId="77777777" w:rsidR="00D04668" w:rsidRPr="004D6FEE" w:rsidRDefault="00D04668" w:rsidP="00D04668">
            <w:pPr>
              <w:spacing w:after="0"/>
              <w:rPr>
                <w:b/>
                <w:szCs w:val="24"/>
              </w:rPr>
            </w:pPr>
            <w:r w:rsidRPr="004D6FEE">
              <w:rPr>
                <w:b/>
                <w:szCs w:val="24"/>
              </w:rPr>
              <w:t>Sex (</w:t>
            </w:r>
            <w:proofErr w:type="gramStart"/>
            <w:r w:rsidRPr="004D6FEE">
              <w:rPr>
                <w:b/>
                <w:szCs w:val="24"/>
              </w:rPr>
              <w:t>M:F</w:t>
            </w:r>
            <w:proofErr w:type="gramEnd"/>
            <w:r w:rsidRPr="004D6FEE">
              <w:rPr>
                <w:b/>
                <w:szCs w:val="24"/>
              </w:rPr>
              <w:t>)</w:t>
            </w:r>
            <w:r>
              <w:rPr>
                <w:b/>
                <w:szCs w:val="24"/>
              </w:rPr>
              <w:t>(%)</w:t>
            </w:r>
          </w:p>
        </w:tc>
        <w:tc>
          <w:tcPr>
            <w:tcW w:w="2092" w:type="dxa"/>
            <w:vAlign w:val="center"/>
          </w:tcPr>
          <w:p w14:paraId="43B84215" w14:textId="77777777" w:rsidR="00D04668" w:rsidRDefault="00D04668" w:rsidP="00D0466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100:0</w:t>
            </w:r>
          </w:p>
        </w:tc>
        <w:tc>
          <w:tcPr>
            <w:tcW w:w="1627" w:type="dxa"/>
          </w:tcPr>
          <w:p w14:paraId="0ECBFFC4" w14:textId="77777777" w:rsidR="00D04668" w:rsidRDefault="00D04668" w:rsidP="00D0466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78.6:21.4</w:t>
            </w:r>
          </w:p>
        </w:tc>
        <w:tc>
          <w:tcPr>
            <w:tcW w:w="534" w:type="dxa"/>
          </w:tcPr>
          <w:p w14:paraId="431FB767" w14:textId="77777777" w:rsidR="00D04668" w:rsidRDefault="00D04668" w:rsidP="00D0466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0.1</w:t>
            </w:r>
          </w:p>
        </w:tc>
        <w:tc>
          <w:tcPr>
            <w:tcW w:w="1701" w:type="dxa"/>
          </w:tcPr>
          <w:p w14:paraId="32CBC2E9" w14:textId="77777777" w:rsidR="00D04668" w:rsidRDefault="00D04668" w:rsidP="00D0466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84.2:15.8</w:t>
            </w:r>
          </w:p>
        </w:tc>
        <w:tc>
          <w:tcPr>
            <w:tcW w:w="1701" w:type="dxa"/>
          </w:tcPr>
          <w:p w14:paraId="4E012BFA" w14:textId="77777777" w:rsidR="00D04668" w:rsidRDefault="00D04668" w:rsidP="00D0466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90.9:9.1</w:t>
            </w:r>
          </w:p>
        </w:tc>
        <w:tc>
          <w:tcPr>
            <w:tcW w:w="567" w:type="dxa"/>
          </w:tcPr>
          <w:p w14:paraId="1E00ECAA" w14:textId="77777777" w:rsidR="00D04668" w:rsidRDefault="00D04668" w:rsidP="00D0466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0.9</w:t>
            </w:r>
          </w:p>
        </w:tc>
      </w:tr>
      <w:tr w:rsidR="00D04668" w:rsidRPr="007F0F96" w14:paraId="13DD92C9" w14:textId="77777777" w:rsidTr="003548F7">
        <w:tc>
          <w:tcPr>
            <w:tcW w:w="3566" w:type="dxa"/>
            <w:vAlign w:val="center"/>
          </w:tcPr>
          <w:p w14:paraId="7696F1F0" w14:textId="77777777" w:rsidR="00D04668" w:rsidRPr="004D6FEE" w:rsidRDefault="00D04668" w:rsidP="00D04668">
            <w:pPr>
              <w:spacing w:after="0"/>
              <w:rPr>
                <w:b/>
                <w:szCs w:val="24"/>
              </w:rPr>
            </w:pPr>
            <w:r w:rsidRPr="004D6FEE">
              <w:rPr>
                <w:b/>
                <w:szCs w:val="24"/>
              </w:rPr>
              <w:t xml:space="preserve">Etiology </w:t>
            </w:r>
          </w:p>
          <w:p w14:paraId="17CC69CB" w14:textId="77777777" w:rsidR="00D04668" w:rsidRPr="004D6FEE" w:rsidRDefault="00D04668" w:rsidP="00D04668">
            <w:pPr>
              <w:spacing w:after="0"/>
              <w:rPr>
                <w:szCs w:val="24"/>
              </w:rPr>
            </w:pPr>
            <w:r w:rsidRPr="004D6FEE">
              <w:rPr>
                <w:szCs w:val="24"/>
              </w:rPr>
              <w:t>Hepatitis C virus</w:t>
            </w:r>
          </w:p>
          <w:p w14:paraId="18034FEA" w14:textId="77777777" w:rsidR="00D04668" w:rsidRPr="004D6FEE" w:rsidRDefault="00D04668" w:rsidP="00D04668">
            <w:pPr>
              <w:spacing w:after="0"/>
              <w:rPr>
                <w:szCs w:val="24"/>
              </w:rPr>
            </w:pPr>
            <w:r w:rsidRPr="004D6FEE">
              <w:rPr>
                <w:szCs w:val="24"/>
              </w:rPr>
              <w:t>Alcohol</w:t>
            </w:r>
          </w:p>
          <w:p w14:paraId="521D7C34" w14:textId="77777777" w:rsidR="00D04668" w:rsidRPr="004D6FEE" w:rsidRDefault="00D04668" w:rsidP="00D04668">
            <w:pPr>
              <w:spacing w:after="0"/>
              <w:rPr>
                <w:szCs w:val="24"/>
              </w:rPr>
            </w:pPr>
            <w:proofErr w:type="spellStart"/>
            <w:r w:rsidRPr="004D6FEE">
              <w:rPr>
                <w:szCs w:val="24"/>
              </w:rPr>
              <w:t>Autoinmune</w:t>
            </w:r>
            <w:proofErr w:type="spellEnd"/>
          </w:p>
          <w:p w14:paraId="5032B992" w14:textId="77777777" w:rsidR="00D04668" w:rsidRPr="004D6FEE" w:rsidRDefault="00D04668" w:rsidP="00D04668">
            <w:pPr>
              <w:spacing w:after="0"/>
              <w:rPr>
                <w:szCs w:val="24"/>
              </w:rPr>
            </w:pPr>
            <w:proofErr w:type="spellStart"/>
            <w:proofErr w:type="gramStart"/>
            <w:r w:rsidRPr="004D6FEE">
              <w:rPr>
                <w:szCs w:val="24"/>
              </w:rPr>
              <w:t>Non alcoholic</w:t>
            </w:r>
            <w:proofErr w:type="spellEnd"/>
            <w:proofErr w:type="gramEnd"/>
            <w:r w:rsidRPr="004D6FEE">
              <w:rPr>
                <w:szCs w:val="24"/>
              </w:rPr>
              <w:t xml:space="preserve"> fatty liver disease</w:t>
            </w:r>
          </w:p>
          <w:p w14:paraId="4505F858" w14:textId="77777777" w:rsidR="00D04668" w:rsidRPr="004D6FEE" w:rsidRDefault="00D04668" w:rsidP="00D04668">
            <w:pPr>
              <w:spacing w:after="0"/>
              <w:rPr>
                <w:szCs w:val="24"/>
              </w:rPr>
            </w:pPr>
            <w:r w:rsidRPr="004D6FEE">
              <w:rPr>
                <w:szCs w:val="24"/>
              </w:rPr>
              <w:t>Other</w:t>
            </w:r>
          </w:p>
        </w:tc>
        <w:tc>
          <w:tcPr>
            <w:tcW w:w="2092" w:type="dxa"/>
            <w:vAlign w:val="center"/>
          </w:tcPr>
          <w:p w14:paraId="11152DCD" w14:textId="77777777" w:rsidR="00D04668" w:rsidRDefault="00D04668" w:rsidP="00D04668">
            <w:pPr>
              <w:spacing w:after="0"/>
              <w:jc w:val="center"/>
              <w:rPr>
                <w:szCs w:val="24"/>
              </w:rPr>
            </w:pPr>
          </w:p>
          <w:p w14:paraId="748ABF2D" w14:textId="77777777" w:rsidR="00D04668" w:rsidRPr="004D6FEE" w:rsidRDefault="00D04668" w:rsidP="00D04668">
            <w:pPr>
              <w:spacing w:after="0"/>
              <w:jc w:val="center"/>
              <w:rPr>
                <w:szCs w:val="24"/>
              </w:rPr>
            </w:pPr>
            <w:r w:rsidRPr="004D6FEE">
              <w:rPr>
                <w:szCs w:val="24"/>
              </w:rPr>
              <w:t>2</w:t>
            </w:r>
            <w:r>
              <w:rPr>
                <w:szCs w:val="24"/>
              </w:rPr>
              <w:t>5</w:t>
            </w:r>
          </w:p>
          <w:p w14:paraId="09D519E9" w14:textId="77777777" w:rsidR="00D04668" w:rsidRPr="004D6FEE" w:rsidRDefault="00D04668" w:rsidP="00D0466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33.3</w:t>
            </w:r>
          </w:p>
          <w:p w14:paraId="4F4FBD29" w14:textId="77777777" w:rsidR="00D04668" w:rsidRPr="004D6FEE" w:rsidRDefault="00D04668" w:rsidP="00D0466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16.7</w:t>
            </w:r>
          </w:p>
          <w:p w14:paraId="4118AC9B" w14:textId="77777777" w:rsidR="00D04668" w:rsidRPr="004D6FEE" w:rsidRDefault="00D04668" w:rsidP="00D0466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  <w:p w14:paraId="6AA2808F" w14:textId="77777777" w:rsidR="00D04668" w:rsidRPr="004D6FEE" w:rsidRDefault="00D04668" w:rsidP="00D0466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27" w:type="dxa"/>
            <w:vAlign w:val="center"/>
          </w:tcPr>
          <w:p w14:paraId="772AEE60" w14:textId="77777777" w:rsidR="00D04668" w:rsidRDefault="00D04668" w:rsidP="00D04668">
            <w:pPr>
              <w:spacing w:after="0"/>
              <w:jc w:val="center"/>
              <w:rPr>
                <w:szCs w:val="24"/>
              </w:rPr>
            </w:pPr>
          </w:p>
          <w:p w14:paraId="4507BF74" w14:textId="77777777" w:rsidR="00D04668" w:rsidRDefault="00D04668" w:rsidP="00D0466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28.6</w:t>
            </w:r>
          </w:p>
          <w:p w14:paraId="5548923E" w14:textId="77777777" w:rsidR="00D04668" w:rsidRDefault="00D04668" w:rsidP="00D0466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46.4</w:t>
            </w:r>
          </w:p>
          <w:p w14:paraId="5C1F2AD7" w14:textId="77777777" w:rsidR="00D04668" w:rsidRDefault="00D04668" w:rsidP="00D0466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7.1</w:t>
            </w:r>
          </w:p>
          <w:p w14:paraId="32BB5D89" w14:textId="77777777" w:rsidR="00D04668" w:rsidRDefault="00D04668" w:rsidP="00D0466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7.1</w:t>
            </w:r>
          </w:p>
          <w:p w14:paraId="59002C08" w14:textId="77777777" w:rsidR="00D04668" w:rsidRPr="004D6FEE" w:rsidRDefault="00D04668" w:rsidP="00D0466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10.7</w:t>
            </w:r>
          </w:p>
        </w:tc>
        <w:tc>
          <w:tcPr>
            <w:tcW w:w="534" w:type="dxa"/>
            <w:vAlign w:val="center"/>
          </w:tcPr>
          <w:p w14:paraId="76A611E2" w14:textId="77777777" w:rsidR="00D04668" w:rsidRPr="004D6FEE" w:rsidRDefault="00D04668" w:rsidP="00D0466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0.5</w:t>
            </w:r>
          </w:p>
        </w:tc>
        <w:tc>
          <w:tcPr>
            <w:tcW w:w="1701" w:type="dxa"/>
            <w:vAlign w:val="center"/>
          </w:tcPr>
          <w:p w14:paraId="5C090948" w14:textId="77777777" w:rsidR="00D04668" w:rsidRDefault="00D04668" w:rsidP="00D04668">
            <w:pPr>
              <w:spacing w:after="0"/>
              <w:jc w:val="center"/>
              <w:rPr>
                <w:szCs w:val="24"/>
              </w:rPr>
            </w:pPr>
          </w:p>
          <w:p w14:paraId="61B5E47F" w14:textId="77777777" w:rsidR="00D04668" w:rsidRDefault="00D04668" w:rsidP="00D0466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26.3</w:t>
            </w:r>
          </w:p>
          <w:p w14:paraId="1A0BD812" w14:textId="77777777" w:rsidR="00D04668" w:rsidRDefault="00D04668" w:rsidP="00D0466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42.1</w:t>
            </w:r>
          </w:p>
          <w:p w14:paraId="536CEEA6" w14:textId="77777777" w:rsidR="00D04668" w:rsidRDefault="00D04668" w:rsidP="00D0466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10.5</w:t>
            </w:r>
          </w:p>
          <w:p w14:paraId="150C346B" w14:textId="77777777" w:rsidR="00D04668" w:rsidRDefault="00D04668" w:rsidP="00D0466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15.8</w:t>
            </w:r>
          </w:p>
          <w:p w14:paraId="1043A5BF" w14:textId="77777777" w:rsidR="00D04668" w:rsidRDefault="00D04668" w:rsidP="00D0466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5.3</w:t>
            </w:r>
          </w:p>
        </w:tc>
        <w:tc>
          <w:tcPr>
            <w:tcW w:w="1701" w:type="dxa"/>
            <w:vAlign w:val="center"/>
          </w:tcPr>
          <w:p w14:paraId="0E3A3EB2" w14:textId="77777777" w:rsidR="00D04668" w:rsidRDefault="00D04668" w:rsidP="00D04668">
            <w:pPr>
              <w:spacing w:after="0"/>
              <w:jc w:val="center"/>
              <w:rPr>
                <w:szCs w:val="24"/>
              </w:rPr>
            </w:pPr>
          </w:p>
          <w:p w14:paraId="6B83EFE1" w14:textId="77777777" w:rsidR="00D04668" w:rsidRDefault="00D04668" w:rsidP="00D04668">
            <w:pPr>
              <w:spacing w:after="0"/>
              <w:jc w:val="center"/>
              <w:rPr>
                <w:szCs w:val="24"/>
              </w:rPr>
            </w:pPr>
          </w:p>
          <w:p w14:paraId="3F9673F0" w14:textId="77777777" w:rsidR="00D04668" w:rsidRDefault="00D04668" w:rsidP="00D0466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27.3</w:t>
            </w:r>
          </w:p>
          <w:p w14:paraId="09EA98EE" w14:textId="77777777" w:rsidR="00D04668" w:rsidRDefault="00D04668" w:rsidP="00D0466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36.4</w:t>
            </w:r>
          </w:p>
          <w:p w14:paraId="07F994AB" w14:textId="77777777" w:rsidR="00D04668" w:rsidRDefault="00D04668" w:rsidP="00D0466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  <w:p w14:paraId="0CC90C10" w14:textId="77777777" w:rsidR="00D04668" w:rsidRDefault="00D04668" w:rsidP="00D0466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18.2</w:t>
            </w:r>
          </w:p>
          <w:p w14:paraId="17E06E2C" w14:textId="77777777" w:rsidR="00D04668" w:rsidRDefault="00D04668" w:rsidP="00D0466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18.1</w:t>
            </w:r>
          </w:p>
          <w:p w14:paraId="17EF55D8" w14:textId="77777777" w:rsidR="00D04668" w:rsidRDefault="00D04668" w:rsidP="00D04668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3BCFA5D" w14:textId="77777777" w:rsidR="00D04668" w:rsidRDefault="00D04668" w:rsidP="00D0466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0.5</w:t>
            </w:r>
          </w:p>
        </w:tc>
      </w:tr>
      <w:tr w:rsidR="00D04668" w:rsidRPr="007F0F96" w14:paraId="31933DB5" w14:textId="77777777" w:rsidTr="003548F7">
        <w:tc>
          <w:tcPr>
            <w:tcW w:w="3566" w:type="dxa"/>
            <w:vAlign w:val="center"/>
          </w:tcPr>
          <w:p w14:paraId="3654EA0F" w14:textId="77777777" w:rsidR="00D04668" w:rsidRPr="004D6FEE" w:rsidRDefault="00D04668" w:rsidP="00D04668">
            <w:pPr>
              <w:spacing w:after="0"/>
              <w:rPr>
                <w:b/>
                <w:szCs w:val="24"/>
              </w:rPr>
            </w:pPr>
            <w:r w:rsidRPr="004D6FEE">
              <w:rPr>
                <w:b/>
                <w:szCs w:val="24"/>
              </w:rPr>
              <w:t xml:space="preserve">Child Pugh </w:t>
            </w:r>
          </w:p>
          <w:p w14:paraId="72A40E66" w14:textId="77777777" w:rsidR="00D04668" w:rsidRPr="004D6FEE" w:rsidRDefault="00D04668" w:rsidP="00D04668">
            <w:pPr>
              <w:spacing w:after="0"/>
              <w:rPr>
                <w:szCs w:val="24"/>
              </w:rPr>
            </w:pPr>
            <w:r w:rsidRPr="004D6FEE">
              <w:rPr>
                <w:szCs w:val="24"/>
              </w:rPr>
              <w:t>A</w:t>
            </w:r>
          </w:p>
          <w:p w14:paraId="1AC94DCD" w14:textId="77777777" w:rsidR="00D04668" w:rsidRPr="004D6FEE" w:rsidRDefault="00D04668" w:rsidP="00D04668">
            <w:pPr>
              <w:spacing w:after="0"/>
              <w:rPr>
                <w:szCs w:val="24"/>
              </w:rPr>
            </w:pPr>
            <w:r w:rsidRPr="004D6FEE">
              <w:rPr>
                <w:szCs w:val="24"/>
              </w:rPr>
              <w:t>B</w:t>
            </w:r>
          </w:p>
          <w:p w14:paraId="37BA76EF" w14:textId="77777777" w:rsidR="00D04668" w:rsidRPr="004D6FEE" w:rsidRDefault="00D04668" w:rsidP="00D04668">
            <w:pPr>
              <w:spacing w:after="0"/>
              <w:rPr>
                <w:szCs w:val="24"/>
              </w:rPr>
            </w:pPr>
            <w:r w:rsidRPr="004D6FEE">
              <w:rPr>
                <w:szCs w:val="24"/>
              </w:rPr>
              <w:t>C</w:t>
            </w:r>
          </w:p>
        </w:tc>
        <w:tc>
          <w:tcPr>
            <w:tcW w:w="2092" w:type="dxa"/>
            <w:vAlign w:val="center"/>
          </w:tcPr>
          <w:p w14:paraId="077170EA" w14:textId="77777777" w:rsidR="00D04668" w:rsidRPr="004D6FEE" w:rsidRDefault="00D04668" w:rsidP="00D04668">
            <w:pPr>
              <w:spacing w:after="0"/>
              <w:jc w:val="center"/>
              <w:rPr>
                <w:szCs w:val="24"/>
              </w:rPr>
            </w:pPr>
          </w:p>
          <w:p w14:paraId="26057C6E" w14:textId="77777777" w:rsidR="00D04668" w:rsidRPr="004D6FEE" w:rsidRDefault="00D04668" w:rsidP="00D0466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66.7</w:t>
            </w:r>
          </w:p>
          <w:p w14:paraId="3B833D03" w14:textId="77777777" w:rsidR="00D04668" w:rsidRPr="004D6FEE" w:rsidRDefault="00D04668" w:rsidP="00D0466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16.7</w:t>
            </w:r>
          </w:p>
          <w:p w14:paraId="34C866A5" w14:textId="77777777" w:rsidR="00D04668" w:rsidRPr="004D6FEE" w:rsidRDefault="00D04668" w:rsidP="00D0466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16.7</w:t>
            </w:r>
          </w:p>
        </w:tc>
        <w:tc>
          <w:tcPr>
            <w:tcW w:w="1627" w:type="dxa"/>
          </w:tcPr>
          <w:p w14:paraId="07169785" w14:textId="77777777" w:rsidR="00D04668" w:rsidRDefault="00D04668" w:rsidP="00D04668">
            <w:pPr>
              <w:spacing w:after="0"/>
              <w:jc w:val="center"/>
              <w:rPr>
                <w:szCs w:val="24"/>
              </w:rPr>
            </w:pPr>
          </w:p>
          <w:p w14:paraId="08BF790D" w14:textId="77777777" w:rsidR="00D04668" w:rsidRDefault="00D04668" w:rsidP="00D0466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85.7</w:t>
            </w:r>
          </w:p>
          <w:p w14:paraId="34938FE3" w14:textId="77777777" w:rsidR="00D04668" w:rsidRDefault="00D04668" w:rsidP="00D0466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14.3</w:t>
            </w:r>
          </w:p>
          <w:p w14:paraId="1C03B8BB" w14:textId="77777777" w:rsidR="00D04668" w:rsidRPr="004D6FEE" w:rsidRDefault="00D04668" w:rsidP="00D0466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34" w:type="dxa"/>
          </w:tcPr>
          <w:p w14:paraId="55D2996D" w14:textId="77777777" w:rsidR="00D04668" w:rsidRDefault="00D04668" w:rsidP="00D04668">
            <w:pPr>
              <w:spacing w:after="0"/>
              <w:jc w:val="center"/>
              <w:rPr>
                <w:szCs w:val="24"/>
              </w:rPr>
            </w:pPr>
          </w:p>
          <w:p w14:paraId="0B54CCFB" w14:textId="77777777" w:rsidR="00D04668" w:rsidRPr="004D6FEE" w:rsidRDefault="00D04668" w:rsidP="00D0466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0.1</w:t>
            </w:r>
          </w:p>
        </w:tc>
        <w:tc>
          <w:tcPr>
            <w:tcW w:w="1701" w:type="dxa"/>
          </w:tcPr>
          <w:p w14:paraId="4F487F9E" w14:textId="77777777" w:rsidR="00D04668" w:rsidRDefault="00D04668" w:rsidP="00D04668">
            <w:pPr>
              <w:spacing w:after="0"/>
              <w:jc w:val="center"/>
              <w:rPr>
                <w:szCs w:val="24"/>
              </w:rPr>
            </w:pPr>
          </w:p>
          <w:p w14:paraId="2B54A059" w14:textId="77777777" w:rsidR="00D04668" w:rsidRDefault="00D04668" w:rsidP="00D0466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68.4</w:t>
            </w:r>
          </w:p>
          <w:p w14:paraId="689848E7" w14:textId="77777777" w:rsidR="00D04668" w:rsidRDefault="00D04668" w:rsidP="00D0466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26.3</w:t>
            </w:r>
          </w:p>
          <w:p w14:paraId="3531A634" w14:textId="77777777" w:rsidR="00D04668" w:rsidRDefault="00D04668" w:rsidP="00D0466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5.3</w:t>
            </w:r>
          </w:p>
        </w:tc>
        <w:tc>
          <w:tcPr>
            <w:tcW w:w="1701" w:type="dxa"/>
          </w:tcPr>
          <w:p w14:paraId="4CC1DC07" w14:textId="77777777" w:rsidR="00D04668" w:rsidRDefault="00D04668" w:rsidP="00D04668">
            <w:pPr>
              <w:spacing w:after="0"/>
              <w:jc w:val="center"/>
              <w:rPr>
                <w:szCs w:val="24"/>
              </w:rPr>
            </w:pPr>
          </w:p>
          <w:p w14:paraId="4422C8CB" w14:textId="77777777" w:rsidR="00D04668" w:rsidRDefault="00D04668" w:rsidP="00D0466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90.9</w:t>
            </w:r>
          </w:p>
          <w:p w14:paraId="057DDBD5" w14:textId="77777777" w:rsidR="00D04668" w:rsidRDefault="00D04668" w:rsidP="00D0466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9.1</w:t>
            </w:r>
          </w:p>
          <w:p w14:paraId="486723D0" w14:textId="77777777" w:rsidR="00D04668" w:rsidRDefault="00D04668" w:rsidP="00D0466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</w:tcPr>
          <w:p w14:paraId="37D5CD90" w14:textId="77777777" w:rsidR="00D04668" w:rsidRDefault="00D04668" w:rsidP="00D04668">
            <w:pPr>
              <w:spacing w:after="0"/>
              <w:jc w:val="center"/>
              <w:rPr>
                <w:szCs w:val="24"/>
              </w:rPr>
            </w:pPr>
          </w:p>
          <w:p w14:paraId="203BCF7A" w14:textId="77777777" w:rsidR="00D04668" w:rsidRDefault="00D04668" w:rsidP="00D0466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0.5</w:t>
            </w:r>
          </w:p>
        </w:tc>
      </w:tr>
      <w:tr w:rsidR="00D04668" w:rsidRPr="007F0F96" w14:paraId="3AD294E5" w14:textId="77777777" w:rsidTr="003548F7">
        <w:tc>
          <w:tcPr>
            <w:tcW w:w="3566" w:type="dxa"/>
            <w:vAlign w:val="center"/>
          </w:tcPr>
          <w:p w14:paraId="78B3200B" w14:textId="77777777" w:rsidR="00D04668" w:rsidRPr="004D6FEE" w:rsidRDefault="00D04668" w:rsidP="00D04668">
            <w:pPr>
              <w:spacing w:after="0"/>
              <w:rPr>
                <w:b/>
                <w:szCs w:val="24"/>
              </w:rPr>
            </w:pPr>
            <w:r w:rsidRPr="004D6FEE">
              <w:rPr>
                <w:b/>
                <w:szCs w:val="24"/>
              </w:rPr>
              <w:t xml:space="preserve">MELD </w:t>
            </w:r>
          </w:p>
        </w:tc>
        <w:tc>
          <w:tcPr>
            <w:tcW w:w="2092" w:type="dxa"/>
            <w:vAlign w:val="center"/>
          </w:tcPr>
          <w:p w14:paraId="0AE1374B" w14:textId="77777777" w:rsidR="00D04668" w:rsidRDefault="00D04668" w:rsidP="00D0466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11.8 (5.1)</w:t>
            </w:r>
          </w:p>
        </w:tc>
        <w:tc>
          <w:tcPr>
            <w:tcW w:w="1627" w:type="dxa"/>
          </w:tcPr>
          <w:p w14:paraId="7D12DDEE" w14:textId="77777777" w:rsidR="00D04668" w:rsidRDefault="00D04668" w:rsidP="00D0466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9.9 (3.3)</w:t>
            </w:r>
          </w:p>
        </w:tc>
        <w:tc>
          <w:tcPr>
            <w:tcW w:w="534" w:type="dxa"/>
          </w:tcPr>
          <w:p w14:paraId="57D901AC" w14:textId="77777777" w:rsidR="00D04668" w:rsidRDefault="00D04668" w:rsidP="00D0466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0.2</w:t>
            </w:r>
          </w:p>
        </w:tc>
        <w:tc>
          <w:tcPr>
            <w:tcW w:w="1701" w:type="dxa"/>
          </w:tcPr>
          <w:p w14:paraId="3B221A65" w14:textId="77777777" w:rsidR="00D04668" w:rsidRDefault="00D04668" w:rsidP="00D0466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10.4 (3.0)</w:t>
            </w:r>
          </w:p>
        </w:tc>
        <w:tc>
          <w:tcPr>
            <w:tcW w:w="1701" w:type="dxa"/>
          </w:tcPr>
          <w:p w14:paraId="265B78A6" w14:textId="77777777" w:rsidR="00D04668" w:rsidRDefault="00D04668" w:rsidP="00D0466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10.3 (2.2)</w:t>
            </w:r>
          </w:p>
        </w:tc>
        <w:tc>
          <w:tcPr>
            <w:tcW w:w="567" w:type="dxa"/>
          </w:tcPr>
          <w:p w14:paraId="1E30379F" w14:textId="77777777" w:rsidR="00D04668" w:rsidRDefault="00D04668" w:rsidP="00D0466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0.9</w:t>
            </w:r>
          </w:p>
        </w:tc>
      </w:tr>
      <w:tr w:rsidR="00D04668" w:rsidRPr="007F0F96" w14:paraId="2E59E0E3" w14:textId="77777777" w:rsidTr="003548F7">
        <w:trPr>
          <w:trHeight w:val="1705"/>
        </w:trPr>
        <w:tc>
          <w:tcPr>
            <w:tcW w:w="3566" w:type="dxa"/>
            <w:vAlign w:val="center"/>
          </w:tcPr>
          <w:p w14:paraId="3BA6EFA1" w14:textId="77777777" w:rsidR="00D04668" w:rsidRPr="004D6FEE" w:rsidRDefault="00D04668" w:rsidP="00D04668">
            <w:pPr>
              <w:spacing w:after="0"/>
              <w:rPr>
                <w:b/>
                <w:szCs w:val="24"/>
              </w:rPr>
            </w:pPr>
            <w:r w:rsidRPr="004D6FEE">
              <w:rPr>
                <w:b/>
                <w:szCs w:val="24"/>
              </w:rPr>
              <w:t>Laboratory test</w:t>
            </w:r>
          </w:p>
          <w:p w14:paraId="0E43D68C" w14:textId="77777777" w:rsidR="00D04668" w:rsidRPr="004D6FEE" w:rsidRDefault="00D04668" w:rsidP="00D04668">
            <w:pPr>
              <w:spacing w:after="0"/>
              <w:rPr>
                <w:szCs w:val="24"/>
              </w:rPr>
            </w:pPr>
            <w:proofErr w:type="spellStart"/>
            <w:r w:rsidRPr="004D6FEE">
              <w:rPr>
                <w:szCs w:val="24"/>
              </w:rPr>
              <w:t>Leucocites</w:t>
            </w:r>
            <w:proofErr w:type="spellEnd"/>
            <w:r w:rsidRPr="004D6FEE">
              <w:rPr>
                <w:szCs w:val="24"/>
              </w:rPr>
              <w:t xml:space="preserve"> (</w:t>
            </w:r>
            <w:proofErr w:type="spellStart"/>
            <w:r w:rsidRPr="004D6FEE">
              <w:rPr>
                <w:szCs w:val="24"/>
              </w:rPr>
              <w:t>cels</w:t>
            </w:r>
            <w:proofErr w:type="spellEnd"/>
            <w:r w:rsidRPr="004D6FEE">
              <w:rPr>
                <w:szCs w:val="24"/>
              </w:rPr>
              <w:t>*10</w:t>
            </w:r>
            <w:r w:rsidRPr="004D6FEE">
              <w:rPr>
                <w:szCs w:val="24"/>
                <w:vertAlign w:val="superscript"/>
              </w:rPr>
              <w:t>9</w:t>
            </w:r>
            <w:r w:rsidRPr="004D6FEE">
              <w:rPr>
                <w:szCs w:val="24"/>
              </w:rPr>
              <w:t>L)</w:t>
            </w:r>
          </w:p>
          <w:p w14:paraId="5B8A7147" w14:textId="77777777" w:rsidR="00D04668" w:rsidRPr="004D6FEE" w:rsidRDefault="00D04668" w:rsidP="00D04668">
            <w:pPr>
              <w:spacing w:after="0"/>
              <w:rPr>
                <w:szCs w:val="24"/>
              </w:rPr>
            </w:pPr>
            <w:proofErr w:type="spellStart"/>
            <w:r w:rsidRPr="004D6FEE">
              <w:rPr>
                <w:szCs w:val="24"/>
              </w:rPr>
              <w:t>Hemoglobine</w:t>
            </w:r>
            <w:proofErr w:type="spellEnd"/>
            <w:r w:rsidRPr="004D6FEE">
              <w:rPr>
                <w:szCs w:val="24"/>
              </w:rPr>
              <w:t xml:space="preserve"> (mg/dl)</w:t>
            </w:r>
          </w:p>
          <w:p w14:paraId="6928A860" w14:textId="77777777" w:rsidR="00D04668" w:rsidRPr="004D6FEE" w:rsidRDefault="00D04668" w:rsidP="00D04668">
            <w:pPr>
              <w:spacing w:after="0"/>
              <w:rPr>
                <w:szCs w:val="24"/>
              </w:rPr>
            </w:pPr>
            <w:r w:rsidRPr="004D6FEE">
              <w:rPr>
                <w:szCs w:val="24"/>
              </w:rPr>
              <w:t>Platelets (</w:t>
            </w:r>
            <w:proofErr w:type="spellStart"/>
            <w:r w:rsidRPr="004D6FEE">
              <w:rPr>
                <w:szCs w:val="24"/>
              </w:rPr>
              <w:t>cels</w:t>
            </w:r>
            <w:proofErr w:type="spellEnd"/>
            <w:r w:rsidRPr="004D6FEE">
              <w:rPr>
                <w:szCs w:val="24"/>
              </w:rPr>
              <w:t>*10</w:t>
            </w:r>
            <w:r w:rsidRPr="004D6FEE">
              <w:rPr>
                <w:szCs w:val="24"/>
                <w:vertAlign w:val="superscript"/>
              </w:rPr>
              <w:t>9</w:t>
            </w:r>
            <w:r w:rsidRPr="004D6FEE">
              <w:rPr>
                <w:szCs w:val="24"/>
              </w:rPr>
              <w:t>L)</w:t>
            </w:r>
          </w:p>
          <w:p w14:paraId="57D0672E" w14:textId="77777777" w:rsidR="00D04668" w:rsidRPr="004D6FEE" w:rsidRDefault="00D04668" w:rsidP="00D04668">
            <w:pPr>
              <w:spacing w:after="0"/>
              <w:rPr>
                <w:szCs w:val="24"/>
              </w:rPr>
            </w:pPr>
            <w:r w:rsidRPr="004D6FEE">
              <w:rPr>
                <w:szCs w:val="24"/>
              </w:rPr>
              <w:t>Creatinine (mg/dl)</w:t>
            </w:r>
          </w:p>
          <w:p w14:paraId="711336A9" w14:textId="77777777" w:rsidR="00D04668" w:rsidRPr="004D6FEE" w:rsidRDefault="00D04668" w:rsidP="00D04668">
            <w:pPr>
              <w:spacing w:after="0"/>
              <w:rPr>
                <w:szCs w:val="24"/>
              </w:rPr>
            </w:pPr>
            <w:r w:rsidRPr="004D6FEE">
              <w:rPr>
                <w:szCs w:val="24"/>
              </w:rPr>
              <w:t>Sodium (mg/dl)</w:t>
            </w:r>
          </w:p>
          <w:p w14:paraId="0924E144" w14:textId="77777777" w:rsidR="00D04668" w:rsidRPr="004D6FEE" w:rsidRDefault="00D04668" w:rsidP="00D04668">
            <w:pPr>
              <w:spacing w:after="0"/>
              <w:rPr>
                <w:szCs w:val="24"/>
              </w:rPr>
            </w:pPr>
            <w:proofErr w:type="spellStart"/>
            <w:r w:rsidRPr="004D6FEE">
              <w:rPr>
                <w:szCs w:val="24"/>
              </w:rPr>
              <w:t>Potasium</w:t>
            </w:r>
            <w:proofErr w:type="spellEnd"/>
            <w:r w:rsidRPr="004D6FEE">
              <w:rPr>
                <w:szCs w:val="24"/>
              </w:rPr>
              <w:t xml:space="preserve"> (mg/dl)</w:t>
            </w:r>
          </w:p>
          <w:p w14:paraId="66E2A885" w14:textId="77777777" w:rsidR="00D04668" w:rsidRPr="004D6FEE" w:rsidRDefault="00D04668" w:rsidP="00D04668">
            <w:pPr>
              <w:spacing w:after="0"/>
              <w:rPr>
                <w:szCs w:val="24"/>
              </w:rPr>
            </w:pPr>
            <w:proofErr w:type="spellStart"/>
            <w:r w:rsidRPr="004D6FEE">
              <w:rPr>
                <w:szCs w:val="24"/>
              </w:rPr>
              <w:t>Bilirrubine</w:t>
            </w:r>
            <w:proofErr w:type="spellEnd"/>
            <w:r w:rsidRPr="004D6FEE">
              <w:rPr>
                <w:szCs w:val="24"/>
              </w:rPr>
              <w:t xml:space="preserve"> (mg/dl)</w:t>
            </w:r>
          </w:p>
          <w:p w14:paraId="2067E6B6" w14:textId="77777777" w:rsidR="00D04668" w:rsidRPr="004D6FEE" w:rsidRDefault="00D04668" w:rsidP="00D04668">
            <w:pPr>
              <w:spacing w:after="0"/>
              <w:rPr>
                <w:szCs w:val="24"/>
                <w:lang w:val="es-ES"/>
              </w:rPr>
            </w:pPr>
            <w:r w:rsidRPr="004D6FEE">
              <w:rPr>
                <w:szCs w:val="24"/>
                <w:lang w:val="es-ES"/>
              </w:rPr>
              <w:t>Albumine (mg/dl)</w:t>
            </w:r>
          </w:p>
          <w:p w14:paraId="4D0A9947" w14:textId="77777777" w:rsidR="00D04668" w:rsidRPr="004D6FEE" w:rsidRDefault="00D04668" w:rsidP="00D04668">
            <w:pPr>
              <w:spacing w:after="0"/>
              <w:rPr>
                <w:szCs w:val="24"/>
                <w:lang w:val="es-ES"/>
              </w:rPr>
            </w:pPr>
            <w:r w:rsidRPr="004D6FEE">
              <w:rPr>
                <w:szCs w:val="24"/>
                <w:lang w:val="es-ES"/>
              </w:rPr>
              <w:t>ALT (U/L)</w:t>
            </w:r>
          </w:p>
          <w:p w14:paraId="2AA7055F" w14:textId="77777777" w:rsidR="00D04668" w:rsidRPr="004D6FEE" w:rsidRDefault="00D04668" w:rsidP="00D04668">
            <w:pPr>
              <w:spacing w:after="0"/>
              <w:rPr>
                <w:szCs w:val="24"/>
                <w:lang w:val="es-ES"/>
              </w:rPr>
            </w:pPr>
            <w:r w:rsidRPr="00093085">
              <w:rPr>
                <w:szCs w:val="24"/>
                <w:lang w:val="es-ES"/>
              </w:rPr>
              <w:t>AST (U/L)</w:t>
            </w:r>
          </w:p>
          <w:p w14:paraId="6485D96A" w14:textId="77777777" w:rsidR="00D04668" w:rsidRPr="004D6FEE" w:rsidRDefault="00D04668" w:rsidP="00D04668">
            <w:pPr>
              <w:spacing w:after="0"/>
              <w:rPr>
                <w:szCs w:val="24"/>
                <w:lang w:val="es-ES"/>
              </w:rPr>
            </w:pPr>
            <w:proofErr w:type="spellStart"/>
            <w:r w:rsidRPr="004D6FEE">
              <w:rPr>
                <w:szCs w:val="24"/>
                <w:lang w:val="es-ES"/>
              </w:rPr>
              <w:lastRenderedPageBreak/>
              <w:t>Alkaline</w:t>
            </w:r>
            <w:proofErr w:type="spellEnd"/>
            <w:r w:rsidRPr="004D6FEE">
              <w:rPr>
                <w:szCs w:val="24"/>
                <w:lang w:val="es-ES"/>
              </w:rPr>
              <w:t xml:space="preserve"> </w:t>
            </w:r>
            <w:proofErr w:type="spellStart"/>
            <w:r w:rsidRPr="004D6FEE">
              <w:rPr>
                <w:szCs w:val="24"/>
                <w:lang w:val="es-ES"/>
              </w:rPr>
              <w:t>phosphatase</w:t>
            </w:r>
            <w:proofErr w:type="spellEnd"/>
            <w:r w:rsidRPr="004D6FEE">
              <w:rPr>
                <w:szCs w:val="24"/>
                <w:lang w:val="es-ES"/>
              </w:rPr>
              <w:t xml:space="preserve"> (U/L)</w:t>
            </w:r>
          </w:p>
          <w:p w14:paraId="7DF2916B" w14:textId="77777777" w:rsidR="00D04668" w:rsidRPr="004D6FEE" w:rsidRDefault="00D04668" w:rsidP="00D04668">
            <w:pPr>
              <w:spacing w:after="0"/>
              <w:rPr>
                <w:szCs w:val="24"/>
                <w:lang w:val="es-ES"/>
              </w:rPr>
            </w:pPr>
            <w:r w:rsidRPr="004D6FEE">
              <w:rPr>
                <w:szCs w:val="24"/>
                <w:lang w:val="es-ES"/>
              </w:rPr>
              <w:t>GGT (U/L)</w:t>
            </w:r>
          </w:p>
          <w:p w14:paraId="5DC1B4E0" w14:textId="77777777" w:rsidR="00D04668" w:rsidRPr="004D6FEE" w:rsidRDefault="00D04668" w:rsidP="00D04668">
            <w:pPr>
              <w:spacing w:after="0"/>
              <w:rPr>
                <w:szCs w:val="24"/>
                <w:lang w:val="es-ES"/>
              </w:rPr>
            </w:pPr>
            <w:r w:rsidRPr="004D6FEE">
              <w:rPr>
                <w:szCs w:val="24"/>
                <w:lang w:val="es-ES"/>
              </w:rPr>
              <w:t xml:space="preserve">INR </w:t>
            </w:r>
          </w:p>
        </w:tc>
        <w:tc>
          <w:tcPr>
            <w:tcW w:w="2092" w:type="dxa"/>
            <w:vAlign w:val="center"/>
          </w:tcPr>
          <w:p w14:paraId="6B44CAB7" w14:textId="77777777" w:rsidR="00D04668" w:rsidRPr="004D6FEE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</w:p>
          <w:p w14:paraId="4921CA69" w14:textId="77777777" w:rsidR="00D04668" w:rsidRPr="004D6FEE" w:rsidRDefault="00D04668" w:rsidP="00D0466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5.0 </w:t>
            </w:r>
            <w:r w:rsidRPr="004D6FEE">
              <w:rPr>
                <w:szCs w:val="24"/>
              </w:rPr>
              <w:t>(</w:t>
            </w:r>
            <w:r>
              <w:rPr>
                <w:szCs w:val="24"/>
              </w:rPr>
              <w:t>2.2</w:t>
            </w:r>
            <w:r w:rsidRPr="004D6FEE">
              <w:rPr>
                <w:szCs w:val="24"/>
              </w:rPr>
              <w:t>)</w:t>
            </w:r>
          </w:p>
          <w:p w14:paraId="305F08C5" w14:textId="77777777" w:rsidR="00D04668" w:rsidRPr="004D6FEE" w:rsidRDefault="00D04668" w:rsidP="00D04668">
            <w:pPr>
              <w:spacing w:after="0"/>
              <w:jc w:val="center"/>
              <w:rPr>
                <w:szCs w:val="24"/>
              </w:rPr>
            </w:pPr>
            <w:r w:rsidRPr="004D6FEE">
              <w:rPr>
                <w:szCs w:val="24"/>
              </w:rPr>
              <w:t>1</w:t>
            </w:r>
            <w:r>
              <w:rPr>
                <w:szCs w:val="24"/>
              </w:rPr>
              <w:t>3.0</w:t>
            </w:r>
            <w:r w:rsidRPr="004D6FEE">
              <w:rPr>
                <w:szCs w:val="24"/>
              </w:rPr>
              <w:t xml:space="preserve"> (</w:t>
            </w:r>
            <w:r>
              <w:rPr>
                <w:szCs w:val="24"/>
              </w:rPr>
              <w:t>2.4</w:t>
            </w:r>
            <w:r w:rsidRPr="004D6FEE">
              <w:rPr>
                <w:szCs w:val="24"/>
              </w:rPr>
              <w:t>)</w:t>
            </w:r>
          </w:p>
          <w:p w14:paraId="48E03340" w14:textId="77777777" w:rsidR="00D04668" w:rsidRPr="004D6FEE" w:rsidRDefault="00D04668" w:rsidP="00D0466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96.8 (29.7)</w:t>
            </w:r>
          </w:p>
          <w:p w14:paraId="5C1AF53E" w14:textId="77777777" w:rsidR="00D04668" w:rsidRPr="004D6FEE" w:rsidRDefault="00D04668" w:rsidP="00D04668">
            <w:pPr>
              <w:spacing w:after="0"/>
              <w:jc w:val="center"/>
              <w:rPr>
                <w:szCs w:val="24"/>
              </w:rPr>
            </w:pPr>
            <w:r w:rsidRPr="004D6FEE">
              <w:rPr>
                <w:szCs w:val="24"/>
              </w:rPr>
              <w:t>0.8 (0.</w:t>
            </w:r>
            <w:r>
              <w:rPr>
                <w:szCs w:val="24"/>
              </w:rPr>
              <w:t>2</w:t>
            </w:r>
            <w:r w:rsidRPr="004D6FEE">
              <w:rPr>
                <w:szCs w:val="24"/>
              </w:rPr>
              <w:t>)</w:t>
            </w:r>
          </w:p>
          <w:p w14:paraId="113F20F2" w14:textId="77777777" w:rsidR="00D04668" w:rsidRPr="004D6FEE" w:rsidRDefault="00D04668" w:rsidP="00D04668">
            <w:pPr>
              <w:spacing w:after="0"/>
              <w:jc w:val="center"/>
              <w:rPr>
                <w:szCs w:val="24"/>
              </w:rPr>
            </w:pPr>
            <w:r w:rsidRPr="004D6FEE">
              <w:rPr>
                <w:szCs w:val="24"/>
              </w:rPr>
              <w:t>139.</w:t>
            </w:r>
            <w:r>
              <w:rPr>
                <w:szCs w:val="24"/>
              </w:rPr>
              <w:t>0</w:t>
            </w:r>
            <w:r w:rsidRPr="004D6FEE">
              <w:rPr>
                <w:szCs w:val="24"/>
              </w:rPr>
              <w:t xml:space="preserve"> (</w:t>
            </w:r>
            <w:r>
              <w:rPr>
                <w:szCs w:val="24"/>
              </w:rPr>
              <w:t>4.6</w:t>
            </w:r>
            <w:r w:rsidRPr="004D6FEE">
              <w:rPr>
                <w:szCs w:val="24"/>
              </w:rPr>
              <w:t>)</w:t>
            </w:r>
          </w:p>
          <w:p w14:paraId="3DDF9A16" w14:textId="77777777" w:rsidR="00D04668" w:rsidRPr="004D6FEE" w:rsidRDefault="00D04668" w:rsidP="00D04668">
            <w:pPr>
              <w:spacing w:after="0"/>
              <w:jc w:val="center"/>
              <w:rPr>
                <w:szCs w:val="24"/>
              </w:rPr>
            </w:pPr>
            <w:r w:rsidRPr="004D6FEE">
              <w:rPr>
                <w:szCs w:val="24"/>
              </w:rPr>
              <w:t>4.3 (0.</w:t>
            </w:r>
            <w:r>
              <w:rPr>
                <w:szCs w:val="24"/>
              </w:rPr>
              <w:t>7</w:t>
            </w:r>
            <w:r w:rsidRPr="004D6FEE">
              <w:rPr>
                <w:szCs w:val="24"/>
              </w:rPr>
              <w:t>)</w:t>
            </w:r>
          </w:p>
          <w:p w14:paraId="46272458" w14:textId="77777777" w:rsidR="00D04668" w:rsidRPr="004D6FEE" w:rsidRDefault="00D04668" w:rsidP="00D04668">
            <w:pPr>
              <w:spacing w:after="0"/>
              <w:jc w:val="center"/>
              <w:rPr>
                <w:szCs w:val="24"/>
              </w:rPr>
            </w:pPr>
            <w:r w:rsidRPr="004D6FEE">
              <w:rPr>
                <w:szCs w:val="24"/>
              </w:rPr>
              <w:t>1.</w:t>
            </w:r>
            <w:r>
              <w:rPr>
                <w:szCs w:val="24"/>
              </w:rPr>
              <w:t>8</w:t>
            </w:r>
            <w:r w:rsidRPr="004D6FEE">
              <w:rPr>
                <w:szCs w:val="24"/>
              </w:rPr>
              <w:t>(</w:t>
            </w:r>
            <w:r>
              <w:rPr>
                <w:szCs w:val="24"/>
              </w:rPr>
              <w:t>1.4</w:t>
            </w:r>
            <w:r w:rsidRPr="004D6FEE">
              <w:rPr>
                <w:szCs w:val="24"/>
              </w:rPr>
              <w:t>)</w:t>
            </w:r>
          </w:p>
          <w:p w14:paraId="66AA2274" w14:textId="77777777" w:rsidR="00D04668" w:rsidRPr="004D6FEE" w:rsidRDefault="00D04668" w:rsidP="00D04668">
            <w:pPr>
              <w:spacing w:after="0"/>
              <w:jc w:val="center"/>
              <w:rPr>
                <w:szCs w:val="24"/>
              </w:rPr>
            </w:pPr>
            <w:r w:rsidRPr="004D6FEE">
              <w:rPr>
                <w:szCs w:val="24"/>
              </w:rPr>
              <w:t>3.</w:t>
            </w:r>
            <w:r>
              <w:rPr>
                <w:szCs w:val="24"/>
              </w:rPr>
              <w:t xml:space="preserve">8 </w:t>
            </w:r>
            <w:r w:rsidRPr="004D6FEE">
              <w:rPr>
                <w:szCs w:val="24"/>
              </w:rPr>
              <w:t>(0.</w:t>
            </w:r>
            <w:r>
              <w:rPr>
                <w:szCs w:val="24"/>
              </w:rPr>
              <w:t>7</w:t>
            </w:r>
            <w:r w:rsidRPr="004D6FEE">
              <w:rPr>
                <w:szCs w:val="24"/>
              </w:rPr>
              <w:t>)</w:t>
            </w:r>
          </w:p>
          <w:p w14:paraId="27F897DB" w14:textId="77777777" w:rsidR="00D04668" w:rsidRPr="004D6FEE" w:rsidRDefault="00D04668" w:rsidP="00D0466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37.0</w:t>
            </w:r>
            <w:r w:rsidRPr="004D6FEE">
              <w:rPr>
                <w:szCs w:val="24"/>
              </w:rPr>
              <w:t xml:space="preserve"> (</w:t>
            </w:r>
            <w:r>
              <w:rPr>
                <w:szCs w:val="24"/>
              </w:rPr>
              <w:t>44.6</w:t>
            </w:r>
            <w:r w:rsidRPr="004D6FEE">
              <w:rPr>
                <w:szCs w:val="24"/>
              </w:rPr>
              <w:t>)</w:t>
            </w:r>
          </w:p>
          <w:p w14:paraId="06E66CA0" w14:textId="77777777" w:rsidR="00D04668" w:rsidRPr="004D6FEE" w:rsidRDefault="00D04668" w:rsidP="00D0466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48.3 (46.3)</w:t>
            </w:r>
          </w:p>
          <w:p w14:paraId="50E1F537" w14:textId="77777777" w:rsidR="00D04668" w:rsidRPr="004D6FEE" w:rsidRDefault="00D04668" w:rsidP="00D04668">
            <w:pPr>
              <w:spacing w:after="0"/>
              <w:jc w:val="center"/>
              <w:rPr>
                <w:szCs w:val="24"/>
              </w:rPr>
            </w:pPr>
            <w:r w:rsidRPr="004D6FEE">
              <w:rPr>
                <w:szCs w:val="24"/>
              </w:rPr>
              <w:lastRenderedPageBreak/>
              <w:t>1</w:t>
            </w:r>
            <w:r>
              <w:rPr>
                <w:szCs w:val="24"/>
              </w:rPr>
              <w:t>7</w:t>
            </w:r>
            <w:r w:rsidRPr="004D6FEE">
              <w:rPr>
                <w:szCs w:val="24"/>
              </w:rPr>
              <w:t>4.2 (1</w:t>
            </w:r>
            <w:r>
              <w:rPr>
                <w:szCs w:val="24"/>
              </w:rPr>
              <w:t>87.4</w:t>
            </w:r>
            <w:r w:rsidRPr="004D6FEE">
              <w:rPr>
                <w:szCs w:val="24"/>
              </w:rPr>
              <w:t>)</w:t>
            </w:r>
          </w:p>
          <w:p w14:paraId="07891693" w14:textId="77777777" w:rsidR="00D04668" w:rsidRPr="004D6FEE" w:rsidRDefault="00D04668" w:rsidP="00D04668">
            <w:pPr>
              <w:spacing w:after="0"/>
              <w:jc w:val="center"/>
              <w:rPr>
                <w:szCs w:val="24"/>
              </w:rPr>
            </w:pPr>
            <w:r w:rsidRPr="004D6FEE">
              <w:rPr>
                <w:szCs w:val="24"/>
              </w:rPr>
              <w:t>12</w:t>
            </w:r>
            <w:r>
              <w:rPr>
                <w:szCs w:val="24"/>
              </w:rPr>
              <w:t>4.4</w:t>
            </w:r>
            <w:r w:rsidRPr="004D6FEE">
              <w:rPr>
                <w:szCs w:val="24"/>
              </w:rPr>
              <w:t xml:space="preserve"> (1</w:t>
            </w:r>
            <w:r>
              <w:rPr>
                <w:szCs w:val="24"/>
              </w:rPr>
              <w:t>40.1</w:t>
            </w:r>
            <w:r w:rsidRPr="004D6FEE">
              <w:rPr>
                <w:szCs w:val="24"/>
              </w:rPr>
              <w:t>)</w:t>
            </w:r>
          </w:p>
          <w:p w14:paraId="3133C5D8" w14:textId="77777777" w:rsidR="00D04668" w:rsidRPr="004D6FEE" w:rsidRDefault="00D04668" w:rsidP="00D04668">
            <w:pPr>
              <w:spacing w:after="0"/>
              <w:jc w:val="center"/>
              <w:rPr>
                <w:szCs w:val="24"/>
              </w:rPr>
            </w:pPr>
            <w:r w:rsidRPr="004D6FEE">
              <w:rPr>
                <w:szCs w:val="24"/>
              </w:rPr>
              <w:t>1.</w:t>
            </w:r>
            <w:r>
              <w:rPr>
                <w:szCs w:val="24"/>
              </w:rPr>
              <w:t>4</w:t>
            </w:r>
            <w:r w:rsidRPr="004D6FEE">
              <w:rPr>
                <w:szCs w:val="24"/>
              </w:rPr>
              <w:t xml:space="preserve"> (0.</w:t>
            </w:r>
            <w:r>
              <w:rPr>
                <w:szCs w:val="24"/>
              </w:rPr>
              <w:t>5</w:t>
            </w:r>
            <w:r w:rsidRPr="004D6FEE">
              <w:rPr>
                <w:szCs w:val="24"/>
              </w:rPr>
              <w:t>)</w:t>
            </w:r>
          </w:p>
        </w:tc>
        <w:tc>
          <w:tcPr>
            <w:tcW w:w="1627" w:type="dxa"/>
          </w:tcPr>
          <w:p w14:paraId="2A39AB0A" w14:textId="77777777" w:rsidR="00D04668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</w:p>
          <w:p w14:paraId="0163619F" w14:textId="77777777" w:rsidR="00D04668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6.5 (3.2)</w:t>
            </w:r>
          </w:p>
          <w:p w14:paraId="5CA4D312" w14:textId="77777777" w:rsidR="00D04668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12.8 (3.2)</w:t>
            </w:r>
          </w:p>
          <w:p w14:paraId="3A42503A" w14:textId="77777777" w:rsidR="00D04668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118.6 (54.3)</w:t>
            </w:r>
          </w:p>
          <w:p w14:paraId="1D0C9B96" w14:textId="77777777" w:rsidR="00D04668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0.8 (0.2)</w:t>
            </w:r>
          </w:p>
          <w:p w14:paraId="07B98D28" w14:textId="77777777" w:rsidR="00D04668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140.1 (3.0)</w:t>
            </w:r>
          </w:p>
          <w:p w14:paraId="7468EBD4" w14:textId="77777777" w:rsidR="00D04668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4.3 (0.4)</w:t>
            </w:r>
          </w:p>
          <w:p w14:paraId="782C1BF9" w14:textId="77777777" w:rsidR="00D04668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1.4 (1.8)</w:t>
            </w:r>
          </w:p>
          <w:p w14:paraId="4F3A1851" w14:textId="77777777" w:rsidR="00D04668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3.9 (0.6)</w:t>
            </w:r>
          </w:p>
          <w:p w14:paraId="02C3B4D2" w14:textId="77777777" w:rsidR="00D04668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43.0 (27.3)</w:t>
            </w:r>
          </w:p>
          <w:p w14:paraId="28FC8427" w14:textId="77777777" w:rsidR="00D04668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52.5 (30.6)</w:t>
            </w:r>
          </w:p>
          <w:p w14:paraId="7A6697EB" w14:textId="77777777" w:rsidR="00D04668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lastRenderedPageBreak/>
              <w:t>115.6(54.4)</w:t>
            </w:r>
          </w:p>
          <w:p w14:paraId="4CDF1BB7" w14:textId="77777777" w:rsidR="00D04668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121.9 (78.0)</w:t>
            </w:r>
          </w:p>
          <w:p w14:paraId="26371360" w14:textId="77777777" w:rsidR="00D04668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1.3 (0.2)</w:t>
            </w:r>
          </w:p>
          <w:p w14:paraId="29EEFFD3" w14:textId="77777777" w:rsidR="00D04668" w:rsidRPr="004D6FEE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</w:p>
        </w:tc>
        <w:tc>
          <w:tcPr>
            <w:tcW w:w="534" w:type="dxa"/>
          </w:tcPr>
          <w:p w14:paraId="50D91319" w14:textId="77777777" w:rsidR="00D04668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</w:p>
          <w:p w14:paraId="32BE90EE" w14:textId="77777777" w:rsidR="00D04668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0.2</w:t>
            </w:r>
          </w:p>
          <w:p w14:paraId="53CAD50C" w14:textId="77777777" w:rsidR="00D04668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0.9</w:t>
            </w:r>
          </w:p>
          <w:p w14:paraId="275C1E5A" w14:textId="77777777" w:rsidR="00D04668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0.2</w:t>
            </w:r>
          </w:p>
          <w:p w14:paraId="1405393E" w14:textId="77777777" w:rsidR="00D04668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0.7</w:t>
            </w:r>
          </w:p>
          <w:p w14:paraId="2771AB22" w14:textId="77777777" w:rsidR="00D04668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0.4</w:t>
            </w:r>
          </w:p>
          <w:p w14:paraId="4EBF0640" w14:textId="77777777" w:rsidR="00D04668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0.9</w:t>
            </w:r>
          </w:p>
          <w:p w14:paraId="115FA95B" w14:textId="77777777" w:rsidR="00D04668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0.6</w:t>
            </w:r>
          </w:p>
          <w:p w14:paraId="1DF0D550" w14:textId="77777777" w:rsidR="00D04668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0.5</w:t>
            </w:r>
          </w:p>
          <w:p w14:paraId="3B341BF4" w14:textId="77777777" w:rsidR="00D04668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0.6</w:t>
            </w:r>
          </w:p>
          <w:p w14:paraId="59213AD4" w14:textId="77777777" w:rsidR="00D04668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0.7</w:t>
            </w:r>
          </w:p>
          <w:p w14:paraId="6ADAB306" w14:textId="77777777" w:rsidR="00D04668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lastRenderedPageBreak/>
              <w:t>0.1</w:t>
            </w:r>
          </w:p>
          <w:p w14:paraId="6312EF7A" w14:textId="77777777" w:rsidR="00D04668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0.9</w:t>
            </w:r>
          </w:p>
          <w:p w14:paraId="687A16BA" w14:textId="77777777" w:rsidR="00D04668" w:rsidRPr="004D6FEE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0.2</w:t>
            </w:r>
          </w:p>
        </w:tc>
        <w:tc>
          <w:tcPr>
            <w:tcW w:w="1701" w:type="dxa"/>
            <w:vAlign w:val="center"/>
          </w:tcPr>
          <w:p w14:paraId="2EC6BDA1" w14:textId="77777777" w:rsidR="00D04668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</w:p>
          <w:p w14:paraId="19659E16" w14:textId="77777777" w:rsidR="00D04668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6.2 (2.8)</w:t>
            </w:r>
          </w:p>
          <w:p w14:paraId="6A6E683D" w14:textId="77777777" w:rsidR="00D04668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12.6 (2.3)</w:t>
            </w:r>
          </w:p>
          <w:p w14:paraId="28A1D97B" w14:textId="77777777" w:rsidR="00D04668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118.5 (42.8)</w:t>
            </w:r>
          </w:p>
          <w:p w14:paraId="64211E0C" w14:textId="77777777" w:rsidR="00D04668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0.8 (0.2)</w:t>
            </w:r>
          </w:p>
          <w:p w14:paraId="658A8E72" w14:textId="77777777" w:rsidR="00D04668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140 (3.7)</w:t>
            </w:r>
          </w:p>
          <w:p w14:paraId="0F878E53" w14:textId="77777777" w:rsidR="00D04668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4.4 (0.5)</w:t>
            </w:r>
          </w:p>
          <w:p w14:paraId="5E6BB0A3" w14:textId="77777777" w:rsidR="00D04668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1.5 (1.1)</w:t>
            </w:r>
          </w:p>
          <w:p w14:paraId="646436AD" w14:textId="77777777" w:rsidR="00D04668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3.8 (0.6)</w:t>
            </w:r>
          </w:p>
          <w:p w14:paraId="73928667" w14:textId="77777777" w:rsidR="00D04668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35.9 (37.9)</w:t>
            </w:r>
          </w:p>
          <w:p w14:paraId="573B0B69" w14:textId="77777777" w:rsidR="00D04668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47.9 (38.2)</w:t>
            </w:r>
          </w:p>
          <w:p w14:paraId="0F31ADDD" w14:textId="77777777" w:rsidR="00D04668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lastRenderedPageBreak/>
              <w:t>159.8 (151.1)</w:t>
            </w:r>
          </w:p>
          <w:p w14:paraId="7FE7AE47" w14:textId="77777777" w:rsidR="00D04668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120.2 (117.7)</w:t>
            </w:r>
          </w:p>
          <w:p w14:paraId="7615E66E" w14:textId="77777777" w:rsidR="00D04668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1.3 (0.2)</w:t>
            </w:r>
          </w:p>
        </w:tc>
        <w:tc>
          <w:tcPr>
            <w:tcW w:w="1701" w:type="dxa"/>
          </w:tcPr>
          <w:p w14:paraId="413607EA" w14:textId="77777777" w:rsidR="00D04668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</w:p>
          <w:p w14:paraId="50DA82E2" w14:textId="77777777" w:rsidR="00D04668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6.3 (2.8)</w:t>
            </w:r>
          </w:p>
          <w:p w14:paraId="69DC0100" w14:textId="77777777" w:rsidR="00D04668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13.5 (1.2)</w:t>
            </w:r>
          </w:p>
          <w:p w14:paraId="381F423B" w14:textId="77777777" w:rsidR="00D04668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113 (49.5)</w:t>
            </w:r>
          </w:p>
          <w:p w14:paraId="223C941F" w14:textId="77777777" w:rsidR="00D04668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0.8 (0.2)</w:t>
            </w:r>
          </w:p>
          <w:p w14:paraId="090B3611" w14:textId="77777777" w:rsidR="00D04668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139.7 (3.6)</w:t>
            </w:r>
          </w:p>
          <w:p w14:paraId="0E25E4A0" w14:textId="77777777" w:rsidR="00D04668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4.0 (0.5)</w:t>
            </w:r>
          </w:p>
          <w:p w14:paraId="5EC07550" w14:textId="77777777" w:rsidR="00D04668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1.2 (0.4)</w:t>
            </w:r>
          </w:p>
          <w:p w14:paraId="186157D4" w14:textId="77777777" w:rsidR="00D04668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4 (0.7)</w:t>
            </w:r>
          </w:p>
          <w:p w14:paraId="69732AB8" w14:textId="77777777" w:rsidR="00D04668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45.5 (27.5)</w:t>
            </w:r>
          </w:p>
          <w:p w14:paraId="023AB25C" w14:textId="77777777" w:rsidR="00D04668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53.3 (35.0)</w:t>
            </w:r>
          </w:p>
          <w:p w14:paraId="20D91AE9" w14:textId="77777777" w:rsidR="00D04668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lastRenderedPageBreak/>
              <w:t>114.6 (55.9)</w:t>
            </w:r>
          </w:p>
          <w:p w14:paraId="43EA2BEC" w14:textId="77777777" w:rsidR="00D04668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120.2 (75.1)</w:t>
            </w:r>
          </w:p>
          <w:p w14:paraId="09A3CDF6" w14:textId="77777777" w:rsidR="00D04668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1.3 (0.2)</w:t>
            </w:r>
          </w:p>
        </w:tc>
        <w:tc>
          <w:tcPr>
            <w:tcW w:w="567" w:type="dxa"/>
            <w:vAlign w:val="center"/>
          </w:tcPr>
          <w:p w14:paraId="6C2105F2" w14:textId="77777777" w:rsidR="00D04668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</w:p>
          <w:p w14:paraId="49EDFBDE" w14:textId="77777777" w:rsidR="00D04668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0.9</w:t>
            </w:r>
          </w:p>
          <w:p w14:paraId="49E43D4D" w14:textId="77777777" w:rsidR="00D04668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0.3</w:t>
            </w:r>
          </w:p>
          <w:p w14:paraId="5410A204" w14:textId="77777777" w:rsidR="00D04668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0.8</w:t>
            </w:r>
          </w:p>
          <w:p w14:paraId="1D2454A3" w14:textId="77777777" w:rsidR="00D04668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0.7</w:t>
            </w:r>
          </w:p>
          <w:p w14:paraId="15CFBB3F" w14:textId="77777777" w:rsidR="00D04668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0.8</w:t>
            </w:r>
          </w:p>
          <w:p w14:paraId="5D4F250B" w14:textId="77777777" w:rsidR="00D04668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0.1</w:t>
            </w:r>
          </w:p>
          <w:p w14:paraId="404D09F0" w14:textId="77777777" w:rsidR="00D04668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0.3</w:t>
            </w:r>
          </w:p>
          <w:p w14:paraId="66830816" w14:textId="77777777" w:rsidR="00D04668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0.3</w:t>
            </w:r>
          </w:p>
          <w:p w14:paraId="4BDA3445" w14:textId="77777777" w:rsidR="00D04668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0.5</w:t>
            </w:r>
          </w:p>
          <w:p w14:paraId="0D1413B6" w14:textId="77777777" w:rsidR="00D04668" w:rsidRDefault="00D04668" w:rsidP="00D04668">
            <w:pPr>
              <w:spacing w:after="0"/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0.7</w:t>
            </w:r>
          </w:p>
          <w:p w14:paraId="5644DC05" w14:textId="77777777" w:rsidR="00D04668" w:rsidRDefault="00D04668" w:rsidP="00D04668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lastRenderedPageBreak/>
              <w:t>0.40.9</w:t>
            </w:r>
          </w:p>
          <w:p w14:paraId="2AB9A0C8" w14:textId="77777777" w:rsidR="00D04668" w:rsidRPr="00BB1464" w:rsidRDefault="00D04668" w:rsidP="00D04668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0.8</w:t>
            </w:r>
          </w:p>
        </w:tc>
      </w:tr>
    </w:tbl>
    <w:p w14:paraId="07BD504E" w14:textId="77777777" w:rsidR="00B3744E" w:rsidRPr="008333C9" w:rsidRDefault="00B3744E" w:rsidP="00B3744E">
      <w:pPr>
        <w:spacing w:after="0"/>
        <w:jc w:val="both"/>
        <w:rPr>
          <w:sz w:val="20"/>
          <w:szCs w:val="20"/>
        </w:rPr>
      </w:pPr>
      <w:r w:rsidRPr="008333C9">
        <w:rPr>
          <w:sz w:val="20"/>
          <w:szCs w:val="20"/>
        </w:rPr>
        <w:lastRenderedPageBreak/>
        <w:t xml:space="preserve">*Quantitative data are given by mean and standard </w:t>
      </w:r>
      <w:proofErr w:type="gramStart"/>
      <w:r w:rsidRPr="008333C9">
        <w:rPr>
          <w:sz w:val="20"/>
          <w:szCs w:val="20"/>
        </w:rPr>
        <w:t>deviation,</w:t>
      </w:r>
      <w:proofErr w:type="gramEnd"/>
      <w:r w:rsidRPr="008333C9">
        <w:rPr>
          <w:sz w:val="20"/>
          <w:szCs w:val="20"/>
        </w:rPr>
        <w:t xml:space="preserve"> qualitative data are given by percentage. ** ALT alanine aminotransferase AST aspartate aminotransferase GGT gamma </w:t>
      </w:r>
      <w:proofErr w:type="spellStart"/>
      <w:r w:rsidRPr="008333C9">
        <w:rPr>
          <w:sz w:val="20"/>
          <w:szCs w:val="20"/>
        </w:rPr>
        <w:t>glutamil</w:t>
      </w:r>
      <w:proofErr w:type="spellEnd"/>
      <w:r w:rsidRPr="008333C9">
        <w:rPr>
          <w:sz w:val="20"/>
          <w:szCs w:val="20"/>
        </w:rPr>
        <w:t xml:space="preserve"> transferase, INR International normalized ratio.</w:t>
      </w:r>
    </w:p>
    <w:p w14:paraId="04BE7E9B" w14:textId="77777777" w:rsidR="00B3744E" w:rsidRPr="008333C9" w:rsidRDefault="00B3744E" w:rsidP="00B3744E">
      <w:pPr>
        <w:rPr>
          <w:sz w:val="20"/>
          <w:szCs w:val="20"/>
        </w:rPr>
      </w:pPr>
    </w:p>
    <w:p w14:paraId="1C7D2C05" w14:textId="47BD1BDC" w:rsidR="001601C2" w:rsidRDefault="001601C2" w:rsidP="00654E8F">
      <w:pPr>
        <w:spacing w:before="240"/>
      </w:pPr>
    </w:p>
    <w:p w14:paraId="3CE2B0A5" w14:textId="5F9F8F18" w:rsidR="00B3744E" w:rsidRDefault="00B3744E" w:rsidP="00654E8F">
      <w:pPr>
        <w:spacing w:before="240"/>
      </w:pPr>
    </w:p>
    <w:p w14:paraId="07416DCE" w14:textId="741E2264" w:rsidR="00B3744E" w:rsidRDefault="00B3744E" w:rsidP="00654E8F">
      <w:pPr>
        <w:spacing w:before="240"/>
      </w:pPr>
    </w:p>
    <w:p w14:paraId="431A5D20" w14:textId="657365C5" w:rsidR="00B3744E" w:rsidRDefault="00B3744E" w:rsidP="00654E8F">
      <w:pPr>
        <w:spacing w:before="240"/>
      </w:pPr>
    </w:p>
    <w:p w14:paraId="17142BE8" w14:textId="7BE527FD" w:rsidR="00B3744E" w:rsidRDefault="00B3744E" w:rsidP="00654E8F">
      <w:pPr>
        <w:spacing w:before="240"/>
      </w:pPr>
    </w:p>
    <w:p w14:paraId="213C0468" w14:textId="1681C80D" w:rsidR="00B3744E" w:rsidRDefault="00B3744E" w:rsidP="00654E8F">
      <w:pPr>
        <w:spacing w:before="240"/>
      </w:pPr>
    </w:p>
    <w:p w14:paraId="0BE44C07" w14:textId="50456FF3" w:rsidR="00B3744E" w:rsidRDefault="00B3744E" w:rsidP="00654E8F">
      <w:pPr>
        <w:spacing w:before="240"/>
      </w:pPr>
    </w:p>
    <w:p w14:paraId="12E49B17" w14:textId="671E84B7" w:rsidR="00B3744E" w:rsidRDefault="00B3744E" w:rsidP="00654E8F">
      <w:pPr>
        <w:spacing w:before="240"/>
      </w:pPr>
    </w:p>
    <w:p w14:paraId="18D645A3" w14:textId="6F3A39EE" w:rsidR="00B3744E" w:rsidRDefault="00B3744E" w:rsidP="00654E8F">
      <w:pPr>
        <w:spacing w:before="240"/>
      </w:pPr>
    </w:p>
    <w:p w14:paraId="27CD56C0" w14:textId="0B85BDD3" w:rsidR="00B3744E" w:rsidRDefault="00B3744E" w:rsidP="00654E8F">
      <w:pPr>
        <w:spacing w:before="240"/>
      </w:pPr>
    </w:p>
    <w:p w14:paraId="24CFF25D" w14:textId="5891A1CA" w:rsidR="00B3744E" w:rsidRDefault="00B3744E" w:rsidP="00654E8F">
      <w:pPr>
        <w:spacing w:before="240"/>
      </w:pPr>
    </w:p>
    <w:p w14:paraId="65F8B193" w14:textId="10C14386" w:rsidR="00B3744E" w:rsidRDefault="00B3744E" w:rsidP="00654E8F">
      <w:pPr>
        <w:spacing w:before="240"/>
      </w:pPr>
    </w:p>
    <w:p w14:paraId="61482D77" w14:textId="29051A81" w:rsidR="00B3744E" w:rsidRDefault="00B3744E" w:rsidP="00654E8F">
      <w:pPr>
        <w:spacing w:before="240"/>
      </w:pPr>
    </w:p>
    <w:p w14:paraId="43D68C66" w14:textId="18D4EE1D" w:rsidR="00B3744E" w:rsidRDefault="00B3744E" w:rsidP="00654E8F">
      <w:pPr>
        <w:spacing w:before="240"/>
      </w:pPr>
    </w:p>
    <w:p w14:paraId="3BBF85D5" w14:textId="3D7E182B" w:rsidR="00B3744E" w:rsidRDefault="00B3744E" w:rsidP="00654E8F">
      <w:pPr>
        <w:spacing w:before="240"/>
      </w:pPr>
    </w:p>
    <w:p w14:paraId="2971F0A8" w14:textId="132A1801" w:rsidR="00B3744E" w:rsidRDefault="00B3744E" w:rsidP="00654E8F">
      <w:pPr>
        <w:spacing w:before="240"/>
      </w:pPr>
    </w:p>
    <w:p w14:paraId="50E78FF7" w14:textId="5E8ADA02" w:rsidR="00B3744E" w:rsidRDefault="00B3744E" w:rsidP="00654E8F">
      <w:pPr>
        <w:spacing w:before="240"/>
      </w:pPr>
    </w:p>
    <w:p w14:paraId="0FDA726B" w14:textId="4A6437BB" w:rsidR="00B3744E" w:rsidRDefault="00B3744E" w:rsidP="00654E8F">
      <w:pPr>
        <w:spacing w:before="240"/>
      </w:pPr>
    </w:p>
    <w:p w14:paraId="01BAD801" w14:textId="77FD5462" w:rsidR="00B3744E" w:rsidRDefault="00B3744E" w:rsidP="00654E8F">
      <w:pPr>
        <w:spacing w:before="240"/>
      </w:pPr>
    </w:p>
    <w:p w14:paraId="4C9B3262" w14:textId="78E8B10A" w:rsidR="00B3744E" w:rsidRDefault="00B3744E" w:rsidP="00654E8F">
      <w:pPr>
        <w:spacing w:before="240"/>
      </w:pPr>
    </w:p>
    <w:p w14:paraId="5E85A13E" w14:textId="77777777" w:rsidR="00B3744E" w:rsidRDefault="00B3744E" w:rsidP="00B3744E">
      <w:pPr>
        <w:rPr>
          <w:szCs w:val="24"/>
        </w:rPr>
      </w:pPr>
      <w:r w:rsidRPr="00C33C86">
        <w:rPr>
          <w:b/>
          <w:szCs w:val="24"/>
        </w:rPr>
        <w:lastRenderedPageBreak/>
        <w:t>Table 3 Suppl.</w:t>
      </w:r>
      <w:r>
        <w:rPr>
          <w:szCs w:val="24"/>
        </w:rPr>
        <w:t xml:space="preserve"> Follow up </w:t>
      </w:r>
      <w:proofErr w:type="spellStart"/>
      <w:proofErr w:type="gramStart"/>
      <w:r>
        <w:rPr>
          <w:szCs w:val="24"/>
        </w:rPr>
        <w:t>non invasive</w:t>
      </w:r>
      <w:proofErr w:type="spellEnd"/>
      <w:proofErr w:type="gramEnd"/>
      <w:r>
        <w:rPr>
          <w:szCs w:val="24"/>
        </w:rPr>
        <w:t xml:space="preserve"> measurements after acute response to betablockers.</w:t>
      </w:r>
    </w:p>
    <w:tbl>
      <w:tblPr>
        <w:tblStyle w:val="Tablaconcuadrcula"/>
        <w:tblpPr w:leftFromText="141" w:rightFromText="141" w:vertAnchor="text" w:horzAnchor="margin" w:tblpXSpec="center" w:tblpY="248"/>
        <w:tblW w:w="10626" w:type="dxa"/>
        <w:tblLook w:val="04A0" w:firstRow="1" w:lastRow="0" w:firstColumn="1" w:lastColumn="0" w:noHBand="0" w:noVBand="1"/>
      </w:tblPr>
      <w:tblGrid>
        <w:gridCol w:w="4420"/>
        <w:gridCol w:w="2366"/>
        <w:gridCol w:w="1791"/>
        <w:gridCol w:w="2049"/>
      </w:tblGrid>
      <w:tr w:rsidR="00B3744E" w:rsidRPr="00DB41D3" w14:paraId="759F2E2B" w14:textId="77777777" w:rsidTr="0012728F">
        <w:tc>
          <w:tcPr>
            <w:tcW w:w="4420" w:type="dxa"/>
          </w:tcPr>
          <w:p w14:paraId="28E4246A" w14:textId="77777777" w:rsidR="00B3744E" w:rsidRPr="00441FE2" w:rsidRDefault="00B3744E" w:rsidP="0012728F">
            <w:pPr>
              <w:jc w:val="both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</w:p>
        </w:tc>
        <w:tc>
          <w:tcPr>
            <w:tcW w:w="2366" w:type="dxa"/>
            <w:vAlign w:val="center"/>
          </w:tcPr>
          <w:p w14:paraId="5355BFB6" w14:textId="77777777" w:rsidR="00B3744E" w:rsidRDefault="00B3744E" w:rsidP="0012728F">
            <w:pPr>
              <w:jc w:val="center"/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</w:pPr>
            <w:proofErr w:type="gramStart"/>
            <w:r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  <w:t>Non acute</w:t>
            </w:r>
            <w:proofErr w:type="gramEnd"/>
            <w:r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  <w:t xml:space="preserve"> response to betablockers</w:t>
            </w:r>
          </w:p>
          <w:p w14:paraId="1BA894B7" w14:textId="77777777" w:rsidR="00B3744E" w:rsidRPr="00191638" w:rsidRDefault="00B3744E" w:rsidP="0012728F">
            <w:pPr>
              <w:jc w:val="center"/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  <w:t>n=13</w:t>
            </w:r>
          </w:p>
        </w:tc>
        <w:tc>
          <w:tcPr>
            <w:tcW w:w="1791" w:type="dxa"/>
            <w:vAlign w:val="center"/>
          </w:tcPr>
          <w:p w14:paraId="2D5E0407" w14:textId="77777777" w:rsidR="00B3744E" w:rsidRDefault="00B3744E" w:rsidP="0012728F">
            <w:pPr>
              <w:jc w:val="center"/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</w:pPr>
            <w:r w:rsidRPr="00191638"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  <w:t xml:space="preserve">Acute response </w:t>
            </w:r>
            <w:r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  <w:t>to betablockers</w:t>
            </w:r>
          </w:p>
          <w:p w14:paraId="0ACD4854" w14:textId="77777777" w:rsidR="00B3744E" w:rsidRPr="00191638" w:rsidRDefault="00B3744E" w:rsidP="0012728F">
            <w:pPr>
              <w:jc w:val="center"/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  <w:t xml:space="preserve">n= 28 </w:t>
            </w:r>
          </w:p>
        </w:tc>
        <w:tc>
          <w:tcPr>
            <w:tcW w:w="2049" w:type="dxa"/>
            <w:vAlign w:val="center"/>
          </w:tcPr>
          <w:p w14:paraId="005C7272" w14:textId="77777777" w:rsidR="00B3744E" w:rsidRPr="00191638" w:rsidRDefault="00B3744E" w:rsidP="0012728F">
            <w:pPr>
              <w:jc w:val="center"/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  <w:t>p</w:t>
            </w:r>
          </w:p>
        </w:tc>
      </w:tr>
      <w:tr w:rsidR="00B3744E" w:rsidRPr="00DB41D3" w14:paraId="3FB9F777" w14:textId="77777777" w:rsidTr="0012728F">
        <w:tc>
          <w:tcPr>
            <w:tcW w:w="4420" w:type="dxa"/>
          </w:tcPr>
          <w:p w14:paraId="76BB0EA5" w14:textId="77777777" w:rsidR="00B3744E" w:rsidRDefault="00B3744E" w:rsidP="0012728F">
            <w:pPr>
              <w:jc w:val="both"/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  <w:t>Change in liver TE (KPa)</w:t>
            </w:r>
          </w:p>
        </w:tc>
        <w:tc>
          <w:tcPr>
            <w:tcW w:w="2366" w:type="dxa"/>
            <w:vAlign w:val="center"/>
          </w:tcPr>
          <w:p w14:paraId="012DD53E" w14:textId="77777777" w:rsidR="00B3744E" w:rsidRDefault="00B3744E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- 2.1 (7.5)</w:t>
            </w:r>
          </w:p>
        </w:tc>
        <w:tc>
          <w:tcPr>
            <w:tcW w:w="1791" w:type="dxa"/>
            <w:vAlign w:val="center"/>
          </w:tcPr>
          <w:p w14:paraId="565A6465" w14:textId="77777777" w:rsidR="00B3744E" w:rsidRDefault="00B3744E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-1.6 (13.7)</w:t>
            </w:r>
          </w:p>
        </w:tc>
        <w:tc>
          <w:tcPr>
            <w:tcW w:w="2049" w:type="dxa"/>
            <w:vAlign w:val="center"/>
          </w:tcPr>
          <w:p w14:paraId="64CA4B5C" w14:textId="77777777" w:rsidR="00B3744E" w:rsidRDefault="00B3744E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0.9</w:t>
            </w:r>
          </w:p>
        </w:tc>
      </w:tr>
      <w:tr w:rsidR="00B3744E" w:rsidRPr="00DB41D3" w14:paraId="3431978E" w14:textId="77777777" w:rsidTr="0012728F">
        <w:tc>
          <w:tcPr>
            <w:tcW w:w="4420" w:type="dxa"/>
          </w:tcPr>
          <w:p w14:paraId="5C577169" w14:textId="77777777" w:rsidR="00B3744E" w:rsidRDefault="00B3744E" w:rsidP="0012728F">
            <w:pPr>
              <w:jc w:val="both"/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  <w:t>Change in spleen TE (KPa)</w:t>
            </w:r>
          </w:p>
        </w:tc>
        <w:tc>
          <w:tcPr>
            <w:tcW w:w="2366" w:type="dxa"/>
            <w:vAlign w:val="center"/>
          </w:tcPr>
          <w:p w14:paraId="21A6B98A" w14:textId="77777777" w:rsidR="00B3744E" w:rsidRDefault="00B3744E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0 (0)</w:t>
            </w:r>
          </w:p>
        </w:tc>
        <w:tc>
          <w:tcPr>
            <w:tcW w:w="1791" w:type="dxa"/>
            <w:vAlign w:val="center"/>
          </w:tcPr>
          <w:p w14:paraId="1428A84B" w14:textId="77777777" w:rsidR="00B3744E" w:rsidRDefault="00B3744E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0.5 (11.5)</w:t>
            </w:r>
          </w:p>
        </w:tc>
        <w:tc>
          <w:tcPr>
            <w:tcW w:w="2049" w:type="dxa"/>
            <w:vAlign w:val="center"/>
          </w:tcPr>
          <w:p w14:paraId="76CD11D2" w14:textId="77777777" w:rsidR="00B3744E" w:rsidRDefault="00B3744E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0.9</w:t>
            </w:r>
          </w:p>
        </w:tc>
      </w:tr>
      <w:tr w:rsidR="00B3744E" w:rsidRPr="00DB41D3" w14:paraId="0AD2ED94" w14:textId="77777777" w:rsidTr="0012728F">
        <w:tc>
          <w:tcPr>
            <w:tcW w:w="4420" w:type="dxa"/>
          </w:tcPr>
          <w:p w14:paraId="6D8FFC93" w14:textId="77777777" w:rsidR="00B3744E" w:rsidRDefault="00B3744E" w:rsidP="0012728F">
            <w:pPr>
              <w:jc w:val="both"/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  <w:t>Change in liver ARFI (m/s)</w:t>
            </w:r>
          </w:p>
        </w:tc>
        <w:tc>
          <w:tcPr>
            <w:tcW w:w="2366" w:type="dxa"/>
            <w:vAlign w:val="center"/>
          </w:tcPr>
          <w:p w14:paraId="47D97303" w14:textId="77777777" w:rsidR="00B3744E" w:rsidRDefault="00B3744E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0.3 (0.5)</w:t>
            </w:r>
          </w:p>
        </w:tc>
        <w:tc>
          <w:tcPr>
            <w:tcW w:w="1791" w:type="dxa"/>
            <w:vAlign w:val="center"/>
          </w:tcPr>
          <w:p w14:paraId="7C1E0B3C" w14:textId="77777777" w:rsidR="00B3744E" w:rsidRDefault="00B3744E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0.1 (0.8)</w:t>
            </w:r>
          </w:p>
        </w:tc>
        <w:tc>
          <w:tcPr>
            <w:tcW w:w="2049" w:type="dxa"/>
            <w:vAlign w:val="center"/>
          </w:tcPr>
          <w:p w14:paraId="27A1F223" w14:textId="77777777" w:rsidR="00B3744E" w:rsidRDefault="00B3744E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0.4</w:t>
            </w:r>
          </w:p>
        </w:tc>
      </w:tr>
      <w:tr w:rsidR="00B3744E" w:rsidRPr="00DB41D3" w14:paraId="73406CA9" w14:textId="77777777" w:rsidTr="0012728F">
        <w:tc>
          <w:tcPr>
            <w:tcW w:w="4420" w:type="dxa"/>
          </w:tcPr>
          <w:p w14:paraId="58F0F778" w14:textId="77777777" w:rsidR="00B3744E" w:rsidRDefault="00B3744E" w:rsidP="0012728F">
            <w:pPr>
              <w:jc w:val="both"/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  <w:t>Change in spleen ARFI (m/s)</w:t>
            </w:r>
          </w:p>
        </w:tc>
        <w:tc>
          <w:tcPr>
            <w:tcW w:w="2366" w:type="dxa"/>
            <w:vAlign w:val="center"/>
          </w:tcPr>
          <w:p w14:paraId="2F5292FB" w14:textId="77777777" w:rsidR="00B3744E" w:rsidRDefault="00B3744E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0.1 (0.3)</w:t>
            </w:r>
          </w:p>
        </w:tc>
        <w:tc>
          <w:tcPr>
            <w:tcW w:w="1791" w:type="dxa"/>
            <w:vAlign w:val="center"/>
          </w:tcPr>
          <w:p w14:paraId="0DDD7F9A" w14:textId="77777777" w:rsidR="00B3744E" w:rsidRDefault="00B3744E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0.1 (0.3)</w:t>
            </w:r>
          </w:p>
        </w:tc>
        <w:tc>
          <w:tcPr>
            <w:tcW w:w="2049" w:type="dxa"/>
            <w:vAlign w:val="center"/>
          </w:tcPr>
          <w:p w14:paraId="0574F750" w14:textId="77777777" w:rsidR="00B3744E" w:rsidRDefault="00B3744E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0.7</w:t>
            </w:r>
          </w:p>
        </w:tc>
      </w:tr>
      <w:tr w:rsidR="00B3744E" w:rsidRPr="00DB41D3" w14:paraId="420F1790" w14:textId="77777777" w:rsidTr="0012728F">
        <w:tc>
          <w:tcPr>
            <w:tcW w:w="4420" w:type="dxa"/>
          </w:tcPr>
          <w:p w14:paraId="09957CDE" w14:textId="77777777" w:rsidR="00B3744E" w:rsidRDefault="00B3744E" w:rsidP="0012728F">
            <w:pPr>
              <w:jc w:val="both"/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  <w:t xml:space="preserve">Change in portal vein diameter (mm) </w:t>
            </w:r>
          </w:p>
        </w:tc>
        <w:tc>
          <w:tcPr>
            <w:tcW w:w="2366" w:type="dxa"/>
            <w:vAlign w:val="center"/>
          </w:tcPr>
          <w:p w14:paraId="46E412A9" w14:textId="77777777" w:rsidR="00B3744E" w:rsidRDefault="00B3744E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0.2 (1.8)</w:t>
            </w:r>
          </w:p>
        </w:tc>
        <w:tc>
          <w:tcPr>
            <w:tcW w:w="1791" w:type="dxa"/>
            <w:vAlign w:val="center"/>
          </w:tcPr>
          <w:p w14:paraId="36ACB835" w14:textId="77777777" w:rsidR="00B3744E" w:rsidRDefault="00B3744E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-0.2 (3.7)</w:t>
            </w:r>
          </w:p>
        </w:tc>
        <w:tc>
          <w:tcPr>
            <w:tcW w:w="2049" w:type="dxa"/>
            <w:vAlign w:val="center"/>
          </w:tcPr>
          <w:p w14:paraId="1B23A8CA" w14:textId="77777777" w:rsidR="00B3744E" w:rsidRDefault="00B3744E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0.8</w:t>
            </w:r>
          </w:p>
        </w:tc>
      </w:tr>
      <w:tr w:rsidR="00B3744E" w:rsidRPr="00DB41D3" w14:paraId="2C728154" w14:textId="77777777" w:rsidTr="0012728F">
        <w:tc>
          <w:tcPr>
            <w:tcW w:w="4420" w:type="dxa"/>
          </w:tcPr>
          <w:p w14:paraId="5807C268" w14:textId="77777777" w:rsidR="00B3744E" w:rsidRPr="001D1A62" w:rsidRDefault="00B3744E" w:rsidP="0012728F">
            <w:pPr>
              <w:jc w:val="both"/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  <w:t>Change in portal vein speed (cm/s)</w:t>
            </w:r>
          </w:p>
        </w:tc>
        <w:tc>
          <w:tcPr>
            <w:tcW w:w="2366" w:type="dxa"/>
            <w:vAlign w:val="center"/>
          </w:tcPr>
          <w:p w14:paraId="3CB9FA7B" w14:textId="77777777" w:rsidR="00B3744E" w:rsidRDefault="00B3744E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-0.4 (4.9)</w:t>
            </w:r>
          </w:p>
        </w:tc>
        <w:tc>
          <w:tcPr>
            <w:tcW w:w="1791" w:type="dxa"/>
            <w:vAlign w:val="center"/>
          </w:tcPr>
          <w:p w14:paraId="45CB0D56" w14:textId="77777777" w:rsidR="00B3744E" w:rsidRDefault="00B3744E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0.9 (4.9)</w:t>
            </w:r>
          </w:p>
        </w:tc>
        <w:tc>
          <w:tcPr>
            <w:tcW w:w="2049" w:type="dxa"/>
            <w:vAlign w:val="center"/>
          </w:tcPr>
          <w:p w14:paraId="19CB6F1E" w14:textId="77777777" w:rsidR="00B3744E" w:rsidRDefault="00B3744E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0.5</w:t>
            </w:r>
          </w:p>
        </w:tc>
      </w:tr>
      <w:tr w:rsidR="00B3744E" w:rsidRPr="00DB41D3" w14:paraId="5F01D1EE" w14:textId="77777777" w:rsidTr="0012728F">
        <w:tc>
          <w:tcPr>
            <w:tcW w:w="4420" w:type="dxa"/>
          </w:tcPr>
          <w:p w14:paraId="3FD84C88" w14:textId="77777777" w:rsidR="00B3744E" w:rsidRDefault="00B3744E" w:rsidP="0012728F">
            <w:pPr>
              <w:jc w:val="both"/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  <w:t>Change in hepatic artery speed (cm/s)</w:t>
            </w:r>
          </w:p>
        </w:tc>
        <w:tc>
          <w:tcPr>
            <w:tcW w:w="2366" w:type="dxa"/>
            <w:vAlign w:val="center"/>
          </w:tcPr>
          <w:p w14:paraId="67FCCF27" w14:textId="77777777" w:rsidR="00B3744E" w:rsidRDefault="00B3744E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-7.9 (14.5)</w:t>
            </w:r>
          </w:p>
        </w:tc>
        <w:tc>
          <w:tcPr>
            <w:tcW w:w="1791" w:type="dxa"/>
            <w:vAlign w:val="center"/>
          </w:tcPr>
          <w:p w14:paraId="68A3EB86" w14:textId="77777777" w:rsidR="00B3744E" w:rsidRDefault="00B3744E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4.2 (35.9)</w:t>
            </w:r>
          </w:p>
        </w:tc>
        <w:tc>
          <w:tcPr>
            <w:tcW w:w="2049" w:type="dxa"/>
            <w:vAlign w:val="center"/>
          </w:tcPr>
          <w:p w14:paraId="738F6425" w14:textId="77777777" w:rsidR="00B3744E" w:rsidRDefault="00B3744E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0.4</w:t>
            </w:r>
          </w:p>
        </w:tc>
      </w:tr>
      <w:tr w:rsidR="00B3744E" w:rsidRPr="00DB41D3" w14:paraId="586158E1" w14:textId="77777777" w:rsidTr="0012728F">
        <w:tc>
          <w:tcPr>
            <w:tcW w:w="4420" w:type="dxa"/>
          </w:tcPr>
          <w:p w14:paraId="63DF8647" w14:textId="77777777" w:rsidR="00B3744E" w:rsidRDefault="00B3744E" w:rsidP="0012728F">
            <w:pPr>
              <w:jc w:val="both"/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  <w:t>Change in resistance index hepatic artery</w:t>
            </w:r>
          </w:p>
        </w:tc>
        <w:tc>
          <w:tcPr>
            <w:tcW w:w="2366" w:type="dxa"/>
            <w:vAlign w:val="center"/>
          </w:tcPr>
          <w:p w14:paraId="112F4470" w14:textId="77777777" w:rsidR="00B3744E" w:rsidRDefault="00B3744E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0.03 (0.1)</w:t>
            </w:r>
          </w:p>
        </w:tc>
        <w:tc>
          <w:tcPr>
            <w:tcW w:w="1791" w:type="dxa"/>
            <w:vAlign w:val="center"/>
          </w:tcPr>
          <w:p w14:paraId="5D612CB7" w14:textId="77777777" w:rsidR="00B3744E" w:rsidRDefault="00B3744E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-0.01 (0.05)</w:t>
            </w:r>
          </w:p>
        </w:tc>
        <w:tc>
          <w:tcPr>
            <w:tcW w:w="2049" w:type="dxa"/>
            <w:vAlign w:val="center"/>
          </w:tcPr>
          <w:p w14:paraId="73FD52E0" w14:textId="605F5F49" w:rsidR="00B3744E" w:rsidRDefault="00B3744E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0.</w:t>
            </w:r>
            <w:r w:rsidR="003104DC"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1</w:t>
            </w:r>
          </w:p>
        </w:tc>
      </w:tr>
      <w:tr w:rsidR="00B3744E" w:rsidRPr="00DB41D3" w14:paraId="5995DBC2" w14:textId="77777777" w:rsidTr="0012728F">
        <w:tc>
          <w:tcPr>
            <w:tcW w:w="4420" w:type="dxa"/>
          </w:tcPr>
          <w:p w14:paraId="299B932B" w14:textId="77777777" w:rsidR="00B3744E" w:rsidRDefault="00B3744E" w:rsidP="0012728F">
            <w:pPr>
              <w:jc w:val="both"/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  <w:t>Change in spleen diameter (cm)</w:t>
            </w:r>
          </w:p>
        </w:tc>
        <w:tc>
          <w:tcPr>
            <w:tcW w:w="2366" w:type="dxa"/>
            <w:vAlign w:val="center"/>
          </w:tcPr>
          <w:p w14:paraId="5069B3E2" w14:textId="77777777" w:rsidR="00B3744E" w:rsidRDefault="00B3744E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-0.2 (0.5)</w:t>
            </w:r>
          </w:p>
        </w:tc>
        <w:tc>
          <w:tcPr>
            <w:tcW w:w="1791" w:type="dxa"/>
            <w:vAlign w:val="center"/>
          </w:tcPr>
          <w:p w14:paraId="0226C816" w14:textId="77777777" w:rsidR="00B3744E" w:rsidRDefault="00B3744E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0 (0.7)</w:t>
            </w:r>
          </w:p>
        </w:tc>
        <w:tc>
          <w:tcPr>
            <w:tcW w:w="2049" w:type="dxa"/>
            <w:vAlign w:val="center"/>
          </w:tcPr>
          <w:p w14:paraId="24D6A572" w14:textId="77777777" w:rsidR="00B3744E" w:rsidRDefault="00B3744E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0.5</w:t>
            </w:r>
          </w:p>
        </w:tc>
      </w:tr>
      <w:tr w:rsidR="00B3744E" w:rsidRPr="00DB41D3" w14:paraId="45E4E513" w14:textId="77777777" w:rsidTr="0012728F">
        <w:tc>
          <w:tcPr>
            <w:tcW w:w="4420" w:type="dxa"/>
          </w:tcPr>
          <w:p w14:paraId="651C8E0C" w14:textId="702C523B" w:rsidR="00B3744E" w:rsidRDefault="00B3744E" w:rsidP="0012728F">
            <w:pPr>
              <w:jc w:val="both"/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  <w:t xml:space="preserve">Change in </w:t>
            </w:r>
            <w:r w:rsidR="0074252F"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  <w:t>hepatic transit time (s)</w:t>
            </w:r>
          </w:p>
        </w:tc>
        <w:tc>
          <w:tcPr>
            <w:tcW w:w="2366" w:type="dxa"/>
            <w:vAlign w:val="center"/>
          </w:tcPr>
          <w:p w14:paraId="138243C5" w14:textId="77777777" w:rsidR="00B3744E" w:rsidRDefault="00B3744E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-3.4 (4.9)</w:t>
            </w:r>
          </w:p>
        </w:tc>
        <w:tc>
          <w:tcPr>
            <w:tcW w:w="1791" w:type="dxa"/>
            <w:vAlign w:val="center"/>
          </w:tcPr>
          <w:p w14:paraId="076E9524" w14:textId="77777777" w:rsidR="00B3744E" w:rsidRDefault="00B3744E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-1.8 (6.9)</w:t>
            </w:r>
          </w:p>
        </w:tc>
        <w:tc>
          <w:tcPr>
            <w:tcW w:w="2049" w:type="dxa"/>
            <w:vAlign w:val="center"/>
          </w:tcPr>
          <w:p w14:paraId="385C3EE0" w14:textId="77777777" w:rsidR="00B3744E" w:rsidRDefault="00B3744E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0.5</w:t>
            </w:r>
          </w:p>
        </w:tc>
      </w:tr>
      <w:tr w:rsidR="00B3744E" w:rsidRPr="00DB41D3" w14:paraId="3B689BD7" w14:textId="77777777" w:rsidTr="0012728F">
        <w:tc>
          <w:tcPr>
            <w:tcW w:w="4420" w:type="dxa"/>
          </w:tcPr>
          <w:p w14:paraId="7934F19A" w14:textId="77777777" w:rsidR="00B3744E" w:rsidRDefault="00B3744E" w:rsidP="0012728F">
            <w:pPr>
              <w:jc w:val="both"/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  <w:t xml:space="preserve">Change in damping index </w:t>
            </w:r>
          </w:p>
        </w:tc>
        <w:tc>
          <w:tcPr>
            <w:tcW w:w="2366" w:type="dxa"/>
            <w:vAlign w:val="center"/>
          </w:tcPr>
          <w:p w14:paraId="7F2589C4" w14:textId="77777777" w:rsidR="00B3744E" w:rsidRDefault="00B3744E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-0.02 (2.6)</w:t>
            </w:r>
          </w:p>
        </w:tc>
        <w:tc>
          <w:tcPr>
            <w:tcW w:w="1791" w:type="dxa"/>
            <w:vAlign w:val="center"/>
          </w:tcPr>
          <w:p w14:paraId="5E2328E6" w14:textId="77777777" w:rsidR="00B3744E" w:rsidRDefault="00B3744E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0.95 (7.6)</w:t>
            </w:r>
          </w:p>
        </w:tc>
        <w:tc>
          <w:tcPr>
            <w:tcW w:w="2049" w:type="dxa"/>
            <w:vAlign w:val="center"/>
          </w:tcPr>
          <w:p w14:paraId="05E4F3C6" w14:textId="77777777" w:rsidR="00B3744E" w:rsidRDefault="00B3744E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0.2</w:t>
            </w:r>
          </w:p>
        </w:tc>
      </w:tr>
    </w:tbl>
    <w:p w14:paraId="11DCCBDD" w14:textId="77777777" w:rsidR="00B3744E" w:rsidRDefault="00B3744E" w:rsidP="00654E8F">
      <w:pPr>
        <w:spacing w:before="240"/>
      </w:pPr>
    </w:p>
    <w:p w14:paraId="71ED8990" w14:textId="40C3510C" w:rsidR="00C56EE7" w:rsidRDefault="00C56EE7" w:rsidP="00654E8F">
      <w:pPr>
        <w:spacing w:before="240"/>
      </w:pPr>
    </w:p>
    <w:p w14:paraId="20091D64" w14:textId="18B94B9D" w:rsidR="00C56EE7" w:rsidRDefault="00C56EE7" w:rsidP="00654E8F">
      <w:pPr>
        <w:spacing w:before="240"/>
      </w:pPr>
    </w:p>
    <w:p w14:paraId="1796880D" w14:textId="04EE0F2D" w:rsidR="00C56EE7" w:rsidRDefault="00C56EE7" w:rsidP="00654E8F">
      <w:pPr>
        <w:spacing w:before="240"/>
      </w:pPr>
    </w:p>
    <w:p w14:paraId="3BC8EA85" w14:textId="25D9BA7F" w:rsidR="00C56EE7" w:rsidRDefault="00C56EE7" w:rsidP="00654E8F">
      <w:pPr>
        <w:spacing w:before="240"/>
      </w:pPr>
    </w:p>
    <w:p w14:paraId="2CD46D3C" w14:textId="6BF034C0" w:rsidR="00C56EE7" w:rsidRDefault="00C56EE7" w:rsidP="00654E8F">
      <w:pPr>
        <w:spacing w:before="240"/>
      </w:pPr>
    </w:p>
    <w:p w14:paraId="7D83D352" w14:textId="77777777" w:rsidR="00BB205B" w:rsidRDefault="00BB205B" w:rsidP="005E774D">
      <w:pPr>
        <w:rPr>
          <w:b/>
          <w:szCs w:val="24"/>
        </w:rPr>
      </w:pPr>
    </w:p>
    <w:p w14:paraId="09D8DE05" w14:textId="2D77ED1D" w:rsidR="005E774D" w:rsidRDefault="005E774D" w:rsidP="005E774D">
      <w:pPr>
        <w:rPr>
          <w:szCs w:val="24"/>
        </w:rPr>
      </w:pPr>
      <w:r w:rsidRPr="00C33C86">
        <w:rPr>
          <w:b/>
          <w:szCs w:val="24"/>
        </w:rPr>
        <w:lastRenderedPageBreak/>
        <w:t xml:space="preserve">Table </w:t>
      </w:r>
      <w:r>
        <w:rPr>
          <w:b/>
          <w:szCs w:val="24"/>
        </w:rPr>
        <w:t>4</w:t>
      </w:r>
      <w:r w:rsidRPr="00C33C86">
        <w:rPr>
          <w:b/>
          <w:szCs w:val="24"/>
        </w:rPr>
        <w:t xml:space="preserve"> Suppl.</w:t>
      </w:r>
      <w:r>
        <w:rPr>
          <w:szCs w:val="24"/>
        </w:rPr>
        <w:t xml:space="preserve"> Follow up non</w:t>
      </w:r>
      <w:r w:rsidR="00F86256">
        <w:rPr>
          <w:szCs w:val="24"/>
        </w:rPr>
        <w:t>-</w:t>
      </w:r>
      <w:r>
        <w:rPr>
          <w:szCs w:val="24"/>
        </w:rPr>
        <w:t>invasive measurements after chronic response to betablockers.</w:t>
      </w:r>
    </w:p>
    <w:tbl>
      <w:tblPr>
        <w:tblStyle w:val="Tablaconcuadrcula"/>
        <w:tblpPr w:leftFromText="141" w:rightFromText="141" w:vertAnchor="text" w:horzAnchor="margin" w:tblpXSpec="center" w:tblpY="248"/>
        <w:tblW w:w="10626" w:type="dxa"/>
        <w:tblLook w:val="04A0" w:firstRow="1" w:lastRow="0" w:firstColumn="1" w:lastColumn="0" w:noHBand="0" w:noVBand="1"/>
      </w:tblPr>
      <w:tblGrid>
        <w:gridCol w:w="4420"/>
        <w:gridCol w:w="2366"/>
        <w:gridCol w:w="1791"/>
        <w:gridCol w:w="2049"/>
      </w:tblGrid>
      <w:tr w:rsidR="005E774D" w:rsidRPr="00DB41D3" w14:paraId="106310F2" w14:textId="77777777" w:rsidTr="0012728F">
        <w:tc>
          <w:tcPr>
            <w:tcW w:w="4420" w:type="dxa"/>
          </w:tcPr>
          <w:p w14:paraId="10A3EF50" w14:textId="77777777" w:rsidR="005E774D" w:rsidRPr="00441FE2" w:rsidRDefault="005E774D" w:rsidP="0012728F">
            <w:pPr>
              <w:jc w:val="both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</w:p>
        </w:tc>
        <w:tc>
          <w:tcPr>
            <w:tcW w:w="2366" w:type="dxa"/>
            <w:vAlign w:val="center"/>
          </w:tcPr>
          <w:p w14:paraId="7C208C87" w14:textId="7BF84148" w:rsidR="005E774D" w:rsidRDefault="005E774D" w:rsidP="0012728F">
            <w:pPr>
              <w:jc w:val="center"/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</w:pPr>
            <w:proofErr w:type="gramStart"/>
            <w:r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  <w:t>Non chronic</w:t>
            </w:r>
            <w:proofErr w:type="gramEnd"/>
            <w:r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  <w:t xml:space="preserve"> response to betablockers</w:t>
            </w:r>
          </w:p>
          <w:p w14:paraId="07BC074A" w14:textId="74ABED15" w:rsidR="005E774D" w:rsidRPr="00191638" w:rsidRDefault="005E774D" w:rsidP="0012728F">
            <w:pPr>
              <w:jc w:val="center"/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  <w:t>n=19</w:t>
            </w:r>
          </w:p>
        </w:tc>
        <w:tc>
          <w:tcPr>
            <w:tcW w:w="1791" w:type="dxa"/>
            <w:vAlign w:val="center"/>
          </w:tcPr>
          <w:p w14:paraId="53705941" w14:textId="5B40DA6C" w:rsidR="005E774D" w:rsidRDefault="005E774D" w:rsidP="0012728F">
            <w:pPr>
              <w:jc w:val="center"/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  <w:t>Chronic</w:t>
            </w:r>
            <w:r w:rsidRPr="00191638"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  <w:t xml:space="preserve"> response </w:t>
            </w:r>
            <w:r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  <w:t>to betablockers</w:t>
            </w:r>
          </w:p>
          <w:p w14:paraId="181CF55F" w14:textId="2E203ABC" w:rsidR="005E774D" w:rsidRPr="00191638" w:rsidRDefault="005E774D" w:rsidP="0012728F">
            <w:pPr>
              <w:jc w:val="center"/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  <w:t>n= 11</w:t>
            </w:r>
          </w:p>
        </w:tc>
        <w:tc>
          <w:tcPr>
            <w:tcW w:w="2049" w:type="dxa"/>
            <w:vAlign w:val="center"/>
          </w:tcPr>
          <w:p w14:paraId="29FE006D" w14:textId="77777777" w:rsidR="005E774D" w:rsidRPr="00191638" w:rsidRDefault="005E774D" w:rsidP="0012728F">
            <w:pPr>
              <w:jc w:val="center"/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  <w:t>p</w:t>
            </w:r>
          </w:p>
        </w:tc>
      </w:tr>
      <w:tr w:rsidR="005E774D" w:rsidRPr="00DB41D3" w14:paraId="7390C0C5" w14:textId="77777777" w:rsidTr="0012728F">
        <w:tc>
          <w:tcPr>
            <w:tcW w:w="4420" w:type="dxa"/>
          </w:tcPr>
          <w:p w14:paraId="438DC1FF" w14:textId="77777777" w:rsidR="005E774D" w:rsidRDefault="005E774D" w:rsidP="0012728F">
            <w:pPr>
              <w:jc w:val="both"/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  <w:t>Change in liver TE (KPa)</w:t>
            </w:r>
          </w:p>
        </w:tc>
        <w:tc>
          <w:tcPr>
            <w:tcW w:w="2366" w:type="dxa"/>
            <w:vAlign w:val="center"/>
          </w:tcPr>
          <w:p w14:paraId="30582250" w14:textId="3D215AA6" w:rsidR="005E774D" w:rsidRDefault="00AE613B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6.2</w:t>
            </w:r>
            <w:r w:rsidR="005E774D"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 xml:space="preserve"> (</w:t>
            </w: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1</w:t>
            </w:r>
            <w:r w:rsidR="005E774D"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7.</w:t>
            </w: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6</w:t>
            </w:r>
            <w:r w:rsidR="005E774D"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)</w:t>
            </w:r>
          </w:p>
        </w:tc>
        <w:tc>
          <w:tcPr>
            <w:tcW w:w="1791" w:type="dxa"/>
            <w:vAlign w:val="center"/>
          </w:tcPr>
          <w:p w14:paraId="40292643" w14:textId="1BE17663" w:rsidR="005E774D" w:rsidRDefault="00AE613B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3.45</w:t>
            </w:r>
            <w:r w:rsidR="005E774D"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 xml:space="preserve"> (1</w:t>
            </w: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7.6</w:t>
            </w:r>
            <w:r w:rsidR="005E774D"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)</w:t>
            </w:r>
          </w:p>
        </w:tc>
        <w:tc>
          <w:tcPr>
            <w:tcW w:w="2049" w:type="dxa"/>
            <w:vAlign w:val="center"/>
          </w:tcPr>
          <w:p w14:paraId="05ADB1F5" w14:textId="537DD636" w:rsidR="005E774D" w:rsidRDefault="005E774D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0.</w:t>
            </w:r>
            <w:r w:rsidR="00AE613B"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8</w:t>
            </w:r>
          </w:p>
        </w:tc>
      </w:tr>
      <w:tr w:rsidR="005E774D" w:rsidRPr="00DB41D3" w14:paraId="29CF2EAE" w14:textId="77777777" w:rsidTr="0012728F">
        <w:tc>
          <w:tcPr>
            <w:tcW w:w="4420" w:type="dxa"/>
          </w:tcPr>
          <w:p w14:paraId="13402B52" w14:textId="77777777" w:rsidR="005E774D" w:rsidRDefault="005E774D" w:rsidP="0012728F">
            <w:pPr>
              <w:jc w:val="both"/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  <w:t>Change in spleen TE (KPa)</w:t>
            </w:r>
          </w:p>
        </w:tc>
        <w:tc>
          <w:tcPr>
            <w:tcW w:w="2366" w:type="dxa"/>
            <w:vAlign w:val="center"/>
          </w:tcPr>
          <w:p w14:paraId="1FCAB60B" w14:textId="77777777" w:rsidR="005E774D" w:rsidRDefault="005E774D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0 (0)</w:t>
            </w:r>
          </w:p>
        </w:tc>
        <w:tc>
          <w:tcPr>
            <w:tcW w:w="1791" w:type="dxa"/>
            <w:vAlign w:val="center"/>
          </w:tcPr>
          <w:p w14:paraId="3EB681E3" w14:textId="4D9CB7B3" w:rsidR="005E774D" w:rsidRDefault="00A7705C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 xml:space="preserve">-11.1 </w:t>
            </w:r>
            <w:r w:rsidR="005E774D"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(</w:t>
            </w: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0</w:t>
            </w:r>
            <w:r w:rsidR="005E774D"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)</w:t>
            </w:r>
          </w:p>
        </w:tc>
        <w:tc>
          <w:tcPr>
            <w:tcW w:w="2049" w:type="dxa"/>
            <w:vAlign w:val="center"/>
          </w:tcPr>
          <w:p w14:paraId="7AA1BCA6" w14:textId="77777777" w:rsidR="005E774D" w:rsidRDefault="005E774D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0.9</w:t>
            </w:r>
          </w:p>
        </w:tc>
      </w:tr>
      <w:tr w:rsidR="005E774D" w:rsidRPr="00DB41D3" w14:paraId="2CC935A5" w14:textId="77777777" w:rsidTr="0012728F">
        <w:tc>
          <w:tcPr>
            <w:tcW w:w="4420" w:type="dxa"/>
          </w:tcPr>
          <w:p w14:paraId="0C3EA527" w14:textId="77777777" w:rsidR="005E774D" w:rsidRDefault="005E774D" w:rsidP="0012728F">
            <w:pPr>
              <w:jc w:val="both"/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  <w:t>Change in liver ARFI (m/s)</w:t>
            </w:r>
          </w:p>
        </w:tc>
        <w:tc>
          <w:tcPr>
            <w:tcW w:w="2366" w:type="dxa"/>
            <w:vAlign w:val="center"/>
          </w:tcPr>
          <w:p w14:paraId="5A5277C6" w14:textId="08CD5B3F" w:rsidR="005E774D" w:rsidRDefault="005E774D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0.</w:t>
            </w:r>
            <w:r w:rsidR="006F12A9"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1</w:t>
            </w: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 xml:space="preserve"> (0.5)</w:t>
            </w:r>
          </w:p>
        </w:tc>
        <w:tc>
          <w:tcPr>
            <w:tcW w:w="1791" w:type="dxa"/>
            <w:vAlign w:val="center"/>
          </w:tcPr>
          <w:p w14:paraId="28C9C005" w14:textId="2AD52297" w:rsidR="005E774D" w:rsidRDefault="005E774D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0.1 (0.</w:t>
            </w:r>
            <w:r w:rsidR="006F12A9"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7</w:t>
            </w: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)</w:t>
            </w:r>
          </w:p>
        </w:tc>
        <w:tc>
          <w:tcPr>
            <w:tcW w:w="2049" w:type="dxa"/>
            <w:vAlign w:val="center"/>
          </w:tcPr>
          <w:p w14:paraId="5ED85888" w14:textId="25902C78" w:rsidR="005E774D" w:rsidRDefault="005E774D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0.</w:t>
            </w:r>
            <w:r w:rsidR="006F12A9"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9</w:t>
            </w:r>
          </w:p>
        </w:tc>
      </w:tr>
      <w:tr w:rsidR="005E774D" w:rsidRPr="00DB41D3" w14:paraId="75DD0755" w14:textId="77777777" w:rsidTr="0012728F">
        <w:tc>
          <w:tcPr>
            <w:tcW w:w="4420" w:type="dxa"/>
          </w:tcPr>
          <w:p w14:paraId="3E1BC56C" w14:textId="77777777" w:rsidR="005E774D" w:rsidRDefault="005E774D" w:rsidP="0012728F">
            <w:pPr>
              <w:jc w:val="both"/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  <w:t>Change in spleen ARFI (m/s)</w:t>
            </w:r>
          </w:p>
        </w:tc>
        <w:tc>
          <w:tcPr>
            <w:tcW w:w="2366" w:type="dxa"/>
            <w:vAlign w:val="center"/>
          </w:tcPr>
          <w:p w14:paraId="4A7188D7" w14:textId="77777777" w:rsidR="005E774D" w:rsidRDefault="005E774D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0.1 (0.3)</w:t>
            </w:r>
          </w:p>
        </w:tc>
        <w:tc>
          <w:tcPr>
            <w:tcW w:w="1791" w:type="dxa"/>
            <w:vAlign w:val="center"/>
          </w:tcPr>
          <w:p w14:paraId="009B7A53" w14:textId="33780E29" w:rsidR="005E774D" w:rsidRDefault="006F12A9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-0.02</w:t>
            </w:r>
            <w:r w:rsidR="005E774D"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 xml:space="preserve"> (0.</w:t>
            </w: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2</w:t>
            </w:r>
            <w:r w:rsidR="005E774D"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)</w:t>
            </w:r>
          </w:p>
        </w:tc>
        <w:tc>
          <w:tcPr>
            <w:tcW w:w="2049" w:type="dxa"/>
            <w:vAlign w:val="center"/>
          </w:tcPr>
          <w:p w14:paraId="67B069F0" w14:textId="3F708C93" w:rsidR="005E774D" w:rsidRDefault="005E774D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0.</w:t>
            </w:r>
            <w:r w:rsidR="006F12A9"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2</w:t>
            </w:r>
          </w:p>
        </w:tc>
      </w:tr>
      <w:tr w:rsidR="005E774D" w:rsidRPr="00DB41D3" w14:paraId="105A94BD" w14:textId="77777777" w:rsidTr="0012728F">
        <w:tc>
          <w:tcPr>
            <w:tcW w:w="4420" w:type="dxa"/>
          </w:tcPr>
          <w:p w14:paraId="3B6F49CE" w14:textId="77777777" w:rsidR="005E774D" w:rsidRDefault="005E774D" w:rsidP="0012728F">
            <w:pPr>
              <w:jc w:val="both"/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  <w:t xml:space="preserve">Change in portal vein diameter (mm) </w:t>
            </w:r>
          </w:p>
        </w:tc>
        <w:tc>
          <w:tcPr>
            <w:tcW w:w="2366" w:type="dxa"/>
            <w:vAlign w:val="center"/>
          </w:tcPr>
          <w:p w14:paraId="376F3C7A" w14:textId="1FE93A6D" w:rsidR="005E774D" w:rsidRDefault="00934372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-</w:t>
            </w:r>
            <w:r w:rsidR="005E774D"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0.</w:t>
            </w: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1</w:t>
            </w:r>
            <w:r w:rsidR="005E774D"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 xml:space="preserve"> (</w:t>
            </w: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2.1</w:t>
            </w:r>
            <w:r w:rsidR="005E774D"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)</w:t>
            </w:r>
          </w:p>
        </w:tc>
        <w:tc>
          <w:tcPr>
            <w:tcW w:w="1791" w:type="dxa"/>
            <w:vAlign w:val="center"/>
          </w:tcPr>
          <w:p w14:paraId="416FE997" w14:textId="26B4380E" w:rsidR="005E774D" w:rsidRDefault="005E774D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-0.</w:t>
            </w:r>
            <w:r w:rsidR="00934372"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15</w:t>
            </w: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 xml:space="preserve"> (</w:t>
            </w:r>
            <w:r w:rsidR="00934372"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2.3</w:t>
            </w: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)</w:t>
            </w:r>
          </w:p>
        </w:tc>
        <w:tc>
          <w:tcPr>
            <w:tcW w:w="2049" w:type="dxa"/>
            <w:vAlign w:val="center"/>
          </w:tcPr>
          <w:p w14:paraId="7D611474" w14:textId="4B01959F" w:rsidR="005E774D" w:rsidRDefault="005E774D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0.</w:t>
            </w:r>
            <w:r w:rsidR="00934372"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9</w:t>
            </w:r>
          </w:p>
        </w:tc>
      </w:tr>
      <w:tr w:rsidR="005E774D" w:rsidRPr="00DB41D3" w14:paraId="61EDFD3D" w14:textId="77777777" w:rsidTr="0012728F">
        <w:tc>
          <w:tcPr>
            <w:tcW w:w="4420" w:type="dxa"/>
          </w:tcPr>
          <w:p w14:paraId="7E08CE07" w14:textId="77777777" w:rsidR="005E774D" w:rsidRPr="001D1A62" w:rsidRDefault="005E774D" w:rsidP="0012728F">
            <w:pPr>
              <w:jc w:val="both"/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  <w:t>Change in portal vein speed (cm/s)</w:t>
            </w:r>
          </w:p>
        </w:tc>
        <w:tc>
          <w:tcPr>
            <w:tcW w:w="2366" w:type="dxa"/>
            <w:vAlign w:val="center"/>
          </w:tcPr>
          <w:p w14:paraId="32D4EBAA" w14:textId="1C06075E" w:rsidR="005E774D" w:rsidRDefault="005E774D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0.</w:t>
            </w:r>
            <w:r w:rsidR="00597631"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5</w:t>
            </w: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 xml:space="preserve"> (</w:t>
            </w:r>
            <w:r w:rsidR="00597631"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6.5</w:t>
            </w: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)</w:t>
            </w:r>
          </w:p>
        </w:tc>
        <w:tc>
          <w:tcPr>
            <w:tcW w:w="1791" w:type="dxa"/>
            <w:vAlign w:val="center"/>
          </w:tcPr>
          <w:p w14:paraId="2D619BD2" w14:textId="4D04B391" w:rsidR="005E774D" w:rsidRDefault="00597631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2.12</w:t>
            </w:r>
            <w:r w:rsidR="005E774D"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 xml:space="preserve"> (</w:t>
            </w: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3</w:t>
            </w:r>
            <w:r w:rsidR="005E774D"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.9)</w:t>
            </w:r>
          </w:p>
        </w:tc>
        <w:tc>
          <w:tcPr>
            <w:tcW w:w="2049" w:type="dxa"/>
            <w:vAlign w:val="center"/>
          </w:tcPr>
          <w:p w14:paraId="14A39092" w14:textId="77777777" w:rsidR="005E774D" w:rsidRDefault="005E774D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0.5</w:t>
            </w:r>
          </w:p>
        </w:tc>
      </w:tr>
      <w:tr w:rsidR="005E774D" w:rsidRPr="00DB41D3" w14:paraId="67662AA1" w14:textId="77777777" w:rsidTr="0012728F">
        <w:tc>
          <w:tcPr>
            <w:tcW w:w="4420" w:type="dxa"/>
          </w:tcPr>
          <w:p w14:paraId="021902F4" w14:textId="77777777" w:rsidR="005E774D" w:rsidRDefault="005E774D" w:rsidP="0012728F">
            <w:pPr>
              <w:jc w:val="both"/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  <w:t>Change in hepatic artery speed (cm/s)</w:t>
            </w:r>
          </w:p>
        </w:tc>
        <w:tc>
          <w:tcPr>
            <w:tcW w:w="2366" w:type="dxa"/>
            <w:vAlign w:val="center"/>
          </w:tcPr>
          <w:p w14:paraId="1492EC70" w14:textId="53849FD5" w:rsidR="005E774D" w:rsidRDefault="003104DC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11.2</w:t>
            </w:r>
            <w:r w:rsidR="005E774D"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 xml:space="preserve"> (</w:t>
            </w: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22.9</w:t>
            </w:r>
            <w:r w:rsidR="005E774D"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)</w:t>
            </w:r>
          </w:p>
        </w:tc>
        <w:tc>
          <w:tcPr>
            <w:tcW w:w="1791" w:type="dxa"/>
            <w:vAlign w:val="center"/>
          </w:tcPr>
          <w:p w14:paraId="63853517" w14:textId="06FED287" w:rsidR="005E774D" w:rsidRDefault="003104DC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27.3</w:t>
            </w:r>
            <w:r w:rsidR="005E774D"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 xml:space="preserve"> (</w:t>
            </w: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41</w:t>
            </w:r>
            <w:r w:rsidR="005E774D"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.9)</w:t>
            </w:r>
          </w:p>
        </w:tc>
        <w:tc>
          <w:tcPr>
            <w:tcW w:w="2049" w:type="dxa"/>
            <w:vAlign w:val="center"/>
          </w:tcPr>
          <w:p w14:paraId="0852B13D" w14:textId="77777777" w:rsidR="005E774D" w:rsidRDefault="005E774D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0.4</w:t>
            </w:r>
          </w:p>
        </w:tc>
      </w:tr>
      <w:tr w:rsidR="005E774D" w:rsidRPr="00DB41D3" w14:paraId="03927C6D" w14:textId="77777777" w:rsidTr="0012728F">
        <w:tc>
          <w:tcPr>
            <w:tcW w:w="4420" w:type="dxa"/>
          </w:tcPr>
          <w:p w14:paraId="557E488A" w14:textId="77777777" w:rsidR="005E774D" w:rsidRDefault="005E774D" w:rsidP="0012728F">
            <w:pPr>
              <w:jc w:val="both"/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  <w:t>Change in resistance index hepatic artery</w:t>
            </w:r>
          </w:p>
        </w:tc>
        <w:tc>
          <w:tcPr>
            <w:tcW w:w="2366" w:type="dxa"/>
            <w:vAlign w:val="center"/>
          </w:tcPr>
          <w:p w14:paraId="68B1BF1B" w14:textId="71E0147F" w:rsidR="005E774D" w:rsidRDefault="005E774D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0.</w:t>
            </w:r>
            <w:r w:rsidR="00C56A19"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1</w:t>
            </w: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 xml:space="preserve"> (0.</w:t>
            </w:r>
            <w:r w:rsidR="00C56A19"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3</w:t>
            </w: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)</w:t>
            </w:r>
          </w:p>
        </w:tc>
        <w:tc>
          <w:tcPr>
            <w:tcW w:w="1791" w:type="dxa"/>
            <w:vAlign w:val="center"/>
          </w:tcPr>
          <w:p w14:paraId="05FD5B02" w14:textId="4022BB19" w:rsidR="005E774D" w:rsidRDefault="005E774D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-0.01 (0.0</w:t>
            </w:r>
            <w:r w:rsidR="003104DC"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6</w:t>
            </w: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)</w:t>
            </w:r>
          </w:p>
        </w:tc>
        <w:tc>
          <w:tcPr>
            <w:tcW w:w="2049" w:type="dxa"/>
            <w:vAlign w:val="center"/>
          </w:tcPr>
          <w:p w14:paraId="63991A4A" w14:textId="59CA6B27" w:rsidR="005E774D" w:rsidRDefault="005E774D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0.</w:t>
            </w:r>
            <w:r w:rsidR="00C56A19"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5</w:t>
            </w:r>
          </w:p>
        </w:tc>
      </w:tr>
      <w:tr w:rsidR="005E774D" w:rsidRPr="00DB41D3" w14:paraId="4022DB2F" w14:textId="77777777" w:rsidTr="0012728F">
        <w:tc>
          <w:tcPr>
            <w:tcW w:w="4420" w:type="dxa"/>
          </w:tcPr>
          <w:p w14:paraId="25BC1886" w14:textId="77777777" w:rsidR="005E774D" w:rsidRDefault="005E774D" w:rsidP="0012728F">
            <w:pPr>
              <w:jc w:val="both"/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  <w:t>Change in spleen diameter (cm)</w:t>
            </w:r>
          </w:p>
        </w:tc>
        <w:tc>
          <w:tcPr>
            <w:tcW w:w="2366" w:type="dxa"/>
            <w:vAlign w:val="center"/>
          </w:tcPr>
          <w:p w14:paraId="3C0585A0" w14:textId="09B49681" w:rsidR="005E774D" w:rsidRDefault="005E774D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-0.</w:t>
            </w:r>
            <w:r w:rsidR="00C91706"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03</w:t>
            </w: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 xml:space="preserve"> (0.</w:t>
            </w:r>
            <w:r w:rsidR="00C91706"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8</w:t>
            </w: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)</w:t>
            </w:r>
          </w:p>
        </w:tc>
        <w:tc>
          <w:tcPr>
            <w:tcW w:w="1791" w:type="dxa"/>
            <w:vAlign w:val="center"/>
          </w:tcPr>
          <w:p w14:paraId="3AE426C3" w14:textId="160ABE6D" w:rsidR="005E774D" w:rsidRDefault="003E51BE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-</w:t>
            </w:r>
            <w:r w:rsidR="005E774D"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0</w:t>
            </w: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.2</w:t>
            </w:r>
            <w:r w:rsidR="005E774D"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 xml:space="preserve"> (</w:t>
            </w: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1.5</w:t>
            </w:r>
            <w:r w:rsidR="005E774D"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)</w:t>
            </w:r>
          </w:p>
        </w:tc>
        <w:tc>
          <w:tcPr>
            <w:tcW w:w="2049" w:type="dxa"/>
            <w:vAlign w:val="center"/>
          </w:tcPr>
          <w:p w14:paraId="5DAFE64C" w14:textId="12748948" w:rsidR="005E774D" w:rsidRDefault="005E774D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0.</w:t>
            </w:r>
            <w:r w:rsidR="00C91706"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8</w:t>
            </w:r>
          </w:p>
        </w:tc>
      </w:tr>
      <w:tr w:rsidR="005E774D" w:rsidRPr="00DB41D3" w14:paraId="2A07A4D3" w14:textId="77777777" w:rsidTr="0012728F">
        <w:tc>
          <w:tcPr>
            <w:tcW w:w="4420" w:type="dxa"/>
          </w:tcPr>
          <w:p w14:paraId="143F714B" w14:textId="4600ACBC" w:rsidR="005E774D" w:rsidRDefault="005E774D" w:rsidP="0012728F">
            <w:pPr>
              <w:jc w:val="both"/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  <w:t xml:space="preserve">Change in </w:t>
            </w:r>
            <w:r w:rsidR="00BB205B"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  <w:t>hepatic transit time</w:t>
            </w:r>
            <w:r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  <w:t xml:space="preserve"> (s)</w:t>
            </w:r>
          </w:p>
        </w:tc>
        <w:tc>
          <w:tcPr>
            <w:tcW w:w="2366" w:type="dxa"/>
            <w:vAlign w:val="center"/>
          </w:tcPr>
          <w:p w14:paraId="60EA0E34" w14:textId="0D0E41C9" w:rsidR="005E774D" w:rsidRDefault="005E774D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-</w:t>
            </w:r>
            <w:r w:rsidR="00C91706"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5.6</w:t>
            </w: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 xml:space="preserve"> (</w:t>
            </w:r>
            <w:r w:rsidR="00C91706"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8.3</w:t>
            </w: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)</w:t>
            </w:r>
          </w:p>
        </w:tc>
        <w:tc>
          <w:tcPr>
            <w:tcW w:w="1791" w:type="dxa"/>
            <w:vAlign w:val="center"/>
          </w:tcPr>
          <w:p w14:paraId="0E2FD76E" w14:textId="27EF7F63" w:rsidR="005E774D" w:rsidRDefault="005E774D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-</w:t>
            </w:r>
            <w:r w:rsidR="00C91706"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4.2</w:t>
            </w: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 xml:space="preserve"> (</w:t>
            </w:r>
            <w:r w:rsidR="00C91706"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8.5</w:t>
            </w: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)</w:t>
            </w:r>
          </w:p>
        </w:tc>
        <w:tc>
          <w:tcPr>
            <w:tcW w:w="2049" w:type="dxa"/>
            <w:vAlign w:val="center"/>
          </w:tcPr>
          <w:p w14:paraId="5C685812" w14:textId="199D759D" w:rsidR="005E774D" w:rsidRDefault="005E774D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0.</w:t>
            </w:r>
            <w:r w:rsidR="00C91706"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7</w:t>
            </w:r>
          </w:p>
        </w:tc>
      </w:tr>
      <w:tr w:rsidR="005E774D" w:rsidRPr="00DB41D3" w14:paraId="5EE06197" w14:textId="77777777" w:rsidTr="0012728F">
        <w:tc>
          <w:tcPr>
            <w:tcW w:w="4420" w:type="dxa"/>
          </w:tcPr>
          <w:p w14:paraId="024AF6EB" w14:textId="77777777" w:rsidR="005E774D" w:rsidRDefault="005E774D" w:rsidP="0012728F">
            <w:pPr>
              <w:jc w:val="both"/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b/>
                <w:color w:val="212121"/>
                <w:szCs w:val="24"/>
                <w:shd w:val="clear" w:color="auto" w:fill="FFFFFF"/>
                <w:lang w:eastAsia="es-ES_tradnl"/>
              </w:rPr>
              <w:t xml:space="preserve">Change in damping index </w:t>
            </w:r>
          </w:p>
        </w:tc>
        <w:tc>
          <w:tcPr>
            <w:tcW w:w="2366" w:type="dxa"/>
            <w:vAlign w:val="center"/>
          </w:tcPr>
          <w:p w14:paraId="10EF34B2" w14:textId="4C0D0883" w:rsidR="005E774D" w:rsidRDefault="0019432C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0.4</w:t>
            </w:r>
            <w:r w:rsidR="005E774D"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 xml:space="preserve"> (</w:t>
            </w: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0.7</w:t>
            </w:r>
            <w:r w:rsidR="005E774D"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)</w:t>
            </w:r>
          </w:p>
        </w:tc>
        <w:tc>
          <w:tcPr>
            <w:tcW w:w="1791" w:type="dxa"/>
            <w:vAlign w:val="center"/>
          </w:tcPr>
          <w:p w14:paraId="43C5414C" w14:textId="0B00E2D7" w:rsidR="005E774D" w:rsidRDefault="0019432C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0.1</w:t>
            </w:r>
            <w:r w:rsidR="005E774D"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(</w:t>
            </w: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0.4</w:t>
            </w:r>
            <w:r w:rsidR="005E774D"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)</w:t>
            </w:r>
          </w:p>
        </w:tc>
        <w:tc>
          <w:tcPr>
            <w:tcW w:w="2049" w:type="dxa"/>
            <w:vAlign w:val="center"/>
          </w:tcPr>
          <w:p w14:paraId="0166C6AC" w14:textId="77777777" w:rsidR="005E774D" w:rsidRDefault="005E774D" w:rsidP="0012728F">
            <w:pPr>
              <w:jc w:val="center"/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</w:pPr>
            <w:r>
              <w:rPr>
                <w:rFonts w:eastAsia="Times New Roman"/>
                <w:color w:val="212121"/>
                <w:szCs w:val="24"/>
                <w:shd w:val="clear" w:color="auto" w:fill="FFFFFF"/>
                <w:lang w:eastAsia="es-ES_tradnl"/>
              </w:rPr>
              <w:t>0.2</w:t>
            </w:r>
          </w:p>
        </w:tc>
      </w:tr>
    </w:tbl>
    <w:p w14:paraId="79248A41" w14:textId="77777777" w:rsidR="005E774D" w:rsidRDefault="005E774D" w:rsidP="00654E8F">
      <w:pPr>
        <w:spacing w:before="240"/>
      </w:pPr>
    </w:p>
    <w:p w14:paraId="0707F402" w14:textId="57289D4F" w:rsidR="00C56EE7" w:rsidRDefault="00C56EE7" w:rsidP="00654E8F">
      <w:pPr>
        <w:spacing w:before="240"/>
      </w:pPr>
    </w:p>
    <w:p w14:paraId="4C27BC76" w14:textId="2B75CFC3" w:rsidR="00C56EE7" w:rsidRDefault="00C56EE7" w:rsidP="00654E8F">
      <w:pPr>
        <w:spacing w:before="240"/>
      </w:pPr>
    </w:p>
    <w:p w14:paraId="61B03DF6" w14:textId="4145E334" w:rsidR="00C56EE7" w:rsidRDefault="00C56EE7" w:rsidP="00654E8F">
      <w:pPr>
        <w:spacing w:before="240"/>
      </w:pPr>
    </w:p>
    <w:p w14:paraId="312A1DC1" w14:textId="37C4431D" w:rsidR="00C56EE7" w:rsidRDefault="00C56EE7" w:rsidP="00654E8F">
      <w:pPr>
        <w:spacing w:before="240"/>
      </w:pPr>
    </w:p>
    <w:p w14:paraId="05155B92" w14:textId="1F66B5E0" w:rsidR="00C56EE7" w:rsidRDefault="00C56EE7" w:rsidP="00654E8F">
      <w:pPr>
        <w:spacing w:before="240"/>
      </w:pPr>
    </w:p>
    <w:p w14:paraId="7AD3B8C2" w14:textId="77777777" w:rsidR="00C56EE7" w:rsidRPr="001549D3" w:rsidRDefault="00C56EE7" w:rsidP="00654E8F">
      <w:pPr>
        <w:spacing w:before="240"/>
      </w:pPr>
      <w:bookmarkStart w:id="0" w:name="_GoBack"/>
      <w:bookmarkEnd w:id="0"/>
    </w:p>
    <w:sectPr w:rsidR="00C56EE7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B1F8A" w14:textId="77777777" w:rsidR="00D23025" w:rsidRDefault="00D23025" w:rsidP="00117666">
      <w:pPr>
        <w:spacing w:after="0"/>
      </w:pPr>
      <w:r>
        <w:separator/>
      </w:r>
    </w:p>
  </w:endnote>
  <w:endnote w:type="continuationSeparator" w:id="0">
    <w:p w14:paraId="0AC78FA0" w14:textId="77777777" w:rsidR="00D23025" w:rsidRDefault="00D23025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&#13;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&#13;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B3973" w14:textId="77777777" w:rsidR="00D23025" w:rsidRDefault="00D23025" w:rsidP="00117666">
      <w:pPr>
        <w:spacing w:after="0"/>
      </w:pPr>
      <w:r>
        <w:separator/>
      </w:r>
    </w:p>
  </w:footnote>
  <w:footnote w:type="continuationSeparator" w:id="0">
    <w:p w14:paraId="4F9D0A74" w14:textId="77777777" w:rsidR="00D23025" w:rsidRDefault="00D23025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41292"/>
    <w:rsid w:val="00052A14"/>
    <w:rsid w:val="00077D53"/>
    <w:rsid w:val="000B57E8"/>
    <w:rsid w:val="000C4D62"/>
    <w:rsid w:val="00103CE3"/>
    <w:rsid w:val="00105FD9"/>
    <w:rsid w:val="00117666"/>
    <w:rsid w:val="001549D3"/>
    <w:rsid w:val="00160065"/>
    <w:rsid w:val="001601C2"/>
    <w:rsid w:val="00177D84"/>
    <w:rsid w:val="0019432C"/>
    <w:rsid w:val="001E5E9E"/>
    <w:rsid w:val="00240B0B"/>
    <w:rsid w:val="002656AA"/>
    <w:rsid w:val="00267D18"/>
    <w:rsid w:val="00274347"/>
    <w:rsid w:val="00274D3F"/>
    <w:rsid w:val="002868E2"/>
    <w:rsid w:val="002869C3"/>
    <w:rsid w:val="002936E4"/>
    <w:rsid w:val="00297D01"/>
    <w:rsid w:val="002B4A57"/>
    <w:rsid w:val="002C74CA"/>
    <w:rsid w:val="002E629C"/>
    <w:rsid w:val="003104DC"/>
    <w:rsid w:val="003123F4"/>
    <w:rsid w:val="003544FB"/>
    <w:rsid w:val="003548F7"/>
    <w:rsid w:val="003A4A3C"/>
    <w:rsid w:val="003B734B"/>
    <w:rsid w:val="003D2F2D"/>
    <w:rsid w:val="003E51BE"/>
    <w:rsid w:val="00401590"/>
    <w:rsid w:val="00447801"/>
    <w:rsid w:val="00452E9C"/>
    <w:rsid w:val="004735C8"/>
    <w:rsid w:val="00493148"/>
    <w:rsid w:val="004947A6"/>
    <w:rsid w:val="004961FF"/>
    <w:rsid w:val="00517A89"/>
    <w:rsid w:val="005250F2"/>
    <w:rsid w:val="00533859"/>
    <w:rsid w:val="00593EEA"/>
    <w:rsid w:val="00597631"/>
    <w:rsid w:val="005A5EEE"/>
    <w:rsid w:val="005E774D"/>
    <w:rsid w:val="006375C7"/>
    <w:rsid w:val="00654E8F"/>
    <w:rsid w:val="00660D05"/>
    <w:rsid w:val="006820B1"/>
    <w:rsid w:val="006B3417"/>
    <w:rsid w:val="006B7D14"/>
    <w:rsid w:val="006E5FE7"/>
    <w:rsid w:val="006F12A9"/>
    <w:rsid w:val="00701727"/>
    <w:rsid w:val="0070566C"/>
    <w:rsid w:val="00714C50"/>
    <w:rsid w:val="00725A7D"/>
    <w:rsid w:val="0074252F"/>
    <w:rsid w:val="00745B7B"/>
    <w:rsid w:val="007501BE"/>
    <w:rsid w:val="00751E0F"/>
    <w:rsid w:val="00790965"/>
    <w:rsid w:val="00790BB3"/>
    <w:rsid w:val="007C206C"/>
    <w:rsid w:val="00801502"/>
    <w:rsid w:val="00817DD6"/>
    <w:rsid w:val="0083759F"/>
    <w:rsid w:val="00885156"/>
    <w:rsid w:val="00893E10"/>
    <w:rsid w:val="0091155D"/>
    <w:rsid w:val="009151AA"/>
    <w:rsid w:val="0093429D"/>
    <w:rsid w:val="00934372"/>
    <w:rsid w:val="00943573"/>
    <w:rsid w:val="00964134"/>
    <w:rsid w:val="00970F7D"/>
    <w:rsid w:val="00994A3D"/>
    <w:rsid w:val="009C2B12"/>
    <w:rsid w:val="009E54CA"/>
    <w:rsid w:val="00A174D9"/>
    <w:rsid w:val="00A26068"/>
    <w:rsid w:val="00A32BCC"/>
    <w:rsid w:val="00A7705C"/>
    <w:rsid w:val="00AA4D24"/>
    <w:rsid w:val="00AB6715"/>
    <w:rsid w:val="00AE613B"/>
    <w:rsid w:val="00B046B9"/>
    <w:rsid w:val="00B1671E"/>
    <w:rsid w:val="00B25EB8"/>
    <w:rsid w:val="00B3744E"/>
    <w:rsid w:val="00B37F4D"/>
    <w:rsid w:val="00BB1464"/>
    <w:rsid w:val="00BB205B"/>
    <w:rsid w:val="00BD0F53"/>
    <w:rsid w:val="00BF0818"/>
    <w:rsid w:val="00C31CB0"/>
    <w:rsid w:val="00C354E7"/>
    <w:rsid w:val="00C510D0"/>
    <w:rsid w:val="00C52A7B"/>
    <w:rsid w:val="00C56A19"/>
    <w:rsid w:val="00C56BAF"/>
    <w:rsid w:val="00C56EE7"/>
    <w:rsid w:val="00C679AA"/>
    <w:rsid w:val="00C75972"/>
    <w:rsid w:val="00C91706"/>
    <w:rsid w:val="00CD066B"/>
    <w:rsid w:val="00CE4FEE"/>
    <w:rsid w:val="00D04668"/>
    <w:rsid w:val="00D060CF"/>
    <w:rsid w:val="00D23025"/>
    <w:rsid w:val="00D90287"/>
    <w:rsid w:val="00DB59C3"/>
    <w:rsid w:val="00DC259A"/>
    <w:rsid w:val="00DE23E8"/>
    <w:rsid w:val="00E41EAD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0F86256"/>
    <w:rsid w:val="00FA5B62"/>
    <w:rsid w:val="00FB2DC9"/>
    <w:rsid w:val="00FB7C10"/>
    <w:rsid w:val="00FC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rrafodelista"/>
    <w:next w:val="Normal"/>
    <w:link w:val="Ttulo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2"/>
    <w:qFormat/>
    <w:rsid w:val="00AB6715"/>
    <w:pPr>
      <w:numPr>
        <w:ilvl w:val="4"/>
      </w:num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globo">
    <w:name w:val="Balloon Text"/>
    <w:basedOn w:val="Normal"/>
    <w:link w:val="Textodeglobo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escripcin">
    <w:name w:val="caption"/>
    <w:basedOn w:val="Normal"/>
    <w:next w:val="Sinespaciad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inespaciad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B6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67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6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6715"/>
    <w:rPr>
      <w:rFonts w:ascii="Times New Roman" w:hAnsi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715"/>
    <w:rPr>
      <w:rFonts w:ascii="Times New Roman" w:hAnsi="Times New Roman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B6715"/>
    <w:rPr>
      <w:rFonts w:ascii="Times New Roman" w:hAnsi="Times New Roman"/>
      <w:b/>
      <w:sz w:val="24"/>
    </w:rPr>
  </w:style>
  <w:style w:type="paragraph" w:styleId="Prrafodelista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vnculo">
    <w:name w:val="Hyperlink"/>
    <w:basedOn w:val="Fuentedeprrafopredeter"/>
    <w:uiPriority w:val="99"/>
    <w:unhideWhenUsed/>
    <w:rsid w:val="00AB6715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AB6715"/>
    <w:rPr>
      <w:b/>
      <w:bCs/>
      <w:smallCaps/>
      <w:color w:val="auto"/>
      <w:spacing w:val="5"/>
    </w:rPr>
  </w:style>
  <w:style w:type="character" w:styleId="Nmerodelnea">
    <w:name w:val="line number"/>
    <w:basedOn w:val="Fuentedeprrafopredeter"/>
    <w:uiPriority w:val="99"/>
    <w:semiHidden/>
    <w:unhideWhenUsed/>
    <w:rsid w:val="00AB6715"/>
  </w:style>
  <w:style w:type="character" w:customStyle="1" w:styleId="Ttulo3Car">
    <w:name w:val="Título 3 Car"/>
    <w:basedOn w:val="Fuentedeprrafopredeter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Textoennegrita">
    <w:name w:val="Strong"/>
    <w:basedOn w:val="Fuentedeprrafopredeter"/>
    <w:uiPriority w:val="22"/>
    <w:qFormat/>
    <w:rsid w:val="00AB6715"/>
    <w:rPr>
      <w:rFonts w:ascii="Times New Roman" w:hAnsi="Times New Roman"/>
      <w:b/>
      <w:bCs/>
    </w:rPr>
  </w:style>
  <w:style w:type="character" w:styleId="nfasissutil">
    <w:name w:val="Subtle Emphasis"/>
    <w:basedOn w:val="Fuentedeprrafopredeter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2201072-AFBE-7343-A99E-DB7086AE1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383</TotalTime>
  <Pages>5</Pages>
  <Words>624</Words>
  <Characters>3435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Elba Llop</cp:lastModifiedBy>
  <cp:revision>52</cp:revision>
  <cp:lastPrinted>2013-10-03T12:51:00Z</cp:lastPrinted>
  <dcterms:created xsi:type="dcterms:W3CDTF">2022-03-16T10:14:00Z</dcterms:created>
  <dcterms:modified xsi:type="dcterms:W3CDTF">2022-06-12T22:32:00Z</dcterms:modified>
</cp:coreProperties>
</file>