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Titolo1"/>
      </w:pPr>
      <w:r w:rsidRPr="00994A3D">
        <w:t>Supplementary Figures and Tables</w:t>
      </w:r>
    </w:p>
    <w:p w14:paraId="63D7C2B0" w14:textId="77777777" w:rsidR="00994A3D" w:rsidRPr="001549D3" w:rsidRDefault="00994A3D" w:rsidP="0001436A">
      <w:pPr>
        <w:pStyle w:val="Titolo2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Default="00994A3D" w:rsidP="00994A3D">
      <w:pPr>
        <w:keepNext/>
        <w:rPr>
          <w:rFonts w:cs="Times New Roman"/>
          <w:szCs w:val="24"/>
        </w:rPr>
      </w:pPr>
    </w:p>
    <w:p w14:paraId="1ED8216B" w14:textId="2B5C8ECC" w:rsidR="00453ACE" w:rsidRPr="00453ACE" w:rsidRDefault="00453ACE" w:rsidP="00453ACE">
      <w:pPr>
        <w:rPr>
          <w:b/>
        </w:rPr>
      </w:pPr>
      <w:r w:rsidRPr="00EC77E7">
        <w:rPr>
          <w:b/>
        </w:rPr>
        <w:t>A</w:t>
      </w:r>
    </w:p>
    <w:p w14:paraId="6486BF0A" w14:textId="77777777" w:rsidR="00453ACE" w:rsidRDefault="00453ACE" w:rsidP="00453ACE">
      <w:r>
        <w:rPr>
          <w:noProof/>
        </w:rPr>
        <w:drawing>
          <wp:inline distT="0" distB="0" distL="0" distR="0" wp14:anchorId="11B47EA8" wp14:editId="0D77D8C2">
            <wp:extent cx="5253990" cy="2271996"/>
            <wp:effectExtent l="0" t="0" r="3810" b="0"/>
            <wp:docPr id="2" name="Immagine 2" descr="Macintosh HD:Users:lorenacoretti:Desktop:Screenshot 2022-05-25 at 15.00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renacoretti:Desktop:Screenshot 2022-05-25 at 15.00.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227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D32D" w14:textId="77777777" w:rsidR="00453ACE" w:rsidRDefault="00453ACE" w:rsidP="00453ACE"/>
    <w:p w14:paraId="789F31BF" w14:textId="078C45C0" w:rsidR="00453ACE" w:rsidRPr="00453ACE" w:rsidRDefault="00453ACE" w:rsidP="00453ACE">
      <w:pPr>
        <w:rPr>
          <w:b/>
        </w:rPr>
      </w:pPr>
      <w:r w:rsidRPr="00EC77E7">
        <w:rPr>
          <w:b/>
        </w:rPr>
        <w:t>B</w:t>
      </w:r>
    </w:p>
    <w:p w14:paraId="0E445F68" w14:textId="77777777" w:rsidR="00453ACE" w:rsidRDefault="00453ACE" w:rsidP="00453ACE">
      <w:pPr>
        <w:rPr>
          <w:noProof/>
        </w:rPr>
      </w:pPr>
      <w:r>
        <w:rPr>
          <w:noProof/>
        </w:rPr>
        <w:drawing>
          <wp:inline distT="0" distB="0" distL="0" distR="0" wp14:anchorId="402D62EB" wp14:editId="28389DBA">
            <wp:extent cx="5383862" cy="2249805"/>
            <wp:effectExtent l="0" t="0" r="1270" b="10795"/>
            <wp:docPr id="3" name="Immagine 3" descr="Macintosh HD:private:var:folders:7x:wqgfbdxn4h7_601b21d627j80000gn:T:TemporaryItems:Screenshot 2022-05-25 at 15.03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7x:wqgfbdxn4h7_601b21d627j80000gn:T:TemporaryItems:Screenshot 2022-05-25 at 15.03.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62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1CDC" w14:textId="77777777" w:rsidR="00453ACE" w:rsidRDefault="00453ACE" w:rsidP="00453ACE">
      <w:pPr>
        <w:rPr>
          <w:b/>
          <w:noProof/>
        </w:rPr>
      </w:pPr>
    </w:p>
    <w:p w14:paraId="18DEFCDB" w14:textId="77777777" w:rsidR="00453ACE" w:rsidRDefault="00453ACE" w:rsidP="00453ACE">
      <w:pPr>
        <w:rPr>
          <w:b/>
          <w:noProof/>
        </w:rPr>
      </w:pPr>
    </w:p>
    <w:p w14:paraId="3D9721BE" w14:textId="77777777" w:rsidR="00453ACE" w:rsidRDefault="00453ACE" w:rsidP="00453ACE">
      <w:pPr>
        <w:rPr>
          <w:b/>
          <w:noProof/>
        </w:rPr>
      </w:pPr>
      <w:bookmarkStart w:id="0" w:name="_GoBack"/>
      <w:bookmarkEnd w:id="0"/>
    </w:p>
    <w:p w14:paraId="34FC5D8C" w14:textId="3EDB8BBA" w:rsidR="00453ACE" w:rsidRPr="00453ACE" w:rsidRDefault="00453ACE" w:rsidP="00453ACE">
      <w:pPr>
        <w:rPr>
          <w:b/>
          <w:noProof/>
        </w:rPr>
      </w:pPr>
      <w:r w:rsidRPr="00EC77E7">
        <w:rPr>
          <w:b/>
          <w:noProof/>
        </w:rPr>
        <w:lastRenderedPageBreak/>
        <w:t>C</w:t>
      </w:r>
    </w:p>
    <w:p w14:paraId="509D98E7" w14:textId="77777777" w:rsidR="00453ACE" w:rsidRPr="00514CF3" w:rsidRDefault="00453ACE" w:rsidP="00453ACE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1F079F92" wp14:editId="028163F5">
            <wp:extent cx="2155190" cy="1661490"/>
            <wp:effectExtent l="0" t="0" r="381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6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0C6B" w14:textId="6EBF603A" w:rsidR="00453ACE" w:rsidRPr="00453ACE" w:rsidRDefault="00453ACE" w:rsidP="00453ACE">
      <w:pPr>
        <w:keepNext/>
        <w:rPr>
          <w:rFonts w:cs="Times New Roman"/>
          <w:szCs w:val="24"/>
        </w:rPr>
      </w:pPr>
      <w:proofErr w:type="gramStart"/>
      <w:r w:rsidRPr="00453ACE">
        <w:rPr>
          <w:rFonts w:cs="Times New Roman"/>
          <w:b/>
          <w:szCs w:val="24"/>
        </w:rPr>
        <w:t>Supplementary Figure 1.</w:t>
      </w:r>
      <w:proofErr w:type="gramEnd"/>
      <w:r w:rsidRPr="00453ACE">
        <w:rPr>
          <w:rFonts w:cs="Times New Roman"/>
          <w:szCs w:val="24"/>
        </w:rPr>
        <w:t xml:space="preserve"> A-B) ASV-level rarefaction curves based on Chao1 (A) and Shannon diversity index (B) of all samples. Rarefaction curves nearly reached a plateau, indicating that the sampling depth was sufficient to characterize the bacterial communities. C) Bar-Dot </w:t>
      </w:r>
      <w:proofErr w:type="gramStart"/>
      <w:r w:rsidRPr="00453ACE">
        <w:rPr>
          <w:rFonts w:cs="Times New Roman"/>
          <w:szCs w:val="24"/>
        </w:rPr>
        <w:t>plot</w:t>
      </w:r>
      <w:proofErr w:type="gramEnd"/>
      <w:r w:rsidRPr="00453ACE">
        <w:rPr>
          <w:rFonts w:cs="Times New Roman"/>
          <w:szCs w:val="24"/>
        </w:rPr>
        <w:t xml:space="preserve"> showing Chao1 metric (mean ± SEM).</w:t>
      </w:r>
    </w:p>
    <w:p w14:paraId="17EA1B1F" w14:textId="77777777" w:rsidR="00453ACE" w:rsidRDefault="00453ACE" w:rsidP="00453ACE">
      <w:pPr>
        <w:rPr>
          <w:rFonts w:ascii="Calibri" w:hAnsi="Calibri"/>
        </w:rPr>
      </w:pPr>
    </w:p>
    <w:p w14:paraId="6827D4D7" w14:textId="152FFEF6" w:rsidR="00453ACE" w:rsidRDefault="00453ACE" w:rsidP="00453ACE">
      <w:pPr>
        <w:jc w:val="center"/>
        <w:rPr>
          <w:rFonts w:ascii="Calibri" w:hAnsi="Calibri"/>
        </w:rPr>
      </w:pPr>
      <w:r w:rsidRPr="00CD05AC">
        <w:rPr>
          <w:rFonts w:ascii="Calibri" w:hAnsi="Calibri"/>
          <w:noProof/>
        </w:rPr>
        <w:drawing>
          <wp:inline distT="0" distB="0" distL="0" distR="0" wp14:anchorId="38E45F28" wp14:editId="2C23615E">
            <wp:extent cx="5372100" cy="2298700"/>
            <wp:effectExtent l="0" t="0" r="12700" b="12700"/>
            <wp:docPr id="5" name="Immagine 5" descr="Macintosh HD:Users:lorenacoretti:Desktop:Network_polli_min1%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orenacoretti:Desktop:Network_polli_min1%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5" t="4816" r="5613" b="66132"/>
                    <a:stretch/>
                  </pic:blipFill>
                  <pic:spPr bwMode="auto">
                    <a:xfrm>
                      <a:off x="0" y="0"/>
                      <a:ext cx="53721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4F171" w14:textId="77777777" w:rsidR="00453ACE" w:rsidRPr="00453ACE" w:rsidRDefault="00453ACE" w:rsidP="00453ACE">
      <w:pPr>
        <w:jc w:val="center"/>
        <w:rPr>
          <w:rFonts w:ascii="Calibri" w:hAnsi="Calibri"/>
        </w:rPr>
      </w:pPr>
    </w:p>
    <w:p w14:paraId="7B65BC41" w14:textId="6D1C9C06" w:rsidR="00DE23E8" w:rsidRPr="00453ACE" w:rsidRDefault="00453ACE" w:rsidP="00453ACE">
      <w:pPr>
        <w:keepNext/>
        <w:rPr>
          <w:rFonts w:cs="Times New Roman"/>
          <w:szCs w:val="24"/>
        </w:rPr>
      </w:pPr>
      <w:proofErr w:type="gramStart"/>
      <w:r w:rsidRPr="00453ACE">
        <w:rPr>
          <w:rFonts w:cs="Times New Roman"/>
          <w:b/>
          <w:szCs w:val="24"/>
        </w:rPr>
        <w:t>Supplementary Figure 2.</w:t>
      </w:r>
      <w:proofErr w:type="gramEnd"/>
      <w:r w:rsidRPr="00453ACE">
        <w:rPr>
          <w:rFonts w:cs="Times New Roman"/>
          <w:szCs w:val="24"/>
        </w:rPr>
        <w:t xml:space="preserve"> </w:t>
      </w:r>
      <w:proofErr w:type="gramStart"/>
      <w:r w:rsidRPr="00453ACE">
        <w:rPr>
          <w:rFonts w:cs="Times New Roman"/>
          <w:szCs w:val="24"/>
        </w:rPr>
        <w:t>Co-occurrence network of species discriminating Indoor and Outdoor groups.</w:t>
      </w:r>
      <w:proofErr w:type="gramEnd"/>
      <w:r w:rsidRPr="00453ACE">
        <w:rPr>
          <w:rFonts w:cs="Times New Roman"/>
          <w:szCs w:val="24"/>
        </w:rPr>
        <w:t xml:space="preserve"> In the networks: the nodes represent the species, and the edges show nonparametric Spearman correlations with a correlation coefficient &gt; 0.6 (co-presence) or &lt; -0.6 (mutual exclusion) statistically significant (p&lt;0.05 after </w:t>
      </w:r>
      <w:proofErr w:type="spellStart"/>
      <w:r w:rsidRPr="00453ACE">
        <w:rPr>
          <w:rFonts w:cs="Times New Roman"/>
          <w:szCs w:val="24"/>
        </w:rPr>
        <w:t>Bonferroni</w:t>
      </w:r>
      <w:proofErr w:type="spellEnd"/>
      <w:r w:rsidRPr="00453ACE">
        <w:rPr>
          <w:rFonts w:cs="Times New Roman"/>
          <w:szCs w:val="24"/>
        </w:rPr>
        <w:t xml:space="preserve"> correction); green and red links denote a positive or a negative effect, respectively, where the direction of the arrow indicates the direction of the effect; label sizes are proportional to the closeness centrality score, feature used to measure the centrality of a node in the network; blue and red nodes represent their classification as Indoor or Outdoor key species, respectively.</w:t>
      </w:r>
    </w:p>
    <w:sectPr w:rsidR="00DE23E8" w:rsidRPr="00453ACE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53AC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53AC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53ACE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attere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attere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attere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attere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attere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attere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attere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attere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attere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attere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attere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attere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attere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attere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attere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attere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attere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attere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EEE30F-FA62-FD4A-958A-4EEEE822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\Users\joshua.stocco\Documents\Templates\Frontiers_Word_Templates\Supplementary_Material.dotx</Template>
  <TotalTime>5</TotalTime>
  <Pages>2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Lorena Coretti</cp:lastModifiedBy>
  <cp:revision>3</cp:revision>
  <cp:lastPrinted>2013-10-03T12:51:00Z</cp:lastPrinted>
  <dcterms:created xsi:type="dcterms:W3CDTF">2018-11-23T08:58:00Z</dcterms:created>
  <dcterms:modified xsi:type="dcterms:W3CDTF">2022-06-10T11:32:00Z</dcterms:modified>
</cp:coreProperties>
</file>