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A61B" w14:textId="77777777" w:rsidR="00941BF7" w:rsidRPr="00941BF7" w:rsidRDefault="00941BF7" w:rsidP="00941BF7">
      <w:pPr>
        <w:suppressLineNumbers/>
        <w:spacing w:before="240" w:after="120"/>
        <w:jc w:val="center"/>
        <w:rPr>
          <w:rFonts w:cs="Times New Roman"/>
          <w:i/>
          <w:sz w:val="32"/>
          <w:szCs w:val="32"/>
        </w:rPr>
      </w:pPr>
      <w:r w:rsidRPr="00941BF7">
        <w:rPr>
          <w:rFonts w:cs="Times New Roman"/>
          <w:b/>
          <w:i/>
          <w:sz w:val="32"/>
          <w:szCs w:val="32"/>
        </w:rPr>
        <w:t>Supplementary Material</w:t>
      </w:r>
    </w:p>
    <w:p w14:paraId="4D20154D" w14:textId="77777777" w:rsidR="00941BF7" w:rsidRPr="00941BF7" w:rsidRDefault="00941BF7" w:rsidP="00941BF7">
      <w:pPr>
        <w:numPr>
          <w:ilvl w:val="0"/>
          <w:numId w:val="19"/>
        </w:numPr>
        <w:tabs>
          <w:tab w:val="clear" w:pos="567"/>
          <w:tab w:val="num" w:pos="360"/>
        </w:tabs>
        <w:spacing w:before="240"/>
        <w:ind w:left="0" w:firstLine="0"/>
        <w:outlineLvl w:val="0"/>
        <w:rPr>
          <w:rFonts w:eastAsia="Cambria" w:cs="Times New Roman"/>
          <w:b/>
          <w:szCs w:val="24"/>
        </w:rPr>
      </w:pPr>
      <w:r w:rsidRPr="00941BF7">
        <w:rPr>
          <w:rFonts w:eastAsia="Cambria" w:cs="Times New Roman"/>
          <w:b/>
          <w:szCs w:val="24"/>
        </w:rPr>
        <w:t>Supplementary Tables</w:t>
      </w:r>
    </w:p>
    <w:p w14:paraId="62DE0D5A" w14:textId="77777777" w:rsidR="00941BF7" w:rsidRPr="00941BF7" w:rsidRDefault="00941BF7" w:rsidP="00941BF7">
      <w:pPr>
        <w:keepNext/>
        <w:jc w:val="both"/>
        <w:rPr>
          <w:rFonts w:cs="Times New Roman"/>
          <w:i/>
          <w:iCs/>
          <w:szCs w:val="24"/>
          <w:lang w:val="en-GB"/>
        </w:rPr>
      </w:pPr>
      <w:r w:rsidRPr="00941BF7">
        <w:rPr>
          <w:rFonts w:eastAsia="Calibri" w:cs="Times New Roman"/>
          <w:b/>
          <w:bCs/>
          <w:szCs w:val="24"/>
          <w:lang w:val="en-GB"/>
        </w:rPr>
        <w:t xml:space="preserve">Supplementary </w:t>
      </w:r>
      <w:r w:rsidRPr="00941BF7">
        <w:rPr>
          <w:rFonts w:eastAsia="Calibri" w:cs="Times New Roman"/>
          <w:b/>
          <w:szCs w:val="24"/>
          <w:lang w:val="en-GB"/>
        </w:rPr>
        <w:t xml:space="preserve">Table </w:t>
      </w:r>
      <w:r w:rsidRPr="00941BF7">
        <w:rPr>
          <w:rFonts w:eastAsia="Calibri" w:cs="Times New Roman"/>
          <w:b/>
          <w:bCs/>
          <w:szCs w:val="24"/>
        </w:rPr>
        <w:fldChar w:fldCharType="begin"/>
      </w:r>
      <w:r w:rsidRPr="00941BF7">
        <w:rPr>
          <w:rFonts w:eastAsia="Calibri" w:cs="Times New Roman"/>
          <w:b/>
          <w:bCs/>
          <w:szCs w:val="24"/>
          <w:lang w:val="en-GB"/>
        </w:rPr>
        <w:instrText xml:space="preserve"> SEQ Figure \* ARABIC </w:instrText>
      </w:r>
      <w:r w:rsidRPr="00941BF7">
        <w:rPr>
          <w:rFonts w:eastAsia="Calibri" w:cs="Times New Roman"/>
          <w:b/>
          <w:bCs/>
          <w:szCs w:val="24"/>
        </w:rPr>
        <w:fldChar w:fldCharType="separate"/>
      </w:r>
      <w:r w:rsidRPr="00941BF7">
        <w:rPr>
          <w:rFonts w:eastAsia="Calibri" w:cs="Times New Roman"/>
          <w:b/>
          <w:bCs/>
          <w:noProof/>
          <w:szCs w:val="24"/>
          <w:lang w:val="en-GB"/>
        </w:rPr>
        <w:t>1</w:t>
      </w:r>
      <w:r w:rsidRPr="00941BF7">
        <w:rPr>
          <w:rFonts w:eastAsia="Calibri" w:cs="Times New Roman"/>
          <w:b/>
          <w:bCs/>
          <w:szCs w:val="24"/>
        </w:rPr>
        <w:fldChar w:fldCharType="end"/>
      </w:r>
      <w:r w:rsidRPr="00941BF7">
        <w:rPr>
          <w:rFonts w:eastAsia="Calibri" w:cs="Times New Roman"/>
          <w:b/>
          <w:bCs/>
          <w:szCs w:val="24"/>
          <w:lang w:val="en-GB"/>
        </w:rPr>
        <w:t xml:space="preserve">. </w:t>
      </w:r>
      <w:r w:rsidRPr="00941BF7">
        <w:rPr>
          <w:rFonts w:cs="Times New Roman"/>
          <w:szCs w:val="24"/>
          <w:lang w:val="en-GB"/>
        </w:rPr>
        <w:t>pH and SOM (%) in soil at the beginning (T0) and at the end (T112) of the experiment.</w:t>
      </w:r>
    </w:p>
    <w:tbl>
      <w:tblPr>
        <w:tblW w:w="9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889"/>
        <w:gridCol w:w="232"/>
        <w:gridCol w:w="888"/>
        <w:gridCol w:w="888"/>
        <w:gridCol w:w="209"/>
        <w:gridCol w:w="888"/>
        <w:gridCol w:w="888"/>
        <w:gridCol w:w="209"/>
        <w:gridCol w:w="888"/>
        <w:gridCol w:w="888"/>
        <w:gridCol w:w="209"/>
        <w:gridCol w:w="888"/>
      </w:tblGrid>
      <w:tr w:rsidR="00941BF7" w:rsidRPr="00941BF7" w14:paraId="2128B473" w14:textId="77777777" w:rsidTr="00617036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BB3227D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szCs w:val="24"/>
                <w:lang w:val="en-GB" w:eastAsia="it-IT"/>
              </w:rPr>
            </w:pPr>
          </w:p>
        </w:tc>
        <w:tc>
          <w:tcPr>
            <w:tcW w:w="0" w:type="auto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0BB9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pH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</w:tcBorders>
            <w:vAlign w:val="bottom"/>
          </w:tcPr>
          <w:p w14:paraId="67B18ADA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SOM (%)</w:t>
            </w:r>
          </w:p>
        </w:tc>
      </w:tr>
      <w:tr w:rsidR="00941BF7" w:rsidRPr="00941BF7" w14:paraId="73B203D8" w14:textId="77777777" w:rsidTr="00617036">
        <w:trPr>
          <w:trHeight w:val="312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9F5ECB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szCs w:val="24"/>
                <w:lang w:val="en-GB" w:eastAsia="it-IT"/>
              </w:rPr>
            </w:pP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04625E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T0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9B13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T112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6DCFE318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T0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  <w:vAlign w:val="bottom"/>
          </w:tcPr>
          <w:p w14:paraId="5B47FC97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T112</w:t>
            </w:r>
          </w:p>
        </w:tc>
      </w:tr>
      <w:tr w:rsidR="00941BF7" w:rsidRPr="00941BF7" w14:paraId="45B2EE0A" w14:textId="77777777" w:rsidTr="00617036">
        <w:trPr>
          <w:trHeight w:val="312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4A7141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E780CA" w14:textId="77777777" w:rsidR="00941BF7" w:rsidRPr="00941BF7" w:rsidRDefault="00941BF7" w:rsidP="00941BF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7.75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D448560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±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BD6C00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E4F15A" w14:textId="77777777" w:rsidR="00941BF7" w:rsidRPr="00941BF7" w:rsidRDefault="00941BF7" w:rsidP="00941BF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7.57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B0BC9C3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±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CED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0.01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2ABF0E0E" w14:textId="77777777" w:rsidR="00941BF7" w:rsidRPr="00941BF7" w:rsidRDefault="00941BF7" w:rsidP="00941BF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8.41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E8AEF99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±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3316A97C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0770B8EA" w14:textId="77777777" w:rsidR="00941BF7" w:rsidRPr="00941BF7" w:rsidRDefault="00941BF7" w:rsidP="00941BF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8.13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A72ABB3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±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6C319877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0.26</w:t>
            </w:r>
          </w:p>
        </w:tc>
      </w:tr>
      <w:tr w:rsidR="00941BF7" w:rsidRPr="00941BF7" w14:paraId="0E7B74A8" w14:textId="77777777" w:rsidTr="00617036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62C32E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CEf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6BBD6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0F1F5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F2F88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F1AB3" w14:textId="77777777" w:rsidR="00941BF7" w:rsidRPr="00941BF7" w:rsidRDefault="00941BF7" w:rsidP="00941BF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7.50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5CFF188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±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EA8F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0.06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E406F54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78FBBB42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6C4BD9B2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0" w:type="auto"/>
            <w:vAlign w:val="bottom"/>
          </w:tcPr>
          <w:p w14:paraId="34EB7248" w14:textId="77777777" w:rsidR="00941BF7" w:rsidRPr="00941BF7" w:rsidRDefault="00941BF7" w:rsidP="00941BF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8.48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bottom"/>
          </w:tcPr>
          <w:p w14:paraId="478C0E4B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±</w:t>
            </w:r>
          </w:p>
        </w:tc>
        <w:tc>
          <w:tcPr>
            <w:tcW w:w="0" w:type="auto"/>
            <w:vAlign w:val="bottom"/>
          </w:tcPr>
          <w:p w14:paraId="630D40CA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0.37</w:t>
            </w:r>
          </w:p>
        </w:tc>
      </w:tr>
      <w:tr w:rsidR="00941BF7" w:rsidRPr="00941BF7" w14:paraId="6F493364" w14:textId="77777777" w:rsidTr="00617036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6FA65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CEfLs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0B25C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739B4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D96C4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DB803" w14:textId="77777777" w:rsidR="00941BF7" w:rsidRPr="00941BF7" w:rsidRDefault="00941BF7" w:rsidP="00941BF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7.52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90950FD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±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C42A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0.03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B965952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1ED855E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0022342E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0" w:type="auto"/>
            <w:vAlign w:val="bottom"/>
          </w:tcPr>
          <w:p w14:paraId="3B3871B3" w14:textId="77777777" w:rsidR="00941BF7" w:rsidRPr="00941BF7" w:rsidRDefault="00941BF7" w:rsidP="00941BF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7.60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bottom"/>
          </w:tcPr>
          <w:p w14:paraId="7F6EA136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±</w:t>
            </w:r>
          </w:p>
        </w:tc>
        <w:tc>
          <w:tcPr>
            <w:tcW w:w="0" w:type="auto"/>
            <w:vAlign w:val="bottom"/>
          </w:tcPr>
          <w:p w14:paraId="522BA441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0.17</w:t>
            </w:r>
          </w:p>
        </w:tc>
      </w:tr>
      <w:tr w:rsidR="00941BF7" w:rsidRPr="00941BF7" w14:paraId="79C30D4C" w14:textId="77777777" w:rsidTr="00617036">
        <w:trPr>
          <w:trHeight w:val="31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851A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CLs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275E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EA5C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A184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137B" w14:textId="77777777" w:rsidR="00941BF7" w:rsidRPr="00941BF7" w:rsidRDefault="00941BF7" w:rsidP="00941BF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7.63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72216F1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±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23C5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0.02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5841F18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A9D687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97C7B8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7D5AD0B" w14:textId="77777777" w:rsidR="00941BF7" w:rsidRPr="00941BF7" w:rsidRDefault="00941BF7" w:rsidP="00941BF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8.02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B5C589C" w14:textId="77777777" w:rsidR="00941BF7" w:rsidRPr="00941BF7" w:rsidRDefault="00941BF7" w:rsidP="00941BF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0C03BCD" w14:textId="77777777" w:rsidR="00941BF7" w:rsidRPr="00941BF7" w:rsidRDefault="00941BF7" w:rsidP="00941BF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941BF7">
              <w:rPr>
                <w:rFonts w:eastAsia="Times New Roman" w:cs="Times New Roman"/>
                <w:color w:val="000000"/>
                <w:szCs w:val="24"/>
                <w:lang w:eastAsia="it-IT"/>
              </w:rPr>
              <w:t>0.13</w:t>
            </w:r>
          </w:p>
        </w:tc>
      </w:tr>
    </w:tbl>
    <w:p w14:paraId="4AE2170B" w14:textId="77777777" w:rsidR="00941BF7" w:rsidRPr="00941BF7" w:rsidRDefault="00941BF7" w:rsidP="00941BF7">
      <w:pPr>
        <w:keepNext/>
        <w:jc w:val="both"/>
        <w:rPr>
          <w:rFonts w:cs="Times New Roman"/>
          <w:i/>
          <w:iCs/>
          <w:szCs w:val="24"/>
          <w:lang w:val="en-GB"/>
        </w:rPr>
      </w:pPr>
    </w:p>
    <w:p w14:paraId="5E9AD357" w14:textId="77777777" w:rsidR="00941BF7" w:rsidRPr="00941BF7" w:rsidRDefault="00941BF7" w:rsidP="00941BF7">
      <w:pPr>
        <w:rPr>
          <w:b/>
          <w:bCs/>
          <w:sz w:val="18"/>
          <w:szCs w:val="18"/>
          <w:lang w:val="en-GB"/>
        </w:rPr>
      </w:pPr>
      <w:r w:rsidRPr="00941BF7">
        <w:rPr>
          <w:b/>
          <w:bCs/>
          <w:i/>
          <w:iCs/>
          <w:lang w:val="en-GB"/>
        </w:rPr>
        <w:br w:type="page"/>
      </w:r>
    </w:p>
    <w:p w14:paraId="74AAA258" w14:textId="77777777" w:rsidR="00941BF7" w:rsidRPr="00941BF7" w:rsidRDefault="00941BF7" w:rsidP="00941BF7">
      <w:pPr>
        <w:keepNext/>
        <w:jc w:val="both"/>
        <w:rPr>
          <w:rFonts w:cs="Times New Roman"/>
          <w:szCs w:val="24"/>
          <w:lang w:val="en-GB"/>
        </w:rPr>
      </w:pPr>
      <w:r w:rsidRPr="00941BF7">
        <w:rPr>
          <w:rFonts w:eastAsia="Calibri" w:cs="Times New Roman"/>
          <w:b/>
          <w:bCs/>
          <w:szCs w:val="24"/>
          <w:lang w:val="en-GB"/>
        </w:rPr>
        <w:lastRenderedPageBreak/>
        <w:t xml:space="preserve">Supplementary </w:t>
      </w:r>
      <w:r w:rsidRPr="00941BF7">
        <w:rPr>
          <w:rFonts w:eastAsia="Calibri" w:cs="Times New Roman"/>
          <w:b/>
          <w:szCs w:val="24"/>
          <w:lang w:val="en-GB"/>
        </w:rPr>
        <w:t>Table 2.</w:t>
      </w:r>
      <w:r w:rsidRPr="00941BF7">
        <w:rPr>
          <w:rFonts w:eastAsia="Calibri" w:cs="Times New Roman"/>
          <w:b/>
          <w:bCs/>
          <w:szCs w:val="24"/>
          <w:lang w:val="en-GB"/>
        </w:rPr>
        <w:t xml:space="preserve"> </w:t>
      </w:r>
      <w:r w:rsidRPr="00941BF7">
        <w:rPr>
          <w:rFonts w:cs="Times New Roman"/>
          <w:b/>
          <w:bCs/>
          <w:szCs w:val="24"/>
          <w:lang w:val="en-GB"/>
        </w:rPr>
        <w:t xml:space="preserve"> </w:t>
      </w:r>
      <w:r w:rsidRPr="00941BF7">
        <w:rPr>
          <w:rFonts w:cs="Times New Roman"/>
          <w:szCs w:val="24"/>
          <w:lang w:val="en-GB"/>
        </w:rPr>
        <w:t>PCB and PCDD/Fs total and congeners concentrations (ng/kg) in contaminated soil at the beginning (C_T0) and at the end (“</w:t>
      </w:r>
      <w:proofErr w:type="gramStart"/>
      <w:r w:rsidRPr="00941BF7">
        <w:rPr>
          <w:rFonts w:cs="Times New Roman"/>
          <w:szCs w:val="24"/>
          <w:lang w:val="en-GB"/>
        </w:rPr>
        <w:t>Treatment”_</w:t>
      </w:r>
      <w:proofErr w:type="gramEnd"/>
      <w:r w:rsidRPr="00941BF7">
        <w:rPr>
          <w:rFonts w:cs="Times New Roman"/>
          <w:szCs w:val="24"/>
          <w:lang w:val="en-GB"/>
        </w:rPr>
        <w:t>T112) of the experiment.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796"/>
        <w:gridCol w:w="158"/>
        <w:gridCol w:w="704"/>
        <w:gridCol w:w="796"/>
        <w:gridCol w:w="158"/>
        <w:gridCol w:w="608"/>
        <w:gridCol w:w="796"/>
        <w:gridCol w:w="141"/>
        <w:gridCol w:w="622"/>
        <w:gridCol w:w="796"/>
        <w:gridCol w:w="164"/>
        <w:gridCol w:w="608"/>
        <w:gridCol w:w="796"/>
        <w:gridCol w:w="141"/>
        <w:gridCol w:w="708"/>
      </w:tblGrid>
      <w:tr w:rsidR="00941BF7" w:rsidRPr="00941BF7" w14:paraId="58957422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2FFD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b/>
                <w:bCs/>
                <w:sz w:val="22"/>
                <w:lang w:val="en-GB" w:eastAsia="it-IT"/>
              </w:rPr>
            </w:pPr>
            <w:r w:rsidRPr="00941BF7">
              <w:rPr>
                <w:rFonts w:eastAsia="Times New Roman" w:cs="Times New Roman"/>
                <w:b/>
                <w:bCs/>
                <w:sz w:val="22"/>
                <w:lang w:val="en-GB" w:eastAsia="it-IT"/>
              </w:rPr>
              <w:t>Congeners</w:t>
            </w:r>
          </w:p>
        </w:tc>
        <w:tc>
          <w:tcPr>
            <w:tcW w:w="848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5D9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941BF7">
              <w:rPr>
                <w:rFonts w:eastAsia="Times New Roman" w:cs="Times New Roman"/>
                <w:b/>
                <w:bCs/>
                <w:sz w:val="22"/>
                <w:lang w:eastAsia="it-IT"/>
              </w:rPr>
              <w:t>C_T0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BD061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941BF7">
              <w:rPr>
                <w:rFonts w:eastAsia="Times New Roman" w:cs="Times New Roman"/>
                <w:b/>
                <w:bCs/>
                <w:sz w:val="22"/>
                <w:lang w:eastAsia="it-IT"/>
              </w:rPr>
              <w:t>C_T112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5FC5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941BF7">
              <w:rPr>
                <w:rFonts w:eastAsia="Times New Roman" w:cs="Times New Roman"/>
                <w:b/>
                <w:bCs/>
                <w:sz w:val="22"/>
                <w:lang w:eastAsia="it-IT"/>
              </w:rPr>
              <w:t>CEf_T112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87E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941BF7">
              <w:rPr>
                <w:rFonts w:eastAsia="Times New Roman" w:cs="Times New Roman"/>
                <w:b/>
                <w:bCs/>
                <w:sz w:val="22"/>
                <w:lang w:eastAsia="it-IT"/>
              </w:rPr>
              <w:t>CEfLs_T112</w:t>
            </w:r>
          </w:p>
        </w:tc>
        <w:tc>
          <w:tcPr>
            <w:tcW w:w="841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D760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941BF7">
              <w:rPr>
                <w:rFonts w:eastAsia="Times New Roman" w:cs="Times New Roman"/>
                <w:b/>
                <w:bCs/>
                <w:sz w:val="22"/>
                <w:lang w:eastAsia="it-IT"/>
              </w:rPr>
              <w:t>CLs_T112</w:t>
            </w:r>
          </w:p>
        </w:tc>
      </w:tr>
      <w:tr w:rsidR="00941BF7" w:rsidRPr="00941BF7" w14:paraId="01CC8B72" w14:textId="77777777" w:rsidTr="00617036">
        <w:trPr>
          <w:trHeight w:val="113"/>
        </w:trPr>
        <w:tc>
          <w:tcPr>
            <w:tcW w:w="913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951FC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PCB</w:t>
            </w:r>
          </w:p>
        </w:tc>
        <w:tc>
          <w:tcPr>
            <w:tcW w:w="40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BF116E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B09188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6FDCC4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191A6B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BB590C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1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F80C58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A271A6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2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92C77A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9F7D94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458345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4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6DBDCF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1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BB9E6B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5D60B7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2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F83E65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2299F2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941BF7" w:rsidRPr="00941BF7" w14:paraId="1652CE5F" w14:textId="77777777" w:rsidTr="00617036">
        <w:trPr>
          <w:trHeight w:val="113"/>
        </w:trPr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E3ED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08CF72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446.00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AF25D1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EEB52D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169.54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4D4F81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738.00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93E4E0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643CA1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130.98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1ADB27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1010.67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FA5848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BDB344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198.13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37212F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367.33</w:t>
            </w:r>
          </w:p>
        </w:tc>
        <w:tc>
          <w:tcPr>
            <w:tcW w:w="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A4F438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DDFA20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88.88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757177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529.67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32D24D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5EB7E2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235.36</w:t>
            </w:r>
          </w:p>
        </w:tc>
      </w:tr>
      <w:tr w:rsidR="00941BF7" w:rsidRPr="00941BF7" w14:paraId="5A7C4E97" w14:textId="77777777" w:rsidTr="00617036">
        <w:trPr>
          <w:trHeight w:val="113"/>
        </w:trPr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DB3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PCB101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1BCC7F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5146.67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250D89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29181E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1344.24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3324AF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4646.67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B72FF2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5B49EE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485.29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4165F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6606.67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0F2020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F44E16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383.03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088B10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3203.33</w:t>
            </w:r>
          </w:p>
        </w:tc>
        <w:tc>
          <w:tcPr>
            <w:tcW w:w="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6FBDCE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756DD8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469.41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A7CE8F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7406.67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503429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91EB7C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658.04</w:t>
            </w:r>
          </w:p>
        </w:tc>
      </w:tr>
      <w:tr w:rsidR="00941BF7" w:rsidRPr="00941BF7" w14:paraId="59BAB2AA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FCAC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bookmarkStart w:id="0" w:name="_Hlk82515436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PCB104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D72F88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EB6255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CC37EE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2E941E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1.97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9924C21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C7F689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0.47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EDBC06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2.93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F70B93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27F04D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1.04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DE9A86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1.83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7EEAB1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A26A7B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0.36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7FDC65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DAED8C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7BF876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0.41</w:t>
            </w:r>
          </w:p>
        </w:tc>
      </w:tr>
      <w:bookmarkEnd w:id="0"/>
      <w:tr w:rsidR="00941BF7" w:rsidRPr="00941BF7" w14:paraId="7F547B5C" w14:textId="77777777" w:rsidTr="00617036">
        <w:trPr>
          <w:trHeight w:val="113"/>
        </w:trPr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16B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PCB105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3249CE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3956.67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EA5305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23DAB8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586.52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2E9BC4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1820.00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BE9852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8A6F9D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25.17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8CACB7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1683.33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6ECC72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4A1407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69.36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932130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1690.00</w:t>
            </w:r>
          </w:p>
        </w:tc>
        <w:tc>
          <w:tcPr>
            <w:tcW w:w="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10FF30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BEBB32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115.04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C43D36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1663.33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112DFA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C1AE87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137.76</w:t>
            </w:r>
          </w:p>
        </w:tc>
      </w:tr>
      <w:tr w:rsidR="00941BF7" w:rsidRPr="00941BF7" w14:paraId="65F501CC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D74B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A43EA9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7853.33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A8BC00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E53B61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1510.91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C7CBA5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12666.67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805615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1750AB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1466.67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22A12B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19133.33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31BA07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5E897E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1281.06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7175C9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8810.00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648F6F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837F65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1863.18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5F33F4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20800.00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FD04DE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54A7EF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1517.67</w:t>
            </w:r>
          </w:p>
        </w:tc>
      </w:tr>
      <w:tr w:rsidR="00941BF7" w:rsidRPr="00941BF7" w14:paraId="11A7D3C5" w14:textId="77777777" w:rsidTr="00617036">
        <w:trPr>
          <w:trHeight w:val="113"/>
        </w:trPr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E0E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PCB114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D8BBA9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95.10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48117A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776583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12.40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223D07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125.67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301107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AE177A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12.73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6B8140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120.33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EE4A8D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2DC2E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3.18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79A00F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149.67</w:t>
            </w:r>
          </w:p>
        </w:tc>
        <w:tc>
          <w:tcPr>
            <w:tcW w:w="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A22D0C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4B12B9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7.88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BE298B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120.40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08D82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158404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14.69</w:t>
            </w:r>
          </w:p>
        </w:tc>
      </w:tr>
      <w:tr w:rsidR="00941BF7" w:rsidRPr="00941BF7" w14:paraId="6F07E275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E17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PCB118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E9D753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7110.00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A6708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137079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1682.88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72BEA7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2826.67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ACE248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15B43D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161.90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45E31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2536.67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52704A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4E9BC0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130.43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DF381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2833.33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F77218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84DC56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116.81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A9A00D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2470.00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11E1EF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B9645F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251.20</w:t>
            </w:r>
          </w:p>
        </w:tc>
      </w:tr>
      <w:tr w:rsidR="00941BF7" w:rsidRPr="00941BF7" w14:paraId="4F261234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A3C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PCB123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AA209B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558.00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5A985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929DD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49.70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6BF0ED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186.67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A902A1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0D6C0F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14.11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B6965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264.33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CB20E6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5E0337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19.92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522CA7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242.67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2BE5BE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BD9500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38.74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ADF76C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176.67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9DC9B8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F46EE0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11.41</w:t>
            </w:r>
          </w:p>
        </w:tc>
      </w:tr>
      <w:tr w:rsidR="00941BF7" w:rsidRPr="00941BF7" w14:paraId="73C523CF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2D4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PCB126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FF7F01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29.53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C170C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10606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3.92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44F2EA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19.67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CBD916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F8053B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0.42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917928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290.00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85D2E1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9BE1B8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19.31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329E1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110.27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E8FF2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A923B1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88.37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6F2926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241.90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2E6CB7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B1946F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113.28</w:t>
            </w:r>
          </w:p>
        </w:tc>
      </w:tr>
      <w:tr w:rsidR="00941BF7" w:rsidRPr="00941BF7" w14:paraId="1B920DCF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BC7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PCB128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07A6CF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2194.33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3B2EEB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27C91A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910.78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FEDD10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4223.33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179977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0B4B5D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213.02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FB05AA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4106.67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B93CF2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07EF45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620.71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17194E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3633.33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D69A10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8537E3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535.73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61D89F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5020.00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64303A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3F0E51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511.60</w:t>
            </w:r>
          </w:p>
        </w:tc>
      </w:tr>
      <w:tr w:rsidR="00941BF7" w:rsidRPr="00941BF7" w14:paraId="1C4F05FA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7F3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PCB138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5A6141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29033.33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F5E64E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35250A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2026.77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7EDFDC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15900.00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02E6C1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FF5F7F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945.16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A3776E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15500.00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CD88B2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A5F22D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503.32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EC8A3D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20300.00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42541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5A18A5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1159.02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1441E9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15466.67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56668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6A8945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1650.59</w:t>
            </w:r>
          </w:p>
        </w:tc>
      </w:tr>
      <w:tr w:rsidR="00941BF7" w:rsidRPr="00941BF7" w14:paraId="7CDA2807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508C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PCB146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C4ECD0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3680.00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61B6BD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505E89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321.87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EB87A2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2013.33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633758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F306E7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153.01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00AD4C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1896.67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A9282D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1B1EE5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56.96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212161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2350.00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AE7367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320911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92.92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36A61B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1956.67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3328A5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4F1D73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222.81</w:t>
            </w:r>
          </w:p>
        </w:tc>
      </w:tr>
      <w:tr w:rsidR="00941BF7" w:rsidRPr="00941BF7" w14:paraId="32562E99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E86A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PCB149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1C0CD7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14600.00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C96764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343DF4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1582.19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DD87E3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7516.67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56E769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9C79C2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759.26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9BF3BB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7513.33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862E5B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513C8E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239.88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30FA9A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9796.67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AEB392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CFDCD0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359.64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FAEDF8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7683.33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2C320E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2D2215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1000.11</w:t>
            </w:r>
          </w:p>
        </w:tc>
      </w:tr>
      <w:tr w:rsidR="00941BF7" w:rsidRPr="00941BF7" w14:paraId="2A9CE869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6603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9E55C5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1290.00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F14715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E4BDFA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197.32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FCF0DF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810.33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557747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71C4B8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36.67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38B5B4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699.00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438B03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DCC30F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16.80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D80A7B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910.67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BAFD64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3BD1D3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39.98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917A24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714.33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AB92D9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D171C1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86.39</w:t>
            </w:r>
          </w:p>
        </w:tc>
      </w:tr>
      <w:tr w:rsidR="00941BF7" w:rsidRPr="00941BF7" w14:paraId="791CDE21" w14:textId="77777777" w:rsidTr="00617036">
        <w:trPr>
          <w:trHeight w:val="113"/>
        </w:trPr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C00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PCB151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AF11F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5666.67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1506F7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5D1206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540.41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2D569D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1979.00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049FCB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171381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589.49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F80F5E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2433.33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166D0A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05F447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112.60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1D1C8F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3340.00</w:t>
            </w:r>
          </w:p>
        </w:tc>
        <w:tc>
          <w:tcPr>
            <w:tcW w:w="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816A53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7CDD54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174.74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E7CB10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2456.67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0A05361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1AB710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430.56</w:t>
            </w:r>
          </w:p>
        </w:tc>
      </w:tr>
      <w:tr w:rsidR="00941BF7" w:rsidRPr="00941BF7" w14:paraId="46362579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931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PCB153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351EA5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28466.67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897F7A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90498A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1779.83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06160D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10750.00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CBE81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393ED6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563.47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D0899C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11066.67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E0175E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15521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317.98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1FA61F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14400.00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D8E250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12ED8D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781.02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D4116B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10923.33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10E17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3A75A0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1154.07</w:t>
            </w:r>
          </w:p>
        </w:tc>
      </w:tr>
      <w:tr w:rsidR="00941BF7" w:rsidRPr="00941BF7" w14:paraId="2A36972C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865C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PCB155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2746BF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75DB35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0B5488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5AC208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769ECA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5A8D9A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9B28F5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232EFB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7237F9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7E2DFE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5B5950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2226EF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E08535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0715D3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811B41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</w:tr>
      <w:tr w:rsidR="00941BF7" w:rsidRPr="00941BF7" w14:paraId="75AC71AA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2B0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PCB156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49A6A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2383.33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68B18D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145484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123.47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9F2808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1286.67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73A298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58733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26.67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547F36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1176.67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451464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D02E54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69.36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323489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1296.67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BA564C1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317496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50.44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F671C8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1236.67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1BE3E6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6D143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127.06</w:t>
            </w:r>
          </w:p>
        </w:tc>
      </w:tr>
      <w:tr w:rsidR="00941BF7" w:rsidRPr="00941BF7" w14:paraId="1FDFF189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8D1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PCB157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1DF128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853.33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D5ED0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AF208C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106.98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2482DE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533.00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61524A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42BBD3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16.26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D06A75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432.00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34EB5E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DA6591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26.56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1B44A8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503.00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C9B029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1C0336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31.05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7FCAC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500.00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29248F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1074B4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32.58</w:t>
            </w:r>
          </w:p>
        </w:tc>
      </w:tr>
      <w:tr w:rsidR="00941BF7" w:rsidRPr="00941BF7" w14:paraId="1FE9DE52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C93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PCB167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D148E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909.00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E5A9F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7B74F5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66.46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E6B7CF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656.33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CA6110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E9338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39.62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26BB6E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609.33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53F65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51D186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87.06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83F04B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1349.67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4A572C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A31AF1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390.87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F15C01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630.33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076426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3DEA84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36.50</w:t>
            </w:r>
          </w:p>
        </w:tc>
      </w:tr>
      <w:tr w:rsidR="00941BF7" w:rsidRPr="00941BF7" w14:paraId="049F8AE2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B5C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PCB169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504396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549.33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E1C1C4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774EE0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6.44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BDBC15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5.17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89598D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E15A00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0.75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EA965F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3.44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3BA8A5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659962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1.06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5E3182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4.89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421BDC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D7929B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0.77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C424FC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4.95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6FC9BA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3EB4AC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0.53</w:t>
            </w:r>
          </w:p>
        </w:tc>
      </w:tr>
      <w:tr w:rsidR="00941BF7" w:rsidRPr="00941BF7" w14:paraId="423C2DD0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BF7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PCB170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68211E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21666.67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6F494C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FFC0D9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3435.27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3A2A41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13500.00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17DC36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0BEE17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585.95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DDA81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11500.00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3876A2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01340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435.89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36287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13633.33</w:t>
            </w: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2BC40D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B10547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952.77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C863E3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12000.00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0C9E2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01C8C3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953.94</w:t>
            </w:r>
          </w:p>
        </w:tc>
      </w:tr>
      <w:tr w:rsidR="00941BF7" w:rsidRPr="00941BF7" w14:paraId="54537002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6CD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PCB177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67B2E2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9386.67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EA58BA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FEB02B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1413.95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5D5300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5503.33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E9F6F4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7DCE1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423.57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659132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4233.33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24109E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426908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197.01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68282A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5133.33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7DBEA3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B4D86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443.82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6DEEFD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4566.67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1A4C23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8BB4BB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356.20</w:t>
            </w:r>
          </w:p>
        </w:tc>
      </w:tr>
      <w:tr w:rsidR="00941BF7" w:rsidRPr="00941BF7" w14:paraId="67607310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EB1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4D3E6E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51100.00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04E67C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AEF8BF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7824.96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2DA552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25533.33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D02B19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B6476B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833.33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82B9B3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22866.67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BEF026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B3ACB7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674.12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99D06C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28200.00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819B2A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CE7402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1709.78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E95EF4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23333.33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08D34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29E20E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2049.66</w:t>
            </w:r>
          </w:p>
        </w:tc>
      </w:tr>
      <w:tr w:rsidR="00941BF7" w:rsidRPr="00941BF7" w14:paraId="6710585E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1B6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PCB183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2C7428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6026.67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14FA4C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7717CE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872.72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7D1612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4260.00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68876E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C4620B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409.51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961A0B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3683.33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15F419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E64A8D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140.51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6ADBED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4363.33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27EC7E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4C87AB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273.03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A1840C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3926.67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F7AEA8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9838EF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457.98</w:t>
            </w:r>
          </w:p>
        </w:tc>
      </w:tr>
      <w:tr w:rsidR="00941BF7" w:rsidRPr="00941BF7" w14:paraId="00BFB34B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08A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PCB187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D27EE3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23633.33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FE9D40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876C3B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2425.79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F3E1FE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16400.00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D5B19D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AFB320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1053.57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1BB508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13600.00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A0CE29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B5CD63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1410.67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393621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17733.33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8265CE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2C65AD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1020.35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E97377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15233.33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A373F1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47B7EE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1329.58</w:t>
            </w:r>
          </w:p>
        </w:tc>
      </w:tr>
      <w:tr w:rsidR="00941BF7" w:rsidRPr="00941BF7" w14:paraId="5CD66F10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DFC2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PCB188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BCEDE4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8.26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A31152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804E26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1.48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E6DE7C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3.48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96181C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CBC89E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8026DB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3.41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038757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0FF9B5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8F83B0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3.94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5FCE86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26DDE5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BF683C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3.60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B2AEFB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93A4E3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0.29</w:t>
            </w:r>
          </w:p>
        </w:tc>
      </w:tr>
      <w:tr w:rsidR="00941BF7" w:rsidRPr="00941BF7" w14:paraId="3AC02D1E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9AA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PCB189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98D748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542.00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2BB3F4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478168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44.75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E063E8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298.33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0996B9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8C1D36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10.84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ED7014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254.33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5A2D91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393118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19.64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C15546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252.33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5472E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7C9B0B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21.79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F8CFBF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269.33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EAA7E3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DB8848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23.10</w:t>
            </w:r>
          </w:p>
        </w:tc>
      </w:tr>
      <w:tr w:rsidR="00941BF7" w:rsidRPr="00941BF7" w14:paraId="0DCE90C4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FB31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PCB19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8D62F0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BD6154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EFBFFF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49699C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096C10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2784A6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2.92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BCB9DA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1.37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D6CAF2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D88DCB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0.44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689098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13.13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23ED21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F0F6F1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1.45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E26777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10.39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4C0DD9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602359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4.48</w:t>
            </w:r>
          </w:p>
        </w:tc>
      </w:tr>
      <w:tr w:rsidR="00941BF7" w:rsidRPr="00941BF7" w14:paraId="66FEC02F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4577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PCB202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DEB524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1653.33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7C071E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CDE1AA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135.44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FB18F4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1105.00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9D24E0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407C44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79.74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9017C9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870.33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915411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F6EC47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39.93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774743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1007.33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99AE0B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5AB563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44.20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91793B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946.33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88A802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462A27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94.94</w:t>
            </w:r>
          </w:p>
        </w:tc>
      </w:tr>
      <w:tr w:rsidR="00941BF7" w:rsidRPr="00941BF7" w14:paraId="221B3C71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FC3E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PCB205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BAC812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528.33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3E3095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7E9F81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37.03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5E0628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6410.00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C2FACF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C0BE2E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496.02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F0CFAA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5163.33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FF8DC2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9232F1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189.06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5D18A0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6690.00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2A8E2C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4106A3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55.68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4C6D6B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5456.67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B27AFB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C8D41A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664.19</w:t>
            </w:r>
          </w:p>
        </w:tc>
      </w:tr>
      <w:tr w:rsidR="00941BF7" w:rsidRPr="00941BF7" w14:paraId="022E1DC0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A801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PCB206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43FA47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4493.33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894CA4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F212BB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534.83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695B84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2806.67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8CA941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EA0279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151.03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11AF77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2406.67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2953C0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22C5BD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107.29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ACC2C2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2570.00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5C65B4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5A7735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170.88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4011A0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2503.33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94FC88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4CC719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213.10</w:t>
            </w:r>
          </w:p>
        </w:tc>
      </w:tr>
      <w:tr w:rsidR="00941BF7" w:rsidRPr="00941BF7" w14:paraId="104A0E18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8003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PCB208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56CA03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970.67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34C0A5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736998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133.56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4ADBB8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482.33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7FFBC7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8EE620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111.18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C33418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443.00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5654DC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A65A98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23.52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926736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472.67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325B61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8C8813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32.22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F12703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544.00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1684FF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9D089F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16.26</w:t>
            </w:r>
          </w:p>
        </w:tc>
      </w:tr>
      <w:tr w:rsidR="00941BF7" w:rsidRPr="00941BF7" w14:paraId="3CDFF8C2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B732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PCB209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64C8C9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14233.33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1BB0B6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FB2046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2444.27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B5FB8E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10836.67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245BD2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8765A6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578.51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F772E6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10170.00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A3D2C5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7DA110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750.27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3CBAE6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10513.33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7ED969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0B78A3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1085.44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C3DDB3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7500.00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C0E824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3A99C5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1129.70</w:t>
            </w:r>
          </w:p>
        </w:tc>
      </w:tr>
      <w:tr w:rsidR="00941BF7" w:rsidRPr="00941BF7" w14:paraId="7821FBF1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6F45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PCB28 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DE7B4A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413.63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D0AFE0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9C040B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202.48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F7E7A3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155.43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223D83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429907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61.88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997F5B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173.33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5B9D76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58867A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33.39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CFE1D9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608.00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BC2A15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4B4853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182.79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C68279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353.67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2C388B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260016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132.18</w:t>
            </w:r>
          </w:p>
        </w:tc>
      </w:tr>
      <w:tr w:rsidR="00941BF7" w:rsidRPr="00941BF7" w14:paraId="5D92FDF0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B499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3D39F4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1257.00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892CDE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2F0C4B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437.31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9B899F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352.33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9F79CF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B4E139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12.68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D52497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403.33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8DA451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89A10F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157.32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989029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218.33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834F2E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25793E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23.24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4D12AA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239.33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75D410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F954C0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22.88</w:t>
            </w:r>
          </w:p>
        </w:tc>
      </w:tr>
      <w:tr w:rsidR="00941BF7" w:rsidRPr="00941BF7" w14:paraId="4C43A4E4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C60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PCB37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CCD5B8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65.81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D3CF60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6B735F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33.24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D9F4E2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64.63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3870CA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EFE647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19.51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0615A2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46.17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1CBC4E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14EE4F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18.09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AB2669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42.93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915A12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D4B5F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7.95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455287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95.10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1FEE48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A91F3D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11.44</w:t>
            </w:r>
          </w:p>
        </w:tc>
      </w:tr>
      <w:tr w:rsidR="00941BF7" w:rsidRPr="00941BF7" w14:paraId="0F837384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9A45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4C3159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210.00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B21311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364AE9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57.13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889FCD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126.67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0B6A4C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9DCD8F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6.84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87D223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140.67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395D28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5BA29E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1E6913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160.67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55D759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D7626A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15.84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8B5E96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114.97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5C7DD3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F7FA90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35.15</w:t>
            </w:r>
          </w:p>
        </w:tc>
      </w:tr>
      <w:tr w:rsidR="00941BF7" w:rsidRPr="00941BF7" w14:paraId="2A219548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550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PCB52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211278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1794.67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727801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16B2A0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656.08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738700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4163.33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B2E0DA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0CE0B4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1953.05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B94175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788.33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B50F97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C7F2A4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112.19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5862D7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674.00</w:t>
            </w: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78B7DE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D6B00C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57.00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D09D30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1133.67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CF1430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EA63A9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173.58</w:t>
            </w:r>
          </w:p>
        </w:tc>
      </w:tr>
      <w:tr w:rsidR="00941BF7" w:rsidRPr="00941BF7" w14:paraId="12FD51A5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8C55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PCB54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F689BA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B288D8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DCADDB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AA9B08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AE69B4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BDF403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EAF66E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A0AAAF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64DAEC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D36FB7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159985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535029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DB21AC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4BAF52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35C9CF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</w:tr>
      <w:tr w:rsidR="00941BF7" w:rsidRPr="00941BF7" w14:paraId="375FDADC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F21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PCB77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62163A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28.57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F9BF5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D2E17C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4.42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C5285A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269.20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4DE549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05F5D6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162.24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58DFAC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368.33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DA620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EEFCEE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197.67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0E179B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59.13</w:t>
            </w: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08313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655A20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6.31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E35376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389.67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A9BADA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162D3B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12.67</w:t>
            </w:r>
          </w:p>
        </w:tc>
      </w:tr>
      <w:tr w:rsidR="00941BF7" w:rsidRPr="00941BF7" w14:paraId="0961F760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EE2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PCB81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8CD46C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26.63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620579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1CE2BC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6.90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715F6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8.97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165FFE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1166F8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1.09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4C21DA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12.17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F8A10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E46721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0.47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F92DEE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10.97</w:t>
            </w: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07F016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365244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A2CC40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10.38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69286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73F7B1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1.67</w:t>
            </w:r>
          </w:p>
        </w:tc>
      </w:tr>
      <w:tr w:rsidR="00941BF7" w:rsidRPr="00941BF7" w14:paraId="5AFCAE3B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5BE56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PCB95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67D98B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3883.33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B58393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29898C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706.76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329C5F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4456.67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49B522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5AB13A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374.89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F1D15A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6770.00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9D38AE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385338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559.40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815EFC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4050.00</w:t>
            </w: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C9C47F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2826C3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841.61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07E090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7440.00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E2DB21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A1677B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859.21</w:t>
            </w:r>
          </w:p>
        </w:tc>
      </w:tr>
      <w:tr w:rsidR="00941BF7" w:rsidRPr="00941BF7" w14:paraId="4A5B6851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F11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PCB99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A91C92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3033.33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DF008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7237A8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1155.95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7207E2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1993.33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495B58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E62D25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258.28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02B3D1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3006.67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D2DEF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C0744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198.10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339E41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1362.33</w:t>
            </w: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EF042C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23FF41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353.52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A83EE9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3310.00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266228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3485E6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301.39</w:t>
            </w:r>
          </w:p>
        </w:tc>
      </w:tr>
      <w:tr w:rsidR="00941BF7" w:rsidRPr="00941BF7" w14:paraId="534EEFF3" w14:textId="77777777" w:rsidTr="00617036">
        <w:trPr>
          <w:trHeight w:val="113"/>
        </w:trPr>
        <w:tc>
          <w:tcPr>
            <w:tcW w:w="9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BDDAC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Total PCB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17E8E4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259333.33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F2459E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099202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10867.89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D722A1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167333.33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FC6871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E3A03B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4666.67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2AD711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164333.33</w:t>
            </w:r>
          </w:p>
        </w:tc>
        <w:tc>
          <w:tcPr>
            <w:tcW w:w="72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2D8C251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0A38F6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3382.96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DC0EAB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173000.00</w:t>
            </w:r>
          </w:p>
        </w:tc>
        <w:tc>
          <w:tcPr>
            <w:tcW w:w="84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CFA0E5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0058DC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8326.66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01DDC1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169000.00</w:t>
            </w:r>
          </w:p>
        </w:tc>
        <w:tc>
          <w:tcPr>
            <w:tcW w:w="72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49170C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A9FE63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15044.38</w:t>
            </w:r>
          </w:p>
        </w:tc>
      </w:tr>
      <w:tr w:rsidR="00941BF7" w:rsidRPr="00941BF7" w14:paraId="48AD20E7" w14:textId="77777777" w:rsidTr="00617036">
        <w:trPr>
          <w:trHeight w:val="113"/>
        </w:trPr>
        <w:tc>
          <w:tcPr>
            <w:tcW w:w="9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6581CE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PCDD/PCDF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D59019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A9FB30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BA33EC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0AD079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909839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D09761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F0357F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2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E51BCB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18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0C1EEE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AF8059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4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7FC3A1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24E61D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40B95B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2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B7BAB4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62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266B15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941BF7" w:rsidRPr="00941BF7" w14:paraId="59ABFE35" w14:textId="77777777" w:rsidTr="00617036">
        <w:trPr>
          <w:trHeight w:val="113"/>
        </w:trPr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2BC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OCDD  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A9FBC9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1922.00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D13DF0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E5EE88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861.93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A0B61A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731.67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1AF137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48BCD5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57.17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250A91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641.00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B72C8B1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D8A0E2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69.09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44D146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517.33</w:t>
            </w:r>
          </w:p>
        </w:tc>
        <w:tc>
          <w:tcPr>
            <w:tcW w:w="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C149C6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C0948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143.88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00EBD9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689.00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08CD6D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61B201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58.81</w:t>
            </w:r>
          </w:p>
        </w:tc>
      </w:tr>
      <w:tr w:rsidR="00941BF7" w:rsidRPr="00941BF7" w14:paraId="62DEB947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12E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OCDF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C95944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210.00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1669E1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8CBD60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31.79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EDDFC0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124.67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51A17D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12878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4.10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2E509E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120.67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7B9929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38D8F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1.33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0E81AC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156.67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357193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F6FD25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17.07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FE513B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122.33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2334C7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50884E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11.84</w:t>
            </w:r>
          </w:p>
        </w:tc>
      </w:tr>
      <w:tr w:rsidR="00941BF7" w:rsidRPr="00941BF7" w14:paraId="26D4F9AB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B74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1,2,3,7,8- </w:t>
            </w:r>
            <w:proofErr w:type="spellStart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PeCDD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661FA8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7D40D4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D0EB55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84F7BF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C5440E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74B776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531546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080026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9E832F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BF7B42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8C7EDA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8F4E83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67CBFC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D5E13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A2D4C4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</w:tr>
      <w:tr w:rsidR="00941BF7" w:rsidRPr="00941BF7" w14:paraId="2B0D653F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EAD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2,3,7,8- TCDD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D900C2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29.77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A2F0A0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9A0DB4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0.80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B081A3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0.05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0E376E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154F5C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3658AD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0.05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98B3E5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DE3048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9311A4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0.05</w:t>
            </w: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BCA56B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C6E399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BA376A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0.05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90A90C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60BBB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</w:tr>
      <w:tr w:rsidR="00941BF7" w:rsidRPr="00941BF7" w14:paraId="1F36FB78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E39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2,3,7,8- TCDF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9B549E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357.67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AE0531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AE194F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26.72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B1BC2B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210.33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30A705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2840BA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2.73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EC0B86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220.33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26FF98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CC37D6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11.46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2AF242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269.00</w:t>
            </w: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40A9B1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5EBF68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36.14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85C7B1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200.33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EEB257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E08B5E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8.45</w:t>
            </w:r>
          </w:p>
        </w:tc>
      </w:tr>
      <w:tr w:rsidR="00941BF7" w:rsidRPr="00941BF7" w14:paraId="2C77139D" w14:textId="77777777" w:rsidTr="00617036">
        <w:trPr>
          <w:trHeight w:val="113"/>
        </w:trPr>
        <w:tc>
          <w:tcPr>
            <w:tcW w:w="9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E5F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1,2,3,7,8- </w:t>
            </w:r>
            <w:proofErr w:type="spellStart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PeCDF</w:t>
            </w:r>
            <w:proofErr w:type="spellEnd"/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2D6FCA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196.00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CA6A18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F8F873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16.29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0442F3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115.33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2D414B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D2B921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4.37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B91300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100.70</w:t>
            </w:r>
          </w:p>
        </w:tc>
        <w:tc>
          <w:tcPr>
            <w:tcW w:w="72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BEBB60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CB3540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3.73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6AB8BC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117.27</w:t>
            </w:r>
          </w:p>
        </w:tc>
        <w:tc>
          <w:tcPr>
            <w:tcW w:w="84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E1F09A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7C2C8E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11.05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6A303D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97.30</w:t>
            </w:r>
          </w:p>
        </w:tc>
        <w:tc>
          <w:tcPr>
            <w:tcW w:w="72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6D71D7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92D15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6.09</w:t>
            </w:r>
          </w:p>
        </w:tc>
      </w:tr>
      <w:tr w:rsidR="00941BF7" w:rsidRPr="00941BF7" w14:paraId="7DDF77DA" w14:textId="77777777" w:rsidTr="00617036">
        <w:trPr>
          <w:trHeight w:val="113"/>
        </w:trPr>
        <w:tc>
          <w:tcPr>
            <w:tcW w:w="9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294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2,3,4,7,8- </w:t>
            </w:r>
            <w:proofErr w:type="spellStart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PeCDF</w:t>
            </w:r>
            <w:proofErr w:type="spellEnd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  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89562D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175.00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5FC9881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6738FF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8.33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A67B1F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101.87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722BDC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AD7307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3.32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C6C2A4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90.80</w:t>
            </w:r>
          </w:p>
        </w:tc>
        <w:tc>
          <w:tcPr>
            <w:tcW w:w="72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C9E3A0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D25421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5.10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661A0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116.33</w:t>
            </w:r>
          </w:p>
        </w:tc>
        <w:tc>
          <w:tcPr>
            <w:tcW w:w="84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D00F03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80CED0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15.33</w:t>
            </w: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2EE57C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82.50</w:t>
            </w:r>
          </w:p>
        </w:tc>
        <w:tc>
          <w:tcPr>
            <w:tcW w:w="72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CAB0BA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8EB81C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4.76</w:t>
            </w:r>
          </w:p>
        </w:tc>
      </w:tr>
      <w:tr w:rsidR="00941BF7" w:rsidRPr="00941BF7" w14:paraId="301E7CB4" w14:textId="77777777" w:rsidTr="00617036">
        <w:trPr>
          <w:trHeight w:val="113"/>
        </w:trPr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D31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1,2,3,4,7,8- </w:t>
            </w:r>
            <w:proofErr w:type="spellStart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HxCDD</w:t>
            </w:r>
            <w:proofErr w:type="spellEnd"/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77F0A2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FB5E90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0BA0CA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C83813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2.93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BFFDC3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1AFF24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5EEBF3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2.24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32ACC5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BEE0F4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0.56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6CC0EC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1.07</w:t>
            </w:r>
          </w:p>
        </w:tc>
        <w:tc>
          <w:tcPr>
            <w:tcW w:w="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D60A551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FB2DBE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0.42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BAB380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2.40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2927D21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8D7211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0.60</w:t>
            </w:r>
          </w:p>
        </w:tc>
      </w:tr>
      <w:tr w:rsidR="00941BF7" w:rsidRPr="00941BF7" w14:paraId="2F8003ED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C21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1,2,3,4,7,8- </w:t>
            </w:r>
            <w:proofErr w:type="spellStart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HxCDF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AFC7E6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229.33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38A79B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26CD0E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21.28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396085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140.00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DCA480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439C8E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7DDEF2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134.67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82CC12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7FBA7B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5.78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C5D5B6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175.67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487CB3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88CE10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10.99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FA21C7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136.00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92AE74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DF79E4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8.50</w:t>
            </w:r>
          </w:p>
        </w:tc>
      </w:tr>
      <w:tr w:rsidR="00941BF7" w:rsidRPr="00941BF7" w14:paraId="6D046AE5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77C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1,2,3,6,7,8- </w:t>
            </w:r>
            <w:proofErr w:type="spellStart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HxCDD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4B727F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79.80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184452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A5DEBF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7.69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0334ED0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4.56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B63257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5A0AD3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0.41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02198D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4.76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3F1D1C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F0A101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0.91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01931A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7.14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192BD1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56D0B0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0.75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34BCB3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4.77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BF595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0D2409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0.41</w:t>
            </w:r>
          </w:p>
        </w:tc>
      </w:tr>
      <w:tr w:rsidR="00941BF7" w:rsidRPr="00941BF7" w14:paraId="2193573F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BA1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1,2,3,6,7,8- </w:t>
            </w:r>
            <w:proofErr w:type="spellStart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HxCDF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E40072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71.80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5F2901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2B4C9E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10.60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CB37CA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145.33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CC1567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0204BD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7.22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091FD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40.43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3173434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C3A721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93826A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46.07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A3022B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3B0DA5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1.68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2B4175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38.93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1F11EA1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A30EA2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2.41</w:t>
            </w:r>
          </w:p>
        </w:tc>
      </w:tr>
      <w:tr w:rsidR="00941BF7" w:rsidRPr="00941BF7" w14:paraId="7D6BC7E3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E28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2,3,4,6,7,8- </w:t>
            </w:r>
            <w:proofErr w:type="spellStart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HxCDF</w:t>
            </w:r>
            <w:proofErr w:type="spellEnd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 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DAC47C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53.07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54B749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AC58F8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3.90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81F84A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29.33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C31FD3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4CC50C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D435FF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30.83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CC5951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F5980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1.27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2D71ED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49.87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1C7CC9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00A1A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10.45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845A97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26.23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382ACA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726FAA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2.22</w:t>
            </w:r>
          </w:p>
        </w:tc>
      </w:tr>
      <w:tr w:rsidR="00941BF7" w:rsidRPr="00941BF7" w14:paraId="3D9E481E" w14:textId="77777777" w:rsidTr="00617036">
        <w:trPr>
          <w:trHeight w:val="113"/>
        </w:trPr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582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1,2,3,4,6,7,8- </w:t>
            </w:r>
            <w:proofErr w:type="spellStart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HpCDD</w:t>
            </w:r>
            <w:proofErr w:type="spellEnd"/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BA1F62D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84.30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6E16C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D6CC90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9.36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167F6B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16.90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C71A68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F0E31C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0.59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E997E7A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15.27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1961BE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6BA855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0.66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C9AAC4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9.02</w:t>
            </w:r>
          </w:p>
        </w:tc>
        <w:tc>
          <w:tcPr>
            <w:tcW w:w="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4CF1C4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87D4B8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4.40</w:t>
            </w: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C8460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14.10</w:t>
            </w: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33434D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4DD01E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0.70</w:t>
            </w:r>
          </w:p>
        </w:tc>
      </w:tr>
      <w:tr w:rsidR="00941BF7" w:rsidRPr="00941BF7" w14:paraId="32B4D832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7AE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1,2,3,4,6,7,8- </w:t>
            </w:r>
            <w:proofErr w:type="spellStart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HpCDF</w:t>
            </w:r>
            <w:proofErr w:type="spellEnd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 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7146E6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176.33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5DCE6C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68EF78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13.42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5BBB51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127.00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1EF72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7FCEED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6.43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D643748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74.83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8A971F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785DC08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10.55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5570DC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74.00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7B944B8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8E191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1.21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B66584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103.47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056A266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6A0D26A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18.56</w:t>
            </w:r>
          </w:p>
        </w:tc>
      </w:tr>
      <w:tr w:rsidR="00941BF7" w:rsidRPr="00941BF7" w14:paraId="6AF58897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B40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1,2,3,7,8,9- </w:t>
            </w:r>
            <w:proofErr w:type="spellStart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HxCDD</w:t>
            </w:r>
            <w:proofErr w:type="spellEnd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 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DC5A052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1.15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1A46EF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C40BE7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AD877F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5.71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D7ED4D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5B7DF9F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0.33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0AB47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5.88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7BB4EE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7CE6A1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4C94927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7.39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08319D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A6422B6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0.33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E946F51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6.39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7F500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22E72C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0.50</w:t>
            </w:r>
          </w:p>
        </w:tc>
      </w:tr>
      <w:tr w:rsidR="00941BF7" w:rsidRPr="00941BF7" w14:paraId="2DA56B1E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FC5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1,2,3,7,8,9- </w:t>
            </w:r>
            <w:proofErr w:type="spellStart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HxCDF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72DAC2E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49.37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E334B1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0D54851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5.84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144086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25.47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A03C52A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DAFCED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2.17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C9FB40C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39.23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5CB206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CA5F1EC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3.02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3EA5B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25.08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F67C25B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A98005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12.53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451D6E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22.43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2AF53A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B2A37A4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3.65</w:t>
            </w:r>
          </w:p>
        </w:tc>
      </w:tr>
      <w:tr w:rsidR="00941BF7" w:rsidRPr="00941BF7" w14:paraId="5B70484D" w14:textId="77777777" w:rsidTr="00617036">
        <w:trPr>
          <w:trHeight w:val="113"/>
        </w:trPr>
        <w:tc>
          <w:tcPr>
            <w:tcW w:w="9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1DE3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1,2,3,4,7,8,9- </w:t>
            </w:r>
            <w:proofErr w:type="spellStart"/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HpCDF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B866BF3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39.57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EE824FC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ADFE45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5.79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479CC5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26.90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8561020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8B57E4D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0.97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5BB58A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26.17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F447167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FBF76D9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2.15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F3F5B6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21.05</w:t>
            </w: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CA1EF22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B5FC317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9.51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3CC3E1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26.03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D76F88E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82A57A0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2.46</w:t>
            </w:r>
          </w:p>
        </w:tc>
      </w:tr>
      <w:tr w:rsidR="00941BF7" w:rsidRPr="00941BF7" w14:paraId="6BE6E208" w14:textId="77777777" w:rsidTr="00617036">
        <w:trPr>
          <w:trHeight w:val="113"/>
        </w:trPr>
        <w:tc>
          <w:tcPr>
            <w:tcW w:w="9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28E22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Total PCDD/Fs</w:t>
            </w:r>
          </w:p>
        </w:tc>
        <w:tc>
          <w:tcPr>
            <w:tcW w:w="4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A639839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176.00</w:t>
            </w:r>
          </w:p>
        </w:tc>
        <w:tc>
          <w:tcPr>
            <w:tcW w:w="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9D3B5DF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9F50CE5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10.69</w:t>
            </w:r>
          </w:p>
        </w:tc>
        <w:tc>
          <w:tcPr>
            <w:tcW w:w="4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8FC81B6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92.40</w:t>
            </w:r>
          </w:p>
        </w:tc>
        <w:tc>
          <w:tcPr>
            <w:tcW w:w="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A08F8C3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53C1BE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2.40</w:t>
            </w:r>
          </w:p>
        </w:tc>
        <w:tc>
          <w:tcPr>
            <w:tcW w:w="4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E07E05B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79.43</w:t>
            </w:r>
          </w:p>
        </w:tc>
        <w:tc>
          <w:tcPr>
            <w:tcW w:w="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F370909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D62490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3.34</w:t>
            </w:r>
          </w:p>
        </w:tc>
        <w:tc>
          <w:tcPr>
            <w:tcW w:w="4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E996D0F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97.80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EF9C385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1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ECEB4CE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8.11</w:t>
            </w:r>
          </w:p>
        </w:tc>
        <w:tc>
          <w:tcPr>
            <w:tcW w:w="4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AFB4DD4" w14:textId="77777777" w:rsidR="00941BF7" w:rsidRPr="00941BF7" w:rsidRDefault="00941BF7" w:rsidP="00941BF7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73.03</w:t>
            </w:r>
          </w:p>
        </w:tc>
        <w:tc>
          <w:tcPr>
            <w:tcW w:w="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5E595C1" w14:textId="77777777" w:rsidR="00941BF7" w:rsidRPr="00941BF7" w:rsidRDefault="00941BF7" w:rsidP="00941BF7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eastAsia="Times New Roman" w:cs="Times New Roman"/>
                <w:sz w:val="16"/>
                <w:szCs w:val="16"/>
                <w:lang w:eastAsia="it-IT"/>
              </w:rPr>
              <w:t>±</w:t>
            </w:r>
          </w:p>
        </w:tc>
        <w:tc>
          <w:tcPr>
            <w:tcW w:w="3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3AF01DB" w14:textId="77777777" w:rsidR="00941BF7" w:rsidRPr="00941BF7" w:rsidRDefault="00941BF7" w:rsidP="00941BF7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BF7">
              <w:rPr>
                <w:rFonts w:cs="Times New Roman"/>
                <w:sz w:val="16"/>
                <w:szCs w:val="16"/>
              </w:rPr>
              <w:t>4.09</w:t>
            </w:r>
          </w:p>
        </w:tc>
      </w:tr>
    </w:tbl>
    <w:p w14:paraId="3AE196DF" w14:textId="1CE01EA4" w:rsidR="00994A3D" w:rsidRPr="002B4A57" w:rsidRDefault="00994A3D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D0D9" w14:textId="77777777" w:rsidR="004434AB" w:rsidRDefault="004434AB" w:rsidP="00117666">
      <w:pPr>
        <w:spacing w:after="0"/>
      </w:pPr>
      <w:r>
        <w:separator/>
      </w:r>
    </w:p>
  </w:endnote>
  <w:endnote w:type="continuationSeparator" w:id="0">
    <w:p w14:paraId="5D5C3397" w14:textId="77777777" w:rsidR="004434AB" w:rsidRDefault="004434A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6A50" w14:textId="77777777" w:rsidR="004434AB" w:rsidRDefault="004434AB" w:rsidP="00117666">
      <w:pPr>
        <w:spacing w:after="0"/>
      </w:pPr>
      <w:r>
        <w:separator/>
      </w:r>
    </w:p>
  </w:footnote>
  <w:footnote w:type="continuationSeparator" w:id="0">
    <w:p w14:paraId="1215286D" w14:textId="77777777" w:rsidR="004434AB" w:rsidRDefault="004434A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34AB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1BF7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numbering" w:customStyle="1" w:styleId="Headings1">
    <w:name w:val="Headings1"/>
    <w:uiPriority w:val="99"/>
    <w:rsid w:val="00941BF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3</Pages>
  <Words>1157</Words>
  <Characters>4955</Characters>
  <Application>Microsoft Office Word</Application>
  <DocSecurity>0</DocSecurity>
  <Lines>1238</Lines>
  <Paragraphs>1222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Sara REMELLI</cp:lastModifiedBy>
  <cp:revision>2</cp:revision>
  <cp:lastPrinted>2013-10-03T12:51:00Z</cp:lastPrinted>
  <dcterms:created xsi:type="dcterms:W3CDTF">2022-03-28T14:55:00Z</dcterms:created>
  <dcterms:modified xsi:type="dcterms:W3CDTF">2022-03-28T14:55:00Z</dcterms:modified>
</cp:coreProperties>
</file>