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3870B63" w:rsidR="00EA3D3C" w:rsidRPr="00994A3D" w:rsidRDefault="00654E8F" w:rsidP="0001436A">
      <w:pPr>
        <w:pStyle w:val="1"/>
      </w:pPr>
      <w:r w:rsidRPr="00994A3D">
        <w:t xml:space="preserve">Supplementary </w:t>
      </w:r>
      <w:r w:rsidR="00303EEF">
        <w:t>T</w:t>
      </w:r>
      <w:r w:rsidR="00303EEF">
        <w:rPr>
          <w:rFonts w:asciiTheme="minorEastAsia" w:eastAsiaTheme="minorEastAsia" w:hAnsiTheme="minorEastAsia" w:hint="eastAsia"/>
          <w:lang w:eastAsia="zh-CN"/>
        </w:rPr>
        <w:t>ab</w:t>
      </w:r>
      <w:r w:rsidR="00303EEF">
        <w:t>les</w:t>
      </w:r>
    </w:p>
    <w:p w14:paraId="09DBB62B" w14:textId="67C17AEE" w:rsidR="00303EEF" w:rsidRDefault="00303EEF" w:rsidP="00303EEF">
      <w:pPr>
        <w:rPr>
          <w:rFonts w:hint="eastAsia"/>
          <w:lang w:eastAsia="zh-CN"/>
        </w:rPr>
      </w:pPr>
      <w:r w:rsidRPr="00303EEF">
        <w:rPr>
          <w:rFonts w:hint="eastAsia"/>
          <w:b/>
          <w:lang w:eastAsia="zh-CN"/>
        </w:rPr>
        <w:t>T</w:t>
      </w:r>
      <w:r w:rsidRPr="00303EEF">
        <w:rPr>
          <w:b/>
          <w:lang w:eastAsia="zh-CN"/>
        </w:rPr>
        <w:t xml:space="preserve">able S1. </w:t>
      </w:r>
      <w:r w:rsidRPr="00AE26C2">
        <w:rPr>
          <w:lang w:eastAsia="zh-CN"/>
        </w:rPr>
        <w:t>The ful</w:t>
      </w:r>
      <w:r>
        <w:rPr>
          <w:lang w:eastAsia="zh-CN"/>
        </w:rPr>
        <w:t xml:space="preserve">l name of 90 brain regions of </w:t>
      </w:r>
      <w:r>
        <w:rPr>
          <w:rFonts w:hint="eastAsia"/>
        </w:rPr>
        <w:t>automated anatomical labeling template (AAL)</w:t>
      </w:r>
      <w:r>
        <w:t>.</w:t>
      </w:r>
    </w:p>
    <w:tbl>
      <w:tblPr>
        <w:tblW w:w="85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5275"/>
        <w:gridCol w:w="1577"/>
        <w:gridCol w:w="716"/>
        <w:tblGridChange w:id="0">
          <w:tblGrid>
            <w:gridCol w:w="952"/>
            <w:gridCol w:w="5275"/>
            <w:gridCol w:w="1577"/>
            <w:gridCol w:w="716"/>
          </w:tblGrid>
        </w:tblGridChange>
      </w:tblGrid>
      <w:tr w:rsidR="00303EEF" w:rsidRPr="00C818B4" w14:paraId="1B23A7F8" w14:textId="77777777" w:rsidTr="00303EE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852E8" w14:textId="77777777" w:rsidR="00303EEF" w:rsidRPr="00C818B4" w:rsidRDefault="00303EEF" w:rsidP="00C63324">
            <w:pPr>
              <w:jc w:val="center"/>
            </w:pPr>
            <w:r w:rsidRPr="00C818B4">
              <w:rPr>
                <w:rFonts w:ascii="AdvOT23fd88b2" w:hAnsi="AdvOT23fd88b2" w:cs="AdvOT23fd88b2"/>
                <w:b/>
                <w:color w:val="000000"/>
                <w:szCs w:val="21"/>
              </w:rPr>
              <w:t>Labels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16C78" w14:textId="77777777" w:rsidR="00303EEF" w:rsidRPr="00C818B4" w:rsidRDefault="00303EEF" w:rsidP="00C63324">
            <w:pPr>
              <w:jc w:val="center"/>
            </w:pPr>
            <w:r w:rsidRPr="00C818B4">
              <w:rPr>
                <w:rFonts w:ascii="AdvOT23fd88b2" w:hAnsi="AdvOT23fd88b2" w:cs="AdvOT23fd88b2" w:hint="eastAsia"/>
                <w:b/>
                <w:color w:val="000000"/>
                <w:szCs w:val="21"/>
              </w:rPr>
              <w:t>Regions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F76F" w14:textId="75A88CCF" w:rsidR="00303EEF" w:rsidRPr="00C818B4" w:rsidRDefault="001075E3" w:rsidP="00C63324">
            <w:pPr>
              <w:jc w:val="center"/>
            </w:pPr>
            <w:r w:rsidRPr="00651D53">
              <w:rPr>
                <w:b/>
              </w:rPr>
              <w:t>A</w:t>
            </w:r>
            <w:r w:rsidRPr="00651D53">
              <w:rPr>
                <w:rFonts w:hint="eastAsia"/>
                <w:b/>
                <w:lang w:eastAsia="zh-CN"/>
              </w:rPr>
              <w:t>bb</w:t>
            </w:r>
            <w:r w:rsidRPr="00651D53">
              <w:rPr>
                <w:b/>
              </w:rPr>
              <w:t>reviation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32DDE" w14:textId="77777777" w:rsidR="00303EEF" w:rsidRPr="00C818B4" w:rsidRDefault="00303EEF" w:rsidP="00C63324">
            <w:pPr>
              <w:jc w:val="center"/>
            </w:pPr>
            <w:r w:rsidRPr="00C818B4">
              <w:rPr>
                <w:rFonts w:ascii="AdvOT23fd88b2" w:hAnsi="AdvOT23fd88b2" w:cs="AdvOT23fd88b2" w:hint="eastAsia"/>
                <w:b/>
                <w:color w:val="000000"/>
                <w:szCs w:val="21"/>
              </w:rPr>
              <w:t>Side</w:t>
            </w:r>
          </w:p>
        </w:tc>
      </w:tr>
      <w:tr w:rsidR="00303EEF" w:rsidRPr="00C818B4" w14:paraId="0CBB2D02" w14:textId="77777777" w:rsidTr="00303EEF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41EF948F" w14:textId="77777777" w:rsidR="00303EEF" w:rsidRPr="00C818B4" w:rsidRDefault="00303EEF" w:rsidP="00C63324">
            <w:pPr>
              <w:jc w:val="center"/>
            </w:pPr>
            <w:r w:rsidRPr="00C818B4">
              <w:rPr>
                <w:rFonts w:hint="eastAsia"/>
              </w:rPr>
              <w:t>1</w:t>
            </w:r>
          </w:p>
          <w:p w14:paraId="1F230605" w14:textId="77777777" w:rsidR="00303EEF" w:rsidRPr="00C818B4" w:rsidRDefault="00303EEF" w:rsidP="00C63324">
            <w:pPr>
              <w:jc w:val="center"/>
            </w:pPr>
            <w:r w:rsidRPr="00C818B4">
              <w:t>2</w:t>
            </w:r>
          </w:p>
          <w:p w14:paraId="1DAAC004" w14:textId="77777777" w:rsidR="00303EEF" w:rsidRPr="00C818B4" w:rsidRDefault="00303EEF" w:rsidP="00C63324">
            <w:pPr>
              <w:jc w:val="center"/>
            </w:pPr>
            <w:r w:rsidRPr="00C818B4">
              <w:t>3</w:t>
            </w:r>
          </w:p>
          <w:p w14:paraId="3A9516E5" w14:textId="77777777" w:rsidR="00303EEF" w:rsidRPr="00C818B4" w:rsidRDefault="00303EEF" w:rsidP="00C63324">
            <w:pPr>
              <w:jc w:val="center"/>
            </w:pPr>
            <w:r w:rsidRPr="00C818B4">
              <w:t>4</w:t>
            </w:r>
          </w:p>
          <w:p w14:paraId="049C26F0" w14:textId="77777777" w:rsidR="00303EEF" w:rsidRPr="00C818B4" w:rsidRDefault="00303EEF" w:rsidP="00C63324">
            <w:pPr>
              <w:jc w:val="center"/>
            </w:pPr>
            <w:r w:rsidRPr="00C818B4">
              <w:t>5</w:t>
            </w:r>
          </w:p>
          <w:p w14:paraId="758E6D32" w14:textId="77777777" w:rsidR="00303EEF" w:rsidRPr="00C818B4" w:rsidRDefault="00303EEF" w:rsidP="00C63324">
            <w:pPr>
              <w:jc w:val="center"/>
            </w:pPr>
            <w:r w:rsidRPr="00C818B4">
              <w:t>6</w:t>
            </w:r>
          </w:p>
          <w:p w14:paraId="74001737" w14:textId="77777777" w:rsidR="00303EEF" w:rsidRPr="00C818B4" w:rsidRDefault="00303EEF" w:rsidP="00C63324">
            <w:pPr>
              <w:jc w:val="center"/>
            </w:pPr>
            <w:r w:rsidRPr="00C818B4">
              <w:t>7</w:t>
            </w:r>
          </w:p>
          <w:p w14:paraId="42878327" w14:textId="77777777" w:rsidR="00303EEF" w:rsidRPr="00C818B4" w:rsidRDefault="00303EEF" w:rsidP="00C63324">
            <w:pPr>
              <w:jc w:val="center"/>
            </w:pPr>
            <w:r w:rsidRPr="00C818B4">
              <w:t>8</w:t>
            </w:r>
          </w:p>
          <w:p w14:paraId="63BF57D7" w14:textId="77777777" w:rsidR="00303EEF" w:rsidRPr="00C818B4" w:rsidRDefault="00303EEF" w:rsidP="00C63324">
            <w:pPr>
              <w:jc w:val="center"/>
            </w:pPr>
            <w:r w:rsidRPr="00C818B4">
              <w:t>9</w:t>
            </w:r>
          </w:p>
          <w:p w14:paraId="3E99C9CB" w14:textId="77777777" w:rsidR="00303EEF" w:rsidRPr="00C818B4" w:rsidRDefault="00303EEF" w:rsidP="00C63324">
            <w:pPr>
              <w:jc w:val="center"/>
            </w:pPr>
            <w:r w:rsidRPr="00C818B4">
              <w:t>10</w:t>
            </w:r>
          </w:p>
          <w:p w14:paraId="2CDF3FCC" w14:textId="77777777" w:rsidR="00303EEF" w:rsidRPr="00C818B4" w:rsidRDefault="00303EEF" w:rsidP="00C63324">
            <w:pPr>
              <w:jc w:val="center"/>
            </w:pPr>
            <w:r w:rsidRPr="00C818B4">
              <w:t>11</w:t>
            </w:r>
          </w:p>
          <w:p w14:paraId="0B9F40CA" w14:textId="77777777" w:rsidR="00303EEF" w:rsidRPr="00C818B4" w:rsidRDefault="00303EEF" w:rsidP="00C63324">
            <w:pPr>
              <w:jc w:val="center"/>
            </w:pPr>
            <w:r w:rsidRPr="00C818B4">
              <w:t>12</w:t>
            </w:r>
          </w:p>
          <w:p w14:paraId="77854A64" w14:textId="77777777" w:rsidR="00303EEF" w:rsidRPr="00C818B4" w:rsidRDefault="00303EEF" w:rsidP="00C63324">
            <w:pPr>
              <w:jc w:val="center"/>
            </w:pPr>
            <w:r w:rsidRPr="00C818B4">
              <w:t>13</w:t>
            </w:r>
          </w:p>
          <w:p w14:paraId="4F83C355" w14:textId="77777777" w:rsidR="00303EEF" w:rsidRPr="00C818B4" w:rsidRDefault="00303EEF" w:rsidP="00C63324">
            <w:pPr>
              <w:jc w:val="center"/>
            </w:pPr>
            <w:r w:rsidRPr="00C818B4">
              <w:t>14</w:t>
            </w:r>
          </w:p>
          <w:p w14:paraId="0CE96807" w14:textId="77777777" w:rsidR="00303EEF" w:rsidRPr="00C818B4" w:rsidRDefault="00303EEF" w:rsidP="00C63324">
            <w:pPr>
              <w:jc w:val="center"/>
            </w:pPr>
            <w:r w:rsidRPr="00C818B4">
              <w:t>15</w:t>
            </w:r>
          </w:p>
          <w:p w14:paraId="71488757" w14:textId="77777777" w:rsidR="00303EEF" w:rsidRPr="00C818B4" w:rsidRDefault="00303EEF" w:rsidP="00C63324">
            <w:pPr>
              <w:jc w:val="center"/>
            </w:pPr>
            <w:r w:rsidRPr="00C818B4">
              <w:t>16</w:t>
            </w:r>
          </w:p>
          <w:p w14:paraId="067D1AA8" w14:textId="77777777" w:rsidR="00303EEF" w:rsidRPr="00C818B4" w:rsidRDefault="00303EEF" w:rsidP="00C63324">
            <w:pPr>
              <w:jc w:val="center"/>
            </w:pPr>
            <w:r w:rsidRPr="00C818B4">
              <w:t>17</w:t>
            </w:r>
          </w:p>
          <w:p w14:paraId="087450DD" w14:textId="77777777" w:rsidR="00303EEF" w:rsidRPr="00C818B4" w:rsidRDefault="00303EEF" w:rsidP="00C63324">
            <w:pPr>
              <w:jc w:val="center"/>
            </w:pPr>
            <w:r w:rsidRPr="00C818B4">
              <w:t>18</w:t>
            </w:r>
          </w:p>
          <w:p w14:paraId="714ED9BE" w14:textId="77777777" w:rsidR="00303EEF" w:rsidRPr="00C818B4" w:rsidRDefault="00303EEF" w:rsidP="00C63324">
            <w:pPr>
              <w:jc w:val="center"/>
            </w:pPr>
            <w:r w:rsidRPr="00C818B4">
              <w:t>19</w:t>
            </w:r>
          </w:p>
          <w:p w14:paraId="79043559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20</w:t>
            </w:r>
          </w:p>
          <w:p w14:paraId="317F83C1" w14:textId="77777777" w:rsidR="00303EEF" w:rsidRPr="00C818B4" w:rsidRDefault="00303EEF" w:rsidP="00C63324">
            <w:pPr>
              <w:jc w:val="center"/>
            </w:pPr>
            <w:r w:rsidRPr="00C818B4">
              <w:t>21</w:t>
            </w:r>
          </w:p>
          <w:p w14:paraId="03EE56AA" w14:textId="77777777" w:rsidR="00303EEF" w:rsidRPr="00C818B4" w:rsidRDefault="00303EEF" w:rsidP="00C63324">
            <w:pPr>
              <w:jc w:val="center"/>
            </w:pPr>
            <w:r w:rsidRPr="00C818B4">
              <w:t>22</w:t>
            </w:r>
          </w:p>
          <w:p w14:paraId="697F592C" w14:textId="77777777" w:rsidR="00303EEF" w:rsidRPr="00C818B4" w:rsidRDefault="00303EEF" w:rsidP="00C63324">
            <w:pPr>
              <w:jc w:val="center"/>
            </w:pPr>
            <w:r w:rsidRPr="00C818B4">
              <w:t>23</w:t>
            </w:r>
          </w:p>
          <w:p w14:paraId="558CEDA3" w14:textId="77777777" w:rsidR="00303EEF" w:rsidRPr="00C818B4" w:rsidRDefault="00303EEF" w:rsidP="00C63324">
            <w:pPr>
              <w:jc w:val="center"/>
            </w:pPr>
            <w:r w:rsidRPr="00C818B4">
              <w:t>24</w:t>
            </w:r>
          </w:p>
          <w:p w14:paraId="1A855B56" w14:textId="77777777" w:rsidR="00303EEF" w:rsidRPr="00C818B4" w:rsidRDefault="00303EEF" w:rsidP="00C63324">
            <w:pPr>
              <w:jc w:val="center"/>
            </w:pPr>
            <w:r w:rsidRPr="00C818B4">
              <w:t>25</w:t>
            </w:r>
          </w:p>
          <w:p w14:paraId="090DB2E9" w14:textId="77777777" w:rsidR="00303EEF" w:rsidRPr="00C818B4" w:rsidRDefault="00303EEF" w:rsidP="00C63324">
            <w:pPr>
              <w:jc w:val="center"/>
            </w:pPr>
            <w:r w:rsidRPr="00C818B4">
              <w:t>26</w:t>
            </w:r>
          </w:p>
          <w:p w14:paraId="6D953EC0" w14:textId="77777777" w:rsidR="00303EEF" w:rsidRPr="00C818B4" w:rsidRDefault="00303EEF" w:rsidP="00C63324">
            <w:pPr>
              <w:jc w:val="center"/>
            </w:pPr>
            <w:r w:rsidRPr="00C818B4">
              <w:t>27</w:t>
            </w:r>
          </w:p>
          <w:p w14:paraId="11954F1A" w14:textId="77777777" w:rsidR="00303EEF" w:rsidRPr="00C818B4" w:rsidRDefault="00303EEF" w:rsidP="00C63324">
            <w:pPr>
              <w:jc w:val="center"/>
            </w:pPr>
            <w:r w:rsidRPr="00C818B4">
              <w:t>28</w:t>
            </w:r>
          </w:p>
          <w:p w14:paraId="28085BF5" w14:textId="77777777" w:rsidR="00303EEF" w:rsidRPr="00C818B4" w:rsidRDefault="00303EEF" w:rsidP="00C63324">
            <w:pPr>
              <w:jc w:val="center"/>
            </w:pPr>
            <w:r w:rsidRPr="00C818B4">
              <w:t>29</w:t>
            </w:r>
          </w:p>
          <w:p w14:paraId="63BC92BB" w14:textId="77777777" w:rsidR="00303EEF" w:rsidRPr="00C818B4" w:rsidRDefault="00303EEF" w:rsidP="00C63324">
            <w:pPr>
              <w:jc w:val="center"/>
            </w:pPr>
            <w:r w:rsidRPr="00C818B4">
              <w:t>30</w:t>
            </w:r>
          </w:p>
          <w:p w14:paraId="5455E9C6" w14:textId="77777777" w:rsidR="00303EEF" w:rsidRPr="00C818B4" w:rsidRDefault="00303EEF" w:rsidP="00C63324">
            <w:pPr>
              <w:jc w:val="center"/>
            </w:pPr>
            <w:r w:rsidRPr="00C818B4">
              <w:t>31</w:t>
            </w:r>
          </w:p>
          <w:p w14:paraId="7EF62299" w14:textId="77777777" w:rsidR="00303EEF" w:rsidRPr="00C818B4" w:rsidRDefault="00303EEF" w:rsidP="00C63324">
            <w:pPr>
              <w:jc w:val="center"/>
            </w:pPr>
            <w:r w:rsidRPr="00C818B4">
              <w:t>32</w:t>
            </w:r>
          </w:p>
          <w:p w14:paraId="439A4756" w14:textId="77777777" w:rsidR="00303EEF" w:rsidRPr="00C818B4" w:rsidRDefault="00303EEF" w:rsidP="00C63324">
            <w:pPr>
              <w:jc w:val="center"/>
            </w:pPr>
            <w:r w:rsidRPr="00C818B4">
              <w:t>33</w:t>
            </w:r>
          </w:p>
          <w:p w14:paraId="10AF7C8C" w14:textId="77777777" w:rsidR="00303EEF" w:rsidRPr="00C818B4" w:rsidRDefault="00303EEF" w:rsidP="00C63324">
            <w:pPr>
              <w:jc w:val="center"/>
            </w:pPr>
            <w:r w:rsidRPr="00C818B4">
              <w:t>34</w:t>
            </w:r>
          </w:p>
          <w:p w14:paraId="3749B338" w14:textId="77777777" w:rsidR="00303EEF" w:rsidRPr="00C818B4" w:rsidRDefault="00303EEF" w:rsidP="00C63324">
            <w:pPr>
              <w:jc w:val="center"/>
            </w:pPr>
            <w:r w:rsidRPr="00C818B4">
              <w:t>35</w:t>
            </w:r>
          </w:p>
          <w:p w14:paraId="216D3334" w14:textId="77777777" w:rsidR="00303EEF" w:rsidRPr="00C818B4" w:rsidRDefault="00303EEF" w:rsidP="00C63324">
            <w:pPr>
              <w:jc w:val="center"/>
            </w:pPr>
            <w:r w:rsidRPr="00C818B4">
              <w:t>36</w:t>
            </w:r>
          </w:p>
          <w:p w14:paraId="75520CC8" w14:textId="77777777" w:rsidR="00303EEF" w:rsidRPr="00C818B4" w:rsidRDefault="00303EEF" w:rsidP="00C63324">
            <w:pPr>
              <w:jc w:val="center"/>
            </w:pPr>
            <w:r w:rsidRPr="00C818B4">
              <w:t>37</w:t>
            </w:r>
          </w:p>
          <w:p w14:paraId="67C14C04" w14:textId="77777777" w:rsidR="00303EEF" w:rsidRPr="00C818B4" w:rsidRDefault="00303EEF" w:rsidP="00C63324">
            <w:pPr>
              <w:jc w:val="center"/>
            </w:pPr>
            <w:r w:rsidRPr="00C818B4">
              <w:t>38</w:t>
            </w:r>
          </w:p>
          <w:p w14:paraId="7D8E1CED" w14:textId="77777777" w:rsidR="00303EEF" w:rsidRPr="00C818B4" w:rsidRDefault="00303EEF" w:rsidP="00C63324">
            <w:pPr>
              <w:jc w:val="center"/>
            </w:pPr>
            <w:r w:rsidRPr="00C818B4">
              <w:t>39</w:t>
            </w:r>
          </w:p>
          <w:p w14:paraId="4FF8AA61" w14:textId="77777777" w:rsidR="00303EEF" w:rsidRPr="00C818B4" w:rsidRDefault="00303EEF" w:rsidP="00C63324">
            <w:pPr>
              <w:jc w:val="center"/>
            </w:pPr>
            <w:r w:rsidRPr="00C818B4">
              <w:t>40</w:t>
            </w:r>
          </w:p>
          <w:p w14:paraId="11AD35DD" w14:textId="77777777" w:rsidR="00303EEF" w:rsidRPr="00C818B4" w:rsidRDefault="00303EEF" w:rsidP="00C63324">
            <w:pPr>
              <w:jc w:val="center"/>
            </w:pPr>
            <w:r w:rsidRPr="00C818B4">
              <w:t>41</w:t>
            </w:r>
          </w:p>
          <w:p w14:paraId="3CF824F8" w14:textId="77777777" w:rsidR="00303EEF" w:rsidRPr="00C818B4" w:rsidRDefault="00303EEF" w:rsidP="00C63324">
            <w:pPr>
              <w:jc w:val="center"/>
            </w:pPr>
            <w:r w:rsidRPr="00C818B4">
              <w:t>42</w:t>
            </w:r>
          </w:p>
          <w:p w14:paraId="16AF1517" w14:textId="77777777" w:rsidR="00303EEF" w:rsidRPr="00C818B4" w:rsidRDefault="00303EEF" w:rsidP="00C63324">
            <w:pPr>
              <w:jc w:val="center"/>
            </w:pPr>
            <w:r w:rsidRPr="00C818B4">
              <w:t>43</w:t>
            </w:r>
          </w:p>
          <w:p w14:paraId="55C8C269" w14:textId="77777777" w:rsidR="00303EEF" w:rsidRPr="00C818B4" w:rsidRDefault="00303EEF" w:rsidP="00C63324">
            <w:pPr>
              <w:jc w:val="center"/>
            </w:pPr>
            <w:r w:rsidRPr="00C818B4">
              <w:t>44</w:t>
            </w:r>
          </w:p>
          <w:p w14:paraId="11D712AF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45</w:t>
            </w:r>
          </w:p>
          <w:p w14:paraId="02F48391" w14:textId="77777777" w:rsidR="00303EEF" w:rsidRPr="00C818B4" w:rsidRDefault="00303EEF" w:rsidP="00C63324">
            <w:pPr>
              <w:jc w:val="center"/>
            </w:pPr>
            <w:r w:rsidRPr="00C818B4">
              <w:t>46</w:t>
            </w:r>
          </w:p>
          <w:p w14:paraId="796809CB" w14:textId="77777777" w:rsidR="00303EEF" w:rsidRPr="00C818B4" w:rsidRDefault="00303EEF" w:rsidP="00C63324">
            <w:pPr>
              <w:jc w:val="center"/>
            </w:pPr>
            <w:r w:rsidRPr="00C818B4">
              <w:t>47</w:t>
            </w:r>
          </w:p>
          <w:p w14:paraId="274CB2D3" w14:textId="77777777" w:rsidR="00303EEF" w:rsidRPr="00C818B4" w:rsidRDefault="00303EEF" w:rsidP="00C63324">
            <w:pPr>
              <w:jc w:val="center"/>
            </w:pPr>
            <w:r w:rsidRPr="00C818B4">
              <w:t>48</w:t>
            </w:r>
          </w:p>
          <w:p w14:paraId="44751FCB" w14:textId="77777777" w:rsidR="00303EEF" w:rsidRPr="00C818B4" w:rsidRDefault="00303EEF" w:rsidP="00C63324">
            <w:pPr>
              <w:jc w:val="center"/>
            </w:pPr>
            <w:r w:rsidRPr="00C818B4">
              <w:t>49</w:t>
            </w:r>
          </w:p>
          <w:p w14:paraId="5C519219" w14:textId="77777777" w:rsidR="00303EEF" w:rsidRPr="00C818B4" w:rsidRDefault="00303EEF" w:rsidP="00C63324">
            <w:pPr>
              <w:jc w:val="center"/>
            </w:pPr>
            <w:r w:rsidRPr="00C818B4">
              <w:t>50</w:t>
            </w:r>
          </w:p>
          <w:p w14:paraId="405EC3BD" w14:textId="77777777" w:rsidR="00303EEF" w:rsidRPr="00C818B4" w:rsidRDefault="00303EEF" w:rsidP="00C63324">
            <w:pPr>
              <w:jc w:val="center"/>
            </w:pPr>
            <w:r w:rsidRPr="00C818B4">
              <w:t>51</w:t>
            </w:r>
          </w:p>
          <w:p w14:paraId="0E8810C4" w14:textId="77777777" w:rsidR="00303EEF" w:rsidRPr="00C818B4" w:rsidRDefault="00303EEF" w:rsidP="00C63324">
            <w:pPr>
              <w:jc w:val="center"/>
            </w:pPr>
            <w:r w:rsidRPr="00C818B4">
              <w:t>52</w:t>
            </w:r>
          </w:p>
          <w:p w14:paraId="14F7E049" w14:textId="77777777" w:rsidR="00303EEF" w:rsidRPr="00C818B4" w:rsidRDefault="00303EEF" w:rsidP="00C63324">
            <w:pPr>
              <w:jc w:val="center"/>
            </w:pPr>
            <w:r w:rsidRPr="00C818B4">
              <w:t>53</w:t>
            </w:r>
          </w:p>
          <w:p w14:paraId="04640306" w14:textId="77777777" w:rsidR="00303EEF" w:rsidRPr="00C818B4" w:rsidRDefault="00303EEF" w:rsidP="00C63324">
            <w:pPr>
              <w:jc w:val="center"/>
            </w:pPr>
            <w:r w:rsidRPr="00C818B4">
              <w:t>54</w:t>
            </w:r>
          </w:p>
          <w:p w14:paraId="0BD4C0FE" w14:textId="77777777" w:rsidR="00303EEF" w:rsidRPr="00C818B4" w:rsidRDefault="00303EEF" w:rsidP="00C63324">
            <w:pPr>
              <w:jc w:val="center"/>
            </w:pPr>
            <w:r w:rsidRPr="00C818B4">
              <w:t>55</w:t>
            </w:r>
          </w:p>
          <w:p w14:paraId="7BFC9282" w14:textId="77777777" w:rsidR="00303EEF" w:rsidRPr="00C818B4" w:rsidRDefault="00303EEF" w:rsidP="00C63324">
            <w:pPr>
              <w:jc w:val="center"/>
            </w:pPr>
            <w:r w:rsidRPr="00C818B4">
              <w:t>56</w:t>
            </w:r>
          </w:p>
          <w:p w14:paraId="238D74F2" w14:textId="77777777" w:rsidR="00303EEF" w:rsidRPr="00C818B4" w:rsidRDefault="00303EEF" w:rsidP="00C63324">
            <w:pPr>
              <w:jc w:val="center"/>
            </w:pPr>
            <w:r w:rsidRPr="00C818B4">
              <w:t>57</w:t>
            </w:r>
          </w:p>
          <w:p w14:paraId="04CC3B2A" w14:textId="77777777" w:rsidR="00303EEF" w:rsidRPr="00C818B4" w:rsidRDefault="00303EEF" w:rsidP="00C63324">
            <w:pPr>
              <w:jc w:val="center"/>
            </w:pPr>
            <w:r w:rsidRPr="00C818B4">
              <w:t>58</w:t>
            </w:r>
          </w:p>
          <w:p w14:paraId="2A06662B" w14:textId="77777777" w:rsidR="00303EEF" w:rsidRPr="00C818B4" w:rsidRDefault="00303EEF" w:rsidP="00C63324">
            <w:pPr>
              <w:jc w:val="center"/>
            </w:pPr>
            <w:r w:rsidRPr="00C818B4">
              <w:t>59</w:t>
            </w:r>
          </w:p>
          <w:p w14:paraId="528A4408" w14:textId="77777777" w:rsidR="00303EEF" w:rsidRPr="00C818B4" w:rsidRDefault="00303EEF" w:rsidP="00C63324">
            <w:pPr>
              <w:jc w:val="center"/>
            </w:pPr>
            <w:r w:rsidRPr="00C818B4">
              <w:t>60</w:t>
            </w:r>
          </w:p>
          <w:p w14:paraId="1D60BA87" w14:textId="77777777" w:rsidR="00303EEF" w:rsidRPr="00C818B4" w:rsidRDefault="00303EEF" w:rsidP="00C63324">
            <w:pPr>
              <w:jc w:val="center"/>
            </w:pPr>
            <w:r w:rsidRPr="00C818B4">
              <w:t>61</w:t>
            </w:r>
          </w:p>
          <w:p w14:paraId="22E09BCB" w14:textId="77777777" w:rsidR="00303EEF" w:rsidRPr="00C818B4" w:rsidRDefault="00303EEF" w:rsidP="00C63324">
            <w:pPr>
              <w:jc w:val="center"/>
            </w:pPr>
            <w:r w:rsidRPr="00C818B4">
              <w:t>62</w:t>
            </w:r>
          </w:p>
          <w:p w14:paraId="1DC590EB" w14:textId="77777777" w:rsidR="00303EEF" w:rsidRPr="00C818B4" w:rsidRDefault="00303EEF" w:rsidP="00C63324">
            <w:pPr>
              <w:jc w:val="center"/>
            </w:pPr>
            <w:r w:rsidRPr="00C818B4">
              <w:t>63</w:t>
            </w:r>
          </w:p>
          <w:p w14:paraId="3F553680" w14:textId="77777777" w:rsidR="00303EEF" w:rsidRPr="00C818B4" w:rsidRDefault="00303EEF" w:rsidP="00C63324">
            <w:pPr>
              <w:jc w:val="center"/>
            </w:pPr>
            <w:r w:rsidRPr="00C818B4">
              <w:t>64</w:t>
            </w:r>
          </w:p>
          <w:p w14:paraId="4318B001" w14:textId="77777777" w:rsidR="00303EEF" w:rsidRPr="00C818B4" w:rsidRDefault="00303EEF" w:rsidP="00C63324">
            <w:pPr>
              <w:jc w:val="center"/>
            </w:pPr>
            <w:r w:rsidRPr="00C818B4">
              <w:t>65</w:t>
            </w:r>
          </w:p>
          <w:p w14:paraId="2524F899" w14:textId="77777777" w:rsidR="00303EEF" w:rsidRPr="00C818B4" w:rsidRDefault="00303EEF" w:rsidP="00C63324">
            <w:pPr>
              <w:jc w:val="center"/>
            </w:pPr>
            <w:r w:rsidRPr="00C818B4">
              <w:t>66</w:t>
            </w:r>
          </w:p>
          <w:p w14:paraId="1661BE15" w14:textId="77777777" w:rsidR="00303EEF" w:rsidRPr="00C818B4" w:rsidRDefault="00303EEF" w:rsidP="00C63324">
            <w:pPr>
              <w:jc w:val="center"/>
            </w:pPr>
            <w:r w:rsidRPr="00C818B4">
              <w:t>67</w:t>
            </w:r>
          </w:p>
          <w:p w14:paraId="3EC5DD75" w14:textId="77777777" w:rsidR="00303EEF" w:rsidRPr="00C818B4" w:rsidRDefault="00303EEF" w:rsidP="00C63324">
            <w:pPr>
              <w:jc w:val="center"/>
            </w:pPr>
            <w:r w:rsidRPr="00C818B4">
              <w:t>68</w:t>
            </w:r>
          </w:p>
          <w:p w14:paraId="47CDA353" w14:textId="77777777" w:rsidR="00303EEF" w:rsidRPr="00C818B4" w:rsidRDefault="00303EEF" w:rsidP="00C63324">
            <w:pPr>
              <w:jc w:val="center"/>
            </w:pPr>
            <w:r w:rsidRPr="00C818B4">
              <w:t>69</w:t>
            </w:r>
          </w:p>
          <w:p w14:paraId="36FF8E7B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70</w:t>
            </w:r>
          </w:p>
          <w:p w14:paraId="0509CAAC" w14:textId="77777777" w:rsidR="00303EEF" w:rsidRPr="00C818B4" w:rsidRDefault="00303EEF" w:rsidP="00C63324">
            <w:pPr>
              <w:jc w:val="center"/>
            </w:pPr>
            <w:r w:rsidRPr="00C818B4">
              <w:t>71</w:t>
            </w:r>
          </w:p>
          <w:p w14:paraId="63B0CE9F" w14:textId="77777777" w:rsidR="00303EEF" w:rsidRPr="00C818B4" w:rsidRDefault="00303EEF" w:rsidP="00C63324">
            <w:pPr>
              <w:jc w:val="center"/>
            </w:pPr>
            <w:r w:rsidRPr="00C818B4">
              <w:t>72</w:t>
            </w:r>
          </w:p>
          <w:p w14:paraId="10F39510" w14:textId="77777777" w:rsidR="00303EEF" w:rsidRPr="00C818B4" w:rsidRDefault="00303EEF" w:rsidP="00C63324">
            <w:pPr>
              <w:jc w:val="center"/>
            </w:pPr>
            <w:r w:rsidRPr="00C818B4">
              <w:t>73</w:t>
            </w:r>
          </w:p>
          <w:p w14:paraId="6BAA3E7B" w14:textId="77777777" w:rsidR="00303EEF" w:rsidRPr="00C818B4" w:rsidRDefault="00303EEF" w:rsidP="00C63324">
            <w:pPr>
              <w:jc w:val="center"/>
            </w:pPr>
            <w:r w:rsidRPr="00C818B4">
              <w:t>74</w:t>
            </w:r>
          </w:p>
          <w:p w14:paraId="7D2BF34F" w14:textId="77777777" w:rsidR="00303EEF" w:rsidRPr="00C818B4" w:rsidRDefault="00303EEF" w:rsidP="00C63324">
            <w:pPr>
              <w:jc w:val="center"/>
            </w:pPr>
            <w:r w:rsidRPr="00C818B4">
              <w:t>75</w:t>
            </w:r>
          </w:p>
          <w:p w14:paraId="1A221D01" w14:textId="77777777" w:rsidR="00303EEF" w:rsidRPr="00C818B4" w:rsidRDefault="00303EEF" w:rsidP="00C63324">
            <w:pPr>
              <w:jc w:val="center"/>
            </w:pPr>
            <w:r w:rsidRPr="00C818B4">
              <w:t>76</w:t>
            </w:r>
          </w:p>
          <w:p w14:paraId="29BF7A38" w14:textId="77777777" w:rsidR="00303EEF" w:rsidRPr="00C818B4" w:rsidRDefault="00303EEF" w:rsidP="00C63324">
            <w:pPr>
              <w:jc w:val="center"/>
            </w:pPr>
            <w:r w:rsidRPr="00C818B4">
              <w:t>77</w:t>
            </w:r>
          </w:p>
          <w:p w14:paraId="31C07B6E" w14:textId="77777777" w:rsidR="00303EEF" w:rsidRPr="00C818B4" w:rsidRDefault="00303EEF" w:rsidP="00C63324">
            <w:pPr>
              <w:jc w:val="center"/>
            </w:pPr>
            <w:r w:rsidRPr="00C818B4">
              <w:t>78</w:t>
            </w:r>
          </w:p>
          <w:p w14:paraId="404BF092" w14:textId="77777777" w:rsidR="00303EEF" w:rsidRPr="00C818B4" w:rsidRDefault="00303EEF" w:rsidP="00C63324">
            <w:pPr>
              <w:jc w:val="center"/>
            </w:pPr>
            <w:r w:rsidRPr="00C818B4">
              <w:t>79</w:t>
            </w:r>
          </w:p>
          <w:p w14:paraId="3C58E110" w14:textId="77777777" w:rsidR="00303EEF" w:rsidRPr="00C818B4" w:rsidRDefault="00303EEF" w:rsidP="00C63324">
            <w:pPr>
              <w:jc w:val="center"/>
            </w:pPr>
            <w:r w:rsidRPr="00C818B4">
              <w:t>80</w:t>
            </w:r>
          </w:p>
          <w:p w14:paraId="38BEFC5A" w14:textId="77777777" w:rsidR="00303EEF" w:rsidRPr="00C818B4" w:rsidRDefault="00303EEF" w:rsidP="00C63324">
            <w:pPr>
              <w:jc w:val="center"/>
            </w:pPr>
            <w:r w:rsidRPr="00C818B4">
              <w:t>81</w:t>
            </w:r>
          </w:p>
          <w:p w14:paraId="11E3E4DC" w14:textId="77777777" w:rsidR="00303EEF" w:rsidRPr="00C818B4" w:rsidRDefault="00303EEF" w:rsidP="00C63324">
            <w:pPr>
              <w:jc w:val="center"/>
            </w:pPr>
            <w:r w:rsidRPr="00C818B4">
              <w:t>82</w:t>
            </w:r>
          </w:p>
          <w:p w14:paraId="6ECF8F6E" w14:textId="77777777" w:rsidR="00303EEF" w:rsidRPr="00C818B4" w:rsidRDefault="00303EEF" w:rsidP="00C63324">
            <w:pPr>
              <w:jc w:val="center"/>
            </w:pPr>
            <w:r w:rsidRPr="00C818B4">
              <w:t>83</w:t>
            </w:r>
          </w:p>
          <w:p w14:paraId="2BBE620D" w14:textId="77777777" w:rsidR="00303EEF" w:rsidRPr="00C818B4" w:rsidRDefault="00303EEF" w:rsidP="00C63324">
            <w:pPr>
              <w:jc w:val="center"/>
            </w:pPr>
            <w:r w:rsidRPr="00C818B4">
              <w:t>84</w:t>
            </w:r>
          </w:p>
          <w:p w14:paraId="41C46690" w14:textId="77777777" w:rsidR="00303EEF" w:rsidRPr="00C818B4" w:rsidRDefault="00303EEF" w:rsidP="00C63324">
            <w:pPr>
              <w:jc w:val="center"/>
            </w:pPr>
            <w:r w:rsidRPr="00C818B4">
              <w:t>85</w:t>
            </w:r>
          </w:p>
          <w:p w14:paraId="269F73FC" w14:textId="77777777" w:rsidR="00303EEF" w:rsidRPr="00C818B4" w:rsidRDefault="00303EEF" w:rsidP="00C63324">
            <w:pPr>
              <w:jc w:val="center"/>
            </w:pPr>
            <w:r w:rsidRPr="00C818B4">
              <w:t>86</w:t>
            </w:r>
          </w:p>
          <w:p w14:paraId="4E3163F0" w14:textId="77777777" w:rsidR="00303EEF" w:rsidRPr="00C818B4" w:rsidRDefault="00303EEF" w:rsidP="00C63324">
            <w:pPr>
              <w:jc w:val="center"/>
            </w:pPr>
            <w:r w:rsidRPr="00C818B4">
              <w:t>87</w:t>
            </w:r>
          </w:p>
          <w:p w14:paraId="57D3BC69" w14:textId="77777777" w:rsidR="00303EEF" w:rsidRPr="00C818B4" w:rsidRDefault="00303EEF" w:rsidP="00C63324">
            <w:pPr>
              <w:jc w:val="center"/>
            </w:pPr>
            <w:r w:rsidRPr="00C818B4">
              <w:t>88</w:t>
            </w:r>
          </w:p>
          <w:p w14:paraId="70EFFA42" w14:textId="77777777" w:rsidR="00303EEF" w:rsidRPr="00C818B4" w:rsidRDefault="00303EEF" w:rsidP="00C63324">
            <w:pPr>
              <w:jc w:val="center"/>
            </w:pPr>
            <w:r w:rsidRPr="00C818B4">
              <w:t>89</w:t>
            </w:r>
          </w:p>
          <w:p w14:paraId="4160A851" w14:textId="77777777" w:rsidR="00303EEF" w:rsidRPr="00C818B4" w:rsidRDefault="00303EEF" w:rsidP="00C63324">
            <w:pPr>
              <w:jc w:val="center"/>
            </w:pPr>
            <w:r w:rsidRPr="00C818B4">
              <w:t>90</w:t>
            </w: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auto"/>
          </w:tcPr>
          <w:p w14:paraId="34260C75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lastRenderedPageBreak/>
              <w:t>Precental</w:t>
            </w:r>
            <w:proofErr w:type="spellEnd"/>
            <w:r w:rsidRPr="00C818B4">
              <w:t xml:space="preserve"> gyrus</w:t>
            </w:r>
          </w:p>
          <w:p w14:paraId="32B8C6F6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Precental</w:t>
            </w:r>
            <w:proofErr w:type="spellEnd"/>
            <w:r w:rsidRPr="00C818B4">
              <w:t xml:space="preserve"> gyrus</w:t>
            </w:r>
          </w:p>
          <w:p w14:paraId="75B598C4" w14:textId="77777777" w:rsidR="00303EEF" w:rsidRPr="00C818B4" w:rsidRDefault="00303EEF" w:rsidP="00C63324">
            <w:pPr>
              <w:jc w:val="center"/>
            </w:pPr>
            <w:r w:rsidRPr="00C818B4">
              <w:t>Superior frontal gyrus, dorsolateral</w:t>
            </w:r>
          </w:p>
          <w:p w14:paraId="52B28965" w14:textId="77777777" w:rsidR="00303EEF" w:rsidRPr="00C818B4" w:rsidRDefault="00303EEF" w:rsidP="00C63324">
            <w:pPr>
              <w:jc w:val="center"/>
            </w:pPr>
            <w:r w:rsidRPr="00C818B4">
              <w:t>Superior frontal gyrus, dorsolateral</w:t>
            </w:r>
          </w:p>
          <w:p w14:paraId="264DBAA4" w14:textId="77777777" w:rsidR="00303EEF" w:rsidRPr="00C818B4" w:rsidRDefault="00303EEF" w:rsidP="00C63324">
            <w:pPr>
              <w:jc w:val="center"/>
            </w:pPr>
            <w:r w:rsidRPr="00C818B4">
              <w:t>Superior frontal gyrus, orbital part</w:t>
            </w:r>
          </w:p>
          <w:p w14:paraId="0EFDDBFB" w14:textId="77777777" w:rsidR="00303EEF" w:rsidRPr="00C818B4" w:rsidRDefault="00303EEF" w:rsidP="00C63324">
            <w:pPr>
              <w:jc w:val="center"/>
            </w:pPr>
            <w:r w:rsidRPr="00C818B4">
              <w:t>Superior frontal gyrus, orbital part</w:t>
            </w:r>
          </w:p>
          <w:p w14:paraId="3BECDAB7" w14:textId="77777777" w:rsidR="00303EEF" w:rsidRPr="00C818B4" w:rsidRDefault="00303EEF" w:rsidP="00C63324">
            <w:pPr>
              <w:jc w:val="center"/>
            </w:pPr>
            <w:r w:rsidRPr="00C818B4">
              <w:t>Middle frontal gyrus</w:t>
            </w:r>
          </w:p>
          <w:p w14:paraId="088F709B" w14:textId="77777777" w:rsidR="00303EEF" w:rsidRPr="00C818B4" w:rsidRDefault="00303EEF" w:rsidP="00C63324">
            <w:pPr>
              <w:jc w:val="center"/>
            </w:pPr>
            <w:r w:rsidRPr="00C818B4">
              <w:t>Middle frontal gyrus</w:t>
            </w:r>
          </w:p>
          <w:p w14:paraId="01DFA0C9" w14:textId="77777777" w:rsidR="00303EEF" w:rsidRPr="00C818B4" w:rsidRDefault="00303EEF" w:rsidP="00C63324">
            <w:pPr>
              <w:jc w:val="center"/>
            </w:pPr>
            <w:r w:rsidRPr="00C818B4">
              <w:t>Middle frontal gyrus, orbital part</w:t>
            </w:r>
          </w:p>
          <w:p w14:paraId="7B27F484" w14:textId="77777777" w:rsidR="00303EEF" w:rsidRPr="00C818B4" w:rsidRDefault="00303EEF" w:rsidP="00C63324">
            <w:pPr>
              <w:jc w:val="center"/>
            </w:pPr>
            <w:r w:rsidRPr="00C818B4">
              <w:t>Middle frontal gyrus, orbital part</w:t>
            </w:r>
          </w:p>
          <w:p w14:paraId="46DC6052" w14:textId="77777777" w:rsidR="00303EEF" w:rsidRPr="00C818B4" w:rsidRDefault="00303EEF" w:rsidP="00C63324">
            <w:pPr>
              <w:jc w:val="center"/>
            </w:pPr>
            <w:r w:rsidRPr="00C818B4">
              <w:t xml:space="preserve">Inferior frontal gyrus, </w:t>
            </w:r>
            <w:proofErr w:type="spellStart"/>
            <w:r w:rsidRPr="00C818B4">
              <w:t>opercular</w:t>
            </w:r>
            <w:proofErr w:type="spellEnd"/>
            <w:r w:rsidRPr="00C818B4">
              <w:t xml:space="preserve"> part</w:t>
            </w:r>
          </w:p>
          <w:p w14:paraId="0F67F7A5" w14:textId="77777777" w:rsidR="00303EEF" w:rsidRPr="00C818B4" w:rsidRDefault="00303EEF" w:rsidP="00C63324">
            <w:pPr>
              <w:jc w:val="center"/>
            </w:pPr>
            <w:r w:rsidRPr="00C818B4">
              <w:t xml:space="preserve">Inferior frontal gyrus, </w:t>
            </w:r>
            <w:proofErr w:type="spellStart"/>
            <w:r w:rsidRPr="00C818B4">
              <w:t>opercular</w:t>
            </w:r>
            <w:proofErr w:type="spellEnd"/>
            <w:r w:rsidRPr="00C818B4">
              <w:t xml:space="preserve"> part</w:t>
            </w:r>
          </w:p>
          <w:p w14:paraId="22941DDB" w14:textId="77777777" w:rsidR="00303EEF" w:rsidRPr="00C818B4" w:rsidRDefault="00303EEF" w:rsidP="00C63324">
            <w:pPr>
              <w:jc w:val="center"/>
            </w:pPr>
            <w:r w:rsidRPr="00C818B4">
              <w:t>Inferior frontal gyrus, triangular part</w:t>
            </w:r>
          </w:p>
          <w:p w14:paraId="274A14C8" w14:textId="77777777" w:rsidR="00303EEF" w:rsidRPr="00C818B4" w:rsidRDefault="00303EEF" w:rsidP="00C63324">
            <w:pPr>
              <w:jc w:val="center"/>
            </w:pPr>
            <w:r w:rsidRPr="00C818B4">
              <w:t>Inferior frontal gyrus, triangular part</w:t>
            </w:r>
          </w:p>
          <w:p w14:paraId="600BF54D" w14:textId="77777777" w:rsidR="00303EEF" w:rsidRPr="00C818B4" w:rsidRDefault="00303EEF" w:rsidP="00C63324">
            <w:pPr>
              <w:jc w:val="center"/>
            </w:pPr>
            <w:r w:rsidRPr="00C818B4">
              <w:t>Inferior frontal gyrus, orbital part</w:t>
            </w:r>
          </w:p>
          <w:p w14:paraId="45CE711A" w14:textId="77777777" w:rsidR="00303EEF" w:rsidRPr="00C818B4" w:rsidRDefault="00303EEF" w:rsidP="00C63324">
            <w:pPr>
              <w:jc w:val="center"/>
            </w:pPr>
            <w:r w:rsidRPr="00C818B4">
              <w:t>Inferior frontal gyrus, orbital part</w:t>
            </w:r>
          </w:p>
          <w:p w14:paraId="1BD5BC07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Rolandic</w:t>
            </w:r>
            <w:proofErr w:type="spellEnd"/>
            <w:r w:rsidRPr="00C818B4">
              <w:t xml:space="preserve"> operculum</w:t>
            </w:r>
          </w:p>
          <w:p w14:paraId="719B1A41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Rolandic</w:t>
            </w:r>
            <w:proofErr w:type="spellEnd"/>
            <w:r w:rsidRPr="00C818B4">
              <w:t xml:space="preserve"> operculum</w:t>
            </w:r>
          </w:p>
          <w:p w14:paraId="664B14EA" w14:textId="77777777" w:rsidR="00303EEF" w:rsidRPr="00C818B4" w:rsidRDefault="00303EEF" w:rsidP="00C63324">
            <w:pPr>
              <w:jc w:val="center"/>
            </w:pPr>
            <w:r w:rsidRPr="00C818B4">
              <w:t>Supplementary motor area</w:t>
            </w:r>
          </w:p>
          <w:p w14:paraId="696E4506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Supplementary motor area</w:t>
            </w:r>
          </w:p>
          <w:p w14:paraId="465AE639" w14:textId="77777777" w:rsidR="00303EEF" w:rsidRPr="00C818B4" w:rsidRDefault="00303EEF" w:rsidP="00C63324">
            <w:pPr>
              <w:jc w:val="center"/>
            </w:pPr>
            <w:r w:rsidRPr="00C818B4">
              <w:t>Olfactory cortex</w:t>
            </w:r>
          </w:p>
          <w:p w14:paraId="283EF9E4" w14:textId="77777777" w:rsidR="00303EEF" w:rsidRPr="00C818B4" w:rsidRDefault="00303EEF" w:rsidP="00C63324">
            <w:pPr>
              <w:jc w:val="center"/>
            </w:pPr>
            <w:r w:rsidRPr="00C818B4">
              <w:t>Olfactory cortex</w:t>
            </w:r>
          </w:p>
          <w:p w14:paraId="130569DC" w14:textId="77777777" w:rsidR="00303EEF" w:rsidRPr="00C818B4" w:rsidRDefault="00303EEF" w:rsidP="00C63324">
            <w:pPr>
              <w:jc w:val="center"/>
            </w:pPr>
            <w:r w:rsidRPr="00C818B4">
              <w:t>Superior frontal gyrus, medial</w:t>
            </w:r>
          </w:p>
          <w:p w14:paraId="51BAE214" w14:textId="77777777" w:rsidR="00303EEF" w:rsidRPr="00C818B4" w:rsidRDefault="00303EEF" w:rsidP="00C63324">
            <w:pPr>
              <w:jc w:val="center"/>
            </w:pPr>
            <w:r w:rsidRPr="00C818B4">
              <w:t>Superior frontal gyrus, medial</w:t>
            </w:r>
          </w:p>
          <w:p w14:paraId="09800C36" w14:textId="77777777" w:rsidR="00303EEF" w:rsidRPr="00C818B4" w:rsidRDefault="00303EEF" w:rsidP="00C63324">
            <w:pPr>
              <w:jc w:val="center"/>
            </w:pPr>
            <w:r w:rsidRPr="00C818B4">
              <w:t>Superior frontal gyrus, medial orbital</w:t>
            </w:r>
          </w:p>
          <w:p w14:paraId="10611929" w14:textId="77777777" w:rsidR="00303EEF" w:rsidRPr="00C818B4" w:rsidRDefault="00303EEF" w:rsidP="00C63324">
            <w:pPr>
              <w:jc w:val="center"/>
            </w:pPr>
            <w:r w:rsidRPr="00C818B4">
              <w:t>Superior frontal gyrus, medial orbital</w:t>
            </w:r>
          </w:p>
          <w:p w14:paraId="780EED71" w14:textId="77777777" w:rsidR="00303EEF" w:rsidRPr="00C818B4" w:rsidRDefault="00303EEF" w:rsidP="00C63324">
            <w:pPr>
              <w:jc w:val="center"/>
            </w:pPr>
            <w:r w:rsidRPr="00C818B4">
              <w:t>Gyrus rectus</w:t>
            </w:r>
          </w:p>
          <w:p w14:paraId="6FB8070D" w14:textId="77777777" w:rsidR="00303EEF" w:rsidRPr="00C818B4" w:rsidRDefault="00303EEF" w:rsidP="00C63324">
            <w:pPr>
              <w:jc w:val="center"/>
            </w:pPr>
            <w:r w:rsidRPr="00C818B4">
              <w:t>Gyrus rectus</w:t>
            </w:r>
          </w:p>
          <w:p w14:paraId="01F3796F" w14:textId="77777777" w:rsidR="00303EEF" w:rsidRPr="00C818B4" w:rsidRDefault="00303EEF" w:rsidP="00C63324">
            <w:pPr>
              <w:jc w:val="center"/>
            </w:pPr>
            <w:r w:rsidRPr="00C818B4">
              <w:t>Insula</w:t>
            </w:r>
          </w:p>
          <w:p w14:paraId="7486469A" w14:textId="77777777" w:rsidR="00303EEF" w:rsidRPr="00C818B4" w:rsidRDefault="00303EEF" w:rsidP="00C63324">
            <w:pPr>
              <w:jc w:val="center"/>
            </w:pPr>
            <w:r w:rsidRPr="00C818B4">
              <w:t>Insula</w:t>
            </w:r>
          </w:p>
          <w:p w14:paraId="5E4F7363" w14:textId="77777777" w:rsidR="00303EEF" w:rsidRPr="00C818B4" w:rsidRDefault="00303EEF" w:rsidP="00C63324">
            <w:pPr>
              <w:jc w:val="center"/>
            </w:pPr>
            <w:r w:rsidRPr="00C818B4">
              <w:t xml:space="preserve">Anterior cingulate and </w:t>
            </w:r>
            <w:proofErr w:type="spellStart"/>
            <w:r w:rsidRPr="00C818B4">
              <w:t>paracingulate</w:t>
            </w:r>
            <w:proofErr w:type="spellEnd"/>
            <w:r w:rsidRPr="00C818B4">
              <w:t xml:space="preserve"> gyri</w:t>
            </w:r>
          </w:p>
          <w:p w14:paraId="290A8E09" w14:textId="77777777" w:rsidR="00303EEF" w:rsidRPr="00C818B4" w:rsidRDefault="00303EEF" w:rsidP="00C63324">
            <w:pPr>
              <w:jc w:val="center"/>
            </w:pPr>
            <w:r w:rsidRPr="00C818B4">
              <w:t xml:space="preserve">Anterior cingulate and </w:t>
            </w:r>
            <w:proofErr w:type="spellStart"/>
            <w:r w:rsidRPr="00C818B4">
              <w:t>paracingulate</w:t>
            </w:r>
            <w:proofErr w:type="spellEnd"/>
            <w:r w:rsidRPr="00C818B4">
              <w:t xml:space="preserve"> gyri</w:t>
            </w:r>
          </w:p>
          <w:p w14:paraId="14F7A66B" w14:textId="77777777" w:rsidR="00303EEF" w:rsidRPr="00C818B4" w:rsidRDefault="00303EEF" w:rsidP="00C63324">
            <w:pPr>
              <w:jc w:val="center"/>
            </w:pPr>
            <w:r w:rsidRPr="00C818B4">
              <w:t xml:space="preserve">Median cingulate and </w:t>
            </w:r>
            <w:proofErr w:type="spellStart"/>
            <w:r w:rsidRPr="00C818B4">
              <w:t>paracingulate</w:t>
            </w:r>
            <w:proofErr w:type="spellEnd"/>
            <w:r w:rsidRPr="00C818B4">
              <w:t xml:space="preserve"> gyri</w:t>
            </w:r>
          </w:p>
          <w:p w14:paraId="7BB824B8" w14:textId="77777777" w:rsidR="00303EEF" w:rsidRPr="00C818B4" w:rsidRDefault="00303EEF" w:rsidP="00C63324">
            <w:pPr>
              <w:jc w:val="center"/>
            </w:pPr>
            <w:r w:rsidRPr="00C818B4">
              <w:t xml:space="preserve">Median cingulate and </w:t>
            </w:r>
            <w:proofErr w:type="spellStart"/>
            <w:r w:rsidRPr="00C818B4">
              <w:t>paracingulate</w:t>
            </w:r>
            <w:proofErr w:type="spellEnd"/>
            <w:r w:rsidRPr="00C818B4">
              <w:t xml:space="preserve"> gyri</w:t>
            </w:r>
          </w:p>
          <w:p w14:paraId="62659C7B" w14:textId="77777777" w:rsidR="00303EEF" w:rsidRPr="00C818B4" w:rsidRDefault="00303EEF" w:rsidP="00C63324">
            <w:pPr>
              <w:jc w:val="center"/>
            </w:pPr>
            <w:r w:rsidRPr="00C818B4">
              <w:t>Posterior cingulate gyrus</w:t>
            </w:r>
          </w:p>
          <w:p w14:paraId="6F30FB6A" w14:textId="77777777" w:rsidR="00303EEF" w:rsidRPr="00C818B4" w:rsidRDefault="00303EEF" w:rsidP="00C63324">
            <w:pPr>
              <w:jc w:val="center"/>
            </w:pPr>
            <w:r w:rsidRPr="00C818B4">
              <w:t>Posterior cingulate gyrus</w:t>
            </w:r>
          </w:p>
          <w:p w14:paraId="4529FE74" w14:textId="77777777" w:rsidR="00303EEF" w:rsidRPr="00C818B4" w:rsidRDefault="00303EEF" w:rsidP="00C63324">
            <w:pPr>
              <w:jc w:val="center"/>
            </w:pPr>
            <w:r w:rsidRPr="00C818B4">
              <w:t>Hippocampus</w:t>
            </w:r>
          </w:p>
          <w:p w14:paraId="7713862C" w14:textId="77777777" w:rsidR="00303EEF" w:rsidRPr="00C818B4" w:rsidRDefault="00303EEF" w:rsidP="00C63324">
            <w:pPr>
              <w:jc w:val="center"/>
            </w:pPr>
            <w:r w:rsidRPr="00C818B4">
              <w:t>Hippocampus</w:t>
            </w:r>
          </w:p>
          <w:p w14:paraId="430F449D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Parahippocampal</w:t>
            </w:r>
            <w:proofErr w:type="spellEnd"/>
            <w:r w:rsidRPr="00C818B4">
              <w:t xml:space="preserve"> gyrus</w:t>
            </w:r>
          </w:p>
          <w:p w14:paraId="3BC813FA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Parahippocampal</w:t>
            </w:r>
            <w:proofErr w:type="spellEnd"/>
            <w:r w:rsidRPr="00C818B4">
              <w:t xml:space="preserve"> gyrus</w:t>
            </w:r>
          </w:p>
          <w:p w14:paraId="05B3289A" w14:textId="77777777" w:rsidR="00303EEF" w:rsidRPr="00C818B4" w:rsidRDefault="00303EEF" w:rsidP="00C63324">
            <w:pPr>
              <w:jc w:val="center"/>
            </w:pPr>
            <w:r w:rsidRPr="00C818B4">
              <w:t>Amygdala</w:t>
            </w:r>
          </w:p>
          <w:p w14:paraId="45295A10" w14:textId="77777777" w:rsidR="00303EEF" w:rsidRPr="00C818B4" w:rsidRDefault="00303EEF" w:rsidP="00C63324">
            <w:pPr>
              <w:jc w:val="center"/>
            </w:pPr>
            <w:r w:rsidRPr="00C818B4">
              <w:t>Amygdala</w:t>
            </w:r>
          </w:p>
          <w:p w14:paraId="5E70E18A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Calcarine</w:t>
            </w:r>
            <w:proofErr w:type="spellEnd"/>
            <w:r w:rsidRPr="00C818B4">
              <w:t xml:space="preserve"> fissure and surrounding cortex</w:t>
            </w:r>
          </w:p>
          <w:p w14:paraId="2B896125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Calcarine</w:t>
            </w:r>
            <w:proofErr w:type="spellEnd"/>
            <w:r w:rsidRPr="00C818B4">
              <w:t xml:space="preserve"> fissure and surrounding cortex</w:t>
            </w:r>
          </w:p>
          <w:p w14:paraId="5060A580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Cuneus</w:t>
            </w:r>
          </w:p>
          <w:p w14:paraId="26BA1045" w14:textId="77777777" w:rsidR="00303EEF" w:rsidRPr="00C818B4" w:rsidRDefault="00303EEF" w:rsidP="00C63324">
            <w:pPr>
              <w:jc w:val="center"/>
            </w:pPr>
            <w:r w:rsidRPr="00C818B4">
              <w:t>Cuneus</w:t>
            </w:r>
          </w:p>
          <w:p w14:paraId="4B0EE8B4" w14:textId="77777777" w:rsidR="00303EEF" w:rsidRPr="00C818B4" w:rsidRDefault="00303EEF" w:rsidP="00C63324">
            <w:pPr>
              <w:jc w:val="center"/>
            </w:pPr>
            <w:r w:rsidRPr="00C818B4">
              <w:t>Lingual gyrus</w:t>
            </w:r>
          </w:p>
          <w:p w14:paraId="16021FBA" w14:textId="77777777" w:rsidR="00303EEF" w:rsidRPr="00C818B4" w:rsidRDefault="00303EEF" w:rsidP="00C63324">
            <w:pPr>
              <w:jc w:val="center"/>
            </w:pPr>
            <w:r w:rsidRPr="00C818B4">
              <w:t>Lingual gyrus</w:t>
            </w:r>
          </w:p>
          <w:p w14:paraId="6A87F058" w14:textId="77777777" w:rsidR="00303EEF" w:rsidRPr="00C818B4" w:rsidRDefault="00303EEF" w:rsidP="00C63324">
            <w:pPr>
              <w:jc w:val="center"/>
            </w:pPr>
            <w:r w:rsidRPr="00C818B4">
              <w:t>Superior occipital gyrus</w:t>
            </w:r>
          </w:p>
          <w:p w14:paraId="7C1C4EA2" w14:textId="77777777" w:rsidR="00303EEF" w:rsidRPr="00C818B4" w:rsidRDefault="00303EEF" w:rsidP="00C63324">
            <w:pPr>
              <w:jc w:val="center"/>
            </w:pPr>
            <w:r w:rsidRPr="00C818B4">
              <w:t>Superior occipital gyrus</w:t>
            </w:r>
          </w:p>
          <w:p w14:paraId="6501A7EB" w14:textId="77777777" w:rsidR="00303EEF" w:rsidRPr="00C818B4" w:rsidRDefault="00303EEF" w:rsidP="00C63324">
            <w:pPr>
              <w:jc w:val="center"/>
            </w:pPr>
            <w:r w:rsidRPr="00C818B4">
              <w:t>Middle occipital gyrus</w:t>
            </w:r>
          </w:p>
          <w:p w14:paraId="0B93C102" w14:textId="77777777" w:rsidR="00303EEF" w:rsidRPr="00C818B4" w:rsidRDefault="00303EEF" w:rsidP="00C63324">
            <w:pPr>
              <w:jc w:val="center"/>
            </w:pPr>
            <w:r w:rsidRPr="00C818B4">
              <w:t>Middle occipital gyrus</w:t>
            </w:r>
          </w:p>
          <w:p w14:paraId="3E602D03" w14:textId="77777777" w:rsidR="00303EEF" w:rsidRPr="00C818B4" w:rsidRDefault="00303EEF" w:rsidP="00C63324">
            <w:pPr>
              <w:jc w:val="center"/>
            </w:pPr>
            <w:r w:rsidRPr="00C818B4">
              <w:t>Inferior occipital gyrus</w:t>
            </w:r>
          </w:p>
          <w:p w14:paraId="0AABAA47" w14:textId="77777777" w:rsidR="00303EEF" w:rsidRPr="00C818B4" w:rsidRDefault="00303EEF" w:rsidP="00C63324">
            <w:pPr>
              <w:jc w:val="center"/>
            </w:pPr>
            <w:r w:rsidRPr="00C818B4">
              <w:t>Inferior occipital gyrus</w:t>
            </w:r>
          </w:p>
          <w:p w14:paraId="76B025A1" w14:textId="77777777" w:rsidR="00303EEF" w:rsidRPr="00C818B4" w:rsidRDefault="00303EEF" w:rsidP="00C63324">
            <w:pPr>
              <w:jc w:val="center"/>
            </w:pPr>
            <w:r w:rsidRPr="00C818B4">
              <w:t>Fusiform gyrus</w:t>
            </w:r>
          </w:p>
          <w:p w14:paraId="5EA08866" w14:textId="77777777" w:rsidR="00303EEF" w:rsidRPr="00C818B4" w:rsidRDefault="00303EEF" w:rsidP="00C63324">
            <w:pPr>
              <w:jc w:val="center"/>
            </w:pPr>
            <w:r w:rsidRPr="00C818B4">
              <w:t>Fusiform gyrus</w:t>
            </w:r>
          </w:p>
          <w:p w14:paraId="4F9D9515" w14:textId="77777777" w:rsidR="00303EEF" w:rsidRPr="00C818B4" w:rsidRDefault="00303EEF" w:rsidP="00C63324">
            <w:pPr>
              <w:jc w:val="center"/>
            </w:pPr>
            <w:r w:rsidRPr="00C818B4">
              <w:t>Postcentral gyrus</w:t>
            </w:r>
          </w:p>
          <w:p w14:paraId="6B6D3346" w14:textId="77777777" w:rsidR="00303EEF" w:rsidRPr="00C818B4" w:rsidRDefault="00303EEF" w:rsidP="00C63324">
            <w:pPr>
              <w:jc w:val="center"/>
            </w:pPr>
            <w:r w:rsidRPr="00C818B4">
              <w:t>Postcentral gyrus</w:t>
            </w:r>
          </w:p>
          <w:p w14:paraId="5754ECCE" w14:textId="77777777" w:rsidR="00303EEF" w:rsidRPr="00C818B4" w:rsidRDefault="00303EEF" w:rsidP="00C63324">
            <w:pPr>
              <w:jc w:val="center"/>
            </w:pPr>
            <w:r w:rsidRPr="00C818B4">
              <w:t>Superior parietal gyrus</w:t>
            </w:r>
          </w:p>
          <w:p w14:paraId="700D75B9" w14:textId="77777777" w:rsidR="00303EEF" w:rsidRPr="00C818B4" w:rsidRDefault="00303EEF" w:rsidP="00C63324">
            <w:pPr>
              <w:jc w:val="center"/>
            </w:pPr>
            <w:r w:rsidRPr="00C818B4">
              <w:t>Superior parietal gyrus</w:t>
            </w:r>
          </w:p>
          <w:p w14:paraId="4F6A20B5" w14:textId="77777777" w:rsidR="00303EEF" w:rsidRPr="00C818B4" w:rsidRDefault="00303EEF" w:rsidP="00C63324">
            <w:pPr>
              <w:jc w:val="center"/>
            </w:pPr>
            <w:r w:rsidRPr="00C818B4">
              <w:t xml:space="preserve">Inferior parietal, but </w:t>
            </w:r>
            <w:proofErr w:type="spellStart"/>
            <w:r w:rsidRPr="00C818B4">
              <w:t>supramarginal</w:t>
            </w:r>
            <w:proofErr w:type="spellEnd"/>
            <w:r w:rsidRPr="00C818B4">
              <w:t xml:space="preserve"> and angular gyri</w:t>
            </w:r>
          </w:p>
          <w:p w14:paraId="3575AC2D" w14:textId="77777777" w:rsidR="00303EEF" w:rsidRPr="00C818B4" w:rsidRDefault="00303EEF" w:rsidP="00C63324">
            <w:pPr>
              <w:jc w:val="center"/>
            </w:pPr>
            <w:r w:rsidRPr="00C818B4">
              <w:t xml:space="preserve">Inferior parietal, but </w:t>
            </w:r>
            <w:proofErr w:type="spellStart"/>
            <w:r w:rsidRPr="00C818B4">
              <w:t>supramarginal</w:t>
            </w:r>
            <w:proofErr w:type="spellEnd"/>
            <w:r w:rsidRPr="00C818B4">
              <w:t xml:space="preserve"> and angular gyri</w:t>
            </w:r>
          </w:p>
          <w:p w14:paraId="7E5B0DD0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Supramarginal</w:t>
            </w:r>
            <w:proofErr w:type="spellEnd"/>
            <w:r w:rsidRPr="00C818B4">
              <w:t xml:space="preserve"> gyrus</w:t>
            </w:r>
          </w:p>
          <w:p w14:paraId="062DF21B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Supramarginal</w:t>
            </w:r>
            <w:proofErr w:type="spellEnd"/>
            <w:r w:rsidRPr="00C818B4">
              <w:t xml:space="preserve"> gyrus</w:t>
            </w:r>
          </w:p>
          <w:p w14:paraId="2BADADEE" w14:textId="77777777" w:rsidR="00303EEF" w:rsidRPr="00C818B4" w:rsidRDefault="00303EEF" w:rsidP="00C63324">
            <w:pPr>
              <w:jc w:val="center"/>
            </w:pPr>
            <w:r w:rsidRPr="00C818B4">
              <w:t>Angular gyrus</w:t>
            </w:r>
          </w:p>
          <w:p w14:paraId="40F65F2C" w14:textId="77777777" w:rsidR="00303EEF" w:rsidRPr="00C818B4" w:rsidRDefault="00303EEF" w:rsidP="00C63324">
            <w:pPr>
              <w:jc w:val="center"/>
            </w:pPr>
            <w:r w:rsidRPr="00C818B4">
              <w:t>Angular gyrus</w:t>
            </w:r>
          </w:p>
          <w:p w14:paraId="46AE0169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Precuneus</w:t>
            </w:r>
            <w:proofErr w:type="spellEnd"/>
          </w:p>
          <w:p w14:paraId="1C78FE9A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Precuneus</w:t>
            </w:r>
            <w:proofErr w:type="spellEnd"/>
          </w:p>
          <w:p w14:paraId="68CC0B2C" w14:textId="77777777" w:rsidR="00303EEF" w:rsidRPr="00C818B4" w:rsidRDefault="00303EEF" w:rsidP="00C63324">
            <w:pPr>
              <w:jc w:val="center"/>
            </w:pPr>
            <w:r w:rsidRPr="00C818B4">
              <w:t>Paracentral lobule</w:t>
            </w:r>
          </w:p>
          <w:p w14:paraId="76D57DC8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Paracentral lobule</w:t>
            </w:r>
          </w:p>
          <w:p w14:paraId="774769F3" w14:textId="77777777" w:rsidR="00303EEF" w:rsidRPr="00C818B4" w:rsidRDefault="00303EEF" w:rsidP="00C63324">
            <w:pPr>
              <w:jc w:val="center"/>
            </w:pPr>
            <w:r w:rsidRPr="00C818B4">
              <w:t>Caudate nucleus</w:t>
            </w:r>
          </w:p>
          <w:p w14:paraId="09B878B5" w14:textId="77777777" w:rsidR="00303EEF" w:rsidRPr="00C818B4" w:rsidRDefault="00303EEF" w:rsidP="00C63324">
            <w:pPr>
              <w:jc w:val="center"/>
            </w:pPr>
            <w:r w:rsidRPr="00C818B4">
              <w:t>Caudate nucleus</w:t>
            </w:r>
          </w:p>
          <w:p w14:paraId="04FB5AC0" w14:textId="77777777" w:rsidR="00303EEF" w:rsidRPr="00C818B4" w:rsidRDefault="00303EEF" w:rsidP="00C63324">
            <w:pPr>
              <w:jc w:val="center"/>
            </w:pPr>
            <w:r w:rsidRPr="00C818B4">
              <w:t>Lenticular nucleus, putamen</w:t>
            </w:r>
          </w:p>
          <w:p w14:paraId="39D5248F" w14:textId="77777777" w:rsidR="00303EEF" w:rsidRPr="00C818B4" w:rsidRDefault="00303EEF" w:rsidP="00C63324">
            <w:pPr>
              <w:jc w:val="center"/>
            </w:pPr>
            <w:r w:rsidRPr="00C818B4">
              <w:t>Lenticular nucleus, putamen</w:t>
            </w:r>
          </w:p>
          <w:p w14:paraId="40E84D41" w14:textId="77777777" w:rsidR="00303EEF" w:rsidRPr="00C818B4" w:rsidRDefault="00303EEF" w:rsidP="00C63324">
            <w:pPr>
              <w:jc w:val="center"/>
            </w:pPr>
            <w:r w:rsidRPr="00C818B4">
              <w:t>Lenticular nucleus, pallidum</w:t>
            </w:r>
          </w:p>
          <w:p w14:paraId="2AE87F25" w14:textId="77777777" w:rsidR="00303EEF" w:rsidRPr="00C818B4" w:rsidRDefault="00303EEF" w:rsidP="00C63324">
            <w:pPr>
              <w:jc w:val="center"/>
            </w:pPr>
            <w:r w:rsidRPr="00C818B4">
              <w:t>Lenticular nucleus, pallidum</w:t>
            </w:r>
          </w:p>
          <w:p w14:paraId="346281B0" w14:textId="77777777" w:rsidR="00303EEF" w:rsidRPr="00C818B4" w:rsidRDefault="00303EEF" w:rsidP="00C63324">
            <w:pPr>
              <w:jc w:val="center"/>
            </w:pPr>
            <w:r w:rsidRPr="00C818B4">
              <w:t>Thalamus</w:t>
            </w:r>
          </w:p>
          <w:p w14:paraId="42160F35" w14:textId="77777777" w:rsidR="00303EEF" w:rsidRPr="00C818B4" w:rsidRDefault="00303EEF" w:rsidP="00C63324">
            <w:pPr>
              <w:jc w:val="center"/>
            </w:pPr>
            <w:r w:rsidRPr="00C818B4">
              <w:t>Thalamus</w:t>
            </w:r>
          </w:p>
          <w:p w14:paraId="63524F06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Heschl</w:t>
            </w:r>
            <w:proofErr w:type="spellEnd"/>
            <w:r w:rsidRPr="00C818B4">
              <w:t xml:space="preserve"> gyrus</w:t>
            </w:r>
          </w:p>
          <w:p w14:paraId="67AE9329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Heschl</w:t>
            </w:r>
            <w:proofErr w:type="spellEnd"/>
            <w:r w:rsidRPr="00C818B4">
              <w:t xml:space="preserve"> gyrus</w:t>
            </w:r>
          </w:p>
          <w:p w14:paraId="2F508102" w14:textId="77777777" w:rsidR="00303EEF" w:rsidRPr="00C818B4" w:rsidRDefault="00303EEF" w:rsidP="00C63324">
            <w:pPr>
              <w:jc w:val="center"/>
            </w:pPr>
            <w:r w:rsidRPr="00C818B4">
              <w:t>Superior temporal gyrus</w:t>
            </w:r>
          </w:p>
          <w:p w14:paraId="3E71FFE5" w14:textId="77777777" w:rsidR="00303EEF" w:rsidRPr="00C818B4" w:rsidRDefault="00303EEF" w:rsidP="00C63324">
            <w:pPr>
              <w:jc w:val="center"/>
            </w:pPr>
            <w:r w:rsidRPr="00C818B4">
              <w:t>Superior temporal gyrus</w:t>
            </w:r>
          </w:p>
          <w:p w14:paraId="3672C9AF" w14:textId="77777777" w:rsidR="00303EEF" w:rsidRPr="00C818B4" w:rsidRDefault="00303EEF" w:rsidP="00C63324">
            <w:pPr>
              <w:jc w:val="center"/>
            </w:pPr>
            <w:r w:rsidRPr="00C818B4">
              <w:t>Temporal pole: superior temporal gyrus</w:t>
            </w:r>
          </w:p>
          <w:p w14:paraId="6CB02214" w14:textId="77777777" w:rsidR="00303EEF" w:rsidRPr="00C818B4" w:rsidRDefault="00303EEF" w:rsidP="00C63324">
            <w:pPr>
              <w:jc w:val="center"/>
            </w:pPr>
            <w:r w:rsidRPr="00C818B4">
              <w:t>Temporal pole: superior temporal gyrus</w:t>
            </w:r>
          </w:p>
          <w:p w14:paraId="3C183B7F" w14:textId="77777777" w:rsidR="00303EEF" w:rsidRPr="00C818B4" w:rsidRDefault="00303EEF" w:rsidP="00C63324">
            <w:pPr>
              <w:jc w:val="center"/>
            </w:pPr>
            <w:r w:rsidRPr="00C818B4">
              <w:t>Middle temporal gyrus</w:t>
            </w:r>
          </w:p>
          <w:p w14:paraId="08AF5613" w14:textId="77777777" w:rsidR="00303EEF" w:rsidRPr="00C818B4" w:rsidRDefault="00303EEF" w:rsidP="00C63324">
            <w:pPr>
              <w:jc w:val="center"/>
            </w:pPr>
            <w:r w:rsidRPr="00C818B4">
              <w:t>Middle temporal gyrus</w:t>
            </w:r>
          </w:p>
          <w:p w14:paraId="4985CFB3" w14:textId="77777777" w:rsidR="00303EEF" w:rsidRPr="00C818B4" w:rsidRDefault="00303EEF" w:rsidP="00C63324">
            <w:pPr>
              <w:jc w:val="center"/>
            </w:pPr>
            <w:r w:rsidRPr="00C818B4">
              <w:t>Temporal pole: middle temporal gyrus</w:t>
            </w:r>
          </w:p>
          <w:p w14:paraId="2D7DD3BB" w14:textId="77777777" w:rsidR="00303EEF" w:rsidRPr="00C818B4" w:rsidRDefault="00303EEF" w:rsidP="00C63324">
            <w:pPr>
              <w:jc w:val="center"/>
            </w:pPr>
            <w:r w:rsidRPr="00C818B4">
              <w:t>Temporal pole: middle temporal gyrus</w:t>
            </w:r>
          </w:p>
          <w:p w14:paraId="4F306E45" w14:textId="77777777" w:rsidR="00303EEF" w:rsidRPr="00C818B4" w:rsidRDefault="00303EEF" w:rsidP="00C63324">
            <w:pPr>
              <w:jc w:val="center"/>
            </w:pPr>
            <w:r w:rsidRPr="00C818B4">
              <w:t>Inferior temporal gyrus</w:t>
            </w:r>
          </w:p>
          <w:p w14:paraId="100335E5" w14:textId="77777777" w:rsidR="00303EEF" w:rsidRPr="00C818B4" w:rsidRDefault="00303EEF" w:rsidP="00C63324">
            <w:pPr>
              <w:jc w:val="center"/>
            </w:pPr>
            <w:r w:rsidRPr="00C818B4">
              <w:t>Inferior temporal gyrus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374A16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lastRenderedPageBreak/>
              <w:t>PreCG</w:t>
            </w:r>
            <w:proofErr w:type="spellEnd"/>
          </w:p>
          <w:p w14:paraId="72221B29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PreCG</w:t>
            </w:r>
            <w:proofErr w:type="spellEnd"/>
          </w:p>
          <w:p w14:paraId="2178E6B0" w14:textId="77777777" w:rsidR="00303EEF" w:rsidRPr="00C818B4" w:rsidRDefault="00303EEF" w:rsidP="00C63324">
            <w:pPr>
              <w:jc w:val="center"/>
            </w:pPr>
            <w:r w:rsidRPr="00C818B4">
              <w:t>SFG</w:t>
            </w:r>
          </w:p>
          <w:p w14:paraId="3636ABE7" w14:textId="77777777" w:rsidR="00303EEF" w:rsidRPr="00C818B4" w:rsidRDefault="00303EEF" w:rsidP="00C63324">
            <w:pPr>
              <w:jc w:val="center"/>
            </w:pPr>
            <w:r w:rsidRPr="00C818B4">
              <w:t>SFG</w:t>
            </w:r>
          </w:p>
          <w:p w14:paraId="6A6D9F12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SFGorb</w:t>
            </w:r>
            <w:proofErr w:type="spellEnd"/>
          </w:p>
          <w:p w14:paraId="0A7C73CC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SFGorb</w:t>
            </w:r>
            <w:proofErr w:type="spellEnd"/>
          </w:p>
          <w:p w14:paraId="63730F0E" w14:textId="77777777" w:rsidR="00303EEF" w:rsidRPr="00C818B4" w:rsidRDefault="00303EEF" w:rsidP="00C63324">
            <w:pPr>
              <w:jc w:val="center"/>
            </w:pPr>
            <w:r w:rsidRPr="00C818B4">
              <w:t>MFG</w:t>
            </w:r>
          </w:p>
          <w:p w14:paraId="501583E5" w14:textId="77777777" w:rsidR="00303EEF" w:rsidRPr="00C818B4" w:rsidRDefault="00303EEF" w:rsidP="00C63324">
            <w:pPr>
              <w:jc w:val="center"/>
            </w:pPr>
            <w:r w:rsidRPr="00C818B4">
              <w:t>MFG</w:t>
            </w:r>
          </w:p>
          <w:p w14:paraId="6471D30A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MFGorb</w:t>
            </w:r>
            <w:proofErr w:type="spellEnd"/>
          </w:p>
          <w:p w14:paraId="7DBA0138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MFGorb</w:t>
            </w:r>
            <w:proofErr w:type="spellEnd"/>
          </w:p>
          <w:p w14:paraId="63CDB255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IFGoper</w:t>
            </w:r>
            <w:proofErr w:type="spellEnd"/>
          </w:p>
          <w:p w14:paraId="653F63C8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IFGoper</w:t>
            </w:r>
            <w:proofErr w:type="spellEnd"/>
          </w:p>
          <w:p w14:paraId="4BE3E7FE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IFGtri</w:t>
            </w:r>
            <w:proofErr w:type="spellEnd"/>
          </w:p>
          <w:p w14:paraId="0147CA2D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IFGtri</w:t>
            </w:r>
            <w:proofErr w:type="spellEnd"/>
          </w:p>
          <w:p w14:paraId="3A23DE17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IFGorb</w:t>
            </w:r>
            <w:proofErr w:type="spellEnd"/>
          </w:p>
          <w:p w14:paraId="0D0BE59C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IFGorb</w:t>
            </w:r>
            <w:proofErr w:type="spellEnd"/>
          </w:p>
          <w:p w14:paraId="1C745B07" w14:textId="77777777" w:rsidR="00303EEF" w:rsidRPr="00C818B4" w:rsidRDefault="00303EEF" w:rsidP="00C63324">
            <w:pPr>
              <w:jc w:val="center"/>
            </w:pPr>
            <w:r w:rsidRPr="00C818B4">
              <w:t>ROL</w:t>
            </w:r>
          </w:p>
          <w:p w14:paraId="36D4EEB7" w14:textId="77777777" w:rsidR="00303EEF" w:rsidRPr="00C818B4" w:rsidRDefault="00303EEF" w:rsidP="00C63324">
            <w:pPr>
              <w:jc w:val="center"/>
            </w:pPr>
            <w:r w:rsidRPr="00C818B4">
              <w:t>ROL</w:t>
            </w:r>
          </w:p>
          <w:p w14:paraId="21D6ADC9" w14:textId="77777777" w:rsidR="00303EEF" w:rsidRPr="00C818B4" w:rsidRDefault="00303EEF" w:rsidP="00C63324">
            <w:pPr>
              <w:jc w:val="center"/>
            </w:pPr>
            <w:r w:rsidRPr="00C818B4">
              <w:t>SMA</w:t>
            </w:r>
          </w:p>
          <w:p w14:paraId="43D5C08D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SMA</w:t>
            </w:r>
          </w:p>
          <w:p w14:paraId="7A48B477" w14:textId="77777777" w:rsidR="00303EEF" w:rsidRPr="00C818B4" w:rsidRDefault="00303EEF" w:rsidP="00C63324">
            <w:pPr>
              <w:jc w:val="center"/>
            </w:pPr>
            <w:r w:rsidRPr="00C818B4">
              <w:t>OLF</w:t>
            </w:r>
          </w:p>
          <w:p w14:paraId="524031DD" w14:textId="77777777" w:rsidR="00303EEF" w:rsidRPr="00C818B4" w:rsidRDefault="00303EEF" w:rsidP="00C63324">
            <w:pPr>
              <w:jc w:val="center"/>
            </w:pPr>
            <w:r w:rsidRPr="00C818B4">
              <w:t>OLF</w:t>
            </w:r>
          </w:p>
          <w:p w14:paraId="03C5D636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SFGmed</w:t>
            </w:r>
            <w:proofErr w:type="spellEnd"/>
          </w:p>
          <w:p w14:paraId="57B790CF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SFGmed</w:t>
            </w:r>
            <w:proofErr w:type="spellEnd"/>
          </w:p>
          <w:p w14:paraId="383B4212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SFGmorb</w:t>
            </w:r>
            <w:proofErr w:type="spellEnd"/>
          </w:p>
          <w:p w14:paraId="54628374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SFGmorb</w:t>
            </w:r>
            <w:proofErr w:type="spellEnd"/>
          </w:p>
          <w:p w14:paraId="6259EDF4" w14:textId="77777777" w:rsidR="00303EEF" w:rsidRPr="00C818B4" w:rsidRDefault="00303EEF" w:rsidP="00C63324">
            <w:pPr>
              <w:jc w:val="center"/>
            </w:pPr>
            <w:r w:rsidRPr="00C818B4">
              <w:t>REC</w:t>
            </w:r>
          </w:p>
          <w:p w14:paraId="2F0A8A4D" w14:textId="77777777" w:rsidR="00303EEF" w:rsidRPr="00C818B4" w:rsidRDefault="00303EEF" w:rsidP="00C63324">
            <w:pPr>
              <w:jc w:val="center"/>
            </w:pPr>
            <w:r w:rsidRPr="00C818B4">
              <w:t>REC</w:t>
            </w:r>
          </w:p>
          <w:p w14:paraId="42686B96" w14:textId="77777777" w:rsidR="00303EEF" w:rsidRPr="00C818B4" w:rsidRDefault="00303EEF" w:rsidP="00C63324">
            <w:pPr>
              <w:jc w:val="center"/>
            </w:pPr>
            <w:r w:rsidRPr="00C818B4">
              <w:t>INS</w:t>
            </w:r>
          </w:p>
          <w:p w14:paraId="3AF43B80" w14:textId="77777777" w:rsidR="00303EEF" w:rsidRPr="00C818B4" w:rsidRDefault="00303EEF" w:rsidP="00C63324">
            <w:pPr>
              <w:jc w:val="center"/>
            </w:pPr>
            <w:r w:rsidRPr="00C818B4">
              <w:t>INS</w:t>
            </w:r>
          </w:p>
          <w:p w14:paraId="469B6774" w14:textId="77777777" w:rsidR="00303EEF" w:rsidRPr="00C818B4" w:rsidRDefault="00303EEF" w:rsidP="00C63324">
            <w:pPr>
              <w:jc w:val="center"/>
            </w:pPr>
            <w:r w:rsidRPr="00C818B4">
              <w:t>ACG</w:t>
            </w:r>
          </w:p>
          <w:p w14:paraId="52DCB1B2" w14:textId="77777777" w:rsidR="00303EEF" w:rsidRPr="00C818B4" w:rsidRDefault="00303EEF" w:rsidP="00C63324">
            <w:pPr>
              <w:jc w:val="center"/>
            </w:pPr>
            <w:r w:rsidRPr="00C818B4">
              <w:t>ACG</w:t>
            </w:r>
          </w:p>
          <w:p w14:paraId="7799CA5C" w14:textId="77777777" w:rsidR="00303EEF" w:rsidRPr="00C818B4" w:rsidRDefault="00303EEF" w:rsidP="00C63324">
            <w:pPr>
              <w:jc w:val="center"/>
            </w:pPr>
            <w:r w:rsidRPr="00C818B4">
              <w:t>MCG</w:t>
            </w:r>
          </w:p>
          <w:p w14:paraId="61F51D50" w14:textId="77777777" w:rsidR="00303EEF" w:rsidRPr="00C818B4" w:rsidRDefault="00303EEF" w:rsidP="00C63324">
            <w:pPr>
              <w:jc w:val="center"/>
            </w:pPr>
            <w:r w:rsidRPr="00C818B4">
              <w:t>MCG</w:t>
            </w:r>
          </w:p>
          <w:p w14:paraId="13726380" w14:textId="77777777" w:rsidR="00303EEF" w:rsidRPr="00C818B4" w:rsidRDefault="00303EEF" w:rsidP="00C63324">
            <w:pPr>
              <w:jc w:val="center"/>
            </w:pPr>
            <w:r w:rsidRPr="00C818B4">
              <w:t>PCG</w:t>
            </w:r>
          </w:p>
          <w:p w14:paraId="265FEC62" w14:textId="77777777" w:rsidR="00303EEF" w:rsidRPr="00C818B4" w:rsidRDefault="00303EEF" w:rsidP="00C63324">
            <w:pPr>
              <w:jc w:val="center"/>
            </w:pPr>
            <w:r w:rsidRPr="00C818B4">
              <w:t>PCG</w:t>
            </w:r>
          </w:p>
          <w:p w14:paraId="48FC3EFF" w14:textId="77777777" w:rsidR="00303EEF" w:rsidRPr="00C818B4" w:rsidRDefault="00303EEF" w:rsidP="00C63324">
            <w:pPr>
              <w:jc w:val="center"/>
            </w:pPr>
            <w:r w:rsidRPr="00C818B4">
              <w:t>HIP</w:t>
            </w:r>
          </w:p>
          <w:p w14:paraId="10099CD9" w14:textId="77777777" w:rsidR="00303EEF" w:rsidRPr="00C818B4" w:rsidRDefault="00303EEF" w:rsidP="00C63324">
            <w:pPr>
              <w:jc w:val="center"/>
            </w:pPr>
            <w:r w:rsidRPr="00C818B4">
              <w:t>HIP</w:t>
            </w:r>
          </w:p>
          <w:p w14:paraId="5BD2ED00" w14:textId="77777777" w:rsidR="00303EEF" w:rsidRPr="00C818B4" w:rsidRDefault="00303EEF" w:rsidP="00C63324">
            <w:pPr>
              <w:jc w:val="center"/>
            </w:pPr>
            <w:r w:rsidRPr="00C818B4">
              <w:t>PHG</w:t>
            </w:r>
          </w:p>
          <w:p w14:paraId="45DAED5F" w14:textId="77777777" w:rsidR="00303EEF" w:rsidRPr="00C818B4" w:rsidRDefault="00303EEF" w:rsidP="00C63324">
            <w:pPr>
              <w:jc w:val="center"/>
            </w:pPr>
            <w:r w:rsidRPr="00C818B4">
              <w:t>PHG</w:t>
            </w:r>
          </w:p>
          <w:p w14:paraId="7AD11D37" w14:textId="77777777" w:rsidR="00303EEF" w:rsidRPr="00C818B4" w:rsidRDefault="00303EEF" w:rsidP="00C63324">
            <w:pPr>
              <w:jc w:val="center"/>
            </w:pPr>
            <w:r w:rsidRPr="00C818B4">
              <w:t>AMYG</w:t>
            </w:r>
          </w:p>
          <w:p w14:paraId="435AC0AA" w14:textId="77777777" w:rsidR="00303EEF" w:rsidRPr="00C818B4" w:rsidRDefault="00303EEF" w:rsidP="00C63324">
            <w:pPr>
              <w:jc w:val="center"/>
            </w:pPr>
            <w:r w:rsidRPr="00C818B4">
              <w:t>AMYG</w:t>
            </w:r>
          </w:p>
          <w:p w14:paraId="0B9E1300" w14:textId="77777777" w:rsidR="00303EEF" w:rsidRPr="00C818B4" w:rsidRDefault="00303EEF" w:rsidP="00C63324">
            <w:pPr>
              <w:jc w:val="center"/>
            </w:pPr>
            <w:r w:rsidRPr="00C818B4">
              <w:t>CAL</w:t>
            </w:r>
          </w:p>
          <w:p w14:paraId="4A4BA74A" w14:textId="77777777" w:rsidR="00303EEF" w:rsidRPr="00C818B4" w:rsidRDefault="00303EEF" w:rsidP="00C63324">
            <w:pPr>
              <w:jc w:val="center"/>
            </w:pPr>
            <w:r w:rsidRPr="00C818B4">
              <w:t>CAL</w:t>
            </w:r>
          </w:p>
          <w:p w14:paraId="535D95E0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CUN</w:t>
            </w:r>
          </w:p>
          <w:p w14:paraId="484BA3F7" w14:textId="77777777" w:rsidR="00303EEF" w:rsidRPr="00C818B4" w:rsidRDefault="00303EEF" w:rsidP="00C63324">
            <w:pPr>
              <w:jc w:val="center"/>
            </w:pPr>
            <w:r w:rsidRPr="00C818B4">
              <w:t>CUN</w:t>
            </w:r>
          </w:p>
          <w:p w14:paraId="18DE22A9" w14:textId="77777777" w:rsidR="00303EEF" w:rsidRPr="00C818B4" w:rsidRDefault="00303EEF" w:rsidP="00C63324">
            <w:pPr>
              <w:jc w:val="center"/>
            </w:pPr>
            <w:r w:rsidRPr="00C818B4">
              <w:t>LING</w:t>
            </w:r>
          </w:p>
          <w:p w14:paraId="1CE45E66" w14:textId="77777777" w:rsidR="00303EEF" w:rsidRPr="00C818B4" w:rsidRDefault="00303EEF" w:rsidP="00C63324">
            <w:pPr>
              <w:jc w:val="center"/>
            </w:pPr>
            <w:r w:rsidRPr="00C818B4">
              <w:t>LING</w:t>
            </w:r>
          </w:p>
          <w:p w14:paraId="000640F5" w14:textId="77777777" w:rsidR="00303EEF" w:rsidRPr="00C818B4" w:rsidRDefault="00303EEF" w:rsidP="00C63324">
            <w:pPr>
              <w:jc w:val="center"/>
            </w:pPr>
            <w:r w:rsidRPr="00C818B4">
              <w:t>SOG</w:t>
            </w:r>
          </w:p>
          <w:p w14:paraId="0AF69893" w14:textId="77777777" w:rsidR="00303EEF" w:rsidRPr="00C818B4" w:rsidRDefault="00303EEF" w:rsidP="00C63324">
            <w:pPr>
              <w:jc w:val="center"/>
            </w:pPr>
            <w:r w:rsidRPr="00C818B4">
              <w:t>SOG</w:t>
            </w:r>
          </w:p>
          <w:p w14:paraId="31480144" w14:textId="77777777" w:rsidR="00303EEF" w:rsidRPr="00C818B4" w:rsidRDefault="00303EEF" w:rsidP="00C63324">
            <w:pPr>
              <w:jc w:val="center"/>
            </w:pPr>
            <w:r w:rsidRPr="00C818B4">
              <w:t>MOG</w:t>
            </w:r>
          </w:p>
          <w:p w14:paraId="3265683D" w14:textId="77777777" w:rsidR="00303EEF" w:rsidRPr="00C818B4" w:rsidRDefault="00303EEF" w:rsidP="00C63324">
            <w:pPr>
              <w:jc w:val="center"/>
            </w:pPr>
            <w:r w:rsidRPr="00C818B4">
              <w:t>MOG</w:t>
            </w:r>
          </w:p>
          <w:p w14:paraId="775CA7F3" w14:textId="77777777" w:rsidR="00303EEF" w:rsidRPr="00C818B4" w:rsidRDefault="00303EEF" w:rsidP="00C63324">
            <w:pPr>
              <w:jc w:val="center"/>
            </w:pPr>
            <w:r w:rsidRPr="00C818B4">
              <w:t>IOG</w:t>
            </w:r>
          </w:p>
          <w:p w14:paraId="38A41388" w14:textId="77777777" w:rsidR="00303EEF" w:rsidRPr="00C818B4" w:rsidRDefault="00303EEF" w:rsidP="00C63324">
            <w:pPr>
              <w:jc w:val="center"/>
            </w:pPr>
            <w:r w:rsidRPr="00C818B4">
              <w:t>IOG</w:t>
            </w:r>
          </w:p>
          <w:p w14:paraId="098E24CC" w14:textId="77777777" w:rsidR="00303EEF" w:rsidRPr="00C818B4" w:rsidRDefault="00303EEF" w:rsidP="00C63324">
            <w:pPr>
              <w:jc w:val="center"/>
            </w:pPr>
            <w:r w:rsidRPr="00C818B4">
              <w:t>FFG</w:t>
            </w:r>
          </w:p>
          <w:p w14:paraId="2D26582A" w14:textId="77777777" w:rsidR="00303EEF" w:rsidRPr="00C818B4" w:rsidRDefault="00303EEF" w:rsidP="00C63324">
            <w:pPr>
              <w:jc w:val="center"/>
            </w:pPr>
            <w:r w:rsidRPr="00C818B4">
              <w:t>FFG</w:t>
            </w:r>
          </w:p>
          <w:p w14:paraId="3311039F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PoCG</w:t>
            </w:r>
            <w:proofErr w:type="spellEnd"/>
          </w:p>
          <w:p w14:paraId="2EC4C5BA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PoCG</w:t>
            </w:r>
            <w:proofErr w:type="spellEnd"/>
          </w:p>
          <w:p w14:paraId="4DE237AD" w14:textId="77777777" w:rsidR="00303EEF" w:rsidRPr="00C818B4" w:rsidRDefault="00303EEF" w:rsidP="00C63324">
            <w:pPr>
              <w:jc w:val="center"/>
            </w:pPr>
            <w:r w:rsidRPr="00C818B4">
              <w:t>SPG</w:t>
            </w:r>
          </w:p>
          <w:p w14:paraId="7A7ED025" w14:textId="77777777" w:rsidR="00303EEF" w:rsidRPr="00C818B4" w:rsidRDefault="00303EEF" w:rsidP="00C63324">
            <w:pPr>
              <w:jc w:val="center"/>
            </w:pPr>
            <w:r w:rsidRPr="00C818B4">
              <w:t>SPG</w:t>
            </w:r>
          </w:p>
          <w:p w14:paraId="6E0415A6" w14:textId="77777777" w:rsidR="00303EEF" w:rsidRPr="00C818B4" w:rsidRDefault="00303EEF" w:rsidP="00C63324">
            <w:pPr>
              <w:jc w:val="center"/>
            </w:pPr>
            <w:r w:rsidRPr="00C818B4">
              <w:t>IPL</w:t>
            </w:r>
          </w:p>
          <w:p w14:paraId="2DBF6509" w14:textId="77777777" w:rsidR="00303EEF" w:rsidRPr="00C818B4" w:rsidRDefault="00303EEF" w:rsidP="00C63324">
            <w:pPr>
              <w:jc w:val="center"/>
            </w:pPr>
            <w:r w:rsidRPr="00C818B4">
              <w:t>IPL</w:t>
            </w:r>
          </w:p>
          <w:p w14:paraId="2293DB1F" w14:textId="77777777" w:rsidR="00303EEF" w:rsidRPr="00C818B4" w:rsidRDefault="00303EEF" w:rsidP="00C63324">
            <w:pPr>
              <w:jc w:val="center"/>
            </w:pPr>
            <w:r w:rsidRPr="00C818B4">
              <w:t>SMG</w:t>
            </w:r>
          </w:p>
          <w:p w14:paraId="1D49E75E" w14:textId="77777777" w:rsidR="00303EEF" w:rsidRPr="00C818B4" w:rsidRDefault="00303EEF" w:rsidP="00C63324">
            <w:pPr>
              <w:jc w:val="center"/>
            </w:pPr>
            <w:r w:rsidRPr="00C818B4">
              <w:t>SMG</w:t>
            </w:r>
          </w:p>
          <w:p w14:paraId="373DAFFB" w14:textId="77777777" w:rsidR="00303EEF" w:rsidRPr="00C818B4" w:rsidRDefault="00303EEF" w:rsidP="00C63324">
            <w:pPr>
              <w:jc w:val="center"/>
            </w:pPr>
            <w:r w:rsidRPr="00C818B4">
              <w:t>ANG</w:t>
            </w:r>
          </w:p>
          <w:p w14:paraId="5494F7D0" w14:textId="77777777" w:rsidR="00303EEF" w:rsidRPr="00C818B4" w:rsidRDefault="00303EEF" w:rsidP="00C63324">
            <w:pPr>
              <w:jc w:val="center"/>
            </w:pPr>
            <w:r w:rsidRPr="00C818B4">
              <w:t>ANG</w:t>
            </w:r>
          </w:p>
          <w:p w14:paraId="71F3D946" w14:textId="77777777" w:rsidR="00303EEF" w:rsidRPr="00C818B4" w:rsidRDefault="00303EEF" w:rsidP="00C63324">
            <w:pPr>
              <w:jc w:val="center"/>
            </w:pPr>
            <w:r w:rsidRPr="00C818B4">
              <w:t>PCUN</w:t>
            </w:r>
          </w:p>
          <w:p w14:paraId="32E35628" w14:textId="77777777" w:rsidR="00303EEF" w:rsidRPr="00C818B4" w:rsidRDefault="00303EEF" w:rsidP="00C63324">
            <w:pPr>
              <w:jc w:val="center"/>
            </w:pPr>
            <w:r w:rsidRPr="00C818B4">
              <w:t>PCUN</w:t>
            </w:r>
          </w:p>
          <w:p w14:paraId="566CFC98" w14:textId="77777777" w:rsidR="00303EEF" w:rsidRPr="00C818B4" w:rsidRDefault="00303EEF" w:rsidP="00C63324">
            <w:pPr>
              <w:jc w:val="center"/>
            </w:pPr>
            <w:r w:rsidRPr="00C818B4">
              <w:t>PCL</w:t>
            </w:r>
          </w:p>
          <w:p w14:paraId="2E2338AC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PCL</w:t>
            </w:r>
          </w:p>
          <w:p w14:paraId="1841F614" w14:textId="77777777" w:rsidR="00303EEF" w:rsidRPr="00C818B4" w:rsidRDefault="00303EEF" w:rsidP="00C63324">
            <w:pPr>
              <w:jc w:val="center"/>
            </w:pPr>
            <w:r w:rsidRPr="00C818B4">
              <w:t>CAU</w:t>
            </w:r>
          </w:p>
          <w:p w14:paraId="358A1DB4" w14:textId="77777777" w:rsidR="00303EEF" w:rsidRPr="00C818B4" w:rsidRDefault="00303EEF" w:rsidP="00C63324">
            <w:pPr>
              <w:jc w:val="center"/>
            </w:pPr>
            <w:r w:rsidRPr="00C818B4">
              <w:t>CAU</w:t>
            </w:r>
          </w:p>
          <w:p w14:paraId="0EA26453" w14:textId="77777777" w:rsidR="00303EEF" w:rsidRPr="00C818B4" w:rsidRDefault="00303EEF" w:rsidP="00C63324">
            <w:pPr>
              <w:jc w:val="center"/>
            </w:pPr>
            <w:r w:rsidRPr="00C818B4">
              <w:t>PUT</w:t>
            </w:r>
          </w:p>
          <w:p w14:paraId="06EF8724" w14:textId="77777777" w:rsidR="00303EEF" w:rsidRPr="00C818B4" w:rsidRDefault="00303EEF" w:rsidP="00C63324">
            <w:pPr>
              <w:jc w:val="center"/>
            </w:pPr>
            <w:r w:rsidRPr="00C818B4">
              <w:t>PUT</w:t>
            </w:r>
          </w:p>
          <w:p w14:paraId="2E203264" w14:textId="77777777" w:rsidR="00303EEF" w:rsidRPr="00C818B4" w:rsidRDefault="00303EEF" w:rsidP="00C63324">
            <w:pPr>
              <w:jc w:val="center"/>
            </w:pPr>
            <w:r w:rsidRPr="00C818B4">
              <w:t>PAL</w:t>
            </w:r>
          </w:p>
          <w:p w14:paraId="2439F6A7" w14:textId="77777777" w:rsidR="00303EEF" w:rsidRPr="00C818B4" w:rsidRDefault="00303EEF" w:rsidP="00C63324">
            <w:pPr>
              <w:jc w:val="center"/>
            </w:pPr>
            <w:r w:rsidRPr="00C818B4">
              <w:t>PAL</w:t>
            </w:r>
          </w:p>
          <w:p w14:paraId="5EB833B7" w14:textId="77777777" w:rsidR="00303EEF" w:rsidRPr="00C818B4" w:rsidRDefault="00303EEF" w:rsidP="00C63324">
            <w:pPr>
              <w:jc w:val="center"/>
            </w:pPr>
            <w:r w:rsidRPr="00C818B4">
              <w:t>THA</w:t>
            </w:r>
          </w:p>
          <w:p w14:paraId="5BA4E585" w14:textId="77777777" w:rsidR="00303EEF" w:rsidRPr="00C818B4" w:rsidRDefault="00303EEF" w:rsidP="00C63324">
            <w:pPr>
              <w:jc w:val="center"/>
            </w:pPr>
            <w:r w:rsidRPr="00C818B4">
              <w:t>THA</w:t>
            </w:r>
          </w:p>
          <w:p w14:paraId="60060AB0" w14:textId="77777777" w:rsidR="00303EEF" w:rsidRPr="00C818B4" w:rsidRDefault="00303EEF" w:rsidP="00C63324">
            <w:pPr>
              <w:jc w:val="center"/>
            </w:pPr>
            <w:r w:rsidRPr="00C818B4">
              <w:t>HES</w:t>
            </w:r>
          </w:p>
          <w:p w14:paraId="62D4E6F0" w14:textId="77777777" w:rsidR="00303EEF" w:rsidRPr="00C818B4" w:rsidRDefault="00303EEF" w:rsidP="00C63324">
            <w:pPr>
              <w:jc w:val="center"/>
            </w:pPr>
            <w:r w:rsidRPr="00C818B4">
              <w:t>HES</w:t>
            </w:r>
          </w:p>
          <w:p w14:paraId="1CAC7FB3" w14:textId="77777777" w:rsidR="00303EEF" w:rsidRPr="00C818B4" w:rsidRDefault="00303EEF" w:rsidP="00C63324">
            <w:pPr>
              <w:jc w:val="center"/>
            </w:pPr>
            <w:r w:rsidRPr="00C818B4">
              <w:t>STG</w:t>
            </w:r>
          </w:p>
          <w:p w14:paraId="20ABA8D5" w14:textId="77777777" w:rsidR="00303EEF" w:rsidRPr="00C818B4" w:rsidRDefault="00303EEF" w:rsidP="00C63324">
            <w:pPr>
              <w:jc w:val="center"/>
            </w:pPr>
            <w:r w:rsidRPr="00C818B4">
              <w:t>STG</w:t>
            </w:r>
          </w:p>
          <w:p w14:paraId="7478ACB2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TPOsup</w:t>
            </w:r>
            <w:proofErr w:type="spellEnd"/>
          </w:p>
          <w:p w14:paraId="54862724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TPOsup</w:t>
            </w:r>
            <w:proofErr w:type="spellEnd"/>
          </w:p>
          <w:p w14:paraId="3998814C" w14:textId="77777777" w:rsidR="00303EEF" w:rsidRPr="00C818B4" w:rsidRDefault="00303EEF" w:rsidP="00C63324">
            <w:pPr>
              <w:jc w:val="center"/>
            </w:pPr>
            <w:r w:rsidRPr="00C818B4">
              <w:t>MTG</w:t>
            </w:r>
          </w:p>
          <w:p w14:paraId="2AA505B2" w14:textId="77777777" w:rsidR="00303EEF" w:rsidRPr="00C818B4" w:rsidRDefault="00303EEF" w:rsidP="00C63324">
            <w:pPr>
              <w:jc w:val="center"/>
            </w:pPr>
            <w:r w:rsidRPr="00C818B4">
              <w:t>MTG</w:t>
            </w:r>
          </w:p>
          <w:p w14:paraId="17D84346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TPOmid</w:t>
            </w:r>
            <w:proofErr w:type="spellEnd"/>
          </w:p>
          <w:p w14:paraId="5E99A474" w14:textId="77777777" w:rsidR="00303EEF" w:rsidRPr="00C818B4" w:rsidRDefault="00303EEF" w:rsidP="00C63324">
            <w:pPr>
              <w:jc w:val="center"/>
            </w:pPr>
            <w:proofErr w:type="spellStart"/>
            <w:r w:rsidRPr="00C818B4">
              <w:t>TPOmid</w:t>
            </w:r>
            <w:proofErr w:type="spellEnd"/>
          </w:p>
          <w:p w14:paraId="4746CFAE" w14:textId="77777777" w:rsidR="00303EEF" w:rsidRPr="00C818B4" w:rsidRDefault="00303EEF" w:rsidP="00C63324">
            <w:pPr>
              <w:jc w:val="center"/>
            </w:pPr>
            <w:r w:rsidRPr="00C818B4">
              <w:t>ITG</w:t>
            </w:r>
          </w:p>
          <w:p w14:paraId="029A2260" w14:textId="77777777" w:rsidR="00303EEF" w:rsidRPr="00C818B4" w:rsidRDefault="00303EEF" w:rsidP="00C63324">
            <w:pPr>
              <w:jc w:val="center"/>
            </w:pPr>
            <w:r w:rsidRPr="00C818B4">
              <w:t>ITG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6E258062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L</w:t>
            </w:r>
          </w:p>
          <w:p w14:paraId="2FBB22B2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92ED138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541D20EB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7C84AD76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08FF7CC2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4C61DFBD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1D13784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24BA556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1B129AAD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3C4AECC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1B729AAF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6A4E57F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F04FC46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0D4ED9AE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501B04B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4CD4FD0B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1FC79FF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DE0EDCC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90F93DB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R</w:t>
            </w:r>
          </w:p>
          <w:p w14:paraId="15A8365E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713A66A6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880D87A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31FDA8FF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B490EF5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CCFC26A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79624E9F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B6F1C2D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0098D247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01C79ECD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223CA01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1209822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1D31871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A5D6DB5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D469D9C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39192FE1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64EAC26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32EE660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948D009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1961B6F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54B52FCB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5F76792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F4D2A4D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0E5C92C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077CF16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L</w:t>
            </w:r>
          </w:p>
          <w:p w14:paraId="5F503CF5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43F6529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F18ADC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0CFD454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0119254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5D276500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B5A8B97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BA9EA7B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70956D96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F9A0BE7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3C772DC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558E48DF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E8E82E1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4C3FD2D8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78891E5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5D51C778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55E392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AC3A952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F4376F2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4A36F8AE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39EF1217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395BEE5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2C9160E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7600023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78F20B83" w14:textId="77777777" w:rsidR="00303EEF" w:rsidRPr="00C818B4" w:rsidRDefault="00303EEF" w:rsidP="00C63324">
            <w:pPr>
              <w:jc w:val="center"/>
            </w:pPr>
            <w:r w:rsidRPr="00C818B4">
              <w:lastRenderedPageBreak/>
              <w:t>R</w:t>
            </w:r>
          </w:p>
          <w:p w14:paraId="78B0A7C2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C20B164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7D42232A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D4BFA4A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16CDE8CA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74684341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5EE90574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C832243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DC62621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75B185E5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366A8E17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30D9D169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F4386CE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4C97689F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67958928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6EBBA4DC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2FB08A41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22B49CAF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  <w:p w14:paraId="05EB9A7A" w14:textId="77777777" w:rsidR="00303EEF" w:rsidRPr="00C818B4" w:rsidRDefault="00303EEF" w:rsidP="00C63324">
            <w:pPr>
              <w:jc w:val="center"/>
            </w:pPr>
            <w:r w:rsidRPr="00C818B4">
              <w:t>L</w:t>
            </w:r>
          </w:p>
          <w:p w14:paraId="3A91F6F0" w14:textId="77777777" w:rsidR="00303EEF" w:rsidRPr="00C818B4" w:rsidRDefault="00303EEF" w:rsidP="00C63324">
            <w:pPr>
              <w:jc w:val="center"/>
            </w:pPr>
            <w:r w:rsidRPr="00C818B4">
              <w:t>R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  <w:bookmarkStart w:id="1" w:name="_GoBack"/>
      <w:bookmarkEnd w:id="1"/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7A70" w14:textId="77777777" w:rsidR="00FF6DFB" w:rsidRDefault="00FF6DFB" w:rsidP="00117666">
      <w:pPr>
        <w:spacing w:after="0"/>
      </w:pPr>
      <w:r>
        <w:separator/>
      </w:r>
    </w:p>
  </w:endnote>
  <w:endnote w:type="continuationSeparator" w:id="0">
    <w:p w14:paraId="64196810" w14:textId="77777777" w:rsidR="00FF6DFB" w:rsidRDefault="00FF6D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3fd88b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1D04AB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601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1D04AB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6014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DAE3C7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601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DAE3C7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6014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41925" w14:textId="77777777" w:rsidR="00FF6DFB" w:rsidRDefault="00FF6DFB" w:rsidP="00117666">
      <w:pPr>
        <w:spacing w:after="0"/>
      </w:pPr>
      <w:r>
        <w:separator/>
      </w:r>
    </w:p>
  </w:footnote>
  <w:footnote w:type="continuationSeparator" w:id="0">
    <w:p w14:paraId="47AF2DF9" w14:textId="77777777" w:rsidR="00FF6DFB" w:rsidRDefault="00FF6D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075E3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3EEF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6014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tabs>
        <w:tab w:val="clear" w:pos="709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64F27C-9789-45EB-A59F-8FA2FEB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dell</cp:lastModifiedBy>
  <cp:revision>5</cp:revision>
  <cp:lastPrinted>2013-10-03T12:51:00Z</cp:lastPrinted>
  <dcterms:created xsi:type="dcterms:W3CDTF">2018-11-23T08:58:00Z</dcterms:created>
  <dcterms:modified xsi:type="dcterms:W3CDTF">2022-04-14T17:29:00Z</dcterms:modified>
</cp:coreProperties>
</file>