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194C1C5" w14:textId="41E14C83" w:rsidR="00384D75" w:rsidRDefault="00654E8F" w:rsidP="007630BA">
      <w:pPr>
        <w:pStyle w:val="Heading1"/>
        <w:numPr>
          <w:ilvl w:val="0"/>
          <w:numId w:val="0"/>
        </w:numPr>
        <w:ind w:left="567" w:hanging="567"/>
      </w:pPr>
      <w:r w:rsidRPr="00994A3D">
        <w:t xml:space="preserve">Supplementary </w:t>
      </w:r>
      <w:r w:rsidR="00384D75">
        <w:t>Tables</w:t>
      </w:r>
    </w:p>
    <w:p w14:paraId="7B41213E" w14:textId="11BE7379" w:rsidR="001A15C8" w:rsidRPr="001A15C8" w:rsidRDefault="001A15C8" w:rsidP="001A15C8">
      <w:r w:rsidRPr="001A15C8">
        <w:rPr>
          <w:b/>
          <w:color w:val="000000" w:themeColor="text1"/>
        </w:rPr>
        <w:t>Table S1.</w:t>
      </w:r>
      <w:r w:rsidRPr="0059125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Open-ended responses of </w:t>
      </w:r>
      <w:r w:rsidRPr="00591255">
        <w:rPr>
          <w:bCs/>
          <w:color w:val="000000" w:themeColor="text1"/>
        </w:rPr>
        <w:t>self-reported nationalities</w:t>
      </w:r>
      <w:r w:rsidR="00011FF2">
        <w:rPr>
          <w:bCs/>
          <w:color w:val="000000" w:themeColor="text1"/>
        </w:rPr>
        <w:t xml:space="preserve"> for full sample of raters (</w:t>
      </w:r>
      <w:r w:rsidR="00011FF2">
        <w:rPr>
          <w:bCs/>
          <w:i/>
          <w:iCs/>
          <w:color w:val="000000" w:themeColor="text1"/>
        </w:rPr>
        <w:t>N</w:t>
      </w:r>
      <w:r w:rsidR="00011FF2" w:rsidRPr="00011FF2">
        <w:rPr>
          <w:bCs/>
          <w:color w:val="000000" w:themeColor="text1"/>
        </w:rPr>
        <w:t>=536)</w:t>
      </w:r>
      <w:r w:rsidRPr="00011FF2">
        <w:rPr>
          <w:bCs/>
          <w:color w:val="000000" w:themeColor="text1"/>
        </w:rPr>
        <w:t>.</w:t>
      </w:r>
      <w:r w:rsidR="008B33B3">
        <w:rPr>
          <w:bCs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"/>
        <w:gridCol w:w="516"/>
        <w:gridCol w:w="1116"/>
        <w:gridCol w:w="316"/>
        <w:gridCol w:w="3865"/>
        <w:gridCol w:w="316"/>
      </w:tblGrid>
      <w:tr w:rsidR="001A15C8" w:rsidRPr="001A15C8" w14:paraId="6D05C925" w14:textId="77777777" w:rsidTr="002206EC"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4D041A" w14:textId="2F7C5710" w:rsidR="001A15C8" w:rsidRPr="001A15C8" w:rsidRDefault="001A15C8" w:rsidP="001A15C8">
            <w:pPr>
              <w:rPr>
                <w:rFonts w:cs="Times New Roman"/>
                <w:sz w:val="20"/>
                <w:szCs w:val="20"/>
              </w:rPr>
            </w:pPr>
            <w:r w:rsidRPr="001A15C8">
              <w:rPr>
                <w:rFonts w:cs="Times New Roman"/>
                <w:sz w:val="20"/>
                <w:szCs w:val="20"/>
              </w:rPr>
              <w:t xml:space="preserve">Nationality 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4DA32606" w14:textId="347AF7D2" w:rsidR="001A15C8" w:rsidRPr="001A15C8" w:rsidRDefault="001A15C8" w:rsidP="001A15C8">
            <w:pPr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6F68016" w14:textId="51E13936" w:rsidR="001A15C8" w:rsidRPr="001A15C8" w:rsidRDefault="001A15C8" w:rsidP="001A15C8">
            <w:pPr>
              <w:rPr>
                <w:rFonts w:cs="Times New Roman"/>
                <w:sz w:val="20"/>
                <w:szCs w:val="20"/>
              </w:rPr>
            </w:pPr>
            <w:r w:rsidRPr="001A15C8">
              <w:rPr>
                <w:rFonts w:cs="Times New Roman"/>
                <w:sz w:val="20"/>
                <w:szCs w:val="20"/>
              </w:rPr>
              <w:t xml:space="preserve">Nationality 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399C7F8B" w14:textId="53EB2069" w:rsidR="001A15C8" w:rsidRPr="001A15C8" w:rsidRDefault="001A15C8" w:rsidP="001A15C8">
            <w:pPr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3D5D023" w14:textId="6DEB8710" w:rsidR="001A15C8" w:rsidRPr="001A15C8" w:rsidRDefault="001A15C8" w:rsidP="001A15C8">
            <w:pPr>
              <w:rPr>
                <w:rFonts w:cs="Times New Roman"/>
                <w:sz w:val="20"/>
                <w:szCs w:val="20"/>
              </w:rPr>
            </w:pPr>
            <w:r w:rsidRPr="001A15C8">
              <w:rPr>
                <w:rFonts w:cs="Times New Roman"/>
                <w:sz w:val="20"/>
                <w:szCs w:val="20"/>
              </w:rPr>
              <w:t xml:space="preserve">Nationality 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7C9EA3FB" w14:textId="0D8A0F3D" w:rsidR="001A15C8" w:rsidRPr="001A15C8" w:rsidRDefault="001A15C8" w:rsidP="001A15C8">
            <w:pPr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n</w:t>
            </w:r>
          </w:p>
        </w:tc>
      </w:tr>
      <w:tr w:rsidR="00AE0859" w:rsidRPr="001A15C8" w14:paraId="6CC0D71F" w14:textId="77777777" w:rsidTr="002206EC"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12027F1D" w14:textId="366B8A16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Cuban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04D339F4" w14:textId="569D2CC8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366304E2" w14:textId="5D990A7F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Spanish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0FBF1145" w14:textId="53348998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30063C44" w14:textId="0C1D7927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Israeli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an 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7A42B904" w14:textId="1BB64398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E0859" w:rsidRPr="001A15C8" w14:paraId="6BD89067" w14:textId="77777777" w:rsidTr="002206EC"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3D09A617" w14:textId="66CBD6BC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American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36359480" w14:textId="34F9E195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408ECBAA" w14:textId="218F75CB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41281871" w14:textId="17A6C3F7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3A3E7F2B" w14:textId="3A4BE0AE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Italian/French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0AA15F7A" w14:textId="0BF75179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E0859" w:rsidRPr="001A15C8" w14:paraId="4A3E5F58" w14:textId="77777777" w:rsidTr="002206EC"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6E28AB63" w14:textId="714FF18F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Norwegian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2943EB6E" w14:textId="22F2F263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2DAB952F" w14:textId="73B89EB0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Angolan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2A86E4B9" w14:textId="0CACBC7A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14014CF9" w14:textId="29FD55C4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Italian/Dutch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10F2B60A" w14:textId="76D00CA1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E0859" w:rsidRPr="001A15C8" w14:paraId="6BB6D017" w14:textId="77777777" w:rsidTr="002206EC"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55DC9845" w14:textId="5D49881F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East Asian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0ACA7F16" w14:textId="68F7E407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157A37AD" w14:textId="59C75595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Armenia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0CB6A2AB" w14:textId="4F2B16FC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558B4426" w14:textId="2570D19D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Lithuanian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5AC25153" w14:textId="742635D2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E0859" w:rsidRPr="001A15C8" w14:paraId="414F1E63" w14:textId="77777777" w:rsidTr="002206EC"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5F59F49F" w14:textId="08F3C76C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South Asian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190A51C1" w14:textId="0B363CC6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3BEF125C" w14:textId="431DA3EE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British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5DA02491" w14:textId="6326A7E4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63A7C403" w14:textId="033B4AED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North Asian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3617922A" w14:textId="278A3EE4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E0859" w:rsidRPr="001A15C8" w14:paraId="4FD01F9B" w14:textId="77777777" w:rsidTr="002206EC"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134DA099" w14:textId="3AC636CC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Middle Eastern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2416BEE3" w14:textId="6130F2CB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17A5D1E0" w14:textId="5D03CC23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Canadian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4F7135D2" w14:textId="75BB53A5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452AA303" w14:textId="50915168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Norwegian/ Swedish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0FBC8F3F" w14:textId="2A3CAA61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E0859" w:rsidRPr="001A15C8" w14:paraId="54A1C3BA" w14:textId="77777777" w:rsidTr="002206EC"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7E594E3A" w14:textId="2DDF48EA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White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431B0DDE" w14:textId="69FCF373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7FEFCECB" w14:textId="2E84E797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Chinese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2DDD3716" w14:textId="3BB54F11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1A970BDB" w14:textId="4B3D5FF1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Somalian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2FAE8143" w14:textId="0363A5B2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E0859" w:rsidRPr="001A15C8" w14:paraId="22E72F91" w14:textId="77777777" w:rsidTr="002206EC"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5CDE8EFC" w14:textId="281476B1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Black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61204046" w14:textId="341A3E11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2D4E9865" w14:textId="35A71665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3B3921CD" w14:textId="6612E4A6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19D2776A" w14:textId="2409F6A2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South American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3A3BCAFD" w14:textId="28F133B3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E0859" w:rsidRPr="001A15C8" w14:paraId="14920316" w14:textId="77777777" w:rsidTr="002206EC"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1A18977C" w14:textId="6DCBDCE0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Indian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3C78204D" w14:textId="40E58140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677C02E9" w14:textId="7DDAAAD6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Eritrea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1B8895CA" w14:textId="48D8E195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61E7247F" w14:textId="215B5AFF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South Korean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7B700C3A" w14:textId="53C85296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E0859" w:rsidRPr="001A15C8" w14:paraId="44942BC5" w14:textId="77777777" w:rsidTr="002206EC"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408D19C4" w14:textId="3F9C421A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Polish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00224594" w14:textId="68A0AEB8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3DD3FC48" w14:textId="4352E520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European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088234DF" w14:textId="5E2CC7DA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0633014B" w14:textId="101CB5D9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Sudan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6DC54926" w14:textId="145D193C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E0859" w:rsidRPr="001A15C8" w14:paraId="09FA9C22" w14:textId="77777777" w:rsidTr="002206EC"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035FECE0" w14:textId="775BA96C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Asian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120F0BB8" w14:textId="127F999C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66414A1D" w14:textId="76FBDE1E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Filipino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71C5242E" w14:textId="378522A1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3309FD43" w14:textId="0CF6D8A3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The former Yugoslav Republic of Macedonia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2145B342" w14:textId="0BEB2427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E0859" w:rsidRPr="001A15C8" w14:paraId="234D8AD4" w14:textId="77777777" w:rsidTr="002206EC"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6E447DD2" w14:textId="4434B570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French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549BC757" w14:textId="35215345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773B3DBA" w14:textId="098E4C8A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Finnish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36BC02B4" w14:textId="331AF9A3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65C0903A" w14:textId="01475F2C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Vietnamese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2769DCEF" w14:textId="5FEE27DE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E0859" w:rsidRPr="001A15C8" w14:paraId="4A00406C" w14:textId="77777777" w:rsidTr="002206EC"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349CA390" w14:textId="11CE338D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Ital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ian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783B92A4" w14:textId="1E8F9A99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20759AC9" w14:textId="388F44DB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Icelan</w:t>
            </w:r>
            <w:r w:rsidR="0007214E">
              <w:rPr>
                <w:rFonts w:cs="Times New Roman"/>
                <w:color w:val="000000" w:themeColor="text1"/>
                <w:sz w:val="20"/>
                <w:szCs w:val="20"/>
              </w:rPr>
              <w:t>di</w:t>
            </w: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5ABFD893" w14:textId="5211EC27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bottom"/>
          </w:tcPr>
          <w:p w14:paraId="0CE46B27" w14:textId="5FC0BC5C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Unknown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vAlign w:val="bottom"/>
          </w:tcPr>
          <w:p w14:paraId="31EF724A" w14:textId="11D76DE0" w:rsidR="00AE0859" w:rsidRPr="00AE0859" w:rsidRDefault="00AE0859" w:rsidP="00AE085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E085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4CE2EFC0" w14:textId="3FF26496" w:rsidR="002206EC" w:rsidRPr="008B33B3" w:rsidRDefault="008B33B3" w:rsidP="007630BA">
      <w:pPr>
        <w:rPr>
          <w:i/>
          <w:iCs/>
          <w:sz w:val="20"/>
          <w:szCs w:val="20"/>
        </w:rPr>
      </w:pPr>
      <w:r w:rsidRPr="008B33B3">
        <w:rPr>
          <w:bCs/>
          <w:i/>
          <w:iCs/>
          <w:color w:val="000000" w:themeColor="text1"/>
          <w:sz w:val="20"/>
          <w:szCs w:val="20"/>
        </w:rPr>
        <w:t xml:space="preserve">Note: </w:t>
      </w:r>
      <w:r w:rsidRPr="008B33B3">
        <w:rPr>
          <w:bCs/>
          <w:i/>
          <w:iCs/>
          <w:color w:val="000000" w:themeColor="text1"/>
          <w:sz w:val="20"/>
          <w:szCs w:val="20"/>
        </w:rPr>
        <w:t xml:space="preserve">Nationalities are coded numerically in dataset.  </w:t>
      </w:r>
    </w:p>
    <w:p w14:paraId="49B1E1C5" w14:textId="70A87BCD" w:rsidR="004D4F95" w:rsidRPr="001B59C2" w:rsidRDefault="002206EC" w:rsidP="001B59C2">
      <w:pPr>
        <w:spacing w:before="0" w:after="200" w:line="276" w:lineRule="auto"/>
      </w:pPr>
      <w:r>
        <w:br w:type="page"/>
      </w:r>
      <w:r w:rsidRPr="002E7826">
        <w:rPr>
          <w:b/>
          <w:color w:val="000000" w:themeColor="text1"/>
        </w:rPr>
        <w:lastRenderedPageBreak/>
        <w:t>Table S</w:t>
      </w:r>
      <w:r w:rsidRPr="002E7826">
        <w:rPr>
          <w:b/>
          <w:color w:val="000000" w:themeColor="text1"/>
        </w:rPr>
        <w:t>2</w:t>
      </w:r>
      <w:r w:rsidRPr="002E7826">
        <w:rPr>
          <w:b/>
          <w:color w:val="000000" w:themeColor="text1"/>
        </w:rPr>
        <w:t>.</w:t>
      </w:r>
      <w:r w:rsidRPr="002E7826">
        <w:rPr>
          <w:bCs/>
          <w:color w:val="000000" w:themeColor="text1"/>
        </w:rPr>
        <w:t xml:space="preserve"> </w:t>
      </w:r>
      <w:r w:rsidR="002E7826" w:rsidRPr="002E7826">
        <w:rPr>
          <w:rFonts w:cs="Times New Roman"/>
          <w:color w:val="000000" w:themeColor="text1"/>
          <w:szCs w:val="24"/>
        </w:rPr>
        <w:t>Model 1</w:t>
      </w:r>
      <w:r w:rsidR="002E7826" w:rsidRPr="002E7826">
        <w:rPr>
          <w:rFonts w:cs="Times New Roman"/>
          <w:color w:val="000000" w:themeColor="text1"/>
          <w:szCs w:val="24"/>
        </w:rPr>
        <w:t xml:space="preserve"> (full model with f</w:t>
      </w:r>
      <w:r w:rsidR="002E7826" w:rsidRPr="002E7826">
        <w:rPr>
          <w:rFonts w:cs="Times New Roman"/>
          <w:color w:val="000000" w:themeColor="text1"/>
          <w:szCs w:val="24"/>
        </w:rPr>
        <w:t>ixed and random effects</w:t>
      </w:r>
      <w:r w:rsidR="002E7826" w:rsidRPr="002E7826">
        <w:rPr>
          <w:rFonts w:cs="Times New Roman"/>
          <w:color w:val="000000" w:themeColor="text1"/>
          <w:szCs w:val="24"/>
        </w:rPr>
        <w:t>)</w:t>
      </w:r>
      <w:r w:rsidR="002E7826" w:rsidRPr="002E7826">
        <w:rPr>
          <w:rFonts w:cs="Times New Roman"/>
          <w:color w:val="000000" w:themeColor="text1"/>
          <w:szCs w:val="24"/>
        </w:rPr>
        <w:t>: Linear mixed effects model testing for differences in assortative preferences for mate height as a function of a short-term versus long</w:t>
      </w:r>
      <w:r w:rsidR="001B59C2">
        <w:rPr>
          <w:rFonts w:cs="Times New Roman"/>
          <w:color w:val="000000" w:themeColor="text1"/>
          <w:szCs w:val="24"/>
        </w:rPr>
        <w:t>-</w:t>
      </w:r>
      <w:r w:rsidR="002E7826" w:rsidRPr="002E7826">
        <w:rPr>
          <w:rFonts w:cs="Times New Roman"/>
          <w:color w:val="000000" w:themeColor="text1"/>
          <w:szCs w:val="24"/>
        </w:rPr>
        <w:t>term relationship context, nesting participants by country.</w:t>
      </w:r>
    </w:p>
    <w:tbl>
      <w:tblPr>
        <w:tblW w:w="99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6"/>
        <w:gridCol w:w="2021"/>
        <w:gridCol w:w="1701"/>
        <w:gridCol w:w="1901"/>
      </w:tblGrid>
      <w:tr w:rsidR="002206EC" w:rsidRPr="002206EC" w14:paraId="2EC70A2D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tcBorders>
              <w:top w:val="single" w:sz="6" w:space="0" w:color="000000"/>
            </w:tcBorders>
            <w:shd w:val="clear" w:color="auto" w:fill="FFFFFF"/>
          </w:tcPr>
          <w:p w14:paraId="24401F2F" w14:textId="77777777" w:rsidR="002206EC" w:rsidRPr="002206EC" w:rsidRDefault="002206EC" w:rsidP="003C4E87">
            <w:pPr>
              <w:keepNext/>
              <w:widowControl w:val="0"/>
              <w:spacing w:after="120" w:line="240" w:lineRule="exact"/>
              <w:ind w:left="120" w:right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FFFFFF"/>
          </w:tcPr>
          <w:p w14:paraId="4AF90CF0" w14:textId="77777777" w:rsidR="002206EC" w:rsidRPr="002206EC" w:rsidRDefault="002206EC" w:rsidP="003C4E87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Women and Men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FFFFFF"/>
          </w:tcPr>
          <w:p w14:paraId="4F723C3D" w14:textId="77777777" w:rsidR="002206EC" w:rsidRPr="002206EC" w:rsidRDefault="002206EC" w:rsidP="003C4E87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Women only</w:t>
            </w:r>
          </w:p>
        </w:tc>
        <w:tc>
          <w:tcPr>
            <w:tcW w:w="1901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FFFFFF"/>
          </w:tcPr>
          <w:p w14:paraId="6C7DBCF6" w14:textId="77777777" w:rsidR="002206EC" w:rsidRPr="002206EC" w:rsidRDefault="002206EC" w:rsidP="003C4E87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Men only</w:t>
            </w:r>
          </w:p>
        </w:tc>
      </w:tr>
      <w:tr w:rsidR="00290976" w:rsidRPr="00290976" w14:paraId="4224073E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24DE2DE7" w14:textId="77777777" w:rsidR="00290976" w:rsidRPr="002206EC" w:rsidRDefault="00290976" w:rsidP="00290976">
            <w:pPr>
              <w:keepNext/>
              <w:widowControl w:val="0"/>
              <w:spacing w:after="120" w:line="240" w:lineRule="exact"/>
              <w:ind w:left="120" w:right="120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(Intercept)</w:t>
            </w:r>
          </w:p>
        </w:tc>
        <w:tc>
          <w:tcPr>
            <w:tcW w:w="2021" w:type="dxa"/>
            <w:tcBorders>
              <w:top w:val="single" w:sz="2" w:space="0" w:color="000000"/>
            </w:tcBorders>
            <w:shd w:val="clear" w:color="auto" w:fill="FFFFFF"/>
          </w:tcPr>
          <w:p w14:paraId="7A93AA51" w14:textId="01F4CE27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-0.103    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FFFFFF"/>
          </w:tcPr>
          <w:p w14:paraId="0DF9D67F" w14:textId="29E3BC34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>1.167 ***</w:t>
            </w:r>
          </w:p>
        </w:tc>
        <w:tc>
          <w:tcPr>
            <w:tcW w:w="1901" w:type="dxa"/>
            <w:tcBorders>
              <w:top w:val="single" w:sz="2" w:space="0" w:color="000000"/>
            </w:tcBorders>
            <w:shd w:val="clear" w:color="auto" w:fill="FFFFFF"/>
          </w:tcPr>
          <w:p w14:paraId="44A67D5C" w14:textId="47709796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-1.244 * </w:t>
            </w:r>
          </w:p>
        </w:tc>
      </w:tr>
      <w:tr w:rsidR="00290976" w:rsidRPr="00290976" w14:paraId="5412B3F4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7B36A0AC" w14:textId="77777777" w:rsidR="00290976" w:rsidRPr="002206EC" w:rsidRDefault="00290976" w:rsidP="00290976">
            <w:pPr>
              <w:keepNext/>
              <w:widowControl w:val="0"/>
              <w:spacing w:after="120" w:line="240" w:lineRule="exact"/>
              <w:ind w:left="120" w:right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FFFFFF"/>
          </w:tcPr>
          <w:p w14:paraId="79BEEDCD" w14:textId="145FCC07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[-0.678, 0.472]   </w:t>
            </w:r>
          </w:p>
        </w:tc>
        <w:tc>
          <w:tcPr>
            <w:tcW w:w="1701" w:type="dxa"/>
            <w:shd w:val="clear" w:color="auto" w:fill="FFFFFF"/>
          </w:tcPr>
          <w:p w14:paraId="2CB5D37A" w14:textId="6A562FD5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[0.612, 1.722]   </w:t>
            </w:r>
          </w:p>
        </w:tc>
        <w:tc>
          <w:tcPr>
            <w:tcW w:w="1901" w:type="dxa"/>
            <w:shd w:val="clear" w:color="auto" w:fill="FFFFFF"/>
          </w:tcPr>
          <w:p w14:paraId="567EA87D" w14:textId="55190746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[-2.318, -0.169]  </w:t>
            </w:r>
          </w:p>
        </w:tc>
      </w:tr>
      <w:tr w:rsidR="00290976" w:rsidRPr="00290976" w14:paraId="309BB9E8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6C8E6ABC" w14:textId="77777777" w:rsidR="00290976" w:rsidRPr="002206EC" w:rsidRDefault="00290976" w:rsidP="00290976">
            <w:pPr>
              <w:keepNext/>
              <w:widowControl w:val="0"/>
              <w:spacing w:after="120" w:line="240" w:lineRule="exact"/>
              <w:ind w:left="120" w:right="120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Own height (of rater, z-scored)</w:t>
            </w:r>
          </w:p>
        </w:tc>
        <w:tc>
          <w:tcPr>
            <w:tcW w:w="2021" w:type="dxa"/>
            <w:shd w:val="clear" w:color="auto" w:fill="FFFFFF"/>
          </w:tcPr>
          <w:p w14:paraId="2EA198FF" w14:textId="6E9D939B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>1.892 ***</w:t>
            </w:r>
          </w:p>
        </w:tc>
        <w:tc>
          <w:tcPr>
            <w:tcW w:w="1701" w:type="dxa"/>
            <w:shd w:val="clear" w:color="auto" w:fill="FFFFFF"/>
          </w:tcPr>
          <w:p w14:paraId="08773B4B" w14:textId="30CF36D3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>2.461 ***</w:t>
            </w:r>
          </w:p>
        </w:tc>
        <w:tc>
          <w:tcPr>
            <w:tcW w:w="1901" w:type="dxa"/>
            <w:shd w:val="clear" w:color="auto" w:fill="FFFFFF"/>
          </w:tcPr>
          <w:p w14:paraId="612A58C0" w14:textId="275F82B8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>1.453 **</w:t>
            </w:r>
          </w:p>
        </w:tc>
      </w:tr>
      <w:tr w:rsidR="00290976" w:rsidRPr="00290976" w14:paraId="074FE2F4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6137D24B" w14:textId="77777777" w:rsidR="00290976" w:rsidRPr="002206EC" w:rsidRDefault="00290976" w:rsidP="00290976">
            <w:pPr>
              <w:keepNext/>
              <w:widowControl w:val="0"/>
              <w:spacing w:after="120" w:line="240" w:lineRule="exact"/>
              <w:ind w:left="120" w:right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FFFFFF"/>
          </w:tcPr>
          <w:p w14:paraId="358B7F5B" w14:textId="6359BECE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[1.304, 2.479]   </w:t>
            </w:r>
          </w:p>
        </w:tc>
        <w:tc>
          <w:tcPr>
            <w:tcW w:w="1701" w:type="dxa"/>
            <w:shd w:val="clear" w:color="auto" w:fill="FFFFFF"/>
          </w:tcPr>
          <w:p w14:paraId="43A1A66B" w14:textId="7F92BC4C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[1.700, 3.222]   </w:t>
            </w:r>
          </w:p>
        </w:tc>
        <w:tc>
          <w:tcPr>
            <w:tcW w:w="1901" w:type="dxa"/>
            <w:shd w:val="clear" w:color="auto" w:fill="FFFFFF"/>
          </w:tcPr>
          <w:p w14:paraId="2B7A20FA" w14:textId="52518C0A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[0.519, 2.388]  </w:t>
            </w:r>
          </w:p>
        </w:tc>
      </w:tr>
      <w:tr w:rsidR="00290976" w:rsidRPr="00290976" w14:paraId="11DE0996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1EC24CBC" w14:textId="77777777" w:rsidR="00290976" w:rsidRPr="002206EC" w:rsidRDefault="00290976" w:rsidP="00290976">
            <w:pPr>
              <w:keepNext/>
              <w:widowControl w:val="0"/>
              <w:spacing w:after="120" w:line="240" w:lineRule="exact"/>
              <w:ind w:left="120" w:right="120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 xml:space="preserve">Sex (of rater)  </w:t>
            </w:r>
          </w:p>
        </w:tc>
        <w:tc>
          <w:tcPr>
            <w:tcW w:w="2021" w:type="dxa"/>
            <w:shd w:val="clear" w:color="auto" w:fill="FFFFFF"/>
          </w:tcPr>
          <w:p w14:paraId="1F069494" w14:textId="5B69CF11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>-2.374 ***</w:t>
            </w:r>
          </w:p>
        </w:tc>
        <w:tc>
          <w:tcPr>
            <w:tcW w:w="1701" w:type="dxa"/>
            <w:shd w:val="clear" w:color="auto" w:fill="FFFFFF"/>
          </w:tcPr>
          <w:p w14:paraId="5A7EA1CB" w14:textId="0FCF47B0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901" w:type="dxa"/>
            <w:shd w:val="clear" w:color="auto" w:fill="FFFFFF"/>
          </w:tcPr>
          <w:p w14:paraId="4711D325" w14:textId="2D7B8F01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290976" w:rsidRPr="00290976" w14:paraId="6B80CB07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0E227C7D" w14:textId="77777777" w:rsidR="00290976" w:rsidRPr="002206EC" w:rsidRDefault="00290976" w:rsidP="00290976">
            <w:pPr>
              <w:keepNext/>
              <w:widowControl w:val="0"/>
              <w:spacing w:after="120" w:line="240" w:lineRule="exact"/>
              <w:ind w:left="120" w:right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FFFFFF"/>
          </w:tcPr>
          <w:p w14:paraId="5C0E7557" w14:textId="7844F306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[-3.524, -1.224]   </w:t>
            </w:r>
          </w:p>
        </w:tc>
        <w:tc>
          <w:tcPr>
            <w:tcW w:w="1701" w:type="dxa"/>
            <w:shd w:val="clear" w:color="auto" w:fill="FFFFFF"/>
          </w:tcPr>
          <w:p w14:paraId="31B871B5" w14:textId="1E778126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901" w:type="dxa"/>
            <w:shd w:val="clear" w:color="auto" w:fill="FFFFFF"/>
          </w:tcPr>
          <w:p w14:paraId="0BEF0433" w14:textId="131D1B94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290976" w:rsidRPr="00290976" w14:paraId="3932785A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46F9B5B7" w14:textId="77777777" w:rsidR="00290976" w:rsidRPr="002206EC" w:rsidRDefault="00290976" w:rsidP="00290976">
            <w:pPr>
              <w:keepNext/>
              <w:widowControl w:val="0"/>
              <w:spacing w:after="120" w:line="240" w:lineRule="exact"/>
              <w:ind w:left="120" w:right="120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Relationship context</w:t>
            </w:r>
          </w:p>
        </w:tc>
        <w:tc>
          <w:tcPr>
            <w:tcW w:w="2021" w:type="dxa"/>
            <w:shd w:val="clear" w:color="auto" w:fill="FFFFFF"/>
          </w:tcPr>
          <w:p w14:paraId="74BD1627" w14:textId="48FC602B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0.112    </w:t>
            </w:r>
          </w:p>
        </w:tc>
        <w:tc>
          <w:tcPr>
            <w:tcW w:w="1701" w:type="dxa"/>
            <w:shd w:val="clear" w:color="auto" w:fill="FFFFFF"/>
          </w:tcPr>
          <w:p w14:paraId="1507CCDB" w14:textId="0F473FAC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0.392    </w:t>
            </w:r>
          </w:p>
        </w:tc>
        <w:tc>
          <w:tcPr>
            <w:tcW w:w="1901" w:type="dxa"/>
            <w:shd w:val="clear" w:color="auto" w:fill="FFFFFF"/>
          </w:tcPr>
          <w:p w14:paraId="674ABC9B" w14:textId="4821F4B4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-0.140   </w:t>
            </w:r>
          </w:p>
        </w:tc>
      </w:tr>
      <w:tr w:rsidR="00290976" w:rsidRPr="00290976" w14:paraId="28754B1E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603FD9B4" w14:textId="77777777" w:rsidR="00290976" w:rsidRPr="002206EC" w:rsidRDefault="00290976" w:rsidP="00290976">
            <w:pPr>
              <w:keepNext/>
              <w:widowControl w:val="0"/>
              <w:spacing w:after="120" w:line="240" w:lineRule="exact"/>
              <w:ind w:left="120" w:right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FFFFFF"/>
          </w:tcPr>
          <w:p w14:paraId="0C8FB366" w14:textId="20169658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[-0.462, 0.686]   </w:t>
            </w:r>
          </w:p>
        </w:tc>
        <w:tc>
          <w:tcPr>
            <w:tcW w:w="1701" w:type="dxa"/>
            <w:shd w:val="clear" w:color="auto" w:fill="FFFFFF"/>
          </w:tcPr>
          <w:p w14:paraId="7FE1FDD5" w14:textId="14777B2A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[-0.169, 0.953]   </w:t>
            </w:r>
          </w:p>
        </w:tc>
        <w:tc>
          <w:tcPr>
            <w:tcW w:w="1901" w:type="dxa"/>
            <w:shd w:val="clear" w:color="auto" w:fill="FFFFFF"/>
          </w:tcPr>
          <w:p w14:paraId="1BD3D3E9" w14:textId="52B1D0D1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[-1.249, 0.969]  </w:t>
            </w:r>
          </w:p>
        </w:tc>
      </w:tr>
      <w:tr w:rsidR="00290976" w:rsidRPr="00290976" w14:paraId="6AB69F38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36CF7D97" w14:textId="77777777" w:rsidR="00290976" w:rsidRPr="002206EC" w:rsidRDefault="00290976" w:rsidP="00290976">
            <w:pPr>
              <w:keepNext/>
              <w:widowControl w:val="0"/>
              <w:spacing w:after="120" w:line="240" w:lineRule="exact"/>
              <w:ind w:left="120" w:right="120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Own height * Sex</w:t>
            </w:r>
          </w:p>
        </w:tc>
        <w:tc>
          <w:tcPr>
            <w:tcW w:w="2021" w:type="dxa"/>
            <w:shd w:val="clear" w:color="auto" w:fill="FFFFFF"/>
          </w:tcPr>
          <w:p w14:paraId="5111CC77" w14:textId="6E7BEC16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-0.681    </w:t>
            </w:r>
          </w:p>
        </w:tc>
        <w:tc>
          <w:tcPr>
            <w:tcW w:w="1701" w:type="dxa"/>
            <w:shd w:val="clear" w:color="auto" w:fill="FFFFFF"/>
          </w:tcPr>
          <w:p w14:paraId="32DDDD6E" w14:textId="293DF59A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901" w:type="dxa"/>
            <w:shd w:val="clear" w:color="auto" w:fill="FFFFFF"/>
          </w:tcPr>
          <w:p w14:paraId="04848388" w14:textId="36A489ED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290976" w:rsidRPr="00290976" w14:paraId="38CCE20B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7B0704A0" w14:textId="77777777" w:rsidR="00290976" w:rsidRPr="002206EC" w:rsidRDefault="00290976" w:rsidP="00290976">
            <w:pPr>
              <w:keepNext/>
              <w:widowControl w:val="0"/>
              <w:spacing w:after="120" w:line="240" w:lineRule="exact"/>
              <w:ind w:left="120" w:right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FFFFFF"/>
          </w:tcPr>
          <w:p w14:paraId="574973CC" w14:textId="3F051875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[-1.856, 0.494]   </w:t>
            </w:r>
          </w:p>
        </w:tc>
        <w:tc>
          <w:tcPr>
            <w:tcW w:w="1701" w:type="dxa"/>
            <w:shd w:val="clear" w:color="auto" w:fill="FFFFFF"/>
          </w:tcPr>
          <w:p w14:paraId="37EC34BF" w14:textId="1CFD186E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901" w:type="dxa"/>
            <w:shd w:val="clear" w:color="auto" w:fill="FFFFFF"/>
          </w:tcPr>
          <w:p w14:paraId="7BB062D8" w14:textId="4EEAE7D1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290976" w:rsidRPr="00290976" w14:paraId="48A265DD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2708974A" w14:textId="77777777" w:rsidR="00290976" w:rsidRPr="002206EC" w:rsidRDefault="00290976" w:rsidP="00290976">
            <w:pPr>
              <w:keepNext/>
              <w:widowControl w:val="0"/>
              <w:spacing w:after="120" w:line="240" w:lineRule="exact"/>
              <w:ind w:left="120" w:right="120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Own height * Relationship context</w:t>
            </w:r>
          </w:p>
        </w:tc>
        <w:tc>
          <w:tcPr>
            <w:tcW w:w="2021" w:type="dxa"/>
            <w:shd w:val="clear" w:color="auto" w:fill="FFFFFF"/>
          </w:tcPr>
          <w:p w14:paraId="0FA0BCD0" w14:textId="44BD4CEF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0.735 *  </w:t>
            </w:r>
          </w:p>
        </w:tc>
        <w:tc>
          <w:tcPr>
            <w:tcW w:w="1701" w:type="dxa"/>
            <w:shd w:val="clear" w:color="auto" w:fill="FFFFFF"/>
          </w:tcPr>
          <w:p w14:paraId="2478439E" w14:textId="24F78079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0.381    </w:t>
            </w:r>
          </w:p>
        </w:tc>
        <w:tc>
          <w:tcPr>
            <w:tcW w:w="1901" w:type="dxa"/>
            <w:shd w:val="clear" w:color="auto" w:fill="FFFFFF"/>
          </w:tcPr>
          <w:p w14:paraId="34C6C5E3" w14:textId="4A3AE40E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1.076 * </w:t>
            </w:r>
          </w:p>
        </w:tc>
      </w:tr>
      <w:tr w:rsidR="00290976" w:rsidRPr="00290976" w14:paraId="38295A14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192AA54E" w14:textId="77777777" w:rsidR="00290976" w:rsidRPr="002206EC" w:rsidRDefault="00290976" w:rsidP="00290976">
            <w:pPr>
              <w:keepNext/>
              <w:widowControl w:val="0"/>
              <w:spacing w:after="120" w:line="240" w:lineRule="exact"/>
              <w:ind w:left="120" w:right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FFFFFF"/>
          </w:tcPr>
          <w:p w14:paraId="141468E5" w14:textId="059FA956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[0.172, 1.299]   </w:t>
            </w:r>
          </w:p>
        </w:tc>
        <w:tc>
          <w:tcPr>
            <w:tcW w:w="1701" w:type="dxa"/>
            <w:shd w:val="clear" w:color="auto" w:fill="FFFFFF"/>
          </w:tcPr>
          <w:p w14:paraId="6E08DE93" w14:textId="1E96CD83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[-0.265, 1.027]   </w:t>
            </w:r>
          </w:p>
        </w:tc>
        <w:tc>
          <w:tcPr>
            <w:tcW w:w="1901" w:type="dxa"/>
            <w:shd w:val="clear" w:color="auto" w:fill="FFFFFF"/>
          </w:tcPr>
          <w:p w14:paraId="654F8EE2" w14:textId="1281ED71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[0.114, 2.038]  </w:t>
            </w:r>
          </w:p>
        </w:tc>
      </w:tr>
      <w:tr w:rsidR="00290976" w:rsidRPr="00290976" w14:paraId="2C5A6FF6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25719346" w14:textId="77777777" w:rsidR="00290976" w:rsidRPr="002206EC" w:rsidRDefault="00290976" w:rsidP="00290976">
            <w:pPr>
              <w:keepNext/>
              <w:widowControl w:val="0"/>
              <w:spacing w:after="120" w:line="240" w:lineRule="exact"/>
              <w:ind w:left="120" w:right="120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Sex * Relationship context</w:t>
            </w:r>
          </w:p>
        </w:tc>
        <w:tc>
          <w:tcPr>
            <w:tcW w:w="2021" w:type="dxa"/>
            <w:shd w:val="clear" w:color="auto" w:fill="FFFFFF"/>
          </w:tcPr>
          <w:p w14:paraId="112BAE63" w14:textId="22689628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-0.558    </w:t>
            </w:r>
          </w:p>
        </w:tc>
        <w:tc>
          <w:tcPr>
            <w:tcW w:w="1701" w:type="dxa"/>
            <w:shd w:val="clear" w:color="auto" w:fill="FFFFFF"/>
          </w:tcPr>
          <w:p w14:paraId="53CDCA28" w14:textId="5E3ED5F4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901" w:type="dxa"/>
            <w:shd w:val="clear" w:color="auto" w:fill="FFFFFF"/>
          </w:tcPr>
          <w:p w14:paraId="18D1313B" w14:textId="2355F1F7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290976" w:rsidRPr="00290976" w14:paraId="772658AD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24860DCE" w14:textId="77777777" w:rsidR="00290976" w:rsidRPr="002206EC" w:rsidRDefault="00290976" w:rsidP="00290976">
            <w:pPr>
              <w:keepNext/>
              <w:widowControl w:val="0"/>
              <w:spacing w:after="120" w:line="240" w:lineRule="exact"/>
              <w:ind w:left="120" w:right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FFFFFF"/>
          </w:tcPr>
          <w:p w14:paraId="45CC5EB8" w14:textId="5F56442C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[-1.707, 0.590]   </w:t>
            </w:r>
          </w:p>
        </w:tc>
        <w:tc>
          <w:tcPr>
            <w:tcW w:w="1701" w:type="dxa"/>
            <w:shd w:val="clear" w:color="auto" w:fill="FFFFFF"/>
          </w:tcPr>
          <w:p w14:paraId="4C5A8C3D" w14:textId="1D50660A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901" w:type="dxa"/>
            <w:shd w:val="clear" w:color="auto" w:fill="FFFFFF"/>
          </w:tcPr>
          <w:p w14:paraId="48C2E05E" w14:textId="0613EB82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290976" w:rsidRPr="00290976" w14:paraId="3E76BFC8" w14:textId="77777777" w:rsidTr="002E7826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1524DF95" w14:textId="77777777" w:rsidR="00290976" w:rsidRPr="002206EC" w:rsidRDefault="00290976" w:rsidP="00290976">
            <w:pPr>
              <w:keepNext/>
              <w:widowControl w:val="0"/>
              <w:spacing w:after="120" w:line="240" w:lineRule="exact"/>
              <w:ind w:left="120" w:right="120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Own height * Sex * Relationship context</w:t>
            </w:r>
          </w:p>
        </w:tc>
        <w:tc>
          <w:tcPr>
            <w:tcW w:w="2021" w:type="dxa"/>
            <w:shd w:val="clear" w:color="auto" w:fill="FFFFFF"/>
          </w:tcPr>
          <w:p w14:paraId="42A21EFC" w14:textId="0D53129B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0.690    </w:t>
            </w:r>
          </w:p>
        </w:tc>
        <w:tc>
          <w:tcPr>
            <w:tcW w:w="1701" w:type="dxa"/>
            <w:shd w:val="clear" w:color="auto" w:fill="FFFFFF"/>
          </w:tcPr>
          <w:p w14:paraId="608B8ACD" w14:textId="07B4EB7E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901" w:type="dxa"/>
            <w:shd w:val="clear" w:color="auto" w:fill="FFFFFF"/>
          </w:tcPr>
          <w:p w14:paraId="6458D1D5" w14:textId="1A9A9D04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290976" w:rsidRPr="00290976" w14:paraId="430A34B2" w14:textId="77777777" w:rsidTr="002E7826">
        <w:trPr>
          <w:cantSplit/>
          <w:trHeight w:hRule="exact" w:val="369"/>
          <w:jc w:val="center"/>
        </w:trPr>
        <w:tc>
          <w:tcPr>
            <w:tcW w:w="4366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CA8289B" w14:textId="77777777" w:rsidR="00290976" w:rsidRPr="002206EC" w:rsidRDefault="00290976" w:rsidP="00290976">
            <w:pPr>
              <w:keepNext/>
              <w:widowControl w:val="0"/>
              <w:spacing w:after="120" w:line="240" w:lineRule="exact"/>
              <w:ind w:left="120" w:right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A2AB10E" w14:textId="191089CB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[-0.437, 1.816]  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2D72B8C" w14:textId="7C7139BE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901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3AE5BF2" w14:textId="752E0C32" w:rsidR="00290976" w:rsidRPr="00290976" w:rsidRDefault="00290976" w:rsidP="00290976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90976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4D4F95" w:rsidRPr="002206EC" w14:paraId="157C18A2" w14:textId="77777777" w:rsidTr="002E7826">
        <w:trPr>
          <w:cantSplit/>
          <w:trHeight w:hRule="exact" w:val="369"/>
          <w:jc w:val="center"/>
        </w:trPr>
        <w:tc>
          <w:tcPr>
            <w:tcW w:w="4366" w:type="dxa"/>
            <w:tcBorders>
              <w:top w:val="single" w:sz="4" w:space="0" w:color="000000" w:themeColor="text1"/>
            </w:tcBorders>
            <w:shd w:val="clear" w:color="auto" w:fill="FFFFFF"/>
          </w:tcPr>
          <w:p w14:paraId="6A2BAE06" w14:textId="11571ABD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nobs</w:t>
            </w:r>
          </w:p>
        </w:tc>
        <w:tc>
          <w:tcPr>
            <w:tcW w:w="2021" w:type="dxa"/>
            <w:tcBorders>
              <w:top w:val="single" w:sz="4" w:space="0" w:color="000000" w:themeColor="text1"/>
            </w:tcBorders>
            <w:shd w:val="clear" w:color="auto" w:fill="FFFFFF"/>
          </w:tcPr>
          <w:p w14:paraId="28C00468" w14:textId="55FE4DD5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1008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/>
          </w:tcPr>
          <w:p w14:paraId="6975D6A8" w14:textId="582B2438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633        </w:t>
            </w:r>
          </w:p>
        </w:tc>
        <w:tc>
          <w:tcPr>
            <w:tcW w:w="1901" w:type="dxa"/>
            <w:tcBorders>
              <w:top w:val="single" w:sz="4" w:space="0" w:color="000000" w:themeColor="text1"/>
            </w:tcBorders>
            <w:shd w:val="clear" w:color="auto" w:fill="FFFFFF"/>
          </w:tcPr>
          <w:p w14:paraId="68B8D2CE" w14:textId="09BA5802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375       </w:t>
            </w:r>
          </w:p>
        </w:tc>
      </w:tr>
      <w:tr w:rsidR="004D4F95" w:rsidRPr="002206EC" w14:paraId="588F3639" w14:textId="77777777" w:rsidTr="002E7826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6EC20EC0" w14:textId="600E386C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sigma</w:t>
            </w:r>
          </w:p>
        </w:tc>
        <w:tc>
          <w:tcPr>
            <w:tcW w:w="2021" w:type="dxa"/>
            <w:shd w:val="clear" w:color="auto" w:fill="FFFFFF"/>
          </w:tcPr>
          <w:p w14:paraId="25BCC866" w14:textId="399945A2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2.158    </w:t>
            </w:r>
          </w:p>
        </w:tc>
        <w:tc>
          <w:tcPr>
            <w:tcW w:w="1701" w:type="dxa"/>
            <w:shd w:val="clear" w:color="auto" w:fill="FFFFFF"/>
          </w:tcPr>
          <w:p w14:paraId="5660B337" w14:textId="57A359D9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2.285    </w:t>
            </w:r>
          </w:p>
        </w:tc>
        <w:tc>
          <w:tcPr>
            <w:tcW w:w="1901" w:type="dxa"/>
            <w:shd w:val="clear" w:color="auto" w:fill="FFFFFF"/>
          </w:tcPr>
          <w:p w14:paraId="56C82DBB" w14:textId="09DB6D80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3.121   </w:t>
            </w:r>
          </w:p>
        </w:tc>
      </w:tr>
      <w:tr w:rsidR="004D4F95" w:rsidRPr="002206EC" w14:paraId="4D937544" w14:textId="77777777" w:rsidTr="002E7826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46A4097E" w14:textId="783A1323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logLik</w:t>
            </w:r>
            <w:proofErr w:type="spellEnd"/>
          </w:p>
        </w:tc>
        <w:tc>
          <w:tcPr>
            <w:tcW w:w="2021" w:type="dxa"/>
            <w:shd w:val="clear" w:color="auto" w:fill="FFFFFF"/>
          </w:tcPr>
          <w:p w14:paraId="1E0CEE55" w14:textId="3F6D6BD2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-2992.948    </w:t>
            </w:r>
          </w:p>
        </w:tc>
        <w:tc>
          <w:tcPr>
            <w:tcW w:w="1701" w:type="dxa"/>
            <w:shd w:val="clear" w:color="auto" w:fill="FFFFFF"/>
          </w:tcPr>
          <w:p w14:paraId="711FF843" w14:textId="7A72F74F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-1828.534    </w:t>
            </w:r>
          </w:p>
        </w:tc>
        <w:tc>
          <w:tcPr>
            <w:tcW w:w="1901" w:type="dxa"/>
            <w:shd w:val="clear" w:color="auto" w:fill="FFFFFF"/>
          </w:tcPr>
          <w:p w14:paraId="728403D2" w14:textId="7036610F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-1152.944   </w:t>
            </w:r>
          </w:p>
        </w:tc>
      </w:tr>
      <w:tr w:rsidR="004D4F95" w:rsidRPr="002206EC" w14:paraId="1DF9CFE8" w14:textId="77777777" w:rsidTr="002E7826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59EF8EDC" w14:textId="18BB7916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AIC</w:t>
            </w:r>
          </w:p>
        </w:tc>
        <w:tc>
          <w:tcPr>
            <w:tcW w:w="2021" w:type="dxa"/>
            <w:shd w:val="clear" w:color="auto" w:fill="FFFFFF"/>
          </w:tcPr>
          <w:p w14:paraId="56486FB4" w14:textId="5153501C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6021.895    </w:t>
            </w:r>
          </w:p>
        </w:tc>
        <w:tc>
          <w:tcPr>
            <w:tcW w:w="1701" w:type="dxa"/>
            <w:shd w:val="clear" w:color="auto" w:fill="FFFFFF"/>
          </w:tcPr>
          <w:p w14:paraId="33F227CE" w14:textId="03278049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3677.068    </w:t>
            </w:r>
          </w:p>
        </w:tc>
        <w:tc>
          <w:tcPr>
            <w:tcW w:w="1901" w:type="dxa"/>
            <w:shd w:val="clear" w:color="auto" w:fill="FFFFFF"/>
          </w:tcPr>
          <w:p w14:paraId="6BEDD463" w14:textId="17CC8755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2325.887   </w:t>
            </w:r>
          </w:p>
        </w:tc>
      </w:tr>
      <w:tr w:rsidR="004D4F95" w:rsidRPr="002206EC" w14:paraId="1CA7433E" w14:textId="77777777" w:rsidTr="002E7826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13A9A72A" w14:textId="6C187CB3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BIC</w:t>
            </w:r>
          </w:p>
        </w:tc>
        <w:tc>
          <w:tcPr>
            <w:tcW w:w="2021" w:type="dxa"/>
            <w:shd w:val="clear" w:color="auto" w:fill="FFFFFF"/>
          </w:tcPr>
          <w:p w14:paraId="6E7EAC5B" w14:textId="23A6334F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6110.378    </w:t>
            </w:r>
          </w:p>
        </w:tc>
        <w:tc>
          <w:tcPr>
            <w:tcW w:w="1701" w:type="dxa"/>
            <w:shd w:val="clear" w:color="auto" w:fill="FFFFFF"/>
          </w:tcPr>
          <w:p w14:paraId="0CA6FE72" w14:textId="579B8621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3721.573    </w:t>
            </w:r>
          </w:p>
        </w:tc>
        <w:tc>
          <w:tcPr>
            <w:tcW w:w="1901" w:type="dxa"/>
            <w:shd w:val="clear" w:color="auto" w:fill="FFFFFF"/>
          </w:tcPr>
          <w:p w14:paraId="7D7C17BA" w14:textId="29AA2D5F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2365.157   </w:t>
            </w:r>
          </w:p>
        </w:tc>
      </w:tr>
      <w:tr w:rsidR="004D4F95" w:rsidRPr="002206EC" w14:paraId="7BB5B8F2" w14:textId="77777777" w:rsidTr="002E7826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610E4EBC" w14:textId="58207221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deviance</w:t>
            </w:r>
          </w:p>
        </w:tc>
        <w:tc>
          <w:tcPr>
            <w:tcW w:w="2021" w:type="dxa"/>
            <w:shd w:val="clear" w:color="auto" w:fill="FFFFFF"/>
          </w:tcPr>
          <w:p w14:paraId="7CEF7708" w14:textId="62822A1A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5985.895    </w:t>
            </w:r>
          </w:p>
        </w:tc>
        <w:tc>
          <w:tcPr>
            <w:tcW w:w="1701" w:type="dxa"/>
            <w:shd w:val="clear" w:color="auto" w:fill="FFFFFF"/>
          </w:tcPr>
          <w:p w14:paraId="09B66DF6" w14:textId="387C13F4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3657.068    </w:t>
            </w:r>
          </w:p>
        </w:tc>
        <w:tc>
          <w:tcPr>
            <w:tcW w:w="1901" w:type="dxa"/>
            <w:shd w:val="clear" w:color="auto" w:fill="FFFFFF"/>
          </w:tcPr>
          <w:p w14:paraId="36A53A2E" w14:textId="6E751911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2305.887   </w:t>
            </w:r>
          </w:p>
        </w:tc>
      </w:tr>
      <w:tr w:rsidR="004D4F95" w:rsidRPr="002206EC" w14:paraId="64239036" w14:textId="77777777" w:rsidTr="002E7826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05850BA3" w14:textId="490CC752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df.residual</w:t>
            </w:r>
            <w:proofErr w:type="spellEnd"/>
            <w:proofErr w:type="gramEnd"/>
          </w:p>
        </w:tc>
        <w:tc>
          <w:tcPr>
            <w:tcW w:w="2021" w:type="dxa"/>
            <w:shd w:val="clear" w:color="auto" w:fill="FFFFFF"/>
          </w:tcPr>
          <w:p w14:paraId="5C1C1918" w14:textId="0EE4068C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990.000    </w:t>
            </w:r>
          </w:p>
        </w:tc>
        <w:tc>
          <w:tcPr>
            <w:tcW w:w="1701" w:type="dxa"/>
            <w:shd w:val="clear" w:color="auto" w:fill="FFFFFF"/>
          </w:tcPr>
          <w:p w14:paraId="3CFBA65B" w14:textId="78B7CB63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623.000    </w:t>
            </w:r>
          </w:p>
        </w:tc>
        <w:tc>
          <w:tcPr>
            <w:tcW w:w="1901" w:type="dxa"/>
            <w:shd w:val="clear" w:color="auto" w:fill="FFFFFF"/>
          </w:tcPr>
          <w:p w14:paraId="1D29B578" w14:textId="025858DC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365.000   </w:t>
            </w:r>
          </w:p>
        </w:tc>
      </w:tr>
      <w:tr w:rsidR="004D4F95" w:rsidRPr="002206EC" w14:paraId="2A120C89" w14:textId="77777777" w:rsidTr="002E7826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43605CBB" w14:textId="6F4F8079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p.value</w:t>
            </w:r>
            <w:proofErr w:type="spellEnd"/>
          </w:p>
        </w:tc>
        <w:tc>
          <w:tcPr>
            <w:tcW w:w="2021" w:type="dxa"/>
            <w:shd w:val="clear" w:color="auto" w:fill="FFFFFF"/>
          </w:tcPr>
          <w:p w14:paraId="62D24819" w14:textId="7ACEED33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</w:tcPr>
          <w:p w14:paraId="3824E2F0" w14:textId="05748C11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901" w:type="dxa"/>
            <w:shd w:val="clear" w:color="auto" w:fill="FFFFFF"/>
          </w:tcPr>
          <w:p w14:paraId="7A22F4B0" w14:textId="78BFC02B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4D4F95" w:rsidRPr="002206EC" w14:paraId="25B59FD4" w14:textId="77777777" w:rsidTr="002E7826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33A7E6C4" w14:textId="26A846B4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r.squared</w:t>
            </w:r>
            <w:proofErr w:type="spellEnd"/>
            <w:proofErr w:type="gramEnd"/>
          </w:p>
        </w:tc>
        <w:tc>
          <w:tcPr>
            <w:tcW w:w="2021" w:type="dxa"/>
            <w:shd w:val="clear" w:color="auto" w:fill="FFFFFF"/>
          </w:tcPr>
          <w:p w14:paraId="4B4CC518" w14:textId="71171701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</w:tcPr>
          <w:p w14:paraId="5B321188" w14:textId="5F734E68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901" w:type="dxa"/>
            <w:shd w:val="clear" w:color="auto" w:fill="FFFFFF"/>
          </w:tcPr>
          <w:p w14:paraId="2AD76E77" w14:textId="7632DB54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4D4F95" w:rsidRPr="002206EC" w14:paraId="2404B34B" w14:textId="77777777" w:rsidTr="002E7826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43C13E44" w14:textId="2C56E389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r.squared</w:t>
            </w:r>
            <w:proofErr w:type="gramEnd"/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.fixed</w:t>
            </w:r>
            <w:proofErr w:type="spellEnd"/>
          </w:p>
        </w:tc>
        <w:tc>
          <w:tcPr>
            <w:tcW w:w="2021" w:type="dxa"/>
            <w:shd w:val="clear" w:color="auto" w:fill="FFFFFF"/>
          </w:tcPr>
          <w:p w14:paraId="677E7DA8" w14:textId="7DBC7C84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</w:tcPr>
          <w:p w14:paraId="7AA796C1" w14:textId="3876F161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901" w:type="dxa"/>
            <w:shd w:val="clear" w:color="auto" w:fill="FFFFFF"/>
          </w:tcPr>
          <w:p w14:paraId="0A4F6C91" w14:textId="7855A8D3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4D4F95" w:rsidRPr="002206EC" w14:paraId="30E001B2" w14:textId="77777777" w:rsidTr="002E7826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635F1C0F" w14:textId="3D8DC970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group.nobs.ID_</w:t>
            </w:r>
            <w:proofErr w:type="gramStart"/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NUMBER:Country</w:t>
            </w:r>
            <w:proofErr w:type="spellEnd"/>
            <w:proofErr w:type="gramEnd"/>
          </w:p>
        </w:tc>
        <w:tc>
          <w:tcPr>
            <w:tcW w:w="2021" w:type="dxa"/>
            <w:shd w:val="clear" w:color="auto" w:fill="FFFFFF"/>
          </w:tcPr>
          <w:p w14:paraId="52C46728" w14:textId="277C6FA0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514.000    </w:t>
            </w:r>
          </w:p>
        </w:tc>
        <w:tc>
          <w:tcPr>
            <w:tcW w:w="1701" w:type="dxa"/>
            <w:shd w:val="clear" w:color="auto" w:fill="FFFFFF"/>
          </w:tcPr>
          <w:p w14:paraId="53B63F19" w14:textId="1A20F63B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323.000    </w:t>
            </w:r>
          </w:p>
        </w:tc>
        <w:tc>
          <w:tcPr>
            <w:tcW w:w="1901" w:type="dxa"/>
            <w:shd w:val="clear" w:color="auto" w:fill="FFFFFF"/>
          </w:tcPr>
          <w:p w14:paraId="119F8C8F" w14:textId="092EB69D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191.000   </w:t>
            </w:r>
          </w:p>
        </w:tc>
      </w:tr>
      <w:tr w:rsidR="004D4F95" w:rsidRPr="002206EC" w14:paraId="26B08496" w14:textId="77777777" w:rsidTr="002E7826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1CADE8E7" w14:textId="55048811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group.nobs</w:t>
            </w:r>
            <w:proofErr w:type="gramEnd"/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.Age</w:t>
            </w:r>
            <w:proofErr w:type="spellEnd"/>
          </w:p>
        </w:tc>
        <w:tc>
          <w:tcPr>
            <w:tcW w:w="2021" w:type="dxa"/>
            <w:shd w:val="clear" w:color="auto" w:fill="FFFFFF"/>
          </w:tcPr>
          <w:p w14:paraId="56CC9439" w14:textId="51A605A5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50.000    </w:t>
            </w:r>
          </w:p>
        </w:tc>
        <w:tc>
          <w:tcPr>
            <w:tcW w:w="1701" w:type="dxa"/>
            <w:shd w:val="clear" w:color="auto" w:fill="FFFFFF"/>
          </w:tcPr>
          <w:p w14:paraId="015F324A" w14:textId="731E64CB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43.000    </w:t>
            </w:r>
          </w:p>
        </w:tc>
        <w:tc>
          <w:tcPr>
            <w:tcW w:w="1901" w:type="dxa"/>
            <w:shd w:val="clear" w:color="auto" w:fill="FFFFFF"/>
          </w:tcPr>
          <w:p w14:paraId="3C1903B8" w14:textId="56DAC971" w:rsidR="004D4F95" w:rsidRPr="004D4F95" w:rsidRDefault="004D4F95" w:rsidP="004D4F95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 xml:space="preserve">35.000   </w:t>
            </w:r>
          </w:p>
        </w:tc>
      </w:tr>
      <w:tr w:rsidR="002206EC" w:rsidRPr="002206EC" w14:paraId="42E08C40" w14:textId="77777777" w:rsidTr="003C4E87">
        <w:trPr>
          <w:cantSplit/>
          <w:jc w:val="center"/>
        </w:trPr>
        <w:tc>
          <w:tcPr>
            <w:tcW w:w="9989" w:type="dxa"/>
            <w:gridSpan w:val="4"/>
            <w:tcBorders>
              <w:top w:val="single" w:sz="6" w:space="0" w:color="000000"/>
            </w:tcBorders>
            <w:shd w:val="clear" w:color="auto" w:fill="FFFFFF"/>
          </w:tcPr>
          <w:p w14:paraId="650318F0" w14:textId="63D5A777" w:rsidR="002206EC" w:rsidRPr="004D4F95" w:rsidRDefault="002206EC" w:rsidP="004D4F95">
            <w:pPr>
              <w:keepNext/>
              <w:widowControl w:val="0"/>
              <w:spacing w:after="120" w:line="240" w:lineRule="exact"/>
              <w:ind w:left="120" w:right="120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Own height of rater is coded as “</w:t>
            </w:r>
            <w:proofErr w:type="spellStart"/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height_z_scored</w:t>
            </w:r>
            <w:proofErr w:type="spellEnd"/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”; Sex of rater is coded as “Sex”; Relationship context has two levels: short-term, long-term</w:t>
            </w:r>
            <w:r w:rsidR="004D4F95">
              <w:rPr>
                <w:rFonts w:eastAsia="DejaVu Sans" w:cs="Times New Roman"/>
                <w:color w:val="000000" w:themeColor="text1"/>
                <w:sz w:val="20"/>
                <w:szCs w:val="20"/>
              </w:rPr>
              <w:t>;</w:t>
            </w:r>
            <w:r w:rsidR="001B59C2">
              <w:rPr>
                <w:rFonts w:eastAsia="DejaVu San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[Lower </w:t>
            </w:r>
            <w:r w:rsidR="004D4F95"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95% </w:t>
            </w: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CI, Upp</w:t>
            </w:r>
            <w:r w:rsidR="004D4F95"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er </w:t>
            </w:r>
            <w:r w:rsidR="004D4F95"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95% </w:t>
            </w:r>
            <w:r w:rsidR="004D4F95"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CI</w:t>
            </w:r>
            <w:r w:rsidR="004D4F95"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]; </w:t>
            </w: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*** p &lt; 0.001</w:t>
            </w:r>
            <w:proofErr w:type="gramStart"/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;  *</w:t>
            </w:r>
            <w:proofErr w:type="gramEnd"/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* p &lt; 0.01;  * p &lt; 0.05.</w:t>
            </w:r>
          </w:p>
        </w:tc>
      </w:tr>
    </w:tbl>
    <w:p w14:paraId="09402FB9" w14:textId="0F42D9B5" w:rsidR="003C5F75" w:rsidRDefault="003C5F75">
      <w:pPr>
        <w:spacing w:before="0" w:after="200" w:line="276" w:lineRule="auto"/>
      </w:pPr>
      <w:r>
        <w:br w:type="page"/>
      </w:r>
    </w:p>
    <w:p w14:paraId="12A6AD41" w14:textId="5912D8AB" w:rsidR="001B59C2" w:rsidRDefault="001B59C2">
      <w:pPr>
        <w:spacing w:before="0" w:after="200" w:line="276" w:lineRule="auto"/>
      </w:pPr>
      <w:r w:rsidRPr="002E7826">
        <w:rPr>
          <w:b/>
          <w:color w:val="000000" w:themeColor="text1"/>
        </w:rPr>
        <w:lastRenderedPageBreak/>
        <w:t>Table S</w:t>
      </w:r>
      <w:r>
        <w:rPr>
          <w:b/>
          <w:color w:val="000000" w:themeColor="text1"/>
        </w:rPr>
        <w:t>3</w:t>
      </w:r>
      <w:r w:rsidRPr="002E7826">
        <w:rPr>
          <w:b/>
          <w:color w:val="000000" w:themeColor="text1"/>
        </w:rPr>
        <w:t>.</w:t>
      </w:r>
      <w:r w:rsidRPr="002E7826">
        <w:rPr>
          <w:bCs/>
          <w:color w:val="000000" w:themeColor="text1"/>
        </w:rPr>
        <w:t xml:space="preserve"> </w:t>
      </w:r>
      <w:r w:rsidRPr="002E7826">
        <w:rPr>
          <w:rFonts w:cs="Times New Roman"/>
          <w:color w:val="000000" w:themeColor="text1"/>
          <w:szCs w:val="24"/>
        </w:rPr>
        <w:t>Model 1</w:t>
      </w:r>
      <w:r w:rsidR="00587AF6">
        <w:rPr>
          <w:rFonts w:cs="Times New Roman"/>
          <w:color w:val="000000" w:themeColor="text1"/>
          <w:szCs w:val="24"/>
        </w:rPr>
        <w:t xml:space="preserve">b </w:t>
      </w:r>
      <w:r w:rsidRPr="002E7826">
        <w:rPr>
          <w:rFonts w:cs="Times New Roman"/>
          <w:color w:val="000000" w:themeColor="text1"/>
          <w:szCs w:val="24"/>
        </w:rPr>
        <w:t>(</w:t>
      </w:r>
      <w:r w:rsidR="00034867">
        <w:rPr>
          <w:rFonts w:cs="Times New Roman"/>
          <w:color w:val="000000" w:themeColor="text1"/>
          <w:szCs w:val="24"/>
        </w:rPr>
        <w:t xml:space="preserve">only </w:t>
      </w:r>
      <w:r>
        <w:rPr>
          <w:rFonts w:cs="Times New Roman"/>
          <w:color w:val="000000" w:themeColor="text1"/>
          <w:szCs w:val="24"/>
        </w:rPr>
        <w:t>male raters</w:t>
      </w:r>
      <w:r w:rsidR="00034867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</w:t>
      </w:r>
      <w:r w:rsidR="00034867">
        <w:rPr>
          <w:rFonts w:cs="Times New Roman"/>
          <w:color w:val="000000" w:themeColor="text1"/>
          <w:szCs w:val="24"/>
        </w:rPr>
        <w:t>inclusion/</w:t>
      </w:r>
      <w:r>
        <w:rPr>
          <w:rFonts w:cs="Times New Roman"/>
          <w:color w:val="000000" w:themeColor="text1"/>
          <w:szCs w:val="24"/>
        </w:rPr>
        <w:t>exclusion comparisons</w:t>
      </w:r>
      <w:r w:rsidRPr="002E7826">
        <w:rPr>
          <w:rFonts w:cs="Times New Roman"/>
          <w:color w:val="000000" w:themeColor="text1"/>
          <w:szCs w:val="24"/>
        </w:rPr>
        <w:t>): Linear mixed effects model testing for differences in assortative preferences for mate height as a function of a short-term versus long</w:t>
      </w:r>
      <w:r>
        <w:rPr>
          <w:rFonts w:cs="Times New Roman"/>
          <w:color w:val="000000" w:themeColor="text1"/>
          <w:szCs w:val="24"/>
        </w:rPr>
        <w:t>-</w:t>
      </w:r>
      <w:r w:rsidRPr="002E7826">
        <w:rPr>
          <w:rFonts w:cs="Times New Roman"/>
          <w:color w:val="000000" w:themeColor="text1"/>
          <w:szCs w:val="24"/>
        </w:rPr>
        <w:t>term relationship context, nesting participants by country.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160"/>
        <w:gridCol w:w="1701"/>
        <w:gridCol w:w="1701"/>
        <w:gridCol w:w="1701"/>
        <w:gridCol w:w="1701"/>
      </w:tblGrid>
      <w:tr w:rsidR="001B59C2" w:rsidRPr="00E56148" w14:paraId="291CBC84" w14:textId="77777777" w:rsidTr="003C4E87">
        <w:trPr>
          <w:cantSplit/>
          <w:jc w:val="center"/>
        </w:trPr>
        <w:tc>
          <w:tcPr>
            <w:tcW w:w="3160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609F5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22E44" w14:textId="77777777" w:rsidR="001B59C2" w:rsidRDefault="001B59C2" w:rsidP="003C4E87">
            <w:pPr>
              <w:keepNext/>
              <w:spacing w:after="120"/>
              <w:ind w:left="120" w:right="120"/>
              <w:jc w:val="center"/>
              <w:rPr>
                <w:rFonts w:eastAsia="DejaVu Sans" w:cs="Times New Roman"/>
                <w:color w:val="000000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Full Data</w:t>
            </w:r>
            <w:r>
              <w:rPr>
                <w:rFonts w:eastAsia="DejaVu Sans" w:cs="Times New Roman"/>
                <w:color w:val="000000"/>
                <w:sz w:val="20"/>
                <w:szCs w:val="20"/>
              </w:rPr>
              <w:t xml:space="preserve"> </w:t>
            </w:r>
          </w:p>
          <w:p w14:paraId="36E8E714" w14:textId="0E963526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DejaVu Sans" w:cs="Times New Roman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eastAsia="DejaVu Sans" w:cs="Times New Roman"/>
                <w:color w:val="000000"/>
                <w:sz w:val="20"/>
                <w:szCs w:val="20"/>
              </w:rPr>
              <w:t>male</w:t>
            </w:r>
            <w:proofErr w:type="gramEnd"/>
            <w:r>
              <w:rPr>
                <w:rFonts w:eastAsia="DejaVu Sans" w:cs="Times New Roman"/>
                <w:color w:val="000000"/>
                <w:sz w:val="20"/>
                <w:szCs w:val="20"/>
              </w:rPr>
              <w:t xml:space="preserve"> raters only)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00E52" w14:textId="56FEAB6B" w:rsidR="001B59C2" w:rsidRPr="001B59C2" w:rsidRDefault="001B59C2" w:rsidP="001B59C2">
            <w:pPr>
              <w:keepNext/>
              <w:spacing w:after="120"/>
              <w:ind w:left="120" w:right="120"/>
              <w:jc w:val="center"/>
              <w:rPr>
                <w:rFonts w:eastAsia="DejaVu Sans" w:cs="Times New Roman"/>
                <w:color w:val="000000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Excluding based on</w:t>
            </w:r>
            <w:r>
              <w:rPr>
                <w:rFonts w:eastAsia="DejaVu Sans" w:cs="Times New Roman"/>
                <w:color w:val="000000"/>
                <w:sz w:val="20"/>
                <w:szCs w:val="20"/>
              </w:rPr>
              <w:t xml:space="preserve"> </w:t>
            </w: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 xml:space="preserve">sexual orientation </w:t>
            </w:r>
            <w:r w:rsidR="00034867">
              <w:rPr>
                <w:rFonts w:eastAsia="DejaVu Sans" w:cs="Times New Roman"/>
                <w:color w:val="000000"/>
                <w:sz w:val="20"/>
                <w:szCs w:val="20"/>
              </w:rPr>
              <w:t>+</w:t>
            </w: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 xml:space="preserve"> age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4AE8" w14:textId="7FB8D7CF" w:rsidR="001B59C2" w:rsidRPr="001B59C2" w:rsidRDefault="001B59C2" w:rsidP="001B59C2">
            <w:pPr>
              <w:keepNext/>
              <w:spacing w:after="120"/>
              <w:ind w:left="120" w:right="120"/>
              <w:jc w:val="center"/>
              <w:rPr>
                <w:rFonts w:eastAsia="DejaVu Sans" w:cs="Times New Roman"/>
                <w:color w:val="000000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Excluding based</w:t>
            </w:r>
            <w:r>
              <w:rPr>
                <w:rFonts w:eastAsia="DejaVu Sans" w:cs="Times New Roman"/>
                <w:color w:val="000000"/>
                <w:sz w:val="20"/>
                <w:szCs w:val="20"/>
              </w:rPr>
              <w:t xml:space="preserve"> </w:t>
            </w: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only on sexual orientation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C0DDE" w14:textId="2977AF64" w:rsidR="001B59C2" w:rsidRPr="001B59C2" w:rsidRDefault="001B59C2" w:rsidP="001B59C2">
            <w:pPr>
              <w:keepNext/>
              <w:spacing w:after="120"/>
              <w:ind w:left="120" w:right="120"/>
              <w:jc w:val="center"/>
              <w:rPr>
                <w:rFonts w:eastAsia="DejaVu Sans" w:cs="Times New Roman"/>
                <w:color w:val="000000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Excluding based</w:t>
            </w:r>
            <w:r>
              <w:rPr>
                <w:rFonts w:eastAsia="DejaVu Sans" w:cs="Times New Roman"/>
                <w:color w:val="000000"/>
                <w:sz w:val="20"/>
                <w:szCs w:val="20"/>
              </w:rPr>
              <w:t xml:space="preserve"> </w:t>
            </w: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only on age</w:t>
            </w:r>
          </w:p>
        </w:tc>
      </w:tr>
      <w:tr w:rsidR="001B59C2" w:rsidRPr="00E56148" w14:paraId="197C7751" w14:textId="77777777" w:rsidTr="0003486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8D6A4" w14:textId="77777777" w:rsidR="001B59C2" w:rsidRPr="00E56148" w:rsidRDefault="001B59C2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(Intercept)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F1E62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-1.244 *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D500D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-1.748 **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4A9E9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-1.664 **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72968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-1.303 *</w:t>
            </w:r>
          </w:p>
        </w:tc>
      </w:tr>
      <w:tr w:rsidR="001B59C2" w:rsidRPr="00E56148" w14:paraId="03A7891A" w14:textId="77777777" w:rsidTr="0003486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A0DB4" w14:textId="77777777" w:rsidR="001B59C2" w:rsidRPr="00E56148" w:rsidRDefault="001B59C2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CA3D5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[-2.318, -0.169]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5FC5D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[-2.834, -0.662]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F81C2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[-2.695, -0.633]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1C0A0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[-2.437, -0.168]</w:t>
            </w:r>
          </w:p>
        </w:tc>
      </w:tr>
      <w:tr w:rsidR="001B59C2" w:rsidRPr="00E56148" w14:paraId="2C0114B7" w14:textId="77777777" w:rsidTr="0003486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36F27" w14:textId="74D00038" w:rsidR="001B59C2" w:rsidRPr="00E56148" w:rsidRDefault="001B59C2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Own height (of rater, z-scored)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C1AAA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1.453 **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AA05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1.421 **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27FD8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1.475 **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F6F64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1.443 **</w:t>
            </w:r>
          </w:p>
        </w:tc>
      </w:tr>
      <w:tr w:rsidR="001B59C2" w:rsidRPr="00E56148" w14:paraId="4F991347" w14:textId="77777777" w:rsidTr="0003486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46B99" w14:textId="77777777" w:rsidR="001B59C2" w:rsidRPr="00E56148" w:rsidRDefault="001B59C2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0B27C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[0.519, 2.388]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C1A17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[0.449, 2.392]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18C12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[0.572, 2.377]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74C5B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[0.425, 2.461]</w:t>
            </w:r>
          </w:p>
        </w:tc>
      </w:tr>
      <w:tr w:rsidR="001B59C2" w:rsidRPr="00E56148" w14:paraId="7E6B0B1E" w14:textId="77777777" w:rsidTr="0003486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56AED" w14:textId="35A56F49" w:rsidR="001B59C2" w:rsidRPr="00E56148" w:rsidRDefault="001B59C2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Relationship context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3E1AA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-0.140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4E8E2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-0.033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713CB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-0.089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F4FF4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-0.098</w:t>
            </w:r>
          </w:p>
        </w:tc>
      </w:tr>
      <w:tr w:rsidR="001B59C2" w:rsidRPr="00E56148" w14:paraId="20351B10" w14:textId="77777777" w:rsidTr="0003486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6890A" w14:textId="77777777" w:rsidR="001B59C2" w:rsidRPr="00E56148" w:rsidRDefault="001B59C2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42A50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[-1.249, 0.969]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80545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[-1.264, 1.197]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F0978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[-1.246, 1.067]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B45E3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[-1.264, 1.067]</w:t>
            </w:r>
          </w:p>
        </w:tc>
      </w:tr>
      <w:tr w:rsidR="001B59C2" w:rsidRPr="00E56148" w14:paraId="2FF81C0D" w14:textId="77777777" w:rsidTr="0003486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77722" w14:textId="63AB3004" w:rsidR="001B59C2" w:rsidRPr="00E56148" w:rsidRDefault="001B59C2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Own height * Relationship context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2386E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1.076 *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BAF13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1.121 *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840F2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1.016 *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063F8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1.166 *</w:t>
            </w:r>
          </w:p>
        </w:tc>
      </w:tr>
      <w:tr w:rsidR="001B59C2" w:rsidRPr="00E56148" w14:paraId="2AEB7DDB" w14:textId="77777777" w:rsidTr="0003486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FB55" w14:textId="77777777" w:rsidR="001B59C2" w:rsidRPr="00E56148" w:rsidRDefault="001B59C2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ED933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[0.114, 2.038]</w:t>
            </w:r>
          </w:p>
        </w:tc>
        <w:tc>
          <w:tcPr>
            <w:tcW w:w="1701" w:type="dxa"/>
            <w:tcBorders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F53E4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[0.021, 2.220]</w:t>
            </w:r>
          </w:p>
        </w:tc>
        <w:tc>
          <w:tcPr>
            <w:tcW w:w="1701" w:type="dxa"/>
            <w:tcBorders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22DEA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[0.018, 2.014]</w:t>
            </w:r>
          </w:p>
        </w:tc>
        <w:tc>
          <w:tcPr>
            <w:tcW w:w="1701" w:type="dxa"/>
            <w:tcBorders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84CEA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[0.103, 2.229]</w:t>
            </w:r>
          </w:p>
        </w:tc>
      </w:tr>
      <w:tr w:rsidR="001B59C2" w:rsidRPr="00E56148" w14:paraId="036950DA" w14:textId="77777777" w:rsidTr="001B59C2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1406" w14:textId="77777777" w:rsidR="001B59C2" w:rsidRPr="00E56148" w:rsidRDefault="001B59C2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nobs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4FF60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5CD81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9C093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DCB33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336</w:t>
            </w:r>
          </w:p>
        </w:tc>
      </w:tr>
      <w:tr w:rsidR="001B59C2" w:rsidRPr="00E56148" w14:paraId="512BDEC9" w14:textId="77777777" w:rsidTr="001B59C2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F6F31" w14:textId="77777777" w:rsidR="001B59C2" w:rsidRPr="00E56148" w:rsidRDefault="001B59C2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sigma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9AD40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3.121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8533A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2.965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DD640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3.219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12A98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3.558</w:t>
            </w:r>
          </w:p>
        </w:tc>
      </w:tr>
      <w:tr w:rsidR="001B59C2" w:rsidRPr="00E56148" w14:paraId="44C49BE8" w14:textId="77777777" w:rsidTr="001B59C2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EAF7F" w14:textId="77777777" w:rsidR="001B59C2" w:rsidRPr="00E56148" w:rsidRDefault="001B59C2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logLik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F52E3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-1152.944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B8756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-937.831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3C2E9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-1052.312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94839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-1038.368</w:t>
            </w:r>
          </w:p>
        </w:tc>
      </w:tr>
      <w:tr w:rsidR="001B59C2" w:rsidRPr="00E56148" w14:paraId="39906195" w14:textId="77777777" w:rsidTr="001B59C2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DEE05" w14:textId="77777777" w:rsidR="001B59C2" w:rsidRPr="00E56148" w:rsidRDefault="001B59C2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AIC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10E61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2325.887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193E7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1895.662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3D7A4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2124.624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766F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2096.737</w:t>
            </w:r>
          </w:p>
        </w:tc>
      </w:tr>
      <w:tr w:rsidR="001B59C2" w:rsidRPr="00E56148" w14:paraId="146B6BDC" w14:textId="77777777" w:rsidTr="001B59C2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C6246" w14:textId="77777777" w:rsidR="001B59C2" w:rsidRPr="00E56148" w:rsidRDefault="001B59C2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BIC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30CC4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2365.157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A66D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1932.963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7AAB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2163.117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CA826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2134.908</w:t>
            </w:r>
          </w:p>
        </w:tc>
      </w:tr>
      <w:tr w:rsidR="001B59C2" w:rsidRPr="00E56148" w14:paraId="6BD7FBA3" w14:textId="77777777" w:rsidTr="001B59C2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59748" w14:textId="77777777" w:rsidR="001B59C2" w:rsidRPr="00E56148" w:rsidRDefault="001B59C2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deviance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9A67B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2305.887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4AA4D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1875.662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6424A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2104.624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9BD17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2076.737</w:t>
            </w:r>
          </w:p>
        </w:tc>
      </w:tr>
      <w:tr w:rsidR="001B59C2" w:rsidRPr="00E56148" w14:paraId="3F152769" w14:textId="77777777" w:rsidTr="001B59C2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D85B6" w14:textId="77777777" w:rsidR="001B59C2" w:rsidRPr="00E56148" w:rsidRDefault="001B59C2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df.residual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F8DBA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365.000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D0704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298.000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2F441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337.000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1263F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326.000</w:t>
            </w:r>
          </w:p>
        </w:tc>
      </w:tr>
      <w:tr w:rsidR="001B59C2" w:rsidRPr="00E56148" w14:paraId="7C2B5D7A" w14:textId="77777777" w:rsidTr="001B59C2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5CFF9" w14:textId="77777777" w:rsidR="001B59C2" w:rsidRPr="00E56148" w:rsidRDefault="001B59C2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p.value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83B5A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9D8DE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8927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7621A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B59C2" w:rsidRPr="00E56148" w14:paraId="69DF9B8B" w14:textId="77777777" w:rsidTr="001B59C2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E0FF3" w14:textId="77777777" w:rsidR="001B59C2" w:rsidRPr="00E56148" w:rsidRDefault="001B59C2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r.squared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6B637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94D1F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082E3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A3C7F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B59C2" w:rsidRPr="00E56148" w14:paraId="14F77FAB" w14:textId="77777777" w:rsidTr="001B59C2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F014E" w14:textId="77777777" w:rsidR="001B59C2" w:rsidRPr="00E56148" w:rsidRDefault="001B59C2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r.squared</w:t>
            </w:r>
            <w:proofErr w:type="gramEnd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.fixed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1F70F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FDF9B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1F906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B5277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B59C2" w:rsidRPr="00E56148" w14:paraId="5B24D8DF" w14:textId="77777777" w:rsidTr="001B59C2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96DD4" w14:textId="77777777" w:rsidR="001B59C2" w:rsidRPr="00E56148" w:rsidRDefault="001B59C2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group.nobs.ID_</w:t>
            </w:r>
            <w:proofErr w:type="gram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NUMBER:Country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74C63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191.000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3ADE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157.000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4CBC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177.000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9AC54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171.000</w:t>
            </w:r>
          </w:p>
        </w:tc>
      </w:tr>
      <w:tr w:rsidR="001B59C2" w:rsidRPr="00E56148" w14:paraId="60ABE4F9" w14:textId="77777777" w:rsidTr="001B59C2">
        <w:trPr>
          <w:cantSplit/>
          <w:trHeight w:val="369"/>
          <w:jc w:val="center"/>
        </w:trPr>
        <w:tc>
          <w:tcPr>
            <w:tcW w:w="316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0D25B" w14:textId="77777777" w:rsidR="001B59C2" w:rsidRPr="00E56148" w:rsidRDefault="001B59C2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group.nobs</w:t>
            </w:r>
            <w:proofErr w:type="gramEnd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.Age</w:t>
            </w:r>
            <w:proofErr w:type="spellEnd"/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C3C0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35.000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7CA9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23.000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260D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35.000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BA594" w14:textId="77777777" w:rsidR="001B59C2" w:rsidRPr="00E56148" w:rsidRDefault="001B59C2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23.000</w:t>
            </w:r>
          </w:p>
        </w:tc>
      </w:tr>
      <w:tr w:rsidR="001B59C2" w:rsidRPr="00E56148" w14:paraId="59F9CE38" w14:textId="77777777" w:rsidTr="003C4E87">
        <w:trPr>
          <w:cantSplit/>
          <w:jc w:val="center"/>
        </w:trPr>
        <w:tc>
          <w:tcPr>
            <w:tcW w:w="1701" w:type="dxa"/>
            <w:gridSpan w:val="5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37FAC" w14:textId="77777777" w:rsidR="00CF47EF" w:rsidRDefault="001B59C2" w:rsidP="003C4E87">
            <w:pPr>
              <w:keepNext/>
              <w:spacing w:after="120"/>
              <w:ind w:left="120" w:right="120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Own height of rater is coded as “</w:t>
            </w:r>
            <w:proofErr w:type="spellStart"/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height_z_scored</w:t>
            </w:r>
            <w:proofErr w:type="spellEnd"/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”; Relationship context has two levels: short-term, long-term</w:t>
            </w:r>
            <w:r>
              <w:rPr>
                <w:rFonts w:eastAsia="DejaVu Sans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CF47EF">
              <w:rPr>
                <w:rFonts w:eastAsia="DejaVu Sans" w:cs="Times New Roman"/>
                <w:color w:val="000000" w:themeColor="text1"/>
                <w:sz w:val="20"/>
                <w:szCs w:val="20"/>
              </w:rPr>
              <w:t xml:space="preserve">Excluding </w:t>
            </w:r>
            <w:r>
              <w:rPr>
                <w:rFonts w:eastAsia="DejaVu Sans" w:cs="Times New Roman"/>
                <w:color w:val="000000" w:themeColor="text1"/>
                <w:sz w:val="20"/>
                <w:szCs w:val="20"/>
              </w:rPr>
              <w:t>based on sexual orientation refers to models that include only participants who self-reported</w:t>
            </w:r>
            <w:r w:rsidR="00CF47EF">
              <w:rPr>
                <w:rFonts w:eastAsia="DejaVu Sans" w:cs="Times New Roman"/>
                <w:color w:val="000000" w:themeColor="text1"/>
                <w:sz w:val="20"/>
                <w:szCs w:val="20"/>
              </w:rPr>
              <w:t xml:space="preserve"> as</w:t>
            </w:r>
            <w:r>
              <w:rPr>
                <w:rFonts w:eastAsia="DejaVu Sans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F47EF">
              <w:rPr>
                <w:rFonts w:eastAsia="DejaVu Sans" w:cs="Times New Roman"/>
                <w:color w:val="000000" w:themeColor="text1"/>
                <w:sz w:val="20"/>
                <w:szCs w:val="20"/>
              </w:rPr>
              <w:t xml:space="preserve">preferring the opposite-sex. Excluding based on age refers to models that include only participants aged 15 to 40, as this may be considered the most reproductively relevant phase of the human lifespan. </w:t>
            </w:r>
          </w:p>
          <w:p w14:paraId="3D7C05DD" w14:textId="26338A0B" w:rsidR="001B59C2" w:rsidRPr="00E56148" w:rsidRDefault="001B59C2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[Lower </w:t>
            </w:r>
            <w:r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95% </w:t>
            </w: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CI, Upp</w:t>
            </w:r>
            <w:r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er 95% </w:t>
            </w: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CI</w:t>
            </w:r>
            <w:r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]; </w:t>
            </w: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*** p &lt; 0.001; ** p &lt; 0.01; * p &lt; 0.05.</w:t>
            </w:r>
          </w:p>
        </w:tc>
      </w:tr>
    </w:tbl>
    <w:p w14:paraId="4319C07B" w14:textId="353580A3" w:rsidR="00B067A8" w:rsidRDefault="00B067A8" w:rsidP="00034867"/>
    <w:p w14:paraId="6094CCBF" w14:textId="77777777" w:rsidR="00B067A8" w:rsidRDefault="00B067A8">
      <w:pPr>
        <w:spacing w:before="0" w:after="200" w:line="276" w:lineRule="auto"/>
      </w:pPr>
      <w:r>
        <w:br w:type="page"/>
      </w:r>
    </w:p>
    <w:p w14:paraId="477FABEE" w14:textId="516452B5" w:rsidR="00B067A8" w:rsidRDefault="00B067A8" w:rsidP="00B067A8">
      <w:pPr>
        <w:spacing w:before="0" w:after="200" w:line="276" w:lineRule="auto"/>
      </w:pPr>
      <w:r w:rsidRPr="002E7826">
        <w:rPr>
          <w:b/>
          <w:color w:val="000000" w:themeColor="text1"/>
        </w:rPr>
        <w:lastRenderedPageBreak/>
        <w:t>Table S</w:t>
      </w:r>
      <w:r>
        <w:rPr>
          <w:b/>
          <w:color w:val="000000" w:themeColor="text1"/>
        </w:rPr>
        <w:t>4</w:t>
      </w:r>
      <w:r w:rsidRPr="002E7826">
        <w:rPr>
          <w:b/>
          <w:color w:val="000000" w:themeColor="text1"/>
        </w:rPr>
        <w:t>.</w:t>
      </w:r>
      <w:r w:rsidRPr="002E7826">
        <w:rPr>
          <w:bCs/>
          <w:color w:val="000000" w:themeColor="text1"/>
        </w:rPr>
        <w:t xml:space="preserve"> </w:t>
      </w:r>
      <w:r w:rsidRPr="002E7826">
        <w:rPr>
          <w:rFonts w:cs="Times New Roman"/>
          <w:color w:val="000000" w:themeColor="text1"/>
          <w:szCs w:val="24"/>
        </w:rPr>
        <w:t>Model 1</w:t>
      </w:r>
      <w:r>
        <w:rPr>
          <w:rFonts w:cs="Times New Roman"/>
          <w:color w:val="000000" w:themeColor="text1"/>
          <w:szCs w:val="24"/>
        </w:rPr>
        <w:t>c</w:t>
      </w:r>
      <w:r>
        <w:rPr>
          <w:rFonts w:cs="Times New Roman"/>
          <w:color w:val="000000" w:themeColor="text1"/>
          <w:szCs w:val="24"/>
        </w:rPr>
        <w:t xml:space="preserve"> </w:t>
      </w:r>
      <w:r w:rsidRPr="002E7826">
        <w:rPr>
          <w:rFonts w:cs="Times New Roman"/>
          <w:color w:val="000000" w:themeColor="text1"/>
          <w:szCs w:val="24"/>
        </w:rPr>
        <w:t>(</w:t>
      </w:r>
      <w:r>
        <w:rPr>
          <w:rFonts w:cs="Times New Roman"/>
          <w:color w:val="000000" w:themeColor="text1"/>
          <w:szCs w:val="24"/>
        </w:rPr>
        <w:t xml:space="preserve">only </w:t>
      </w:r>
      <w:r>
        <w:rPr>
          <w:rFonts w:cs="Times New Roman"/>
          <w:color w:val="000000" w:themeColor="text1"/>
          <w:szCs w:val="24"/>
        </w:rPr>
        <w:t>fe</w:t>
      </w:r>
      <w:r>
        <w:rPr>
          <w:rFonts w:cs="Times New Roman"/>
          <w:color w:val="000000" w:themeColor="text1"/>
          <w:szCs w:val="24"/>
        </w:rPr>
        <w:t>male raters, inclusion/exclusion comparisons</w:t>
      </w:r>
      <w:r w:rsidRPr="002E7826">
        <w:rPr>
          <w:rFonts w:cs="Times New Roman"/>
          <w:color w:val="000000" w:themeColor="text1"/>
          <w:szCs w:val="24"/>
        </w:rPr>
        <w:t>): Linear mixed effects model testing for differences in assortative preferences for mate height as a function of a short-term versus long</w:t>
      </w:r>
      <w:r>
        <w:rPr>
          <w:rFonts w:cs="Times New Roman"/>
          <w:color w:val="000000" w:themeColor="text1"/>
          <w:szCs w:val="24"/>
        </w:rPr>
        <w:t>-</w:t>
      </w:r>
      <w:r w:rsidRPr="002E7826">
        <w:rPr>
          <w:rFonts w:cs="Times New Roman"/>
          <w:color w:val="000000" w:themeColor="text1"/>
          <w:szCs w:val="24"/>
        </w:rPr>
        <w:t>term relationship context, nesting participants by country.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160"/>
        <w:gridCol w:w="1701"/>
        <w:gridCol w:w="1701"/>
        <w:gridCol w:w="1701"/>
        <w:gridCol w:w="1701"/>
      </w:tblGrid>
      <w:tr w:rsidR="00B067A8" w:rsidRPr="00E56148" w14:paraId="5501FCDD" w14:textId="77777777" w:rsidTr="003C4E87">
        <w:trPr>
          <w:cantSplit/>
          <w:jc w:val="center"/>
        </w:trPr>
        <w:tc>
          <w:tcPr>
            <w:tcW w:w="3160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9C8F" w14:textId="77777777" w:rsidR="00B067A8" w:rsidRPr="00E56148" w:rsidRDefault="00B067A8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9DE49" w14:textId="77777777" w:rsidR="00B067A8" w:rsidRDefault="00B067A8" w:rsidP="003C4E87">
            <w:pPr>
              <w:keepNext/>
              <w:spacing w:after="120"/>
              <w:ind w:left="120" w:right="120"/>
              <w:jc w:val="center"/>
              <w:rPr>
                <w:rFonts w:eastAsia="DejaVu Sans" w:cs="Times New Roman"/>
                <w:color w:val="000000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Full Data</w:t>
            </w:r>
            <w:r>
              <w:rPr>
                <w:rFonts w:eastAsia="DejaVu Sans" w:cs="Times New Roman"/>
                <w:color w:val="000000"/>
                <w:sz w:val="20"/>
                <w:szCs w:val="20"/>
              </w:rPr>
              <w:t xml:space="preserve"> </w:t>
            </w:r>
          </w:p>
          <w:p w14:paraId="0661632D" w14:textId="77777777" w:rsidR="00B067A8" w:rsidRPr="00E56148" w:rsidRDefault="00B067A8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DejaVu Sans" w:cs="Times New Roman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eastAsia="DejaVu Sans" w:cs="Times New Roman"/>
                <w:color w:val="000000"/>
                <w:sz w:val="20"/>
                <w:szCs w:val="20"/>
              </w:rPr>
              <w:t>male</w:t>
            </w:r>
            <w:proofErr w:type="gramEnd"/>
            <w:r>
              <w:rPr>
                <w:rFonts w:eastAsia="DejaVu Sans" w:cs="Times New Roman"/>
                <w:color w:val="000000"/>
                <w:sz w:val="20"/>
                <w:szCs w:val="20"/>
              </w:rPr>
              <w:t xml:space="preserve"> raters only)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661DA" w14:textId="77777777" w:rsidR="00B067A8" w:rsidRPr="001B59C2" w:rsidRDefault="00B067A8" w:rsidP="003C4E87">
            <w:pPr>
              <w:keepNext/>
              <w:spacing w:after="120"/>
              <w:ind w:left="120" w:right="120"/>
              <w:jc w:val="center"/>
              <w:rPr>
                <w:rFonts w:eastAsia="DejaVu Sans" w:cs="Times New Roman"/>
                <w:color w:val="000000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Excluding based on</w:t>
            </w:r>
            <w:r>
              <w:rPr>
                <w:rFonts w:eastAsia="DejaVu Sans" w:cs="Times New Roman"/>
                <w:color w:val="000000"/>
                <w:sz w:val="20"/>
                <w:szCs w:val="20"/>
              </w:rPr>
              <w:t xml:space="preserve"> </w:t>
            </w: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 xml:space="preserve">sexual orientation </w:t>
            </w:r>
            <w:r>
              <w:rPr>
                <w:rFonts w:eastAsia="DejaVu Sans" w:cs="Times New Roman"/>
                <w:color w:val="000000"/>
                <w:sz w:val="20"/>
                <w:szCs w:val="20"/>
              </w:rPr>
              <w:t>+</w:t>
            </w: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 xml:space="preserve"> age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4E45B" w14:textId="77777777" w:rsidR="00B067A8" w:rsidRPr="001B59C2" w:rsidRDefault="00B067A8" w:rsidP="003C4E87">
            <w:pPr>
              <w:keepNext/>
              <w:spacing w:after="120"/>
              <w:ind w:left="120" w:right="120"/>
              <w:jc w:val="center"/>
              <w:rPr>
                <w:rFonts w:eastAsia="DejaVu Sans" w:cs="Times New Roman"/>
                <w:color w:val="000000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Excluding based</w:t>
            </w:r>
            <w:r>
              <w:rPr>
                <w:rFonts w:eastAsia="DejaVu Sans" w:cs="Times New Roman"/>
                <w:color w:val="000000"/>
                <w:sz w:val="20"/>
                <w:szCs w:val="20"/>
              </w:rPr>
              <w:t xml:space="preserve"> </w:t>
            </w: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only on sexual orientation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929B6" w14:textId="77777777" w:rsidR="00B067A8" w:rsidRPr="001B59C2" w:rsidRDefault="00B067A8" w:rsidP="003C4E87">
            <w:pPr>
              <w:keepNext/>
              <w:spacing w:after="120"/>
              <w:ind w:left="120" w:right="120"/>
              <w:jc w:val="center"/>
              <w:rPr>
                <w:rFonts w:eastAsia="DejaVu Sans" w:cs="Times New Roman"/>
                <w:color w:val="000000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Excluding based</w:t>
            </w:r>
            <w:r>
              <w:rPr>
                <w:rFonts w:eastAsia="DejaVu Sans" w:cs="Times New Roman"/>
                <w:color w:val="000000"/>
                <w:sz w:val="20"/>
                <w:szCs w:val="20"/>
              </w:rPr>
              <w:t xml:space="preserve"> </w:t>
            </w: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only on age</w:t>
            </w:r>
          </w:p>
        </w:tc>
      </w:tr>
      <w:tr w:rsidR="00B067A8" w:rsidRPr="00E56148" w14:paraId="7F94837D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E8AA5" w14:textId="77777777" w:rsidR="00B067A8" w:rsidRPr="00E56148" w:rsidRDefault="00B067A8" w:rsidP="00B067A8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(Intercept)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9A60D" w14:textId="60AD2A1D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>1.167 ***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3E67D" w14:textId="17956C52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>1.629 ***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E11DE" w14:textId="1336A6D3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>1.478 ***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03DEE" w14:textId="582C93E2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>1.284 ***</w:t>
            </w:r>
          </w:p>
        </w:tc>
      </w:tr>
      <w:tr w:rsidR="00B067A8" w:rsidRPr="00E56148" w14:paraId="0F38FEC9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53CCE" w14:textId="77777777" w:rsidR="00B067A8" w:rsidRPr="00E56148" w:rsidRDefault="00B067A8" w:rsidP="00B067A8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AA858" w14:textId="3A2D5CFC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[0.612, 1.722]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8F509" w14:textId="4B145224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[1.053, 2.205]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D3589" w14:textId="4851E7BB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[0.944, 2.013]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B8564" w14:textId="246C8ECB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[0.708, 1.859]   </w:t>
            </w:r>
          </w:p>
        </w:tc>
      </w:tr>
      <w:tr w:rsidR="00B067A8" w:rsidRPr="00E56148" w14:paraId="10E13832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31401" w14:textId="77777777" w:rsidR="00B067A8" w:rsidRPr="00E56148" w:rsidRDefault="00B067A8" w:rsidP="00B067A8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Own height (of rater, z-scored)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31991" w14:textId="108D9BD5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>2.461 ***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8BA27" w14:textId="47BFCFE3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>2.340 ***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A21EB" w14:textId="54515A0E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>2.304 ***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ED3F" w14:textId="143A42FA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>2.331 ***</w:t>
            </w:r>
          </w:p>
        </w:tc>
      </w:tr>
      <w:tr w:rsidR="00B067A8" w:rsidRPr="00E56148" w14:paraId="2466CBAC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59362" w14:textId="77777777" w:rsidR="00B067A8" w:rsidRPr="00E56148" w:rsidRDefault="00B067A8" w:rsidP="00B067A8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3D970" w14:textId="0FA69910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[1.700, 3.222]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9786D" w14:textId="1D971859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[1.648, 3.032]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C62A" w14:textId="06197CC8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[1.634, 2.974]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8078F" w14:textId="6EF63305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[1.577, 3.085]   </w:t>
            </w:r>
          </w:p>
        </w:tc>
      </w:tr>
      <w:tr w:rsidR="00B067A8" w:rsidRPr="00E56148" w14:paraId="13606F60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04D58" w14:textId="77777777" w:rsidR="00B067A8" w:rsidRPr="00E56148" w:rsidRDefault="00B067A8" w:rsidP="00B067A8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Relationship context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E3DD" w14:textId="66C9BBDC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0.392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96648" w14:textId="713EFF63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0.417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5BF8E" w14:textId="423D48EC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0.481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29DE7" w14:textId="1BA08161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0.353    </w:t>
            </w:r>
          </w:p>
        </w:tc>
      </w:tr>
      <w:tr w:rsidR="00B067A8" w:rsidRPr="00E56148" w14:paraId="6E2567A2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D8226" w14:textId="77777777" w:rsidR="00B067A8" w:rsidRPr="00E56148" w:rsidRDefault="00B067A8" w:rsidP="00B067A8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6E890" w14:textId="70791928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[-0.169, 0.953]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4A06C" w14:textId="1CD78CE1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[-0.154, 0.987]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B2D58" w14:textId="1BE84995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[-0.084, 1.046]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6834" w14:textId="0CD3F271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[-0.214, 0.920]   </w:t>
            </w:r>
          </w:p>
        </w:tc>
      </w:tr>
      <w:tr w:rsidR="00B067A8" w:rsidRPr="00E56148" w14:paraId="0F450E87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59C67" w14:textId="77777777" w:rsidR="00B067A8" w:rsidRPr="00E56148" w:rsidRDefault="00B067A8" w:rsidP="00B067A8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Own height * Relationship context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DDA48" w14:textId="77FAC692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0.381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BE535" w14:textId="341927D8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0.329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4EF35" w14:textId="40F69B2D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0.438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98CA2" w14:textId="114C888D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0.262    </w:t>
            </w:r>
          </w:p>
        </w:tc>
      </w:tr>
      <w:tr w:rsidR="00B067A8" w:rsidRPr="00E56148" w14:paraId="40856D33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B0544" w14:textId="77777777" w:rsidR="00B067A8" w:rsidRPr="00E56148" w:rsidRDefault="00B067A8" w:rsidP="00B067A8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F2B2" w14:textId="0B87B843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[-0.265, 1.027]   </w:t>
            </w:r>
          </w:p>
        </w:tc>
        <w:tc>
          <w:tcPr>
            <w:tcW w:w="1701" w:type="dxa"/>
            <w:tcBorders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C6D35" w14:textId="5915796B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[-0.387, 1.045]   </w:t>
            </w:r>
          </w:p>
        </w:tc>
        <w:tc>
          <w:tcPr>
            <w:tcW w:w="1701" w:type="dxa"/>
            <w:tcBorders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65C3B" w14:textId="5306DFE8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[-0.227, 1.104]   </w:t>
            </w:r>
          </w:p>
        </w:tc>
        <w:tc>
          <w:tcPr>
            <w:tcW w:w="1701" w:type="dxa"/>
            <w:tcBorders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CEBF9" w14:textId="329A5FC3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[-0.436, 0.960]   </w:t>
            </w:r>
          </w:p>
        </w:tc>
      </w:tr>
      <w:tr w:rsidR="00B067A8" w:rsidRPr="00B067A8" w14:paraId="7FC820A2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B0AC7" w14:textId="77777777" w:rsidR="00B067A8" w:rsidRPr="00E56148" w:rsidRDefault="00B067A8" w:rsidP="00B067A8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nobs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9588B" w14:textId="1B75C0FD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633        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CE0C" w14:textId="3DDB1252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520        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B7E72" w14:textId="663A53E5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593        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EBE52" w14:textId="4064B7E0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556        </w:t>
            </w:r>
          </w:p>
        </w:tc>
      </w:tr>
      <w:tr w:rsidR="00B067A8" w:rsidRPr="00B067A8" w14:paraId="6CEB58F3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8E6AE" w14:textId="77777777" w:rsidR="00B067A8" w:rsidRPr="00E56148" w:rsidRDefault="00B067A8" w:rsidP="00B067A8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sigma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6768D" w14:textId="4F6A9B87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2.285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EFB28" w14:textId="122E33B6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2.236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5F1CA" w14:textId="54FF6ABD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2.356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BE6D" w14:textId="78554296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2.255    </w:t>
            </w:r>
          </w:p>
        </w:tc>
      </w:tr>
      <w:tr w:rsidR="00B067A8" w:rsidRPr="00B067A8" w14:paraId="20D923AC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5E23" w14:textId="77777777" w:rsidR="00B067A8" w:rsidRPr="00E56148" w:rsidRDefault="00B067A8" w:rsidP="00B067A8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logLik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821EF" w14:textId="61CC90B5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-1828.534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A90AA" w14:textId="2B29B440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-1432.172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C7E22" w14:textId="3D2A4CDC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-1655.517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FB6EB" w14:textId="3C999E57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-1580.823    </w:t>
            </w:r>
          </w:p>
        </w:tc>
      </w:tr>
      <w:tr w:rsidR="00B067A8" w:rsidRPr="00B067A8" w14:paraId="5BF6ECBB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A5035" w14:textId="77777777" w:rsidR="00B067A8" w:rsidRPr="00E56148" w:rsidRDefault="00B067A8" w:rsidP="00B067A8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AIC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3C91C" w14:textId="29B44085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3677.068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7186E" w14:textId="65383ACA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2884.344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104F5" w14:textId="231A7755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3331.034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81269" w14:textId="1DF0A458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3181.647    </w:t>
            </w:r>
          </w:p>
        </w:tc>
      </w:tr>
      <w:tr w:rsidR="00B067A8" w:rsidRPr="00B067A8" w14:paraId="036C7E36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B0AE" w14:textId="77777777" w:rsidR="00B067A8" w:rsidRPr="00E56148" w:rsidRDefault="00B067A8" w:rsidP="00B067A8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BIC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AC886" w14:textId="5369F481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3721.573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B70D5" w14:textId="0414861F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2926.882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5F0B" w14:textId="5888B2B8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3374.886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EDD4C" w14:textId="376514AF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3224.855    </w:t>
            </w:r>
          </w:p>
        </w:tc>
      </w:tr>
      <w:tr w:rsidR="00B067A8" w:rsidRPr="00B067A8" w14:paraId="4CD0186E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289AC" w14:textId="77777777" w:rsidR="00B067A8" w:rsidRPr="00E56148" w:rsidRDefault="00B067A8" w:rsidP="00B067A8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deviance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88431" w14:textId="4EBA3542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3657.068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43D9D" w14:textId="27080724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2864.344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CACDF" w14:textId="712F7188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3311.034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08BCE" w14:textId="1DB62FAA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3161.647    </w:t>
            </w:r>
          </w:p>
        </w:tc>
      </w:tr>
      <w:tr w:rsidR="00B067A8" w:rsidRPr="00B067A8" w14:paraId="257907BC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60F72" w14:textId="77777777" w:rsidR="00B067A8" w:rsidRPr="00E56148" w:rsidRDefault="00B067A8" w:rsidP="00B067A8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df.residual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B804D" w14:textId="09712330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623.000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5D56D" w14:textId="71B0FFE7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510.000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98D10" w14:textId="3CEDA0F1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583.000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5902E" w14:textId="65C0CED1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546.000    </w:t>
            </w:r>
          </w:p>
        </w:tc>
      </w:tr>
      <w:tr w:rsidR="00B067A8" w:rsidRPr="00B067A8" w14:paraId="5B58B5F5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A74AA" w14:textId="77777777" w:rsidR="00B067A8" w:rsidRPr="00E56148" w:rsidRDefault="00B067A8" w:rsidP="00B067A8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p.value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A6E89" w14:textId="30CB2150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F29E8" w14:textId="7BC9CE6E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75C3B" w14:textId="08014009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A310D" w14:textId="3302464D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B067A8" w:rsidRPr="00B067A8" w14:paraId="53C781D9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969F8" w14:textId="77777777" w:rsidR="00B067A8" w:rsidRPr="00E56148" w:rsidRDefault="00B067A8" w:rsidP="00B067A8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r.squared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33380" w14:textId="794FD82D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B7844" w14:textId="07253F3F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1761D" w14:textId="3AF801F8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CECDC" w14:textId="577055C4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B067A8" w:rsidRPr="00B067A8" w14:paraId="15E9F7BC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3814" w14:textId="77777777" w:rsidR="00B067A8" w:rsidRPr="00E56148" w:rsidRDefault="00B067A8" w:rsidP="00B067A8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r.squared</w:t>
            </w:r>
            <w:proofErr w:type="gramEnd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.fixed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D0D5E" w14:textId="0B9735C5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6882B" w14:textId="42F679D1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2BC3B" w14:textId="04AC2A0F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D868" w14:textId="5BD640D6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B067A8" w:rsidRPr="00B067A8" w14:paraId="43E437FB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194A1" w14:textId="77777777" w:rsidR="00B067A8" w:rsidRPr="00E56148" w:rsidRDefault="00B067A8" w:rsidP="00B067A8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group.nobs.ID_</w:t>
            </w:r>
            <w:proofErr w:type="gram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NUMBER:Country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FBA35" w14:textId="31A5D893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323.000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7554D" w14:textId="3386A2DC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265.000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040D7" w14:textId="7BC31BF2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302.000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5818" w14:textId="2781BF68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284.000    </w:t>
            </w:r>
          </w:p>
        </w:tc>
      </w:tr>
      <w:tr w:rsidR="00B067A8" w:rsidRPr="00B067A8" w14:paraId="2C49F807" w14:textId="77777777" w:rsidTr="003C4E87">
        <w:trPr>
          <w:cantSplit/>
          <w:trHeight w:val="369"/>
          <w:jc w:val="center"/>
        </w:trPr>
        <w:tc>
          <w:tcPr>
            <w:tcW w:w="316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478EB" w14:textId="77777777" w:rsidR="00B067A8" w:rsidRPr="00E56148" w:rsidRDefault="00B067A8" w:rsidP="00B067A8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group.nobs</w:t>
            </w:r>
            <w:proofErr w:type="gramEnd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.Age</w:t>
            </w:r>
            <w:proofErr w:type="spellEnd"/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F95F4" w14:textId="7A9EA8E8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43.000    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88F86" w14:textId="5408D8C2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23.000    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6F85E" w14:textId="60E439A2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42.000    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3358B" w14:textId="15EB5379" w:rsidR="00B067A8" w:rsidRPr="00B067A8" w:rsidRDefault="00B067A8" w:rsidP="00B067A8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B067A8">
              <w:rPr>
                <w:rFonts w:eastAsia="DejaVu Sans" w:cs="Times New Roman"/>
                <w:color w:val="000000"/>
                <w:sz w:val="20"/>
                <w:szCs w:val="20"/>
              </w:rPr>
              <w:t xml:space="preserve">24.000    </w:t>
            </w:r>
          </w:p>
        </w:tc>
      </w:tr>
      <w:tr w:rsidR="00B067A8" w:rsidRPr="00E56148" w14:paraId="41106FCD" w14:textId="77777777" w:rsidTr="00B067A8">
        <w:trPr>
          <w:cantSplit/>
          <w:jc w:val="center"/>
        </w:trPr>
        <w:tc>
          <w:tcPr>
            <w:tcW w:w="9964" w:type="dxa"/>
            <w:gridSpan w:val="5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CF8EA" w14:textId="77777777" w:rsidR="00B067A8" w:rsidRDefault="00B067A8" w:rsidP="003C4E87">
            <w:pPr>
              <w:keepNext/>
              <w:spacing w:after="120"/>
              <w:ind w:left="120" w:right="120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Own height of rater is coded as “</w:t>
            </w:r>
            <w:proofErr w:type="spellStart"/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height_z_scored</w:t>
            </w:r>
            <w:proofErr w:type="spellEnd"/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”; Relationship context has two levels: short-term, long-term</w:t>
            </w:r>
            <w:r>
              <w:rPr>
                <w:rFonts w:eastAsia="DejaVu Sans" w:cs="Times New Roman"/>
                <w:color w:val="000000" w:themeColor="text1"/>
                <w:sz w:val="20"/>
                <w:szCs w:val="20"/>
              </w:rPr>
              <w:t xml:space="preserve">. Excluding based on sexual orientation refers to models that include only participants who self-reported as preferring the opposite-sex. Excluding based on age refers to models that include only participants aged 15 to 40, as this may be considered the most reproductively relevant phase of the human lifespan. </w:t>
            </w:r>
          </w:p>
          <w:p w14:paraId="68A5F0B6" w14:textId="77777777" w:rsidR="00B067A8" w:rsidRPr="00E56148" w:rsidRDefault="00B067A8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[Lower </w:t>
            </w:r>
            <w:r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95% </w:t>
            </w: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CI, Upp</w:t>
            </w:r>
            <w:r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er 95% </w:t>
            </w: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CI</w:t>
            </w:r>
            <w:r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]; </w:t>
            </w: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*** p &lt; 0.001; ** p &lt; 0.01; * p &lt; 0.05.</w:t>
            </w:r>
          </w:p>
        </w:tc>
      </w:tr>
    </w:tbl>
    <w:p w14:paraId="4780D9EF" w14:textId="7D386826" w:rsidR="000A285B" w:rsidRDefault="000A285B" w:rsidP="00034867"/>
    <w:p w14:paraId="439504A6" w14:textId="0AD3ED9F" w:rsidR="000A285B" w:rsidRPr="001B59C2" w:rsidRDefault="000A285B" w:rsidP="000A285B">
      <w:pPr>
        <w:spacing w:before="0" w:after="200" w:line="276" w:lineRule="auto"/>
      </w:pPr>
      <w:r>
        <w:br w:type="page"/>
      </w:r>
      <w:r w:rsidRPr="002E7826">
        <w:rPr>
          <w:b/>
          <w:color w:val="000000" w:themeColor="text1"/>
        </w:rPr>
        <w:lastRenderedPageBreak/>
        <w:t>Table S</w:t>
      </w:r>
      <w:r>
        <w:rPr>
          <w:b/>
          <w:color w:val="000000" w:themeColor="text1"/>
        </w:rPr>
        <w:t>5</w:t>
      </w:r>
      <w:r w:rsidRPr="002E7826">
        <w:rPr>
          <w:b/>
          <w:color w:val="000000" w:themeColor="text1"/>
        </w:rPr>
        <w:t>.</w:t>
      </w:r>
      <w:r w:rsidRPr="002E7826">
        <w:rPr>
          <w:bCs/>
          <w:color w:val="000000" w:themeColor="text1"/>
        </w:rPr>
        <w:t xml:space="preserve"> </w:t>
      </w:r>
      <w:r w:rsidRPr="002E7826">
        <w:rPr>
          <w:rFonts w:cs="Times New Roman"/>
          <w:color w:val="000000" w:themeColor="text1"/>
          <w:szCs w:val="24"/>
        </w:rPr>
        <w:t xml:space="preserve">Model </w:t>
      </w:r>
      <w:r>
        <w:rPr>
          <w:rFonts w:cs="Times New Roman"/>
          <w:color w:val="000000" w:themeColor="text1"/>
          <w:szCs w:val="24"/>
        </w:rPr>
        <w:t>2</w:t>
      </w:r>
      <w:r w:rsidRPr="002E7826">
        <w:rPr>
          <w:rFonts w:cs="Times New Roman"/>
          <w:color w:val="000000" w:themeColor="text1"/>
          <w:szCs w:val="24"/>
        </w:rPr>
        <w:t xml:space="preserve"> (full model with fixed and random effects): Linear mixed effects model testing for differences in assortative preferences for mate height as a function of a short-term versus long</w:t>
      </w:r>
      <w:r>
        <w:rPr>
          <w:rFonts w:cs="Times New Roman"/>
          <w:color w:val="000000" w:themeColor="text1"/>
          <w:szCs w:val="24"/>
        </w:rPr>
        <w:t>-</w:t>
      </w:r>
      <w:r w:rsidRPr="002E7826">
        <w:rPr>
          <w:rFonts w:cs="Times New Roman"/>
          <w:color w:val="000000" w:themeColor="text1"/>
          <w:szCs w:val="24"/>
        </w:rPr>
        <w:t xml:space="preserve">term relationship context, nesting participants by </w:t>
      </w:r>
      <w:r>
        <w:rPr>
          <w:rFonts w:cs="Times New Roman"/>
          <w:color w:val="000000" w:themeColor="text1"/>
          <w:szCs w:val="24"/>
        </w:rPr>
        <w:t>self-reported nationality</w:t>
      </w:r>
      <w:r w:rsidRPr="002E7826">
        <w:rPr>
          <w:rFonts w:cs="Times New Roman"/>
          <w:color w:val="000000" w:themeColor="text1"/>
          <w:szCs w:val="24"/>
        </w:rPr>
        <w:t>.</w:t>
      </w:r>
    </w:p>
    <w:tbl>
      <w:tblPr>
        <w:tblW w:w="99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6"/>
        <w:gridCol w:w="2021"/>
        <w:gridCol w:w="1701"/>
        <w:gridCol w:w="1901"/>
      </w:tblGrid>
      <w:tr w:rsidR="000A285B" w:rsidRPr="002206EC" w14:paraId="106C94A0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tcBorders>
              <w:top w:val="single" w:sz="6" w:space="0" w:color="000000"/>
            </w:tcBorders>
            <w:shd w:val="clear" w:color="auto" w:fill="FFFFFF"/>
          </w:tcPr>
          <w:p w14:paraId="46E02B72" w14:textId="77777777" w:rsidR="000A285B" w:rsidRPr="002206EC" w:rsidRDefault="000A285B" w:rsidP="003C4E87">
            <w:pPr>
              <w:keepNext/>
              <w:widowControl w:val="0"/>
              <w:spacing w:after="120" w:line="240" w:lineRule="exact"/>
              <w:ind w:left="120" w:right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FFFFFF"/>
          </w:tcPr>
          <w:p w14:paraId="20EF97C5" w14:textId="77777777" w:rsidR="000A285B" w:rsidRPr="002206EC" w:rsidRDefault="000A285B" w:rsidP="003C4E87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Women and Men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FFFFFF"/>
          </w:tcPr>
          <w:p w14:paraId="229E34DD" w14:textId="77777777" w:rsidR="000A285B" w:rsidRPr="002206EC" w:rsidRDefault="000A285B" w:rsidP="003C4E87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Women only</w:t>
            </w:r>
          </w:p>
        </w:tc>
        <w:tc>
          <w:tcPr>
            <w:tcW w:w="1901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FFFFFF"/>
          </w:tcPr>
          <w:p w14:paraId="2A5EC306" w14:textId="77777777" w:rsidR="000A285B" w:rsidRPr="002206EC" w:rsidRDefault="000A285B" w:rsidP="003C4E87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Men only</w:t>
            </w:r>
          </w:p>
        </w:tc>
      </w:tr>
      <w:tr w:rsidR="000A285B" w:rsidRPr="00290976" w14:paraId="2E6913A1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308E70A1" w14:textId="77777777" w:rsidR="000A285B" w:rsidRPr="002206EC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(Intercept)</w:t>
            </w:r>
          </w:p>
        </w:tc>
        <w:tc>
          <w:tcPr>
            <w:tcW w:w="2021" w:type="dxa"/>
            <w:tcBorders>
              <w:top w:val="single" w:sz="2" w:space="0" w:color="000000"/>
            </w:tcBorders>
            <w:shd w:val="clear" w:color="auto" w:fill="FFFFFF"/>
          </w:tcPr>
          <w:p w14:paraId="6383944C" w14:textId="64EAB2DF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-0.020    </w:t>
            </w:r>
          </w:p>
        </w:tc>
        <w:tc>
          <w:tcPr>
            <w:tcW w:w="1701" w:type="dxa"/>
            <w:tcBorders>
              <w:top w:val="single" w:sz="2" w:space="0" w:color="000000"/>
            </w:tcBorders>
            <w:shd w:val="clear" w:color="auto" w:fill="FFFFFF"/>
          </w:tcPr>
          <w:p w14:paraId="49DD1036" w14:textId="2D5B9DF9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>1.041 ***</w:t>
            </w:r>
          </w:p>
        </w:tc>
        <w:tc>
          <w:tcPr>
            <w:tcW w:w="1901" w:type="dxa"/>
            <w:tcBorders>
              <w:top w:val="single" w:sz="2" w:space="0" w:color="000000"/>
            </w:tcBorders>
            <w:shd w:val="clear" w:color="auto" w:fill="FFFFFF"/>
          </w:tcPr>
          <w:p w14:paraId="40C3B0F9" w14:textId="51B258CA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-1.015  </w:t>
            </w:r>
          </w:p>
        </w:tc>
      </w:tr>
      <w:tr w:rsidR="000A285B" w:rsidRPr="00290976" w14:paraId="0413DAD8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1022D2CB" w14:textId="77777777" w:rsidR="000A285B" w:rsidRPr="002206EC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FFFFFF"/>
          </w:tcPr>
          <w:p w14:paraId="22FD7E47" w14:textId="58DA118F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[-0.571, 0.530]   </w:t>
            </w:r>
          </w:p>
        </w:tc>
        <w:tc>
          <w:tcPr>
            <w:tcW w:w="1701" w:type="dxa"/>
            <w:shd w:val="clear" w:color="auto" w:fill="FFFFFF"/>
          </w:tcPr>
          <w:p w14:paraId="71E23D09" w14:textId="7ED050D6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[0.498, 1.584]   </w:t>
            </w:r>
          </w:p>
        </w:tc>
        <w:tc>
          <w:tcPr>
            <w:tcW w:w="1901" w:type="dxa"/>
            <w:shd w:val="clear" w:color="auto" w:fill="FFFFFF"/>
          </w:tcPr>
          <w:p w14:paraId="0F4C7AE8" w14:textId="34D81391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[-2.046, 0.015] </w:t>
            </w:r>
          </w:p>
        </w:tc>
      </w:tr>
      <w:tr w:rsidR="000A285B" w:rsidRPr="00290976" w14:paraId="0AC7CC47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08BF4BAA" w14:textId="77777777" w:rsidR="000A285B" w:rsidRPr="002206EC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Own height (of rater, z-scored)</w:t>
            </w:r>
          </w:p>
        </w:tc>
        <w:tc>
          <w:tcPr>
            <w:tcW w:w="2021" w:type="dxa"/>
            <w:shd w:val="clear" w:color="auto" w:fill="FFFFFF"/>
          </w:tcPr>
          <w:p w14:paraId="2DC67F44" w14:textId="45C7119F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>1.649 ***</w:t>
            </w:r>
          </w:p>
        </w:tc>
        <w:tc>
          <w:tcPr>
            <w:tcW w:w="1701" w:type="dxa"/>
            <w:shd w:val="clear" w:color="auto" w:fill="FFFFFF"/>
          </w:tcPr>
          <w:p w14:paraId="330D2A9F" w14:textId="593A74E6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>2.207 ***</w:t>
            </w:r>
          </w:p>
        </w:tc>
        <w:tc>
          <w:tcPr>
            <w:tcW w:w="1901" w:type="dxa"/>
            <w:shd w:val="clear" w:color="auto" w:fill="FFFFFF"/>
          </w:tcPr>
          <w:p w14:paraId="1B28E437" w14:textId="48117054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>1.189 *</w:t>
            </w:r>
          </w:p>
        </w:tc>
      </w:tr>
      <w:tr w:rsidR="000A285B" w:rsidRPr="00290976" w14:paraId="342F76CF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2DF47F69" w14:textId="77777777" w:rsidR="000A285B" w:rsidRPr="002206EC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FFFFFF"/>
          </w:tcPr>
          <w:p w14:paraId="17C89ACA" w14:textId="423333E2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[1.095, 2.202]   </w:t>
            </w:r>
          </w:p>
        </w:tc>
        <w:tc>
          <w:tcPr>
            <w:tcW w:w="1701" w:type="dxa"/>
            <w:shd w:val="clear" w:color="auto" w:fill="FFFFFF"/>
          </w:tcPr>
          <w:p w14:paraId="05E70157" w14:textId="3C7888E1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[1.502, 2.912]   </w:t>
            </w:r>
          </w:p>
        </w:tc>
        <w:tc>
          <w:tcPr>
            <w:tcW w:w="1901" w:type="dxa"/>
            <w:shd w:val="clear" w:color="auto" w:fill="FFFFFF"/>
          </w:tcPr>
          <w:p w14:paraId="0A2B24CD" w14:textId="55701F7C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[0.293, 2.086] </w:t>
            </w:r>
          </w:p>
        </w:tc>
      </w:tr>
      <w:tr w:rsidR="000A285B" w:rsidRPr="00290976" w14:paraId="38B9FA62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1BEDAEBB" w14:textId="77777777" w:rsidR="000A285B" w:rsidRPr="002206EC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 xml:space="preserve">Sex (of rater)  </w:t>
            </w:r>
          </w:p>
        </w:tc>
        <w:tc>
          <w:tcPr>
            <w:tcW w:w="2021" w:type="dxa"/>
            <w:shd w:val="clear" w:color="auto" w:fill="FFFFFF"/>
          </w:tcPr>
          <w:p w14:paraId="0854F302" w14:textId="20377C57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>-2.033 ***</w:t>
            </w:r>
          </w:p>
        </w:tc>
        <w:tc>
          <w:tcPr>
            <w:tcW w:w="1701" w:type="dxa"/>
            <w:shd w:val="clear" w:color="auto" w:fill="FFFFFF"/>
          </w:tcPr>
          <w:p w14:paraId="3DFB5A9C" w14:textId="0FF509DE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901" w:type="dxa"/>
            <w:shd w:val="clear" w:color="auto" w:fill="FFFFFF"/>
          </w:tcPr>
          <w:p w14:paraId="6ECFE611" w14:textId="7427C016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0A285B" w:rsidRPr="00290976" w14:paraId="596203C1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51C76422" w14:textId="77777777" w:rsidR="000A285B" w:rsidRPr="002206EC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FFFFFF"/>
          </w:tcPr>
          <w:p w14:paraId="695940B8" w14:textId="26467709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[-3.133, -0.932]   </w:t>
            </w:r>
          </w:p>
        </w:tc>
        <w:tc>
          <w:tcPr>
            <w:tcW w:w="1701" w:type="dxa"/>
            <w:shd w:val="clear" w:color="auto" w:fill="FFFFFF"/>
          </w:tcPr>
          <w:p w14:paraId="2014C0EA" w14:textId="63930107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901" w:type="dxa"/>
            <w:shd w:val="clear" w:color="auto" w:fill="FFFFFF"/>
          </w:tcPr>
          <w:p w14:paraId="5739A454" w14:textId="778E3494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0A285B" w:rsidRPr="00290976" w14:paraId="65F4B9FF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2036E9C4" w14:textId="77777777" w:rsidR="000A285B" w:rsidRPr="002206EC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Relationship context</w:t>
            </w:r>
          </w:p>
        </w:tc>
        <w:tc>
          <w:tcPr>
            <w:tcW w:w="2021" w:type="dxa"/>
            <w:shd w:val="clear" w:color="auto" w:fill="FFFFFF"/>
          </w:tcPr>
          <w:p w14:paraId="75B2D832" w14:textId="52E6948D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0.111    </w:t>
            </w:r>
          </w:p>
        </w:tc>
        <w:tc>
          <w:tcPr>
            <w:tcW w:w="1701" w:type="dxa"/>
            <w:shd w:val="clear" w:color="auto" w:fill="FFFFFF"/>
          </w:tcPr>
          <w:p w14:paraId="691CE7C1" w14:textId="42B7DACD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0.386    </w:t>
            </w:r>
          </w:p>
        </w:tc>
        <w:tc>
          <w:tcPr>
            <w:tcW w:w="1901" w:type="dxa"/>
            <w:shd w:val="clear" w:color="auto" w:fill="FFFFFF"/>
          </w:tcPr>
          <w:p w14:paraId="14F3BF0B" w14:textId="34021876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-0.138  </w:t>
            </w:r>
          </w:p>
        </w:tc>
      </w:tr>
      <w:tr w:rsidR="000A285B" w:rsidRPr="00290976" w14:paraId="7966AD1C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789063E5" w14:textId="77777777" w:rsidR="000A285B" w:rsidRPr="002206EC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FFFFFF"/>
          </w:tcPr>
          <w:p w14:paraId="5655367C" w14:textId="46FFEF19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[-0.463, 0.685]   </w:t>
            </w:r>
          </w:p>
        </w:tc>
        <w:tc>
          <w:tcPr>
            <w:tcW w:w="1701" w:type="dxa"/>
            <w:shd w:val="clear" w:color="auto" w:fill="FFFFFF"/>
          </w:tcPr>
          <w:p w14:paraId="1E181B46" w14:textId="6A7D8AC8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[-0.176, 0.947]   </w:t>
            </w:r>
          </w:p>
        </w:tc>
        <w:tc>
          <w:tcPr>
            <w:tcW w:w="1901" w:type="dxa"/>
            <w:shd w:val="clear" w:color="auto" w:fill="FFFFFF"/>
          </w:tcPr>
          <w:p w14:paraId="1DDB194F" w14:textId="1BF07CE4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[-1.247, 0.970] </w:t>
            </w:r>
          </w:p>
        </w:tc>
      </w:tr>
      <w:tr w:rsidR="000A285B" w:rsidRPr="00290976" w14:paraId="446B6427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730BFAF6" w14:textId="77777777" w:rsidR="000A285B" w:rsidRPr="002206EC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Own height * Sex</w:t>
            </w:r>
          </w:p>
        </w:tc>
        <w:tc>
          <w:tcPr>
            <w:tcW w:w="2021" w:type="dxa"/>
            <w:shd w:val="clear" w:color="auto" w:fill="FFFFFF"/>
          </w:tcPr>
          <w:p w14:paraId="2DA7AFDF" w14:textId="6FCC7FDE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-0.815    </w:t>
            </w:r>
          </w:p>
        </w:tc>
        <w:tc>
          <w:tcPr>
            <w:tcW w:w="1701" w:type="dxa"/>
            <w:shd w:val="clear" w:color="auto" w:fill="FFFFFF"/>
          </w:tcPr>
          <w:p w14:paraId="1512C545" w14:textId="58D7856D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901" w:type="dxa"/>
            <w:shd w:val="clear" w:color="auto" w:fill="FFFFFF"/>
          </w:tcPr>
          <w:p w14:paraId="0C26B7F2" w14:textId="66E88E84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0A285B" w:rsidRPr="00290976" w14:paraId="04E8A35D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66EE1092" w14:textId="77777777" w:rsidR="000A285B" w:rsidRPr="002206EC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FFFFFF"/>
          </w:tcPr>
          <w:p w14:paraId="55FE9A2A" w14:textId="40A37287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[-1.921, 0.291]   </w:t>
            </w:r>
          </w:p>
        </w:tc>
        <w:tc>
          <w:tcPr>
            <w:tcW w:w="1701" w:type="dxa"/>
            <w:shd w:val="clear" w:color="auto" w:fill="FFFFFF"/>
          </w:tcPr>
          <w:p w14:paraId="236D1108" w14:textId="55DDCCFA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901" w:type="dxa"/>
            <w:shd w:val="clear" w:color="auto" w:fill="FFFFFF"/>
          </w:tcPr>
          <w:p w14:paraId="2A33163B" w14:textId="55EE3FF5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0A285B" w:rsidRPr="00290976" w14:paraId="161AE678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6BCFD6A9" w14:textId="77777777" w:rsidR="000A285B" w:rsidRPr="002206EC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Own height * Relationship context</w:t>
            </w:r>
          </w:p>
        </w:tc>
        <w:tc>
          <w:tcPr>
            <w:tcW w:w="2021" w:type="dxa"/>
            <w:shd w:val="clear" w:color="auto" w:fill="FFFFFF"/>
          </w:tcPr>
          <w:p w14:paraId="1F6B1439" w14:textId="37EF96CF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0.743 *  </w:t>
            </w:r>
          </w:p>
        </w:tc>
        <w:tc>
          <w:tcPr>
            <w:tcW w:w="1701" w:type="dxa"/>
            <w:shd w:val="clear" w:color="auto" w:fill="FFFFFF"/>
          </w:tcPr>
          <w:p w14:paraId="69F387E0" w14:textId="34B69183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0.390    </w:t>
            </w:r>
          </w:p>
        </w:tc>
        <w:tc>
          <w:tcPr>
            <w:tcW w:w="1901" w:type="dxa"/>
            <w:shd w:val="clear" w:color="auto" w:fill="FFFFFF"/>
          </w:tcPr>
          <w:p w14:paraId="3EB08CEB" w14:textId="21C4EA54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>1.076 *</w:t>
            </w:r>
          </w:p>
        </w:tc>
      </w:tr>
      <w:tr w:rsidR="000A285B" w:rsidRPr="00290976" w14:paraId="173DB26C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21084DEE" w14:textId="77777777" w:rsidR="000A285B" w:rsidRPr="002206EC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FFFFFF"/>
          </w:tcPr>
          <w:p w14:paraId="56A2701D" w14:textId="2F98D54F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[0.180, 1.305]   </w:t>
            </w:r>
          </w:p>
        </w:tc>
        <w:tc>
          <w:tcPr>
            <w:tcW w:w="1701" w:type="dxa"/>
            <w:shd w:val="clear" w:color="auto" w:fill="FFFFFF"/>
          </w:tcPr>
          <w:p w14:paraId="30B3DB68" w14:textId="389159D0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[-0.256, 1.035]   </w:t>
            </w:r>
          </w:p>
        </w:tc>
        <w:tc>
          <w:tcPr>
            <w:tcW w:w="1901" w:type="dxa"/>
            <w:shd w:val="clear" w:color="auto" w:fill="FFFFFF"/>
          </w:tcPr>
          <w:p w14:paraId="7EF4FA92" w14:textId="1F0E5CBC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[0.115, 2.038] </w:t>
            </w:r>
          </w:p>
        </w:tc>
      </w:tr>
      <w:tr w:rsidR="000A285B" w:rsidRPr="00290976" w14:paraId="26DB8D6F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34F2849E" w14:textId="77777777" w:rsidR="000A285B" w:rsidRPr="002206EC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Sex * Relationship context</w:t>
            </w:r>
          </w:p>
        </w:tc>
        <w:tc>
          <w:tcPr>
            <w:tcW w:w="2021" w:type="dxa"/>
            <w:shd w:val="clear" w:color="auto" w:fill="FFFFFF"/>
          </w:tcPr>
          <w:p w14:paraId="56D681C1" w14:textId="2DA29653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-0.551    </w:t>
            </w:r>
          </w:p>
        </w:tc>
        <w:tc>
          <w:tcPr>
            <w:tcW w:w="1701" w:type="dxa"/>
            <w:shd w:val="clear" w:color="auto" w:fill="FFFFFF"/>
          </w:tcPr>
          <w:p w14:paraId="7E3CB994" w14:textId="76F8227C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901" w:type="dxa"/>
            <w:shd w:val="clear" w:color="auto" w:fill="FFFFFF"/>
          </w:tcPr>
          <w:p w14:paraId="7AA85541" w14:textId="1A80DFB1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0A285B" w:rsidRPr="00290976" w14:paraId="0C51AD92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4FCDA7AD" w14:textId="77777777" w:rsidR="000A285B" w:rsidRPr="002206EC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FFFFFF"/>
          </w:tcPr>
          <w:p w14:paraId="1FA67536" w14:textId="2466D9C7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[-1.699, 0.597]   </w:t>
            </w:r>
          </w:p>
        </w:tc>
        <w:tc>
          <w:tcPr>
            <w:tcW w:w="1701" w:type="dxa"/>
            <w:shd w:val="clear" w:color="auto" w:fill="FFFFFF"/>
          </w:tcPr>
          <w:p w14:paraId="4FEB5888" w14:textId="38F02872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901" w:type="dxa"/>
            <w:shd w:val="clear" w:color="auto" w:fill="FFFFFF"/>
          </w:tcPr>
          <w:p w14:paraId="12B030ED" w14:textId="4181DF09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0A285B" w:rsidRPr="00290976" w14:paraId="14E2F49D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347C79BB" w14:textId="77777777" w:rsidR="000A285B" w:rsidRPr="002206EC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Own height * Sex * Relationship context</w:t>
            </w:r>
          </w:p>
        </w:tc>
        <w:tc>
          <w:tcPr>
            <w:tcW w:w="2021" w:type="dxa"/>
            <w:shd w:val="clear" w:color="auto" w:fill="FFFFFF"/>
          </w:tcPr>
          <w:p w14:paraId="2656BD8C" w14:textId="3A5B7962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0.675    </w:t>
            </w:r>
          </w:p>
        </w:tc>
        <w:tc>
          <w:tcPr>
            <w:tcW w:w="1701" w:type="dxa"/>
            <w:shd w:val="clear" w:color="auto" w:fill="FFFFFF"/>
          </w:tcPr>
          <w:p w14:paraId="68B269B1" w14:textId="28F5253F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901" w:type="dxa"/>
            <w:shd w:val="clear" w:color="auto" w:fill="FFFFFF"/>
          </w:tcPr>
          <w:p w14:paraId="1F8D903B" w14:textId="7D3D0BF3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0A285B" w:rsidRPr="00290976" w14:paraId="40855F9F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1CEE1F5" w14:textId="77777777" w:rsidR="000A285B" w:rsidRPr="002206EC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8BF5350" w14:textId="6E9051C5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[-0.451, 1.800]  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EEBFFB3" w14:textId="128E6BDE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901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EBD557C" w14:textId="59B354CE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0A285B" w:rsidRPr="002206EC" w14:paraId="593F57E1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tcBorders>
              <w:top w:val="single" w:sz="4" w:space="0" w:color="000000" w:themeColor="text1"/>
            </w:tcBorders>
            <w:shd w:val="clear" w:color="auto" w:fill="FFFFFF"/>
          </w:tcPr>
          <w:p w14:paraId="57B22E0D" w14:textId="77777777" w:rsidR="000A285B" w:rsidRPr="004D4F95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nobs</w:t>
            </w:r>
          </w:p>
        </w:tc>
        <w:tc>
          <w:tcPr>
            <w:tcW w:w="2021" w:type="dxa"/>
            <w:tcBorders>
              <w:top w:val="single" w:sz="4" w:space="0" w:color="000000" w:themeColor="text1"/>
            </w:tcBorders>
            <w:shd w:val="clear" w:color="auto" w:fill="FFFFFF"/>
          </w:tcPr>
          <w:p w14:paraId="699D9A03" w14:textId="39A26E3E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1008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FFFF"/>
          </w:tcPr>
          <w:p w14:paraId="5E2A5781" w14:textId="7667D40B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633        </w:t>
            </w:r>
          </w:p>
        </w:tc>
        <w:tc>
          <w:tcPr>
            <w:tcW w:w="1901" w:type="dxa"/>
            <w:tcBorders>
              <w:top w:val="single" w:sz="4" w:space="0" w:color="000000" w:themeColor="text1"/>
            </w:tcBorders>
            <w:shd w:val="clear" w:color="auto" w:fill="FFFFFF"/>
          </w:tcPr>
          <w:p w14:paraId="196BD7B7" w14:textId="676A7464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375      </w:t>
            </w:r>
          </w:p>
        </w:tc>
      </w:tr>
      <w:tr w:rsidR="000A285B" w:rsidRPr="002206EC" w14:paraId="4C2EC199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6E1B28C1" w14:textId="77777777" w:rsidR="000A285B" w:rsidRPr="004D4F95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sigma</w:t>
            </w:r>
          </w:p>
        </w:tc>
        <w:tc>
          <w:tcPr>
            <w:tcW w:w="2021" w:type="dxa"/>
            <w:shd w:val="clear" w:color="auto" w:fill="FFFFFF"/>
          </w:tcPr>
          <w:p w14:paraId="22F76209" w14:textId="719F3691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2.541    </w:t>
            </w:r>
          </w:p>
        </w:tc>
        <w:tc>
          <w:tcPr>
            <w:tcW w:w="1701" w:type="dxa"/>
            <w:shd w:val="clear" w:color="auto" w:fill="FFFFFF"/>
          </w:tcPr>
          <w:p w14:paraId="0778B8BB" w14:textId="28A688BB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2.178    </w:t>
            </w:r>
          </w:p>
        </w:tc>
        <w:tc>
          <w:tcPr>
            <w:tcW w:w="1901" w:type="dxa"/>
            <w:shd w:val="clear" w:color="auto" w:fill="FFFFFF"/>
          </w:tcPr>
          <w:p w14:paraId="3D53A005" w14:textId="5A979E87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2.942  </w:t>
            </w:r>
          </w:p>
        </w:tc>
      </w:tr>
      <w:tr w:rsidR="000A285B" w:rsidRPr="002206EC" w14:paraId="077CE99F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38C5E5FF" w14:textId="77777777" w:rsidR="000A285B" w:rsidRPr="004D4F95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logLik</w:t>
            </w:r>
            <w:proofErr w:type="spellEnd"/>
          </w:p>
        </w:tc>
        <w:tc>
          <w:tcPr>
            <w:tcW w:w="2021" w:type="dxa"/>
            <w:shd w:val="clear" w:color="auto" w:fill="FFFFFF"/>
          </w:tcPr>
          <w:p w14:paraId="1B153231" w14:textId="565CADEA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-2968.051    </w:t>
            </w:r>
          </w:p>
        </w:tc>
        <w:tc>
          <w:tcPr>
            <w:tcW w:w="1701" w:type="dxa"/>
            <w:shd w:val="clear" w:color="auto" w:fill="FFFFFF"/>
          </w:tcPr>
          <w:p w14:paraId="17335161" w14:textId="654CD352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-1812.667    </w:t>
            </w:r>
          </w:p>
        </w:tc>
        <w:tc>
          <w:tcPr>
            <w:tcW w:w="1901" w:type="dxa"/>
            <w:shd w:val="clear" w:color="auto" w:fill="FFFFFF"/>
          </w:tcPr>
          <w:p w14:paraId="26C5A5F8" w14:textId="614B7DB6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-1144.898  </w:t>
            </w:r>
          </w:p>
        </w:tc>
      </w:tr>
      <w:tr w:rsidR="000A285B" w:rsidRPr="002206EC" w14:paraId="050AC366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5E1B3A06" w14:textId="77777777" w:rsidR="000A285B" w:rsidRPr="004D4F95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AIC</w:t>
            </w:r>
          </w:p>
        </w:tc>
        <w:tc>
          <w:tcPr>
            <w:tcW w:w="2021" w:type="dxa"/>
            <w:shd w:val="clear" w:color="auto" w:fill="FFFFFF"/>
          </w:tcPr>
          <w:p w14:paraId="558DDA09" w14:textId="5450DE1C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5972.102    </w:t>
            </w:r>
          </w:p>
        </w:tc>
        <w:tc>
          <w:tcPr>
            <w:tcW w:w="1701" w:type="dxa"/>
            <w:shd w:val="clear" w:color="auto" w:fill="FFFFFF"/>
          </w:tcPr>
          <w:p w14:paraId="3DF26DA7" w14:textId="0156CFAC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3645.335    </w:t>
            </w:r>
          </w:p>
        </w:tc>
        <w:tc>
          <w:tcPr>
            <w:tcW w:w="1901" w:type="dxa"/>
            <w:shd w:val="clear" w:color="auto" w:fill="FFFFFF"/>
          </w:tcPr>
          <w:p w14:paraId="1865661A" w14:textId="419EDC3E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2309.795  </w:t>
            </w:r>
          </w:p>
        </w:tc>
      </w:tr>
      <w:tr w:rsidR="000A285B" w:rsidRPr="002206EC" w14:paraId="33011DF0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08F6CC44" w14:textId="77777777" w:rsidR="000A285B" w:rsidRPr="004D4F95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BIC</w:t>
            </w:r>
          </w:p>
        </w:tc>
        <w:tc>
          <w:tcPr>
            <w:tcW w:w="2021" w:type="dxa"/>
            <w:shd w:val="clear" w:color="auto" w:fill="FFFFFF"/>
          </w:tcPr>
          <w:p w14:paraId="7F07069F" w14:textId="2B37AD65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6060.585    </w:t>
            </w:r>
          </w:p>
        </w:tc>
        <w:tc>
          <w:tcPr>
            <w:tcW w:w="1701" w:type="dxa"/>
            <w:shd w:val="clear" w:color="auto" w:fill="FFFFFF"/>
          </w:tcPr>
          <w:p w14:paraId="4B95EB43" w14:textId="337D899F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3689.839    </w:t>
            </w:r>
          </w:p>
        </w:tc>
        <w:tc>
          <w:tcPr>
            <w:tcW w:w="1901" w:type="dxa"/>
            <w:shd w:val="clear" w:color="auto" w:fill="FFFFFF"/>
          </w:tcPr>
          <w:p w14:paraId="516F3996" w14:textId="38C0F350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2349.065  </w:t>
            </w:r>
          </w:p>
        </w:tc>
      </w:tr>
      <w:tr w:rsidR="000A285B" w:rsidRPr="002206EC" w14:paraId="0ACBE3F9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4CE64FFC" w14:textId="77777777" w:rsidR="000A285B" w:rsidRPr="004D4F95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deviance</w:t>
            </w:r>
          </w:p>
        </w:tc>
        <w:tc>
          <w:tcPr>
            <w:tcW w:w="2021" w:type="dxa"/>
            <w:shd w:val="clear" w:color="auto" w:fill="FFFFFF"/>
          </w:tcPr>
          <w:p w14:paraId="3A97618C" w14:textId="70CE1062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5936.102    </w:t>
            </w:r>
          </w:p>
        </w:tc>
        <w:tc>
          <w:tcPr>
            <w:tcW w:w="1701" w:type="dxa"/>
            <w:shd w:val="clear" w:color="auto" w:fill="FFFFFF"/>
          </w:tcPr>
          <w:p w14:paraId="5C85FA05" w14:textId="3264A3E1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3625.335    </w:t>
            </w:r>
          </w:p>
        </w:tc>
        <w:tc>
          <w:tcPr>
            <w:tcW w:w="1901" w:type="dxa"/>
            <w:shd w:val="clear" w:color="auto" w:fill="FFFFFF"/>
          </w:tcPr>
          <w:p w14:paraId="1AD57A92" w14:textId="5D3C9AF7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2289.795  </w:t>
            </w:r>
          </w:p>
        </w:tc>
      </w:tr>
      <w:tr w:rsidR="000A285B" w:rsidRPr="002206EC" w14:paraId="2D8C6A64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4AF56C06" w14:textId="77777777" w:rsidR="000A285B" w:rsidRPr="004D4F95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df.residual</w:t>
            </w:r>
            <w:proofErr w:type="spellEnd"/>
            <w:proofErr w:type="gramEnd"/>
          </w:p>
        </w:tc>
        <w:tc>
          <w:tcPr>
            <w:tcW w:w="2021" w:type="dxa"/>
            <w:shd w:val="clear" w:color="auto" w:fill="FFFFFF"/>
          </w:tcPr>
          <w:p w14:paraId="443DEE3B" w14:textId="3C8877E0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990.000    </w:t>
            </w:r>
          </w:p>
        </w:tc>
        <w:tc>
          <w:tcPr>
            <w:tcW w:w="1701" w:type="dxa"/>
            <w:shd w:val="clear" w:color="auto" w:fill="FFFFFF"/>
          </w:tcPr>
          <w:p w14:paraId="16E93549" w14:textId="6BEEBF04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623.000    </w:t>
            </w:r>
          </w:p>
        </w:tc>
        <w:tc>
          <w:tcPr>
            <w:tcW w:w="1901" w:type="dxa"/>
            <w:shd w:val="clear" w:color="auto" w:fill="FFFFFF"/>
          </w:tcPr>
          <w:p w14:paraId="0BAE01EC" w14:textId="748E9E6F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365.000  </w:t>
            </w:r>
          </w:p>
        </w:tc>
      </w:tr>
      <w:tr w:rsidR="000A285B" w:rsidRPr="002206EC" w14:paraId="382F248D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7EDA45E2" w14:textId="77777777" w:rsidR="000A285B" w:rsidRPr="004D4F95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p.value</w:t>
            </w:r>
            <w:proofErr w:type="spellEnd"/>
          </w:p>
        </w:tc>
        <w:tc>
          <w:tcPr>
            <w:tcW w:w="2021" w:type="dxa"/>
            <w:shd w:val="clear" w:color="auto" w:fill="FFFFFF"/>
          </w:tcPr>
          <w:p w14:paraId="16B7DADA" w14:textId="08AE361B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</w:tcPr>
          <w:p w14:paraId="26539877" w14:textId="24F12DE9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901" w:type="dxa"/>
            <w:shd w:val="clear" w:color="auto" w:fill="FFFFFF"/>
          </w:tcPr>
          <w:p w14:paraId="700CDAB4" w14:textId="30CE81C5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0A285B" w:rsidRPr="002206EC" w14:paraId="2F6F36E3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039A0420" w14:textId="77777777" w:rsidR="000A285B" w:rsidRPr="004D4F95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r.squared</w:t>
            </w:r>
            <w:proofErr w:type="spellEnd"/>
            <w:proofErr w:type="gramEnd"/>
          </w:p>
        </w:tc>
        <w:tc>
          <w:tcPr>
            <w:tcW w:w="2021" w:type="dxa"/>
            <w:shd w:val="clear" w:color="auto" w:fill="FFFFFF"/>
          </w:tcPr>
          <w:p w14:paraId="469CFD5E" w14:textId="4774708D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</w:tcPr>
          <w:p w14:paraId="0FB0CC67" w14:textId="23B10BE2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901" w:type="dxa"/>
            <w:shd w:val="clear" w:color="auto" w:fill="FFFFFF"/>
          </w:tcPr>
          <w:p w14:paraId="0C9E4950" w14:textId="55BCC38A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0A285B" w:rsidRPr="002206EC" w14:paraId="779E9226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58997E7A" w14:textId="77777777" w:rsidR="000A285B" w:rsidRPr="004D4F95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r.squared</w:t>
            </w:r>
            <w:proofErr w:type="gramEnd"/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.fixed</w:t>
            </w:r>
            <w:proofErr w:type="spellEnd"/>
          </w:p>
        </w:tc>
        <w:tc>
          <w:tcPr>
            <w:tcW w:w="2021" w:type="dxa"/>
            <w:shd w:val="clear" w:color="auto" w:fill="FFFFFF"/>
          </w:tcPr>
          <w:p w14:paraId="1395EA43" w14:textId="1B318126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</w:tcPr>
          <w:p w14:paraId="7948BAF1" w14:textId="51F38969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901" w:type="dxa"/>
            <w:shd w:val="clear" w:color="auto" w:fill="FFFFFF"/>
          </w:tcPr>
          <w:p w14:paraId="7638AF00" w14:textId="11F0DA7A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0A285B" w:rsidRPr="002206EC" w14:paraId="64F1EB06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1959C573" w14:textId="77777777" w:rsidR="000A285B" w:rsidRPr="004D4F95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group.nobs.ID_</w:t>
            </w:r>
            <w:proofErr w:type="gramStart"/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NUMBER:Country</w:t>
            </w:r>
            <w:proofErr w:type="spellEnd"/>
            <w:proofErr w:type="gramEnd"/>
          </w:p>
        </w:tc>
        <w:tc>
          <w:tcPr>
            <w:tcW w:w="2021" w:type="dxa"/>
            <w:shd w:val="clear" w:color="auto" w:fill="FFFFFF"/>
          </w:tcPr>
          <w:p w14:paraId="23F89A2E" w14:textId="1AB348AF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514.000    </w:t>
            </w:r>
          </w:p>
        </w:tc>
        <w:tc>
          <w:tcPr>
            <w:tcW w:w="1701" w:type="dxa"/>
            <w:shd w:val="clear" w:color="auto" w:fill="FFFFFF"/>
          </w:tcPr>
          <w:p w14:paraId="133FA28B" w14:textId="498EADEE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323.000    </w:t>
            </w:r>
          </w:p>
        </w:tc>
        <w:tc>
          <w:tcPr>
            <w:tcW w:w="1901" w:type="dxa"/>
            <w:shd w:val="clear" w:color="auto" w:fill="FFFFFF"/>
          </w:tcPr>
          <w:p w14:paraId="0B4B5B15" w14:textId="59821F78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191.000  </w:t>
            </w:r>
          </w:p>
        </w:tc>
      </w:tr>
      <w:tr w:rsidR="000A285B" w:rsidRPr="002206EC" w14:paraId="1CB1DB5B" w14:textId="77777777" w:rsidTr="003C4E87">
        <w:trPr>
          <w:cantSplit/>
          <w:trHeight w:hRule="exact" w:val="369"/>
          <w:jc w:val="center"/>
        </w:trPr>
        <w:tc>
          <w:tcPr>
            <w:tcW w:w="4366" w:type="dxa"/>
            <w:shd w:val="clear" w:color="auto" w:fill="FFFFFF"/>
          </w:tcPr>
          <w:p w14:paraId="2FD24070" w14:textId="77777777" w:rsidR="000A285B" w:rsidRPr="004D4F95" w:rsidRDefault="000A285B" w:rsidP="000A285B">
            <w:pPr>
              <w:keepNext/>
              <w:widowControl w:val="0"/>
              <w:spacing w:after="120" w:line="240" w:lineRule="exact"/>
              <w:ind w:left="120" w:right="120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group.nobs</w:t>
            </w:r>
            <w:proofErr w:type="gramEnd"/>
            <w:r w:rsidRPr="004D4F95">
              <w:rPr>
                <w:rFonts w:eastAsia="DejaVu Sans" w:cs="Times New Roman"/>
                <w:color w:val="000000"/>
                <w:sz w:val="20"/>
                <w:szCs w:val="20"/>
              </w:rPr>
              <w:t>.Age</w:t>
            </w:r>
            <w:proofErr w:type="spellEnd"/>
          </w:p>
        </w:tc>
        <w:tc>
          <w:tcPr>
            <w:tcW w:w="2021" w:type="dxa"/>
            <w:shd w:val="clear" w:color="auto" w:fill="FFFFFF"/>
          </w:tcPr>
          <w:p w14:paraId="2FFEDACF" w14:textId="05F5D539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50.000    </w:t>
            </w:r>
          </w:p>
        </w:tc>
        <w:tc>
          <w:tcPr>
            <w:tcW w:w="1701" w:type="dxa"/>
            <w:shd w:val="clear" w:color="auto" w:fill="FFFFFF"/>
          </w:tcPr>
          <w:p w14:paraId="5F1D1409" w14:textId="2EB231DA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43.000    </w:t>
            </w:r>
          </w:p>
        </w:tc>
        <w:tc>
          <w:tcPr>
            <w:tcW w:w="1901" w:type="dxa"/>
            <w:shd w:val="clear" w:color="auto" w:fill="FFFFFF"/>
          </w:tcPr>
          <w:p w14:paraId="79967921" w14:textId="03933323" w:rsidR="000A285B" w:rsidRPr="000A285B" w:rsidRDefault="000A285B" w:rsidP="000A285B">
            <w:pPr>
              <w:keepNext/>
              <w:widowControl w:val="0"/>
              <w:spacing w:after="120" w:line="240" w:lineRule="exact"/>
              <w:ind w:left="120" w:right="120"/>
              <w:jc w:val="center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0A285B">
              <w:rPr>
                <w:rFonts w:eastAsia="DejaVu Sans" w:cs="Times New Roman"/>
                <w:color w:val="000000"/>
                <w:sz w:val="20"/>
                <w:szCs w:val="20"/>
              </w:rPr>
              <w:t xml:space="preserve">35.000  </w:t>
            </w:r>
          </w:p>
        </w:tc>
      </w:tr>
      <w:tr w:rsidR="000A285B" w:rsidRPr="002206EC" w14:paraId="184EC47F" w14:textId="77777777" w:rsidTr="003C4E87">
        <w:trPr>
          <w:cantSplit/>
          <w:jc w:val="center"/>
        </w:trPr>
        <w:tc>
          <w:tcPr>
            <w:tcW w:w="9989" w:type="dxa"/>
            <w:gridSpan w:val="4"/>
            <w:tcBorders>
              <w:top w:val="single" w:sz="6" w:space="0" w:color="000000"/>
            </w:tcBorders>
            <w:shd w:val="clear" w:color="auto" w:fill="FFFFFF"/>
          </w:tcPr>
          <w:p w14:paraId="6CCD2F66" w14:textId="77777777" w:rsidR="000A285B" w:rsidRDefault="000A285B" w:rsidP="003C4E87">
            <w:pPr>
              <w:keepNext/>
              <w:widowControl w:val="0"/>
              <w:spacing w:after="120" w:line="240" w:lineRule="exact"/>
              <w:ind w:left="120" w:right="120"/>
              <w:rPr>
                <w:rFonts w:eastAsia="DejaVu Sans" w:cs="DejaVu Sans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Own height of rater is coded as “</w:t>
            </w:r>
            <w:proofErr w:type="spellStart"/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height_z_scored</w:t>
            </w:r>
            <w:proofErr w:type="spellEnd"/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”; Sex of rater is coded as “Sex”; Relationship context has two levels: short-term, long-term</w:t>
            </w:r>
            <w:r>
              <w:rPr>
                <w:rFonts w:eastAsia="DejaVu Sans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[Lower </w:t>
            </w:r>
            <w:r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95% </w:t>
            </w: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CI, Upp</w:t>
            </w:r>
            <w:r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er 95% </w:t>
            </w: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CI</w:t>
            </w:r>
            <w:r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]; </w:t>
            </w: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*** p &lt; 0.001</w:t>
            </w:r>
            <w:proofErr w:type="gramStart"/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;  *</w:t>
            </w:r>
            <w:proofErr w:type="gramEnd"/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* p &lt; 0.01;  * p &lt; 0.05.</w:t>
            </w:r>
          </w:p>
          <w:p w14:paraId="6E38E8FB" w14:textId="16CA5FE2" w:rsidR="00925600" w:rsidRPr="004D4F95" w:rsidRDefault="00925600" w:rsidP="003C4E87">
            <w:pPr>
              <w:keepNext/>
              <w:widowControl w:val="0"/>
              <w:spacing w:after="120" w:line="240" w:lineRule="exact"/>
              <w:ind w:left="120" w:right="120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8006E51" w14:textId="30F66B15" w:rsidR="00925600" w:rsidRDefault="00925600">
      <w:pPr>
        <w:spacing w:before="0" w:after="200" w:line="276" w:lineRule="auto"/>
      </w:pPr>
    </w:p>
    <w:p w14:paraId="01EE4288" w14:textId="24C28DCE" w:rsidR="00925600" w:rsidRDefault="00925600" w:rsidP="00925600">
      <w:pPr>
        <w:spacing w:before="0" w:after="200" w:line="276" w:lineRule="auto"/>
      </w:pPr>
      <w:r>
        <w:br w:type="page"/>
      </w:r>
      <w:r w:rsidRPr="002E7826">
        <w:rPr>
          <w:b/>
          <w:color w:val="000000" w:themeColor="text1"/>
        </w:rPr>
        <w:lastRenderedPageBreak/>
        <w:t>Table S</w:t>
      </w:r>
      <w:r>
        <w:rPr>
          <w:b/>
          <w:color w:val="000000" w:themeColor="text1"/>
        </w:rPr>
        <w:t>6</w:t>
      </w:r>
      <w:r w:rsidRPr="002E7826">
        <w:rPr>
          <w:b/>
          <w:color w:val="000000" w:themeColor="text1"/>
        </w:rPr>
        <w:t>.</w:t>
      </w:r>
      <w:r w:rsidRPr="002E7826">
        <w:rPr>
          <w:bCs/>
          <w:color w:val="000000" w:themeColor="text1"/>
        </w:rPr>
        <w:t xml:space="preserve"> </w:t>
      </w:r>
      <w:r w:rsidRPr="002E7826">
        <w:rPr>
          <w:rFonts w:cs="Times New Roman"/>
          <w:color w:val="000000" w:themeColor="text1"/>
          <w:szCs w:val="24"/>
        </w:rPr>
        <w:t xml:space="preserve">Model </w:t>
      </w:r>
      <w:r>
        <w:rPr>
          <w:rFonts w:cs="Times New Roman"/>
          <w:color w:val="000000" w:themeColor="text1"/>
          <w:szCs w:val="24"/>
        </w:rPr>
        <w:t>2</w:t>
      </w:r>
      <w:r>
        <w:rPr>
          <w:rFonts w:cs="Times New Roman"/>
          <w:color w:val="000000" w:themeColor="text1"/>
          <w:szCs w:val="24"/>
        </w:rPr>
        <w:t xml:space="preserve">b </w:t>
      </w:r>
      <w:r w:rsidRPr="002E7826">
        <w:rPr>
          <w:rFonts w:cs="Times New Roman"/>
          <w:color w:val="000000" w:themeColor="text1"/>
          <w:szCs w:val="24"/>
        </w:rPr>
        <w:t>(</w:t>
      </w:r>
      <w:r>
        <w:rPr>
          <w:rFonts w:cs="Times New Roman"/>
          <w:color w:val="000000" w:themeColor="text1"/>
          <w:szCs w:val="24"/>
        </w:rPr>
        <w:t>only male raters, inclusion/exclusion comparisons</w:t>
      </w:r>
      <w:r w:rsidRPr="002E7826">
        <w:rPr>
          <w:rFonts w:cs="Times New Roman"/>
          <w:color w:val="000000" w:themeColor="text1"/>
          <w:szCs w:val="24"/>
        </w:rPr>
        <w:t>): Linear mixed effects model testing for differences in assortative preferences for mate height as a function of a short-term versus long</w:t>
      </w:r>
      <w:r>
        <w:rPr>
          <w:rFonts w:cs="Times New Roman"/>
          <w:color w:val="000000" w:themeColor="text1"/>
          <w:szCs w:val="24"/>
        </w:rPr>
        <w:t>-</w:t>
      </w:r>
      <w:r w:rsidRPr="002E7826">
        <w:rPr>
          <w:rFonts w:cs="Times New Roman"/>
          <w:color w:val="000000" w:themeColor="text1"/>
          <w:szCs w:val="24"/>
        </w:rPr>
        <w:t xml:space="preserve">term relationship context, nesting participants by </w:t>
      </w:r>
      <w:r>
        <w:rPr>
          <w:rFonts w:cs="Times New Roman"/>
          <w:color w:val="000000" w:themeColor="text1"/>
          <w:szCs w:val="24"/>
        </w:rPr>
        <w:t xml:space="preserve">self-reported </w:t>
      </w:r>
      <w:proofErr w:type="gramStart"/>
      <w:r>
        <w:rPr>
          <w:rFonts w:cs="Times New Roman"/>
          <w:color w:val="000000" w:themeColor="text1"/>
          <w:szCs w:val="24"/>
        </w:rPr>
        <w:t>nationality</w:t>
      </w:r>
      <w:r w:rsidRPr="002E7826">
        <w:rPr>
          <w:rFonts w:cs="Times New Roman"/>
          <w:color w:val="000000" w:themeColor="text1"/>
          <w:szCs w:val="24"/>
        </w:rPr>
        <w:t>..</w:t>
      </w:r>
      <w:proofErr w:type="gramEnd"/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160"/>
        <w:gridCol w:w="1701"/>
        <w:gridCol w:w="1701"/>
        <w:gridCol w:w="1701"/>
        <w:gridCol w:w="1701"/>
      </w:tblGrid>
      <w:tr w:rsidR="00925600" w:rsidRPr="00E56148" w14:paraId="144A537F" w14:textId="77777777" w:rsidTr="003C4E87">
        <w:trPr>
          <w:cantSplit/>
          <w:jc w:val="center"/>
        </w:trPr>
        <w:tc>
          <w:tcPr>
            <w:tcW w:w="3160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B01FF" w14:textId="77777777" w:rsidR="00925600" w:rsidRPr="00E56148" w:rsidRDefault="00925600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85C06" w14:textId="77777777" w:rsidR="00925600" w:rsidRDefault="00925600" w:rsidP="003C4E87">
            <w:pPr>
              <w:keepNext/>
              <w:spacing w:after="120"/>
              <w:ind w:left="120" w:right="120"/>
              <w:jc w:val="center"/>
              <w:rPr>
                <w:rFonts w:eastAsia="DejaVu Sans" w:cs="Times New Roman"/>
                <w:color w:val="000000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Full Data</w:t>
            </w:r>
            <w:r>
              <w:rPr>
                <w:rFonts w:eastAsia="DejaVu Sans" w:cs="Times New Roman"/>
                <w:color w:val="000000"/>
                <w:sz w:val="20"/>
                <w:szCs w:val="20"/>
              </w:rPr>
              <w:t xml:space="preserve"> </w:t>
            </w:r>
          </w:p>
          <w:p w14:paraId="09BF0822" w14:textId="77777777" w:rsidR="00925600" w:rsidRPr="00E56148" w:rsidRDefault="00925600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DejaVu Sans" w:cs="Times New Roman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eastAsia="DejaVu Sans" w:cs="Times New Roman"/>
                <w:color w:val="000000"/>
                <w:sz w:val="20"/>
                <w:szCs w:val="20"/>
              </w:rPr>
              <w:t>male</w:t>
            </w:r>
            <w:proofErr w:type="gramEnd"/>
            <w:r>
              <w:rPr>
                <w:rFonts w:eastAsia="DejaVu Sans" w:cs="Times New Roman"/>
                <w:color w:val="000000"/>
                <w:sz w:val="20"/>
                <w:szCs w:val="20"/>
              </w:rPr>
              <w:t xml:space="preserve"> raters only)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AB71" w14:textId="77777777" w:rsidR="00925600" w:rsidRPr="001B59C2" w:rsidRDefault="00925600" w:rsidP="003C4E87">
            <w:pPr>
              <w:keepNext/>
              <w:spacing w:after="120"/>
              <w:ind w:left="120" w:right="120"/>
              <w:jc w:val="center"/>
              <w:rPr>
                <w:rFonts w:eastAsia="DejaVu Sans" w:cs="Times New Roman"/>
                <w:color w:val="000000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Excluding based on</w:t>
            </w:r>
            <w:r>
              <w:rPr>
                <w:rFonts w:eastAsia="DejaVu Sans" w:cs="Times New Roman"/>
                <w:color w:val="000000"/>
                <w:sz w:val="20"/>
                <w:szCs w:val="20"/>
              </w:rPr>
              <w:t xml:space="preserve"> </w:t>
            </w: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 xml:space="preserve">sexual orientation </w:t>
            </w:r>
            <w:r>
              <w:rPr>
                <w:rFonts w:eastAsia="DejaVu Sans" w:cs="Times New Roman"/>
                <w:color w:val="000000"/>
                <w:sz w:val="20"/>
                <w:szCs w:val="20"/>
              </w:rPr>
              <w:t>+</w:t>
            </w: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 xml:space="preserve"> age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AC2C" w14:textId="77777777" w:rsidR="00925600" w:rsidRPr="001B59C2" w:rsidRDefault="00925600" w:rsidP="003C4E87">
            <w:pPr>
              <w:keepNext/>
              <w:spacing w:after="120"/>
              <w:ind w:left="120" w:right="120"/>
              <w:jc w:val="center"/>
              <w:rPr>
                <w:rFonts w:eastAsia="DejaVu Sans" w:cs="Times New Roman"/>
                <w:color w:val="000000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Excluding based</w:t>
            </w:r>
            <w:r>
              <w:rPr>
                <w:rFonts w:eastAsia="DejaVu Sans" w:cs="Times New Roman"/>
                <w:color w:val="000000"/>
                <w:sz w:val="20"/>
                <w:szCs w:val="20"/>
              </w:rPr>
              <w:t xml:space="preserve"> </w:t>
            </w: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only on sexual orientation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1EE93" w14:textId="77777777" w:rsidR="00925600" w:rsidRPr="001B59C2" w:rsidRDefault="00925600" w:rsidP="003C4E87">
            <w:pPr>
              <w:keepNext/>
              <w:spacing w:after="120"/>
              <w:ind w:left="120" w:right="120"/>
              <w:jc w:val="center"/>
              <w:rPr>
                <w:rFonts w:eastAsia="DejaVu Sans" w:cs="Times New Roman"/>
                <w:color w:val="000000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Excluding based</w:t>
            </w:r>
            <w:r>
              <w:rPr>
                <w:rFonts w:eastAsia="DejaVu Sans" w:cs="Times New Roman"/>
                <w:color w:val="000000"/>
                <w:sz w:val="20"/>
                <w:szCs w:val="20"/>
              </w:rPr>
              <w:t xml:space="preserve"> </w:t>
            </w: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only on age</w:t>
            </w:r>
          </w:p>
        </w:tc>
      </w:tr>
      <w:tr w:rsidR="00925600" w:rsidRPr="00925600" w14:paraId="7D916202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1FDAA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(Intercept)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D2405" w14:textId="160D541C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-1.015  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BB5AC" w14:textId="47C45FD4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>-1.408 **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580DF" w14:textId="4CC71023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>-1.355 **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DA861" w14:textId="508873F0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-1.047  </w:t>
            </w:r>
          </w:p>
        </w:tc>
      </w:tr>
      <w:tr w:rsidR="00925600" w:rsidRPr="00925600" w14:paraId="013CC1E2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9DF96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356E1" w14:textId="7F68FB41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[-2.046, 0.015]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8EA55" w14:textId="233E73FB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[-2.456, -0.360]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26445" w14:textId="0B8F59CA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[-2.351, -0.360]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D770C" w14:textId="2AF575EC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[-2.133, 0.039] </w:t>
            </w:r>
          </w:p>
        </w:tc>
      </w:tr>
      <w:tr w:rsidR="00925600" w:rsidRPr="00925600" w14:paraId="707A97D7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6A943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Own height (of rater, z-scored)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1E9F" w14:textId="5DD154C4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>1.189 *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B9058" w14:textId="21E33683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1.142 *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4234" w14:textId="6681A6EA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>1.200 **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1B49C" w14:textId="29BB3FB1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>1.166 *</w:t>
            </w:r>
          </w:p>
        </w:tc>
      </w:tr>
      <w:tr w:rsidR="00925600" w:rsidRPr="00925600" w14:paraId="4312DC88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04C6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3E889" w14:textId="4DFD493D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[0.293, 2.086]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CA9FB" w14:textId="69D18E07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[0.205, 2.079]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1F6B2" w14:textId="419B545F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[0.329, 2.070]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1F5E2" w14:textId="539612BB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[0.192, 2.141] </w:t>
            </w:r>
          </w:p>
        </w:tc>
      </w:tr>
      <w:tr w:rsidR="00925600" w:rsidRPr="00925600" w14:paraId="6FA07125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329CB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Relationship context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7292A" w14:textId="65A01290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-0.138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2F0A0" w14:textId="7CB7D59B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-0.030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5DEB9" w14:textId="68ECB1C8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-0.088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E4CAD" w14:textId="06C82102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-0.095  </w:t>
            </w:r>
          </w:p>
        </w:tc>
      </w:tr>
      <w:tr w:rsidR="00925600" w:rsidRPr="00925600" w14:paraId="3CADB0D1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192A5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3CE09" w14:textId="0EAE6CAE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[-1.247, 0.970]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4001D" w14:textId="19B79277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[-1.259, 1.200]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5585C" w14:textId="27462E4B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[-1.244, 1.068]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BBCFA" w14:textId="7B67D7E6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[-1.260, 1.070] </w:t>
            </w:r>
          </w:p>
        </w:tc>
      </w:tr>
      <w:tr w:rsidR="00925600" w:rsidRPr="00925600" w14:paraId="13442EB5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50E46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Own height * Relationship context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19728" w14:textId="7C01E8EA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>1.076 *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09999" w14:textId="7D22CF90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1.120 *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141AC" w14:textId="7CCFE4B2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1.016 *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13B13" w14:textId="73A7AB37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>1.165 *</w:t>
            </w:r>
          </w:p>
        </w:tc>
      </w:tr>
      <w:tr w:rsidR="00925600" w:rsidRPr="00925600" w14:paraId="05A08E86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09153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3E024" w14:textId="45EC4582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[0.115, 2.038] </w:t>
            </w:r>
          </w:p>
        </w:tc>
        <w:tc>
          <w:tcPr>
            <w:tcW w:w="1701" w:type="dxa"/>
            <w:tcBorders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A8763" w14:textId="130AA0EA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[0.021, 2.218]  </w:t>
            </w:r>
          </w:p>
        </w:tc>
        <w:tc>
          <w:tcPr>
            <w:tcW w:w="1701" w:type="dxa"/>
            <w:tcBorders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8D7A7" w14:textId="3ED83168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[0.019, 2.014]  </w:t>
            </w:r>
          </w:p>
        </w:tc>
        <w:tc>
          <w:tcPr>
            <w:tcW w:w="1701" w:type="dxa"/>
            <w:tcBorders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5F0B7" w14:textId="3154209F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[0.103, 2.228] </w:t>
            </w:r>
          </w:p>
        </w:tc>
      </w:tr>
      <w:tr w:rsidR="00925600" w:rsidRPr="00925600" w14:paraId="3469A825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6FAF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nobs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197F1" w14:textId="7BE68131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375      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ECCB2" w14:textId="2B575213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308       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FA1D4" w14:textId="6E2F1B8D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347       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021B4" w14:textId="740CD185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336      </w:t>
            </w:r>
          </w:p>
        </w:tc>
      </w:tr>
      <w:tr w:rsidR="00925600" w:rsidRPr="00925600" w14:paraId="756CB68F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5E4C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sigma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25A32" w14:textId="5B9A7CB7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2.942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B0463" w14:textId="74965BB0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2.820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403BB" w14:textId="3CC918B2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2.599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01EDC" w14:textId="6EE1CDB2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2.867  </w:t>
            </w:r>
          </w:p>
        </w:tc>
      </w:tr>
      <w:tr w:rsidR="00925600" w:rsidRPr="00925600" w14:paraId="3106F66D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48794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logLik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22DE1" w14:textId="12806A4C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-1144.898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6E6E7" w14:textId="73F33445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-932.088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527C6" w14:textId="4B5B08AE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-1046.034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3BA82" w14:textId="171B4163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-1030.836  </w:t>
            </w:r>
          </w:p>
        </w:tc>
      </w:tr>
      <w:tr w:rsidR="00925600" w:rsidRPr="00925600" w14:paraId="2D8F52DE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8E55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AIC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951CE" w14:textId="50A32303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2309.795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440A7" w14:textId="44632858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1884.176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1010A" w14:textId="0D14DE00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2112.068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A338" w14:textId="1ECA83B0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2081.672  </w:t>
            </w:r>
          </w:p>
        </w:tc>
      </w:tr>
      <w:tr w:rsidR="00925600" w:rsidRPr="00925600" w14:paraId="53A3334C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AD8FA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BIC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2CFDB" w14:textId="32E0EA48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2349.065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CC0BA" w14:textId="0AF03254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1921.477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A73F0" w14:textId="6ECD9C87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2150.561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EAC41" w14:textId="12A9031B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2119.843  </w:t>
            </w:r>
          </w:p>
        </w:tc>
      </w:tr>
      <w:tr w:rsidR="00925600" w:rsidRPr="00925600" w14:paraId="37453038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C3DA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deviance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D427C" w14:textId="17746011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2289.795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C630A" w14:textId="279CA31A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1864.176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683A" w14:textId="449885B2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2092.068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B3AA1" w14:textId="0820383A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2061.672  </w:t>
            </w:r>
          </w:p>
        </w:tc>
      </w:tr>
      <w:tr w:rsidR="00925600" w:rsidRPr="00925600" w14:paraId="6677EC64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7A663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df.residual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72032" w14:textId="12D8C7B9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365.000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FE4B" w14:textId="492004B2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298.000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A852D" w14:textId="5DBC4C73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337.000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3C1A0" w14:textId="4031A8E5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326.000  </w:t>
            </w:r>
          </w:p>
        </w:tc>
      </w:tr>
      <w:tr w:rsidR="00925600" w:rsidRPr="00925600" w14:paraId="51B936AF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4AD4B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p.value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8DE7B" w14:textId="4C292A30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BCC0E" w14:textId="62445AD6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17D8" w14:textId="735DB70E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F7C88" w14:textId="6D4482D4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925600" w:rsidRPr="00925600" w14:paraId="15E5CC29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3CA24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r.squared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E9680" w14:textId="785BEAD6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09B06" w14:textId="794CFC44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7E5A9" w14:textId="1976A588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24BE2" w14:textId="77B90A60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925600" w:rsidRPr="00925600" w14:paraId="6ABAA404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5F712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r.squared</w:t>
            </w:r>
            <w:proofErr w:type="gramEnd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.fixed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44488" w14:textId="10CFF904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5EAD3" w14:textId="1590D6E9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E7D30" w14:textId="709174EB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580CB" w14:textId="173F5821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925600" w:rsidRPr="00925600" w14:paraId="233ACE92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3171B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group.nobs.ID_</w:t>
            </w:r>
            <w:proofErr w:type="gram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NUMBER:Country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A1EA1" w14:textId="3E37D331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191.000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5ECB0" w14:textId="6F2BD3F0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157.000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612D9" w14:textId="4D7AE538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177.000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DF2DE" w14:textId="0482B044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171.000  </w:t>
            </w:r>
          </w:p>
        </w:tc>
      </w:tr>
      <w:tr w:rsidR="00925600" w:rsidRPr="00925600" w14:paraId="72C5350E" w14:textId="77777777" w:rsidTr="003C4E87">
        <w:trPr>
          <w:cantSplit/>
          <w:trHeight w:val="369"/>
          <w:jc w:val="center"/>
        </w:trPr>
        <w:tc>
          <w:tcPr>
            <w:tcW w:w="316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790E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group.nobs</w:t>
            </w:r>
            <w:proofErr w:type="gramEnd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.Age</w:t>
            </w:r>
            <w:proofErr w:type="spellEnd"/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7C289" w14:textId="31359E73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35.000  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EE14F" w14:textId="05B2FC4D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23.000   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3784" w14:textId="2C6E9F62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35.000   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C960D" w14:textId="3825AE92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23.000  </w:t>
            </w:r>
          </w:p>
        </w:tc>
      </w:tr>
      <w:tr w:rsidR="00925600" w:rsidRPr="00E56148" w14:paraId="386D2617" w14:textId="77777777" w:rsidTr="00925600">
        <w:trPr>
          <w:cantSplit/>
          <w:jc w:val="center"/>
        </w:trPr>
        <w:tc>
          <w:tcPr>
            <w:tcW w:w="9964" w:type="dxa"/>
            <w:gridSpan w:val="5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14D1B" w14:textId="77777777" w:rsidR="00925600" w:rsidRDefault="00925600" w:rsidP="003C4E87">
            <w:pPr>
              <w:keepNext/>
              <w:spacing w:after="120"/>
              <w:ind w:left="120" w:right="120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Own height of rater is coded as “</w:t>
            </w:r>
            <w:proofErr w:type="spellStart"/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height_z_scored</w:t>
            </w:r>
            <w:proofErr w:type="spellEnd"/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”; Relationship context has two levels: short-term, long-term</w:t>
            </w:r>
            <w:r>
              <w:rPr>
                <w:rFonts w:eastAsia="DejaVu Sans" w:cs="Times New Roman"/>
                <w:color w:val="000000" w:themeColor="text1"/>
                <w:sz w:val="20"/>
                <w:szCs w:val="20"/>
              </w:rPr>
              <w:t xml:space="preserve">. Excluding based on sexual orientation refers to models that include only participants who self-reported as preferring the opposite-sex. Excluding based on age refers to models that include only participants aged 15 to 40, as this may be considered the most reproductively relevant phase of the human lifespan. </w:t>
            </w:r>
          </w:p>
          <w:p w14:paraId="6B47B163" w14:textId="77777777" w:rsidR="00925600" w:rsidRPr="00E56148" w:rsidRDefault="00925600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[Lower </w:t>
            </w:r>
            <w:r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95% </w:t>
            </w: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CI, Upp</w:t>
            </w:r>
            <w:r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er 95% </w:t>
            </w: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CI</w:t>
            </w:r>
            <w:r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]; </w:t>
            </w: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*** p &lt; 0.001; ** p &lt; 0.01; * p &lt; 0.05.</w:t>
            </w:r>
          </w:p>
        </w:tc>
      </w:tr>
    </w:tbl>
    <w:p w14:paraId="7876D5A0" w14:textId="4E5B1566" w:rsidR="00925600" w:rsidRDefault="00925600">
      <w:pPr>
        <w:spacing w:before="0" w:after="200" w:line="276" w:lineRule="auto"/>
      </w:pPr>
    </w:p>
    <w:p w14:paraId="1FEF0DF0" w14:textId="6D3A7426" w:rsidR="00925600" w:rsidRDefault="00925600">
      <w:pPr>
        <w:spacing w:before="0" w:after="200" w:line="276" w:lineRule="auto"/>
      </w:pPr>
      <w:r>
        <w:br w:type="page"/>
      </w:r>
    </w:p>
    <w:p w14:paraId="2D87DF94" w14:textId="6F5AA394" w:rsidR="00925600" w:rsidRDefault="00925600" w:rsidP="00925600">
      <w:pPr>
        <w:spacing w:before="0" w:after="200" w:line="276" w:lineRule="auto"/>
      </w:pPr>
      <w:r w:rsidRPr="002E7826">
        <w:rPr>
          <w:b/>
          <w:color w:val="000000" w:themeColor="text1"/>
        </w:rPr>
        <w:lastRenderedPageBreak/>
        <w:t>Table S</w:t>
      </w:r>
      <w:r>
        <w:rPr>
          <w:b/>
          <w:color w:val="000000" w:themeColor="text1"/>
        </w:rPr>
        <w:t>7</w:t>
      </w:r>
      <w:r w:rsidRPr="002E7826">
        <w:rPr>
          <w:b/>
          <w:color w:val="000000" w:themeColor="text1"/>
        </w:rPr>
        <w:t>.</w:t>
      </w:r>
      <w:r w:rsidRPr="002E7826">
        <w:rPr>
          <w:bCs/>
          <w:color w:val="000000" w:themeColor="text1"/>
        </w:rPr>
        <w:t xml:space="preserve"> </w:t>
      </w:r>
      <w:r w:rsidRPr="002E7826">
        <w:rPr>
          <w:rFonts w:cs="Times New Roman"/>
          <w:color w:val="000000" w:themeColor="text1"/>
          <w:szCs w:val="24"/>
        </w:rPr>
        <w:t xml:space="preserve">Model </w:t>
      </w:r>
      <w:r>
        <w:rPr>
          <w:rFonts w:cs="Times New Roman"/>
          <w:color w:val="000000" w:themeColor="text1"/>
          <w:szCs w:val="24"/>
        </w:rPr>
        <w:t>2</w:t>
      </w:r>
      <w:r>
        <w:rPr>
          <w:rFonts w:cs="Times New Roman"/>
          <w:color w:val="000000" w:themeColor="text1"/>
          <w:szCs w:val="24"/>
        </w:rPr>
        <w:t xml:space="preserve">c </w:t>
      </w:r>
      <w:r w:rsidRPr="002E7826">
        <w:rPr>
          <w:rFonts w:cs="Times New Roman"/>
          <w:color w:val="000000" w:themeColor="text1"/>
          <w:szCs w:val="24"/>
        </w:rPr>
        <w:t>(</w:t>
      </w:r>
      <w:r>
        <w:rPr>
          <w:rFonts w:cs="Times New Roman"/>
          <w:color w:val="000000" w:themeColor="text1"/>
          <w:szCs w:val="24"/>
        </w:rPr>
        <w:t>only female raters, inclusion/exclusion comparisons</w:t>
      </w:r>
      <w:r w:rsidRPr="002E7826">
        <w:rPr>
          <w:rFonts w:cs="Times New Roman"/>
          <w:color w:val="000000" w:themeColor="text1"/>
          <w:szCs w:val="24"/>
        </w:rPr>
        <w:t>): Linear mixed effects model testing for differences in assortative preferences for mate height as a function of a short-term versus long</w:t>
      </w:r>
      <w:r>
        <w:rPr>
          <w:rFonts w:cs="Times New Roman"/>
          <w:color w:val="000000" w:themeColor="text1"/>
          <w:szCs w:val="24"/>
        </w:rPr>
        <w:t>-</w:t>
      </w:r>
      <w:r w:rsidRPr="002E7826">
        <w:rPr>
          <w:rFonts w:cs="Times New Roman"/>
          <w:color w:val="000000" w:themeColor="text1"/>
          <w:szCs w:val="24"/>
        </w:rPr>
        <w:t xml:space="preserve">term relationship context, nesting participants by </w:t>
      </w:r>
      <w:r>
        <w:rPr>
          <w:rFonts w:cs="Times New Roman"/>
          <w:color w:val="000000" w:themeColor="text1"/>
          <w:szCs w:val="24"/>
        </w:rPr>
        <w:t>self-reported nationality</w:t>
      </w:r>
      <w:r w:rsidRPr="002E7826">
        <w:rPr>
          <w:rFonts w:cs="Times New Roman"/>
          <w:color w:val="000000" w:themeColor="text1"/>
          <w:szCs w:val="24"/>
        </w:rPr>
        <w:t>.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160"/>
        <w:gridCol w:w="1701"/>
        <w:gridCol w:w="1701"/>
        <w:gridCol w:w="1701"/>
        <w:gridCol w:w="1701"/>
      </w:tblGrid>
      <w:tr w:rsidR="00925600" w:rsidRPr="00E56148" w14:paraId="5F89ED9C" w14:textId="77777777" w:rsidTr="003C4E87">
        <w:trPr>
          <w:cantSplit/>
          <w:jc w:val="center"/>
        </w:trPr>
        <w:tc>
          <w:tcPr>
            <w:tcW w:w="3160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90103" w14:textId="77777777" w:rsidR="00925600" w:rsidRPr="00E56148" w:rsidRDefault="00925600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8BE89" w14:textId="77777777" w:rsidR="00925600" w:rsidRDefault="00925600" w:rsidP="003C4E87">
            <w:pPr>
              <w:keepNext/>
              <w:spacing w:after="120"/>
              <w:ind w:left="120" w:right="120"/>
              <w:jc w:val="center"/>
              <w:rPr>
                <w:rFonts w:eastAsia="DejaVu Sans" w:cs="Times New Roman"/>
                <w:color w:val="000000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Full Data</w:t>
            </w:r>
            <w:r>
              <w:rPr>
                <w:rFonts w:eastAsia="DejaVu Sans" w:cs="Times New Roman"/>
                <w:color w:val="000000"/>
                <w:sz w:val="20"/>
                <w:szCs w:val="20"/>
              </w:rPr>
              <w:t xml:space="preserve"> </w:t>
            </w:r>
          </w:p>
          <w:p w14:paraId="68425D91" w14:textId="77777777" w:rsidR="00925600" w:rsidRPr="00E56148" w:rsidRDefault="00925600" w:rsidP="003C4E87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DejaVu Sans" w:cs="Times New Roman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eastAsia="DejaVu Sans" w:cs="Times New Roman"/>
                <w:color w:val="000000"/>
                <w:sz w:val="20"/>
                <w:szCs w:val="20"/>
              </w:rPr>
              <w:t>male</w:t>
            </w:r>
            <w:proofErr w:type="gramEnd"/>
            <w:r>
              <w:rPr>
                <w:rFonts w:eastAsia="DejaVu Sans" w:cs="Times New Roman"/>
                <w:color w:val="000000"/>
                <w:sz w:val="20"/>
                <w:szCs w:val="20"/>
              </w:rPr>
              <w:t xml:space="preserve"> raters only)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6EAC" w14:textId="77777777" w:rsidR="00925600" w:rsidRPr="001B59C2" w:rsidRDefault="00925600" w:rsidP="003C4E87">
            <w:pPr>
              <w:keepNext/>
              <w:spacing w:after="120"/>
              <w:ind w:left="120" w:right="120"/>
              <w:jc w:val="center"/>
              <w:rPr>
                <w:rFonts w:eastAsia="DejaVu Sans" w:cs="Times New Roman"/>
                <w:color w:val="000000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Excluding based on</w:t>
            </w:r>
            <w:r>
              <w:rPr>
                <w:rFonts w:eastAsia="DejaVu Sans" w:cs="Times New Roman"/>
                <w:color w:val="000000"/>
                <w:sz w:val="20"/>
                <w:szCs w:val="20"/>
              </w:rPr>
              <w:t xml:space="preserve"> </w:t>
            </w: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 xml:space="preserve">sexual orientation </w:t>
            </w:r>
            <w:r>
              <w:rPr>
                <w:rFonts w:eastAsia="DejaVu Sans" w:cs="Times New Roman"/>
                <w:color w:val="000000"/>
                <w:sz w:val="20"/>
                <w:szCs w:val="20"/>
              </w:rPr>
              <w:t>+</w:t>
            </w: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 xml:space="preserve"> age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EA502" w14:textId="77777777" w:rsidR="00925600" w:rsidRPr="001B59C2" w:rsidRDefault="00925600" w:rsidP="003C4E87">
            <w:pPr>
              <w:keepNext/>
              <w:spacing w:after="120"/>
              <w:ind w:left="120" w:right="120"/>
              <w:jc w:val="center"/>
              <w:rPr>
                <w:rFonts w:eastAsia="DejaVu Sans" w:cs="Times New Roman"/>
                <w:color w:val="000000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Excluding based</w:t>
            </w:r>
            <w:r>
              <w:rPr>
                <w:rFonts w:eastAsia="DejaVu Sans" w:cs="Times New Roman"/>
                <w:color w:val="000000"/>
                <w:sz w:val="20"/>
                <w:szCs w:val="20"/>
              </w:rPr>
              <w:t xml:space="preserve"> </w:t>
            </w: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only on sexual orientation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D267A" w14:textId="77777777" w:rsidR="00925600" w:rsidRPr="001B59C2" w:rsidRDefault="00925600" w:rsidP="003C4E87">
            <w:pPr>
              <w:keepNext/>
              <w:spacing w:after="120"/>
              <w:ind w:left="120" w:right="120"/>
              <w:jc w:val="center"/>
              <w:rPr>
                <w:rFonts w:eastAsia="DejaVu Sans" w:cs="Times New Roman"/>
                <w:color w:val="000000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Excluding based</w:t>
            </w:r>
            <w:r>
              <w:rPr>
                <w:rFonts w:eastAsia="DejaVu Sans" w:cs="Times New Roman"/>
                <w:color w:val="000000"/>
                <w:sz w:val="20"/>
                <w:szCs w:val="20"/>
              </w:rPr>
              <w:t xml:space="preserve"> </w:t>
            </w: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only on age</w:t>
            </w:r>
          </w:p>
        </w:tc>
      </w:tr>
      <w:tr w:rsidR="00925600" w:rsidRPr="00E56148" w14:paraId="2BF84700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6AF7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(Intercept)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51C9" w14:textId="25805C91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>1.041 ***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74D81" w14:textId="6CAE1B10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>1.460 ***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544A0" w14:textId="38A5D7A7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>1.393 ***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68425" w14:textId="6B9A6A4F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>1.106 ***</w:t>
            </w:r>
          </w:p>
        </w:tc>
      </w:tr>
      <w:tr w:rsidR="00925600" w:rsidRPr="00E56148" w14:paraId="358B6ACB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89062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7E116" w14:textId="31E650CB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[0.498, 1.584]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2C89C" w14:textId="49243986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[0.918, 2.002]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6C451" w14:textId="0AFF81DB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[0.891, 1.895]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62161" w14:textId="4040042A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[0.551, 1.661]   </w:t>
            </w:r>
          </w:p>
        </w:tc>
      </w:tr>
      <w:tr w:rsidR="00925600" w:rsidRPr="00E56148" w14:paraId="2DC16A2E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CBE72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Own height (of rater, z-scored)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2E6F0" w14:textId="7BB40EFD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>2.207 ***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88FD" w14:textId="0C7FA498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>2.152 ***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18DF" w14:textId="25FF16FB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>2.146 ***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CD704" w14:textId="0A4BB31C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>2.049 ***</w:t>
            </w:r>
          </w:p>
        </w:tc>
      </w:tr>
      <w:tr w:rsidR="00925600" w:rsidRPr="00E56148" w14:paraId="5E886353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32340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C4576" w14:textId="76AF9B8D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[1.502, 2.912]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19969" w14:textId="0342A58E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[1.509, 2.795]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706F1" w14:textId="615D8182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[1.523, 2.770]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2356D" w14:textId="7FD95C64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[1.359, 2.739]   </w:t>
            </w:r>
          </w:p>
        </w:tc>
      </w:tr>
      <w:tr w:rsidR="00925600" w:rsidRPr="00E56148" w14:paraId="37CAF1FD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740FE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Relationship context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521F1" w14:textId="19ADC224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0.386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41A4D" w14:textId="4FC10532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0.427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1F0A2" w14:textId="54315555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0.491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97002" w14:textId="3142FEDF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0.345    </w:t>
            </w:r>
          </w:p>
        </w:tc>
      </w:tr>
      <w:tr w:rsidR="00925600" w:rsidRPr="00E56148" w14:paraId="20A431E3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25B16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D5592" w14:textId="7B0BE334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[-0.176, 0.947]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8C889" w14:textId="48AF18D3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[-0.143, 0.998]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20B67" w14:textId="552BE235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[-0.074, 1.056]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C743E" w14:textId="6D3F308E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[-0.222, 0.913]   </w:t>
            </w:r>
          </w:p>
        </w:tc>
      </w:tr>
      <w:tr w:rsidR="00925600" w:rsidRPr="00E56148" w14:paraId="4EAC5ADC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A9041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Own height * Relationship context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CEFB2" w14:textId="49B9F79E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0.390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45095" w14:textId="588129D3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0.364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46AEE" w14:textId="071E15E9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0.467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D73F" w14:textId="03CEDB7D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0.277    </w:t>
            </w:r>
          </w:p>
        </w:tc>
      </w:tr>
      <w:tr w:rsidR="00925600" w:rsidRPr="00E56148" w14:paraId="3677AB0E" w14:textId="77777777" w:rsidTr="003C4E87">
        <w:trPr>
          <w:cantSplit/>
          <w:trHeight w:hRule="exact"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694FF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EC3C4" w14:textId="3B9EECC6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[-0.256, 1.035]   </w:t>
            </w:r>
          </w:p>
        </w:tc>
        <w:tc>
          <w:tcPr>
            <w:tcW w:w="1701" w:type="dxa"/>
            <w:tcBorders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1AD5" w14:textId="7FD705D3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[-0.352, 1.080]   </w:t>
            </w:r>
          </w:p>
        </w:tc>
        <w:tc>
          <w:tcPr>
            <w:tcW w:w="1701" w:type="dxa"/>
            <w:tcBorders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7351E" w14:textId="710AD0F2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[-0.198, 1.133]   </w:t>
            </w:r>
          </w:p>
        </w:tc>
        <w:tc>
          <w:tcPr>
            <w:tcW w:w="1701" w:type="dxa"/>
            <w:tcBorders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DB4A3" w14:textId="351742F2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[-0.421, 0.975]   </w:t>
            </w:r>
          </w:p>
        </w:tc>
      </w:tr>
      <w:tr w:rsidR="00925600" w:rsidRPr="00B067A8" w14:paraId="3EC41CC3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09C2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nobs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530DD" w14:textId="3EE47C02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633        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082E1" w14:textId="7944E1E9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520        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99720" w14:textId="089A008C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593        </w:t>
            </w:r>
          </w:p>
        </w:tc>
        <w:tc>
          <w:tcPr>
            <w:tcW w:w="1701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798F6" w14:textId="6ADCF659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556        </w:t>
            </w:r>
          </w:p>
        </w:tc>
      </w:tr>
      <w:tr w:rsidR="00925600" w:rsidRPr="00B067A8" w14:paraId="1B881551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04760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sigma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EDBE2" w14:textId="6F0AA384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2.178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634D0" w14:textId="7A9310E4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2.066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4BC84" w14:textId="3DA33F2A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2.222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1138E" w14:textId="35C4E6A6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1.818    </w:t>
            </w:r>
          </w:p>
        </w:tc>
      </w:tr>
      <w:tr w:rsidR="00925600" w:rsidRPr="00B067A8" w14:paraId="51896554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67906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logLik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DC8A6" w14:textId="407EC87A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-1812.667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7709A" w14:textId="085F670E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-1422.734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7BE27" w14:textId="7CDA1FB0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-1643.867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C1E6" w14:textId="0146F385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-1565.247    </w:t>
            </w:r>
          </w:p>
        </w:tc>
      </w:tr>
      <w:tr w:rsidR="00925600" w:rsidRPr="00B067A8" w14:paraId="75A0CD28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11A04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AIC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FBE68" w14:textId="7C6F2C45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3645.335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86309" w14:textId="04260102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2865.468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C4681" w14:textId="6CF3FEF7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3307.734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9B4FB" w14:textId="1614A7F6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3150.495    </w:t>
            </w:r>
          </w:p>
        </w:tc>
      </w:tr>
      <w:tr w:rsidR="00925600" w:rsidRPr="00B067A8" w14:paraId="013D46C8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B7EC7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BIC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B6CE3" w14:textId="05C8C261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3689.839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D1D14" w14:textId="7CEF51BF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2908.007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14F38" w14:textId="5C258A64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3351.586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91811" w14:textId="1BC84160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3193.702    </w:t>
            </w:r>
          </w:p>
        </w:tc>
      </w:tr>
      <w:tr w:rsidR="00925600" w:rsidRPr="00B067A8" w14:paraId="012619B7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10AD9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deviance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9F668" w14:textId="20A3F2EA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3625.335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ED55F" w14:textId="4AA9E015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2845.468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CA115" w14:textId="78475EBF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3287.734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CA155" w14:textId="696D820C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3130.495    </w:t>
            </w:r>
          </w:p>
        </w:tc>
      </w:tr>
      <w:tr w:rsidR="00925600" w:rsidRPr="00B067A8" w14:paraId="47E698B2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5412C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df.residual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1F799" w14:textId="3F103BE0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623.000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479EC" w14:textId="607DC00B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510.000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5F997" w14:textId="711FB6E4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583.000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4BD15" w14:textId="01664331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546.000    </w:t>
            </w:r>
          </w:p>
        </w:tc>
      </w:tr>
      <w:tr w:rsidR="00925600" w:rsidRPr="00B067A8" w14:paraId="21C8D700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CC086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p.value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C90A" w14:textId="7F9AFCC8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78849" w14:textId="7D5B2663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41189" w14:textId="26A1623C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1BDBD" w14:textId="436B214C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925600" w:rsidRPr="00B067A8" w14:paraId="2F06E4FC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DE96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r.squared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3F431" w14:textId="337C680B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BAB28" w14:textId="7125CC6A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1EF93" w14:textId="2FF723D0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0D6A2" w14:textId="3E5D65B8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925600" w:rsidRPr="00B067A8" w14:paraId="7932A480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B731C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r.squared</w:t>
            </w:r>
            <w:proofErr w:type="gramEnd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.fixed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BD1AA" w14:textId="3DFD3D2C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72E18" w14:textId="756DEA06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FFF33" w14:textId="6E29EB9F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0F03" w14:textId="3092D600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925600" w:rsidRPr="00B067A8" w14:paraId="2178DCA8" w14:textId="77777777" w:rsidTr="003C4E87">
        <w:trPr>
          <w:cantSplit/>
          <w:trHeight w:val="369"/>
          <w:jc w:val="center"/>
        </w:trPr>
        <w:tc>
          <w:tcPr>
            <w:tcW w:w="3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DCE78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group.nobs.ID_</w:t>
            </w:r>
            <w:proofErr w:type="gram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NUMBER:Country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69C4D" w14:textId="09E620D8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323.000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6ED1E" w14:textId="381D2ECD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265.000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38C1D" w14:textId="5AE5B459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302.000   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303E3" w14:textId="1A5666BB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284.000    </w:t>
            </w:r>
          </w:p>
        </w:tc>
      </w:tr>
      <w:tr w:rsidR="00925600" w:rsidRPr="00B067A8" w14:paraId="23CD6A0C" w14:textId="77777777" w:rsidTr="003C4E87">
        <w:trPr>
          <w:cantSplit/>
          <w:trHeight w:val="369"/>
          <w:jc w:val="center"/>
        </w:trPr>
        <w:tc>
          <w:tcPr>
            <w:tcW w:w="316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5CD8F" w14:textId="77777777" w:rsidR="00925600" w:rsidRPr="00E56148" w:rsidRDefault="00925600" w:rsidP="00925600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group.nobs</w:t>
            </w:r>
            <w:proofErr w:type="gramEnd"/>
            <w:r w:rsidRPr="00E56148">
              <w:rPr>
                <w:rFonts w:eastAsia="DejaVu Sans" w:cs="Times New Roman"/>
                <w:color w:val="000000"/>
                <w:sz w:val="20"/>
                <w:szCs w:val="20"/>
              </w:rPr>
              <w:t>.Age</w:t>
            </w:r>
            <w:proofErr w:type="spellEnd"/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BA717" w14:textId="1944CD7F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43.000    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5E36B" w14:textId="40D0FC73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23.000    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22CFB" w14:textId="1D048B13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42.000    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45A00" w14:textId="194E7C2B" w:rsidR="00925600" w:rsidRPr="00925600" w:rsidRDefault="00925600" w:rsidP="00925600">
            <w:pPr>
              <w:keepNext/>
              <w:spacing w:after="120"/>
              <w:ind w:left="120" w:right="120"/>
              <w:jc w:val="center"/>
              <w:rPr>
                <w:rFonts w:cs="Times New Roman"/>
                <w:sz w:val="20"/>
                <w:szCs w:val="20"/>
              </w:rPr>
            </w:pPr>
            <w:r w:rsidRPr="00925600">
              <w:rPr>
                <w:rFonts w:eastAsia="DejaVu Sans" w:cs="Times New Roman"/>
                <w:color w:val="000000"/>
                <w:sz w:val="20"/>
                <w:szCs w:val="20"/>
              </w:rPr>
              <w:t xml:space="preserve">24.000    </w:t>
            </w:r>
          </w:p>
        </w:tc>
      </w:tr>
      <w:tr w:rsidR="00925600" w:rsidRPr="00E56148" w14:paraId="2534A35B" w14:textId="77777777" w:rsidTr="003C4E87">
        <w:trPr>
          <w:cantSplit/>
          <w:jc w:val="center"/>
        </w:trPr>
        <w:tc>
          <w:tcPr>
            <w:tcW w:w="9964" w:type="dxa"/>
            <w:gridSpan w:val="5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A231B" w14:textId="77777777" w:rsidR="00925600" w:rsidRDefault="00925600" w:rsidP="003C4E87">
            <w:pPr>
              <w:keepNext/>
              <w:spacing w:after="120"/>
              <w:ind w:left="120" w:right="120"/>
              <w:rPr>
                <w:rFonts w:eastAsia="DejaVu Sans" w:cs="Times New Roman"/>
                <w:color w:val="000000" w:themeColor="text1"/>
                <w:sz w:val="20"/>
                <w:szCs w:val="20"/>
              </w:rPr>
            </w:pPr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Own height of rater is coded as “</w:t>
            </w:r>
            <w:proofErr w:type="spellStart"/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height_z_scored</w:t>
            </w:r>
            <w:proofErr w:type="spellEnd"/>
            <w:r w:rsidRPr="002206EC">
              <w:rPr>
                <w:rFonts w:eastAsia="DejaVu Sans" w:cs="Times New Roman"/>
                <w:color w:val="000000" w:themeColor="text1"/>
                <w:sz w:val="20"/>
                <w:szCs w:val="20"/>
              </w:rPr>
              <w:t>”; Relationship context has two levels: short-term, long-term</w:t>
            </w:r>
            <w:r>
              <w:rPr>
                <w:rFonts w:eastAsia="DejaVu Sans" w:cs="Times New Roman"/>
                <w:color w:val="000000" w:themeColor="text1"/>
                <w:sz w:val="20"/>
                <w:szCs w:val="20"/>
              </w:rPr>
              <w:t xml:space="preserve">. Excluding based on sexual orientation refers to models that include only participants who self-reported as preferring the opposite-sex. Excluding based on age refers to models that include only participants aged 15 to 40, as this may be considered the most reproductively relevant phase of the human lifespan. </w:t>
            </w:r>
          </w:p>
          <w:p w14:paraId="74D186FE" w14:textId="77777777" w:rsidR="00925600" w:rsidRPr="00E56148" w:rsidRDefault="00925600" w:rsidP="003C4E87">
            <w:pPr>
              <w:keepNext/>
              <w:spacing w:after="120"/>
              <w:ind w:left="120" w:right="120"/>
              <w:rPr>
                <w:rFonts w:cs="Times New Roman"/>
                <w:sz w:val="20"/>
                <w:szCs w:val="20"/>
              </w:rPr>
            </w:pP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[Lower </w:t>
            </w:r>
            <w:r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95% </w:t>
            </w: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CI, Upp</w:t>
            </w:r>
            <w:r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er 95% </w:t>
            </w: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CI</w:t>
            </w:r>
            <w:r>
              <w:rPr>
                <w:rFonts w:eastAsia="DejaVu Sans" w:cs="DejaVu Sans"/>
                <w:color w:val="000000" w:themeColor="text1"/>
                <w:sz w:val="20"/>
                <w:szCs w:val="20"/>
              </w:rPr>
              <w:t xml:space="preserve">]; </w:t>
            </w:r>
            <w:r w:rsidRPr="002206EC">
              <w:rPr>
                <w:rFonts w:eastAsia="DejaVu Sans" w:cs="DejaVu Sans"/>
                <w:color w:val="000000" w:themeColor="text1"/>
                <w:sz w:val="20"/>
                <w:szCs w:val="20"/>
              </w:rPr>
              <w:t>*** p &lt; 0.001; ** p &lt; 0.01; * p &lt; 0.05.</w:t>
            </w:r>
          </w:p>
        </w:tc>
      </w:tr>
    </w:tbl>
    <w:p w14:paraId="7686D435" w14:textId="77777777" w:rsidR="000A285B" w:rsidRDefault="000A285B">
      <w:pPr>
        <w:spacing w:before="0" w:after="200" w:line="276" w:lineRule="auto"/>
      </w:pPr>
    </w:p>
    <w:p w14:paraId="79FD15C0" w14:textId="77777777" w:rsidR="007630BA" w:rsidRPr="007630BA" w:rsidRDefault="007630BA" w:rsidP="00034867"/>
    <w:sectPr w:rsidR="007630BA" w:rsidRPr="007630BA" w:rsidSect="00034867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A9F9" w14:textId="77777777" w:rsidR="009409A8" w:rsidRDefault="009409A8" w:rsidP="00117666">
      <w:pPr>
        <w:spacing w:after="0"/>
      </w:pPr>
      <w:r>
        <w:separator/>
      </w:r>
    </w:p>
  </w:endnote>
  <w:endnote w:type="continuationSeparator" w:id="0">
    <w:p w14:paraId="67060B4F" w14:textId="77777777" w:rsidR="009409A8" w:rsidRDefault="009409A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374C" w14:textId="77777777" w:rsidR="009409A8" w:rsidRDefault="009409A8" w:rsidP="00117666">
      <w:pPr>
        <w:spacing w:after="0"/>
      </w:pPr>
      <w:r>
        <w:separator/>
      </w:r>
    </w:p>
  </w:footnote>
  <w:footnote w:type="continuationSeparator" w:id="0">
    <w:p w14:paraId="65543ADC" w14:textId="77777777" w:rsidR="009409A8" w:rsidRDefault="009409A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1FF2"/>
    <w:rsid w:val="0001436A"/>
    <w:rsid w:val="00034304"/>
    <w:rsid w:val="00034867"/>
    <w:rsid w:val="00035434"/>
    <w:rsid w:val="00052A14"/>
    <w:rsid w:val="0007214E"/>
    <w:rsid w:val="00077D53"/>
    <w:rsid w:val="000A285B"/>
    <w:rsid w:val="00105FD9"/>
    <w:rsid w:val="00117666"/>
    <w:rsid w:val="001549D3"/>
    <w:rsid w:val="00160065"/>
    <w:rsid w:val="00177D84"/>
    <w:rsid w:val="001A15C8"/>
    <w:rsid w:val="001B59C2"/>
    <w:rsid w:val="001C40C0"/>
    <w:rsid w:val="002206EC"/>
    <w:rsid w:val="00267D18"/>
    <w:rsid w:val="00274347"/>
    <w:rsid w:val="002868E2"/>
    <w:rsid w:val="002869C3"/>
    <w:rsid w:val="00290976"/>
    <w:rsid w:val="002936E4"/>
    <w:rsid w:val="002B4A57"/>
    <w:rsid w:val="002C74CA"/>
    <w:rsid w:val="002E7826"/>
    <w:rsid w:val="003123F4"/>
    <w:rsid w:val="003544FB"/>
    <w:rsid w:val="00384D75"/>
    <w:rsid w:val="003C5F75"/>
    <w:rsid w:val="003D2F2D"/>
    <w:rsid w:val="00401590"/>
    <w:rsid w:val="00447801"/>
    <w:rsid w:val="00452E9C"/>
    <w:rsid w:val="004735C8"/>
    <w:rsid w:val="004947A6"/>
    <w:rsid w:val="004961FF"/>
    <w:rsid w:val="004C487B"/>
    <w:rsid w:val="004D4F95"/>
    <w:rsid w:val="00517A89"/>
    <w:rsid w:val="005250F2"/>
    <w:rsid w:val="00587AF6"/>
    <w:rsid w:val="00593EEA"/>
    <w:rsid w:val="005A5EEE"/>
    <w:rsid w:val="006375C7"/>
    <w:rsid w:val="00654E8F"/>
    <w:rsid w:val="00660D05"/>
    <w:rsid w:val="006820B1"/>
    <w:rsid w:val="006B7D14"/>
    <w:rsid w:val="006C0884"/>
    <w:rsid w:val="00701727"/>
    <w:rsid w:val="0070566C"/>
    <w:rsid w:val="00714C50"/>
    <w:rsid w:val="00725A7D"/>
    <w:rsid w:val="007501BE"/>
    <w:rsid w:val="007630BA"/>
    <w:rsid w:val="00790BB3"/>
    <w:rsid w:val="007C206C"/>
    <w:rsid w:val="007E4074"/>
    <w:rsid w:val="00817DD6"/>
    <w:rsid w:val="0083759F"/>
    <w:rsid w:val="008441E2"/>
    <w:rsid w:val="00885156"/>
    <w:rsid w:val="008B33B3"/>
    <w:rsid w:val="009151AA"/>
    <w:rsid w:val="00925600"/>
    <w:rsid w:val="0093429D"/>
    <w:rsid w:val="009409A8"/>
    <w:rsid w:val="0094291F"/>
    <w:rsid w:val="00943573"/>
    <w:rsid w:val="00964134"/>
    <w:rsid w:val="00970F7D"/>
    <w:rsid w:val="00984904"/>
    <w:rsid w:val="00994A3D"/>
    <w:rsid w:val="009C2B12"/>
    <w:rsid w:val="009D10BA"/>
    <w:rsid w:val="00A174D9"/>
    <w:rsid w:val="00AA4D24"/>
    <w:rsid w:val="00AB6715"/>
    <w:rsid w:val="00AE0859"/>
    <w:rsid w:val="00B067A8"/>
    <w:rsid w:val="00B1671E"/>
    <w:rsid w:val="00B25EB8"/>
    <w:rsid w:val="00B37F4D"/>
    <w:rsid w:val="00B765D4"/>
    <w:rsid w:val="00C52A7B"/>
    <w:rsid w:val="00C56BAF"/>
    <w:rsid w:val="00C679AA"/>
    <w:rsid w:val="00C75972"/>
    <w:rsid w:val="00CD066B"/>
    <w:rsid w:val="00CE2522"/>
    <w:rsid w:val="00CE4FEE"/>
    <w:rsid w:val="00CF16E2"/>
    <w:rsid w:val="00CF47EF"/>
    <w:rsid w:val="00D03522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C4405"/>
    <w:rsid w:val="00ED20B5"/>
    <w:rsid w:val="00EE3F9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0</TotalTime>
  <Pages>7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Kasia</cp:lastModifiedBy>
  <cp:revision>2</cp:revision>
  <cp:lastPrinted>2013-10-03T12:51:00Z</cp:lastPrinted>
  <dcterms:created xsi:type="dcterms:W3CDTF">2022-06-24T17:19:00Z</dcterms:created>
  <dcterms:modified xsi:type="dcterms:W3CDTF">2022-06-24T17:19:00Z</dcterms:modified>
</cp:coreProperties>
</file>