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5F6867D" w:rsidR="00654E8F" w:rsidRPr="001549D3" w:rsidRDefault="00654E8F" w:rsidP="00FE6098">
      <w:pPr>
        <w:pStyle w:val="SupplementaryMaterial"/>
        <w:rPr>
          <w:b w:val="0"/>
        </w:rPr>
      </w:pPr>
      <w:r w:rsidRPr="001549D3">
        <w:t>Supplementary Material</w:t>
      </w:r>
      <w:r w:rsidR="00D274B5">
        <w:t xml:space="preserve"> Appendix </w:t>
      </w:r>
      <w:r w:rsidR="004851FB">
        <w:t>3</w:t>
      </w:r>
    </w:p>
    <w:p w14:paraId="30F4648A" w14:textId="2462DB31" w:rsidR="00EF31A5" w:rsidRPr="00EF31A5" w:rsidRDefault="004851FB" w:rsidP="00E829F2">
      <w:pPr>
        <w:pStyle w:val="Heading1"/>
        <w:numPr>
          <w:ilvl w:val="0"/>
          <w:numId w:val="0"/>
        </w:numPr>
        <w:ind w:left="567" w:hanging="567"/>
      </w:pPr>
      <w:r>
        <w:t>R Output</w:t>
      </w:r>
    </w:p>
    <w:p w14:paraId="3AA31EE6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#dprime, music as categorical variable</w:t>
      </w:r>
    </w:p>
    <w:p w14:paraId="1EE53825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DISdprime.cat &lt;-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+(1|Subject) +(1|Tones))</w:t>
      </w:r>
    </w:p>
    <w:p w14:paraId="5AA7AE12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summary(DISdprime.cat)</w:t>
      </w:r>
    </w:p>
    <w:p w14:paraId="6DCDBF1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Linear mixed model fit by REML. t-tests use Satterthwaite's method ['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lmerModLmerTest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']</w:t>
      </w:r>
    </w:p>
    <w:p w14:paraId="09285A9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Formula: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     (1 | Tones)</w:t>
      </w:r>
    </w:p>
    <w:p w14:paraId="6C2894F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6BE8C65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REML criterion at convergence: 366.5</w:t>
      </w:r>
    </w:p>
    <w:p w14:paraId="5C0CD69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391052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Scaled residuals: </w:t>
      </w:r>
    </w:p>
    <w:p w14:paraId="1D7F2F5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Min       1Q   Median       3Q      Max </w:t>
      </w:r>
    </w:p>
    <w:p w14:paraId="3346E60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-2.48658 -0.61023  0.01007  0.63419  2.61791 </w:t>
      </w:r>
    </w:p>
    <w:p w14:paraId="41F29B5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133D3BE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Random effects:</w:t>
      </w:r>
    </w:p>
    <w:p w14:paraId="2F30FA9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Groups   Name        Variance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Std.Dev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</w:t>
      </w:r>
    </w:p>
    <w:p w14:paraId="0509761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Subject  (Intercept) 0.1888   0.4345  </w:t>
      </w:r>
    </w:p>
    <w:p w14:paraId="57048CB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Tones    (Intercept) 0.2508   0.5008  </w:t>
      </w:r>
    </w:p>
    <w:p w14:paraId="649787C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Residual             0.2907   0.5392  </w:t>
      </w:r>
    </w:p>
    <w:p w14:paraId="2440865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Number of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obs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: 186, groups:  Subject, 31; Tones, 6</w:t>
      </w:r>
    </w:p>
    <w:p w14:paraId="5A6F193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32729B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Fixed effects:</w:t>
      </w:r>
    </w:p>
    <w:p w14:paraId="40796B4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           Estimate Std. Error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 value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(&gt;|t|)   </w:t>
      </w:r>
    </w:p>
    <w:p w14:paraId="0D14D25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(Intercept)                          3.0356     0.8524 29.7529   3.561  0.00126 **</w:t>
      </w:r>
    </w:p>
    <w:p w14:paraId="72D5334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             -0.9442     0.5462 27.0000  -1.729  0.09526 . </w:t>
      </w:r>
    </w:p>
    <w:p w14:paraId="781C4FE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                -1.2718     0.5462 27.0000  -2.329  0.02761 * </w:t>
      </w:r>
    </w:p>
    <w:p w14:paraId="7132448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LanguageBackground:MusicBackground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0.7930     0.3541 27.0000   2.239  0.03358 * </w:t>
      </w:r>
    </w:p>
    <w:p w14:paraId="307BF9B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1F28838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‘.’ 0.1 ‘ ’ 1</w:t>
      </w:r>
    </w:p>
    <w:p w14:paraId="704AB0E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C71661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Correlation of Fixed Effects:</w:t>
      </w:r>
    </w:p>
    <w:p w14:paraId="2567121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(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Intr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LnggBc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MscBck</w:t>
      </w:r>
      <w:proofErr w:type="spellEnd"/>
    </w:p>
    <w:p w14:paraId="7E2D048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LnggBckgrnd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-0.917              </w:t>
      </w:r>
    </w:p>
    <w:p w14:paraId="201437B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MuscBckgrnd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-0.917  0.886       </w:t>
      </w:r>
    </w:p>
    <w:p w14:paraId="42A94A0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LnggBckg:MB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0.876 -0.946 -0.946</w:t>
      </w:r>
    </w:p>
    <w:p w14:paraId="738AE33C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mixed(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*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 (1|Subject) +(1|Tones), data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, method = "LRT")</w:t>
      </w:r>
    </w:p>
    <w:p w14:paraId="323C611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Numerical variables NOT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centered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on 0: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</w:p>
    <w:p w14:paraId="5164B52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If in interactions, interpretation of lower order (e.g., main) effects difficult.</w:t>
      </w:r>
    </w:p>
    <w:p w14:paraId="1F8642D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REML argument to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set to FALSE for method = 'PB' or 'LRT'</w:t>
      </w:r>
    </w:p>
    <w:p w14:paraId="7CBE988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Fitting 4 (g)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models:</w:t>
      </w:r>
    </w:p>
    <w:p w14:paraId="36EF5BC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[....]</w:t>
      </w:r>
    </w:p>
    <w:p w14:paraId="179F986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Mixed Model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Anova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Table (Type 3 tests, LRT-method)</w:t>
      </w:r>
    </w:p>
    <w:p w14:paraId="60A6CEC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A58ACC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Model: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</w:t>
      </w:r>
    </w:p>
    <w:p w14:paraId="36E9E08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Model:     (1 | Tones)</w:t>
      </w:r>
    </w:p>
    <w:p w14:paraId="455793C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Data: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lmmdata</w:t>
      </w:r>
      <w:proofErr w:type="spellEnd"/>
    </w:p>
    <w:p w14:paraId="4BCC1E7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full model: 7</w:t>
      </w:r>
    </w:p>
    <w:p w14:paraId="70BA974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      Effect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Chisq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414A278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1   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5.52 *    .019</w:t>
      </w:r>
    </w:p>
    <w:p w14:paraId="54DC453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2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3.17 +    .075</w:t>
      </w:r>
    </w:p>
    <w:p w14:paraId="2158CFB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lastRenderedPageBreak/>
        <w:t xml:space="preserve">3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MusicBackground:LanguageBackground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5.14 *    .023</w:t>
      </w:r>
    </w:p>
    <w:p w14:paraId="672451F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7768CE4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‘+’ 0.1 ‘ ’ 1</w:t>
      </w:r>
    </w:p>
    <w:p w14:paraId="0ABDCB44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planlangxmusic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emmeans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(DISdprime.cat, pairwise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LanguageBackground|MusicBackground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, adjust = "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tukey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")</w:t>
      </w:r>
    </w:p>
    <w:p w14:paraId="2E2BAAF9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planmusicxlang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emmeans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(DISdprime.cat, pairwise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MusicBackground|LanguageBackground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, adjust = "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tukey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")</w:t>
      </w:r>
    </w:p>
    <w:p w14:paraId="5C4ADFEE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summary(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planlangxmusic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)</w:t>
      </w:r>
    </w:p>
    <w:p w14:paraId="3F7DA69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$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emmeans</w:t>
      </w:r>
      <w:proofErr w:type="spellEnd"/>
    </w:p>
    <w:p w14:paraId="526DF09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= 1:</w:t>
      </w:r>
    </w:p>
    <w:p w14:paraId="5EB387A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emmean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SE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lower.CL upper.CL</w:t>
      </w:r>
    </w:p>
    <w:p w14:paraId="2866FCD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1   1.61 0.256 10.8    1.048     2.18</w:t>
      </w:r>
    </w:p>
    <w:p w14:paraId="11FF67C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2   1.46 0.275 13.7    0.870     2.05</w:t>
      </w:r>
    </w:p>
    <w:p w14:paraId="0E3E022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BE68F5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= 2:</w:t>
      </w:r>
    </w:p>
    <w:p w14:paraId="5715639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emmean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SE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lower.CL upper.CL</w:t>
      </w:r>
    </w:p>
    <w:p w14:paraId="6A9A0B7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1   1.13 0.275 13.7    0.542     1.73</w:t>
      </w:r>
    </w:p>
    <w:p w14:paraId="32B7BBB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2   1.78 0.275 13.7    1.184     2.37</w:t>
      </w:r>
    </w:p>
    <w:p w14:paraId="4DAA08C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0F1F2F8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Degrees-of-freedom method: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kenward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-roger </w:t>
      </w:r>
    </w:p>
    <w:p w14:paraId="3A6E3BB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Confidence level used: 0.95 </w:t>
      </w:r>
    </w:p>
    <w:p w14:paraId="31F5726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3032EFF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$contrasts</w:t>
      </w:r>
    </w:p>
    <w:p w14:paraId="2D2C13E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= 1:</w:t>
      </w:r>
    </w:p>
    <w:p w14:paraId="0F04112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contrast                                  estimate   SE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t.ratio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2A12102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LanguageBackground1 - LanguageBackground2    0.151 0.24 27   0.630  0.5340</w:t>
      </w:r>
    </w:p>
    <w:p w14:paraId="1201A67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645C135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= 2:</w:t>
      </w:r>
    </w:p>
    <w:p w14:paraId="3B5E26C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contrast                                  estimate   SE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t.ratio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2603638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LanguageBackground1 - LanguageBackground2   -0.642 0.26 27  -2.465  0.0204</w:t>
      </w:r>
    </w:p>
    <w:p w14:paraId="6B0E492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1E1A04F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Degrees-of-freedom method: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kenward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-roger </w:t>
      </w:r>
    </w:p>
    <w:p w14:paraId="673E15E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53DA4CE0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summary(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planmusicxlang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)</w:t>
      </w:r>
    </w:p>
    <w:p w14:paraId="78C41C0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$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emmeans</w:t>
      </w:r>
      <w:proofErr w:type="spellEnd"/>
    </w:p>
    <w:p w14:paraId="1674B6B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= 1:</w:t>
      </w:r>
    </w:p>
    <w:p w14:paraId="1691CFA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emmean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SE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lower.CL upper.CL</w:t>
      </w:r>
    </w:p>
    <w:p w14:paraId="72D8700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1   1.61 0.256 10.8    1.048     2.18</w:t>
      </w:r>
    </w:p>
    <w:p w14:paraId="744F342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2   1.13 0.275 13.7    0.542     1.73</w:t>
      </w:r>
    </w:p>
    <w:p w14:paraId="1D91AEF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8F2F78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= 2:</w:t>
      </w:r>
    </w:p>
    <w:p w14:paraId="1C0DD04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emmean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SE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lower.CL upper.CL</w:t>
      </w:r>
    </w:p>
    <w:p w14:paraId="58FCFBE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1   1.46 0.275 13.7    0.870     2.05</w:t>
      </w:r>
    </w:p>
    <w:p w14:paraId="7C58B64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2   1.78 0.275 13.7    1.184     2.37</w:t>
      </w:r>
    </w:p>
    <w:p w14:paraId="7255376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4A3A54A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Degrees-of-freedom method: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kenward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-roger </w:t>
      </w:r>
    </w:p>
    <w:p w14:paraId="3ACDC74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Confidence level used: 0.95 </w:t>
      </w:r>
    </w:p>
    <w:p w14:paraId="0363F03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2C03A25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$contrasts</w:t>
      </w:r>
    </w:p>
    <w:p w14:paraId="227778B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= 1:</w:t>
      </w:r>
    </w:p>
    <w:p w14:paraId="5C5FA6A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contrast                            estimate   SE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t.ratio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5C8A27A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MusicBackground1 - MusicBackground2    0.479 0.24 27   1.995  0.0563</w:t>
      </w:r>
    </w:p>
    <w:p w14:paraId="3B1FB4E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4A6B616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= 2:</w:t>
      </w:r>
    </w:p>
    <w:p w14:paraId="1484665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contrast                            estimate   SE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t.ratio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3656DAB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MusicBackground1 - MusicBackground2   -0.314 0.26 27  -1.207  0.2380</w:t>
      </w:r>
    </w:p>
    <w:p w14:paraId="3D127B4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5430E8C7" w14:textId="12FBED2F" w:rsidR="00057818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Degrees-of-freedom method: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kenward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-roger</w:t>
      </w:r>
    </w:p>
    <w:p w14:paraId="65C6E63C" w14:textId="77777777" w:rsidR="00057818" w:rsidRDefault="00057818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35F0031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lastRenderedPageBreak/>
        <w:t>&gt; #dprime, music as continuous variable</w:t>
      </w:r>
    </w:p>
    <w:p w14:paraId="1E975934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lmmdata$z_YrMusic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&lt;- scale(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lmmdata$MusicYears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)</w:t>
      </w:r>
    </w:p>
    <w:p w14:paraId="2F45EE0B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DISdprime.con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&lt;-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+(1|Subject) +(1|Tones))</w:t>
      </w:r>
    </w:p>
    <w:p w14:paraId="28C9E0C8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summary(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DISdprime.con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)</w:t>
      </w:r>
    </w:p>
    <w:p w14:paraId="63C128C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Linear mixed model fit by REML. t-tests use Satterthwaite's method ['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lmerModLmerTest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']</w:t>
      </w:r>
    </w:p>
    <w:p w14:paraId="044554A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Formula: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     (1 | Tones)</w:t>
      </w:r>
    </w:p>
    <w:p w14:paraId="72CC2FC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1E52B5B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REML criterion at convergence: 365.3</w:t>
      </w:r>
    </w:p>
    <w:p w14:paraId="6612438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65B6BE7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Scaled residuals: </w:t>
      </w:r>
    </w:p>
    <w:p w14:paraId="2EB6665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Min       1Q   Median       3Q      Max </w:t>
      </w:r>
    </w:p>
    <w:p w14:paraId="2681533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-2.47127 -0.62433  0.03482  0.67675  2.59969 </w:t>
      </w:r>
    </w:p>
    <w:p w14:paraId="4A62AB5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465314B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Random effects:</w:t>
      </w:r>
    </w:p>
    <w:p w14:paraId="7C4DDB6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Groups   Name        Variance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Std.Dev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</w:t>
      </w:r>
    </w:p>
    <w:p w14:paraId="51E82B4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Subject  (Intercept) 0.1594   0.3993  </w:t>
      </w:r>
    </w:p>
    <w:p w14:paraId="52D2447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Tones    (Intercept) 0.2508   0.5008  </w:t>
      </w:r>
    </w:p>
    <w:p w14:paraId="6798C5F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Residual             0.2907   0.5392  </w:t>
      </w:r>
    </w:p>
    <w:p w14:paraId="6AEEAA6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Number of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obs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: 186, groups:  Subject, 31; Tones, 6</w:t>
      </w:r>
    </w:p>
    <w:p w14:paraId="610C3B4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2D4B41C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Fixed effects:</w:t>
      </w:r>
    </w:p>
    <w:p w14:paraId="3B26419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     Estimate Std. Error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 value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(&gt;|t|)   </w:t>
      </w:r>
    </w:p>
    <w:p w14:paraId="45AFD5D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(Intercept)                    1.1886     0.3333 22.2840   3.566  0.00170 **</w:t>
      </w:r>
    </w:p>
    <w:p w14:paraId="05AC511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        0.1620     0.1745 27.0000   0.928  0.36146   </w:t>
      </w:r>
    </w:p>
    <w:p w14:paraId="3EB0602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                 0.8181     0.2587 27.0000   3.162  0.00385 **</w:t>
      </w:r>
    </w:p>
    <w:p w14:paraId="0F64E4B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LanguageBackground:z_YrMusic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-0.5735     0.1890 27.0000  -3.034  0.00529 **</w:t>
      </w:r>
    </w:p>
    <w:p w14:paraId="2CA6738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08AAED5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‘.’ 0.1 ‘ ’ 1</w:t>
      </w:r>
    </w:p>
    <w:p w14:paraId="206000A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1E056BD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Correlation of Fixed Effects:</w:t>
      </w:r>
    </w:p>
    <w:p w14:paraId="5107164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(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Intr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LnggBc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z_YrMs</w:t>
      </w:r>
      <w:proofErr w:type="spellEnd"/>
    </w:p>
    <w:p w14:paraId="17EDC52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LnggBckgrnd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-0.746              </w:t>
      </w:r>
    </w:p>
    <w:p w14:paraId="17B2626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-0.033 -0.058       </w:t>
      </w:r>
    </w:p>
    <w:p w14:paraId="3177054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LnggBck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:_YM -0.042  0.164 -0.943</w:t>
      </w:r>
    </w:p>
    <w:p w14:paraId="3E135807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mixed(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*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 (1|Subject) +(1|Tones), data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, method = "LRT")</w:t>
      </w:r>
    </w:p>
    <w:p w14:paraId="0724E47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Numerical variables NOT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centered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on 0: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</w:p>
    <w:p w14:paraId="2D5CFCC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If in interactions, interpretation of lower order (e.g., main) effects difficult.</w:t>
      </w:r>
    </w:p>
    <w:p w14:paraId="635B02F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REML argument to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set to FALSE for method = 'PB' or 'LRT'</w:t>
      </w:r>
    </w:p>
    <w:p w14:paraId="358D83F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Fitting 4 (g)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models:</w:t>
      </w:r>
    </w:p>
    <w:p w14:paraId="110B6F9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[....]</w:t>
      </w:r>
    </w:p>
    <w:p w14:paraId="7EC4F92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Mixed Model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Anova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Table (Type 3 tests, LRT-method)</w:t>
      </w:r>
    </w:p>
    <w:p w14:paraId="65972C5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38C605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Model: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</w:t>
      </w:r>
    </w:p>
    <w:p w14:paraId="6B59C56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Model:     (1 | Tones)</w:t>
      </w:r>
    </w:p>
    <w:p w14:paraId="6DF7A0F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Data: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lmmdata</w:t>
      </w:r>
      <w:proofErr w:type="spellEnd"/>
    </w:p>
    <w:p w14:paraId="4FE710C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full model: 7</w:t>
      </w:r>
    </w:p>
    <w:p w14:paraId="6E7A7AA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Effect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Chisq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6BC1326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1   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9.50 **    .002</w:t>
      </w:r>
    </w:p>
    <w:p w14:paraId="6DB6DD6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2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1    0.95    .330</w:t>
      </w:r>
    </w:p>
    <w:p w14:paraId="1B587F6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z_YrMusic:LanguageBackground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8.85 **    .003</w:t>
      </w:r>
    </w:p>
    <w:p w14:paraId="2D1B605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0E4AC01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‘+’ 0.1 ‘ ’ 1</w:t>
      </w:r>
    </w:p>
    <w:p w14:paraId="64B91DAE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detach(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)</w:t>
      </w:r>
    </w:p>
    <w:p w14:paraId="2CB493CC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</w:t>
      </w:r>
    </w:p>
    <w:p w14:paraId="2696CF0E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lastRenderedPageBreak/>
        <w:t xml:space="preserve">&gt; #examining effect of years of musical training on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dprime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in each of the two tone language background groups</w:t>
      </w:r>
    </w:p>
    <w:p w14:paraId="02920CAE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lmmdata_2tone &lt;-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[which(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lmmdata$LanguageBackground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==2),]</w:t>
      </w:r>
    </w:p>
    <w:p w14:paraId="37FD125A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lmmdata_1tone &lt;-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[which(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lmmdata$LanguageBackground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==1),]</w:t>
      </w:r>
    </w:p>
    <w:p w14:paraId="02B5E7CF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lmmdata_2tone$z_YrMusic &lt;- scale(lmmdata_2tone$MusicYears)</w:t>
      </w:r>
    </w:p>
    <w:p w14:paraId="178AA3E7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lmmdata_1tone$z_YrMusic &lt;- scale(lmmdata_1tone$MusicYears)</w:t>
      </w:r>
    </w:p>
    <w:p w14:paraId="3CBE9522" w14:textId="77777777" w:rsidR="00057818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66C1D61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attach(lmmdata_1tone)</w:t>
      </w:r>
    </w:p>
    <w:p w14:paraId="2CAFFEE3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DISdprime.1tone &lt;-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+(1|Subject) +(1|Tones))</w:t>
      </w:r>
    </w:p>
    <w:p w14:paraId="76D20CA0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summary(DISdprime.1tone)</w:t>
      </w:r>
    </w:p>
    <w:p w14:paraId="733B3ED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Linear mixed model fit by REML. t-tests use Satterthwaite's method ['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lmerModLmerTest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']</w:t>
      </w:r>
    </w:p>
    <w:p w14:paraId="42E7EED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Formula: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(1 | Tones)</w:t>
      </w:r>
    </w:p>
    <w:p w14:paraId="56C1A0D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5D452F6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REML criterion at convergence: 212.2</w:t>
      </w:r>
    </w:p>
    <w:p w14:paraId="42394D1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2B4EC1F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Scaled residuals: </w:t>
      </w:r>
    </w:p>
    <w:p w14:paraId="0775234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Min      1Q  Median      3Q     Max </w:t>
      </w:r>
    </w:p>
    <w:p w14:paraId="33D7849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-2.2679 -0.6543 -0.1020  0.5928  2.5731 </w:t>
      </w:r>
    </w:p>
    <w:p w14:paraId="6E06128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A01D36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Random effects:</w:t>
      </w:r>
    </w:p>
    <w:p w14:paraId="33181B1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Groups   Name        Variance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Std.Dev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</w:t>
      </w:r>
    </w:p>
    <w:p w14:paraId="3ED51BC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Subject  (Intercept) 0.1345   0.3667  </w:t>
      </w:r>
    </w:p>
    <w:p w14:paraId="1096640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Tones    (Intercept) 0.2040   0.4516  </w:t>
      </w:r>
    </w:p>
    <w:p w14:paraId="74881AC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Residual             0.3271   0.5719  </w:t>
      </w:r>
    </w:p>
    <w:p w14:paraId="247789D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Number of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obs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: 102, groups:  Subject, 17; Tones, 6</w:t>
      </w:r>
    </w:p>
    <w:p w14:paraId="18F02FF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Fixed effects:</w:t>
      </w:r>
    </w:p>
    <w:p w14:paraId="516CB9F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Estimate Std. Error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 value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(&gt;|t|)    </w:t>
      </w:r>
    </w:p>
    <w:p w14:paraId="532660F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(Intercept)   1.4154     0.2124  7.1363   6.664 0.000264 ***</w:t>
      </w:r>
    </w:p>
    <w:p w14:paraId="0263AF3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0.2665     0.1060 15.0000   2.515 0.023780 *  </w:t>
      </w:r>
    </w:p>
    <w:p w14:paraId="45459AA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1A4A27E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‘.’ 0.1 ‘ ’ 1</w:t>
      </w:r>
    </w:p>
    <w:p w14:paraId="29E9746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C226E3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Correlation of Fixed Effects:</w:t>
      </w:r>
    </w:p>
    <w:p w14:paraId="4FEA86D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(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Intr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)</w:t>
      </w:r>
    </w:p>
    <w:p w14:paraId="73450C0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0.000 </w:t>
      </w:r>
    </w:p>
    <w:p w14:paraId="3AEB3B6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&gt; detach(lmmdata_1tone)</w:t>
      </w:r>
    </w:p>
    <w:p w14:paraId="6D532773" w14:textId="77777777" w:rsidR="00057818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2A1D4DB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&gt; attach(lmmdata_2tone)</w:t>
      </w:r>
    </w:p>
    <w:p w14:paraId="413BC89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&gt; DISdprime.2tone &lt;-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+(1|Subject) +(1|Tones))</w:t>
      </w:r>
    </w:p>
    <w:p w14:paraId="2D8B118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&gt; summary(DISdprime.2tone)</w:t>
      </w:r>
    </w:p>
    <w:p w14:paraId="4B2C95F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Linear mixed model fit by REML. t-tests use Satterthwaite's method ['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lmerModLmerTest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']</w:t>
      </w:r>
    </w:p>
    <w:p w14:paraId="08817BA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Formula: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DISdprime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(1 | Tones)</w:t>
      </w:r>
    </w:p>
    <w:p w14:paraId="6A723AA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3B40988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REML criterion at convergence: 165.1</w:t>
      </w:r>
    </w:p>
    <w:p w14:paraId="3827F23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6F84284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Scaled residuals: </w:t>
      </w:r>
    </w:p>
    <w:p w14:paraId="3C09449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Min      1Q  Median      3Q     Max </w:t>
      </w:r>
    </w:p>
    <w:p w14:paraId="4A9A36B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-1.9112 -0.6757  0.1650  0.6956  1.9666 </w:t>
      </w:r>
    </w:p>
    <w:p w14:paraId="1932EC9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51AB475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Random effects:</w:t>
      </w:r>
    </w:p>
    <w:p w14:paraId="32DC3FA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Groups   Name        Variance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Std.Dev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</w:t>
      </w:r>
    </w:p>
    <w:p w14:paraId="4681BC5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Subject  (Intercept) 0.1884   0.4340  </w:t>
      </w:r>
    </w:p>
    <w:p w14:paraId="7A23EA1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Tones    (Intercept) 0.2953   0.5434  </w:t>
      </w:r>
    </w:p>
    <w:p w14:paraId="4ED857E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Residual             0.2591   0.5090  </w:t>
      </w:r>
    </w:p>
    <w:p w14:paraId="5CB2551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Number of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obs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: 84, groups:  Subject, 14; Tones, 6</w:t>
      </w:r>
    </w:p>
    <w:p w14:paraId="407781C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43BAF6D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Fixed effects:</w:t>
      </w:r>
    </w:p>
    <w:p w14:paraId="769BF1B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lastRenderedPageBreak/>
        <w:t xml:space="preserve">            Estimate Std. Error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 value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(&gt;|t|)    </w:t>
      </w:r>
    </w:p>
    <w:p w14:paraId="5793E28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(Intercept)   1.6184     0.2564  7.5853   6.312 0.000287 ***</w:t>
      </w:r>
    </w:p>
    <w:p w14:paraId="5F65223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-0.2533     0.1294 11.9999  -1.958 0.073856 .  </w:t>
      </w:r>
    </w:p>
    <w:p w14:paraId="45DD758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5BF2EA6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‘.’ 0.1 ‘ ’ 1</w:t>
      </w:r>
    </w:p>
    <w:p w14:paraId="11173EE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43D4A9F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Correlation of Fixed Effects:</w:t>
      </w:r>
    </w:p>
    <w:p w14:paraId="508A1DB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(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Intr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)</w:t>
      </w:r>
    </w:p>
    <w:p w14:paraId="5DA3926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0.000 </w:t>
      </w:r>
    </w:p>
    <w:p w14:paraId="67357DB2" w14:textId="77777777" w:rsidR="00057818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detach(lmmdata_2tone)</w:t>
      </w:r>
    </w:p>
    <w:p w14:paraId="4CEC3876" w14:textId="77777777" w:rsidR="00057818" w:rsidRDefault="00057818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85BA0B8" w14:textId="2A16EF6F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lastRenderedPageBreak/>
        <w:t>&gt; #imitation accuracy, music as categorical variable</w:t>
      </w:r>
    </w:p>
    <w:p w14:paraId="5E31699D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IMacc.cat &lt;-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+(1|Subject) +(1|Tones), data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)</w:t>
      </w:r>
    </w:p>
    <w:p w14:paraId="28ADA3C6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summary(IMacc.cat)</w:t>
      </w:r>
    </w:p>
    <w:p w14:paraId="2870A07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Linear mixed model fit by REML. t-tests use Satterthwaite's method ['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lmerModLmerTest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']</w:t>
      </w:r>
    </w:p>
    <w:p w14:paraId="03C8142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Formula: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     (1 | Tones)</w:t>
      </w:r>
    </w:p>
    <w:p w14:paraId="2DB8D9E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Data: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lmmdata</w:t>
      </w:r>
      <w:proofErr w:type="spellEnd"/>
    </w:p>
    <w:p w14:paraId="278B66C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29F3AD0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REML criterion at convergence: 1692</w:t>
      </w:r>
    </w:p>
    <w:p w14:paraId="044298C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09EACD1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Scaled residuals: </w:t>
      </w:r>
    </w:p>
    <w:p w14:paraId="0FCB1FA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Min      1Q  Median      3Q     Max </w:t>
      </w:r>
    </w:p>
    <w:p w14:paraId="7E8964B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-2.6777 -0.7594  0.1159  0.7433  2.0227 </w:t>
      </w:r>
    </w:p>
    <w:p w14:paraId="77EA8D2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C364A5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Random effects:</w:t>
      </w:r>
    </w:p>
    <w:p w14:paraId="49CDD8F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Groups   Name        Variance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Std.Dev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</w:t>
      </w:r>
    </w:p>
    <w:p w14:paraId="7909904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Subject  (Intercept)   4.278   2.068  </w:t>
      </w:r>
    </w:p>
    <w:p w14:paraId="7EF22E5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Tones    (Intercept) 327.807  18.105  </w:t>
      </w:r>
    </w:p>
    <w:p w14:paraId="2BE7D0F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Residual             536.773  23.168  </w:t>
      </w:r>
    </w:p>
    <w:p w14:paraId="7747563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Number of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obs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: 186, groups:  Subject, 31; Tones, 6</w:t>
      </w:r>
    </w:p>
    <w:p w14:paraId="06C42DD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2F1F564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Fixed effects:</w:t>
      </w:r>
    </w:p>
    <w:p w14:paraId="603D3B4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           Estimate Std. Error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 value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(&gt;|t|)   </w:t>
      </w:r>
    </w:p>
    <w:p w14:paraId="2818050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(Intercept)                         50.5952    18.0317 31.3502   2.806  0.00855 **</w:t>
      </w:r>
    </w:p>
    <w:p w14:paraId="3C86EA5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              8.0357    10.8556 26.9978   0.740  0.46555   </w:t>
      </w:r>
    </w:p>
    <w:p w14:paraId="1ED9CA6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                -0.2976    10.8556 26.9978  -0.027  0.97833   </w:t>
      </w:r>
    </w:p>
    <w:p w14:paraId="24378CD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LanguageBackground:MusicBackground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-2.0833     7.0391 26.9978  -0.296  0.76952   </w:t>
      </w:r>
    </w:p>
    <w:p w14:paraId="0223EF4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379E327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‘.’ 0.1 ‘ ’ 1</w:t>
      </w:r>
    </w:p>
    <w:p w14:paraId="4B03766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5EE2E0A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Correlation of Fixed Effects:</w:t>
      </w:r>
    </w:p>
    <w:p w14:paraId="40D060B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(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Intr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LnggBc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MscBck</w:t>
      </w:r>
      <w:proofErr w:type="spellEnd"/>
    </w:p>
    <w:p w14:paraId="151A6F3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LnggBckgrnd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-0.862              </w:t>
      </w:r>
    </w:p>
    <w:p w14:paraId="3228A58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MuscBckgrnd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-0.862  0.886       </w:t>
      </w:r>
    </w:p>
    <w:p w14:paraId="5C63407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LnggBckg:MB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0.823 -0.946 -0.946</w:t>
      </w:r>
    </w:p>
    <w:p w14:paraId="66AD5BA3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mixed(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*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 (1|Subject) +(1|Tones), data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, method = "LRT")</w:t>
      </w:r>
    </w:p>
    <w:p w14:paraId="23A17BD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Numerical variables NOT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centered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on 0: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</w:p>
    <w:p w14:paraId="0517E79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If in interactions, interpretation of lower order (e.g., main) effects difficult.</w:t>
      </w:r>
    </w:p>
    <w:p w14:paraId="011BECC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REML argument to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set to FALSE for method = 'PB' or 'LRT'</w:t>
      </w:r>
    </w:p>
    <w:p w14:paraId="2756C01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Fitting 4 (g)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models:</w:t>
      </w:r>
    </w:p>
    <w:p w14:paraId="4613341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[boundary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')</w:t>
      </w:r>
    </w:p>
    <w:p w14:paraId="69C2AC5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.boundary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')</w:t>
      </w:r>
    </w:p>
    <w:p w14:paraId="6C59599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.boundary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')</w:t>
      </w:r>
    </w:p>
    <w:p w14:paraId="3ACE0E1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.boundary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')</w:t>
      </w:r>
    </w:p>
    <w:p w14:paraId="0DFEFF9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.]</w:t>
      </w:r>
    </w:p>
    <w:p w14:paraId="0AA0140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Mixed Model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Anova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Table (Type 3 tests, LRT-method)</w:t>
      </w:r>
    </w:p>
    <w:p w14:paraId="3A2D380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3CAEBB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Model: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</w:t>
      </w:r>
    </w:p>
    <w:p w14:paraId="4AC275E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Model:     (1 | Tones)</w:t>
      </w:r>
    </w:p>
    <w:p w14:paraId="2132A47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Data: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lmmdata</w:t>
      </w:r>
      <w:proofErr w:type="spellEnd"/>
    </w:p>
    <w:p w14:paraId="2EDD53B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full model: 7</w:t>
      </w:r>
    </w:p>
    <w:p w14:paraId="7BE2249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      Effect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Chisq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2DA2B82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1   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1  0.00    .978</w:t>
      </w:r>
    </w:p>
    <w:p w14:paraId="567EACD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2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1  0.58    .447</w:t>
      </w:r>
    </w:p>
    <w:p w14:paraId="54B8BE2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MusicBackground:LanguageBackground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1  0.09    .761</w:t>
      </w:r>
    </w:p>
    <w:p w14:paraId="4E64553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lastRenderedPageBreak/>
        <w:t>---</w:t>
      </w:r>
    </w:p>
    <w:p w14:paraId="7A25A71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‘+’ 0.1 ‘ ’ 1</w:t>
      </w:r>
    </w:p>
    <w:p w14:paraId="11874F0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Warning messages:</w:t>
      </w:r>
    </w:p>
    <w:p w14:paraId="0EF0AD1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1: lme4 reported (at least) the following warnings for 'full':</w:t>
      </w:r>
    </w:p>
    <w:p w14:paraId="422E3A5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* 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') </w:t>
      </w:r>
    </w:p>
    <w:p w14:paraId="0281827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2: lme4 reported (at least) the following warnings for 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':</w:t>
      </w:r>
    </w:p>
    <w:p w14:paraId="3D76B4B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* 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') </w:t>
      </w:r>
    </w:p>
    <w:p w14:paraId="0DFEE39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3: lme4 reported (at least) the following warnings for 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':</w:t>
      </w:r>
    </w:p>
    <w:p w14:paraId="066ECB7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* 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') </w:t>
      </w:r>
    </w:p>
    <w:p w14:paraId="637F538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4: lme4 reported (at least) the following warnings for 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MusicBackground:LanguageBackground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':</w:t>
      </w:r>
    </w:p>
    <w:p w14:paraId="26B3C1E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* 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') </w:t>
      </w:r>
    </w:p>
    <w:p w14:paraId="59227151" w14:textId="77777777" w:rsidR="00057818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19620552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#original model resulted in singular fit, Subject-intercept was removed.</w:t>
      </w:r>
    </w:p>
    <w:p w14:paraId="6072ECE9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mixed(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*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 (1|Tones), data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, method = "LRT")</w:t>
      </w:r>
    </w:p>
    <w:p w14:paraId="33F7837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Numerical variables NOT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centered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on 0: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</w:p>
    <w:p w14:paraId="397BE18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If in interactions, interpretation of lower order (e.g., main) effects difficult.</w:t>
      </w:r>
    </w:p>
    <w:p w14:paraId="608885D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REML argument to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set to FALSE for method = 'PB' or 'LRT'</w:t>
      </w:r>
    </w:p>
    <w:p w14:paraId="7084262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Fitting 4 (g)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models:</w:t>
      </w:r>
    </w:p>
    <w:p w14:paraId="18B7BEB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[....]</w:t>
      </w:r>
    </w:p>
    <w:p w14:paraId="5C1B6C2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Mixed Model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Anova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Table (Type 3 tests, LRT-method)</w:t>
      </w:r>
    </w:p>
    <w:p w14:paraId="23103A6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409D6A6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Model: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Tones)</w:t>
      </w:r>
    </w:p>
    <w:p w14:paraId="72076A8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Data: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lmmdata</w:t>
      </w:r>
      <w:proofErr w:type="spellEnd"/>
    </w:p>
    <w:p w14:paraId="218E7B9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full model: 6</w:t>
      </w:r>
    </w:p>
    <w:p w14:paraId="7228DCE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      Effect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Chisq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24B02DF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1   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1  0.00    .978</w:t>
      </w:r>
    </w:p>
    <w:p w14:paraId="15E11E4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2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1  0.58    .447</w:t>
      </w:r>
    </w:p>
    <w:p w14:paraId="785240D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MusicBackground:LanguageBackground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1  0.09    .761</w:t>
      </w:r>
    </w:p>
    <w:p w14:paraId="068E257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163F0F7C" w14:textId="77777777" w:rsidR="00057818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‘+’ 0.1 ‘ ’ 1</w:t>
      </w:r>
    </w:p>
    <w:p w14:paraId="361A4D5E" w14:textId="77777777" w:rsidR="00057818" w:rsidRDefault="00057818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6D73A60" w14:textId="1834A13D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lastRenderedPageBreak/>
        <w:t>&gt; #imitation accuracy, music as continuous variable</w:t>
      </w:r>
    </w:p>
    <w:p w14:paraId="79E758D3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&gt;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IMacc.con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&lt;-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+(1|Subject) +(1|Tones), data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)</w:t>
      </w:r>
    </w:p>
    <w:p w14:paraId="3B47A2B2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summary(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IMacc.con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)</w:t>
      </w:r>
    </w:p>
    <w:p w14:paraId="46394CD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Linear mixed model fit by REML. t-tests use Satterthwaite's method ['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lmerModLmerTest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']</w:t>
      </w:r>
    </w:p>
    <w:p w14:paraId="1F46E86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Formula: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(1 |      Tones)</w:t>
      </w:r>
    </w:p>
    <w:p w14:paraId="7E4F2FC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Data: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lmmdata</w:t>
      </w:r>
      <w:proofErr w:type="spellEnd"/>
    </w:p>
    <w:p w14:paraId="3EE9D0F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2B03947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REML criterion at convergence: 1694.1</w:t>
      </w:r>
    </w:p>
    <w:p w14:paraId="43644EA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A2B702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Scaled residuals: </w:t>
      </w:r>
    </w:p>
    <w:p w14:paraId="6F7A8D8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Min      1Q  Median      3Q     Max </w:t>
      </w:r>
    </w:p>
    <w:p w14:paraId="4B94CD4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-2.6363 -0.7253  0.1630  0.7380  1.9749 </w:t>
      </w:r>
    </w:p>
    <w:p w14:paraId="26934CF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7BFD9B5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Random effects:</w:t>
      </w:r>
    </w:p>
    <w:p w14:paraId="4B3C539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Groups   Name        Variance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Std.Dev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</w:t>
      </w:r>
    </w:p>
    <w:p w14:paraId="646051C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Subject  (Intercept)   3.163   1.778  </w:t>
      </w:r>
    </w:p>
    <w:p w14:paraId="5E2E0B6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Tones    (Intercept) 327.779  18.105  </w:t>
      </w:r>
    </w:p>
    <w:p w14:paraId="2778F6B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Residual             536.769  23.168  </w:t>
      </w:r>
    </w:p>
    <w:p w14:paraId="669CB09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Number of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obs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: 186, groups:  Subject, 31; Tones, 6</w:t>
      </w:r>
    </w:p>
    <w:p w14:paraId="242EF42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38598CE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Fixed effects:</w:t>
      </w:r>
    </w:p>
    <w:p w14:paraId="5E805D9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     Estimate Std. Error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 value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(&gt;|t|)    </w:t>
      </w:r>
    </w:p>
    <w:p w14:paraId="7D93C04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(Intercept)                   48.8198     9.2474 10.4935   5.279 0.000305 ***</w:t>
      </w:r>
    </w:p>
    <w:p w14:paraId="28451E4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        5.8675     3.6825 27.0164   1.593 0.122722    </w:t>
      </w:r>
    </w:p>
    <w:p w14:paraId="7EA6FDE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                   2.5773     5.4617 27.0164   0.472 0.640800    </w:t>
      </w:r>
    </w:p>
    <w:p w14:paraId="67667F2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LanguageBackground:z_YrMusic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-0.3813     3.9901 27.0164  -0.096 0.924575    </w:t>
      </w:r>
    </w:p>
    <w:p w14:paraId="6228A98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4CFD4A6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‘.’ 0.1 ‘ ’ 1</w:t>
      </w:r>
    </w:p>
    <w:p w14:paraId="2C1C5CD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57233F0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Correlation of Fixed Effects:</w:t>
      </w:r>
    </w:p>
    <w:p w14:paraId="7E36114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(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Intr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LnggBc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z_YrMs</w:t>
      </w:r>
      <w:proofErr w:type="spellEnd"/>
    </w:p>
    <w:p w14:paraId="7B430A1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LnggBckgrnd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-0.568              </w:t>
      </w:r>
    </w:p>
    <w:p w14:paraId="55E81C0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 -0.025 -0.058       </w:t>
      </w:r>
    </w:p>
    <w:p w14:paraId="44873CF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LnggBck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:_YM -0.032  0.164 -0.943</w:t>
      </w:r>
    </w:p>
    <w:p w14:paraId="133B7B99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mixed(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*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 (1|Subject) +(1|Tones), data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, method = "LRT")</w:t>
      </w:r>
    </w:p>
    <w:p w14:paraId="6C014D3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Numerical variables NOT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centered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on 0: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</w:p>
    <w:p w14:paraId="08FBE60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If in interactions, interpretation of lower order (e.g., main) effects difficult.</w:t>
      </w:r>
    </w:p>
    <w:p w14:paraId="42B4C3C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REML argument to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set to FALSE for method = 'PB' or 'LRT'</w:t>
      </w:r>
    </w:p>
    <w:p w14:paraId="2BC89C3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Fitting 4 (g)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models:</w:t>
      </w:r>
    </w:p>
    <w:p w14:paraId="4A1CBBE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[boundary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')</w:t>
      </w:r>
    </w:p>
    <w:p w14:paraId="4B62287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.boundary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')</w:t>
      </w:r>
    </w:p>
    <w:p w14:paraId="0FB683D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..boundary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')</w:t>
      </w:r>
    </w:p>
    <w:p w14:paraId="67ECB48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.]</w:t>
      </w:r>
    </w:p>
    <w:p w14:paraId="7ED7A98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Mixed Model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Anova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Table (Type 3 tests, LRT-method)</w:t>
      </w:r>
    </w:p>
    <w:p w14:paraId="328FF9F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587427C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Model: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Subject) + (1 | </w:t>
      </w:r>
    </w:p>
    <w:p w14:paraId="7B260076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Model:     Tones)</w:t>
      </w:r>
    </w:p>
    <w:p w14:paraId="7BEC978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Data: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lmmdata</w:t>
      </w:r>
      <w:proofErr w:type="spellEnd"/>
    </w:p>
    <w:p w14:paraId="3E7E7FE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full model: 7</w:t>
      </w:r>
    </w:p>
    <w:p w14:paraId="15FD4A4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Effect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Chisq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3117A10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1   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1  0.23    .629</w:t>
      </w:r>
    </w:p>
    <w:p w14:paraId="728A0A9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2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1  2.64    .104</w:t>
      </w:r>
    </w:p>
    <w:p w14:paraId="34C6579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z_YrMusic:LanguageBackground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1  0.01    .922</w:t>
      </w:r>
    </w:p>
    <w:p w14:paraId="381C2AE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2BA7C0D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‘+’ 0.1 ‘ ’ 1</w:t>
      </w:r>
    </w:p>
    <w:p w14:paraId="5D9D731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lastRenderedPageBreak/>
        <w:t>Warning messages:</w:t>
      </w:r>
    </w:p>
    <w:p w14:paraId="7C54E64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1: lme4 reported (at least) the following warnings for 'full':</w:t>
      </w:r>
    </w:p>
    <w:p w14:paraId="6014644D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* 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') </w:t>
      </w:r>
    </w:p>
    <w:p w14:paraId="0958C4B4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2: lme4 reported (at least) the following warnings for 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':</w:t>
      </w:r>
    </w:p>
    <w:p w14:paraId="2D7EE1F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* 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') </w:t>
      </w:r>
    </w:p>
    <w:p w14:paraId="77B0946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3: lme4 reported (at least) the following warnings for 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z_YrMusic:LanguageBackground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':</w:t>
      </w:r>
    </w:p>
    <w:p w14:paraId="4C39358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* boundary (singular) fit: see help('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isSingular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') </w:t>
      </w:r>
    </w:p>
    <w:p w14:paraId="49C7C2FA" w14:textId="77777777" w:rsidR="00057818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0F8FD47A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#original model resulted in singular fit, Subject-intercept was removed.</w:t>
      </w:r>
    </w:p>
    <w:p w14:paraId="1BD71621" w14:textId="77777777" w:rsidR="00057818" w:rsidRPr="00EA3A76" w:rsidRDefault="00057818" w:rsidP="00057818">
      <w:pPr>
        <w:rPr>
          <w:rFonts w:ascii="Courier New" w:hAnsi="Courier New" w:cs="Courier New"/>
          <w:color w:val="0070C0"/>
          <w:sz w:val="20"/>
          <w:szCs w:val="20"/>
        </w:rPr>
      </w:pPr>
      <w:r w:rsidRPr="00EA3A76">
        <w:rPr>
          <w:rFonts w:ascii="Courier New" w:hAnsi="Courier New" w:cs="Courier New"/>
          <w:color w:val="0070C0"/>
          <w:sz w:val="20"/>
          <w:szCs w:val="20"/>
        </w:rPr>
        <w:t>&gt; mixed(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*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 xml:space="preserve"> + (1|Tones), data = </w:t>
      </w:r>
      <w:proofErr w:type="spellStart"/>
      <w:r w:rsidRPr="00EA3A76">
        <w:rPr>
          <w:rFonts w:ascii="Courier New" w:hAnsi="Courier New" w:cs="Courier New"/>
          <w:color w:val="0070C0"/>
          <w:sz w:val="20"/>
          <w:szCs w:val="20"/>
        </w:rPr>
        <w:t>lmmdata</w:t>
      </w:r>
      <w:proofErr w:type="spellEnd"/>
      <w:r w:rsidRPr="00EA3A76">
        <w:rPr>
          <w:rFonts w:ascii="Courier New" w:hAnsi="Courier New" w:cs="Courier New"/>
          <w:color w:val="0070C0"/>
          <w:sz w:val="20"/>
          <w:szCs w:val="20"/>
        </w:rPr>
        <w:t>, method = "LRT")</w:t>
      </w:r>
    </w:p>
    <w:p w14:paraId="2578A03E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Numerical variables NOT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centered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on 0: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</w:p>
    <w:p w14:paraId="1FA8437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If in interactions, interpretation of lower order (e.g., main) effects difficult.</w:t>
      </w:r>
    </w:p>
    <w:p w14:paraId="1530F703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REML argument to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set to FALSE for method = 'PB' or 'LRT'</w:t>
      </w:r>
    </w:p>
    <w:p w14:paraId="1280EC35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Fitting 4 (g)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lmer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() models:</w:t>
      </w:r>
    </w:p>
    <w:p w14:paraId="76F276FB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[....]</w:t>
      </w:r>
    </w:p>
    <w:p w14:paraId="4ECB7132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Mixed Model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Anova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Table (Type 3 tests, LRT-method)</w:t>
      </w:r>
    </w:p>
    <w:p w14:paraId="6DC2684C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</w:p>
    <w:p w14:paraId="5628235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Model: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IMacc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~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+ (1 | Tones)</w:t>
      </w:r>
    </w:p>
    <w:p w14:paraId="5CE0CAFF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Data: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lmmdata</w:t>
      </w:r>
      <w:proofErr w:type="spellEnd"/>
    </w:p>
    <w:p w14:paraId="36D8854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full model: 6</w:t>
      </w:r>
    </w:p>
    <w:p w14:paraId="2B7E0388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                        Effect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df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Chisq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p.value</w:t>
      </w:r>
      <w:proofErr w:type="spellEnd"/>
    </w:p>
    <w:p w14:paraId="1C5A5339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1         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1  0.23    .629</w:t>
      </w:r>
    </w:p>
    <w:p w14:paraId="50376AE0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2          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1  2.64    .104</w:t>
      </w:r>
    </w:p>
    <w:p w14:paraId="790C03EA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 xml:space="preserve">3 </w:t>
      </w:r>
      <w:proofErr w:type="spellStart"/>
      <w:r w:rsidRPr="00EA3A76">
        <w:rPr>
          <w:rFonts w:ascii="Courier New" w:hAnsi="Courier New" w:cs="Courier New"/>
          <w:sz w:val="20"/>
          <w:szCs w:val="20"/>
        </w:rPr>
        <w:t>z_YrMusic:LanguageBackground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 xml:space="preserve">  1  0.01    .922</w:t>
      </w:r>
    </w:p>
    <w:p w14:paraId="5CFF2177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r w:rsidRPr="00EA3A76">
        <w:rPr>
          <w:rFonts w:ascii="Courier New" w:hAnsi="Courier New" w:cs="Courier New"/>
          <w:sz w:val="20"/>
          <w:szCs w:val="20"/>
        </w:rPr>
        <w:t>---</w:t>
      </w:r>
    </w:p>
    <w:p w14:paraId="42B3BD01" w14:textId="77777777" w:rsidR="00057818" w:rsidRPr="00EA3A76" w:rsidRDefault="00057818" w:rsidP="00057818">
      <w:pPr>
        <w:rPr>
          <w:rFonts w:ascii="Courier New" w:hAnsi="Courier New" w:cs="Courier New"/>
          <w:sz w:val="20"/>
          <w:szCs w:val="20"/>
        </w:rPr>
      </w:pPr>
      <w:proofErr w:type="spellStart"/>
      <w:r w:rsidRPr="00EA3A76">
        <w:rPr>
          <w:rFonts w:ascii="Courier New" w:hAnsi="Courier New" w:cs="Courier New"/>
          <w:sz w:val="20"/>
          <w:szCs w:val="20"/>
        </w:rPr>
        <w:t>Signif</w:t>
      </w:r>
      <w:proofErr w:type="spellEnd"/>
      <w:r w:rsidRPr="00EA3A76">
        <w:rPr>
          <w:rFonts w:ascii="Courier New" w:hAnsi="Courier New" w:cs="Courier New"/>
          <w:sz w:val="20"/>
          <w:szCs w:val="20"/>
        </w:rPr>
        <w:t>. codes:  0 ‘***’ 0.001 ‘**’ 0.01 ‘*’ 0.05 ‘+’ 0.1 ‘ ’ 1</w:t>
      </w:r>
    </w:p>
    <w:p w14:paraId="5D8AD3EA" w14:textId="79978E4E" w:rsidR="00441BD0" w:rsidRPr="00057818" w:rsidRDefault="00441BD0" w:rsidP="00262E5C">
      <w:pPr>
        <w:spacing w:after="200" w:line="276" w:lineRule="auto"/>
        <w:rPr>
          <w:b/>
          <w:bCs/>
        </w:rPr>
      </w:pPr>
    </w:p>
    <w:sectPr w:rsidR="00441BD0" w:rsidRPr="0005781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D244" w14:textId="77777777" w:rsidR="00BB7B13" w:rsidRDefault="00BB7B13" w:rsidP="00117666">
      <w:r>
        <w:separator/>
      </w:r>
    </w:p>
  </w:endnote>
  <w:endnote w:type="continuationSeparator" w:id="0">
    <w:p w14:paraId="19AF9F32" w14:textId="77777777" w:rsidR="00BB7B13" w:rsidRDefault="00BB7B13" w:rsidP="00117666">
      <w:r>
        <w:continuationSeparator/>
      </w:r>
    </w:p>
  </w:endnote>
  <w:endnote w:type="continuationNotice" w:id="1">
    <w:p w14:paraId="6536072E" w14:textId="77777777" w:rsidR="00BB7B13" w:rsidRDefault="00BB7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781F8B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781F8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50BC4D33" w14:textId="77777777" w:rsidR="00781F8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781F8B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781F8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570F0D09" w14:textId="77777777" w:rsidR="00781F8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03FF" w14:textId="77777777" w:rsidR="00BB7B13" w:rsidRDefault="00BB7B13" w:rsidP="00117666">
      <w:r>
        <w:separator/>
      </w:r>
    </w:p>
  </w:footnote>
  <w:footnote w:type="continuationSeparator" w:id="0">
    <w:p w14:paraId="17DE1A93" w14:textId="77777777" w:rsidR="00BB7B13" w:rsidRDefault="00BB7B13" w:rsidP="00117666">
      <w:r>
        <w:continuationSeparator/>
      </w:r>
    </w:p>
  </w:footnote>
  <w:footnote w:type="continuationNotice" w:id="1">
    <w:p w14:paraId="3F52137E" w14:textId="77777777" w:rsidR="00BB7B13" w:rsidRDefault="00BB7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4BA5C7A" w:rsidR="00781F8B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  <w:r w:rsidR="00057818">
      <w:t xml:space="preserve"> Appendix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781F8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F7728"/>
    <w:multiLevelType w:val="hybridMultilevel"/>
    <w:tmpl w:val="01F451E6"/>
    <w:lvl w:ilvl="0" w:tplc="B4FE0F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A218B"/>
    <w:multiLevelType w:val="hybridMultilevel"/>
    <w:tmpl w:val="F1CCCDA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131632265">
    <w:abstractNumId w:val="0"/>
  </w:num>
  <w:num w:numId="2" w16cid:durableId="2058315966">
    <w:abstractNumId w:val="5"/>
  </w:num>
  <w:num w:numId="3" w16cid:durableId="1137532263">
    <w:abstractNumId w:val="2"/>
  </w:num>
  <w:num w:numId="4" w16cid:durableId="960039552">
    <w:abstractNumId w:val="7"/>
  </w:num>
  <w:num w:numId="5" w16cid:durableId="138351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449812">
    <w:abstractNumId w:val="4"/>
  </w:num>
  <w:num w:numId="7" w16cid:durableId="113184505">
    <w:abstractNumId w:val="8"/>
  </w:num>
  <w:num w:numId="8" w16cid:durableId="256210835">
    <w:abstractNumId w:val="8"/>
  </w:num>
  <w:num w:numId="9" w16cid:durableId="828638098">
    <w:abstractNumId w:val="8"/>
  </w:num>
  <w:num w:numId="10" w16cid:durableId="1310746266">
    <w:abstractNumId w:val="8"/>
  </w:num>
  <w:num w:numId="11" w16cid:durableId="1508447323">
    <w:abstractNumId w:val="8"/>
  </w:num>
  <w:num w:numId="12" w16cid:durableId="344988990">
    <w:abstractNumId w:val="8"/>
  </w:num>
  <w:num w:numId="13" w16cid:durableId="756245317">
    <w:abstractNumId w:val="4"/>
  </w:num>
  <w:num w:numId="14" w16cid:durableId="598409694">
    <w:abstractNumId w:val="3"/>
  </w:num>
  <w:num w:numId="15" w16cid:durableId="1037973020">
    <w:abstractNumId w:val="3"/>
  </w:num>
  <w:num w:numId="16" w16cid:durableId="1520044353">
    <w:abstractNumId w:val="3"/>
  </w:num>
  <w:num w:numId="17" w16cid:durableId="1030495406">
    <w:abstractNumId w:val="3"/>
  </w:num>
  <w:num w:numId="18" w16cid:durableId="662660634">
    <w:abstractNumId w:val="3"/>
  </w:num>
  <w:num w:numId="19" w16cid:durableId="1224684943">
    <w:abstractNumId w:val="3"/>
  </w:num>
  <w:num w:numId="20" w16cid:durableId="1282766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9376465">
    <w:abstractNumId w:val="1"/>
  </w:num>
  <w:num w:numId="22" w16cid:durableId="1119378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1685C"/>
    <w:rsid w:val="000336C2"/>
    <w:rsid w:val="00034304"/>
    <w:rsid w:val="00035434"/>
    <w:rsid w:val="00052A14"/>
    <w:rsid w:val="00057818"/>
    <w:rsid w:val="00067780"/>
    <w:rsid w:val="00077D53"/>
    <w:rsid w:val="000C28CF"/>
    <w:rsid w:val="000D3692"/>
    <w:rsid w:val="00105FD9"/>
    <w:rsid w:val="00117666"/>
    <w:rsid w:val="001211FD"/>
    <w:rsid w:val="001213C4"/>
    <w:rsid w:val="00126E6E"/>
    <w:rsid w:val="001549D3"/>
    <w:rsid w:val="00160065"/>
    <w:rsid w:val="00177D84"/>
    <w:rsid w:val="00185741"/>
    <w:rsid w:val="001906AA"/>
    <w:rsid w:val="001976EC"/>
    <w:rsid w:val="001A08BB"/>
    <w:rsid w:val="001B2708"/>
    <w:rsid w:val="001E63CD"/>
    <w:rsid w:val="00203CF1"/>
    <w:rsid w:val="00215FA4"/>
    <w:rsid w:val="00262E5C"/>
    <w:rsid w:val="00263308"/>
    <w:rsid w:val="00265F40"/>
    <w:rsid w:val="00267D18"/>
    <w:rsid w:val="00274347"/>
    <w:rsid w:val="00282594"/>
    <w:rsid w:val="00285C4A"/>
    <w:rsid w:val="002868E2"/>
    <w:rsid w:val="002869C3"/>
    <w:rsid w:val="002936E4"/>
    <w:rsid w:val="00296408"/>
    <w:rsid w:val="002B15DF"/>
    <w:rsid w:val="002B4A57"/>
    <w:rsid w:val="002C74CA"/>
    <w:rsid w:val="002F18B9"/>
    <w:rsid w:val="002F262F"/>
    <w:rsid w:val="003034A1"/>
    <w:rsid w:val="00307C3A"/>
    <w:rsid w:val="003123F4"/>
    <w:rsid w:val="00350877"/>
    <w:rsid w:val="003544FB"/>
    <w:rsid w:val="0035716D"/>
    <w:rsid w:val="003A0614"/>
    <w:rsid w:val="003A0974"/>
    <w:rsid w:val="003D2F2D"/>
    <w:rsid w:val="00401590"/>
    <w:rsid w:val="00413779"/>
    <w:rsid w:val="00416D98"/>
    <w:rsid w:val="00441BD0"/>
    <w:rsid w:val="00447801"/>
    <w:rsid w:val="00452E9C"/>
    <w:rsid w:val="00456771"/>
    <w:rsid w:val="00462EA5"/>
    <w:rsid w:val="004735C8"/>
    <w:rsid w:val="004772E3"/>
    <w:rsid w:val="004851FB"/>
    <w:rsid w:val="004947A6"/>
    <w:rsid w:val="004961FF"/>
    <w:rsid w:val="004B1F20"/>
    <w:rsid w:val="004B658D"/>
    <w:rsid w:val="004B7103"/>
    <w:rsid w:val="004E6397"/>
    <w:rsid w:val="004F2F41"/>
    <w:rsid w:val="00505639"/>
    <w:rsid w:val="00517A89"/>
    <w:rsid w:val="005250F2"/>
    <w:rsid w:val="00593EEA"/>
    <w:rsid w:val="005A5EEE"/>
    <w:rsid w:val="005C7A23"/>
    <w:rsid w:val="005E0C26"/>
    <w:rsid w:val="005E6EF8"/>
    <w:rsid w:val="006108DB"/>
    <w:rsid w:val="0061757F"/>
    <w:rsid w:val="00633E7F"/>
    <w:rsid w:val="006375C7"/>
    <w:rsid w:val="006427E9"/>
    <w:rsid w:val="00654E8F"/>
    <w:rsid w:val="00660D05"/>
    <w:rsid w:val="006820B1"/>
    <w:rsid w:val="006A1C54"/>
    <w:rsid w:val="006B7D14"/>
    <w:rsid w:val="006C393F"/>
    <w:rsid w:val="00701727"/>
    <w:rsid w:val="0070566C"/>
    <w:rsid w:val="00714C50"/>
    <w:rsid w:val="00725A7D"/>
    <w:rsid w:val="007501BE"/>
    <w:rsid w:val="00761ADD"/>
    <w:rsid w:val="00776172"/>
    <w:rsid w:val="00781F8B"/>
    <w:rsid w:val="0078435E"/>
    <w:rsid w:val="00790BB3"/>
    <w:rsid w:val="007A42AF"/>
    <w:rsid w:val="007B0DC7"/>
    <w:rsid w:val="007B3556"/>
    <w:rsid w:val="007C206C"/>
    <w:rsid w:val="007E74E7"/>
    <w:rsid w:val="007F7071"/>
    <w:rsid w:val="00801F42"/>
    <w:rsid w:val="00812582"/>
    <w:rsid w:val="00817DD6"/>
    <w:rsid w:val="00833EF8"/>
    <w:rsid w:val="0083759F"/>
    <w:rsid w:val="00837DED"/>
    <w:rsid w:val="00844AA7"/>
    <w:rsid w:val="00856B21"/>
    <w:rsid w:val="00885156"/>
    <w:rsid w:val="008A1384"/>
    <w:rsid w:val="008C74A3"/>
    <w:rsid w:val="008F52FF"/>
    <w:rsid w:val="00900F86"/>
    <w:rsid w:val="009151AA"/>
    <w:rsid w:val="0093042E"/>
    <w:rsid w:val="0093429D"/>
    <w:rsid w:val="00943573"/>
    <w:rsid w:val="0095075C"/>
    <w:rsid w:val="00964134"/>
    <w:rsid w:val="00970F7D"/>
    <w:rsid w:val="00992BB2"/>
    <w:rsid w:val="00994A3D"/>
    <w:rsid w:val="009A0365"/>
    <w:rsid w:val="009C17C6"/>
    <w:rsid w:val="009C2B12"/>
    <w:rsid w:val="009E339A"/>
    <w:rsid w:val="00A174D9"/>
    <w:rsid w:val="00A41450"/>
    <w:rsid w:val="00A754D5"/>
    <w:rsid w:val="00AA4D24"/>
    <w:rsid w:val="00AB101F"/>
    <w:rsid w:val="00AB6715"/>
    <w:rsid w:val="00AB73FA"/>
    <w:rsid w:val="00B1671E"/>
    <w:rsid w:val="00B25EB8"/>
    <w:rsid w:val="00B37F4D"/>
    <w:rsid w:val="00B823FE"/>
    <w:rsid w:val="00BA0065"/>
    <w:rsid w:val="00BA2BA8"/>
    <w:rsid w:val="00BB7B13"/>
    <w:rsid w:val="00BC3FF4"/>
    <w:rsid w:val="00BC63EB"/>
    <w:rsid w:val="00C115BC"/>
    <w:rsid w:val="00C11A18"/>
    <w:rsid w:val="00C256D9"/>
    <w:rsid w:val="00C52A7B"/>
    <w:rsid w:val="00C56BAF"/>
    <w:rsid w:val="00C679AA"/>
    <w:rsid w:val="00C75972"/>
    <w:rsid w:val="00CA12C3"/>
    <w:rsid w:val="00CD066B"/>
    <w:rsid w:val="00CE4FEE"/>
    <w:rsid w:val="00D060CF"/>
    <w:rsid w:val="00D274B5"/>
    <w:rsid w:val="00D40240"/>
    <w:rsid w:val="00D8017C"/>
    <w:rsid w:val="00DB59C3"/>
    <w:rsid w:val="00DC259A"/>
    <w:rsid w:val="00DE23E8"/>
    <w:rsid w:val="00E168FB"/>
    <w:rsid w:val="00E300E8"/>
    <w:rsid w:val="00E348E8"/>
    <w:rsid w:val="00E52377"/>
    <w:rsid w:val="00E525B8"/>
    <w:rsid w:val="00E537AD"/>
    <w:rsid w:val="00E64E17"/>
    <w:rsid w:val="00E804D7"/>
    <w:rsid w:val="00E829F2"/>
    <w:rsid w:val="00E866C9"/>
    <w:rsid w:val="00EA3D3C"/>
    <w:rsid w:val="00EB2F3B"/>
    <w:rsid w:val="00EB3B62"/>
    <w:rsid w:val="00EC090A"/>
    <w:rsid w:val="00ED20B5"/>
    <w:rsid w:val="00EF31A5"/>
    <w:rsid w:val="00F10009"/>
    <w:rsid w:val="00F24C2B"/>
    <w:rsid w:val="00F4331B"/>
    <w:rsid w:val="00F46900"/>
    <w:rsid w:val="00F61D89"/>
    <w:rsid w:val="00FB0704"/>
    <w:rsid w:val="00FC531F"/>
    <w:rsid w:val="00FE6098"/>
    <w:rsid w:val="0906985F"/>
    <w:rsid w:val="09639AC9"/>
    <w:rsid w:val="1226CBEC"/>
    <w:rsid w:val="160992B7"/>
    <w:rsid w:val="1FFF1A7C"/>
    <w:rsid w:val="2EC4252B"/>
    <w:rsid w:val="52D2BA58"/>
    <w:rsid w:val="5E63512A"/>
    <w:rsid w:val="6453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FBFAC95B-5072-A446-9330-4B86EFB7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20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20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  <w:lang w:val="en-SG" w:eastAsia="zh-CN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  <w:lang w:val="en-SG" w:eastAsia="zh-CN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6"/>
      </w:numPr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  <w:lang w:val="en-SG" w:eastAsia="zh-CN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  <w:lang w:val="en-SG" w:eastAsia="zh-CN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E525B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E6EF8"/>
  </w:style>
  <w:style w:type="character" w:customStyle="1" w:styleId="apple-converted-space">
    <w:name w:val="apple-converted-space"/>
    <w:basedOn w:val="DefaultParagraphFont"/>
    <w:rsid w:val="005E6EF8"/>
  </w:style>
  <w:style w:type="character" w:customStyle="1" w:styleId="eop">
    <w:name w:val="eop"/>
    <w:basedOn w:val="DefaultParagraphFont"/>
    <w:rsid w:val="005E6EF8"/>
  </w:style>
  <w:style w:type="paragraph" w:customStyle="1" w:styleId="paragraph">
    <w:name w:val="paragraph"/>
    <w:basedOn w:val="Normal"/>
    <w:rsid w:val="002633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6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7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3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6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7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4</TotalTime>
  <Pages>9</Pages>
  <Words>2400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cp:lastModifiedBy>Cynthia Toh</cp:lastModifiedBy>
  <cp:revision>72</cp:revision>
  <cp:lastPrinted>2013-10-03T12:51:00Z</cp:lastPrinted>
  <dcterms:created xsi:type="dcterms:W3CDTF">2018-11-23T08:58:00Z</dcterms:created>
  <dcterms:modified xsi:type="dcterms:W3CDTF">2022-09-08T03:57:00Z</dcterms:modified>
</cp:coreProperties>
</file>