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9771" w14:textId="5F92DD49" w:rsidR="00C20BA5" w:rsidRPr="00C0228E" w:rsidRDefault="00654E8F" w:rsidP="00C0228E">
      <w:pPr>
        <w:pStyle w:val="SupplementaryMaterial"/>
        <w:rPr>
          <w:b w:val="0"/>
        </w:rPr>
      </w:pPr>
      <w:r w:rsidRPr="001549D3">
        <w:t>Supplementary Material</w:t>
      </w:r>
    </w:p>
    <w:p w14:paraId="433FEFA0" w14:textId="7B7688D2" w:rsidR="00F97C0B" w:rsidRPr="00B80C96" w:rsidRDefault="00C20BA5" w:rsidP="00893F84">
      <w:r w:rsidRPr="00B80C96">
        <w:rPr>
          <w:b/>
          <w:u w:val="single"/>
        </w:rPr>
        <w:t xml:space="preserve">Supplementary Table </w:t>
      </w:r>
      <w:r w:rsidR="00E852FA">
        <w:rPr>
          <w:b/>
          <w:u w:val="single"/>
        </w:rPr>
        <w:t>S</w:t>
      </w:r>
      <w:r w:rsidRPr="00B80C96">
        <w:rPr>
          <w:b/>
          <w:u w:val="single"/>
        </w:rPr>
        <w:t>1</w:t>
      </w:r>
      <w:r w:rsidR="009745F0" w:rsidRPr="00B80C96">
        <w:rPr>
          <w:b/>
          <w:u w:val="single"/>
        </w:rPr>
        <w:br/>
      </w:r>
      <w:r w:rsidR="00893F84" w:rsidRPr="00E852FA">
        <w:rPr>
          <w:b/>
        </w:rPr>
        <w:t xml:space="preserve">GO Biological Process Enrichment </w:t>
      </w:r>
      <w:r w:rsidR="00DC362E" w:rsidRPr="00E852FA">
        <w:rPr>
          <w:b/>
        </w:rPr>
        <w:t>across</w:t>
      </w:r>
      <w:r w:rsidR="00893F84" w:rsidRPr="00E852FA">
        <w:rPr>
          <w:b/>
        </w:rPr>
        <w:t xml:space="preserve"> All Embryonic Tissues</w:t>
      </w:r>
      <w:r w:rsidR="00B80C96">
        <w:br/>
      </w:r>
      <w:r w:rsidR="00B80C96">
        <w:br/>
      </w:r>
      <w:r w:rsidR="00893F84" w:rsidRPr="00B80C96">
        <w:t>GO Biological Process Enrichment for Module 1 (507 genes)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8"/>
        <w:gridCol w:w="5104"/>
        <w:gridCol w:w="1980"/>
        <w:gridCol w:w="1909"/>
      </w:tblGrid>
      <w:tr w:rsidR="00F97C0B" w:rsidRPr="00F97C0B" w14:paraId="7E351BE4" w14:textId="77777777" w:rsidTr="002D2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" w:type="dxa"/>
            <w:hideMark/>
          </w:tcPr>
          <w:p w14:paraId="4E0462B4" w14:textId="77777777" w:rsidR="00F97C0B" w:rsidRPr="00747780" w:rsidRDefault="00F97C0B" w:rsidP="00F97C0B">
            <w:pPr>
              <w:rPr>
                <w:rFonts w:ascii="Helvetica Neue" w:hAnsi="Helvetica Neue"/>
                <w:b/>
                <w:sz w:val="15"/>
                <w:szCs w:val="15"/>
              </w:rPr>
            </w:pPr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104" w:type="dxa"/>
            <w:hideMark/>
          </w:tcPr>
          <w:p w14:paraId="194B813D" w14:textId="2305CEBD" w:rsidR="00F97C0B" w:rsidRPr="00747780" w:rsidRDefault="004F7647" w:rsidP="00F97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b/>
                <w:sz w:val="15"/>
                <w:szCs w:val="15"/>
              </w:rPr>
            </w:pPr>
            <w:r w:rsidRPr="00747780">
              <w:rPr>
                <w:rFonts w:ascii="Helvetica Neue" w:hAnsi="Helvetica Neue"/>
                <w:b/>
                <w:sz w:val="15"/>
                <w:szCs w:val="15"/>
              </w:rPr>
              <w:t xml:space="preserve">GO </w:t>
            </w:r>
            <w:r w:rsidR="00F97C0B" w:rsidRPr="00747780">
              <w:rPr>
                <w:rFonts w:ascii="Helvetica Neue" w:hAnsi="Helvetica Neue"/>
                <w:b/>
                <w:sz w:val="15"/>
                <w:szCs w:val="15"/>
              </w:rPr>
              <w:t>Term</w:t>
            </w:r>
          </w:p>
        </w:tc>
        <w:tc>
          <w:tcPr>
            <w:tcW w:w="1980" w:type="dxa"/>
            <w:hideMark/>
          </w:tcPr>
          <w:p w14:paraId="00A9BF94" w14:textId="77777777" w:rsidR="00F97C0B" w:rsidRPr="00747780" w:rsidRDefault="00F97C0B" w:rsidP="00F97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1909" w:type="dxa"/>
            <w:hideMark/>
          </w:tcPr>
          <w:p w14:paraId="0B275002" w14:textId="77777777" w:rsidR="00F97C0B" w:rsidRPr="00747780" w:rsidRDefault="00F97C0B" w:rsidP="00F97C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proofErr w:type="spellStart"/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F97C0B" w:rsidRPr="00F97C0B" w14:paraId="3D2235CB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67BE3E3" w14:textId="77777777" w:rsidR="00F97C0B" w:rsidRPr="00F97C0B" w:rsidRDefault="00F97C0B" w:rsidP="00127535"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104" w:type="dxa"/>
            <w:hideMark/>
          </w:tcPr>
          <w:p w14:paraId="69E26CD4" w14:textId="12ACD83F" w:rsidR="00F97C0B" w:rsidRPr="00F97C0B" w:rsidRDefault="00F97C0B" w:rsidP="00127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b/>
                <w:sz w:val="15"/>
                <w:szCs w:val="15"/>
              </w:rPr>
            </w:pPr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Neuron Differentiat</w:t>
            </w:r>
            <w:r w:rsidR="007A6D96" w:rsidRPr="007A6D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</w:t>
            </w:r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on</w:t>
            </w:r>
            <w:r w:rsidR="007A6D96" w:rsidRPr="007A6D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980" w:type="dxa"/>
            <w:hideMark/>
          </w:tcPr>
          <w:p w14:paraId="2E75FA67" w14:textId="77777777" w:rsidR="00F97C0B" w:rsidRPr="00F97C0B" w:rsidRDefault="00F97C0B" w:rsidP="00F97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1.3556146415443e-52</w:t>
            </w:r>
          </w:p>
        </w:tc>
        <w:tc>
          <w:tcPr>
            <w:tcW w:w="1909" w:type="dxa"/>
            <w:hideMark/>
          </w:tcPr>
          <w:p w14:paraId="7F13FEC8" w14:textId="77777777" w:rsidR="00F97C0B" w:rsidRPr="00F97C0B" w:rsidRDefault="00F97C0B" w:rsidP="00F97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1.01399975187514e-48</w:t>
            </w:r>
          </w:p>
        </w:tc>
      </w:tr>
      <w:tr w:rsidR="00F97C0B" w:rsidRPr="00F97C0B" w14:paraId="06ADC5BD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64767F64" w14:textId="77777777" w:rsidR="00F97C0B" w:rsidRPr="00F97C0B" w:rsidRDefault="00F97C0B" w:rsidP="00127535"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104" w:type="dxa"/>
            <w:hideMark/>
          </w:tcPr>
          <w:p w14:paraId="31020695" w14:textId="77777777" w:rsidR="00F97C0B" w:rsidRPr="00F97C0B" w:rsidRDefault="00F97C0B" w:rsidP="0012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Neurogenesis</w:t>
            </w:r>
          </w:p>
        </w:tc>
        <w:tc>
          <w:tcPr>
            <w:tcW w:w="1980" w:type="dxa"/>
            <w:hideMark/>
          </w:tcPr>
          <w:p w14:paraId="35C34125" w14:textId="77777777" w:rsidR="00F97C0B" w:rsidRPr="00F97C0B" w:rsidRDefault="00F97C0B" w:rsidP="00F9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1.1193902567304e-50</w:t>
            </w:r>
          </w:p>
        </w:tc>
        <w:tc>
          <w:tcPr>
            <w:tcW w:w="1909" w:type="dxa"/>
            <w:hideMark/>
          </w:tcPr>
          <w:p w14:paraId="1EA6F911" w14:textId="77777777" w:rsidR="00F97C0B" w:rsidRPr="00F97C0B" w:rsidRDefault="00F97C0B" w:rsidP="00F9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4.1865195601717e-47</w:t>
            </w:r>
          </w:p>
        </w:tc>
      </w:tr>
      <w:tr w:rsidR="00F97C0B" w:rsidRPr="00F97C0B" w14:paraId="486C6E47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3879EDA" w14:textId="77777777" w:rsidR="00F97C0B" w:rsidRPr="00F97C0B" w:rsidRDefault="00F97C0B" w:rsidP="00127535"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104" w:type="dxa"/>
            <w:hideMark/>
          </w:tcPr>
          <w:p w14:paraId="14E5FE12" w14:textId="77777777" w:rsidR="00F97C0B" w:rsidRPr="00F97C0B" w:rsidRDefault="00F97C0B" w:rsidP="00127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Central Nervous System Development</w:t>
            </w:r>
          </w:p>
        </w:tc>
        <w:tc>
          <w:tcPr>
            <w:tcW w:w="1980" w:type="dxa"/>
            <w:hideMark/>
          </w:tcPr>
          <w:p w14:paraId="5650A917" w14:textId="77777777" w:rsidR="00F97C0B" w:rsidRPr="00F97C0B" w:rsidRDefault="00F97C0B" w:rsidP="00F97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5.62357769343994e-39</w:t>
            </w:r>
          </w:p>
        </w:tc>
        <w:tc>
          <w:tcPr>
            <w:tcW w:w="1909" w:type="dxa"/>
            <w:hideMark/>
          </w:tcPr>
          <w:p w14:paraId="6F73CC2B" w14:textId="77777777" w:rsidR="00F97C0B" w:rsidRPr="00F97C0B" w:rsidRDefault="00F97C0B" w:rsidP="00F97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1.40214537156436e-35</w:t>
            </w:r>
          </w:p>
        </w:tc>
      </w:tr>
      <w:tr w:rsidR="00F97C0B" w:rsidRPr="00F97C0B" w14:paraId="1AF454C5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2CF7FED" w14:textId="77777777" w:rsidR="00F97C0B" w:rsidRPr="00F97C0B" w:rsidRDefault="00F97C0B" w:rsidP="00127535"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104" w:type="dxa"/>
            <w:hideMark/>
          </w:tcPr>
          <w:p w14:paraId="6D6B4A50" w14:textId="77777777" w:rsidR="00F97C0B" w:rsidRPr="00F97C0B" w:rsidRDefault="00F97C0B" w:rsidP="0012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Neuron Development</w:t>
            </w:r>
          </w:p>
        </w:tc>
        <w:tc>
          <w:tcPr>
            <w:tcW w:w="1980" w:type="dxa"/>
            <w:hideMark/>
          </w:tcPr>
          <w:p w14:paraId="480EC724" w14:textId="77777777" w:rsidR="00F97C0B" w:rsidRPr="00F97C0B" w:rsidRDefault="00F97C0B" w:rsidP="00F9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1.54965331944117e-37</w:t>
            </w:r>
          </w:p>
        </w:tc>
        <w:tc>
          <w:tcPr>
            <w:tcW w:w="1909" w:type="dxa"/>
            <w:hideMark/>
          </w:tcPr>
          <w:p w14:paraId="79FA8605" w14:textId="77777777" w:rsidR="00F97C0B" w:rsidRPr="00F97C0B" w:rsidRDefault="00F97C0B" w:rsidP="00F9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2.89785170735498e-34</w:t>
            </w:r>
          </w:p>
        </w:tc>
      </w:tr>
      <w:tr w:rsidR="00F97C0B" w:rsidRPr="00F97C0B" w14:paraId="1D7DF6C6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A64D339" w14:textId="77777777" w:rsidR="00F97C0B" w:rsidRPr="00F97C0B" w:rsidRDefault="00F97C0B" w:rsidP="00127535"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104" w:type="dxa"/>
            <w:hideMark/>
          </w:tcPr>
          <w:p w14:paraId="7907FA62" w14:textId="77777777" w:rsidR="00F97C0B" w:rsidRPr="00F97C0B" w:rsidRDefault="00F97C0B" w:rsidP="00127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Cell Part Morphogenesis</w:t>
            </w:r>
          </w:p>
        </w:tc>
        <w:tc>
          <w:tcPr>
            <w:tcW w:w="1980" w:type="dxa"/>
            <w:hideMark/>
          </w:tcPr>
          <w:p w14:paraId="421D8926" w14:textId="77777777" w:rsidR="00F97C0B" w:rsidRPr="00F97C0B" w:rsidRDefault="00F97C0B" w:rsidP="00F97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2.49469104897174e-29</w:t>
            </w:r>
          </w:p>
        </w:tc>
        <w:tc>
          <w:tcPr>
            <w:tcW w:w="1909" w:type="dxa"/>
            <w:hideMark/>
          </w:tcPr>
          <w:p w14:paraId="022340EA" w14:textId="77777777" w:rsidR="00F97C0B" w:rsidRPr="00F97C0B" w:rsidRDefault="00F97C0B" w:rsidP="00F97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3.73205780926173e-26</w:t>
            </w:r>
          </w:p>
        </w:tc>
      </w:tr>
      <w:tr w:rsidR="00F97C0B" w:rsidRPr="00F97C0B" w14:paraId="7203862B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470D264" w14:textId="77777777" w:rsidR="00F97C0B" w:rsidRPr="00F97C0B" w:rsidRDefault="00F97C0B" w:rsidP="00127535"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104" w:type="dxa"/>
            <w:hideMark/>
          </w:tcPr>
          <w:p w14:paraId="7744033E" w14:textId="77777777" w:rsidR="00F97C0B" w:rsidRPr="00F97C0B" w:rsidRDefault="00F97C0B" w:rsidP="0012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Cell Morphogenesis Involved in Neuron Differentiation</w:t>
            </w:r>
          </w:p>
        </w:tc>
        <w:tc>
          <w:tcPr>
            <w:tcW w:w="1980" w:type="dxa"/>
            <w:hideMark/>
          </w:tcPr>
          <w:p w14:paraId="073D5537" w14:textId="77777777" w:rsidR="00F97C0B" w:rsidRPr="00F97C0B" w:rsidRDefault="00F97C0B" w:rsidP="00F9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1.44442638877801e-28</w:t>
            </w:r>
          </w:p>
        </w:tc>
        <w:tc>
          <w:tcPr>
            <w:tcW w:w="1909" w:type="dxa"/>
            <w:hideMark/>
          </w:tcPr>
          <w:p w14:paraId="56FAE3D7" w14:textId="77777777" w:rsidR="00F97C0B" w:rsidRPr="00F97C0B" w:rsidRDefault="00F97C0B" w:rsidP="00F9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1.80071823134325e-25</w:t>
            </w:r>
          </w:p>
        </w:tc>
      </w:tr>
      <w:tr w:rsidR="00F97C0B" w:rsidRPr="00F97C0B" w14:paraId="163419B6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C3F2260" w14:textId="77777777" w:rsidR="00F97C0B" w:rsidRPr="00F97C0B" w:rsidRDefault="00F97C0B" w:rsidP="00127535"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104" w:type="dxa"/>
            <w:hideMark/>
          </w:tcPr>
          <w:p w14:paraId="6D166F00" w14:textId="77777777" w:rsidR="00F97C0B" w:rsidRPr="00F97C0B" w:rsidRDefault="00F97C0B" w:rsidP="00127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Head Development</w:t>
            </w:r>
          </w:p>
        </w:tc>
        <w:tc>
          <w:tcPr>
            <w:tcW w:w="1980" w:type="dxa"/>
            <w:hideMark/>
          </w:tcPr>
          <w:p w14:paraId="10AD40B3" w14:textId="77777777" w:rsidR="00F97C0B" w:rsidRPr="00F97C0B" w:rsidRDefault="00F97C0B" w:rsidP="00F97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1.97513014232295e-28</w:t>
            </w:r>
          </w:p>
        </w:tc>
        <w:tc>
          <w:tcPr>
            <w:tcW w:w="1909" w:type="dxa"/>
            <w:hideMark/>
          </w:tcPr>
          <w:p w14:paraId="6197C381" w14:textId="77777777" w:rsidR="00F97C0B" w:rsidRPr="00F97C0B" w:rsidRDefault="00F97C0B" w:rsidP="00F97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2.11056763779652e-25</w:t>
            </w:r>
          </w:p>
        </w:tc>
      </w:tr>
      <w:tr w:rsidR="00F97C0B" w:rsidRPr="00F97C0B" w14:paraId="36B8149D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67CB1988" w14:textId="77777777" w:rsidR="00F97C0B" w:rsidRPr="00F97C0B" w:rsidRDefault="00F97C0B" w:rsidP="00127535"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104" w:type="dxa"/>
            <w:hideMark/>
          </w:tcPr>
          <w:p w14:paraId="759F5C02" w14:textId="77777777" w:rsidR="00F97C0B" w:rsidRPr="00F97C0B" w:rsidRDefault="00F97C0B" w:rsidP="0012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Cellular Component Morphogenesis</w:t>
            </w:r>
          </w:p>
        </w:tc>
        <w:tc>
          <w:tcPr>
            <w:tcW w:w="1980" w:type="dxa"/>
            <w:hideMark/>
          </w:tcPr>
          <w:p w14:paraId="7D999E40" w14:textId="77777777" w:rsidR="00F97C0B" w:rsidRPr="00F97C0B" w:rsidRDefault="00F97C0B" w:rsidP="00F9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2.14624642577008e-26</w:t>
            </w:r>
          </w:p>
        </w:tc>
        <w:tc>
          <w:tcPr>
            <w:tcW w:w="1909" w:type="dxa"/>
            <w:hideMark/>
          </w:tcPr>
          <w:p w14:paraId="09590240" w14:textId="77777777" w:rsidR="00F97C0B" w:rsidRPr="00F97C0B" w:rsidRDefault="00F97C0B" w:rsidP="00F9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2.00674040809502e-23</w:t>
            </w:r>
          </w:p>
        </w:tc>
      </w:tr>
      <w:tr w:rsidR="00F97C0B" w:rsidRPr="00F97C0B" w14:paraId="0E4C555E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EFB89D3" w14:textId="77777777" w:rsidR="00F97C0B" w:rsidRPr="00F97C0B" w:rsidRDefault="00F97C0B" w:rsidP="00127535"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104" w:type="dxa"/>
            <w:hideMark/>
          </w:tcPr>
          <w:p w14:paraId="22E345BC" w14:textId="77777777" w:rsidR="00F97C0B" w:rsidRPr="00F97C0B" w:rsidRDefault="00F97C0B" w:rsidP="001275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Axon Development</w:t>
            </w:r>
          </w:p>
        </w:tc>
        <w:tc>
          <w:tcPr>
            <w:tcW w:w="1980" w:type="dxa"/>
            <w:hideMark/>
          </w:tcPr>
          <w:p w14:paraId="03F70E39" w14:textId="77777777" w:rsidR="00F97C0B" w:rsidRPr="00F97C0B" w:rsidRDefault="00F97C0B" w:rsidP="00F97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5.55895937404562e-26</w:t>
            </w:r>
          </w:p>
        </w:tc>
        <w:tc>
          <w:tcPr>
            <w:tcW w:w="1909" w:type="dxa"/>
            <w:hideMark/>
          </w:tcPr>
          <w:p w14:paraId="37E95AC7" w14:textId="77777777" w:rsidR="00F97C0B" w:rsidRPr="00F97C0B" w:rsidRDefault="00F97C0B" w:rsidP="00F97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4.62011290198458e-23</w:t>
            </w:r>
          </w:p>
        </w:tc>
      </w:tr>
      <w:tr w:rsidR="00F97C0B" w:rsidRPr="00F97C0B" w14:paraId="35925E60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173BF28" w14:textId="77777777" w:rsidR="00F97C0B" w:rsidRPr="00F97C0B" w:rsidRDefault="00F97C0B" w:rsidP="00127535"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104" w:type="dxa"/>
            <w:hideMark/>
          </w:tcPr>
          <w:p w14:paraId="70792A5C" w14:textId="77777777" w:rsidR="00F97C0B" w:rsidRPr="00F97C0B" w:rsidRDefault="00F97C0B" w:rsidP="0012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Synaptic Signaling</w:t>
            </w:r>
          </w:p>
        </w:tc>
        <w:tc>
          <w:tcPr>
            <w:tcW w:w="1980" w:type="dxa"/>
            <w:hideMark/>
          </w:tcPr>
          <w:p w14:paraId="735AFA8A" w14:textId="77777777" w:rsidR="00F97C0B" w:rsidRPr="00F97C0B" w:rsidRDefault="00F97C0B" w:rsidP="00F9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8.61144752027032e-25</w:t>
            </w:r>
          </w:p>
        </w:tc>
        <w:tc>
          <w:tcPr>
            <w:tcW w:w="1909" w:type="dxa"/>
            <w:hideMark/>
          </w:tcPr>
          <w:p w14:paraId="044A685D" w14:textId="77777777" w:rsidR="00F97C0B" w:rsidRPr="00F97C0B" w:rsidRDefault="00F97C0B" w:rsidP="00F9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C0B">
              <w:rPr>
                <w:rFonts w:ascii="Helvetica Neue" w:hAnsi="Helvetica Neue"/>
                <w:color w:val="000000"/>
                <w:sz w:val="15"/>
                <w:szCs w:val="15"/>
              </w:rPr>
              <w:t>6.4413627451622e-22</w:t>
            </w:r>
          </w:p>
        </w:tc>
      </w:tr>
    </w:tbl>
    <w:p w14:paraId="59CAE3E5" w14:textId="33F367B7" w:rsidR="00D83813" w:rsidRPr="00B80C96" w:rsidRDefault="0077399D" w:rsidP="00893F84">
      <w:r>
        <w:br/>
      </w:r>
      <w:r w:rsidR="00893F84" w:rsidRPr="00B80C96">
        <w:t>GO Biological Process Enrichment for Module 2 (1577 genes)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8"/>
        <w:gridCol w:w="5194"/>
        <w:gridCol w:w="1890"/>
        <w:gridCol w:w="2000"/>
      </w:tblGrid>
      <w:tr w:rsidR="00D83813" w:rsidRPr="00D83813" w14:paraId="7403BF97" w14:textId="77777777" w:rsidTr="002D2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" w:type="dxa"/>
            <w:hideMark/>
          </w:tcPr>
          <w:p w14:paraId="5795AC72" w14:textId="77777777" w:rsidR="00D83813" w:rsidRPr="00D83813" w:rsidRDefault="00D83813" w:rsidP="00A70945">
            <w:r w:rsidRPr="00D8381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194" w:type="dxa"/>
            <w:hideMark/>
          </w:tcPr>
          <w:p w14:paraId="24056C9B" w14:textId="64D0F8FF" w:rsidR="00D83813" w:rsidRPr="00D83813" w:rsidRDefault="004F7647" w:rsidP="00A709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GO </w:t>
            </w:r>
            <w:r w:rsidR="00D83813" w:rsidRPr="00D8381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Term</w:t>
            </w:r>
          </w:p>
        </w:tc>
        <w:tc>
          <w:tcPr>
            <w:tcW w:w="1890" w:type="dxa"/>
            <w:hideMark/>
          </w:tcPr>
          <w:p w14:paraId="7F242BF4" w14:textId="77777777" w:rsidR="00D83813" w:rsidRPr="00D83813" w:rsidRDefault="00D83813" w:rsidP="00A709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2000" w:type="dxa"/>
            <w:hideMark/>
          </w:tcPr>
          <w:p w14:paraId="29B731F1" w14:textId="77777777" w:rsidR="00D83813" w:rsidRPr="00D83813" w:rsidRDefault="00D83813" w:rsidP="00A709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381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D83813" w:rsidRPr="00D83813" w14:paraId="56121BFA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EDA0A47" w14:textId="77777777" w:rsidR="00D83813" w:rsidRPr="00A70945" w:rsidRDefault="00D83813" w:rsidP="00A70945">
            <w:r w:rsidRPr="00A70945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194" w:type="dxa"/>
            <w:hideMark/>
          </w:tcPr>
          <w:p w14:paraId="1DC91A8A" w14:textId="77777777" w:rsidR="00D83813" w:rsidRPr="00D83813" w:rsidRDefault="00D83813" w:rsidP="00A7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System Process </w:t>
            </w:r>
          </w:p>
        </w:tc>
        <w:tc>
          <w:tcPr>
            <w:tcW w:w="1890" w:type="dxa"/>
            <w:hideMark/>
          </w:tcPr>
          <w:p w14:paraId="470BE451" w14:textId="77777777" w:rsidR="00D83813" w:rsidRPr="00D83813" w:rsidRDefault="00D83813" w:rsidP="00A7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1.99345352888943e-36</w:t>
            </w:r>
          </w:p>
        </w:tc>
        <w:tc>
          <w:tcPr>
            <w:tcW w:w="2000" w:type="dxa"/>
            <w:hideMark/>
          </w:tcPr>
          <w:p w14:paraId="2E42DC81" w14:textId="77777777" w:rsidR="00D83813" w:rsidRPr="00D83813" w:rsidRDefault="00D83813" w:rsidP="00A7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1.49110323960929e-32</w:t>
            </w:r>
          </w:p>
        </w:tc>
      </w:tr>
      <w:tr w:rsidR="00D83813" w:rsidRPr="00D83813" w14:paraId="00DD4F0F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FC81ADE" w14:textId="77777777" w:rsidR="00D83813" w:rsidRPr="00A70945" w:rsidRDefault="00D83813" w:rsidP="00A70945">
            <w:r w:rsidRPr="00A70945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194" w:type="dxa"/>
            <w:hideMark/>
          </w:tcPr>
          <w:p w14:paraId="0ABB7059" w14:textId="77777777" w:rsidR="00D83813" w:rsidRPr="00D83813" w:rsidRDefault="00D83813" w:rsidP="00A7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Contraction</w:t>
            </w:r>
          </w:p>
        </w:tc>
        <w:tc>
          <w:tcPr>
            <w:tcW w:w="1890" w:type="dxa"/>
            <w:hideMark/>
          </w:tcPr>
          <w:p w14:paraId="53D1B490" w14:textId="77777777" w:rsidR="00D83813" w:rsidRPr="00D83813" w:rsidRDefault="00D83813" w:rsidP="00A7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2.00301224630437e-35</w:t>
            </w:r>
          </w:p>
        </w:tc>
        <w:tc>
          <w:tcPr>
            <w:tcW w:w="2000" w:type="dxa"/>
            <w:hideMark/>
          </w:tcPr>
          <w:p w14:paraId="2F08D4ED" w14:textId="77777777" w:rsidR="00D83813" w:rsidRPr="00D83813" w:rsidRDefault="00D83813" w:rsidP="00A7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7.49126580117833e-32</w:t>
            </w:r>
          </w:p>
        </w:tc>
      </w:tr>
      <w:tr w:rsidR="00D83813" w:rsidRPr="00D83813" w14:paraId="62C74D0A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52EA673" w14:textId="77777777" w:rsidR="00D83813" w:rsidRPr="00A70945" w:rsidRDefault="00D83813" w:rsidP="00A70945">
            <w:r w:rsidRPr="00A70945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194" w:type="dxa"/>
            <w:hideMark/>
          </w:tcPr>
          <w:p w14:paraId="29B465DE" w14:textId="77777777" w:rsidR="00D83813" w:rsidRPr="00D83813" w:rsidRDefault="00D83813" w:rsidP="00A7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External Encapsulating Structure</w:t>
            </w:r>
          </w:p>
        </w:tc>
        <w:tc>
          <w:tcPr>
            <w:tcW w:w="1890" w:type="dxa"/>
            <w:hideMark/>
          </w:tcPr>
          <w:p w14:paraId="08B4BDA9" w14:textId="77777777" w:rsidR="00D83813" w:rsidRPr="00D83813" w:rsidRDefault="00D83813" w:rsidP="00A7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3.67970635914403e-35</w:t>
            </w:r>
          </w:p>
        </w:tc>
        <w:tc>
          <w:tcPr>
            <w:tcW w:w="2000" w:type="dxa"/>
            <w:hideMark/>
          </w:tcPr>
          <w:p w14:paraId="18DC9EDD" w14:textId="77777777" w:rsidR="00D83813" w:rsidRPr="00D83813" w:rsidRDefault="00D83813" w:rsidP="00A7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9.17473452213244e-32</w:t>
            </w:r>
          </w:p>
        </w:tc>
      </w:tr>
      <w:tr w:rsidR="00D83813" w:rsidRPr="00D83813" w14:paraId="57BA01F6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2E360C9" w14:textId="77777777" w:rsidR="00D83813" w:rsidRPr="00A70945" w:rsidRDefault="00D83813" w:rsidP="00A70945">
            <w:r w:rsidRPr="00A70945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194" w:type="dxa"/>
            <w:hideMark/>
          </w:tcPr>
          <w:p w14:paraId="3804C4EE" w14:textId="77777777" w:rsidR="00D83813" w:rsidRPr="00D83813" w:rsidRDefault="00D83813" w:rsidP="00A7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Structure Development</w:t>
            </w:r>
          </w:p>
        </w:tc>
        <w:tc>
          <w:tcPr>
            <w:tcW w:w="1890" w:type="dxa"/>
            <w:hideMark/>
          </w:tcPr>
          <w:p w14:paraId="2A03A3FF" w14:textId="77777777" w:rsidR="00D83813" w:rsidRPr="00D83813" w:rsidRDefault="00D83813" w:rsidP="00A7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9.32888496303719e-30</w:t>
            </w:r>
          </w:p>
        </w:tc>
        <w:tc>
          <w:tcPr>
            <w:tcW w:w="2000" w:type="dxa"/>
            <w:hideMark/>
          </w:tcPr>
          <w:p w14:paraId="68B736B1" w14:textId="77777777" w:rsidR="00D83813" w:rsidRPr="00D83813" w:rsidRDefault="00D83813" w:rsidP="00A7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1.74450148808795e-26</w:t>
            </w:r>
          </w:p>
        </w:tc>
      </w:tr>
      <w:tr w:rsidR="00D83813" w:rsidRPr="00D83813" w14:paraId="7806008F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5EA1628" w14:textId="77777777" w:rsidR="00D83813" w:rsidRPr="00A70945" w:rsidRDefault="00D83813" w:rsidP="00A70945">
            <w:r w:rsidRPr="00A70945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194" w:type="dxa"/>
            <w:hideMark/>
          </w:tcPr>
          <w:p w14:paraId="5060C390" w14:textId="77777777" w:rsidR="00D83813" w:rsidRPr="00D83813" w:rsidRDefault="00D83813" w:rsidP="00A7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Circulatory System Process</w:t>
            </w:r>
          </w:p>
        </w:tc>
        <w:tc>
          <w:tcPr>
            <w:tcW w:w="1890" w:type="dxa"/>
            <w:hideMark/>
          </w:tcPr>
          <w:p w14:paraId="2B3B4CA5" w14:textId="77777777" w:rsidR="00D83813" w:rsidRPr="00D83813" w:rsidRDefault="00D83813" w:rsidP="00A7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1.56491073132338e-28</w:t>
            </w:r>
          </w:p>
        </w:tc>
        <w:tc>
          <w:tcPr>
            <w:tcW w:w="2000" w:type="dxa"/>
            <w:hideMark/>
          </w:tcPr>
          <w:p w14:paraId="1CF82DE9" w14:textId="77777777" w:rsidR="00D83813" w:rsidRPr="00D83813" w:rsidRDefault="00D83813" w:rsidP="00A7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2.34110645405978e-25</w:t>
            </w:r>
          </w:p>
        </w:tc>
      </w:tr>
      <w:tr w:rsidR="00D83813" w:rsidRPr="00D83813" w14:paraId="54C36EEA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95061A4" w14:textId="77777777" w:rsidR="00D83813" w:rsidRPr="00A70945" w:rsidRDefault="00D83813" w:rsidP="00A70945">
            <w:r w:rsidRPr="00A70945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194" w:type="dxa"/>
            <w:hideMark/>
          </w:tcPr>
          <w:p w14:paraId="3BBE9570" w14:textId="77777777" w:rsidR="00D83813" w:rsidRPr="00D83813" w:rsidRDefault="00D83813" w:rsidP="00A7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Tissue Development</w:t>
            </w:r>
          </w:p>
        </w:tc>
        <w:tc>
          <w:tcPr>
            <w:tcW w:w="1890" w:type="dxa"/>
            <w:hideMark/>
          </w:tcPr>
          <w:p w14:paraId="1977C0C2" w14:textId="77777777" w:rsidR="00D83813" w:rsidRPr="00D83813" w:rsidRDefault="00D83813" w:rsidP="00A7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1.3352996808901e-27</w:t>
            </w:r>
          </w:p>
        </w:tc>
        <w:tc>
          <w:tcPr>
            <w:tcW w:w="2000" w:type="dxa"/>
            <w:hideMark/>
          </w:tcPr>
          <w:p w14:paraId="222A8881" w14:textId="77777777" w:rsidR="00D83813" w:rsidRPr="00D83813" w:rsidRDefault="00D83813" w:rsidP="00A7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1.66467360217633e-24</w:t>
            </w:r>
          </w:p>
        </w:tc>
      </w:tr>
      <w:tr w:rsidR="00D83813" w:rsidRPr="00D83813" w14:paraId="6F55F953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6882EDBB" w14:textId="77777777" w:rsidR="00D83813" w:rsidRPr="00A70945" w:rsidRDefault="00D83813" w:rsidP="00A70945">
            <w:r w:rsidRPr="00A70945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194" w:type="dxa"/>
            <w:hideMark/>
          </w:tcPr>
          <w:p w14:paraId="01E72044" w14:textId="77777777" w:rsidR="00D83813" w:rsidRPr="00D83813" w:rsidRDefault="00D83813" w:rsidP="00A7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Striated Muscle Cell Differentiation </w:t>
            </w:r>
          </w:p>
        </w:tc>
        <w:tc>
          <w:tcPr>
            <w:tcW w:w="1890" w:type="dxa"/>
            <w:hideMark/>
          </w:tcPr>
          <w:p w14:paraId="1ACD7173" w14:textId="77777777" w:rsidR="00D83813" w:rsidRPr="00D83813" w:rsidRDefault="00D83813" w:rsidP="00A7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2.18098523504098e-27</w:t>
            </w:r>
          </w:p>
        </w:tc>
        <w:tc>
          <w:tcPr>
            <w:tcW w:w="2000" w:type="dxa"/>
            <w:hideMark/>
          </w:tcPr>
          <w:p w14:paraId="56860AB7" w14:textId="77777777" w:rsidR="00D83813" w:rsidRPr="00D83813" w:rsidRDefault="00D83813" w:rsidP="00A7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2.33053850830093e-24</w:t>
            </w:r>
          </w:p>
        </w:tc>
      </w:tr>
      <w:tr w:rsidR="00D83813" w:rsidRPr="00D83813" w14:paraId="7635E4E1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04AE61A" w14:textId="77777777" w:rsidR="00D83813" w:rsidRPr="00A70945" w:rsidRDefault="00D83813" w:rsidP="00A70945">
            <w:r w:rsidRPr="00A70945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194" w:type="dxa"/>
            <w:hideMark/>
          </w:tcPr>
          <w:p w14:paraId="646A6483" w14:textId="77777777" w:rsidR="00D83813" w:rsidRPr="00D83813" w:rsidRDefault="00D83813" w:rsidP="00A7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Striated Muscle Contraction</w:t>
            </w:r>
          </w:p>
        </w:tc>
        <w:tc>
          <w:tcPr>
            <w:tcW w:w="1890" w:type="dxa"/>
            <w:hideMark/>
          </w:tcPr>
          <w:p w14:paraId="609ED319" w14:textId="77777777" w:rsidR="00D83813" w:rsidRPr="00D83813" w:rsidRDefault="00D83813" w:rsidP="00A7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6.45355968488811e-27</w:t>
            </w:r>
          </w:p>
        </w:tc>
        <w:tc>
          <w:tcPr>
            <w:tcW w:w="2000" w:type="dxa"/>
            <w:hideMark/>
          </w:tcPr>
          <w:p w14:paraId="48155A4C" w14:textId="77777777" w:rsidR="00D83813" w:rsidRPr="00D83813" w:rsidRDefault="00D83813" w:rsidP="00A7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6.03407830537038e-24</w:t>
            </w:r>
          </w:p>
        </w:tc>
      </w:tr>
      <w:tr w:rsidR="00D83813" w:rsidRPr="00D83813" w14:paraId="7F468CDC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C9A92B0" w14:textId="77777777" w:rsidR="00D83813" w:rsidRPr="00A70945" w:rsidRDefault="00D83813" w:rsidP="00A70945">
            <w:r w:rsidRPr="00A70945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194" w:type="dxa"/>
            <w:hideMark/>
          </w:tcPr>
          <w:p w14:paraId="20FA22A9" w14:textId="77777777" w:rsidR="00D83813" w:rsidRPr="00D83813" w:rsidRDefault="00D83813" w:rsidP="00A7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Heart Process</w:t>
            </w:r>
          </w:p>
        </w:tc>
        <w:tc>
          <w:tcPr>
            <w:tcW w:w="1890" w:type="dxa"/>
            <w:hideMark/>
          </w:tcPr>
          <w:p w14:paraId="37107421" w14:textId="77777777" w:rsidR="00D83813" w:rsidRPr="00D83813" w:rsidRDefault="00D83813" w:rsidP="00A7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7.661707145045E-26</w:t>
            </w:r>
          </w:p>
        </w:tc>
        <w:tc>
          <w:tcPr>
            <w:tcW w:w="2000" w:type="dxa"/>
            <w:hideMark/>
          </w:tcPr>
          <w:p w14:paraId="0D43DB73" w14:textId="77777777" w:rsidR="00D83813" w:rsidRPr="00D83813" w:rsidRDefault="00D83813" w:rsidP="00A70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6.36772993832629e-23</w:t>
            </w:r>
          </w:p>
        </w:tc>
      </w:tr>
      <w:tr w:rsidR="00D83813" w:rsidRPr="00D83813" w14:paraId="70B5DA23" w14:textId="77777777" w:rsidTr="002D251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096DC11" w14:textId="77777777" w:rsidR="00D83813" w:rsidRPr="00A70945" w:rsidRDefault="00D83813" w:rsidP="00A70945">
            <w:r w:rsidRPr="00A70945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194" w:type="dxa"/>
            <w:hideMark/>
          </w:tcPr>
          <w:p w14:paraId="468553AA" w14:textId="77777777" w:rsidR="00D83813" w:rsidRPr="00D83813" w:rsidRDefault="00D83813" w:rsidP="00A7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Cell Development</w:t>
            </w:r>
          </w:p>
        </w:tc>
        <w:tc>
          <w:tcPr>
            <w:tcW w:w="1890" w:type="dxa"/>
            <w:hideMark/>
          </w:tcPr>
          <w:p w14:paraId="03E77249" w14:textId="77777777" w:rsidR="00D83813" w:rsidRPr="00D83813" w:rsidRDefault="00D83813" w:rsidP="00A7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1.35138230165471e-25</w:t>
            </w:r>
          </w:p>
        </w:tc>
        <w:tc>
          <w:tcPr>
            <w:tcW w:w="2000" w:type="dxa"/>
            <w:hideMark/>
          </w:tcPr>
          <w:p w14:paraId="6117FF9B" w14:textId="77777777" w:rsidR="00D83813" w:rsidRPr="00D83813" w:rsidRDefault="00D83813" w:rsidP="00A70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813">
              <w:rPr>
                <w:rFonts w:ascii="Helvetica Neue" w:hAnsi="Helvetica Neue"/>
                <w:color w:val="000000"/>
                <w:sz w:val="15"/>
                <w:szCs w:val="15"/>
              </w:rPr>
              <w:t>1.01083396163772e-22</w:t>
            </w:r>
          </w:p>
        </w:tc>
      </w:tr>
    </w:tbl>
    <w:p w14:paraId="436D958D" w14:textId="1BDEB644" w:rsidR="00893F84" w:rsidRPr="00B80C96" w:rsidRDefault="0077399D" w:rsidP="00893F84">
      <w:r>
        <w:br/>
      </w:r>
      <w:r w:rsidR="00893F84" w:rsidRPr="00B80C96">
        <w:t>GO Biological Process Enrichment for Module 3 (432 genes)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8"/>
        <w:gridCol w:w="5284"/>
        <w:gridCol w:w="1800"/>
        <w:gridCol w:w="2085"/>
      </w:tblGrid>
      <w:tr w:rsidR="00CF51A1" w:rsidRPr="00CF51A1" w14:paraId="2546D7CC" w14:textId="77777777" w:rsidTr="002D2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" w:type="dxa"/>
            <w:hideMark/>
          </w:tcPr>
          <w:p w14:paraId="7F2B65CF" w14:textId="77777777" w:rsidR="00CF51A1" w:rsidRPr="00CF51A1" w:rsidRDefault="00CF51A1" w:rsidP="00CF51A1"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284" w:type="dxa"/>
            <w:hideMark/>
          </w:tcPr>
          <w:p w14:paraId="3EEDA04C" w14:textId="77777777" w:rsidR="00CF51A1" w:rsidRPr="00CF51A1" w:rsidRDefault="00CF51A1" w:rsidP="00CF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GO Term</w:t>
            </w:r>
          </w:p>
        </w:tc>
        <w:tc>
          <w:tcPr>
            <w:tcW w:w="1800" w:type="dxa"/>
            <w:hideMark/>
          </w:tcPr>
          <w:p w14:paraId="3D2B653E" w14:textId="77777777" w:rsidR="00CF51A1" w:rsidRPr="00CF51A1" w:rsidRDefault="00CF51A1" w:rsidP="00CF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2085" w:type="dxa"/>
            <w:hideMark/>
          </w:tcPr>
          <w:p w14:paraId="44D7C900" w14:textId="77777777" w:rsidR="00CF51A1" w:rsidRPr="00CF51A1" w:rsidRDefault="00CF51A1" w:rsidP="00CF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CF51A1" w:rsidRPr="00CF51A1" w14:paraId="633394EA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9D17BF0" w14:textId="77777777" w:rsidR="00CF51A1" w:rsidRPr="00CF51A1" w:rsidRDefault="00CF51A1" w:rsidP="002D2518"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284" w:type="dxa"/>
            <w:hideMark/>
          </w:tcPr>
          <w:p w14:paraId="648C5CF5" w14:textId="77777777" w:rsidR="00CF51A1" w:rsidRPr="00CF51A1" w:rsidRDefault="00CF51A1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System Process</w:t>
            </w:r>
          </w:p>
        </w:tc>
        <w:tc>
          <w:tcPr>
            <w:tcW w:w="1800" w:type="dxa"/>
            <w:hideMark/>
          </w:tcPr>
          <w:p w14:paraId="77D71ABC" w14:textId="77777777" w:rsidR="00CF51A1" w:rsidRPr="00CF51A1" w:rsidRDefault="00CF51A1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1.08155239567562e-13</w:t>
            </w:r>
          </w:p>
        </w:tc>
        <w:tc>
          <w:tcPr>
            <w:tcW w:w="2085" w:type="dxa"/>
            <w:hideMark/>
          </w:tcPr>
          <w:p w14:paraId="1229A88B" w14:textId="77777777" w:rsidR="00CF51A1" w:rsidRPr="00CF51A1" w:rsidRDefault="00CF51A1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8.09001191965363e-10</w:t>
            </w:r>
          </w:p>
        </w:tc>
      </w:tr>
      <w:tr w:rsidR="00CF51A1" w:rsidRPr="00CF51A1" w14:paraId="506E65D0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CE4CC98" w14:textId="77777777" w:rsidR="00CF51A1" w:rsidRPr="00CF51A1" w:rsidRDefault="00CF51A1" w:rsidP="002D2518"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284" w:type="dxa"/>
            <w:hideMark/>
          </w:tcPr>
          <w:p w14:paraId="0089B92A" w14:textId="77777777" w:rsidR="00CF51A1" w:rsidRPr="00CF51A1" w:rsidRDefault="00CF51A1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Contraction</w:t>
            </w:r>
          </w:p>
        </w:tc>
        <w:tc>
          <w:tcPr>
            <w:tcW w:w="1800" w:type="dxa"/>
            <w:hideMark/>
          </w:tcPr>
          <w:p w14:paraId="3E9140D9" w14:textId="77777777" w:rsidR="00CF51A1" w:rsidRPr="00CF51A1" w:rsidRDefault="00CF51A1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1.0303338567788e-11</w:t>
            </w:r>
          </w:p>
        </w:tc>
        <w:tc>
          <w:tcPr>
            <w:tcW w:w="2085" w:type="dxa"/>
            <w:hideMark/>
          </w:tcPr>
          <w:p w14:paraId="65718E56" w14:textId="77777777" w:rsidR="00CF51A1" w:rsidRPr="00CF51A1" w:rsidRDefault="00CF51A1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3.85344862435272e-08</w:t>
            </w:r>
          </w:p>
        </w:tc>
      </w:tr>
      <w:tr w:rsidR="00CF51A1" w:rsidRPr="00CF51A1" w14:paraId="59A5A20E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644BDF8" w14:textId="77777777" w:rsidR="00CF51A1" w:rsidRPr="00CF51A1" w:rsidRDefault="00CF51A1" w:rsidP="002D2518"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284" w:type="dxa"/>
            <w:hideMark/>
          </w:tcPr>
          <w:p w14:paraId="0638B208" w14:textId="77777777" w:rsidR="00CF51A1" w:rsidRPr="00CF51A1" w:rsidRDefault="00CF51A1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Regulation of System Process</w:t>
            </w:r>
          </w:p>
        </w:tc>
        <w:tc>
          <w:tcPr>
            <w:tcW w:w="1800" w:type="dxa"/>
            <w:hideMark/>
          </w:tcPr>
          <w:p w14:paraId="481295B4" w14:textId="77777777" w:rsidR="00CF51A1" w:rsidRPr="00CF51A1" w:rsidRDefault="00CF51A1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1.47862698434415e-10</w:t>
            </w:r>
          </w:p>
        </w:tc>
        <w:tc>
          <w:tcPr>
            <w:tcW w:w="2085" w:type="dxa"/>
            <w:hideMark/>
          </w:tcPr>
          <w:p w14:paraId="0C05E818" w14:textId="77777777" w:rsidR="00CF51A1" w:rsidRPr="00CF51A1" w:rsidRDefault="00CF51A1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3.68670994763141e-07</w:t>
            </w:r>
          </w:p>
        </w:tc>
      </w:tr>
      <w:tr w:rsidR="00CF51A1" w:rsidRPr="00CF51A1" w14:paraId="325D38FD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246DBE9" w14:textId="77777777" w:rsidR="00CF51A1" w:rsidRPr="00CF51A1" w:rsidRDefault="00CF51A1" w:rsidP="002D2518"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284" w:type="dxa"/>
            <w:hideMark/>
          </w:tcPr>
          <w:p w14:paraId="336F57E8" w14:textId="77777777" w:rsidR="00CF51A1" w:rsidRPr="00CF51A1" w:rsidRDefault="00CF51A1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Striated Muscle Contraction</w:t>
            </w:r>
          </w:p>
        </w:tc>
        <w:tc>
          <w:tcPr>
            <w:tcW w:w="1800" w:type="dxa"/>
            <w:hideMark/>
          </w:tcPr>
          <w:p w14:paraId="518C2616" w14:textId="77777777" w:rsidR="00CF51A1" w:rsidRPr="00CF51A1" w:rsidRDefault="00CF51A1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8.03672833043124e-10</w:t>
            </w:r>
          </w:p>
        </w:tc>
        <w:tc>
          <w:tcPr>
            <w:tcW w:w="2085" w:type="dxa"/>
            <w:hideMark/>
          </w:tcPr>
          <w:p w14:paraId="089E0CC9" w14:textId="77777777" w:rsidR="00CF51A1" w:rsidRPr="00CF51A1" w:rsidRDefault="00CF51A1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1.50286819779064e-06</w:t>
            </w:r>
          </w:p>
        </w:tc>
      </w:tr>
      <w:tr w:rsidR="00CF51A1" w:rsidRPr="00CF51A1" w14:paraId="5D03DB7B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D5FFDB4" w14:textId="77777777" w:rsidR="00CF51A1" w:rsidRPr="00CF51A1" w:rsidRDefault="00CF51A1" w:rsidP="002D2518"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284" w:type="dxa"/>
            <w:hideMark/>
          </w:tcPr>
          <w:p w14:paraId="2694BA49" w14:textId="77777777" w:rsidR="00CF51A1" w:rsidRPr="00CF51A1" w:rsidRDefault="00CF51A1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Circulatory System </w:t>
            </w:r>
            <w:proofErr w:type="spellStart"/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ProcessG</w:t>
            </w:r>
            <w:proofErr w:type="spellEnd"/>
          </w:p>
        </w:tc>
        <w:tc>
          <w:tcPr>
            <w:tcW w:w="1800" w:type="dxa"/>
            <w:hideMark/>
          </w:tcPr>
          <w:p w14:paraId="32BB3878" w14:textId="77777777" w:rsidR="00CF51A1" w:rsidRPr="00CF51A1" w:rsidRDefault="00CF51A1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4.04932327585252e-08</w:t>
            </w:r>
          </w:p>
        </w:tc>
        <w:tc>
          <w:tcPr>
            <w:tcW w:w="2085" w:type="dxa"/>
            <w:hideMark/>
          </w:tcPr>
          <w:p w14:paraId="5372250A" w14:textId="77777777" w:rsidR="00CF51A1" w:rsidRPr="00CF51A1" w:rsidRDefault="00CF51A1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6.05778762067537e-05</w:t>
            </w:r>
          </w:p>
        </w:tc>
      </w:tr>
      <w:tr w:rsidR="00CF51A1" w:rsidRPr="00CF51A1" w14:paraId="4C7A96C9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807D845" w14:textId="77777777" w:rsidR="00CF51A1" w:rsidRPr="00CF51A1" w:rsidRDefault="00CF51A1" w:rsidP="002D2518"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284" w:type="dxa"/>
            <w:hideMark/>
          </w:tcPr>
          <w:p w14:paraId="6000C00E" w14:textId="77777777" w:rsidR="00CF51A1" w:rsidRPr="00CF51A1" w:rsidRDefault="00CF51A1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Cation Transport</w:t>
            </w:r>
          </w:p>
        </w:tc>
        <w:tc>
          <w:tcPr>
            <w:tcW w:w="1800" w:type="dxa"/>
            <w:hideMark/>
          </w:tcPr>
          <w:p w14:paraId="17D4D5FF" w14:textId="77777777" w:rsidR="00CF51A1" w:rsidRPr="00CF51A1" w:rsidRDefault="00CF51A1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1.37994260733712e-07</w:t>
            </w:r>
          </w:p>
        </w:tc>
        <w:tc>
          <w:tcPr>
            <w:tcW w:w="2085" w:type="dxa"/>
            <w:hideMark/>
          </w:tcPr>
          <w:p w14:paraId="5B22433E" w14:textId="77777777" w:rsidR="00CF51A1" w:rsidRPr="00CF51A1" w:rsidRDefault="00CF51A1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0.000172032845048028</w:t>
            </w:r>
          </w:p>
        </w:tc>
      </w:tr>
      <w:tr w:rsidR="00CF51A1" w:rsidRPr="00CF51A1" w14:paraId="15C21DDD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5F78120" w14:textId="77777777" w:rsidR="00CF51A1" w:rsidRPr="00CF51A1" w:rsidRDefault="00CF51A1" w:rsidP="002D2518"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284" w:type="dxa"/>
            <w:hideMark/>
          </w:tcPr>
          <w:p w14:paraId="532175E0" w14:textId="77777777" w:rsidR="00CF51A1" w:rsidRPr="00CF51A1" w:rsidRDefault="00CF51A1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Regulation of Muscle System Process</w:t>
            </w:r>
          </w:p>
        </w:tc>
        <w:tc>
          <w:tcPr>
            <w:tcW w:w="1800" w:type="dxa"/>
            <w:hideMark/>
          </w:tcPr>
          <w:p w14:paraId="45B3F6A1" w14:textId="77777777" w:rsidR="00CF51A1" w:rsidRPr="00CF51A1" w:rsidRDefault="00CF51A1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2.31826445503286e-07</w:t>
            </w:r>
          </w:p>
        </w:tc>
        <w:tc>
          <w:tcPr>
            <w:tcW w:w="2085" w:type="dxa"/>
            <w:hideMark/>
          </w:tcPr>
          <w:p w14:paraId="240959AE" w14:textId="77777777" w:rsidR="00CF51A1" w:rsidRPr="00CF51A1" w:rsidRDefault="00CF51A1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0.000247723116052083</w:t>
            </w:r>
          </w:p>
        </w:tc>
      </w:tr>
      <w:tr w:rsidR="00CF51A1" w:rsidRPr="00CF51A1" w14:paraId="439A6B3B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3005CDC" w14:textId="77777777" w:rsidR="00CF51A1" w:rsidRPr="00CF51A1" w:rsidRDefault="00CF51A1" w:rsidP="002D2518"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284" w:type="dxa"/>
            <w:hideMark/>
          </w:tcPr>
          <w:p w14:paraId="4FF738E4" w14:textId="77777777" w:rsidR="00CF51A1" w:rsidRPr="00CF51A1" w:rsidRDefault="00CF51A1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Inorganic Ion Transmembrane Transport</w:t>
            </w:r>
          </w:p>
        </w:tc>
        <w:tc>
          <w:tcPr>
            <w:tcW w:w="1800" w:type="dxa"/>
            <w:hideMark/>
          </w:tcPr>
          <w:p w14:paraId="5A4E5BEB" w14:textId="77777777" w:rsidR="00CF51A1" w:rsidRPr="00CF51A1" w:rsidRDefault="00CF51A1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3.32956197748234e-07</w:t>
            </w:r>
          </w:p>
        </w:tc>
        <w:tc>
          <w:tcPr>
            <w:tcW w:w="2085" w:type="dxa"/>
            <w:hideMark/>
          </w:tcPr>
          <w:p w14:paraId="0B291F17" w14:textId="77777777" w:rsidR="00CF51A1" w:rsidRPr="00CF51A1" w:rsidRDefault="00CF51A1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0.000311314044894598</w:t>
            </w:r>
          </w:p>
        </w:tc>
      </w:tr>
      <w:tr w:rsidR="00CF51A1" w:rsidRPr="00CF51A1" w14:paraId="3AD9CB34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61080EA" w14:textId="77777777" w:rsidR="00CF51A1" w:rsidRPr="00CF51A1" w:rsidRDefault="00CF51A1" w:rsidP="002D2518"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284" w:type="dxa"/>
            <w:hideMark/>
          </w:tcPr>
          <w:p w14:paraId="122E599E" w14:textId="77777777" w:rsidR="00CF51A1" w:rsidRPr="00CF51A1" w:rsidRDefault="00CF51A1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Epidermis Development</w:t>
            </w:r>
          </w:p>
        </w:tc>
        <w:tc>
          <w:tcPr>
            <w:tcW w:w="1800" w:type="dxa"/>
            <w:hideMark/>
          </w:tcPr>
          <w:p w14:paraId="1730B640" w14:textId="77777777" w:rsidR="00CF51A1" w:rsidRPr="00CF51A1" w:rsidRDefault="00CF51A1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5.32407773216835e-07</w:t>
            </w:r>
          </w:p>
        </w:tc>
        <w:tc>
          <w:tcPr>
            <w:tcW w:w="2085" w:type="dxa"/>
            <w:hideMark/>
          </w:tcPr>
          <w:p w14:paraId="42CC8366" w14:textId="77777777" w:rsidR="00CF51A1" w:rsidRPr="00CF51A1" w:rsidRDefault="00CF51A1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0.000442490015962436</w:t>
            </w:r>
          </w:p>
        </w:tc>
      </w:tr>
      <w:tr w:rsidR="00CF51A1" w:rsidRPr="00CF51A1" w14:paraId="10607946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05559FD" w14:textId="77777777" w:rsidR="00CF51A1" w:rsidRPr="00CF51A1" w:rsidRDefault="00CF51A1" w:rsidP="002D2518"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284" w:type="dxa"/>
            <w:hideMark/>
          </w:tcPr>
          <w:p w14:paraId="756A1F6A" w14:textId="77777777" w:rsidR="00CF51A1" w:rsidRPr="00CF51A1" w:rsidRDefault="00CF51A1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Regulation of Peptidase Activity</w:t>
            </w:r>
          </w:p>
        </w:tc>
        <w:tc>
          <w:tcPr>
            <w:tcW w:w="1800" w:type="dxa"/>
            <w:hideMark/>
          </w:tcPr>
          <w:p w14:paraId="034423EA" w14:textId="77777777" w:rsidR="00CF51A1" w:rsidRPr="00CF51A1" w:rsidRDefault="00CF51A1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9.23148397341784e-07</w:t>
            </w:r>
          </w:p>
        </w:tc>
        <w:tc>
          <w:tcPr>
            <w:tcW w:w="2085" w:type="dxa"/>
            <w:hideMark/>
          </w:tcPr>
          <w:p w14:paraId="68228BF7" w14:textId="77777777" w:rsidR="00CF51A1" w:rsidRPr="00CF51A1" w:rsidRDefault="00CF51A1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51A1">
              <w:rPr>
                <w:rFonts w:ascii="Helvetica Neue" w:hAnsi="Helvetica Neue"/>
                <w:color w:val="000000"/>
                <w:sz w:val="15"/>
                <w:szCs w:val="15"/>
              </w:rPr>
              <w:t>0.000690515001211654</w:t>
            </w:r>
          </w:p>
        </w:tc>
      </w:tr>
    </w:tbl>
    <w:p w14:paraId="2B901120" w14:textId="4A031FED" w:rsidR="00B80C96" w:rsidRPr="00B80C96" w:rsidRDefault="0077399D" w:rsidP="002D2518">
      <w:r>
        <w:br/>
      </w:r>
      <w:r w:rsidR="00893F84" w:rsidRPr="00B80C96">
        <w:t>GO Biological Process Enrichment for Module 4 (642 genes)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8"/>
        <w:gridCol w:w="5168"/>
        <w:gridCol w:w="2224"/>
        <w:gridCol w:w="1777"/>
      </w:tblGrid>
      <w:tr w:rsidR="00B80C96" w:rsidRPr="00B80C96" w14:paraId="21A8BC92" w14:textId="77777777" w:rsidTr="00127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" w:type="dxa"/>
            <w:hideMark/>
          </w:tcPr>
          <w:p w14:paraId="50EDBB76" w14:textId="77777777" w:rsidR="00B80C96" w:rsidRPr="00B80C96" w:rsidRDefault="00B80C96" w:rsidP="004B1524"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194" w:type="dxa"/>
            <w:hideMark/>
          </w:tcPr>
          <w:p w14:paraId="4B3D789B" w14:textId="5B8F52AD" w:rsidR="00B80C96" w:rsidRPr="00B80C96" w:rsidRDefault="00747780" w:rsidP="004B15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b/>
                <w:sz w:val="15"/>
                <w:szCs w:val="15"/>
              </w:rPr>
            </w:pPr>
            <w:r w:rsidRPr="00747780">
              <w:rPr>
                <w:rFonts w:ascii="Helvetica Neue" w:hAnsi="Helvetica Neue"/>
                <w:b/>
                <w:sz w:val="15"/>
                <w:szCs w:val="15"/>
              </w:rPr>
              <w:t>GO T</w:t>
            </w:r>
            <w:r>
              <w:rPr>
                <w:rFonts w:ascii="Helvetica Neue" w:hAnsi="Helvetica Neue"/>
                <w:b/>
                <w:sz w:val="15"/>
                <w:szCs w:val="15"/>
              </w:rPr>
              <w:t>erm</w:t>
            </w:r>
          </w:p>
        </w:tc>
        <w:tc>
          <w:tcPr>
            <w:tcW w:w="2228" w:type="dxa"/>
            <w:hideMark/>
          </w:tcPr>
          <w:p w14:paraId="1048AAE1" w14:textId="77777777" w:rsidR="00B80C96" w:rsidRPr="00B80C96" w:rsidRDefault="00B80C96" w:rsidP="004B15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1778" w:type="dxa"/>
            <w:hideMark/>
          </w:tcPr>
          <w:p w14:paraId="4ED021AD" w14:textId="77777777" w:rsidR="00B80C96" w:rsidRPr="00B80C96" w:rsidRDefault="00B80C96" w:rsidP="004B15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B80C96" w:rsidRPr="00B80C96" w14:paraId="49FB8AD4" w14:textId="77777777" w:rsidTr="0012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6156F4E5" w14:textId="77777777" w:rsidR="00B80C96" w:rsidRPr="00B80C96" w:rsidRDefault="00B80C96" w:rsidP="002D2518"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194" w:type="dxa"/>
            <w:hideMark/>
          </w:tcPr>
          <w:p w14:paraId="5FFDD672" w14:textId="77777777" w:rsidR="00B80C96" w:rsidRPr="00B80C96" w:rsidRDefault="00B80C96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Epidermis Development</w:t>
            </w:r>
          </w:p>
        </w:tc>
        <w:tc>
          <w:tcPr>
            <w:tcW w:w="2228" w:type="dxa"/>
            <w:hideMark/>
          </w:tcPr>
          <w:p w14:paraId="2818CAC7" w14:textId="77777777" w:rsidR="00B80C96" w:rsidRPr="00B80C96" w:rsidRDefault="00B80C96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1.14803976039255e-35</w:t>
            </w:r>
          </w:p>
        </w:tc>
        <w:tc>
          <w:tcPr>
            <w:tcW w:w="1778" w:type="dxa"/>
            <w:hideMark/>
          </w:tcPr>
          <w:p w14:paraId="5A27F554" w14:textId="77777777" w:rsidR="00B80C96" w:rsidRPr="00B80C96" w:rsidRDefault="00B80C96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8.58733740773626e-32</w:t>
            </w:r>
          </w:p>
        </w:tc>
      </w:tr>
      <w:tr w:rsidR="00B80C96" w:rsidRPr="00B80C96" w14:paraId="510D9671" w14:textId="77777777" w:rsidTr="00127535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209D5C2" w14:textId="77777777" w:rsidR="00B80C96" w:rsidRPr="00B80C96" w:rsidRDefault="00B80C96" w:rsidP="002D2518"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194" w:type="dxa"/>
            <w:hideMark/>
          </w:tcPr>
          <w:p w14:paraId="5E5A5F26" w14:textId="77777777" w:rsidR="00B80C96" w:rsidRPr="00B80C96" w:rsidRDefault="00B80C96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Keratinocyte Differentiation</w:t>
            </w:r>
          </w:p>
        </w:tc>
        <w:tc>
          <w:tcPr>
            <w:tcW w:w="2228" w:type="dxa"/>
            <w:hideMark/>
          </w:tcPr>
          <w:p w14:paraId="4C010F51" w14:textId="77777777" w:rsidR="00B80C96" w:rsidRPr="00B80C96" w:rsidRDefault="00B80C96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4.12471683450716e-33</w:t>
            </w:r>
          </w:p>
        </w:tc>
        <w:tc>
          <w:tcPr>
            <w:tcW w:w="1778" w:type="dxa"/>
            <w:hideMark/>
          </w:tcPr>
          <w:p w14:paraId="5FB58073" w14:textId="77777777" w:rsidR="00B80C96" w:rsidRPr="00B80C96" w:rsidRDefault="00B80C96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1.51316574455072e-29</w:t>
            </w:r>
          </w:p>
        </w:tc>
      </w:tr>
      <w:tr w:rsidR="00B80C96" w:rsidRPr="00B80C96" w14:paraId="4C9B401F" w14:textId="77777777" w:rsidTr="0012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1513EA7" w14:textId="77777777" w:rsidR="00B80C96" w:rsidRPr="00B80C96" w:rsidRDefault="00B80C96" w:rsidP="002D2518"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194" w:type="dxa"/>
            <w:hideMark/>
          </w:tcPr>
          <w:p w14:paraId="74DD38B9" w14:textId="77777777" w:rsidR="00B80C96" w:rsidRPr="00B80C96" w:rsidRDefault="00B80C96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Keratinization</w:t>
            </w:r>
          </w:p>
        </w:tc>
        <w:tc>
          <w:tcPr>
            <w:tcW w:w="2228" w:type="dxa"/>
            <w:hideMark/>
          </w:tcPr>
          <w:p w14:paraId="65D609EA" w14:textId="77777777" w:rsidR="00B80C96" w:rsidRPr="00B80C96" w:rsidRDefault="00B80C96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6.06884656905368e-33</w:t>
            </w:r>
          </w:p>
        </w:tc>
        <w:tc>
          <w:tcPr>
            <w:tcW w:w="1778" w:type="dxa"/>
            <w:hideMark/>
          </w:tcPr>
          <w:p w14:paraId="5F4747D3" w14:textId="77777777" w:rsidR="00B80C96" w:rsidRPr="00B80C96" w:rsidRDefault="00B80C96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1.51316574455072e-29</w:t>
            </w:r>
          </w:p>
        </w:tc>
      </w:tr>
      <w:tr w:rsidR="00B80C96" w:rsidRPr="00B80C96" w14:paraId="725435DC" w14:textId="77777777" w:rsidTr="00127535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AF7B043" w14:textId="77777777" w:rsidR="00B80C96" w:rsidRPr="00B80C96" w:rsidRDefault="00B80C96" w:rsidP="002D2518"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194" w:type="dxa"/>
            <w:hideMark/>
          </w:tcPr>
          <w:p w14:paraId="0B31F3BA" w14:textId="77777777" w:rsidR="00B80C96" w:rsidRPr="00B80C96" w:rsidRDefault="00B80C96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Epidermal Cell Differentiation</w:t>
            </w:r>
          </w:p>
        </w:tc>
        <w:tc>
          <w:tcPr>
            <w:tcW w:w="2228" w:type="dxa"/>
            <w:hideMark/>
          </w:tcPr>
          <w:p w14:paraId="165FE3F1" w14:textId="77777777" w:rsidR="00B80C96" w:rsidRPr="00B80C96" w:rsidRDefault="00B80C96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6.31948668670241e-32</w:t>
            </w:r>
          </w:p>
        </w:tc>
        <w:tc>
          <w:tcPr>
            <w:tcW w:w="1778" w:type="dxa"/>
            <w:hideMark/>
          </w:tcPr>
          <w:p w14:paraId="77B83EF5" w14:textId="77777777" w:rsidR="00B80C96" w:rsidRPr="00B80C96" w:rsidRDefault="00B80C96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1.18174401041335e-28</w:t>
            </w:r>
          </w:p>
        </w:tc>
      </w:tr>
      <w:tr w:rsidR="00B80C96" w:rsidRPr="00B80C96" w14:paraId="741915E2" w14:textId="77777777" w:rsidTr="0012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3A338AD" w14:textId="77777777" w:rsidR="00B80C96" w:rsidRPr="00B80C96" w:rsidRDefault="00B80C96" w:rsidP="002D2518"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194" w:type="dxa"/>
            <w:hideMark/>
          </w:tcPr>
          <w:p w14:paraId="47C21326" w14:textId="77777777" w:rsidR="00B80C96" w:rsidRPr="00B80C96" w:rsidRDefault="00B80C96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Skin Development</w:t>
            </w:r>
          </w:p>
        </w:tc>
        <w:tc>
          <w:tcPr>
            <w:tcW w:w="2228" w:type="dxa"/>
            <w:hideMark/>
          </w:tcPr>
          <w:p w14:paraId="7B656B86" w14:textId="77777777" w:rsidR="00B80C96" w:rsidRPr="00B80C96" w:rsidRDefault="00B80C96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1.42963738885771e-31</w:t>
            </w:r>
          </w:p>
        </w:tc>
        <w:tc>
          <w:tcPr>
            <w:tcW w:w="1778" w:type="dxa"/>
            <w:hideMark/>
          </w:tcPr>
          <w:p w14:paraId="7CDAE1E5" w14:textId="77777777" w:rsidR="00B80C96" w:rsidRPr="00B80C96" w:rsidRDefault="00B80C96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2.13873753373113e-28</w:t>
            </w:r>
          </w:p>
        </w:tc>
      </w:tr>
      <w:tr w:rsidR="00B80C96" w:rsidRPr="00B80C96" w14:paraId="005D8B17" w14:textId="77777777" w:rsidTr="00127535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1697D82" w14:textId="77777777" w:rsidR="00B80C96" w:rsidRPr="00B80C96" w:rsidRDefault="00B80C96" w:rsidP="002D2518"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lastRenderedPageBreak/>
              <w:t>6</w:t>
            </w:r>
          </w:p>
        </w:tc>
        <w:tc>
          <w:tcPr>
            <w:tcW w:w="5194" w:type="dxa"/>
            <w:hideMark/>
          </w:tcPr>
          <w:p w14:paraId="4700A830" w14:textId="77777777" w:rsidR="00B80C96" w:rsidRPr="00B80C96" w:rsidRDefault="00B80C96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Cornification</w:t>
            </w:r>
          </w:p>
        </w:tc>
        <w:tc>
          <w:tcPr>
            <w:tcW w:w="2228" w:type="dxa"/>
            <w:hideMark/>
          </w:tcPr>
          <w:p w14:paraId="7F41099C" w14:textId="77777777" w:rsidR="00B80C96" w:rsidRPr="00B80C96" w:rsidRDefault="00B80C96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5.73155326099561e-30</w:t>
            </w:r>
          </w:p>
        </w:tc>
        <w:tc>
          <w:tcPr>
            <w:tcW w:w="1778" w:type="dxa"/>
            <w:hideMark/>
          </w:tcPr>
          <w:p w14:paraId="7D1A989C" w14:textId="77777777" w:rsidR="00B80C96" w:rsidRPr="00B80C96" w:rsidRDefault="00B80C96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7.14533639870786e-27</w:t>
            </w:r>
          </w:p>
        </w:tc>
      </w:tr>
      <w:tr w:rsidR="00B80C96" w:rsidRPr="00B80C96" w14:paraId="6A7727F8" w14:textId="77777777" w:rsidTr="0012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FADB2EC" w14:textId="77777777" w:rsidR="00B80C96" w:rsidRPr="00B80C96" w:rsidRDefault="00B80C96" w:rsidP="002D2518"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194" w:type="dxa"/>
            <w:hideMark/>
          </w:tcPr>
          <w:p w14:paraId="65B5B8BD" w14:textId="77777777" w:rsidR="00B80C96" w:rsidRPr="00B80C96" w:rsidRDefault="00B80C96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Epithelial Cell Differentiation</w:t>
            </w:r>
          </w:p>
        </w:tc>
        <w:tc>
          <w:tcPr>
            <w:tcW w:w="2228" w:type="dxa"/>
            <w:hideMark/>
          </w:tcPr>
          <w:p w14:paraId="077D0AF2" w14:textId="77777777" w:rsidR="00B80C96" w:rsidRPr="00B80C96" w:rsidRDefault="00B80C96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4.15516999127505e-21</w:t>
            </w:r>
          </w:p>
        </w:tc>
        <w:tc>
          <w:tcPr>
            <w:tcW w:w="1778" w:type="dxa"/>
            <w:hideMark/>
          </w:tcPr>
          <w:p w14:paraId="6319A90C" w14:textId="77777777" w:rsidR="00B80C96" w:rsidRPr="00B80C96" w:rsidRDefault="00B80C96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4.44009593353391e-18</w:t>
            </w:r>
          </w:p>
        </w:tc>
      </w:tr>
      <w:tr w:rsidR="00B80C96" w:rsidRPr="00B80C96" w14:paraId="711F8D2E" w14:textId="77777777" w:rsidTr="00127535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8454389" w14:textId="77777777" w:rsidR="00B80C96" w:rsidRPr="00B80C96" w:rsidRDefault="00B80C96" w:rsidP="002D2518"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194" w:type="dxa"/>
            <w:hideMark/>
          </w:tcPr>
          <w:p w14:paraId="143CD4EF" w14:textId="77777777" w:rsidR="00B80C96" w:rsidRPr="00B80C96" w:rsidRDefault="00B80C96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Epithelium Development</w:t>
            </w:r>
          </w:p>
        </w:tc>
        <w:tc>
          <w:tcPr>
            <w:tcW w:w="2228" w:type="dxa"/>
            <w:hideMark/>
          </w:tcPr>
          <w:p w14:paraId="7CC19988" w14:textId="77777777" w:rsidR="00B80C96" w:rsidRPr="00B80C96" w:rsidRDefault="00B80C96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3.21126293396379e-13</w:t>
            </w:r>
          </w:p>
        </w:tc>
        <w:tc>
          <w:tcPr>
            <w:tcW w:w="1778" w:type="dxa"/>
            <w:hideMark/>
          </w:tcPr>
          <w:p w14:paraId="2A2BE5E7" w14:textId="77777777" w:rsidR="00B80C96" w:rsidRPr="00B80C96" w:rsidRDefault="00B80C96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3.00253084325615e-10</w:t>
            </w:r>
          </w:p>
        </w:tc>
      </w:tr>
      <w:tr w:rsidR="00B80C96" w:rsidRPr="00B80C96" w14:paraId="410E1B71" w14:textId="77777777" w:rsidTr="0012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62781BBD" w14:textId="77777777" w:rsidR="00B80C96" w:rsidRPr="00B80C96" w:rsidRDefault="00B80C96" w:rsidP="002D2518"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194" w:type="dxa"/>
            <w:hideMark/>
          </w:tcPr>
          <w:p w14:paraId="34CD0F95" w14:textId="77777777" w:rsidR="00B80C96" w:rsidRPr="00B80C96" w:rsidRDefault="00B80C96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Unsaturated Fatty Acid Metabolic Process</w:t>
            </w:r>
          </w:p>
        </w:tc>
        <w:tc>
          <w:tcPr>
            <w:tcW w:w="2228" w:type="dxa"/>
            <w:hideMark/>
          </w:tcPr>
          <w:p w14:paraId="39DB8C83" w14:textId="77777777" w:rsidR="00B80C96" w:rsidRPr="00B80C96" w:rsidRDefault="00B80C96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9.7121514457801e-13</w:t>
            </w:r>
          </w:p>
        </w:tc>
        <w:tc>
          <w:tcPr>
            <w:tcW w:w="1778" w:type="dxa"/>
            <w:hideMark/>
          </w:tcPr>
          <w:p w14:paraId="36AA5F13" w14:textId="77777777" w:rsidR="00B80C96" w:rsidRPr="00B80C96" w:rsidRDefault="00B80C96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8.07187697938168e-10</w:t>
            </w:r>
          </w:p>
        </w:tc>
      </w:tr>
      <w:tr w:rsidR="00B80C96" w:rsidRPr="00B80C96" w14:paraId="07E981BF" w14:textId="77777777" w:rsidTr="00127535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53F9916" w14:textId="77777777" w:rsidR="00B80C96" w:rsidRPr="00B80C96" w:rsidRDefault="00B80C96" w:rsidP="002D2518"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194" w:type="dxa"/>
            <w:hideMark/>
          </w:tcPr>
          <w:p w14:paraId="03E0D56F" w14:textId="77777777" w:rsidR="00B80C96" w:rsidRPr="00B80C96" w:rsidRDefault="00B80C96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Icosanoid</w:t>
            </w:r>
            <w:proofErr w:type="spellEnd"/>
            <w:r w:rsidRPr="00B80C96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Metabolic Process</w:t>
            </w:r>
          </w:p>
        </w:tc>
        <w:tc>
          <w:tcPr>
            <w:tcW w:w="2228" w:type="dxa"/>
            <w:hideMark/>
          </w:tcPr>
          <w:p w14:paraId="6368C123" w14:textId="77777777" w:rsidR="00B80C96" w:rsidRPr="00B80C96" w:rsidRDefault="00B80C96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2.29663040494796e-12</w:t>
            </w:r>
          </w:p>
        </w:tc>
        <w:tc>
          <w:tcPr>
            <w:tcW w:w="1778" w:type="dxa"/>
            <w:hideMark/>
          </w:tcPr>
          <w:p w14:paraId="44C6564C" w14:textId="77777777" w:rsidR="00B80C96" w:rsidRPr="00B80C96" w:rsidRDefault="00B80C96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0C96">
              <w:rPr>
                <w:rFonts w:ascii="Helvetica Neue" w:hAnsi="Helvetica Neue"/>
                <w:color w:val="000000"/>
                <w:sz w:val="15"/>
                <w:szCs w:val="15"/>
              </w:rPr>
              <w:t>1.71787954290108e-09</w:t>
            </w:r>
          </w:p>
        </w:tc>
      </w:tr>
    </w:tbl>
    <w:p w14:paraId="029346EE" w14:textId="74EC9D0A" w:rsidR="00893F84" w:rsidRPr="0077399D" w:rsidRDefault="0077399D" w:rsidP="002D2518">
      <w:r>
        <w:br/>
      </w:r>
      <w:r w:rsidR="00893F84" w:rsidRPr="0077399D">
        <w:t>GO Biological Process enrichment for Module 5 (314 genes)</w:t>
      </w:r>
    </w:p>
    <w:tbl>
      <w:tblPr>
        <w:tblStyle w:val="PlainTable5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5130"/>
        <w:gridCol w:w="2062"/>
        <w:gridCol w:w="1800"/>
      </w:tblGrid>
      <w:tr w:rsidR="0077399D" w:rsidRPr="0077399D" w14:paraId="3858BA1C" w14:textId="77777777" w:rsidTr="004B1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0" w:type="dxa"/>
            <w:hideMark/>
          </w:tcPr>
          <w:p w14:paraId="59242E0F" w14:textId="77777777" w:rsidR="0077399D" w:rsidRPr="0077399D" w:rsidRDefault="0077399D" w:rsidP="002D2518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130" w:type="dxa"/>
            <w:hideMark/>
          </w:tcPr>
          <w:p w14:paraId="5C07DBE0" w14:textId="1F91E4FE" w:rsidR="0077399D" w:rsidRPr="0077399D" w:rsidRDefault="00747780" w:rsidP="002D25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GO </w:t>
            </w:r>
            <w:r w:rsidR="0077399D"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Term</w:t>
            </w:r>
          </w:p>
        </w:tc>
        <w:tc>
          <w:tcPr>
            <w:tcW w:w="2062" w:type="dxa"/>
            <w:hideMark/>
          </w:tcPr>
          <w:p w14:paraId="348B05D4" w14:textId="77777777" w:rsidR="0077399D" w:rsidRPr="0077399D" w:rsidRDefault="0077399D" w:rsidP="002D25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1800" w:type="dxa"/>
            <w:hideMark/>
          </w:tcPr>
          <w:p w14:paraId="546B6D9B" w14:textId="77777777" w:rsidR="0077399D" w:rsidRPr="0077399D" w:rsidRDefault="0077399D" w:rsidP="002D25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77399D" w:rsidRPr="0077399D" w14:paraId="698E3FF1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3EE8A61B" w14:textId="77777777" w:rsidR="0077399D" w:rsidRPr="0077399D" w:rsidRDefault="0077399D" w:rsidP="002D2518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130" w:type="dxa"/>
            <w:hideMark/>
          </w:tcPr>
          <w:p w14:paraId="7E391CCB" w14:textId="77777777" w:rsidR="0077399D" w:rsidRPr="0077399D" w:rsidRDefault="0077399D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Cilium Movement</w:t>
            </w:r>
          </w:p>
        </w:tc>
        <w:tc>
          <w:tcPr>
            <w:tcW w:w="2062" w:type="dxa"/>
            <w:hideMark/>
          </w:tcPr>
          <w:p w14:paraId="7012806B" w14:textId="77777777" w:rsidR="0077399D" w:rsidRPr="0077399D" w:rsidRDefault="0077399D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2.95263912649164e-63</w:t>
            </w:r>
          </w:p>
        </w:tc>
        <w:tc>
          <w:tcPr>
            <w:tcW w:w="1800" w:type="dxa"/>
            <w:hideMark/>
          </w:tcPr>
          <w:p w14:paraId="10D57FA3" w14:textId="77777777" w:rsidR="0077399D" w:rsidRPr="0077399D" w:rsidRDefault="0077399D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2.20857406661575e-59</w:t>
            </w:r>
          </w:p>
        </w:tc>
      </w:tr>
      <w:tr w:rsidR="0077399D" w:rsidRPr="0077399D" w14:paraId="5F1B8A9F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1137F571" w14:textId="77777777" w:rsidR="0077399D" w:rsidRPr="0077399D" w:rsidRDefault="0077399D" w:rsidP="002D2518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130" w:type="dxa"/>
            <w:hideMark/>
          </w:tcPr>
          <w:p w14:paraId="2ACFB151" w14:textId="77777777" w:rsidR="0077399D" w:rsidRPr="0077399D" w:rsidRDefault="0077399D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Cilium Organization </w:t>
            </w:r>
          </w:p>
        </w:tc>
        <w:tc>
          <w:tcPr>
            <w:tcW w:w="2062" w:type="dxa"/>
            <w:hideMark/>
          </w:tcPr>
          <w:p w14:paraId="7CD22BEA" w14:textId="77777777" w:rsidR="0077399D" w:rsidRPr="0077399D" w:rsidRDefault="0077399D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7.22846541578997e-56</w:t>
            </w:r>
          </w:p>
        </w:tc>
        <w:tc>
          <w:tcPr>
            <w:tcW w:w="1800" w:type="dxa"/>
            <w:hideMark/>
          </w:tcPr>
          <w:p w14:paraId="25EBB8C1" w14:textId="77777777" w:rsidR="0077399D" w:rsidRPr="0077399D" w:rsidRDefault="0077399D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2.70344606550545e-52</w:t>
            </w:r>
          </w:p>
        </w:tc>
      </w:tr>
      <w:tr w:rsidR="0077399D" w:rsidRPr="0077399D" w14:paraId="0AB4F20A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3EA1CCAE" w14:textId="77777777" w:rsidR="0077399D" w:rsidRPr="0077399D" w:rsidRDefault="0077399D" w:rsidP="002D2518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130" w:type="dxa"/>
            <w:hideMark/>
          </w:tcPr>
          <w:p w14:paraId="6035FDA9" w14:textId="77777777" w:rsidR="0077399D" w:rsidRPr="0077399D" w:rsidRDefault="0077399D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Axoneme Assembly</w:t>
            </w:r>
          </w:p>
        </w:tc>
        <w:tc>
          <w:tcPr>
            <w:tcW w:w="2062" w:type="dxa"/>
            <w:hideMark/>
          </w:tcPr>
          <w:p w14:paraId="12511D0E" w14:textId="77777777" w:rsidR="0077399D" w:rsidRPr="0077399D" w:rsidRDefault="0077399D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2.13106043340535e-54</w:t>
            </w:r>
          </w:p>
        </w:tc>
        <w:tc>
          <w:tcPr>
            <w:tcW w:w="1800" w:type="dxa"/>
            <w:hideMark/>
          </w:tcPr>
          <w:p w14:paraId="4CD461B3" w14:textId="77777777" w:rsidR="0077399D" w:rsidRPr="0077399D" w:rsidRDefault="0077399D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5.31344401395734e-51</w:t>
            </w:r>
          </w:p>
        </w:tc>
      </w:tr>
      <w:tr w:rsidR="0077399D" w:rsidRPr="0077399D" w14:paraId="4905FC54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5AB60D39" w14:textId="77777777" w:rsidR="0077399D" w:rsidRPr="0077399D" w:rsidRDefault="0077399D" w:rsidP="002D2518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130" w:type="dxa"/>
            <w:hideMark/>
          </w:tcPr>
          <w:p w14:paraId="15262844" w14:textId="77777777" w:rsidR="0077399D" w:rsidRPr="0077399D" w:rsidRDefault="0077399D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Microtubule Based Movement</w:t>
            </w:r>
          </w:p>
        </w:tc>
        <w:tc>
          <w:tcPr>
            <w:tcW w:w="2062" w:type="dxa"/>
            <w:hideMark/>
          </w:tcPr>
          <w:p w14:paraId="73E36309" w14:textId="77777777" w:rsidR="0077399D" w:rsidRPr="0077399D" w:rsidRDefault="0077399D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9.11038068545968e-51</w:t>
            </w:r>
          </w:p>
        </w:tc>
        <w:tc>
          <w:tcPr>
            <w:tcW w:w="1800" w:type="dxa"/>
            <w:hideMark/>
          </w:tcPr>
          <w:p w14:paraId="755B4228" w14:textId="77777777" w:rsidR="0077399D" w:rsidRPr="0077399D" w:rsidRDefault="0077399D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1.70364118818096e-47</w:t>
            </w:r>
          </w:p>
        </w:tc>
      </w:tr>
      <w:tr w:rsidR="0077399D" w:rsidRPr="0077399D" w14:paraId="4022B965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05AE0FD7" w14:textId="77777777" w:rsidR="0077399D" w:rsidRPr="0077399D" w:rsidRDefault="0077399D" w:rsidP="002D2518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130" w:type="dxa"/>
            <w:hideMark/>
          </w:tcPr>
          <w:p w14:paraId="01A25F1C" w14:textId="77777777" w:rsidR="0077399D" w:rsidRPr="0077399D" w:rsidRDefault="0077399D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Microtubule Bundle Formation</w:t>
            </w:r>
          </w:p>
        </w:tc>
        <w:tc>
          <w:tcPr>
            <w:tcW w:w="2062" w:type="dxa"/>
            <w:hideMark/>
          </w:tcPr>
          <w:p w14:paraId="4D276AE5" w14:textId="77777777" w:rsidR="0077399D" w:rsidRPr="0077399D" w:rsidRDefault="0077399D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1.62212440896404e-49</w:t>
            </w:r>
          </w:p>
        </w:tc>
        <w:tc>
          <w:tcPr>
            <w:tcW w:w="1800" w:type="dxa"/>
            <w:hideMark/>
          </w:tcPr>
          <w:p w14:paraId="7C3CB618" w14:textId="77777777" w:rsidR="0077399D" w:rsidRPr="0077399D" w:rsidRDefault="0077399D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2.4266981158102e-46</w:t>
            </w:r>
          </w:p>
        </w:tc>
      </w:tr>
      <w:tr w:rsidR="0077399D" w:rsidRPr="0077399D" w14:paraId="516B3D67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0F2F2924" w14:textId="77777777" w:rsidR="0077399D" w:rsidRPr="0077399D" w:rsidRDefault="0077399D" w:rsidP="002D2518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130" w:type="dxa"/>
            <w:hideMark/>
          </w:tcPr>
          <w:p w14:paraId="1F4A0E91" w14:textId="77777777" w:rsidR="0077399D" w:rsidRPr="0077399D" w:rsidRDefault="0077399D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Microtubule Based Process </w:t>
            </w:r>
          </w:p>
        </w:tc>
        <w:tc>
          <w:tcPr>
            <w:tcW w:w="2062" w:type="dxa"/>
            <w:hideMark/>
          </w:tcPr>
          <w:p w14:paraId="771D84E6" w14:textId="77777777" w:rsidR="0077399D" w:rsidRPr="0077399D" w:rsidRDefault="0077399D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2.32598080714005e-42</w:t>
            </w:r>
          </w:p>
        </w:tc>
        <w:tc>
          <w:tcPr>
            <w:tcW w:w="1800" w:type="dxa"/>
            <w:hideMark/>
          </w:tcPr>
          <w:p w14:paraId="42805C8C" w14:textId="77777777" w:rsidR="0077399D" w:rsidRPr="0077399D" w:rsidRDefault="0077399D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2.89972273956793e-39</w:t>
            </w:r>
          </w:p>
        </w:tc>
      </w:tr>
      <w:tr w:rsidR="0077399D" w:rsidRPr="0077399D" w14:paraId="7C40CED5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1A1F6A64" w14:textId="77777777" w:rsidR="0077399D" w:rsidRPr="0077399D" w:rsidRDefault="0077399D" w:rsidP="002D2518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130" w:type="dxa"/>
            <w:hideMark/>
          </w:tcPr>
          <w:p w14:paraId="42414D3A" w14:textId="77777777" w:rsidR="0077399D" w:rsidRPr="0077399D" w:rsidRDefault="0077399D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Cell Projection Assembly</w:t>
            </w:r>
          </w:p>
        </w:tc>
        <w:tc>
          <w:tcPr>
            <w:tcW w:w="2062" w:type="dxa"/>
            <w:hideMark/>
          </w:tcPr>
          <w:p w14:paraId="5E3C8E2C" w14:textId="77777777" w:rsidR="0077399D" w:rsidRPr="0077399D" w:rsidRDefault="0077399D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1.65933688513666e-37</w:t>
            </w:r>
          </w:p>
        </w:tc>
        <w:tc>
          <w:tcPr>
            <w:tcW w:w="1800" w:type="dxa"/>
            <w:hideMark/>
          </w:tcPr>
          <w:p w14:paraId="54272199" w14:textId="77777777" w:rsidR="0077399D" w:rsidRPr="0077399D" w:rsidRDefault="0077399D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1.77311998583174e-34</w:t>
            </w:r>
          </w:p>
        </w:tc>
      </w:tr>
      <w:tr w:rsidR="0077399D" w:rsidRPr="0077399D" w14:paraId="35CBC130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5D4BC2EE" w14:textId="77777777" w:rsidR="0077399D" w:rsidRPr="0077399D" w:rsidRDefault="0077399D" w:rsidP="002D2518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130" w:type="dxa"/>
            <w:hideMark/>
          </w:tcPr>
          <w:p w14:paraId="3E82008C" w14:textId="77777777" w:rsidR="0077399D" w:rsidRPr="0077399D" w:rsidRDefault="0077399D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Cilium or Flagellum Dependent Cell Motility</w:t>
            </w:r>
          </w:p>
        </w:tc>
        <w:tc>
          <w:tcPr>
            <w:tcW w:w="2062" w:type="dxa"/>
            <w:hideMark/>
          </w:tcPr>
          <w:p w14:paraId="1C5BDDC4" w14:textId="77777777" w:rsidR="0077399D" w:rsidRPr="0077399D" w:rsidRDefault="0077399D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2.30345316054314e-37</w:t>
            </w:r>
          </w:p>
        </w:tc>
        <w:tc>
          <w:tcPr>
            <w:tcW w:w="1800" w:type="dxa"/>
            <w:hideMark/>
          </w:tcPr>
          <w:p w14:paraId="0B57790E" w14:textId="77777777" w:rsidR="0077399D" w:rsidRPr="0077399D" w:rsidRDefault="0077399D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2.15372870510784e-34</w:t>
            </w:r>
          </w:p>
        </w:tc>
      </w:tr>
      <w:tr w:rsidR="0077399D" w:rsidRPr="0077399D" w14:paraId="030498CA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64BF23A1" w14:textId="77777777" w:rsidR="0077399D" w:rsidRPr="0077399D" w:rsidRDefault="0077399D" w:rsidP="002D2518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130" w:type="dxa"/>
            <w:hideMark/>
          </w:tcPr>
          <w:p w14:paraId="13C6C57C" w14:textId="77777777" w:rsidR="0077399D" w:rsidRPr="0077399D" w:rsidRDefault="0077399D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Organelle Assembly</w:t>
            </w:r>
          </w:p>
        </w:tc>
        <w:tc>
          <w:tcPr>
            <w:tcW w:w="2062" w:type="dxa"/>
            <w:hideMark/>
          </w:tcPr>
          <w:p w14:paraId="4B92F266" w14:textId="77777777" w:rsidR="0077399D" w:rsidRPr="0077399D" w:rsidRDefault="0077399D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1.33572879953025e-31</w:t>
            </w:r>
          </w:p>
        </w:tc>
        <w:tc>
          <w:tcPr>
            <w:tcW w:w="1800" w:type="dxa"/>
            <w:hideMark/>
          </w:tcPr>
          <w:p w14:paraId="5F6A106A" w14:textId="77777777" w:rsidR="0077399D" w:rsidRPr="0077399D" w:rsidRDefault="0077399D" w:rsidP="002D2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1.11013904672069e-28</w:t>
            </w:r>
          </w:p>
        </w:tc>
      </w:tr>
      <w:tr w:rsidR="0077399D" w:rsidRPr="0077399D" w14:paraId="2DE19E4E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62662E89" w14:textId="77777777" w:rsidR="0077399D" w:rsidRPr="0077399D" w:rsidRDefault="0077399D" w:rsidP="002D2518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130" w:type="dxa"/>
            <w:hideMark/>
          </w:tcPr>
          <w:p w14:paraId="05141D9C" w14:textId="77777777" w:rsidR="0077399D" w:rsidRPr="0077399D" w:rsidRDefault="0077399D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Microtubule Cytoskeleton Organization</w:t>
            </w:r>
          </w:p>
        </w:tc>
        <w:tc>
          <w:tcPr>
            <w:tcW w:w="2062" w:type="dxa"/>
            <w:hideMark/>
          </w:tcPr>
          <w:p w14:paraId="6FC099FF" w14:textId="77777777" w:rsidR="0077399D" w:rsidRPr="0077399D" w:rsidRDefault="0077399D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3.61731157475721e-27</w:t>
            </w:r>
          </w:p>
        </w:tc>
        <w:tc>
          <w:tcPr>
            <w:tcW w:w="1800" w:type="dxa"/>
            <w:hideMark/>
          </w:tcPr>
          <w:p w14:paraId="4AE0D1E8" w14:textId="77777777" w:rsidR="0077399D" w:rsidRPr="0077399D" w:rsidRDefault="0077399D" w:rsidP="002D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2.70574905791839e-24</w:t>
            </w:r>
          </w:p>
        </w:tc>
      </w:tr>
    </w:tbl>
    <w:p w14:paraId="60E30B6A" w14:textId="3252B3C1" w:rsidR="004304C3" w:rsidRDefault="004304C3" w:rsidP="004B1524">
      <w:pPr>
        <w:spacing w:line="480" w:lineRule="auto"/>
        <w:rPr>
          <w:b/>
        </w:rPr>
      </w:pPr>
    </w:p>
    <w:p w14:paraId="29C6B9A0" w14:textId="47CBEE11" w:rsidR="007416B6" w:rsidRDefault="007416B6" w:rsidP="004B1524">
      <w:pPr>
        <w:spacing w:line="480" w:lineRule="auto"/>
        <w:rPr>
          <w:b/>
        </w:rPr>
      </w:pPr>
    </w:p>
    <w:p w14:paraId="7578CBD4" w14:textId="5091C998" w:rsidR="007416B6" w:rsidRDefault="007416B6" w:rsidP="004B1524">
      <w:pPr>
        <w:spacing w:line="480" w:lineRule="auto"/>
        <w:rPr>
          <w:b/>
        </w:rPr>
      </w:pPr>
    </w:p>
    <w:p w14:paraId="03EFA564" w14:textId="35B338BF" w:rsidR="002D2518" w:rsidRDefault="002D2518" w:rsidP="004B1524">
      <w:pPr>
        <w:spacing w:line="480" w:lineRule="auto"/>
        <w:rPr>
          <w:b/>
        </w:rPr>
      </w:pPr>
    </w:p>
    <w:p w14:paraId="3794B79A" w14:textId="0636242D" w:rsidR="002D2518" w:rsidRDefault="002D2518" w:rsidP="004B1524">
      <w:pPr>
        <w:spacing w:line="480" w:lineRule="auto"/>
        <w:rPr>
          <w:b/>
        </w:rPr>
      </w:pPr>
    </w:p>
    <w:p w14:paraId="661683B9" w14:textId="00D244B1" w:rsidR="002D2518" w:rsidRDefault="002D2518" w:rsidP="004B1524">
      <w:pPr>
        <w:spacing w:line="480" w:lineRule="auto"/>
        <w:rPr>
          <w:b/>
        </w:rPr>
      </w:pPr>
    </w:p>
    <w:p w14:paraId="1DA1DB1F" w14:textId="17762EA2" w:rsidR="002D2518" w:rsidRDefault="002D2518" w:rsidP="004B1524">
      <w:pPr>
        <w:spacing w:line="480" w:lineRule="auto"/>
        <w:rPr>
          <w:b/>
        </w:rPr>
      </w:pPr>
    </w:p>
    <w:p w14:paraId="2BE7B114" w14:textId="6E62388D" w:rsidR="002D2518" w:rsidRDefault="002D2518" w:rsidP="004B1524">
      <w:pPr>
        <w:spacing w:line="480" w:lineRule="auto"/>
        <w:rPr>
          <w:b/>
        </w:rPr>
      </w:pPr>
    </w:p>
    <w:p w14:paraId="49206B6A" w14:textId="72D3649B" w:rsidR="002D2518" w:rsidRDefault="002D2518" w:rsidP="004B1524">
      <w:pPr>
        <w:spacing w:line="480" w:lineRule="auto"/>
        <w:rPr>
          <w:b/>
        </w:rPr>
      </w:pPr>
    </w:p>
    <w:p w14:paraId="32C78F09" w14:textId="199F683F" w:rsidR="002D2518" w:rsidRDefault="002D2518" w:rsidP="004B1524">
      <w:pPr>
        <w:spacing w:line="480" w:lineRule="auto"/>
        <w:rPr>
          <w:b/>
        </w:rPr>
      </w:pPr>
    </w:p>
    <w:p w14:paraId="136EF55B" w14:textId="2E4F4887" w:rsidR="002D2518" w:rsidRDefault="002D2518" w:rsidP="004B1524">
      <w:pPr>
        <w:spacing w:line="480" w:lineRule="auto"/>
        <w:rPr>
          <w:b/>
        </w:rPr>
      </w:pPr>
    </w:p>
    <w:p w14:paraId="329E2F9F" w14:textId="6E8B3C37" w:rsidR="002D2518" w:rsidRDefault="002D2518" w:rsidP="004B1524">
      <w:pPr>
        <w:spacing w:line="480" w:lineRule="auto"/>
        <w:rPr>
          <w:b/>
        </w:rPr>
      </w:pPr>
    </w:p>
    <w:p w14:paraId="6E91F4FA" w14:textId="3898384C" w:rsidR="002D2518" w:rsidRDefault="002D2518" w:rsidP="004B1524">
      <w:pPr>
        <w:spacing w:line="480" w:lineRule="auto"/>
        <w:rPr>
          <w:b/>
        </w:rPr>
      </w:pPr>
    </w:p>
    <w:p w14:paraId="42B47C6C" w14:textId="12D0684E" w:rsidR="002D2518" w:rsidRDefault="002D2518" w:rsidP="004B1524">
      <w:pPr>
        <w:spacing w:line="480" w:lineRule="auto"/>
        <w:rPr>
          <w:b/>
        </w:rPr>
      </w:pPr>
    </w:p>
    <w:p w14:paraId="6AEB5AA2" w14:textId="441AE676" w:rsidR="0077399D" w:rsidRDefault="0077399D" w:rsidP="0077399D">
      <w:pPr>
        <w:rPr>
          <w:b/>
          <w:u w:val="single"/>
        </w:rPr>
      </w:pPr>
      <w:r w:rsidRPr="00B80C96">
        <w:rPr>
          <w:b/>
          <w:u w:val="single"/>
        </w:rPr>
        <w:lastRenderedPageBreak/>
        <w:t xml:space="preserve">Supplementary Table </w:t>
      </w:r>
      <w:r w:rsidR="00E852FA">
        <w:rPr>
          <w:b/>
          <w:u w:val="single"/>
        </w:rPr>
        <w:t>S2</w:t>
      </w:r>
    </w:p>
    <w:p w14:paraId="7956BABB" w14:textId="34A4B0F9" w:rsidR="0077399D" w:rsidRPr="00E852FA" w:rsidRDefault="0077399D" w:rsidP="0077399D">
      <w:pPr>
        <w:rPr>
          <w:b/>
          <w:u w:val="single"/>
        </w:rPr>
      </w:pPr>
      <w:r w:rsidRPr="00E852FA">
        <w:rPr>
          <w:b/>
        </w:rPr>
        <w:t xml:space="preserve">GO Biological Process Enrichment </w:t>
      </w:r>
      <w:r w:rsidR="00DC362E" w:rsidRPr="00E852FA">
        <w:rPr>
          <w:b/>
        </w:rPr>
        <w:t>within</w:t>
      </w:r>
      <w:r w:rsidRPr="00E852FA">
        <w:rPr>
          <w:b/>
        </w:rPr>
        <w:t xml:space="preserve"> Larynx from E10.5 to Adult</w:t>
      </w:r>
    </w:p>
    <w:p w14:paraId="59DB25C8" w14:textId="05AD3BD2" w:rsidR="0077399D" w:rsidRDefault="00E852FA" w:rsidP="0077399D">
      <w:r>
        <w:br/>
      </w:r>
      <w:r w:rsidR="0077399D">
        <w:t>GO Biological Process Enrichment for Module 1 (324 genes)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8"/>
        <w:gridCol w:w="5247"/>
        <w:gridCol w:w="1888"/>
        <w:gridCol w:w="2034"/>
      </w:tblGrid>
      <w:tr w:rsidR="0077399D" w:rsidRPr="0077399D" w14:paraId="525EBE56" w14:textId="77777777" w:rsidTr="004B1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" w:type="dxa"/>
            <w:hideMark/>
          </w:tcPr>
          <w:p w14:paraId="0062872D" w14:textId="77777777" w:rsidR="0077399D" w:rsidRPr="0077399D" w:rsidRDefault="0077399D" w:rsidP="0077399D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284" w:type="dxa"/>
            <w:hideMark/>
          </w:tcPr>
          <w:p w14:paraId="5EE87E18" w14:textId="136AE480" w:rsidR="0077399D" w:rsidRPr="0077399D" w:rsidRDefault="00747780" w:rsidP="00773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b/>
                <w:sz w:val="15"/>
                <w:szCs w:val="15"/>
              </w:rPr>
            </w:pPr>
            <w:r w:rsidRPr="00747780">
              <w:rPr>
                <w:rFonts w:ascii="Helvetica Neue" w:hAnsi="Helvetica Neue"/>
                <w:b/>
                <w:sz w:val="15"/>
                <w:szCs w:val="15"/>
              </w:rPr>
              <w:t>GO Term</w:t>
            </w:r>
          </w:p>
        </w:tc>
        <w:tc>
          <w:tcPr>
            <w:tcW w:w="1890" w:type="dxa"/>
            <w:hideMark/>
          </w:tcPr>
          <w:p w14:paraId="183A5A21" w14:textId="77777777" w:rsidR="0077399D" w:rsidRPr="0077399D" w:rsidRDefault="0077399D" w:rsidP="00773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2037" w:type="dxa"/>
            <w:hideMark/>
          </w:tcPr>
          <w:p w14:paraId="11A06C13" w14:textId="77777777" w:rsidR="0077399D" w:rsidRPr="0077399D" w:rsidRDefault="0077399D" w:rsidP="00773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77399D" w:rsidRPr="0077399D" w14:paraId="27A9AD6B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7B8D43E" w14:textId="77777777" w:rsidR="0077399D" w:rsidRPr="0077399D" w:rsidRDefault="0077399D" w:rsidP="004B1524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284" w:type="dxa"/>
            <w:hideMark/>
          </w:tcPr>
          <w:p w14:paraId="28B310B0" w14:textId="77777777" w:rsidR="0077399D" w:rsidRPr="0077399D" w:rsidRDefault="0077399D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Nervous System Process</w:t>
            </w:r>
          </w:p>
        </w:tc>
        <w:tc>
          <w:tcPr>
            <w:tcW w:w="1890" w:type="dxa"/>
            <w:hideMark/>
          </w:tcPr>
          <w:p w14:paraId="7893F252" w14:textId="77777777" w:rsidR="0077399D" w:rsidRPr="0077399D" w:rsidRDefault="0077399D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2.19047694251432e-28</w:t>
            </w:r>
          </w:p>
        </w:tc>
        <w:tc>
          <w:tcPr>
            <w:tcW w:w="2037" w:type="dxa"/>
            <w:hideMark/>
          </w:tcPr>
          <w:p w14:paraId="5EC43171" w14:textId="77777777" w:rsidR="0077399D" w:rsidRPr="0077399D" w:rsidRDefault="0077399D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1.63847675300071e-24</w:t>
            </w:r>
          </w:p>
        </w:tc>
      </w:tr>
      <w:tr w:rsidR="0077399D" w:rsidRPr="0077399D" w14:paraId="31D539B5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36EB4E5" w14:textId="77777777" w:rsidR="0077399D" w:rsidRPr="0077399D" w:rsidRDefault="0077399D" w:rsidP="004B1524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284" w:type="dxa"/>
            <w:hideMark/>
          </w:tcPr>
          <w:p w14:paraId="391E728F" w14:textId="77777777" w:rsidR="0077399D" w:rsidRPr="0077399D" w:rsidRDefault="0077399D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Sensory Perception</w:t>
            </w:r>
          </w:p>
        </w:tc>
        <w:tc>
          <w:tcPr>
            <w:tcW w:w="1890" w:type="dxa"/>
            <w:hideMark/>
          </w:tcPr>
          <w:p w14:paraId="601DA8B8" w14:textId="77777777" w:rsidR="0077399D" w:rsidRPr="0077399D" w:rsidRDefault="0077399D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3.69716171092097e-18</w:t>
            </w:r>
          </w:p>
        </w:tc>
        <w:tc>
          <w:tcPr>
            <w:tcW w:w="2037" w:type="dxa"/>
            <w:hideMark/>
          </w:tcPr>
          <w:p w14:paraId="6CDE93B3" w14:textId="77777777" w:rsidR="0077399D" w:rsidRPr="0077399D" w:rsidRDefault="0077399D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1.38273847988444e-14</w:t>
            </w:r>
          </w:p>
        </w:tc>
      </w:tr>
      <w:tr w:rsidR="0077399D" w:rsidRPr="0077399D" w14:paraId="2AD73D27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C139C02" w14:textId="77777777" w:rsidR="0077399D" w:rsidRPr="0077399D" w:rsidRDefault="0077399D" w:rsidP="004B1524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284" w:type="dxa"/>
            <w:hideMark/>
          </w:tcPr>
          <w:p w14:paraId="7754EEF6" w14:textId="77777777" w:rsidR="0077399D" w:rsidRPr="0077399D" w:rsidRDefault="0077399D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Synaptic Signaling </w:t>
            </w:r>
          </w:p>
        </w:tc>
        <w:tc>
          <w:tcPr>
            <w:tcW w:w="1890" w:type="dxa"/>
            <w:hideMark/>
          </w:tcPr>
          <w:p w14:paraId="10604556" w14:textId="77777777" w:rsidR="0077399D" w:rsidRPr="0077399D" w:rsidRDefault="0077399D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7.51580483548545e-18</w:t>
            </w:r>
          </w:p>
        </w:tc>
        <w:tc>
          <w:tcPr>
            <w:tcW w:w="2037" w:type="dxa"/>
            <w:hideMark/>
          </w:tcPr>
          <w:p w14:paraId="5850B25B" w14:textId="77777777" w:rsidR="0077399D" w:rsidRPr="0077399D" w:rsidRDefault="0077399D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1.87394067231437e-14</w:t>
            </w:r>
          </w:p>
        </w:tc>
      </w:tr>
      <w:tr w:rsidR="0077399D" w:rsidRPr="0077399D" w14:paraId="5C137F25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E51D0D2" w14:textId="77777777" w:rsidR="0077399D" w:rsidRPr="0077399D" w:rsidRDefault="0077399D" w:rsidP="004B1524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284" w:type="dxa"/>
            <w:hideMark/>
          </w:tcPr>
          <w:p w14:paraId="43C4BEFD" w14:textId="77777777" w:rsidR="0077399D" w:rsidRPr="0077399D" w:rsidRDefault="0077399D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Detection of Stimulus Involved In Sensory Perception</w:t>
            </w:r>
          </w:p>
        </w:tc>
        <w:tc>
          <w:tcPr>
            <w:tcW w:w="1890" w:type="dxa"/>
            <w:hideMark/>
          </w:tcPr>
          <w:p w14:paraId="6DDFBA50" w14:textId="77777777" w:rsidR="0077399D" w:rsidRPr="0077399D" w:rsidRDefault="0077399D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1.85170631956278e-16</w:t>
            </w:r>
          </w:p>
        </w:tc>
        <w:tc>
          <w:tcPr>
            <w:tcW w:w="2037" w:type="dxa"/>
            <w:hideMark/>
          </w:tcPr>
          <w:p w14:paraId="3AFB7710" w14:textId="77777777" w:rsidR="0077399D" w:rsidRPr="0077399D" w:rsidRDefault="0077399D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3.4626908175824e-13</w:t>
            </w:r>
          </w:p>
        </w:tc>
      </w:tr>
      <w:tr w:rsidR="0077399D" w:rsidRPr="0077399D" w14:paraId="14373DE4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301A294" w14:textId="77777777" w:rsidR="0077399D" w:rsidRPr="0077399D" w:rsidRDefault="0077399D" w:rsidP="004B1524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284" w:type="dxa"/>
            <w:hideMark/>
          </w:tcPr>
          <w:p w14:paraId="20C6F670" w14:textId="77777777" w:rsidR="0077399D" w:rsidRPr="0077399D" w:rsidRDefault="0077399D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Sensory Perception of Chemical Stimulus</w:t>
            </w:r>
          </w:p>
        </w:tc>
        <w:tc>
          <w:tcPr>
            <w:tcW w:w="1890" w:type="dxa"/>
            <w:hideMark/>
          </w:tcPr>
          <w:p w14:paraId="0BE8E51B" w14:textId="77777777" w:rsidR="0077399D" w:rsidRPr="0077399D" w:rsidRDefault="0077399D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1.82688510688862e-15</w:t>
            </w:r>
          </w:p>
        </w:tc>
        <w:tc>
          <w:tcPr>
            <w:tcW w:w="2037" w:type="dxa"/>
            <w:hideMark/>
          </w:tcPr>
          <w:p w14:paraId="00A9FC0D" w14:textId="77777777" w:rsidR="0077399D" w:rsidRPr="0077399D" w:rsidRDefault="0077399D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2.68951006898021e-12</w:t>
            </w:r>
          </w:p>
        </w:tc>
      </w:tr>
      <w:tr w:rsidR="0077399D" w:rsidRPr="0077399D" w14:paraId="078FBEC1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64E0C07" w14:textId="77777777" w:rsidR="0077399D" w:rsidRPr="0077399D" w:rsidRDefault="0077399D" w:rsidP="004B1524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284" w:type="dxa"/>
            <w:hideMark/>
          </w:tcPr>
          <w:p w14:paraId="1B30305D" w14:textId="77777777" w:rsidR="0077399D" w:rsidRPr="0077399D" w:rsidRDefault="0077399D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Synapse Organization</w:t>
            </w:r>
          </w:p>
        </w:tc>
        <w:tc>
          <w:tcPr>
            <w:tcW w:w="1890" w:type="dxa"/>
            <w:hideMark/>
          </w:tcPr>
          <w:p w14:paraId="22BC2A61" w14:textId="77777777" w:rsidR="0077399D" w:rsidRPr="0077399D" w:rsidRDefault="0077399D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2.15736101789856e-15</w:t>
            </w:r>
          </w:p>
        </w:tc>
        <w:tc>
          <w:tcPr>
            <w:tcW w:w="2037" w:type="dxa"/>
            <w:hideMark/>
          </w:tcPr>
          <w:p w14:paraId="27B28B1E" w14:textId="77777777" w:rsidR="0077399D" w:rsidRPr="0077399D" w:rsidRDefault="0077399D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2.68951006898021e-12</w:t>
            </w:r>
          </w:p>
        </w:tc>
      </w:tr>
      <w:tr w:rsidR="0077399D" w:rsidRPr="0077399D" w14:paraId="4E37A18F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0959A77" w14:textId="77777777" w:rsidR="0077399D" w:rsidRPr="0077399D" w:rsidRDefault="0077399D" w:rsidP="004B1524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284" w:type="dxa"/>
            <w:hideMark/>
          </w:tcPr>
          <w:p w14:paraId="765386BB" w14:textId="77777777" w:rsidR="0077399D" w:rsidRPr="0077399D" w:rsidRDefault="0077399D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Sensory Perception of Smell</w:t>
            </w:r>
          </w:p>
        </w:tc>
        <w:tc>
          <w:tcPr>
            <w:tcW w:w="1890" w:type="dxa"/>
            <w:hideMark/>
          </w:tcPr>
          <w:p w14:paraId="7D649EAA" w14:textId="77777777" w:rsidR="0077399D" w:rsidRPr="0077399D" w:rsidRDefault="0077399D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4.34667529561286e-15</w:t>
            </w:r>
          </w:p>
        </w:tc>
        <w:tc>
          <w:tcPr>
            <w:tcW w:w="2037" w:type="dxa"/>
            <w:hideMark/>
          </w:tcPr>
          <w:p w14:paraId="1827E98E" w14:textId="77777777" w:rsidR="0077399D" w:rsidRPr="0077399D" w:rsidRDefault="0077399D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4.64473303016917e-12</w:t>
            </w:r>
          </w:p>
        </w:tc>
      </w:tr>
      <w:tr w:rsidR="0077399D" w:rsidRPr="0077399D" w14:paraId="23441DF3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73DD4E6" w14:textId="77777777" w:rsidR="0077399D" w:rsidRPr="0077399D" w:rsidRDefault="0077399D" w:rsidP="004B1524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284" w:type="dxa"/>
            <w:hideMark/>
          </w:tcPr>
          <w:p w14:paraId="2A1D4F40" w14:textId="77777777" w:rsidR="0077399D" w:rsidRPr="0077399D" w:rsidRDefault="0077399D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Detection of Chemical Stimulus</w:t>
            </w:r>
          </w:p>
        </w:tc>
        <w:tc>
          <w:tcPr>
            <w:tcW w:w="1890" w:type="dxa"/>
            <w:hideMark/>
          </w:tcPr>
          <w:p w14:paraId="41761FF8" w14:textId="77777777" w:rsidR="0077399D" w:rsidRPr="0077399D" w:rsidRDefault="0077399D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2.84733878004648e-14</w:t>
            </w:r>
          </w:p>
        </w:tc>
        <w:tc>
          <w:tcPr>
            <w:tcW w:w="2037" w:type="dxa"/>
            <w:hideMark/>
          </w:tcPr>
          <w:p w14:paraId="6BB53F23" w14:textId="77777777" w:rsidR="0077399D" w:rsidRPr="0077399D" w:rsidRDefault="0077399D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2.66226175934346e-11</w:t>
            </w:r>
          </w:p>
        </w:tc>
      </w:tr>
      <w:tr w:rsidR="0077399D" w:rsidRPr="0077399D" w14:paraId="5527C442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73DAD0D" w14:textId="77777777" w:rsidR="0077399D" w:rsidRPr="0077399D" w:rsidRDefault="0077399D" w:rsidP="004B1524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284" w:type="dxa"/>
            <w:hideMark/>
          </w:tcPr>
          <w:p w14:paraId="642480EB" w14:textId="77777777" w:rsidR="0077399D" w:rsidRPr="0077399D" w:rsidRDefault="0077399D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Neuron Differentiation</w:t>
            </w:r>
          </w:p>
        </w:tc>
        <w:tc>
          <w:tcPr>
            <w:tcW w:w="1890" w:type="dxa"/>
            <w:hideMark/>
          </w:tcPr>
          <w:p w14:paraId="6772B639" w14:textId="77777777" w:rsidR="0077399D" w:rsidRPr="0077399D" w:rsidRDefault="0077399D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1.31233336233975e-13</w:t>
            </w:r>
          </w:p>
        </w:tc>
        <w:tc>
          <w:tcPr>
            <w:tcW w:w="2037" w:type="dxa"/>
            <w:hideMark/>
          </w:tcPr>
          <w:p w14:paraId="36C59667" w14:textId="77777777" w:rsidR="0077399D" w:rsidRPr="0077399D" w:rsidRDefault="0077399D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1.09069483892237e-10</w:t>
            </w:r>
          </w:p>
        </w:tc>
      </w:tr>
      <w:tr w:rsidR="0077399D" w:rsidRPr="0077399D" w14:paraId="38ABDABD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1A105D2" w14:textId="77777777" w:rsidR="0077399D" w:rsidRPr="0077399D" w:rsidRDefault="0077399D" w:rsidP="004B1524"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284" w:type="dxa"/>
            <w:hideMark/>
          </w:tcPr>
          <w:p w14:paraId="49692E11" w14:textId="77777777" w:rsidR="0077399D" w:rsidRPr="0077399D" w:rsidRDefault="0077399D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Neurogenesis</w:t>
            </w:r>
          </w:p>
        </w:tc>
        <w:tc>
          <w:tcPr>
            <w:tcW w:w="1890" w:type="dxa"/>
            <w:hideMark/>
          </w:tcPr>
          <w:p w14:paraId="631927DA" w14:textId="77777777" w:rsidR="0077399D" w:rsidRPr="0077399D" w:rsidRDefault="0077399D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1.61045779823406e-13</w:t>
            </w:r>
          </w:p>
        </w:tc>
        <w:tc>
          <w:tcPr>
            <w:tcW w:w="2037" w:type="dxa"/>
            <w:hideMark/>
          </w:tcPr>
          <w:p w14:paraId="571AC2B1" w14:textId="77777777" w:rsidR="0077399D" w:rsidRPr="0077399D" w:rsidRDefault="0077399D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99D">
              <w:rPr>
                <w:rFonts w:ascii="Helvetica Neue" w:hAnsi="Helvetica Neue"/>
                <w:color w:val="000000"/>
                <w:sz w:val="15"/>
                <w:szCs w:val="15"/>
              </w:rPr>
              <w:t>1.20462243307908e-10</w:t>
            </w:r>
          </w:p>
        </w:tc>
      </w:tr>
    </w:tbl>
    <w:p w14:paraId="47DF0970" w14:textId="33329726" w:rsidR="0077399D" w:rsidRDefault="0077399D" w:rsidP="0077399D"/>
    <w:p w14:paraId="6425573A" w14:textId="77777777" w:rsidR="0077399D" w:rsidRDefault="0077399D" w:rsidP="0077399D">
      <w:r>
        <w:t>GO Biological Process Enrichment for Module 2 (668 genes)</w:t>
      </w:r>
    </w:p>
    <w:tbl>
      <w:tblPr>
        <w:tblStyle w:val="PlainTable5"/>
        <w:tblW w:w="9802" w:type="dxa"/>
        <w:tblLook w:val="04A0" w:firstRow="1" w:lastRow="0" w:firstColumn="1" w:lastColumn="0" w:noHBand="0" w:noVBand="1"/>
      </w:tblPr>
      <w:tblGrid>
        <w:gridCol w:w="580"/>
        <w:gridCol w:w="5364"/>
        <w:gridCol w:w="1888"/>
        <w:gridCol w:w="1970"/>
      </w:tblGrid>
      <w:tr w:rsidR="00747780" w:rsidRPr="00E852FA" w14:paraId="0A6030CC" w14:textId="77777777" w:rsidTr="004B1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5" w:type="dxa"/>
            <w:hideMark/>
          </w:tcPr>
          <w:p w14:paraId="3D55CC8F" w14:textId="77777777" w:rsidR="00747780" w:rsidRPr="00E852FA" w:rsidRDefault="00747780" w:rsidP="00747780"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395" w:type="dxa"/>
            <w:hideMark/>
          </w:tcPr>
          <w:p w14:paraId="1F956A89" w14:textId="564D27A5" w:rsidR="00747780" w:rsidRPr="00E852FA" w:rsidRDefault="00747780" w:rsidP="00747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GO Term</w:t>
            </w:r>
          </w:p>
        </w:tc>
        <w:tc>
          <w:tcPr>
            <w:tcW w:w="1890" w:type="dxa"/>
            <w:hideMark/>
          </w:tcPr>
          <w:p w14:paraId="4224C26A" w14:textId="77777777" w:rsidR="00747780" w:rsidRPr="00E852FA" w:rsidRDefault="00747780" w:rsidP="00747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1972" w:type="dxa"/>
            <w:hideMark/>
          </w:tcPr>
          <w:p w14:paraId="174342A3" w14:textId="77777777" w:rsidR="00747780" w:rsidRPr="00E852FA" w:rsidRDefault="00747780" w:rsidP="00747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747780" w:rsidRPr="00E852FA" w14:paraId="0F13C045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hideMark/>
          </w:tcPr>
          <w:p w14:paraId="273CC3D3" w14:textId="77777777" w:rsidR="00747780" w:rsidRPr="00E852FA" w:rsidRDefault="00747780" w:rsidP="004B1524"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395" w:type="dxa"/>
            <w:hideMark/>
          </w:tcPr>
          <w:p w14:paraId="61313497" w14:textId="77777777" w:rsidR="00747780" w:rsidRPr="00E852FA" w:rsidRDefault="00747780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Neurogenesis</w:t>
            </w:r>
          </w:p>
        </w:tc>
        <w:tc>
          <w:tcPr>
            <w:tcW w:w="1890" w:type="dxa"/>
            <w:hideMark/>
          </w:tcPr>
          <w:p w14:paraId="37BB74E0" w14:textId="77777777" w:rsidR="00747780" w:rsidRPr="00E852FA" w:rsidRDefault="00747780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4.79881890941834e-28</w:t>
            </w:r>
          </w:p>
        </w:tc>
        <w:tc>
          <w:tcPr>
            <w:tcW w:w="1972" w:type="dxa"/>
            <w:hideMark/>
          </w:tcPr>
          <w:p w14:paraId="2D7F7E0F" w14:textId="77777777" w:rsidR="00747780" w:rsidRPr="00E852FA" w:rsidRDefault="00747780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1.8471571164885e-24</w:t>
            </w:r>
          </w:p>
        </w:tc>
      </w:tr>
      <w:tr w:rsidR="00747780" w:rsidRPr="00E852FA" w14:paraId="63A7D13E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hideMark/>
          </w:tcPr>
          <w:p w14:paraId="03C3E119" w14:textId="77777777" w:rsidR="00747780" w:rsidRPr="00E852FA" w:rsidRDefault="00747780" w:rsidP="004B1524"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395" w:type="dxa"/>
            <w:hideMark/>
          </w:tcPr>
          <w:p w14:paraId="0C9F413F" w14:textId="77777777" w:rsidR="00747780" w:rsidRPr="00E852FA" w:rsidRDefault="00747780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Neuron Differentiation</w:t>
            </w:r>
          </w:p>
        </w:tc>
        <w:tc>
          <w:tcPr>
            <w:tcW w:w="1890" w:type="dxa"/>
            <w:hideMark/>
          </w:tcPr>
          <w:p w14:paraId="5496B419" w14:textId="77777777" w:rsidR="00747780" w:rsidRPr="00E852FA" w:rsidRDefault="00747780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4.93892277135962e-28</w:t>
            </w:r>
          </w:p>
        </w:tc>
        <w:tc>
          <w:tcPr>
            <w:tcW w:w="1972" w:type="dxa"/>
            <w:hideMark/>
          </w:tcPr>
          <w:p w14:paraId="34881559" w14:textId="77777777" w:rsidR="00747780" w:rsidRPr="00E852FA" w:rsidRDefault="00747780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1.8471571164885e-24</w:t>
            </w:r>
          </w:p>
        </w:tc>
      </w:tr>
      <w:tr w:rsidR="00747780" w:rsidRPr="00E852FA" w14:paraId="7DA32DA4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hideMark/>
          </w:tcPr>
          <w:p w14:paraId="38133687" w14:textId="77777777" w:rsidR="00747780" w:rsidRPr="00E852FA" w:rsidRDefault="00747780" w:rsidP="004B1524"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395" w:type="dxa"/>
            <w:hideMark/>
          </w:tcPr>
          <w:p w14:paraId="541FAE4F" w14:textId="77777777" w:rsidR="00747780" w:rsidRPr="00E852FA" w:rsidRDefault="00747780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Central Nervous System Development</w:t>
            </w:r>
          </w:p>
        </w:tc>
        <w:tc>
          <w:tcPr>
            <w:tcW w:w="1890" w:type="dxa"/>
            <w:hideMark/>
          </w:tcPr>
          <w:p w14:paraId="5E6F01A9" w14:textId="77777777" w:rsidR="00747780" w:rsidRPr="00E852FA" w:rsidRDefault="00747780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9.10628425124238e-25</w:t>
            </w:r>
          </w:p>
        </w:tc>
        <w:tc>
          <w:tcPr>
            <w:tcW w:w="1972" w:type="dxa"/>
            <w:hideMark/>
          </w:tcPr>
          <w:p w14:paraId="639F9EFD" w14:textId="77777777" w:rsidR="00747780" w:rsidRPr="00E852FA" w:rsidRDefault="00747780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2.2705002066431e-21</w:t>
            </w:r>
          </w:p>
        </w:tc>
      </w:tr>
      <w:tr w:rsidR="00747780" w:rsidRPr="00E852FA" w14:paraId="4A373D2F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hideMark/>
          </w:tcPr>
          <w:p w14:paraId="781AF5B2" w14:textId="77777777" w:rsidR="00747780" w:rsidRPr="00E852FA" w:rsidRDefault="00747780" w:rsidP="004B1524"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395" w:type="dxa"/>
            <w:hideMark/>
          </w:tcPr>
          <w:p w14:paraId="3D509717" w14:textId="77777777" w:rsidR="00747780" w:rsidRPr="00E852FA" w:rsidRDefault="00747780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Head Development</w:t>
            </w:r>
          </w:p>
        </w:tc>
        <w:tc>
          <w:tcPr>
            <w:tcW w:w="1890" w:type="dxa"/>
            <w:hideMark/>
          </w:tcPr>
          <w:p w14:paraId="57C116B6" w14:textId="77777777" w:rsidR="00747780" w:rsidRPr="00E852FA" w:rsidRDefault="00747780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3.11219345593101e-23</w:t>
            </w:r>
          </w:p>
        </w:tc>
        <w:tc>
          <w:tcPr>
            <w:tcW w:w="1972" w:type="dxa"/>
            <w:hideMark/>
          </w:tcPr>
          <w:p w14:paraId="2591174A" w14:textId="77777777" w:rsidR="00747780" w:rsidRPr="00E852FA" w:rsidRDefault="00747780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5.819801762591E-20</w:t>
            </w:r>
          </w:p>
        </w:tc>
      </w:tr>
      <w:tr w:rsidR="00747780" w:rsidRPr="00E852FA" w14:paraId="416DF72B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hideMark/>
          </w:tcPr>
          <w:p w14:paraId="443322F8" w14:textId="77777777" w:rsidR="00747780" w:rsidRPr="00E852FA" w:rsidRDefault="00747780" w:rsidP="004B1524"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395" w:type="dxa"/>
            <w:hideMark/>
          </w:tcPr>
          <w:p w14:paraId="78D15756" w14:textId="77777777" w:rsidR="00747780" w:rsidRPr="00E852FA" w:rsidRDefault="00747780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Cell Cycle</w:t>
            </w:r>
          </w:p>
        </w:tc>
        <w:tc>
          <w:tcPr>
            <w:tcW w:w="1890" w:type="dxa"/>
            <w:hideMark/>
          </w:tcPr>
          <w:p w14:paraId="121076E1" w14:textId="77777777" w:rsidR="00747780" w:rsidRPr="00E852FA" w:rsidRDefault="00747780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5.91120029431608e-20</w:t>
            </w:r>
          </w:p>
        </w:tc>
        <w:tc>
          <w:tcPr>
            <w:tcW w:w="1972" w:type="dxa"/>
            <w:hideMark/>
          </w:tcPr>
          <w:p w14:paraId="1CAD5A4D" w14:textId="77777777" w:rsidR="00747780" w:rsidRPr="00E852FA" w:rsidRDefault="00747780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8.84315564029686e-17</w:t>
            </w:r>
          </w:p>
        </w:tc>
      </w:tr>
      <w:tr w:rsidR="00747780" w:rsidRPr="00E852FA" w14:paraId="404A01D5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hideMark/>
          </w:tcPr>
          <w:p w14:paraId="32AFF321" w14:textId="77777777" w:rsidR="00747780" w:rsidRPr="00E852FA" w:rsidRDefault="00747780" w:rsidP="004B1524"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395" w:type="dxa"/>
            <w:hideMark/>
          </w:tcPr>
          <w:p w14:paraId="230F0FE8" w14:textId="77777777" w:rsidR="00747780" w:rsidRPr="00E852FA" w:rsidRDefault="00747780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Cell Part Morphogenesis</w:t>
            </w:r>
          </w:p>
        </w:tc>
        <w:tc>
          <w:tcPr>
            <w:tcW w:w="1890" w:type="dxa"/>
            <w:hideMark/>
          </w:tcPr>
          <w:p w14:paraId="13E205BC" w14:textId="77777777" w:rsidR="00747780" w:rsidRPr="00E852FA" w:rsidRDefault="00747780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1.68446819019231e-19</w:t>
            </w:r>
          </w:p>
        </w:tc>
        <w:tc>
          <w:tcPr>
            <w:tcW w:w="1972" w:type="dxa"/>
            <w:hideMark/>
          </w:tcPr>
          <w:p w14:paraId="6102B797" w14:textId="77777777" w:rsidR="00747780" w:rsidRPr="00E852FA" w:rsidRDefault="00747780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2.09997034377308e-16</w:t>
            </w:r>
          </w:p>
        </w:tc>
      </w:tr>
      <w:tr w:rsidR="00747780" w:rsidRPr="00E852FA" w14:paraId="223EC367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hideMark/>
          </w:tcPr>
          <w:p w14:paraId="72352A62" w14:textId="77777777" w:rsidR="00747780" w:rsidRPr="00E852FA" w:rsidRDefault="00747780" w:rsidP="004B1524"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395" w:type="dxa"/>
            <w:hideMark/>
          </w:tcPr>
          <w:p w14:paraId="7CA7E1EA" w14:textId="77777777" w:rsidR="00747780" w:rsidRPr="00E852FA" w:rsidRDefault="00747780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Forebrain Development</w:t>
            </w:r>
          </w:p>
        </w:tc>
        <w:tc>
          <w:tcPr>
            <w:tcW w:w="1890" w:type="dxa"/>
            <w:hideMark/>
          </w:tcPr>
          <w:p w14:paraId="4F92D900" w14:textId="77777777" w:rsidR="00747780" w:rsidRPr="00E852FA" w:rsidRDefault="00747780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3.31511847677797e-19</w:t>
            </w:r>
          </w:p>
        </w:tc>
        <w:tc>
          <w:tcPr>
            <w:tcW w:w="1972" w:type="dxa"/>
            <w:hideMark/>
          </w:tcPr>
          <w:p w14:paraId="4F9BACBE" w14:textId="77777777" w:rsidR="00747780" w:rsidRPr="00E852FA" w:rsidRDefault="00747780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3.0996357757874e-16</w:t>
            </w:r>
          </w:p>
        </w:tc>
      </w:tr>
      <w:tr w:rsidR="00747780" w:rsidRPr="00E852FA" w14:paraId="2383C712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hideMark/>
          </w:tcPr>
          <w:p w14:paraId="5CDAF9BE" w14:textId="77777777" w:rsidR="00747780" w:rsidRPr="00E852FA" w:rsidRDefault="00747780" w:rsidP="004B1524"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395" w:type="dxa"/>
            <w:hideMark/>
          </w:tcPr>
          <w:p w14:paraId="57ABD81F" w14:textId="77777777" w:rsidR="00747780" w:rsidRPr="00E852FA" w:rsidRDefault="00747780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Cell Morphogenesis Involved in Neuron Differentiation</w:t>
            </w:r>
          </w:p>
        </w:tc>
        <w:tc>
          <w:tcPr>
            <w:tcW w:w="1890" w:type="dxa"/>
            <w:hideMark/>
          </w:tcPr>
          <w:p w14:paraId="768EFEE4" w14:textId="77777777" w:rsidR="00747780" w:rsidRPr="00E852FA" w:rsidRDefault="00747780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2.95833046668607e-19</w:t>
            </w:r>
          </w:p>
        </w:tc>
        <w:tc>
          <w:tcPr>
            <w:tcW w:w="1972" w:type="dxa"/>
            <w:hideMark/>
          </w:tcPr>
          <w:p w14:paraId="66D564AA" w14:textId="77777777" w:rsidR="00747780" w:rsidRPr="00E852FA" w:rsidRDefault="00747780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3.0996357757874e-16</w:t>
            </w:r>
          </w:p>
        </w:tc>
      </w:tr>
      <w:tr w:rsidR="00747780" w:rsidRPr="00E852FA" w14:paraId="78163E5A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hideMark/>
          </w:tcPr>
          <w:p w14:paraId="1178B3F1" w14:textId="77777777" w:rsidR="00747780" w:rsidRPr="00E852FA" w:rsidRDefault="00747780" w:rsidP="004B1524"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395" w:type="dxa"/>
            <w:hideMark/>
          </w:tcPr>
          <w:p w14:paraId="5E9BD314" w14:textId="77777777" w:rsidR="00747780" w:rsidRPr="00E852FA" w:rsidRDefault="00747780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Neuron Development</w:t>
            </w:r>
          </w:p>
        </w:tc>
        <w:tc>
          <w:tcPr>
            <w:tcW w:w="1890" w:type="dxa"/>
            <w:hideMark/>
          </w:tcPr>
          <w:p w14:paraId="1AFD9EC1" w14:textId="77777777" w:rsidR="00747780" w:rsidRPr="00E852FA" w:rsidRDefault="00747780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3.56170548362065e-18</w:t>
            </w:r>
          </w:p>
        </w:tc>
        <w:tc>
          <w:tcPr>
            <w:tcW w:w="1972" w:type="dxa"/>
            <w:hideMark/>
          </w:tcPr>
          <w:p w14:paraId="0EC00897" w14:textId="77777777" w:rsidR="00747780" w:rsidRPr="00E852FA" w:rsidRDefault="00747780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2.96017300194249e-15</w:t>
            </w:r>
          </w:p>
        </w:tc>
      </w:tr>
      <w:tr w:rsidR="00747780" w:rsidRPr="00E852FA" w14:paraId="1B1B9A60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hideMark/>
          </w:tcPr>
          <w:p w14:paraId="0862F710" w14:textId="77777777" w:rsidR="00747780" w:rsidRPr="00E852FA" w:rsidRDefault="00747780" w:rsidP="004B1524"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395" w:type="dxa"/>
            <w:hideMark/>
          </w:tcPr>
          <w:p w14:paraId="57ACD7BC" w14:textId="77777777" w:rsidR="00747780" w:rsidRPr="00E852FA" w:rsidRDefault="00747780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bCs/>
                <w:color w:val="000000"/>
                <w:sz w:val="15"/>
                <w:szCs w:val="15"/>
              </w:rPr>
              <w:t>Axon Development</w:t>
            </w:r>
          </w:p>
        </w:tc>
        <w:tc>
          <w:tcPr>
            <w:tcW w:w="1890" w:type="dxa"/>
            <w:hideMark/>
          </w:tcPr>
          <w:p w14:paraId="1CDD269C" w14:textId="77777777" w:rsidR="00747780" w:rsidRPr="00E852FA" w:rsidRDefault="00747780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4.29460376024246e-18</w:t>
            </w:r>
          </w:p>
        </w:tc>
        <w:tc>
          <w:tcPr>
            <w:tcW w:w="1972" w:type="dxa"/>
            <w:hideMark/>
          </w:tcPr>
          <w:p w14:paraId="6B1EE3F2" w14:textId="77777777" w:rsidR="00747780" w:rsidRPr="00E852FA" w:rsidRDefault="00747780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2FA">
              <w:rPr>
                <w:rFonts w:ascii="Helvetica Neue" w:hAnsi="Helvetica Neue"/>
                <w:color w:val="000000"/>
                <w:sz w:val="15"/>
                <w:szCs w:val="15"/>
              </w:rPr>
              <w:t>3.21236361266136e-15</w:t>
            </w:r>
          </w:p>
        </w:tc>
      </w:tr>
    </w:tbl>
    <w:p w14:paraId="0326FB09" w14:textId="1084B25A" w:rsidR="00765634" w:rsidRDefault="00765634" w:rsidP="00747780"/>
    <w:p w14:paraId="0AF49AF4" w14:textId="267F77E3" w:rsidR="00747780" w:rsidRDefault="00747780" w:rsidP="00747780">
      <w:r>
        <w:t>GO Biological Process Enrichment for Module 3 (285 genes)</w:t>
      </w:r>
    </w:p>
    <w:tbl>
      <w:tblPr>
        <w:tblStyle w:val="PlainTable5"/>
        <w:tblW w:w="9802" w:type="dxa"/>
        <w:tblLook w:val="04A0" w:firstRow="1" w:lastRow="0" w:firstColumn="1" w:lastColumn="0" w:noHBand="0" w:noVBand="1"/>
      </w:tblPr>
      <w:tblGrid>
        <w:gridCol w:w="608"/>
        <w:gridCol w:w="5337"/>
        <w:gridCol w:w="1977"/>
        <w:gridCol w:w="1880"/>
      </w:tblGrid>
      <w:tr w:rsidR="00747780" w:rsidRPr="00747780" w14:paraId="62B005B4" w14:textId="77777777" w:rsidTr="004B1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" w:type="dxa"/>
            <w:hideMark/>
          </w:tcPr>
          <w:p w14:paraId="3CD4A9AC" w14:textId="77777777" w:rsidR="00747780" w:rsidRPr="00747780" w:rsidRDefault="00747780" w:rsidP="00747780"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374" w:type="dxa"/>
            <w:hideMark/>
          </w:tcPr>
          <w:p w14:paraId="457E022D" w14:textId="77777777" w:rsidR="00747780" w:rsidRPr="00747780" w:rsidRDefault="00747780" w:rsidP="00747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GO Term</w:t>
            </w:r>
          </w:p>
        </w:tc>
        <w:tc>
          <w:tcPr>
            <w:tcW w:w="1980" w:type="dxa"/>
            <w:hideMark/>
          </w:tcPr>
          <w:p w14:paraId="0E265842" w14:textId="77777777" w:rsidR="00747780" w:rsidRPr="00747780" w:rsidRDefault="00747780" w:rsidP="00747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1882" w:type="dxa"/>
            <w:hideMark/>
          </w:tcPr>
          <w:p w14:paraId="7014A2A2" w14:textId="77777777" w:rsidR="00747780" w:rsidRPr="00747780" w:rsidRDefault="00747780" w:rsidP="007477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747780" w:rsidRPr="00747780" w14:paraId="6BA920DA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5D7B71D" w14:textId="77777777" w:rsidR="00747780" w:rsidRPr="00747780" w:rsidRDefault="00747780" w:rsidP="00747780"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374" w:type="dxa"/>
            <w:hideMark/>
          </w:tcPr>
          <w:p w14:paraId="0F989C85" w14:textId="77777777" w:rsidR="00747780" w:rsidRPr="00747780" w:rsidRDefault="00747780" w:rsidP="00747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Circulatory System Process </w:t>
            </w:r>
          </w:p>
        </w:tc>
        <w:tc>
          <w:tcPr>
            <w:tcW w:w="1980" w:type="dxa"/>
            <w:hideMark/>
          </w:tcPr>
          <w:p w14:paraId="6CB94AA5" w14:textId="77777777" w:rsidR="00747780" w:rsidRPr="00747780" w:rsidRDefault="00747780" w:rsidP="00747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1.21766626593588e-28</w:t>
            </w:r>
          </w:p>
        </w:tc>
        <w:tc>
          <w:tcPr>
            <w:tcW w:w="1882" w:type="dxa"/>
            <w:hideMark/>
          </w:tcPr>
          <w:p w14:paraId="1B717BDA" w14:textId="77777777" w:rsidR="00747780" w:rsidRPr="00747780" w:rsidRDefault="00747780" w:rsidP="00747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9.10814366920037e-25</w:t>
            </w:r>
          </w:p>
        </w:tc>
      </w:tr>
      <w:tr w:rsidR="00747780" w:rsidRPr="00747780" w14:paraId="12AB8CB3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25E300C" w14:textId="77777777" w:rsidR="00747780" w:rsidRPr="00747780" w:rsidRDefault="00747780" w:rsidP="00747780"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374" w:type="dxa"/>
            <w:hideMark/>
          </w:tcPr>
          <w:p w14:paraId="02662916" w14:textId="77777777" w:rsidR="00747780" w:rsidRPr="00747780" w:rsidRDefault="00747780" w:rsidP="00747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Regulation of System Process</w:t>
            </w:r>
          </w:p>
        </w:tc>
        <w:tc>
          <w:tcPr>
            <w:tcW w:w="1980" w:type="dxa"/>
            <w:hideMark/>
          </w:tcPr>
          <w:p w14:paraId="2442D39C" w14:textId="77777777" w:rsidR="00747780" w:rsidRPr="00747780" w:rsidRDefault="00747780" w:rsidP="00747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9.84869713383401e-26</w:t>
            </w:r>
          </w:p>
        </w:tc>
        <w:tc>
          <w:tcPr>
            <w:tcW w:w="1882" w:type="dxa"/>
            <w:hideMark/>
          </w:tcPr>
          <w:p w14:paraId="32BCDE5E" w14:textId="77777777" w:rsidR="00747780" w:rsidRPr="00747780" w:rsidRDefault="00747780" w:rsidP="00747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3.68341272805392e-22</w:t>
            </w:r>
          </w:p>
        </w:tc>
      </w:tr>
      <w:tr w:rsidR="00747780" w:rsidRPr="00747780" w14:paraId="45C933D4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A416C9E" w14:textId="77777777" w:rsidR="00747780" w:rsidRPr="00747780" w:rsidRDefault="00747780" w:rsidP="00747780"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374" w:type="dxa"/>
            <w:hideMark/>
          </w:tcPr>
          <w:p w14:paraId="1AF0CF14" w14:textId="77777777" w:rsidR="00747780" w:rsidRPr="00747780" w:rsidRDefault="00747780" w:rsidP="00747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Cardiac Muscle Tissue Development</w:t>
            </w:r>
          </w:p>
        </w:tc>
        <w:tc>
          <w:tcPr>
            <w:tcW w:w="1980" w:type="dxa"/>
            <w:hideMark/>
          </w:tcPr>
          <w:p w14:paraId="2344F867" w14:textId="77777777" w:rsidR="00747780" w:rsidRPr="00747780" w:rsidRDefault="00747780" w:rsidP="00747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6.40465008319753e-24</w:t>
            </w:r>
          </w:p>
        </w:tc>
        <w:tc>
          <w:tcPr>
            <w:tcW w:w="1882" w:type="dxa"/>
            <w:hideMark/>
          </w:tcPr>
          <w:p w14:paraId="27FA3B7F" w14:textId="77777777" w:rsidR="00747780" w:rsidRPr="00747780" w:rsidRDefault="00747780" w:rsidP="00747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1.59689275407725e-20</w:t>
            </w:r>
          </w:p>
        </w:tc>
      </w:tr>
      <w:tr w:rsidR="00747780" w:rsidRPr="00747780" w14:paraId="50BEB9CA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2D62ACD" w14:textId="77777777" w:rsidR="00747780" w:rsidRPr="00747780" w:rsidRDefault="00747780" w:rsidP="00747780"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374" w:type="dxa"/>
            <w:hideMark/>
          </w:tcPr>
          <w:p w14:paraId="7D34CBB1" w14:textId="77777777" w:rsidR="00747780" w:rsidRPr="00747780" w:rsidRDefault="00747780" w:rsidP="00747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Heart Process</w:t>
            </w:r>
          </w:p>
        </w:tc>
        <w:tc>
          <w:tcPr>
            <w:tcW w:w="1980" w:type="dxa"/>
            <w:hideMark/>
          </w:tcPr>
          <w:p w14:paraId="6D77419B" w14:textId="77777777" w:rsidR="00747780" w:rsidRPr="00747780" w:rsidRDefault="00747780" w:rsidP="00747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2.46291362579058e-22</w:t>
            </w:r>
          </w:p>
        </w:tc>
        <w:tc>
          <w:tcPr>
            <w:tcW w:w="1882" w:type="dxa"/>
            <w:hideMark/>
          </w:tcPr>
          <w:p w14:paraId="131CBE57" w14:textId="77777777" w:rsidR="00747780" w:rsidRPr="00747780" w:rsidRDefault="00747780" w:rsidP="00747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3.68451878418271e-19</w:t>
            </w:r>
          </w:p>
        </w:tc>
      </w:tr>
      <w:tr w:rsidR="00747780" w:rsidRPr="00747780" w14:paraId="10F7930D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FEA5E56" w14:textId="77777777" w:rsidR="00747780" w:rsidRPr="00747780" w:rsidRDefault="00747780" w:rsidP="00747780"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374" w:type="dxa"/>
            <w:hideMark/>
          </w:tcPr>
          <w:p w14:paraId="1D31EEEC" w14:textId="77777777" w:rsidR="00747780" w:rsidRPr="00747780" w:rsidRDefault="00747780" w:rsidP="00747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Regulation of Blood Circulation</w:t>
            </w:r>
          </w:p>
        </w:tc>
        <w:tc>
          <w:tcPr>
            <w:tcW w:w="1980" w:type="dxa"/>
            <w:hideMark/>
          </w:tcPr>
          <w:p w14:paraId="1FA799DF" w14:textId="77777777" w:rsidR="00747780" w:rsidRPr="00747780" w:rsidRDefault="00747780" w:rsidP="00747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2.46291362579058e-22</w:t>
            </w:r>
          </w:p>
        </w:tc>
        <w:tc>
          <w:tcPr>
            <w:tcW w:w="1882" w:type="dxa"/>
            <w:hideMark/>
          </w:tcPr>
          <w:p w14:paraId="7BC6B415" w14:textId="77777777" w:rsidR="00747780" w:rsidRPr="00747780" w:rsidRDefault="00747780" w:rsidP="00747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3.68451878418271e-19</w:t>
            </w:r>
          </w:p>
        </w:tc>
      </w:tr>
      <w:tr w:rsidR="00747780" w:rsidRPr="00747780" w14:paraId="75E8CF6C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4D1124C" w14:textId="77777777" w:rsidR="00747780" w:rsidRPr="00747780" w:rsidRDefault="00747780" w:rsidP="00747780"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374" w:type="dxa"/>
            <w:hideMark/>
          </w:tcPr>
          <w:p w14:paraId="63B7A667" w14:textId="77777777" w:rsidR="00747780" w:rsidRPr="00747780" w:rsidRDefault="00747780" w:rsidP="00747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Contraction </w:t>
            </w:r>
          </w:p>
        </w:tc>
        <w:tc>
          <w:tcPr>
            <w:tcW w:w="1980" w:type="dxa"/>
            <w:hideMark/>
          </w:tcPr>
          <w:p w14:paraId="1777B17C" w14:textId="77777777" w:rsidR="00747780" w:rsidRPr="00747780" w:rsidRDefault="00747780" w:rsidP="00747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1.8274822857704e-21</w:t>
            </w:r>
          </w:p>
        </w:tc>
        <w:tc>
          <w:tcPr>
            <w:tcW w:w="1882" w:type="dxa"/>
            <w:hideMark/>
          </w:tcPr>
          <w:p w14:paraId="65E0A362" w14:textId="77777777" w:rsidR="00747780" w:rsidRPr="00747780" w:rsidRDefault="00747780" w:rsidP="00747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1.70869593719533e-18</w:t>
            </w:r>
          </w:p>
        </w:tc>
      </w:tr>
      <w:tr w:rsidR="00747780" w:rsidRPr="00747780" w14:paraId="75BA6959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F6A66DB" w14:textId="77777777" w:rsidR="00747780" w:rsidRPr="00747780" w:rsidRDefault="00747780" w:rsidP="00747780"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374" w:type="dxa"/>
            <w:hideMark/>
          </w:tcPr>
          <w:p w14:paraId="2FF8CCE1" w14:textId="77777777" w:rsidR="00747780" w:rsidRPr="00747780" w:rsidRDefault="00747780" w:rsidP="00747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Heart Development</w:t>
            </w:r>
          </w:p>
        </w:tc>
        <w:tc>
          <w:tcPr>
            <w:tcW w:w="1980" w:type="dxa"/>
            <w:hideMark/>
          </w:tcPr>
          <w:p w14:paraId="76D8AE2C" w14:textId="77777777" w:rsidR="00747780" w:rsidRPr="00747780" w:rsidRDefault="00747780" w:rsidP="00747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1.51387599995484e-21</w:t>
            </w:r>
          </w:p>
        </w:tc>
        <w:tc>
          <w:tcPr>
            <w:tcW w:w="1882" w:type="dxa"/>
            <w:hideMark/>
          </w:tcPr>
          <w:p w14:paraId="719ED766" w14:textId="77777777" w:rsidR="00747780" w:rsidRPr="00747780" w:rsidRDefault="00747780" w:rsidP="00747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1.70869593719533e-18</w:t>
            </w:r>
          </w:p>
        </w:tc>
      </w:tr>
      <w:tr w:rsidR="00747780" w:rsidRPr="00747780" w14:paraId="687E2B50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B6880EF" w14:textId="77777777" w:rsidR="00747780" w:rsidRPr="00747780" w:rsidRDefault="00747780" w:rsidP="00747780"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374" w:type="dxa"/>
            <w:hideMark/>
          </w:tcPr>
          <w:p w14:paraId="4326FF34" w14:textId="77777777" w:rsidR="00747780" w:rsidRPr="00747780" w:rsidRDefault="00747780" w:rsidP="00747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Cardiac Muscle Contraction</w:t>
            </w:r>
          </w:p>
        </w:tc>
        <w:tc>
          <w:tcPr>
            <w:tcW w:w="1980" w:type="dxa"/>
            <w:hideMark/>
          </w:tcPr>
          <w:p w14:paraId="4A195870" w14:textId="77777777" w:rsidR="00747780" w:rsidRPr="00747780" w:rsidRDefault="00747780" w:rsidP="00747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1.68705205030858e-21</w:t>
            </w:r>
          </w:p>
        </w:tc>
        <w:tc>
          <w:tcPr>
            <w:tcW w:w="1882" w:type="dxa"/>
            <w:hideMark/>
          </w:tcPr>
          <w:p w14:paraId="4962A5C4" w14:textId="77777777" w:rsidR="00747780" w:rsidRPr="00747780" w:rsidRDefault="00747780" w:rsidP="00747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1.70869593719533e-18</w:t>
            </w:r>
          </w:p>
        </w:tc>
      </w:tr>
      <w:tr w:rsidR="00747780" w:rsidRPr="00747780" w14:paraId="6E504677" w14:textId="77777777" w:rsidTr="004B1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B509778" w14:textId="77777777" w:rsidR="00747780" w:rsidRPr="00747780" w:rsidRDefault="00747780" w:rsidP="00747780"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374" w:type="dxa"/>
            <w:hideMark/>
          </w:tcPr>
          <w:p w14:paraId="6DCFB6A6" w14:textId="77777777" w:rsidR="00747780" w:rsidRPr="00747780" w:rsidRDefault="00747780" w:rsidP="00747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Regulation of Heart Contraction</w:t>
            </w:r>
          </w:p>
        </w:tc>
        <w:tc>
          <w:tcPr>
            <w:tcW w:w="1980" w:type="dxa"/>
            <w:hideMark/>
          </w:tcPr>
          <w:p w14:paraId="549EF943" w14:textId="77777777" w:rsidR="00747780" w:rsidRPr="00747780" w:rsidRDefault="00747780" w:rsidP="00747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1.24218237176239e-20</w:t>
            </w:r>
          </w:p>
        </w:tc>
        <w:tc>
          <w:tcPr>
            <w:tcW w:w="1882" w:type="dxa"/>
            <w:hideMark/>
          </w:tcPr>
          <w:p w14:paraId="71CD5C06" w14:textId="77777777" w:rsidR="00747780" w:rsidRPr="00747780" w:rsidRDefault="00747780" w:rsidP="00747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1.03239157119807e-17</w:t>
            </w:r>
          </w:p>
        </w:tc>
      </w:tr>
      <w:tr w:rsidR="00747780" w:rsidRPr="00747780" w14:paraId="669CF3CF" w14:textId="77777777" w:rsidTr="004B152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8AC3FD7" w14:textId="77777777" w:rsidR="00747780" w:rsidRPr="00747780" w:rsidRDefault="00747780" w:rsidP="00747780"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374" w:type="dxa"/>
            <w:hideMark/>
          </w:tcPr>
          <w:p w14:paraId="2319D148" w14:textId="77777777" w:rsidR="00747780" w:rsidRPr="00747780" w:rsidRDefault="00747780" w:rsidP="00747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Tissue Development</w:t>
            </w:r>
          </w:p>
        </w:tc>
        <w:tc>
          <w:tcPr>
            <w:tcW w:w="1980" w:type="dxa"/>
            <w:hideMark/>
          </w:tcPr>
          <w:p w14:paraId="307E7725" w14:textId="77777777" w:rsidR="00747780" w:rsidRPr="00747780" w:rsidRDefault="00747780" w:rsidP="00747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1.98785774057228e-19</w:t>
            </w:r>
          </w:p>
        </w:tc>
        <w:tc>
          <w:tcPr>
            <w:tcW w:w="1882" w:type="dxa"/>
            <w:hideMark/>
          </w:tcPr>
          <w:p w14:paraId="7EADA4EC" w14:textId="77777777" w:rsidR="00747780" w:rsidRPr="00747780" w:rsidRDefault="00747780" w:rsidP="00747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780">
              <w:rPr>
                <w:rFonts w:ascii="Helvetica Neue" w:hAnsi="Helvetica Neue"/>
                <w:color w:val="000000"/>
                <w:sz w:val="15"/>
                <w:szCs w:val="15"/>
              </w:rPr>
              <w:t>1.48691758994807e-16</w:t>
            </w:r>
          </w:p>
        </w:tc>
      </w:tr>
    </w:tbl>
    <w:p w14:paraId="243FC3BD" w14:textId="000E4723" w:rsidR="0077399D" w:rsidRDefault="0077399D" w:rsidP="0077399D"/>
    <w:p w14:paraId="3619FFA8" w14:textId="367E526F" w:rsidR="00F03D69" w:rsidRDefault="0077399D" w:rsidP="0077399D">
      <w:r>
        <w:t>GO Biological Process Enrichment for Module 4 (363 genes)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8"/>
        <w:gridCol w:w="5249"/>
        <w:gridCol w:w="2077"/>
        <w:gridCol w:w="1843"/>
      </w:tblGrid>
      <w:tr w:rsidR="00F03D69" w:rsidRPr="00F03D69" w14:paraId="5CD9A60F" w14:textId="77777777" w:rsidTr="002D2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" w:type="dxa"/>
            <w:hideMark/>
          </w:tcPr>
          <w:p w14:paraId="1E71A168" w14:textId="77777777" w:rsidR="00F03D69" w:rsidRPr="00F03D69" w:rsidRDefault="00F03D69" w:rsidP="004B1524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374" w:type="dxa"/>
            <w:hideMark/>
          </w:tcPr>
          <w:p w14:paraId="0849D04D" w14:textId="77777777" w:rsidR="00F03D69" w:rsidRPr="00F03D69" w:rsidRDefault="00F03D69" w:rsidP="004B15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GO Term</w:t>
            </w:r>
          </w:p>
        </w:tc>
        <w:tc>
          <w:tcPr>
            <w:tcW w:w="2091" w:type="dxa"/>
            <w:hideMark/>
          </w:tcPr>
          <w:p w14:paraId="12C8D252" w14:textId="77777777" w:rsidR="00F03D69" w:rsidRPr="00F03D69" w:rsidRDefault="00F03D69" w:rsidP="004B15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1746" w:type="dxa"/>
            <w:hideMark/>
          </w:tcPr>
          <w:p w14:paraId="3D395E0B" w14:textId="77777777" w:rsidR="00F03D69" w:rsidRPr="00F03D69" w:rsidRDefault="00F03D69" w:rsidP="004B15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F03D69" w:rsidRPr="00F03D69" w14:paraId="0F4A6CFF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4C47407" w14:textId="77777777" w:rsidR="00F03D69" w:rsidRPr="00F03D69" w:rsidRDefault="00F03D69" w:rsidP="004B1524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374" w:type="dxa"/>
            <w:hideMark/>
          </w:tcPr>
          <w:p w14:paraId="1FA3FD92" w14:textId="77777777" w:rsidR="00F03D69" w:rsidRPr="00F03D69" w:rsidRDefault="00F03D69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Defense Response</w:t>
            </w:r>
          </w:p>
        </w:tc>
        <w:tc>
          <w:tcPr>
            <w:tcW w:w="2091" w:type="dxa"/>
            <w:hideMark/>
          </w:tcPr>
          <w:p w14:paraId="71439963" w14:textId="77777777" w:rsidR="00F03D69" w:rsidRPr="00F03D69" w:rsidRDefault="00F03D69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4.47018928509579e-08</w:t>
            </w:r>
          </w:p>
        </w:tc>
        <w:tc>
          <w:tcPr>
            <w:tcW w:w="1746" w:type="dxa"/>
            <w:hideMark/>
          </w:tcPr>
          <w:p w14:paraId="49605284" w14:textId="77777777" w:rsidR="00F03D69" w:rsidRPr="00F03D69" w:rsidRDefault="00F03D69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0.000334370158525165</w:t>
            </w:r>
          </w:p>
        </w:tc>
      </w:tr>
      <w:tr w:rsidR="00F03D69" w:rsidRPr="00F03D69" w14:paraId="01C90272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5441A5A" w14:textId="77777777" w:rsidR="00F03D69" w:rsidRPr="00F03D69" w:rsidRDefault="00F03D69" w:rsidP="004B1524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374" w:type="dxa"/>
            <w:hideMark/>
          </w:tcPr>
          <w:p w14:paraId="10B3AC84" w14:textId="77777777" w:rsidR="00F03D69" w:rsidRPr="00F03D69" w:rsidRDefault="00F03D69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Biological Adhesion</w:t>
            </w:r>
          </w:p>
        </w:tc>
        <w:tc>
          <w:tcPr>
            <w:tcW w:w="2091" w:type="dxa"/>
            <w:hideMark/>
          </w:tcPr>
          <w:p w14:paraId="57EDF1CF" w14:textId="77777777" w:rsidR="00F03D69" w:rsidRPr="00F03D69" w:rsidRDefault="00F03D69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4.14267417032365e-06</w:t>
            </w:r>
          </w:p>
        </w:tc>
        <w:tc>
          <w:tcPr>
            <w:tcW w:w="1746" w:type="dxa"/>
            <w:hideMark/>
          </w:tcPr>
          <w:p w14:paraId="5E627255" w14:textId="77777777" w:rsidR="00F03D69" w:rsidRPr="00F03D69" w:rsidRDefault="00F03D69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0.0154936013970104</w:t>
            </w:r>
          </w:p>
        </w:tc>
      </w:tr>
      <w:tr w:rsidR="00F03D69" w:rsidRPr="00F03D69" w14:paraId="15A9BEB5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76F818B" w14:textId="77777777" w:rsidR="00F03D69" w:rsidRPr="00F03D69" w:rsidRDefault="00F03D69" w:rsidP="004B1524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374" w:type="dxa"/>
            <w:hideMark/>
          </w:tcPr>
          <w:p w14:paraId="2BC978D5" w14:textId="77777777" w:rsidR="00F03D69" w:rsidRPr="00F03D69" w:rsidRDefault="00F03D69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Cell </w:t>
            </w:r>
            <w:proofErr w:type="spellStart"/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Cell</w:t>
            </w:r>
            <w:proofErr w:type="spellEnd"/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Adhesion</w:t>
            </w:r>
          </w:p>
        </w:tc>
        <w:tc>
          <w:tcPr>
            <w:tcW w:w="2091" w:type="dxa"/>
            <w:hideMark/>
          </w:tcPr>
          <w:p w14:paraId="6B2D4ADC" w14:textId="77777777" w:rsidR="00F03D69" w:rsidRPr="00F03D69" w:rsidRDefault="00F03D69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7.34812610610844e-06</w:t>
            </w:r>
          </w:p>
        </w:tc>
        <w:tc>
          <w:tcPr>
            <w:tcW w:w="1746" w:type="dxa"/>
            <w:hideMark/>
          </w:tcPr>
          <w:p w14:paraId="439DBEB3" w14:textId="77777777" w:rsidR="00F03D69" w:rsidRPr="00F03D69" w:rsidRDefault="00F03D69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0.0183213277578971</w:t>
            </w:r>
          </w:p>
        </w:tc>
      </w:tr>
      <w:tr w:rsidR="00F03D69" w:rsidRPr="00F03D69" w14:paraId="2AD89F7D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C05EBE3" w14:textId="77777777" w:rsidR="00F03D69" w:rsidRPr="00F03D69" w:rsidRDefault="00F03D69" w:rsidP="004B1524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374" w:type="dxa"/>
            <w:hideMark/>
          </w:tcPr>
          <w:p w14:paraId="7A373DE6" w14:textId="77777777" w:rsidR="00F03D69" w:rsidRPr="00F03D69" w:rsidRDefault="00F03D69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Negative Regulation of Cellular Response to Insulin Stimulus</w:t>
            </w:r>
          </w:p>
        </w:tc>
        <w:tc>
          <w:tcPr>
            <w:tcW w:w="2091" w:type="dxa"/>
            <w:hideMark/>
          </w:tcPr>
          <w:p w14:paraId="344EA9F9" w14:textId="77777777" w:rsidR="00F03D69" w:rsidRPr="00F03D69" w:rsidRDefault="00F03D69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1.11657958941532e-05</w:t>
            </w:r>
          </w:p>
        </w:tc>
        <w:tc>
          <w:tcPr>
            <w:tcW w:w="1746" w:type="dxa"/>
            <w:hideMark/>
          </w:tcPr>
          <w:p w14:paraId="48DB9464" w14:textId="77777777" w:rsidR="00F03D69" w:rsidRPr="00F03D69" w:rsidRDefault="00F03D69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0.0208800383220665</w:t>
            </w:r>
          </w:p>
        </w:tc>
      </w:tr>
      <w:tr w:rsidR="00F03D69" w:rsidRPr="00F03D69" w14:paraId="61B0D12B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36B4C1C" w14:textId="77777777" w:rsidR="00F03D69" w:rsidRPr="00F03D69" w:rsidRDefault="00F03D69" w:rsidP="004B1524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374" w:type="dxa"/>
            <w:hideMark/>
          </w:tcPr>
          <w:p w14:paraId="5653B5DF" w14:textId="77777777" w:rsidR="00F03D69" w:rsidRPr="00F03D69" w:rsidRDefault="00F03D69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Cation Transport</w:t>
            </w:r>
          </w:p>
        </w:tc>
        <w:tc>
          <w:tcPr>
            <w:tcW w:w="2091" w:type="dxa"/>
            <w:hideMark/>
          </w:tcPr>
          <w:p w14:paraId="647514D6" w14:textId="77777777" w:rsidR="00F03D69" w:rsidRPr="00F03D69" w:rsidRDefault="00F03D69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1.68841922813783e-05</w:t>
            </w:r>
          </w:p>
        </w:tc>
        <w:tc>
          <w:tcPr>
            <w:tcW w:w="1746" w:type="dxa"/>
            <w:hideMark/>
          </w:tcPr>
          <w:p w14:paraId="7AAD3400" w14:textId="77777777" w:rsidR="00F03D69" w:rsidRPr="00F03D69" w:rsidRDefault="00F03D69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0.025258751652942</w:t>
            </w:r>
          </w:p>
        </w:tc>
      </w:tr>
      <w:tr w:rsidR="00F03D69" w:rsidRPr="00F03D69" w14:paraId="363ABE26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755517C" w14:textId="77777777" w:rsidR="00F03D69" w:rsidRPr="00F03D69" w:rsidRDefault="00F03D69" w:rsidP="004B1524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374" w:type="dxa"/>
            <w:hideMark/>
          </w:tcPr>
          <w:p w14:paraId="7F23ED57" w14:textId="77777777" w:rsidR="00F03D69" w:rsidRPr="00F03D69" w:rsidRDefault="00F03D69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Inflammatory Response</w:t>
            </w:r>
          </w:p>
        </w:tc>
        <w:tc>
          <w:tcPr>
            <w:tcW w:w="2091" w:type="dxa"/>
            <w:hideMark/>
          </w:tcPr>
          <w:p w14:paraId="20552702" w14:textId="77777777" w:rsidR="00F03D69" w:rsidRPr="00F03D69" w:rsidRDefault="00F03D69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2.95207671987305e-05</w:t>
            </w:r>
          </w:p>
        </w:tc>
        <w:tc>
          <w:tcPr>
            <w:tcW w:w="1746" w:type="dxa"/>
            <w:hideMark/>
          </w:tcPr>
          <w:p w14:paraId="7DC629B3" w14:textId="77777777" w:rsidR="00F03D69" w:rsidRPr="00F03D69" w:rsidRDefault="00F03D69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0.0262684161218642</w:t>
            </w:r>
          </w:p>
        </w:tc>
      </w:tr>
      <w:tr w:rsidR="00F03D69" w:rsidRPr="00F03D69" w14:paraId="48EE2BF9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69D970B" w14:textId="77777777" w:rsidR="00F03D69" w:rsidRPr="00F03D69" w:rsidRDefault="00F03D69" w:rsidP="004B1524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374" w:type="dxa"/>
            <w:hideMark/>
          </w:tcPr>
          <w:p w14:paraId="66B82F4D" w14:textId="77777777" w:rsidR="00F03D69" w:rsidRPr="00F03D69" w:rsidRDefault="00F03D69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Response to Cold</w:t>
            </w:r>
          </w:p>
        </w:tc>
        <w:tc>
          <w:tcPr>
            <w:tcW w:w="2091" w:type="dxa"/>
            <w:hideMark/>
          </w:tcPr>
          <w:p w14:paraId="42FB808D" w14:textId="77777777" w:rsidR="00F03D69" w:rsidRPr="00F03D69" w:rsidRDefault="00F03D69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3.44290523346821e-05</w:t>
            </w:r>
          </w:p>
        </w:tc>
        <w:tc>
          <w:tcPr>
            <w:tcW w:w="1746" w:type="dxa"/>
            <w:hideMark/>
          </w:tcPr>
          <w:p w14:paraId="457F8A6C" w14:textId="77777777" w:rsidR="00F03D69" w:rsidRPr="00F03D69" w:rsidRDefault="00F03D69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0.0262684161218642</w:t>
            </w:r>
          </w:p>
        </w:tc>
      </w:tr>
      <w:tr w:rsidR="00F03D69" w:rsidRPr="00F03D69" w14:paraId="3677565D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419C805" w14:textId="77777777" w:rsidR="00F03D69" w:rsidRPr="00F03D69" w:rsidRDefault="00F03D69" w:rsidP="004B1524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374" w:type="dxa"/>
            <w:hideMark/>
          </w:tcPr>
          <w:p w14:paraId="1C1B5C7B" w14:textId="77777777" w:rsidR="00F03D69" w:rsidRPr="00F03D69" w:rsidRDefault="00F03D69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Response to Biotic Stimulus</w:t>
            </w:r>
          </w:p>
        </w:tc>
        <w:tc>
          <w:tcPr>
            <w:tcW w:w="2091" w:type="dxa"/>
            <w:hideMark/>
          </w:tcPr>
          <w:p w14:paraId="60B7AD7A" w14:textId="77777777" w:rsidR="00F03D69" w:rsidRPr="00F03D69" w:rsidRDefault="00F03D69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2.56675717042074e-05</w:t>
            </w:r>
          </w:p>
        </w:tc>
        <w:tc>
          <w:tcPr>
            <w:tcW w:w="1746" w:type="dxa"/>
            <w:hideMark/>
          </w:tcPr>
          <w:p w14:paraId="01871683" w14:textId="77777777" w:rsidR="00F03D69" w:rsidRPr="00F03D69" w:rsidRDefault="00F03D69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0.0262684161218642</w:t>
            </w:r>
          </w:p>
        </w:tc>
      </w:tr>
      <w:tr w:rsidR="00F03D69" w:rsidRPr="00F03D69" w14:paraId="1B94A699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B38FF29" w14:textId="77777777" w:rsidR="00F03D69" w:rsidRPr="00F03D69" w:rsidRDefault="00F03D69" w:rsidP="004B1524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374" w:type="dxa"/>
            <w:hideMark/>
          </w:tcPr>
          <w:p w14:paraId="74A190DF" w14:textId="77777777" w:rsidR="00F03D69" w:rsidRPr="00F03D69" w:rsidRDefault="00F03D69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Response to Endogenous Stimulus</w:t>
            </w:r>
          </w:p>
        </w:tc>
        <w:tc>
          <w:tcPr>
            <w:tcW w:w="2091" w:type="dxa"/>
            <w:hideMark/>
          </w:tcPr>
          <w:p w14:paraId="753FB810" w14:textId="77777777" w:rsidR="00F03D69" w:rsidRPr="00F03D69" w:rsidRDefault="00F03D69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2.32497269324884e-05</w:t>
            </w:r>
          </w:p>
        </w:tc>
        <w:tc>
          <w:tcPr>
            <w:tcW w:w="1746" w:type="dxa"/>
            <w:hideMark/>
          </w:tcPr>
          <w:p w14:paraId="28854429" w14:textId="77777777" w:rsidR="00F03D69" w:rsidRPr="00F03D69" w:rsidRDefault="00F03D69" w:rsidP="004B1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0.0262684161218642</w:t>
            </w:r>
          </w:p>
        </w:tc>
      </w:tr>
      <w:tr w:rsidR="00F03D69" w:rsidRPr="00F03D69" w14:paraId="00593D37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0C7FCEC" w14:textId="77777777" w:rsidR="00F03D69" w:rsidRPr="00F03D69" w:rsidRDefault="00F03D69" w:rsidP="004B1524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374" w:type="dxa"/>
            <w:hideMark/>
          </w:tcPr>
          <w:p w14:paraId="033EAC33" w14:textId="77777777" w:rsidR="00F03D69" w:rsidRPr="00F03D69" w:rsidRDefault="00F03D69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Inorganic Ion Transmembrane Transport</w:t>
            </w:r>
          </w:p>
        </w:tc>
        <w:tc>
          <w:tcPr>
            <w:tcW w:w="2091" w:type="dxa"/>
            <w:hideMark/>
          </w:tcPr>
          <w:p w14:paraId="1660D86D" w14:textId="77777777" w:rsidR="00F03D69" w:rsidRPr="00F03D69" w:rsidRDefault="00F03D69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3.51182033714762e-05</w:t>
            </w:r>
          </w:p>
        </w:tc>
        <w:tc>
          <w:tcPr>
            <w:tcW w:w="1746" w:type="dxa"/>
            <w:hideMark/>
          </w:tcPr>
          <w:p w14:paraId="1C5B9469" w14:textId="77777777" w:rsidR="00F03D69" w:rsidRPr="00F03D69" w:rsidRDefault="00F03D69" w:rsidP="004B1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0.0262684161218642</w:t>
            </w:r>
          </w:p>
        </w:tc>
      </w:tr>
    </w:tbl>
    <w:p w14:paraId="2A33A22F" w14:textId="2802FCD9" w:rsidR="0077399D" w:rsidRDefault="0077399D" w:rsidP="004B1524"/>
    <w:p w14:paraId="7FA8DF40" w14:textId="23B546DB" w:rsidR="0077399D" w:rsidRDefault="0077399D" w:rsidP="0077399D">
      <w:r>
        <w:t>GO Biological Process Enrichment for Module 5 (578 genes)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8"/>
        <w:gridCol w:w="5426"/>
        <w:gridCol w:w="1977"/>
        <w:gridCol w:w="1766"/>
      </w:tblGrid>
      <w:tr w:rsidR="00F03D69" w:rsidRPr="00F03D69" w14:paraId="746AFCF3" w14:textId="77777777" w:rsidTr="002D2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" w:type="dxa"/>
            <w:hideMark/>
          </w:tcPr>
          <w:p w14:paraId="12DACD4D" w14:textId="77777777" w:rsidR="00F03D69" w:rsidRPr="00F03D69" w:rsidRDefault="00F03D69" w:rsidP="00F03D69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464" w:type="dxa"/>
            <w:hideMark/>
          </w:tcPr>
          <w:p w14:paraId="6F02B3E6" w14:textId="77777777" w:rsidR="00F03D69" w:rsidRPr="00F03D69" w:rsidRDefault="00F03D69" w:rsidP="00F03D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GO Term</w:t>
            </w:r>
          </w:p>
        </w:tc>
        <w:tc>
          <w:tcPr>
            <w:tcW w:w="1980" w:type="dxa"/>
            <w:hideMark/>
          </w:tcPr>
          <w:p w14:paraId="55BC6FD8" w14:textId="77777777" w:rsidR="00F03D69" w:rsidRPr="00F03D69" w:rsidRDefault="00F03D69" w:rsidP="00F03D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1767" w:type="dxa"/>
            <w:hideMark/>
          </w:tcPr>
          <w:p w14:paraId="391BA3E3" w14:textId="77777777" w:rsidR="00F03D69" w:rsidRPr="00F03D69" w:rsidRDefault="00F03D69" w:rsidP="00F03D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F03D69" w:rsidRPr="00F03D69" w14:paraId="2AA155D4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776ED0A" w14:textId="77777777" w:rsidR="00F03D69" w:rsidRPr="00F03D69" w:rsidRDefault="00F03D69" w:rsidP="00F03D69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464" w:type="dxa"/>
            <w:hideMark/>
          </w:tcPr>
          <w:p w14:paraId="38706EBA" w14:textId="77777777" w:rsidR="00F03D69" w:rsidRPr="00F03D69" w:rsidRDefault="00F03D69" w:rsidP="00F03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System Process</w:t>
            </w:r>
          </w:p>
        </w:tc>
        <w:tc>
          <w:tcPr>
            <w:tcW w:w="1980" w:type="dxa"/>
            <w:hideMark/>
          </w:tcPr>
          <w:p w14:paraId="4C54A418" w14:textId="77777777" w:rsidR="00F03D69" w:rsidRPr="00F03D69" w:rsidRDefault="00F03D69" w:rsidP="00F03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1.1019518785531e-37</w:t>
            </w:r>
          </w:p>
        </w:tc>
        <w:tc>
          <w:tcPr>
            <w:tcW w:w="1767" w:type="dxa"/>
            <w:hideMark/>
          </w:tcPr>
          <w:p w14:paraId="66281458" w14:textId="77777777" w:rsidR="00F03D69" w:rsidRPr="00F03D69" w:rsidRDefault="00F03D69" w:rsidP="00F03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8.24260005157721e-34</w:t>
            </w:r>
          </w:p>
        </w:tc>
      </w:tr>
      <w:tr w:rsidR="00F03D69" w:rsidRPr="00F03D69" w14:paraId="7E44F8A1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A666209" w14:textId="77777777" w:rsidR="00F03D69" w:rsidRPr="00F03D69" w:rsidRDefault="00F03D69" w:rsidP="00F03D69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464" w:type="dxa"/>
            <w:hideMark/>
          </w:tcPr>
          <w:p w14:paraId="14CBB9B5" w14:textId="77777777" w:rsidR="00F03D69" w:rsidRPr="00F03D69" w:rsidRDefault="00F03D69" w:rsidP="00F0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Contraction</w:t>
            </w:r>
          </w:p>
        </w:tc>
        <w:tc>
          <w:tcPr>
            <w:tcW w:w="1980" w:type="dxa"/>
            <w:hideMark/>
          </w:tcPr>
          <w:p w14:paraId="669FFE56" w14:textId="77777777" w:rsidR="00F03D69" w:rsidRPr="00F03D69" w:rsidRDefault="00F03D69" w:rsidP="00F0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1.00953534802327e-34</w:t>
            </w:r>
          </w:p>
        </w:tc>
        <w:tc>
          <w:tcPr>
            <w:tcW w:w="1767" w:type="dxa"/>
            <w:hideMark/>
          </w:tcPr>
          <w:p w14:paraId="22ED222E" w14:textId="77777777" w:rsidR="00F03D69" w:rsidRPr="00F03D69" w:rsidRDefault="00F03D69" w:rsidP="00F0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3.77566220160704e-31</w:t>
            </w:r>
          </w:p>
        </w:tc>
      </w:tr>
      <w:tr w:rsidR="00F03D69" w:rsidRPr="00F03D69" w14:paraId="0405E566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70321FD" w14:textId="77777777" w:rsidR="00F03D69" w:rsidRPr="00F03D69" w:rsidRDefault="00F03D69" w:rsidP="00F03D69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464" w:type="dxa"/>
            <w:hideMark/>
          </w:tcPr>
          <w:p w14:paraId="0E3BB729" w14:textId="77777777" w:rsidR="00F03D69" w:rsidRPr="00F03D69" w:rsidRDefault="00F03D69" w:rsidP="00F03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Structure Development</w:t>
            </w:r>
          </w:p>
        </w:tc>
        <w:tc>
          <w:tcPr>
            <w:tcW w:w="1980" w:type="dxa"/>
            <w:hideMark/>
          </w:tcPr>
          <w:p w14:paraId="23EE67FA" w14:textId="77777777" w:rsidR="00F03D69" w:rsidRPr="00F03D69" w:rsidRDefault="00F03D69" w:rsidP="00F03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4.4096399672513e-34</w:t>
            </w:r>
          </w:p>
        </w:tc>
        <w:tc>
          <w:tcPr>
            <w:tcW w:w="1767" w:type="dxa"/>
            <w:hideMark/>
          </w:tcPr>
          <w:p w14:paraId="0C17B19F" w14:textId="77777777" w:rsidR="00F03D69" w:rsidRPr="00F03D69" w:rsidRDefault="00F03D69" w:rsidP="00F03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1.09947023183466e-30</w:t>
            </w:r>
          </w:p>
        </w:tc>
      </w:tr>
      <w:tr w:rsidR="00F03D69" w:rsidRPr="00F03D69" w14:paraId="3D1DCAB4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13E3C37" w14:textId="77777777" w:rsidR="00F03D69" w:rsidRPr="00F03D69" w:rsidRDefault="00F03D69" w:rsidP="00F03D69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464" w:type="dxa"/>
            <w:hideMark/>
          </w:tcPr>
          <w:p w14:paraId="7B98F2BA" w14:textId="77777777" w:rsidR="00F03D69" w:rsidRPr="00F03D69" w:rsidRDefault="00F03D69" w:rsidP="00F0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Filament Sliding</w:t>
            </w:r>
          </w:p>
        </w:tc>
        <w:tc>
          <w:tcPr>
            <w:tcW w:w="1980" w:type="dxa"/>
            <w:hideMark/>
          </w:tcPr>
          <w:p w14:paraId="35A4C760" w14:textId="77777777" w:rsidR="00F03D69" w:rsidRPr="00F03D69" w:rsidRDefault="00F03D69" w:rsidP="00F0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2.64202755651281e-28</w:t>
            </w:r>
          </w:p>
        </w:tc>
        <w:tc>
          <w:tcPr>
            <w:tcW w:w="1767" w:type="dxa"/>
            <w:hideMark/>
          </w:tcPr>
          <w:p w14:paraId="0D8186D1" w14:textId="77777777" w:rsidR="00F03D69" w:rsidRPr="00F03D69" w:rsidRDefault="00F03D69" w:rsidP="00F0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4.94059153067895e-25</w:t>
            </w:r>
          </w:p>
        </w:tc>
      </w:tr>
      <w:tr w:rsidR="00F03D69" w:rsidRPr="00F03D69" w14:paraId="4CD7F76A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AF63FDF" w14:textId="77777777" w:rsidR="00F03D69" w:rsidRPr="00F03D69" w:rsidRDefault="00F03D69" w:rsidP="00F03D69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464" w:type="dxa"/>
            <w:hideMark/>
          </w:tcPr>
          <w:p w14:paraId="13FD17BF" w14:textId="77777777" w:rsidR="00F03D69" w:rsidRPr="00F03D69" w:rsidRDefault="00F03D69" w:rsidP="00F03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Organ Development</w:t>
            </w:r>
          </w:p>
        </w:tc>
        <w:tc>
          <w:tcPr>
            <w:tcW w:w="1980" w:type="dxa"/>
            <w:hideMark/>
          </w:tcPr>
          <w:p w14:paraId="6F84A3AB" w14:textId="77777777" w:rsidR="00F03D69" w:rsidRPr="00F03D69" w:rsidRDefault="00F03D69" w:rsidP="00F03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9.01922046291158e-28</w:t>
            </w:r>
          </w:p>
        </w:tc>
        <w:tc>
          <w:tcPr>
            <w:tcW w:w="1767" w:type="dxa"/>
            <w:hideMark/>
          </w:tcPr>
          <w:p w14:paraId="4E87DA8B" w14:textId="77777777" w:rsidR="00F03D69" w:rsidRPr="00F03D69" w:rsidRDefault="00F03D69" w:rsidP="00F03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1.34927538125157e-24</w:t>
            </w:r>
          </w:p>
        </w:tc>
      </w:tr>
      <w:tr w:rsidR="00F03D69" w:rsidRPr="00F03D69" w14:paraId="75724BCD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43B6D16" w14:textId="77777777" w:rsidR="00F03D69" w:rsidRPr="00F03D69" w:rsidRDefault="00F03D69" w:rsidP="00F03D69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lastRenderedPageBreak/>
              <w:t>6</w:t>
            </w:r>
          </w:p>
        </w:tc>
        <w:tc>
          <w:tcPr>
            <w:tcW w:w="5464" w:type="dxa"/>
            <w:hideMark/>
          </w:tcPr>
          <w:p w14:paraId="46D494B9" w14:textId="77777777" w:rsidR="00F03D69" w:rsidRPr="00F03D69" w:rsidRDefault="00F03D69" w:rsidP="00F0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Striated Muscle Cell Development</w:t>
            </w:r>
          </w:p>
        </w:tc>
        <w:tc>
          <w:tcPr>
            <w:tcW w:w="1980" w:type="dxa"/>
            <w:hideMark/>
          </w:tcPr>
          <w:p w14:paraId="645A4BBB" w14:textId="77777777" w:rsidR="00F03D69" w:rsidRPr="00F03D69" w:rsidRDefault="00F03D69" w:rsidP="00F0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9.35362037161714e-27</w:t>
            </w:r>
          </w:p>
        </w:tc>
        <w:tc>
          <w:tcPr>
            <w:tcW w:w="1767" w:type="dxa"/>
            <w:hideMark/>
          </w:tcPr>
          <w:p w14:paraId="77182C8E" w14:textId="77777777" w:rsidR="00F03D69" w:rsidRPr="00F03D69" w:rsidRDefault="00F03D69" w:rsidP="00F0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1.16608467299494e-23</w:t>
            </w:r>
          </w:p>
        </w:tc>
      </w:tr>
      <w:tr w:rsidR="00F03D69" w:rsidRPr="00F03D69" w14:paraId="32850505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CD3005E" w14:textId="77777777" w:rsidR="00F03D69" w:rsidRPr="00F03D69" w:rsidRDefault="00F03D69" w:rsidP="00F03D69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464" w:type="dxa"/>
            <w:hideMark/>
          </w:tcPr>
          <w:p w14:paraId="05C1EA99" w14:textId="77777777" w:rsidR="00F03D69" w:rsidRPr="00F03D69" w:rsidRDefault="00F03D69" w:rsidP="00F03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Cell Development</w:t>
            </w:r>
          </w:p>
        </w:tc>
        <w:tc>
          <w:tcPr>
            <w:tcW w:w="1980" w:type="dxa"/>
            <w:hideMark/>
          </w:tcPr>
          <w:p w14:paraId="7B5197E4" w14:textId="77777777" w:rsidR="00F03D69" w:rsidRPr="00F03D69" w:rsidRDefault="00F03D69" w:rsidP="00F03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7.83931264084341e-25</w:t>
            </w:r>
          </w:p>
        </w:tc>
        <w:tc>
          <w:tcPr>
            <w:tcW w:w="1767" w:type="dxa"/>
            <w:hideMark/>
          </w:tcPr>
          <w:p w14:paraId="043CFB65" w14:textId="77777777" w:rsidR="00F03D69" w:rsidRPr="00F03D69" w:rsidRDefault="00F03D69" w:rsidP="00F03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8.3768655076441e-22</w:t>
            </w:r>
          </w:p>
        </w:tc>
      </w:tr>
      <w:tr w:rsidR="00F03D69" w:rsidRPr="00F03D69" w14:paraId="2FBACC14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41E548D" w14:textId="77777777" w:rsidR="00F03D69" w:rsidRPr="00F03D69" w:rsidRDefault="00F03D69" w:rsidP="00F03D69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464" w:type="dxa"/>
            <w:hideMark/>
          </w:tcPr>
          <w:p w14:paraId="0A9E86DC" w14:textId="77777777" w:rsidR="00F03D69" w:rsidRPr="00F03D69" w:rsidRDefault="00F03D69" w:rsidP="00F0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Myofibril Assembly</w:t>
            </w:r>
          </w:p>
        </w:tc>
        <w:tc>
          <w:tcPr>
            <w:tcW w:w="1980" w:type="dxa"/>
            <w:hideMark/>
          </w:tcPr>
          <w:p w14:paraId="7EA84D08" w14:textId="77777777" w:rsidR="00F03D69" w:rsidRPr="00F03D69" w:rsidRDefault="00F03D69" w:rsidP="00F0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1.20539880635593e-23</w:t>
            </w:r>
          </w:p>
        </w:tc>
        <w:tc>
          <w:tcPr>
            <w:tcW w:w="1767" w:type="dxa"/>
            <w:hideMark/>
          </w:tcPr>
          <w:p w14:paraId="19A02511" w14:textId="77777777" w:rsidR="00F03D69" w:rsidRPr="00F03D69" w:rsidRDefault="00F03D69" w:rsidP="00F0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1.1270478839428e-20</w:t>
            </w:r>
          </w:p>
        </w:tc>
      </w:tr>
      <w:tr w:rsidR="00F03D69" w:rsidRPr="00F03D69" w14:paraId="21A1CB5F" w14:textId="77777777" w:rsidTr="002D2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C33D902" w14:textId="77777777" w:rsidR="00F03D69" w:rsidRPr="00F03D69" w:rsidRDefault="00F03D69" w:rsidP="00F03D69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464" w:type="dxa"/>
            <w:hideMark/>
          </w:tcPr>
          <w:p w14:paraId="5C18EEFA" w14:textId="77777777" w:rsidR="00F03D69" w:rsidRPr="00F03D69" w:rsidRDefault="00F03D69" w:rsidP="00F03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Cell Differentiation</w:t>
            </w:r>
          </w:p>
        </w:tc>
        <w:tc>
          <w:tcPr>
            <w:tcW w:w="1980" w:type="dxa"/>
            <w:hideMark/>
          </w:tcPr>
          <w:p w14:paraId="4394D113" w14:textId="77777777" w:rsidR="00F03D69" w:rsidRPr="00F03D69" w:rsidRDefault="00F03D69" w:rsidP="00F03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2.62086402061524e-23</w:t>
            </w:r>
          </w:p>
        </w:tc>
        <w:tc>
          <w:tcPr>
            <w:tcW w:w="1767" w:type="dxa"/>
            <w:hideMark/>
          </w:tcPr>
          <w:p w14:paraId="3F25A117" w14:textId="77777777" w:rsidR="00F03D69" w:rsidRPr="00F03D69" w:rsidRDefault="00F03D69" w:rsidP="00F03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2.17822920824467e-20</w:t>
            </w:r>
          </w:p>
        </w:tc>
      </w:tr>
      <w:tr w:rsidR="00F03D69" w:rsidRPr="00F03D69" w14:paraId="75758494" w14:textId="77777777" w:rsidTr="002D2518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703B116" w14:textId="77777777" w:rsidR="00F03D69" w:rsidRPr="00F03D69" w:rsidRDefault="00F03D69" w:rsidP="00F03D69"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464" w:type="dxa"/>
            <w:hideMark/>
          </w:tcPr>
          <w:p w14:paraId="43AD6DF6" w14:textId="77777777" w:rsidR="00F03D69" w:rsidRPr="00F03D69" w:rsidRDefault="00F03D69" w:rsidP="00F0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External Encapsulating Structure Organization</w:t>
            </w:r>
          </w:p>
        </w:tc>
        <w:tc>
          <w:tcPr>
            <w:tcW w:w="1980" w:type="dxa"/>
            <w:hideMark/>
          </w:tcPr>
          <w:p w14:paraId="6F604F74" w14:textId="77777777" w:rsidR="00F03D69" w:rsidRPr="00F03D69" w:rsidRDefault="00F03D69" w:rsidP="00F0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5.77025964381466e-23</w:t>
            </w:r>
          </w:p>
        </w:tc>
        <w:tc>
          <w:tcPr>
            <w:tcW w:w="1767" w:type="dxa"/>
            <w:hideMark/>
          </w:tcPr>
          <w:p w14:paraId="5CD51438" w14:textId="77777777" w:rsidR="00F03D69" w:rsidRPr="00F03D69" w:rsidRDefault="00F03D69" w:rsidP="00F03D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D69">
              <w:rPr>
                <w:rFonts w:ascii="Helvetica Neue" w:hAnsi="Helvetica Neue"/>
                <w:color w:val="000000"/>
                <w:sz w:val="15"/>
                <w:szCs w:val="15"/>
              </w:rPr>
              <w:t>4.31615421357337e-20</w:t>
            </w:r>
          </w:p>
        </w:tc>
      </w:tr>
    </w:tbl>
    <w:p w14:paraId="02403445" w14:textId="77777777" w:rsidR="0077399D" w:rsidRDefault="0077399D" w:rsidP="0077399D"/>
    <w:p w14:paraId="7421FA61" w14:textId="77777777" w:rsidR="0077399D" w:rsidRDefault="0077399D" w:rsidP="0077399D">
      <w:r>
        <w:t>GO Biological Process Enrichment for Module 6 (1328 genes)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8"/>
        <w:gridCol w:w="5464"/>
        <w:gridCol w:w="1980"/>
        <w:gridCol w:w="1695"/>
      </w:tblGrid>
      <w:tr w:rsidR="00A26908" w:rsidRPr="00A26908" w14:paraId="707FBBCD" w14:textId="77777777" w:rsidTr="000F0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" w:type="dxa"/>
            <w:hideMark/>
          </w:tcPr>
          <w:p w14:paraId="39B70048" w14:textId="77777777" w:rsidR="00A26908" w:rsidRPr="00A26908" w:rsidRDefault="00A26908" w:rsidP="00A26908"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464" w:type="dxa"/>
            <w:hideMark/>
          </w:tcPr>
          <w:p w14:paraId="3C9299BB" w14:textId="77777777" w:rsidR="00A26908" w:rsidRPr="00A26908" w:rsidRDefault="00A26908" w:rsidP="00A269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80" w:type="dxa"/>
            <w:hideMark/>
          </w:tcPr>
          <w:p w14:paraId="5F207106" w14:textId="77777777" w:rsidR="00A26908" w:rsidRPr="00A26908" w:rsidRDefault="00A26908" w:rsidP="00A269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1695" w:type="dxa"/>
            <w:hideMark/>
          </w:tcPr>
          <w:p w14:paraId="7A9CE811" w14:textId="77777777" w:rsidR="00A26908" w:rsidRPr="00A26908" w:rsidRDefault="00A26908" w:rsidP="00A269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A26908" w:rsidRPr="00A26908" w14:paraId="13C6A6F5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6F548967" w14:textId="77777777" w:rsidR="00A26908" w:rsidRPr="00A26908" w:rsidRDefault="00A26908" w:rsidP="00A26908"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464" w:type="dxa"/>
            <w:hideMark/>
          </w:tcPr>
          <w:p w14:paraId="19281DD8" w14:textId="77777777" w:rsidR="00A26908" w:rsidRPr="00A26908" w:rsidRDefault="00A26908" w:rsidP="00A2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Epidermis Development</w:t>
            </w:r>
          </w:p>
        </w:tc>
        <w:tc>
          <w:tcPr>
            <w:tcW w:w="1980" w:type="dxa"/>
            <w:hideMark/>
          </w:tcPr>
          <w:p w14:paraId="330DB0D3" w14:textId="77777777" w:rsidR="00A26908" w:rsidRPr="00A26908" w:rsidRDefault="00A26908" w:rsidP="00A2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1.92554412993056e-32</w:t>
            </w:r>
          </w:p>
        </w:tc>
        <w:tc>
          <w:tcPr>
            <w:tcW w:w="1695" w:type="dxa"/>
            <w:hideMark/>
          </w:tcPr>
          <w:p w14:paraId="2F4561D3" w14:textId="77777777" w:rsidR="00A26908" w:rsidRPr="00A26908" w:rsidRDefault="00A26908" w:rsidP="00A2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1.44030700918806e-28</w:t>
            </w:r>
          </w:p>
        </w:tc>
      </w:tr>
      <w:tr w:rsidR="00A26908" w:rsidRPr="00A26908" w14:paraId="15BFCEE2" w14:textId="77777777" w:rsidTr="000F06E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6FFCD89" w14:textId="77777777" w:rsidR="00A26908" w:rsidRPr="00A26908" w:rsidRDefault="00A26908" w:rsidP="00A26908"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464" w:type="dxa"/>
            <w:hideMark/>
          </w:tcPr>
          <w:p w14:paraId="5E7CD403" w14:textId="77777777" w:rsidR="00A26908" w:rsidRPr="00A26908" w:rsidRDefault="00A26908" w:rsidP="00A26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Keratinocyte Differentiation</w:t>
            </w:r>
          </w:p>
        </w:tc>
        <w:tc>
          <w:tcPr>
            <w:tcW w:w="1980" w:type="dxa"/>
            <w:hideMark/>
          </w:tcPr>
          <w:p w14:paraId="75DE6FB9" w14:textId="77777777" w:rsidR="00A26908" w:rsidRPr="00A26908" w:rsidRDefault="00A26908" w:rsidP="00A26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5.11976870939164e-30</w:t>
            </w:r>
          </w:p>
        </w:tc>
        <w:tc>
          <w:tcPr>
            <w:tcW w:w="1695" w:type="dxa"/>
            <w:hideMark/>
          </w:tcPr>
          <w:p w14:paraId="7170F6FA" w14:textId="77777777" w:rsidR="00A26908" w:rsidRPr="00A26908" w:rsidRDefault="00A26908" w:rsidP="00A26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1.33202136283438e-26</w:t>
            </w:r>
          </w:p>
        </w:tc>
      </w:tr>
      <w:tr w:rsidR="00A26908" w:rsidRPr="00A26908" w14:paraId="0657FC9B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A706387" w14:textId="77777777" w:rsidR="00A26908" w:rsidRPr="00A26908" w:rsidRDefault="00A26908" w:rsidP="00A26908"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464" w:type="dxa"/>
            <w:hideMark/>
          </w:tcPr>
          <w:p w14:paraId="44A7316C" w14:textId="77777777" w:rsidR="00A26908" w:rsidRPr="00A26908" w:rsidRDefault="00A26908" w:rsidP="00A2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Cornification</w:t>
            </w:r>
          </w:p>
        </w:tc>
        <w:tc>
          <w:tcPr>
            <w:tcW w:w="1980" w:type="dxa"/>
            <w:hideMark/>
          </w:tcPr>
          <w:p w14:paraId="5D1FCDFB" w14:textId="77777777" w:rsidR="00A26908" w:rsidRPr="00A26908" w:rsidRDefault="00A26908" w:rsidP="00A2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5.34233166912183e-30</w:t>
            </w:r>
          </w:p>
        </w:tc>
        <w:tc>
          <w:tcPr>
            <w:tcW w:w="1695" w:type="dxa"/>
            <w:hideMark/>
          </w:tcPr>
          <w:p w14:paraId="282DF68B" w14:textId="77777777" w:rsidR="00A26908" w:rsidRPr="00A26908" w:rsidRDefault="00A26908" w:rsidP="00A2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1.33202136283438e-26</w:t>
            </w:r>
          </w:p>
        </w:tc>
      </w:tr>
      <w:tr w:rsidR="00A26908" w:rsidRPr="00A26908" w14:paraId="28C61029" w14:textId="77777777" w:rsidTr="000F06E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8826C12" w14:textId="77777777" w:rsidR="00A26908" w:rsidRPr="00A26908" w:rsidRDefault="00A26908" w:rsidP="00A26908"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464" w:type="dxa"/>
            <w:hideMark/>
          </w:tcPr>
          <w:p w14:paraId="3E78DD5C" w14:textId="77777777" w:rsidR="00A26908" w:rsidRPr="00A26908" w:rsidRDefault="00A26908" w:rsidP="00A26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Epidermal Cell Differentiation</w:t>
            </w:r>
          </w:p>
        </w:tc>
        <w:tc>
          <w:tcPr>
            <w:tcW w:w="1980" w:type="dxa"/>
            <w:hideMark/>
          </w:tcPr>
          <w:p w14:paraId="3DD0DEC6" w14:textId="77777777" w:rsidR="00A26908" w:rsidRPr="00A26908" w:rsidRDefault="00A26908" w:rsidP="00A26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2.11143185261456e-29</w:t>
            </w:r>
          </w:p>
        </w:tc>
        <w:tc>
          <w:tcPr>
            <w:tcW w:w="1695" w:type="dxa"/>
            <w:hideMark/>
          </w:tcPr>
          <w:p w14:paraId="10FF2F4B" w14:textId="77777777" w:rsidR="00A26908" w:rsidRPr="00A26908" w:rsidRDefault="00A26908" w:rsidP="00A26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3.94837756438923e-26</w:t>
            </w:r>
          </w:p>
        </w:tc>
      </w:tr>
      <w:tr w:rsidR="00A26908" w:rsidRPr="00A26908" w14:paraId="7A7C657B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166CC69" w14:textId="77777777" w:rsidR="00A26908" w:rsidRPr="00A26908" w:rsidRDefault="00A26908" w:rsidP="00A26908"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464" w:type="dxa"/>
            <w:hideMark/>
          </w:tcPr>
          <w:p w14:paraId="6FBCB7FA" w14:textId="77777777" w:rsidR="00A26908" w:rsidRPr="00A26908" w:rsidRDefault="00A26908" w:rsidP="00A2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Keratinization</w:t>
            </w:r>
          </w:p>
        </w:tc>
        <w:tc>
          <w:tcPr>
            <w:tcW w:w="1980" w:type="dxa"/>
            <w:hideMark/>
          </w:tcPr>
          <w:p w14:paraId="35EAD7E0" w14:textId="77777777" w:rsidR="00A26908" w:rsidRPr="00A26908" w:rsidRDefault="00A26908" w:rsidP="00A2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1.2175852426294e-28</w:t>
            </w:r>
          </w:p>
        </w:tc>
        <w:tc>
          <w:tcPr>
            <w:tcW w:w="1695" w:type="dxa"/>
            <w:hideMark/>
          </w:tcPr>
          <w:p w14:paraId="0D686F24" w14:textId="77777777" w:rsidR="00A26908" w:rsidRPr="00A26908" w:rsidRDefault="00A26908" w:rsidP="00A2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1.82150752297358e-25</w:t>
            </w:r>
          </w:p>
        </w:tc>
      </w:tr>
      <w:tr w:rsidR="00A26908" w:rsidRPr="00A26908" w14:paraId="64FCF43F" w14:textId="77777777" w:rsidTr="000F06E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14E22BD" w14:textId="77777777" w:rsidR="00A26908" w:rsidRPr="00A26908" w:rsidRDefault="00A26908" w:rsidP="00A26908"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464" w:type="dxa"/>
            <w:hideMark/>
          </w:tcPr>
          <w:p w14:paraId="7D97544B" w14:textId="77777777" w:rsidR="00A26908" w:rsidRPr="00A26908" w:rsidRDefault="00A26908" w:rsidP="00A26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Skin Development</w:t>
            </w:r>
          </w:p>
        </w:tc>
        <w:tc>
          <w:tcPr>
            <w:tcW w:w="1980" w:type="dxa"/>
            <w:hideMark/>
          </w:tcPr>
          <w:p w14:paraId="3189C4D2" w14:textId="77777777" w:rsidR="00A26908" w:rsidRPr="00A26908" w:rsidRDefault="00A26908" w:rsidP="00A26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3.0590720147996e-28</w:t>
            </w:r>
          </w:p>
        </w:tc>
        <w:tc>
          <w:tcPr>
            <w:tcW w:w="1695" w:type="dxa"/>
            <w:hideMark/>
          </w:tcPr>
          <w:p w14:paraId="0D5084A2" w14:textId="77777777" w:rsidR="00A26908" w:rsidRPr="00A26908" w:rsidRDefault="00A26908" w:rsidP="00A26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3.81364311178351e-25</w:t>
            </w:r>
          </w:p>
        </w:tc>
      </w:tr>
      <w:tr w:rsidR="00A26908" w:rsidRPr="00A26908" w14:paraId="4330EE61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732F3F8" w14:textId="77777777" w:rsidR="00A26908" w:rsidRPr="00A26908" w:rsidRDefault="00A26908" w:rsidP="00A26908"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464" w:type="dxa"/>
            <w:hideMark/>
          </w:tcPr>
          <w:p w14:paraId="58C65E30" w14:textId="77777777" w:rsidR="00A26908" w:rsidRPr="00A26908" w:rsidRDefault="00A26908" w:rsidP="00A2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Defense Response</w:t>
            </w:r>
          </w:p>
        </w:tc>
        <w:tc>
          <w:tcPr>
            <w:tcW w:w="1980" w:type="dxa"/>
            <w:hideMark/>
          </w:tcPr>
          <w:p w14:paraId="4D184342" w14:textId="77777777" w:rsidR="00A26908" w:rsidRPr="00A26908" w:rsidRDefault="00A26908" w:rsidP="00A2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5.72139076234526e-26</w:t>
            </w:r>
          </w:p>
        </w:tc>
        <w:tc>
          <w:tcPr>
            <w:tcW w:w="1695" w:type="dxa"/>
            <w:hideMark/>
          </w:tcPr>
          <w:p w14:paraId="36D9236D" w14:textId="77777777" w:rsidR="00A26908" w:rsidRPr="00A26908" w:rsidRDefault="00A26908" w:rsidP="00A2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6.11371470033465e-23</w:t>
            </w:r>
          </w:p>
        </w:tc>
      </w:tr>
      <w:tr w:rsidR="00A26908" w:rsidRPr="00A26908" w14:paraId="0558FE85" w14:textId="77777777" w:rsidTr="000F06E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735DAA7" w14:textId="77777777" w:rsidR="00A26908" w:rsidRPr="00A26908" w:rsidRDefault="00A26908" w:rsidP="00A26908"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464" w:type="dxa"/>
            <w:hideMark/>
          </w:tcPr>
          <w:p w14:paraId="78120338" w14:textId="77777777" w:rsidR="00A26908" w:rsidRPr="00A26908" w:rsidRDefault="00A26908" w:rsidP="00A26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Epithelial Cell Differentiation</w:t>
            </w:r>
          </w:p>
        </w:tc>
        <w:tc>
          <w:tcPr>
            <w:tcW w:w="1980" w:type="dxa"/>
            <w:hideMark/>
          </w:tcPr>
          <w:p w14:paraId="66127147" w14:textId="77777777" w:rsidR="00A26908" w:rsidRPr="00A26908" w:rsidRDefault="00A26908" w:rsidP="00A26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4.03358019329952e-23</w:t>
            </w:r>
          </w:p>
        </w:tc>
        <w:tc>
          <w:tcPr>
            <w:tcW w:w="1695" w:type="dxa"/>
            <w:hideMark/>
          </w:tcPr>
          <w:p w14:paraId="6C90AD65" w14:textId="77777777" w:rsidR="00A26908" w:rsidRPr="00A26908" w:rsidRDefault="00A26908" w:rsidP="00A26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3.77139748073506e-20</w:t>
            </w:r>
          </w:p>
        </w:tc>
      </w:tr>
      <w:tr w:rsidR="00A26908" w:rsidRPr="00A26908" w14:paraId="779C2878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228ED7D" w14:textId="77777777" w:rsidR="00A26908" w:rsidRPr="00A26908" w:rsidRDefault="00A26908" w:rsidP="00A26908"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464" w:type="dxa"/>
            <w:hideMark/>
          </w:tcPr>
          <w:p w14:paraId="372B9E97" w14:textId="77777777" w:rsidR="00A26908" w:rsidRPr="00A26908" w:rsidRDefault="00A26908" w:rsidP="00A2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Defense Response to Other Organism </w:t>
            </w:r>
          </w:p>
        </w:tc>
        <w:tc>
          <w:tcPr>
            <w:tcW w:w="1980" w:type="dxa"/>
            <w:hideMark/>
          </w:tcPr>
          <w:p w14:paraId="1F6FD9F4" w14:textId="77777777" w:rsidR="00A26908" w:rsidRPr="00A26908" w:rsidRDefault="00A26908" w:rsidP="00A2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4.18955059170521e-22</w:t>
            </w:r>
          </w:p>
        </w:tc>
        <w:tc>
          <w:tcPr>
            <w:tcW w:w="1695" w:type="dxa"/>
            <w:hideMark/>
          </w:tcPr>
          <w:p w14:paraId="210929FA" w14:textId="77777777" w:rsidR="00A26908" w:rsidRPr="00A26908" w:rsidRDefault="00A26908" w:rsidP="00A2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3.48198204732833e-19</w:t>
            </w:r>
          </w:p>
        </w:tc>
      </w:tr>
      <w:tr w:rsidR="00A26908" w:rsidRPr="00A26908" w14:paraId="728A5F55" w14:textId="77777777" w:rsidTr="000F06E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CC97CD4" w14:textId="77777777" w:rsidR="00A26908" w:rsidRPr="00A26908" w:rsidRDefault="00A26908" w:rsidP="00A26908"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464" w:type="dxa"/>
            <w:hideMark/>
          </w:tcPr>
          <w:p w14:paraId="18C6A6F6" w14:textId="77777777" w:rsidR="00A26908" w:rsidRPr="00A26908" w:rsidRDefault="00A26908" w:rsidP="00A26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Defense Response To Biotic Stimulus</w:t>
            </w:r>
          </w:p>
        </w:tc>
        <w:tc>
          <w:tcPr>
            <w:tcW w:w="1980" w:type="dxa"/>
            <w:hideMark/>
          </w:tcPr>
          <w:p w14:paraId="17FFEBF5" w14:textId="77777777" w:rsidR="00A26908" w:rsidRPr="00A26908" w:rsidRDefault="00A26908" w:rsidP="00A26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1.42969453733766e-21</w:t>
            </w:r>
          </w:p>
        </w:tc>
        <w:tc>
          <w:tcPr>
            <w:tcW w:w="1695" w:type="dxa"/>
            <w:hideMark/>
          </w:tcPr>
          <w:p w14:paraId="500BDF82" w14:textId="77777777" w:rsidR="00A26908" w:rsidRPr="00A26908" w:rsidRDefault="00A26908" w:rsidP="00A26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6908">
              <w:rPr>
                <w:rFonts w:ascii="Helvetica Neue" w:hAnsi="Helvetica Neue"/>
                <w:color w:val="000000"/>
                <w:sz w:val="15"/>
                <w:szCs w:val="15"/>
              </w:rPr>
              <w:t>1.06941151392857e-18</w:t>
            </w:r>
          </w:p>
        </w:tc>
      </w:tr>
    </w:tbl>
    <w:p w14:paraId="7A3F6C5A" w14:textId="2DCA1EBB" w:rsidR="0077399D" w:rsidRDefault="0077399D" w:rsidP="0077399D"/>
    <w:p w14:paraId="6E2CAF4E" w14:textId="77777777" w:rsidR="0077399D" w:rsidRDefault="0077399D" w:rsidP="0077399D">
      <w:r>
        <w:t>GO Biological Process Enrichment for Module 7 (973 genes)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8"/>
        <w:gridCol w:w="5515"/>
        <w:gridCol w:w="1799"/>
        <w:gridCol w:w="1855"/>
      </w:tblGrid>
      <w:tr w:rsidR="005B0564" w:rsidRPr="005B0564" w14:paraId="5E7A98E4" w14:textId="77777777" w:rsidTr="000F0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" w:type="dxa"/>
            <w:hideMark/>
          </w:tcPr>
          <w:p w14:paraId="6E19418E" w14:textId="77777777" w:rsidR="005B0564" w:rsidRPr="005B0564" w:rsidRDefault="005B0564" w:rsidP="005B0564"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554" w:type="dxa"/>
            <w:hideMark/>
          </w:tcPr>
          <w:p w14:paraId="59F4D3A1" w14:textId="77777777" w:rsidR="005B0564" w:rsidRPr="005B0564" w:rsidRDefault="005B0564" w:rsidP="005B0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GO Term</w:t>
            </w:r>
          </w:p>
        </w:tc>
        <w:tc>
          <w:tcPr>
            <w:tcW w:w="1800" w:type="dxa"/>
            <w:hideMark/>
          </w:tcPr>
          <w:p w14:paraId="2067A8D3" w14:textId="77777777" w:rsidR="005B0564" w:rsidRPr="005B0564" w:rsidRDefault="005B0564" w:rsidP="005B0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1857" w:type="dxa"/>
            <w:hideMark/>
          </w:tcPr>
          <w:p w14:paraId="43C45841" w14:textId="77777777" w:rsidR="005B0564" w:rsidRPr="005B0564" w:rsidRDefault="005B0564" w:rsidP="005B0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5B0564" w:rsidRPr="005B0564" w14:paraId="6D58E19B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0485685" w14:textId="77777777" w:rsidR="005B0564" w:rsidRPr="005B0564" w:rsidRDefault="005B0564" w:rsidP="005B0564"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554" w:type="dxa"/>
            <w:hideMark/>
          </w:tcPr>
          <w:p w14:paraId="122BF12E" w14:textId="77777777" w:rsidR="005B0564" w:rsidRPr="005B0564" w:rsidRDefault="005B0564" w:rsidP="00DC3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Cilium Movement</w:t>
            </w:r>
          </w:p>
        </w:tc>
        <w:tc>
          <w:tcPr>
            <w:tcW w:w="1800" w:type="dxa"/>
            <w:hideMark/>
          </w:tcPr>
          <w:p w14:paraId="3AD0226A" w14:textId="77777777" w:rsidR="005B0564" w:rsidRPr="005B0564" w:rsidRDefault="005B0564" w:rsidP="005B0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4.30277665970219e-19</w:t>
            </w:r>
          </w:p>
        </w:tc>
        <w:tc>
          <w:tcPr>
            <w:tcW w:w="1857" w:type="dxa"/>
            <w:hideMark/>
          </w:tcPr>
          <w:p w14:paraId="5DC518E5" w14:textId="77777777" w:rsidR="005B0564" w:rsidRPr="005B0564" w:rsidRDefault="005B0564" w:rsidP="005B0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1.65560889650755e-15</w:t>
            </w:r>
          </w:p>
        </w:tc>
      </w:tr>
      <w:tr w:rsidR="005B0564" w:rsidRPr="005B0564" w14:paraId="5A855C64" w14:textId="77777777" w:rsidTr="000F06E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5D3DE0A" w14:textId="77777777" w:rsidR="005B0564" w:rsidRPr="005B0564" w:rsidRDefault="005B0564" w:rsidP="005B0564"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554" w:type="dxa"/>
            <w:hideMark/>
          </w:tcPr>
          <w:p w14:paraId="2BF9DA4F" w14:textId="77777777" w:rsidR="005B0564" w:rsidRPr="005B0564" w:rsidRDefault="005B0564" w:rsidP="00DC3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Microtubule Based Process</w:t>
            </w:r>
          </w:p>
        </w:tc>
        <w:tc>
          <w:tcPr>
            <w:tcW w:w="1800" w:type="dxa"/>
            <w:hideMark/>
          </w:tcPr>
          <w:p w14:paraId="2B38D6C7" w14:textId="77777777" w:rsidR="005B0564" w:rsidRPr="005B0564" w:rsidRDefault="005B0564" w:rsidP="005B0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4.42676175536777e-19</w:t>
            </w:r>
          </w:p>
        </w:tc>
        <w:tc>
          <w:tcPr>
            <w:tcW w:w="1857" w:type="dxa"/>
            <w:hideMark/>
          </w:tcPr>
          <w:p w14:paraId="3E944E1C" w14:textId="77777777" w:rsidR="005B0564" w:rsidRPr="005B0564" w:rsidRDefault="005B0564" w:rsidP="005B0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1.65560889650755e-15</w:t>
            </w:r>
          </w:p>
        </w:tc>
      </w:tr>
      <w:tr w:rsidR="005B0564" w:rsidRPr="005B0564" w14:paraId="49E64BCC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9364876" w14:textId="77777777" w:rsidR="005B0564" w:rsidRPr="005B0564" w:rsidRDefault="005B0564" w:rsidP="005B0564"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554" w:type="dxa"/>
            <w:hideMark/>
          </w:tcPr>
          <w:p w14:paraId="4286B26E" w14:textId="77777777" w:rsidR="005B0564" w:rsidRPr="005B0564" w:rsidRDefault="005B0564" w:rsidP="00DC3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Microtubule Bundle Formation</w:t>
            </w:r>
          </w:p>
        </w:tc>
        <w:tc>
          <w:tcPr>
            <w:tcW w:w="1800" w:type="dxa"/>
            <w:hideMark/>
          </w:tcPr>
          <w:p w14:paraId="4477FE74" w14:textId="77777777" w:rsidR="005B0564" w:rsidRPr="005B0564" w:rsidRDefault="005B0564" w:rsidP="005B0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9.31894467684363e-18</w:t>
            </w:r>
          </w:p>
        </w:tc>
        <w:tc>
          <w:tcPr>
            <w:tcW w:w="1857" w:type="dxa"/>
            <w:hideMark/>
          </w:tcPr>
          <w:p w14:paraId="4A696F79" w14:textId="77777777" w:rsidR="005B0564" w:rsidRPr="005B0564" w:rsidRDefault="005B0564" w:rsidP="005B0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2.32352353942634e-14</w:t>
            </w:r>
          </w:p>
        </w:tc>
      </w:tr>
      <w:tr w:rsidR="005B0564" w:rsidRPr="005B0564" w14:paraId="741E439B" w14:textId="77777777" w:rsidTr="000F06E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2F6BEF5" w14:textId="77777777" w:rsidR="005B0564" w:rsidRPr="005B0564" w:rsidRDefault="005B0564" w:rsidP="005B0564"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554" w:type="dxa"/>
            <w:hideMark/>
          </w:tcPr>
          <w:p w14:paraId="6F087B6B" w14:textId="77777777" w:rsidR="005B0564" w:rsidRPr="005B0564" w:rsidRDefault="005B0564" w:rsidP="00DC3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Axoneme Assembly</w:t>
            </w:r>
          </w:p>
        </w:tc>
        <w:tc>
          <w:tcPr>
            <w:tcW w:w="1800" w:type="dxa"/>
            <w:hideMark/>
          </w:tcPr>
          <w:p w14:paraId="33739D7A" w14:textId="77777777" w:rsidR="005B0564" w:rsidRPr="005B0564" w:rsidRDefault="005B0564" w:rsidP="005B0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8.91828412886594e-17</w:t>
            </w:r>
          </w:p>
        </w:tc>
        <w:tc>
          <w:tcPr>
            <w:tcW w:w="1857" w:type="dxa"/>
            <w:hideMark/>
          </w:tcPr>
          <w:p w14:paraId="756D107B" w14:textId="77777777" w:rsidR="005B0564" w:rsidRPr="005B0564" w:rsidRDefault="005B0564" w:rsidP="005B0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1.66771913209793e-13</w:t>
            </w:r>
          </w:p>
        </w:tc>
      </w:tr>
      <w:tr w:rsidR="005B0564" w:rsidRPr="005B0564" w14:paraId="568D5734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8147424" w14:textId="77777777" w:rsidR="005B0564" w:rsidRPr="005B0564" w:rsidRDefault="005B0564" w:rsidP="005B0564"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554" w:type="dxa"/>
            <w:hideMark/>
          </w:tcPr>
          <w:p w14:paraId="53B85308" w14:textId="77777777" w:rsidR="005B0564" w:rsidRPr="005B0564" w:rsidRDefault="005B0564" w:rsidP="00DC3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Microtubule Cytoskeleton Organization</w:t>
            </w:r>
          </w:p>
        </w:tc>
        <w:tc>
          <w:tcPr>
            <w:tcW w:w="1800" w:type="dxa"/>
            <w:hideMark/>
          </w:tcPr>
          <w:p w14:paraId="61563E75" w14:textId="77777777" w:rsidR="005B0564" w:rsidRPr="005B0564" w:rsidRDefault="005B0564" w:rsidP="005B0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1.19546301956906e-15</w:t>
            </w:r>
          </w:p>
        </w:tc>
        <w:tc>
          <w:tcPr>
            <w:tcW w:w="1857" w:type="dxa"/>
            <w:hideMark/>
          </w:tcPr>
          <w:p w14:paraId="44A70591" w14:textId="77777777" w:rsidR="005B0564" w:rsidRPr="005B0564" w:rsidRDefault="005B0564" w:rsidP="005B0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1.78841267727531e-12</w:t>
            </w:r>
          </w:p>
        </w:tc>
      </w:tr>
      <w:tr w:rsidR="005B0564" w:rsidRPr="005B0564" w14:paraId="543BF514" w14:textId="77777777" w:rsidTr="000F06E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7574354" w14:textId="77777777" w:rsidR="005B0564" w:rsidRPr="005B0564" w:rsidRDefault="005B0564" w:rsidP="005B0564"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554" w:type="dxa"/>
            <w:hideMark/>
          </w:tcPr>
          <w:p w14:paraId="39BEB466" w14:textId="77777777" w:rsidR="005B0564" w:rsidRPr="005B0564" w:rsidRDefault="005B0564" w:rsidP="00DC3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Cilium or Flagellum Dependent Cell Motility</w:t>
            </w:r>
          </w:p>
        </w:tc>
        <w:tc>
          <w:tcPr>
            <w:tcW w:w="1800" w:type="dxa"/>
            <w:hideMark/>
          </w:tcPr>
          <w:p w14:paraId="641B8073" w14:textId="77777777" w:rsidR="005B0564" w:rsidRPr="005B0564" w:rsidRDefault="005B0564" w:rsidP="005B0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3.83157715428044e-14</w:t>
            </w:r>
          </w:p>
        </w:tc>
        <w:tc>
          <w:tcPr>
            <w:tcW w:w="1857" w:type="dxa"/>
            <w:hideMark/>
          </w:tcPr>
          <w:p w14:paraId="0E1B9BFD" w14:textId="77777777" w:rsidR="005B0564" w:rsidRPr="005B0564" w:rsidRDefault="005B0564" w:rsidP="005B0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4.77669951900295e-11</w:t>
            </w:r>
          </w:p>
        </w:tc>
      </w:tr>
      <w:tr w:rsidR="005B0564" w:rsidRPr="005B0564" w14:paraId="770ED1CD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B35D4A3" w14:textId="77777777" w:rsidR="005B0564" w:rsidRPr="005B0564" w:rsidRDefault="005B0564" w:rsidP="005B0564"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554" w:type="dxa"/>
            <w:hideMark/>
          </w:tcPr>
          <w:p w14:paraId="7B2B38EB" w14:textId="77777777" w:rsidR="005B0564" w:rsidRPr="005B0564" w:rsidRDefault="005B0564" w:rsidP="00DC3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Microtubule Based Movement</w:t>
            </w:r>
          </w:p>
        </w:tc>
        <w:tc>
          <w:tcPr>
            <w:tcW w:w="1800" w:type="dxa"/>
            <w:hideMark/>
          </w:tcPr>
          <w:p w14:paraId="4433890E" w14:textId="77777777" w:rsidR="005B0564" w:rsidRPr="005B0564" w:rsidRDefault="005B0564" w:rsidP="005B0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7.36686139844914e-14</w:t>
            </w:r>
          </w:p>
        </w:tc>
        <w:tc>
          <w:tcPr>
            <w:tcW w:w="1857" w:type="dxa"/>
            <w:hideMark/>
          </w:tcPr>
          <w:p w14:paraId="081DB754" w14:textId="77777777" w:rsidR="005B0564" w:rsidRPr="005B0564" w:rsidRDefault="005B0564" w:rsidP="005B0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7.87201760862852e-11</w:t>
            </w:r>
          </w:p>
        </w:tc>
      </w:tr>
      <w:tr w:rsidR="005B0564" w:rsidRPr="005B0564" w14:paraId="30F1DD5C" w14:textId="77777777" w:rsidTr="000F06E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E939FD5" w14:textId="77777777" w:rsidR="005B0564" w:rsidRPr="005B0564" w:rsidRDefault="005B0564" w:rsidP="005B0564"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554" w:type="dxa"/>
            <w:hideMark/>
          </w:tcPr>
          <w:p w14:paraId="506779AE" w14:textId="77777777" w:rsidR="005B0564" w:rsidRPr="005B0564" w:rsidRDefault="005B0564" w:rsidP="00DC3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Cilium Organization</w:t>
            </w:r>
          </w:p>
        </w:tc>
        <w:tc>
          <w:tcPr>
            <w:tcW w:w="1800" w:type="dxa"/>
            <w:hideMark/>
          </w:tcPr>
          <w:p w14:paraId="2CB3F71B" w14:textId="77777777" w:rsidR="005B0564" w:rsidRPr="005B0564" w:rsidRDefault="005B0564" w:rsidP="005B0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7.3060795611869e-13</w:t>
            </w:r>
          </w:p>
        </w:tc>
        <w:tc>
          <w:tcPr>
            <w:tcW w:w="1857" w:type="dxa"/>
            <w:hideMark/>
          </w:tcPr>
          <w:p w14:paraId="0F1B9A0F" w14:textId="77777777" w:rsidR="005B0564" w:rsidRPr="005B0564" w:rsidRDefault="005B0564" w:rsidP="005B0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6.83118438970975e-10</w:t>
            </w:r>
          </w:p>
        </w:tc>
      </w:tr>
      <w:tr w:rsidR="005B0564" w:rsidRPr="005B0564" w14:paraId="07288ADE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9C5D6D5" w14:textId="77777777" w:rsidR="005B0564" w:rsidRPr="005B0564" w:rsidRDefault="005B0564" w:rsidP="005B0564"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554" w:type="dxa"/>
            <w:hideMark/>
          </w:tcPr>
          <w:p w14:paraId="45CF7D00" w14:textId="77777777" w:rsidR="005B0564" w:rsidRPr="005B0564" w:rsidRDefault="005B0564" w:rsidP="00DC3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External Encapsulating Structure Organization</w:t>
            </w:r>
          </w:p>
        </w:tc>
        <w:tc>
          <w:tcPr>
            <w:tcW w:w="1800" w:type="dxa"/>
            <w:hideMark/>
          </w:tcPr>
          <w:p w14:paraId="43FB37C0" w14:textId="77777777" w:rsidR="005B0564" w:rsidRPr="005B0564" w:rsidRDefault="005B0564" w:rsidP="005B0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1.43801041912849e-10</w:t>
            </w:r>
          </w:p>
        </w:tc>
        <w:tc>
          <w:tcPr>
            <w:tcW w:w="1857" w:type="dxa"/>
            <w:hideMark/>
          </w:tcPr>
          <w:p w14:paraId="179696EC" w14:textId="77777777" w:rsidR="005B0564" w:rsidRPr="005B0564" w:rsidRDefault="005B0564" w:rsidP="005B0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1.19514643723124e-07</w:t>
            </w:r>
          </w:p>
        </w:tc>
      </w:tr>
      <w:tr w:rsidR="005B0564" w:rsidRPr="005B0564" w14:paraId="6C9D097F" w14:textId="77777777" w:rsidTr="000F06E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96423CA" w14:textId="77777777" w:rsidR="005B0564" w:rsidRPr="005B0564" w:rsidRDefault="005B0564" w:rsidP="005B0564"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554" w:type="dxa"/>
            <w:hideMark/>
          </w:tcPr>
          <w:p w14:paraId="51BDDE9D" w14:textId="77777777" w:rsidR="005B0564" w:rsidRPr="005B0564" w:rsidRDefault="005B0564" w:rsidP="00DC3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DNA Packaging</w:t>
            </w:r>
          </w:p>
        </w:tc>
        <w:tc>
          <w:tcPr>
            <w:tcW w:w="1800" w:type="dxa"/>
            <w:hideMark/>
          </w:tcPr>
          <w:p w14:paraId="7C120BE4" w14:textId="77777777" w:rsidR="005B0564" w:rsidRPr="005B0564" w:rsidRDefault="005B0564" w:rsidP="005B0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2.19536256730335e-08</w:t>
            </w:r>
          </w:p>
        </w:tc>
        <w:tc>
          <w:tcPr>
            <w:tcW w:w="1857" w:type="dxa"/>
            <w:hideMark/>
          </w:tcPr>
          <w:p w14:paraId="5B5F2861" w14:textId="77777777" w:rsidR="005B0564" w:rsidRPr="005B0564" w:rsidRDefault="005B0564" w:rsidP="005B05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564">
              <w:rPr>
                <w:rFonts w:ascii="Helvetica Neue" w:hAnsi="Helvetica Neue"/>
                <w:color w:val="000000"/>
                <w:sz w:val="15"/>
                <w:szCs w:val="15"/>
              </w:rPr>
              <w:t>1.64213120034291e-05</w:t>
            </w:r>
          </w:p>
        </w:tc>
      </w:tr>
    </w:tbl>
    <w:p w14:paraId="3215CFC2" w14:textId="77777777" w:rsidR="0077399D" w:rsidRPr="00B3772E" w:rsidRDefault="0077399D" w:rsidP="0077399D"/>
    <w:p w14:paraId="352B665E" w14:textId="4CE6E995" w:rsidR="00115D69" w:rsidRDefault="00115D69" w:rsidP="00893F84">
      <w:pPr>
        <w:rPr>
          <w:b/>
        </w:rPr>
      </w:pPr>
    </w:p>
    <w:p w14:paraId="519BD5E4" w14:textId="626960B8" w:rsidR="007416B6" w:rsidRDefault="007416B6" w:rsidP="00893F84">
      <w:pPr>
        <w:rPr>
          <w:b/>
        </w:rPr>
      </w:pPr>
    </w:p>
    <w:p w14:paraId="7FB06B53" w14:textId="2E12525A" w:rsidR="007416B6" w:rsidRDefault="007416B6" w:rsidP="00893F84">
      <w:pPr>
        <w:rPr>
          <w:b/>
        </w:rPr>
      </w:pPr>
    </w:p>
    <w:p w14:paraId="0FEE22A3" w14:textId="3DB375D2" w:rsidR="007416B6" w:rsidRDefault="007416B6" w:rsidP="00893F84">
      <w:pPr>
        <w:rPr>
          <w:b/>
        </w:rPr>
      </w:pPr>
    </w:p>
    <w:p w14:paraId="28BBD261" w14:textId="4882ABF4" w:rsidR="007416B6" w:rsidRDefault="007416B6" w:rsidP="00893F84">
      <w:pPr>
        <w:rPr>
          <w:b/>
        </w:rPr>
      </w:pPr>
    </w:p>
    <w:p w14:paraId="580B8BE0" w14:textId="4E020137" w:rsidR="007416B6" w:rsidRDefault="007416B6" w:rsidP="00893F84">
      <w:pPr>
        <w:rPr>
          <w:b/>
        </w:rPr>
      </w:pPr>
    </w:p>
    <w:p w14:paraId="3DF589F3" w14:textId="0FBA097F" w:rsidR="007416B6" w:rsidRDefault="007416B6" w:rsidP="00893F84">
      <w:pPr>
        <w:rPr>
          <w:b/>
        </w:rPr>
      </w:pPr>
    </w:p>
    <w:p w14:paraId="6F0AF4EC" w14:textId="1262ECE3" w:rsidR="007416B6" w:rsidRDefault="007416B6" w:rsidP="00893F84">
      <w:pPr>
        <w:rPr>
          <w:b/>
        </w:rPr>
      </w:pPr>
    </w:p>
    <w:p w14:paraId="78266A59" w14:textId="74CAC6C6" w:rsidR="007416B6" w:rsidRDefault="007416B6" w:rsidP="00893F84">
      <w:pPr>
        <w:rPr>
          <w:b/>
        </w:rPr>
      </w:pPr>
    </w:p>
    <w:p w14:paraId="2238903E" w14:textId="6F026D2B" w:rsidR="007416B6" w:rsidRDefault="007416B6" w:rsidP="00893F84">
      <w:pPr>
        <w:rPr>
          <w:b/>
        </w:rPr>
      </w:pPr>
    </w:p>
    <w:p w14:paraId="4B22F1DF" w14:textId="16A5DD8B" w:rsidR="007416B6" w:rsidRDefault="007416B6" w:rsidP="00893F84">
      <w:pPr>
        <w:rPr>
          <w:b/>
        </w:rPr>
      </w:pPr>
    </w:p>
    <w:p w14:paraId="7430D5B1" w14:textId="1082C9FC" w:rsidR="007416B6" w:rsidRDefault="007416B6" w:rsidP="00893F84">
      <w:pPr>
        <w:rPr>
          <w:b/>
        </w:rPr>
      </w:pPr>
    </w:p>
    <w:p w14:paraId="048B8492" w14:textId="7769751B" w:rsidR="007416B6" w:rsidRDefault="007416B6" w:rsidP="00893F84">
      <w:pPr>
        <w:rPr>
          <w:b/>
        </w:rPr>
      </w:pPr>
    </w:p>
    <w:p w14:paraId="6D51CA8E" w14:textId="0F866CA0" w:rsidR="005B0564" w:rsidRPr="00DC362E" w:rsidRDefault="005B0564" w:rsidP="005B0564">
      <w:pPr>
        <w:rPr>
          <w:b/>
        </w:rPr>
      </w:pPr>
      <w:r w:rsidRPr="00115D69">
        <w:rPr>
          <w:b/>
        </w:rPr>
        <w:t xml:space="preserve">Supplementary Table </w:t>
      </w:r>
      <w:r w:rsidR="00DC362E">
        <w:rPr>
          <w:b/>
        </w:rPr>
        <w:t>S3</w:t>
      </w:r>
    </w:p>
    <w:p w14:paraId="75D4AC55" w14:textId="4D53D5C7" w:rsidR="005B0564" w:rsidRPr="00DC362E" w:rsidRDefault="005B0564" w:rsidP="005B0564">
      <w:pPr>
        <w:rPr>
          <w:b/>
        </w:rPr>
      </w:pPr>
      <w:r w:rsidRPr="00DC362E">
        <w:rPr>
          <w:b/>
        </w:rPr>
        <w:t xml:space="preserve">GO Biological Process Enrichment </w:t>
      </w:r>
      <w:r w:rsidR="00DC362E" w:rsidRPr="00DC362E">
        <w:rPr>
          <w:b/>
        </w:rPr>
        <w:t>within</w:t>
      </w:r>
      <w:r w:rsidRPr="00DC362E">
        <w:rPr>
          <w:b/>
        </w:rPr>
        <w:t xml:space="preserve"> Embryonic Esophagus</w:t>
      </w:r>
    </w:p>
    <w:p w14:paraId="7AE437BB" w14:textId="77777777" w:rsidR="005B0564" w:rsidRDefault="005B0564" w:rsidP="005B0564">
      <w:pPr>
        <w:rPr>
          <w:b/>
          <w:u w:val="single"/>
        </w:rPr>
      </w:pPr>
    </w:p>
    <w:p w14:paraId="203AEEB5" w14:textId="77777777" w:rsidR="005B0564" w:rsidRDefault="005B0564" w:rsidP="000F06E3">
      <w:r>
        <w:t>GO Biological Process Enrichment for Module 1 (277 genes)</w:t>
      </w:r>
    </w:p>
    <w:p w14:paraId="2DC9CB2D" w14:textId="77777777" w:rsidR="005B0564" w:rsidRDefault="005B0564" w:rsidP="000F06E3"/>
    <w:tbl>
      <w:tblPr>
        <w:tblStyle w:val="PlainTable5"/>
        <w:tblW w:w="10072" w:type="dxa"/>
        <w:tblLook w:val="04A0" w:firstRow="1" w:lastRow="0" w:firstColumn="1" w:lastColumn="0" w:noHBand="0" w:noVBand="1"/>
      </w:tblPr>
      <w:tblGrid>
        <w:gridCol w:w="608"/>
        <w:gridCol w:w="5691"/>
        <w:gridCol w:w="1798"/>
        <w:gridCol w:w="1975"/>
      </w:tblGrid>
      <w:tr w:rsidR="007416B6" w:rsidRPr="00765634" w14:paraId="15A5C049" w14:textId="77777777" w:rsidTr="00DC3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5" w:type="dxa"/>
            <w:hideMark/>
          </w:tcPr>
          <w:p w14:paraId="7D61D677" w14:textId="77777777" w:rsidR="007416B6" w:rsidRPr="00765634" w:rsidRDefault="007416B6" w:rsidP="000F06E3">
            <w:pPr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767" w:type="dxa"/>
            <w:hideMark/>
          </w:tcPr>
          <w:p w14:paraId="2D6D9409" w14:textId="77777777" w:rsidR="007416B6" w:rsidRPr="00765634" w:rsidRDefault="007416B6" w:rsidP="000F06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GO Term</w:t>
            </w:r>
          </w:p>
        </w:tc>
        <w:tc>
          <w:tcPr>
            <w:tcW w:w="1800" w:type="dxa"/>
            <w:hideMark/>
          </w:tcPr>
          <w:p w14:paraId="5FD4DA09" w14:textId="77777777" w:rsidR="007416B6" w:rsidRPr="00765634" w:rsidRDefault="007416B6" w:rsidP="000F06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1980" w:type="dxa"/>
            <w:hideMark/>
          </w:tcPr>
          <w:p w14:paraId="03BD7107" w14:textId="77777777" w:rsidR="007416B6" w:rsidRPr="00765634" w:rsidRDefault="007416B6" w:rsidP="000F06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</w:rPr>
            </w:pPr>
            <w:proofErr w:type="spellStart"/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7416B6" w:rsidRPr="00765634" w14:paraId="34E8008A" w14:textId="77777777" w:rsidTr="00DC3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hideMark/>
          </w:tcPr>
          <w:p w14:paraId="12CE607A" w14:textId="77777777" w:rsidR="007416B6" w:rsidRPr="00765634" w:rsidRDefault="007416B6" w:rsidP="000F06E3">
            <w:pPr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767" w:type="dxa"/>
            <w:hideMark/>
          </w:tcPr>
          <w:p w14:paraId="1257E564" w14:textId="77777777" w:rsidR="007416B6" w:rsidRPr="00765634" w:rsidRDefault="007416B6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Coagulation</w:t>
            </w:r>
          </w:p>
        </w:tc>
        <w:tc>
          <w:tcPr>
            <w:tcW w:w="1800" w:type="dxa"/>
            <w:hideMark/>
          </w:tcPr>
          <w:p w14:paraId="5107E23A" w14:textId="77777777" w:rsidR="007416B6" w:rsidRPr="00765634" w:rsidRDefault="007416B6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1.74913146153667e-13</w:t>
            </w:r>
          </w:p>
        </w:tc>
        <w:tc>
          <w:tcPr>
            <w:tcW w:w="1980" w:type="dxa"/>
            <w:hideMark/>
          </w:tcPr>
          <w:p w14:paraId="367EAE0D" w14:textId="77777777" w:rsidR="007416B6" w:rsidRPr="00765634" w:rsidRDefault="007416B6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1.30835033322943e-09</w:t>
            </w:r>
          </w:p>
        </w:tc>
      </w:tr>
      <w:tr w:rsidR="007416B6" w:rsidRPr="00765634" w14:paraId="651F05D7" w14:textId="77777777" w:rsidTr="00DC362E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hideMark/>
          </w:tcPr>
          <w:p w14:paraId="4369837A" w14:textId="77777777" w:rsidR="007416B6" w:rsidRPr="00765634" w:rsidRDefault="007416B6" w:rsidP="000F06E3">
            <w:pPr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767" w:type="dxa"/>
            <w:hideMark/>
          </w:tcPr>
          <w:p w14:paraId="41E5B4E3" w14:textId="77777777" w:rsidR="007416B6" w:rsidRPr="00765634" w:rsidRDefault="007416B6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Regulation of Coagulation </w:t>
            </w:r>
          </w:p>
        </w:tc>
        <w:tc>
          <w:tcPr>
            <w:tcW w:w="1800" w:type="dxa"/>
            <w:hideMark/>
          </w:tcPr>
          <w:p w14:paraId="245952F1" w14:textId="77777777" w:rsidR="007416B6" w:rsidRPr="00765634" w:rsidRDefault="007416B6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7.34373281887889e-13</w:t>
            </w:r>
          </w:p>
        </w:tc>
        <w:tc>
          <w:tcPr>
            <w:tcW w:w="1980" w:type="dxa"/>
            <w:hideMark/>
          </w:tcPr>
          <w:p w14:paraId="11CF9F4D" w14:textId="77777777" w:rsidR="007416B6" w:rsidRPr="00765634" w:rsidRDefault="007416B6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2.15438446387566e-09</w:t>
            </w:r>
          </w:p>
        </w:tc>
      </w:tr>
      <w:tr w:rsidR="007416B6" w:rsidRPr="00765634" w14:paraId="0B970EA1" w14:textId="77777777" w:rsidTr="00DC3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hideMark/>
          </w:tcPr>
          <w:p w14:paraId="72300423" w14:textId="77777777" w:rsidR="007416B6" w:rsidRPr="00765634" w:rsidRDefault="007416B6" w:rsidP="000F06E3">
            <w:pPr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767" w:type="dxa"/>
            <w:hideMark/>
          </w:tcPr>
          <w:p w14:paraId="371B964C" w14:textId="77777777" w:rsidR="007416B6" w:rsidRPr="00765634" w:rsidRDefault="007416B6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Negative Regulation of Coagulation </w:t>
            </w:r>
          </w:p>
        </w:tc>
        <w:tc>
          <w:tcPr>
            <w:tcW w:w="1800" w:type="dxa"/>
            <w:hideMark/>
          </w:tcPr>
          <w:p w14:paraId="3861A485" w14:textId="77777777" w:rsidR="007416B6" w:rsidRPr="00765634" w:rsidRDefault="007416B6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8.64057940057082e-13</w:t>
            </w:r>
          </w:p>
        </w:tc>
        <w:tc>
          <w:tcPr>
            <w:tcW w:w="1980" w:type="dxa"/>
            <w:hideMark/>
          </w:tcPr>
          <w:p w14:paraId="14F16407" w14:textId="77777777" w:rsidR="007416B6" w:rsidRPr="00765634" w:rsidRDefault="007416B6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2.15438446387566e-09</w:t>
            </w:r>
          </w:p>
        </w:tc>
      </w:tr>
      <w:tr w:rsidR="007416B6" w:rsidRPr="00765634" w14:paraId="0E905860" w14:textId="77777777" w:rsidTr="00DC362E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hideMark/>
          </w:tcPr>
          <w:p w14:paraId="3D18DECD" w14:textId="77777777" w:rsidR="007416B6" w:rsidRPr="00765634" w:rsidRDefault="007416B6" w:rsidP="000F06E3">
            <w:pPr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767" w:type="dxa"/>
            <w:hideMark/>
          </w:tcPr>
          <w:p w14:paraId="7E282DAB" w14:textId="77777777" w:rsidR="007416B6" w:rsidRPr="00765634" w:rsidRDefault="007416B6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Fibrinolysis</w:t>
            </w:r>
          </w:p>
        </w:tc>
        <w:tc>
          <w:tcPr>
            <w:tcW w:w="1800" w:type="dxa"/>
            <w:hideMark/>
          </w:tcPr>
          <w:p w14:paraId="666CF919" w14:textId="77777777" w:rsidR="007416B6" w:rsidRPr="00765634" w:rsidRDefault="007416B6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1.96715831007696e-12</w:t>
            </w:r>
          </w:p>
        </w:tc>
        <w:tc>
          <w:tcPr>
            <w:tcW w:w="1980" w:type="dxa"/>
            <w:hideMark/>
          </w:tcPr>
          <w:p w14:paraId="7D9D1735" w14:textId="77777777" w:rsidR="007416B6" w:rsidRPr="00765634" w:rsidRDefault="007416B6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3.67858603984392e-09</w:t>
            </w:r>
          </w:p>
        </w:tc>
      </w:tr>
      <w:tr w:rsidR="007416B6" w:rsidRPr="00765634" w14:paraId="0263E630" w14:textId="77777777" w:rsidTr="00DC3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hideMark/>
          </w:tcPr>
          <w:p w14:paraId="529B01C3" w14:textId="77777777" w:rsidR="007416B6" w:rsidRPr="00765634" w:rsidRDefault="007416B6" w:rsidP="000F06E3">
            <w:pPr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767" w:type="dxa"/>
            <w:hideMark/>
          </w:tcPr>
          <w:p w14:paraId="1F9F7A19" w14:textId="77777777" w:rsidR="007416B6" w:rsidRPr="00765634" w:rsidRDefault="007416B6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Protein Activation Cascade</w:t>
            </w:r>
          </w:p>
        </w:tc>
        <w:tc>
          <w:tcPr>
            <w:tcW w:w="1800" w:type="dxa"/>
            <w:hideMark/>
          </w:tcPr>
          <w:p w14:paraId="441BC5E8" w14:textId="77777777" w:rsidR="007416B6" w:rsidRPr="00765634" w:rsidRDefault="007416B6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5.5648255619563e-12</w:t>
            </w:r>
          </w:p>
        </w:tc>
        <w:tc>
          <w:tcPr>
            <w:tcW w:w="1980" w:type="dxa"/>
            <w:hideMark/>
          </w:tcPr>
          <w:p w14:paraId="7884314A" w14:textId="77777777" w:rsidR="007416B6" w:rsidRPr="00765634" w:rsidRDefault="007416B6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8.32497904068663e-09</w:t>
            </w:r>
          </w:p>
        </w:tc>
      </w:tr>
      <w:tr w:rsidR="007416B6" w:rsidRPr="00765634" w14:paraId="3C8B6A8E" w14:textId="77777777" w:rsidTr="00DC362E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hideMark/>
          </w:tcPr>
          <w:p w14:paraId="4D826E1E" w14:textId="77777777" w:rsidR="007416B6" w:rsidRPr="00765634" w:rsidRDefault="007416B6" w:rsidP="000F06E3">
            <w:pPr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767" w:type="dxa"/>
            <w:hideMark/>
          </w:tcPr>
          <w:p w14:paraId="1FC754F6" w14:textId="77777777" w:rsidR="007416B6" w:rsidRPr="00765634" w:rsidRDefault="007416B6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Negative Regulation of Peptidase Activity</w:t>
            </w:r>
          </w:p>
        </w:tc>
        <w:tc>
          <w:tcPr>
            <w:tcW w:w="1800" w:type="dxa"/>
            <w:hideMark/>
          </w:tcPr>
          <w:p w14:paraId="3D13269A" w14:textId="77777777" w:rsidR="007416B6" w:rsidRPr="00765634" w:rsidRDefault="007416B6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1.21286955485451e-11</w:t>
            </w:r>
          </w:p>
        </w:tc>
        <w:tc>
          <w:tcPr>
            <w:tcW w:w="1980" w:type="dxa"/>
            <w:hideMark/>
          </w:tcPr>
          <w:p w14:paraId="22BCB57E" w14:textId="77777777" w:rsidR="007416B6" w:rsidRPr="00765634" w:rsidRDefault="007416B6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1.46204952836243e-08</w:t>
            </w:r>
          </w:p>
        </w:tc>
      </w:tr>
      <w:tr w:rsidR="007416B6" w:rsidRPr="00765634" w14:paraId="4172A20D" w14:textId="77777777" w:rsidTr="00DC3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hideMark/>
          </w:tcPr>
          <w:p w14:paraId="4B83A3E0" w14:textId="77777777" w:rsidR="007416B6" w:rsidRPr="00765634" w:rsidRDefault="007416B6" w:rsidP="000F06E3">
            <w:pPr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767" w:type="dxa"/>
            <w:hideMark/>
          </w:tcPr>
          <w:p w14:paraId="14329D7F" w14:textId="77777777" w:rsidR="007416B6" w:rsidRPr="00765634" w:rsidRDefault="007416B6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Negative Regulation of Hydrolase Activity </w:t>
            </w:r>
          </w:p>
        </w:tc>
        <w:tc>
          <w:tcPr>
            <w:tcW w:w="1800" w:type="dxa"/>
            <w:hideMark/>
          </w:tcPr>
          <w:p w14:paraId="74D0D1CC" w14:textId="77777777" w:rsidR="007416B6" w:rsidRPr="00765634" w:rsidRDefault="007416B6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1.36822816825361e-11</w:t>
            </w:r>
          </w:p>
        </w:tc>
        <w:tc>
          <w:tcPr>
            <w:tcW w:w="1980" w:type="dxa"/>
            <w:hideMark/>
          </w:tcPr>
          <w:p w14:paraId="0A0D75F3" w14:textId="77777777" w:rsidR="007416B6" w:rsidRPr="00765634" w:rsidRDefault="007416B6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1.46204952836243e-08</w:t>
            </w:r>
          </w:p>
        </w:tc>
      </w:tr>
      <w:tr w:rsidR="007416B6" w:rsidRPr="00765634" w14:paraId="7AD04090" w14:textId="77777777" w:rsidTr="00DC362E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hideMark/>
          </w:tcPr>
          <w:p w14:paraId="65BF9E18" w14:textId="77777777" w:rsidR="007416B6" w:rsidRPr="00765634" w:rsidRDefault="007416B6" w:rsidP="000F06E3">
            <w:pPr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767" w:type="dxa"/>
            <w:hideMark/>
          </w:tcPr>
          <w:p w14:paraId="0320E29A" w14:textId="77777777" w:rsidR="007416B6" w:rsidRPr="00765634" w:rsidRDefault="007416B6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Regulation of Body Fluid Levels</w:t>
            </w:r>
          </w:p>
        </w:tc>
        <w:tc>
          <w:tcPr>
            <w:tcW w:w="1800" w:type="dxa"/>
            <w:hideMark/>
          </w:tcPr>
          <w:p w14:paraId="1FA1E64B" w14:textId="77777777" w:rsidR="007416B6" w:rsidRPr="00765634" w:rsidRDefault="007416B6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1.700443557219E-11</w:t>
            </w:r>
          </w:p>
        </w:tc>
        <w:tc>
          <w:tcPr>
            <w:tcW w:w="1980" w:type="dxa"/>
            <w:hideMark/>
          </w:tcPr>
          <w:p w14:paraId="210C9581" w14:textId="77777777" w:rsidR="007416B6" w:rsidRPr="00765634" w:rsidRDefault="007416B6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1.58991472599976e-08</w:t>
            </w:r>
          </w:p>
        </w:tc>
      </w:tr>
      <w:tr w:rsidR="007416B6" w:rsidRPr="00765634" w14:paraId="4A65238C" w14:textId="77777777" w:rsidTr="00DC3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hideMark/>
          </w:tcPr>
          <w:p w14:paraId="2249D830" w14:textId="77777777" w:rsidR="007416B6" w:rsidRPr="00765634" w:rsidRDefault="007416B6" w:rsidP="000F06E3">
            <w:pPr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767" w:type="dxa"/>
            <w:hideMark/>
          </w:tcPr>
          <w:p w14:paraId="05F7774B" w14:textId="77777777" w:rsidR="007416B6" w:rsidRPr="00765634" w:rsidRDefault="007416B6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Negative Regulation of Wound Healing </w:t>
            </w:r>
          </w:p>
        </w:tc>
        <w:tc>
          <w:tcPr>
            <w:tcW w:w="1800" w:type="dxa"/>
            <w:hideMark/>
          </w:tcPr>
          <w:p w14:paraId="01A82129" w14:textId="77777777" w:rsidR="007416B6" w:rsidRPr="00765634" w:rsidRDefault="007416B6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2.28199975459096e-11</w:t>
            </w:r>
          </w:p>
        </w:tc>
        <w:tc>
          <w:tcPr>
            <w:tcW w:w="1980" w:type="dxa"/>
            <w:hideMark/>
          </w:tcPr>
          <w:p w14:paraId="2A0CDC1E" w14:textId="77777777" w:rsidR="007416B6" w:rsidRPr="00765634" w:rsidRDefault="007416B6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1.89659535159338e-08</w:t>
            </w:r>
          </w:p>
        </w:tc>
      </w:tr>
      <w:tr w:rsidR="007416B6" w:rsidRPr="00765634" w14:paraId="432EE7AB" w14:textId="77777777" w:rsidTr="00DC362E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dxa"/>
            <w:hideMark/>
          </w:tcPr>
          <w:p w14:paraId="25117D20" w14:textId="77777777" w:rsidR="007416B6" w:rsidRPr="00765634" w:rsidRDefault="007416B6" w:rsidP="000F06E3">
            <w:pPr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767" w:type="dxa"/>
            <w:hideMark/>
          </w:tcPr>
          <w:p w14:paraId="2AFA0CE4" w14:textId="77777777" w:rsidR="007416B6" w:rsidRPr="00765634" w:rsidRDefault="007416B6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Wound Healing</w:t>
            </w:r>
          </w:p>
        </w:tc>
        <w:tc>
          <w:tcPr>
            <w:tcW w:w="1800" w:type="dxa"/>
            <w:hideMark/>
          </w:tcPr>
          <w:p w14:paraId="55CD5F9E" w14:textId="77777777" w:rsidR="007416B6" w:rsidRPr="00765634" w:rsidRDefault="007416B6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5.27548616678084e-11</w:t>
            </w:r>
          </w:p>
        </w:tc>
        <w:tc>
          <w:tcPr>
            <w:tcW w:w="1980" w:type="dxa"/>
            <w:hideMark/>
          </w:tcPr>
          <w:p w14:paraId="42DA139B" w14:textId="77777777" w:rsidR="007416B6" w:rsidRPr="00765634" w:rsidRDefault="007416B6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</w:rPr>
            </w:pPr>
            <w:r w:rsidRPr="00765634">
              <w:rPr>
                <w:rFonts w:ascii="Helvetica Neue" w:hAnsi="Helvetica Neue"/>
                <w:color w:val="000000"/>
                <w:sz w:val="15"/>
                <w:szCs w:val="15"/>
              </w:rPr>
              <w:t>3.94606365275207e-08</w:t>
            </w:r>
          </w:p>
        </w:tc>
      </w:tr>
    </w:tbl>
    <w:p w14:paraId="46C6A6C0" w14:textId="5DC77391" w:rsidR="007416B6" w:rsidRDefault="007416B6" w:rsidP="005B0564"/>
    <w:p w14:paraId="257F0516" w14:textId="77777777" w:rsidR="005B0564" w:rsidRDefault="005B0564" w:rsidP="005B0564">
      <w:r>
        <w:t>GO Biological Process Enrichment for Module 2 (261 genes)</w:t>
      </w:r>
    </w:p>
    <w:tbl>
      <w:tblPr>
        <w:tblStyle w:val="PlainTable5"/>
        <w:tblW w:w="10162" w:type="dxa"/>
        <w:tblLook w:val="04A0" w:firstRow="1" w:lastRow="0" w:firstColumn="1" w:lastColumn="0" w:noHBand="0" w:noVBand="1"/>
      </w:tblPr>
      <w:tblGrid>
        <w:gridCol w:w="608"/>
        <w:gridCol w:w="5707"/>
        <w:gridCol w:w="1794"/>
        <w:gridCol w:w="2053"/>
      </w:tblGrid>
      <w:tr w:rsidR="00127535" w:rsidRPr="00FA355F" w14:paraId="1A51942C" w14:textId="77777777" w:rsidTr="00DC3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0" w:type="dxa"/>
          </w:tcPr>
          <w:p w14:paraId="6FE38953" w14:textId="132997A1" w:rsidR="00127535" w:rsidRPr="00FA355F" w:rsidRDefault="00127535" w:rsidP="00FA355F">
            <w:pP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902" w:type="dxa"/>
          </w:tcPr>
          <w:p w14:paraId="07183030" w14:textId="0557FB26" w:rsidR="00127535" w:rsidRPr="00FA355F" w:rsidRDefault="00127535" w:rsidP="00FA3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GO Term</w:t>
            </w:r>
          </w:p>
        </w:tc>
        <w:tc>
          <w:tcPr>
            <w:tcW w:w="1800" w:type="dxa"/>
          </w:tcPr>
          <w:p w14:paraId="45FD5ECE" w14:textId="1DED5A2B" w:rsidR="00127535" w:rsidRPr="00FA355F" w:rsidRDefault="00127535" w:rsidP="00FA3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P</w:t>
            </w:r>
          </w:p>
        </w:tc>
        <w:tc>
          <w:tcPr>
            <w:tcW w:w="2070" w:type="dxa"/>
          </w:tcPr>
          <w:p w14:paraId="242AD59C" w14:textId="5C54DFDA" w:rsidR="00127535" w:rsidRPr="00FA355F" w:rsidRDefault="00127535" w:rsidP="00FA3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Helvetica Neue" w:hAnsi="Helvetica Neue"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FA355F" w:rsidRPr="00FA355F" w14:paraId="709E787D" w14:textId="77777777" w:rsidTr="00DC3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hideMark/>
          </w:tcPr>
          <w:p w14:paraId="49D862A9" w14:textId="77777777" w:rsidR="00FA355F" w:rsidRPr="00FA355F" w:rsidRDefault="00FA355F" w:rsidP="000F06E3"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902" w:type="dxa"/>
            <w:hideMark/>
          </w:tcPr>
          <w:p w14:paraId="0D4DCA75" w14:textId="77777777" w:rsidR="00FA355F" w:rsidRPr="00FA355F" w:rsidRDefault="00FA355F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System Process</w:t>
            </w:r>
          </w:p>
        </w:tc>
        <w:tc>
          <w:tcPr>
            <w:tcW w:w="1800" w:type="dxa"/>
            <w:hideMark/>
          </w:tcPr>
          <w:p w14:paraId="7C5CB4E8" w14:textId="77777777" w:rsidR="00FA355F" w:rsidRPr="00FA355F" w:rsidRDefault="00FA355F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1.4896299197468e-15</w:t>
            </w:r>
          </w:p>
        </w:tc>
        <w:tc>
          <w:tcPr>
            <w:tcW w:w="2070" w:type="dxa"/>
            <w:hideMark/>
          </w:tcPr>
          <w:p w14:paraId="0B951049" w14:textId="77777777" w:rsidR="00FA355F" w:rsidRPr="00FA355F" w:rsidRDefault="00FA355F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5.57121589985304e-12</w:t>
            </w:r>
          </w:p>
        </w:tc>
      </w:tr>
      <w:tr w:rsidR="00FA355F" w:rsidRPr="00FA355F" w14:paraId="121EEAE0" w14:textId="77777777" w:rsidTr="00DC362E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hideMark/>
          </w:tcPr>
          <w:p w14:paraId="0A81478D" w14:textId="77777777" w:rsidR="00FA355F" w:rsidRPr="00FA355F" w:rsidRDefault="00FA355F" w:rsidP="000F06E3"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902" w:type="dxa"/>
            <w:hideMark/>
          </w:tcPr>
          <w:p w14:paraId="1CA2B4AE" w14:textId="77777777" w:rsidR="00FA355F" w:rsidRPr="00FA355F" w:rsidRDefault="00FA355F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Regulation of System Process </w:t>
            </w:r>
          </w:p>
        </w:tc>
        <w:tc>
          <w:tcPr>
            <w:tcW w:w="1800" w:type="dxa"/>
            <w:hideMark/>
          </w:tcPr>
          <w:p w14:paraId="28FA437D" w14:textId="77777777" w:rsidR="00FA355F" w:rsidRPr="00FA355F" w:rsidRDefault="00FA355F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7.94617300103175e-16</w:t>
            </w:r>
          </w:p>
        </w:tc>
        <w:tc>
          <w:tcPr>
            <w:tcW w:w="2070" w:type="dxa"/>
            <w:hideMark/>
          </w:tcPr>
          <w:p w14:paraId="23FBE8CE" w14:textId="77777777" w:rsidR="00FA355F" w:rsidRPr="00FA355F" w:rsidRDefault="00FA355F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5.57121589985304e-12</w:t>
            </w:r>
          </w:p>
        </w:tc>
      </w:tr>
      <w:tr w:rsidR="00FA355F" w:rsidRPr="00FA355F" w14:paraId="7EE97342" w14:textId="77777777" w:rsidTr="00DC3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hideMark/>
          </w:tcPr>
          <w:p w14:paraId="47254427" w14:textId="77777777" w:rsidR="00FA355F" w:rsidRPr="00FA355F" w:rsidRDefault="00FA355F" w:rsidP="000F06E3"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902" w:type="dxa"/>
            <w:hideMark/>
          </w:tcPr>
          <w:p w14:paraId="7BB46F85" w14:textId="77777777" w:rsidR="00FA355F" w:rsidRPr="00FA355F" w:rsidRDefault="00FA355F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Contraction</w:t>
            </w:r>
          </w:p>
        </w:tc>
        <w:tc>
          <w:tcPr>
            <w:tcW w:w="1800" w:type="dxa"/>
            <w:hideMark/>
          </w:tcPr>
          <w:p w14:paraId="54273BF9" w14:textId="77777777" w:rsidR="00FA355F" w:rsidRPr="00FA355F" w:rsidRDefault="00FA355F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1.69008359734591e-14</w:t>
            </w:r>
          </w:p>
        </w:tc>
        <w:tc>
          <w:tcPr>
            <w:tcW w:w="2070" w:type="dxa"/>
            <w:hideMark/>
          </w:tcPr>
          <w:p w14:paraId="0034A6A3" w14:textId="77777777" w:rsidR="00FA355F" w:rsidRPr="00FA355F" w:rsidRDefault="00FA355F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4.21394176938247e-11</w:t>
            </w:r>
          </w:p>
        </w:tc>
      </w:tr>
      <w:tr w:rsidR="00FA355F" w:rsidRPr="00FA355F" w14:paraId="32F5D34C" w14:textId="77777777" w:rsidTr="00DC362E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hideMark/>
          </w:tcPr>
          <w:p w14:paraId="5CF7A615" w14:textId="77777777" w:rsidR="00FA355F" w:rsidRPr="00FA355F" w:rsidRDefault="00FA355F" w:rsidP="000F06E3"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902" w:type="dxa"/>
            <w:hideMark/>
          </w:tcPr>
          <w:p w14:paraId="23AB6CA4" w14:textId="77777777" w:rsidR="00FA355F" w:rsidRPr="00FA355F" w:rsidRDefault="00FA355F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Striated Muscle Contraction</w:t>
            </w:r>
          </w:p>
        </w:tc>
        <w:tc>
          <w:tcPr>
            <w:tcW w:w="1800" w:type="dxa"/>
            <w:hideMark/>
          </w:tcPr>
          <w:p w14:paraId="02739078" w14:textId="77777777" w:rsidR="00FA355F" w:rsidRPr="00FA355F" w:rsidRDefault="00FA355F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5.75940438568469e-14</w:t>
            </w:r>
          </w:p>
        </w:tc>
        <w:tc>
          <w:tcPr>
            <w:tcW w:w="2070" w:type="dxa"/>
            <w:hideMark/>
          </w:tcPr>
          <w:p w14:paraId="267A0A9C" w14:textId="77777777" w:rsidR="00FA355F" w:rsidRPr="00FA355F" w:rsidRDefault="00FA355F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1.07700862012304e-10</w:t>
            </w:r>
          </w:p>
        </w:tc>
      </w:tr>
      <w:tr w:rsidR="00FA355F" w:rsidRPr="00FA355F" w14:paraId="66B36F25" w14:textId="77777777" w:rsidTr="00DC3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hideMark/>
          </w:tcPr>
          <w:p w14:paraId="1BB7E62D" w14:textId="77777777" w:rsidR="00FA355F" w:rsidRPr="00FA355F" w:rsidRDefault="00FA355F" w:rsidP="000F06E3"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902" w:type="dxa"/>
            <w:hideMark/>
          </w:tcPr>
          <w:p w14:paraId="7905FE79" w14:textId="77777777" w:rsidR="00FA355F" w:rsidRPr="00FA355F" w:rsidRDefault="00FA355F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Circulatory System Process</w:t>
            </w:r>
          </w:p>
        </w:tc>
        <w:tc>
          <w:tcPr>
            <w:tcW w:w="1800" w:type="dxa"/>
            <w:hideMark/>
          </w:tcPr>
          <w:p w14:paraId="760055A6" w14:textId="77777777" w:rsidR="00FA355F" w:rsidRPr="00FA355F" w:rsidRDefault="00FA355F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3.2364689194257e-13</w:t>
            </w:r>
          </w:p>
        </w:tc>
        <w:tc>
          <w:tcPr>
            <w:tcW w:w="2070" w:type="dxa"/>
            <w:hideMark/>
          </w:tcPr>
          <w:p w14:paraId="05E2BE84" w14:textId="77777777" w:rsidR="00FA355F" w:rsidRPr="00FA355F" w:rsidRDefault="00FA355F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4.84175750346085e-10</w:t>
            </w:r>
          </w:p>
        </w:tc>
      </w:tr>
      <w:tr w:rsidR="00FA355F" w:rsidRPr="00FA355F" w14:paraId="29E3CAAC" w14:textId="77777777" w:rsidTr="00DC362E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hideMark/>
          </w:tcPr>
          <w:p w14:paraId="0CBBCA31" w14:textId="77777777" w:rsidR="00FA355F" w:rsidRPr="00FA355F" w:rsidRDefault="00FA355F" w:rsidP="000F06E3"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902" w:type="dxa"/>
            <w:hideMark/>
          </w:tcPr>
          <w:p w14:paraId="1B4874EC" w14:textId="77777777" w:rsidR="00FA355F" w:rsidRPr="00FA355F" w:rsidRDefault="00FA355F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Regulation of Striated Muscle Contraction</w:t>
            </w:r>
          </w:p>
        </w:tc>
        <w:tc>
          <w:tcPr>
            <w:tcW w:w="1800" w:type="dxa"/>
            <w:hideMark/>
          </w:tcPr>
          <w:p w14:paraId="45BA4146" w14:textId="77777777" w:rsidR="00FA355F" w:rsidRPr="00FA355F" w:rsidRDefault="00FA355F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1.7820693816491e-12</w:t>
            </w:r>
          </w:p>
        </w:tc>
        <w:tc>
          <w:tcPr>
            <w:tcW w:w="2070" w:type="dxa"/>
            <w:hideMark/>
          </w:tcPr>
          <w:p w14:paraId="1566F578" w14:textId="77777777" w:rsidR="00FA355F" w:rsidRPr="00FA355F" w:rsidRDefault="00FA355F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2.22164649578921e-09</w:t>
            </w:r>
          </w:p>
        </w:tc>
      </w:tr>
      <w:tr w:rsidR="00FA355F" w:rsidRPr="00FA355F" w14:paraId="7E80D553" w14:textId="77777777" w:rsidTr="00DC3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hideMark/>
          </w:tcPr>
          <w:p w14:paraId="22E2E64D" w14:textId="77777777" w:rsidR="00FA355F" w:rsidRPr="00FA355F" w:rsidRDefault="00FA355F" w:rsidP="000F06E3"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902" w:type="dxa"/>
            <w:hideMark/>
          </w:tcPr>
          <w:p w14:paraId="75A9EC30" w14:textId="77777777" w:rsidR="00FA355F" w:rsidRPr="00FA355F" w:rsidRDefault="00FA355F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Heart Process</w:t>
            </w:r>
          </w:p>
        </w:tc>
        <w:tc>
          <w:tcPr>
            <w:tcW w:w="1800" w:type="dxa"/>
            <w:hideMark/>
          </w:tcPr>
          <w:p w14:paraId="12D6F3F0" w14:textId="77777777" w:rsidR="00FA355F" w:rsidRPr="00FA355F" w:rsidRDefault="00FA355F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3.67876932310844e-12</w:t>
            </w:r>
          </w:p>
        </w:tc>
        <w:tc>
          <w:tcPr>
            <w:tcW w:w="2070" w:type="dxa"/>
            <w:hideMark/>
          </w:tcPr>
          <w:p w14:paraId="5B58F376" w14:textId="77777777" w:rsidR="00FA355F" w:rsidRPr="00FA355F" w:rsidRDefault="00FA355F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3.43964931710639e-09</w:t>
            </w:r>
          </w:p>
        </w:tc>
      </w:tr>
      <w:tr w:rsidR="00FA355F" w:rsidRPr="00FA355F" w14:paraId="6E6D15C1" w14:textId="77777777" w:rsidTr="00DC362E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hideMark/>
          </w:tcPr>
          <w:p w14:paraId="2F84BABA" w14:textId="77777777" w:rsidR="00FA355F" w:rsidRPr="00FA355F" w:rsidRDefault="00FA355F" w:rsidP="000F06E3"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902" w:type="dxa"/>
            <w:hideMark/>
          </w:tcPr>
          <w:p w14:paraId="11FC48DD" w14:textId="77777777" w:rsidR="00FA355F" w:rsidRPr="00FA355F" w:rsidRDefault="00FA355F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Regulation of Blood Circulation</w:t>
            </w:r>
          </w:p>
        </w:tc>
        <w:tc>
          <w:tcPr>
            <w:tcW w:w="1800" w:type="dxa"/>
            <w:hideMark/>
          </w:tcPr>
          <w:p w14:paraId="16841137" w14:textId="77777777" w:rsidR="00FA355F" w:rsidRPr="00FA355F" w:rsidRDefault="00FA355F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3.67876932310844e-12</w:t>
            </w:r>
          </w:p>
        </w:tc>
        <w:tc>
          <w:tcPr>
            <w:tcW w:w="2070" w:type="dxa"/>
            <w:hideMark/>
          </w:tcPr>
          <w:p w14:paraId="63953708" w14:textId="77777777" w:rsidR="00FA355F" w:rsidRPr="00FA355F" w:rsidRDefault="00FA355F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3.43964931710639e-09</w:t>
            </w:r>
          </w:p>
        </w:tc>
      </w:tr>
      <w:tr w:rsidR="00FA355F" w:rsidRPr="00FA355F" w14:paraId="52CD949C" w14:textId="77777777" w:rsidTr="00DC3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hideMark/>
          </w:tcPr>
          <w:p w14:paraId="69E883DF" w14:textId="77777777" w:rsidR="00FA355F" w:rsidRPr="00FA355F" w:rsidRDefault="00FA355F" w:rsidP="000F06E3"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902" w:type="dxa"/>
            <w:hideMark/>
          </w:tcPr>
          <w:p w14:paraId="1817FE78" w14:textId="77777777" w:rsidR="00FA355F" w:rsidRPr="00FA355F" w:rsidRDefault="00FA355F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Regulation of Heart Contraction</w:t>
            </w:r>
          </w:p>
        </w:tc>
        <w:tc>
          <w:tcPr>
            <w:tcW w:w="1800" w:type="dxa"/>
            <w:hideMark/>
          </w:tcPr>
          <w:p w14:paraId="6B8A101E" w14:textId="77777777" w:rsidR="00FA355F" w:rsidRPr="00FA355F" w:rsidRDefault="00FA355F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5.98318936050944e-12</w:t>
            </w:r>
          </w:p>
        </w:tc>
        <w:tc>
          <w:tcPr>
            <w:tcW w:w="2070" w:type="dxa"/>
            <w:hideMark/>
          </w:tcPr>
          <w:p w14:paraId="2A993687" w14:textId="77777777" w:rsidR="00FA355F" w:rsidRPr="00FA355F" w:rsidRDefault="00FA355F" w:rsidP="000F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4.51863103711603e-09</w:t>
            </w:r>
          </w:p>
        </w:tc>
      </w:tr>
      <w:tr w:rsidR="00FA355F" w:rsidRPr="00FA355F" w14:paraId="4B62F21B" w14:textId="77777777" w:rsidTr="00DC362E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dxa"/>
            <w:hideMark/>
          </w:tcPr>
          <w:p w14:paraId="33CB0E06" w14:textId="77777777" w:rsidR="00FA355F" w:rsidRPr="00FA355F" w:rsidRDefault="00FA355F" w:rsidP="000F06E3"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902" w:type="dxa"/>
            <w:hideMark/>
          </w:tcPr>
          <w:p w14:paraId="0FE5BE7F" w14:textId="77777777" w:rsidR="00FA355F" w:rsidRPr="00FA355F" w:rsidRDefault="00FA355F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Cardiac Muscle Contraction</w:t>
            </w:r>
          </w:p>
        </w:tc>
        <w:tc>
          <w:tcPr>
            <w:tcW w:w="1800" w:type="dxa"/>
            <w:hideMark/>
          </w:tcPr>
          <w:p w14:paraId="7BC9B818" w14:textId="77777777" w:rsidR="00FA355F" w:rsidRPr="00FA355F" w:rsidRDefault="00FA355F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6.04095058437972e-12</w:t>
            </w:r>
          </w:p>
        </w:tc>
        <w:tc>
          <w:tcPr>
            <w:tcW w:w="2070" w:type="dxa"/>
            <w:hideMark/>
          </w:tcPr>
          <w:p w14:paraId="04A86623" w14:textId="77777777" w:rsidR="00FA355F" w:rsidRPr="00FA355F" w:rsidRDefault="00FA355F" w:rsidP="000F0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55F">
              <w:rPr>
                <w:rFonts w:ascii="Helvetica Neue" w:hAnsi="Helvetica Neue"/>
                <w:color w:val="000000"/>
                <w:sz w:val="15"/>
                <w:szCs w:val="15"/>
              </w:rPr>
              <w:t>4.51863103711603e-09</w:t>
            </w:r>
          </w:p>
        </w:tc>
      </w:tr>
    </w:tbl>
    <w:p w14:paraId="1BCF84EF" w14:textId="507021AA" w:rsidR="00FA355F" w:rsidRDefault="00FA355F" w:rsidP="000F06E3"/>
    <w:p w14:paraId="032CF880" w14:textId="4BE051F2" w:rsidR="005B0564" w:rsidRDefault="005B0564" w:rsidP="005B0564">
      <w:r>
        <w:t>GO Biological Process Enrichment for Module 3 (268 genes)</w:t>
      </w:r>
    </w:p>
    <w:tbl>
      <w:tblPr>
        <w:tblStyle w:val="PlainTable5"/>
        <w:tblW w:w="10105" w:type="dxa"/>
        <w:tblLook w:val="04A0" w:firstRow="1" w:lastRow="0" w:firstColumn="1" w:lastColumn="0" w:noHBand="0" w:noVBand="1"/>
      </w:tblPr>
      <w:tblGrid>
        <w:gridCol w:w="609"/>
        <w:gridCol w:w="5694"/>
        <w:gridCol w:w="1792"/>
        <w:gridCol w:w="2010"/>
      </w:tblGrid>
      <w:tr w:rsidR="00182CD1" w:rsidRPr="00182CD1" w14:paraId="3AE84FB1" w14:textId="77777777" w:rsidTr="000F0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5" w:type="dxa"/>
            <w:hideMark/>
          </w:tcPr>
          <w:p w14:paraId="131F33E6" w14:textId="77777777" w:rsidR="00182CD1" w:rsidRPr="00182CD1" w:rsidRDefault="00182CD1" w:rsidP="00182CD1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715" w:type="dxa"/>
            <w:hideMark/>
          </w:tcPr>
          <w:p w14:paraId="2F16B5B4" w14:textId="77777777" w:rsidR="00182CD1" w:rsidRPr="00182CD1" w:rsidRDefault="00182CD1" w:rsidP="00182C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793" w:type="dxa"/>
            <w:hideMark/>
          </w:tcPr>
          <w:p w14:paraId="1545883E" w14:textId="77777777" w:rsidR="00182CD1" w:rsidRPr="00182CD1" w:rsidRDefault="00182CD1" w:rsidP="00182C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2012" w:type="dxa"/>
            <w:hideMark/>
          </w:tcPr>
          <w:p w14:paraId="278881CD" w14:textId="77777777" w:rsidR="00182CD1" w:rsidRPr="00182CD1" w:rsidRDefault="00182CD1" w:rsidP="00182C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182CD1" w:rsidRPr="00182CD1" w14:paraId="265DE171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14:paraId="7D46184E" w14:textId="77777777" w:rsidR="00182CD1" w:rsidRPr="00182CD1" w:rsidRDefault="00182CD1" w:rsidP="00FD6384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715" w:type="dxa"/>
            <w:hideMark/>
          </w:tcPr>
          <w:p w14:paraId="051F74D5" w14:textId="77777777" w:rsidR="00182CD1" w:rsidRPr="00182CD1" w:rsidRDefault="00182CD1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Synaptic Signaling</w:t>
            </w:r>
          </w:p>
        </w:tc>
        <w:tc>
          <w:tcPr>
            <w:tcW w:w="1793" w:type="dxa"/>
            <w:hideMark/>
          </w:tcPr>
          <w:p w14:paraId="22D1B2AC" w14:textId="77777777" w:rsidR="00182CD1" w:rsidRPr="00182CD1" w:rsidRDefault="00182CD1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4.0772247051736e-30</w:t>
            </w:r>
          </w:p>
        </w:tc>
        <w:tc>
          <w:tcPr>
            <w:tcW w:w="2012" w:type="dxa"/>
            <w:hideMark/>
          </w:tcPr>
          <w:p w14:paraId="61C0392A" w14:textId="77777777" w:rsidR="00182CD1" w:rsidRPr="00182CD1" w:rsidRDefault="00182CD1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3.04976407946986e-26</w:t>
            </w:r>
          </w:p>
        </w:tc>
      </w:tr>
      <w:tr w:rsidR="00182CD1" w:rsidRPr="00182CD1" w14:paraId="09D340E0" w14:textId="77777777" w:rsidTr="000F06E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14:paraId="7A9E7614" w14:textId="77777777" w:rsidR="00182CD1" w:rsidRPr="00182CD1" w:rsidRDefault="00182CD1" w:rsidP="00FD6384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715" w:type="dxa"/>
            <w:hideMark/>
          </w:tcPr>
          <w:p w14:paraId="2C24C8CA" w14:textId="77777777" w:rsidR="00182CD1" w:rsidRPr="00182CD1" w:rsidRDefault="00182CD1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Neuron Differentiation</w:t>
            </w:r>
          </w:p>
        </w:tc>
        <w:tc>
          <w:tcPr>
            <w:tcW w:w="1793" w:type="dxa"/>
            <w:hideMark/>
          </w:tcPr>
          <w:p w14:paraId="1A37BA09" w14:textId="77777777" w:rsidR="00182CD1" w:rsidRPr="00182CD1" w:rsidRDefault="00182CD1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8.15950867600126e-24</w:t>
            </w:r>
          </w:p>
        </w:tc>
        <w:tc>
          <w:tcPr>
            <w:tcW w:w="2012" w:type="dxa"/>
            <w:hideMark/>
          </w:tcPr>
          <w:p w14:paraId="66E8BE23" w14:textId="77777777" w:rsidR="00182CD1" w:rsidRPr="00182CD1" w:rsidRDefault="00182CD1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3.05165624482447e-20</w:t>
            </w:r>
          </w:p>
        </w:tc>
      </w:tr>
      <w:tr w:rsidR="00182CD1" w:rsidRPr="00182CD1" w14:paraId="59B7399D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14:paraId="086C8408" w14:textId="77777777" w:rsidR="00182CD1" w:rsidRPr="00182CD1" w:rsidRDefault="00182CD1" w:rsidP="00FD6384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715" w:type="dxa"/>
            <w:hideMark/>
          </w:tcPr>
          <w:p w14:paraId="4611D24A" w14:textId="77777777" w:rsidR="00182CD1" w:rsidRPr="00182CD1" w:rsidRDefault="00182CD1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Neurogenesis</w:t>
            </w:r>
          </w:p>
        </w:tc>
        <w:tc>
          <w:tcPr>
            <w:tcW w:w="1793" w:type="dxa"/>
            <w:hideMark/>
          </w:tcPr>
          <w:p w14:paraId="34BD413E" w14:textId="77777777" w:rsidR="00182CD1" w:rsidRPr="00182CD1" w:rsidRDefault="00182CD1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1.499678301498E-22</w:t>
            </w:r>
          </w:p>
        </w:tc>
        <w:tc>
          <w:tcPr>
            <w:tcW w:w="2012" w:type="dxa"/>
            <w:hideMark/>
          </w:tcPr>
          <w:p w14:paraId="5B7CB1A0" w14:textId="77777777" w:rsidR="00182CD1" w:rsidRPr="00182CD1" w:rsidRDefault="00182CD1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3.73919789840169e-19</w:t>
            </w:r>
          </w:p>
        </w:tc>
      </w:tr>
      <w:tr w:rsidR="00182CD1" w:rsidRPr="00182CD1" w14:paraId="1268D9E5" w14:textId="77777777" w:rsidTr="000F06E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14:paraId="652A2ADA" w14:textId="77777777" w:rsidR="00182CD1" w:rsidRPr="00182CD1" w:rsidRDefault="00182CD1" w:rsidP="00FD6384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715" w:type="dxa"/>
            <w:hideMark/>
          </w:tcPr>
          <w:p w14:paraId="1DBADFD7" w14:textId="77777777" w:rsidR="00182CD1" w:rsidRPr="00182CD1" w:rsidRDefault="00182CD1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Neuron Development</w:t>
            </w:r>
          </w:p>
        </w:tc>
        <w:tc>
          <w:tcPr>
            <w:tcW w:w="1793" w:type="dxa"/>
            <w:hideMark/>
          </w:tcPr>
          <w:p w14:paraId="2529EB23" w14:textId="77777777" w:rsidR="00182CD1" w:rsidRPr="00182CD1" w:rsidRDefault="00182CD1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9.8849337060358e-22</w:t>
            </w:r>
          </w:p>
        </w:tc>
        <w:tc>
          <w:tcPr>
            <w:tcW w:w="2012" w:type="dxa"/>
            <w:hideMark/>
          </w:tcPr>
          <w:p w14:paraId="542E61C0" w14:textId="77777777" w:rsidR="00182CD1" w:rsidRPr="00182CD1" w:rsidRDefault="00182CD1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1.84848260302869e-18</w:t>
            </w:r>
          </w:p>
        </w:tc>
      </w:tr>
      <w:tr w:rsidR="00182CD1" w:rsidRPr="00182CD1" w14:paraId="01AFA82B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14:paraId="5B7BE32F" w14:textId="77777777" w:rsidR="00182CD1" w:rsidRPr="00182CD1" w:rsidRDefault="00182CD1" w:rsidP="00FD6384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715" w:type="dxa"/>
            <w:hideMark/>
          </w:tcPr>
          <w:p w14:paraId="3AC7565F" w14:textId="77777777" w:rsidR="00182CD1" w:rsidRPr="00182CD1" w:rsidRDefault="00182CD1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Cell </w:t>
            </w:r>
            <w:proofErr w:type="spellStart"/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Cell</w:t>
            </w:r>
            <w:proofErr w:type="spellEnd"/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Signaling</w:t>
            </w:r>
          </w:p>
        </w:tc>
        <w:tc>
          <w:tcPr>
            <w:tcW w:w="1793" w:type="dxa"/>
            <w:hideMark/>
          </w:tcPr>
          <w:p w14:paraId="0C493B41" w14:textId="77777777" w:rsidR="00182CD1" w:rsidRPr="00182CD1" w:rsidRDefault="00182CD1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4.10107035515559e-20</w:t>
            </w:r>
          </w:p>
        </w:tc>
        <w:tc>
          <w:tcPr>
            <w:tcW w:w="2012" w:type="dxa"/>
            <w:hideMark/>
          </w:tcPr>
          <w:p w14:paraId="7072DDB0" w14:textId="77777777" w:rsidR="00182CD1" w:rsidRPr="00182CD1" w:rsidRDefault="00182CD1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6.13520125131276e-17</w:t>
            </w:r>
          </w:p>
        </w:tc>
      </w:tr>
      <w:tr w:rsidR="00182CD1" w:rsidRPr="00182CD1" w14:paraId="262B40B9" w14:textId="77777777" w:rsidTr="000F06E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14:paraId="4AD33D95" w14:textId="77777777" w:rsidR="00182CD1" w:rsidRPr="00182CD1" w:rsidRDefault="00182CD1" w:rsidP="00FD6384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715" w:type="dxa"/>
            <w:hideMark/>
          </w:tcPr>
          <w:p w14:paraId="24EE4D4E" w14:textId="77777777" w:rsidR="00182CD1" w:rsidRPr="00182CD1" w:rsidRDefault="00182CD1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Cell Part Morphogenesis</w:t>
            </w:r>
          </w:p>
        </w:tc>
        <w:tc>
          <w:tcPr>
            <w:tcW w:w="1793" w:type="dxa"/>
            <w:hideMark/>
          </w:tcPr>
          <w:p w14:paraId="65188173" w14:textId="77777777" w:rsidR="00182CD1" w:rsidRPr="00182CD1" w:rsidRDefault="00182CD1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4.71119221175397e-19</w:t>
            </w:r>
          </w:p>
        </w:tc>
        <w:tc>
          <w:tcPr>
            <w:tcW w:w="2012" w:type="dxa"/>
            <w:hideMark/>
          </w:tcPr>
          <w:p w14:paraId="782B09FE" w14:textId="77777777" w:rsidR="00182CD1" w:rsidRPr="00182CD1" w:rsidRDefault="00182CD1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5.87328629065328e-16</w:t>
            </w:r>
          </w:p>
        </w:tc>
      </w:tr>
      <w:tr w:rsidR="00182CD1" w:rsidRPr="00182CD1" w14:paraId="4FC6F89A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14:paraId="645EBEF7" w14:textId="77777777" w:rsidR="00182CD1" w:rsidRPr="00182CD1" w:rsidRDefault="00182CD1" w:rsidP="00FD6384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715" w:type="dxa"/>
            <w:hideMark/>
          </w:tcPr>
          <w:p w14:paraId="21D0E7B1" w14:textId="77777777" w:rsidR="00182CD1" w:rsidRPr="00182CD1" w:rsidRDefault="00182CD1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Synapse Organization</w:t>
            </w:r>
          </w:p>
        </w:tc>
        <w:tc>
          <w:tcPr>
            <w:tcW w:w="1793" w:type="dxa"/>
            <w:hideMark/>
          </w:tcPr>
          <w:p w14:paraId="66554299" w14:textId="77777777" w:rsidR="00182CD1" w:rsidRPr="00182CD1" w:rsidRDefault="00182CD1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3.41357897795538e-17</w:t>
            </w:r>
          </w:p>
        </w:tc>
        <w:tc>
          <w:tcPr>
            <w:tcW w:w="2012" w:type="dxa"/>
            <w:hideMark/>
          </w:tcPr>
          <w:p w14:paraId="6FE8C47E" w14:textId="77777777" w:rsidR="00182CD1" w:rsidRPr="00182CD1" w:rsidRDefault="00182CD1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3.64765296501518e-14</w:t>
            </w:r>
          </w:p>
        </w:tc>
      </w:tr>
      <w:tr w:rsidR="00182CD1" w:rsidRPr="00182CD1" w14:paraId="00C54980" w14:textId="77777777" w:rsidTr="000F06E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14:paraId="1F3C1C44" w14:textId="77777777" w:rsidR="00182CD1" w:rsidRPr="00182CD1" w:rsidRDefault="00182CD1" w:rsidP="00FD6384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715" w:type="dxa"/>
            <w:hideMark/>
          </w:tcPr>
          <w:p w14:paraId="60151AE4" w14:textId="77777777" w:rsidR="00182CD1" w:rsidRPr="00182CD1" w:rsidRDefault="00182CD1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Cellular Component Morphogenesis</w:t>
            </w:r>
          </w:p>
        </w:tc>
        <w:tc>
          <w:tcPr>
            <w:tcW w:w="1793" w:type="dxa"/>
            <w:hideMark/>
          </w:tcPr>
          <w:p w14:paraId="24B593E4" w14:textId="77777777" w:rsidR="00182CD1" w:rsidRPr="00182CD1" w:rsidRDefault="00182CD1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5.8790053742575e-17</w:t>
            </w:r>
          </w:p>
        </w:tc>
        <w:tc>
          <w:tcPr>
            <w:tcW w:w="2012" w:type="dxa"/>
            <w:hideMark/>
          </w:tcPr>
          <w:p w14:paraId="64F75D5B" w14:textId="77777777" w:rsidR="00182CD1" w:rsidRPr="00182CD1" w:rsidRDefault="00182CD1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5.49687002493076e-14</w:t>
            </w:r>
          </w:p>
        </w:tc>
      </w:tr>
      <w:tr w:rsidR="00182CD1" w:rsidRPr="00182CD1" w14:paraId="0E0A2CE1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14:paraId="2BA15405" w14:textId="77777777" w:rsidR="00182CD1" w:rsidRPr="00182CD1" w:rsidRDefault="00182CD1" w:rsidP="00FD6384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715" w:type="dxa"/>
            <w:hideMark/>
          </w:tcPr>
          <w:p w14:paraId="67211736" w14:textId="77777777" w:rsidR="00182CD1" w:rsidRPr="00182CD1" w:rsidRDefault="00182CD1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Behavior</w:t>
            </w:r>
          </w:p>
        </w:tc>
        <w:tc>
          <w:tcPr>
            <w:tcW w:w="1793" w:type="dxa"/>
            <w:hideMark/>
          </w:tcPr>
          <w:p w14:paraId="7B845E53" w14:textId="77777777" w:rsidR="00182CD1" w:rsidRPr="00182CD1" w:rsidRDefault="00182CD1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7.34350296233183e-16</w:t>
            </w:r>
          </w:p>
        </w:tc>
        <w:tc>
          <w:tcPr>
            <w:tcW w:w="2012" w:type="dxa"/>
            <w:hideMark/>
          </w:tcPr>
          <w:p w14:paraId="2023874C" w14:textId="77777777" w:rsidR="00182CD1" w:rsidRPr="00182CD1" w:rsidRDefault="00182CD1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6.10326690647135e-13</w:t>
            </w:r>
          </w:p>
        </w:tc>
      </w:tr>
      <w:tr w:rsidR="00182CD1" w:rsidRPr="00182CD1" w14:paraId="483F4DE7" w14:textId="77777777" w:rsidTr="000F06E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hideMark/>
          </w:tcPr>
          <w:p w14:paraId="3768650B" w14:textId="77777777" w:rsidR="00182CD1" w:rsidRPr="00182CD1" w:rsidRDefault="00182CD1" w:rsidP="00FD6384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715" w:type="dxa"/>
            <w:hideMark/>
          </w:tcPr>
          <w:p w14:paraId="3AF91E67" w14:textId="77777777" w:rsidR="00182CD1" w:rsidRPr="00182CD1" w:rsidRDefault="00182CD1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Cell Morphogenesis Involved In Neuron Differentiation</w:t>
            </w:r>
          </w:p>
        </w:tc>
        <w:tc>
          <w:tcPr>
            <w:tcW w:w="1793" w:type="dxa"/>
            <w:hideMark/>
          </w:tcPr>
          <w:p w14:paraId="0210333B" w14:textId="77777777" w:rsidR="00182CD1" w:rsidRPr="00182CD1" w:rsidRDefault="00182CD1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1.9666418971448e-15</w:t>
            </w:r>
          </w:p>
        </w:tc>
        <w:tc>
          <w:tcPr>
            <w:tcW w:w="2012" w:type="dxa"/>
            <w:hideMark/>
          </w:tcPr>
          <w:p w14:paraId="428A21CB" w14:textId="77777777" w:rsidR="00182CD1" w:rsidRPr="00182CD1" w:rsidRDefault="00182CD1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1.47104813906431e-12</w:t>
            </w:r>
          </w:p>
        </w:tc>
      </w:tr>
    </w:tbl>
    <w:p w14:paraId="43CB82D7" w14:textId="5D82AF30" w:rsidR="005B0564" w:rsidRDefault="005B0564" w:rsidP="00FD6384"/>
    <w:p w14:paraId="71675888" w14:textId="77777777" w:rsidR="005B0564" w:rsidRDefault="005B0564" w:rsidP="005B0564">
      <w:r>
        <w:t>GO Biological Process Enrichment for Module 4 (114 genes)</w:t>
      </w:r>
    </w:p>
    <w:tbl>
      <w:tblPr>
        <w:tblStyle w:val="PlainTable5"/>
        <w:tblW w:w="10091" w:type="dxa"/>
        <w:tblLook w:val="04A0" w:firstRow="1" w:lastRow="0" w:firstColumn="1" w:lastColumn="0" w:noHBand="0" w:noVBand="1"/>
      </w:tblPr>
      <w:tblGrid>
        <w:gridCol w:w="608"/>
        <w:gridCol w:w="5895"/>
        <w:gridCol w:w="1857"/>
        <w:gridCol w:w="1731"/>
      </w:tblGrid>
      <w:tr w:rsidR="00182CD1" w:rsidRPr="00182CD1" w14:paraId="21437E05" w14:textId="77777777" w:rsidTr="000F0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4" w:type="dxa"/>
            <w:hideMark/>
          </w:tcPr>
          <w:p w14:paraId="27AB7035" w14:textId="77777777" w:rsidR="00182CD1" w:rsidRPr="00182CD1" w:rsidRDefault="00182CD1" w:rsidP="00182CD1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918" w:type="dxa"/>
            <w:hideMark/>
          </w:tcPr>
          <w:p w14:paraId="76FC6789" w14:textId="77777777" w:rsidR="00182CD1" w:rsidRPr="00182CD1" w:rsidRDefault="00182CD1" w:rsidP="00182C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58" w:type="dxa"/>
            <w:hideMark/>
          </w:tcPr>
          <w:p w14:paraId="4C1CDB25" w14:textId="77777777" w:rsidR="00182CD1" w:rsidRPr="00182CD1" w:rsidRDefault="00182CD1" w:rsidP="00182C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1731" w:type="dxa"/>
            <w:hideMark/>
          </w:tcPr>
          <w:p w14:paraId="0A0FF555" w14:textId="77777777" w:rsidR="00182CD1" w:rsidRPr="00182CD1" w:rsidRDefault="00182CD1" w:rsidP="00182C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182CD1" w:rsidRPr="00182CD1" w14:paraId="2266E571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hideMark/>
          </w:tcPr>
          <w:p w14:paraId="35464BE0" w14:textId="77777777" w:rsidR="00182CD1" w:rsidRPr="00182CD1" w:rsidRDefault="00182CD1" w:rsidP="00182CD1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lastRenderedPageBreak/>
              <w:t>1</w:t>
            </w:r>
          </w:p>
        </w:tc>
        <w:tc>
          <w:tcPr>
            <w:tcW w:w="5918" w:type="dxa"/>
            <w:hideMark/>
          </w:tcPr>
          <w:p w14:paraId="64D9A3D8" w14:textId="77777777" w:rsidR="00182CD1" w:rsidRPr="00182CD1" w:rsidRDefault="00182CD1" w:rsidP="00182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Coagulation</w:t>
            </w:r>
          </w:p>
        </w:tc>
        <w:tc>
          <w:tcPr>
            <w:tcW w:w="1858" w:type="dxa"/>
            <w:hideMark/>
          </w:tcPr>
          <w:p w14:paraId="0C6F7CA6" w14:textId="77777777" w:rsidR="00182CD1" w:rsidRPr="00182CD1" w:rsidRDefault="00182CD1" w:rsidP="00182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1.74913146153667e-13</w:t>
            </w:r>
          </w:p>
        </w:tc>
        <w:tc>
          <w:tcPr>
            <w:tcW w:w="1731" w:type="dxa"/>
            <w:hideMark/>
          </w:tcPr>
          <w:p w14:paraId="2C0DA45A" w14:textId="77777777" w:rsidR="00182CD1" w:rsidRPr="00182CD1" w:rsidRDefault="00182CD1" w:rsidP="00182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1.30835033322943e-09</w:t>
            </w:r>
          </w:p>
        </w:tc>
      </w:tr>
      <w:tr w:rsidR="00182CD1" w:rsidRPr="00182CD1" w14:paraId="41D3EC33" w14:textId="77777777" w:rsidTr="000F06E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hideMark/>
          </w:tcPr>
          <w:p w14:paraId="607CE43C" w14:textId="77777777" w:rsidR="00182CD1" w:rsidRPr="00182CD1" w:rsidRDefault="00182CD1" w:rsidP="00182CD1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918" w:type="dxa"/>
            <w:hideMark/>
          </w:tcPr>
          <w:p w14:paraId="324CB6E0" w14:textId="77777777" w:rsidR="00182CD1" w:rsidRPr="00182CD1" w:rsidRDefault="00182CD1" w:rsidP="00182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Regulation of Coagulation</w:t>
            </w:r>
          </w:p>
        </w:tc>
        <w:tc>
          <w:tcPr>
            <w:tcW w:w="1858" w:type="dxa"/>
            <w:hideMark/>
          </w:tcPr>
          <w:p w14:paraId="44108A7D" w14:textId="77777777" w:rsidR="00182CD1" w:rsidRPr="00182CD1" w:rsidRDefault="00182CD1" w:rsidP="00182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7.34373281887889e-13</w:t>
            </w:r>
          </w:p>
        </w:tc>
        <w:tc>
          <w:tcPr>
            <w:tcW w:w="1731" w:type="dxa"/>
            <w:hideMark/>
          </w:tcPr>
          <w:p w14:paraId="499DB274" w14:textId="77777777" w:rsidR="00182CD1" w:rsidRPr="00182CD1" w:rsidRDefault="00182CD1" w:rsidP="00182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2.15438446387566e-09</w:t>
            </w:r>
          </w:p>
        </w:tc>
      </w:tr>
      <w:tr w:rsidR="00182CD1" w:rsidRPr="00182CD1" w14:paraId="702DE39C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hideMark/>
          </w:tcPr>
          <w:p w14:paraId="7A19351E" w14:textId="77777777" w:rsidR="00182CD1" w:rsidRPr="00182CD1" w:rsidRDefault="00182CD1" w:rsidP="00182CD1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918" w:type="dxa"/>
            <w:hideMark/>
          </w:tcPr>
          <w:p w14:paraId="3417C2E0" w14:textId="77777777" w:rsidR="00182CD1" w:rsidRPr="00182CD1" w:rsidRDefault="00182CD1" w:rsidP="00182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Negative Regulation of Coagulation</w:t>
            </w:r>
          </w:p>
        </w:tc>
        <w:tc>
          <w:tcPr>
            <w:tcW w:w="1858" w:type="dxa"/>
            <w:hideMark/>
          </w:tcPr>
          <w:p w14:paraId="0E9BD256" w14:textId="77777777" w:rsidR="00182CD1" w:rsidRPr="00182CD1" w:rsidRDefault="00182CD1" w:rsidP="00182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8.64057940057082e-13</w:t>
            </w:r>
          </w:p>
        </w:tc>
        <w:tc>
          <w:tcPr>
            <w:tcW w:w="1731" w:type="dxa"/>
            <w:hideMark/>
          </w:tcPr>
          <w:p w14:paraId="0AE0E13F" w14:textId="77777777" w:rsidR="00182CD1" w:rsidRPr="00182CD1" w:rsidRDefault="00182CD1" w:rsidP="00182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2.15438446387566e-09</w:t>
            </w:r>
          </w:p>
        </w:tc>
      </w:tr>
      <w:tr w:rsidR="00182CD1" w:rsidRPr="00182CD1" w14:paraId="2F87BB4C" w14:textId="77777777" w:rsidTr="000F06E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hideMark/>
          </w:tcPr>
          <w:p w14:paraId="2B81BA94" w14:textId="77777777" w:rsidR="00182CD1" w:rsidRPr="00182CD1" w:rsidRDefault="00182CD1" w:rsidP="00182CD1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918" w:type="dxa"/>
            <w:hideMark/>
          </w:tcPr>
          <w:p w14:paraId="2ADF909D" w14:textId="77777777" w:rsidR="00182CD1" w:rsidRPr="00182CD1" w:rsidRDefault="00182CD1" w:rsidP="00182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Fibrinolysis</w:t>
            </w:r>
          </w:p>
        </w:tc>
        <w:tc>
          <w:tcPr>
            <w:tcW w:w="1858" w:type="dxa"/>
            <w:hideMark/>
          </w:tcPr>
          <w:p w14:paraId="5DBBB080" w14:textId="77777777" w:rsidR="00182CD1" w:rsidRPr="00182CD1" w:rsidRDefault="00182CD1" w:rsidP="00182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1.96715831007696e-12</w:t>
            </w:r>
          </w:p>
        </w:tc>
        <w:tc>
          <w:tcPr>
            <w:tcW w:w="1731" w:type="dxa"/>
            <w:hideMark/>
          </w:tcPr>
          <w:p w14:paraId="046EF3B3" w14:textId="77777777" w:rsidR="00182CD1" w:rsidRPr="00182CD1" w:rsidRDefault="00182CD1" w:rsidP="00182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3.67858603984392e-09</w:t>
            </w:r>
          </w:p>
        </w:tc>
      </w:tr>
      <w:tr w:rsidR="00182CD1" w:rsidRPr="00182CD1" w14:paraId="4E9C6F2A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hideMark/>
          </w:tcPr>
          <w:p w14:paraId="05291EF7" w14:textId="77777777" w:rsidR="00182CD1" w:rsidRPr="00182CD1" w:rsidRDefault="00182CD1" w:rsidP="00182CD1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918" w:type="dxa"/>
            <w:hideMark/>
          </w:tcPr>
          <w:p w14:paraId="1595A0BB" w14:textId="77777777" w:rsidR="00182CD1" w:rsidRPr="00182CD1" w:rsidRDefault="00182CD1" w:rsidP="00182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Protein Activation Cascade</w:t>
            </w:r>
          </w:p>
        </w:tc>
        <w:tc>
          <w:tcPr>
            <w:tcW w:w="1858" w:type="dxa"/>
            <w:hideMark/>
          </w:tcPr>
          <w:p w14:paraId="2843E5D9" w14:textId="77777777" w:rsidR="00182CD1" w:rsidRPr="00182CD1" w:rsidRDefault="00182CD1" w:rsidP="00182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5.5648255619563e-12</w:t>
            </w:r>
          </w:p>
        </w:tc>
        <w:tc>
          <w:tcPr>
            <w:tcW w:w="1731" w:type="dxa"/>
            <w:hideMark/>
          </w:tcPr>
          <w:p w14:paraId="4FD58D59" w14:textId="77777777" w:rsidR="00182CD1" w:rsidRPr="00182CD1" w:rsidRDefault="00182CD1" w:rsidP="00182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8.32497904068663e-09</w:t>
            </w:r>
          </w:p>
        </w:tc>
      </w:tr>
      <w:tr w:rsidR="00182CD1" w:rsidRPr="00182CD1" w14:paraId="49428B41" w14:textId="77777777" w:rsidTr="000F06E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hideMark/>
          </w:tcPr>
          <w:p w14:paraId="6261844F" w14:textId="77777777" w:rsidR="00182CD1" w:rsidRPr="00182CD1" w:rsidRDefault="00182CD1" w:rsidP="00182CD1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918" w:type="dxa"/>
            <w:hideMark/>
          </w:tcPr>
          <w:p w14:paraId="521DB3AC" w14:textId="77777777" w:rsidR="00182CD1" w:rsidRPr="00182CD1" w:rsidRDefault="00182CD1" w:rsidP="00182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Regulation of Peptidase Activity</w:t>
            </w:r>
          </w:p>
        </w:tc>
        <w:tc>
          <w:tcPr>
            <w:tcW w:w="1858" w:type="dxa"/>
            <w:hideMark/>
          </w:tcPr>
          <w:p w14:paraId="5882B9AE" w14:textId="77777777" w:rsidR="00182CD1" w:rsidRPr="00182CD1" w:rsidRDefault="00182CD1" w:rsidP="00182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1.21286955485451e-11</w:t>
            </w:r>
          </w:p>
        </w:tc>
        <w:tc>
          <w:tcPr>
            <w:tcW w:w="1731" w:type="dxa"/>
            <w:hideMark/>
          </w:tcPr>
          <w:p w14:paraId="2A1A2D24" w14:textId="77777777" w:rsidR="00182CD1" w:rsidRPr="00182CD1" w:rsidRDefault="00182CD1" w:rsidP="00182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1.46204952836243e-08</w:t>
            </w:r>
          </w:p>
        </w:tc>
      </w:tr>
      <w:tr w:rsidR="00182CD1" w:rsidRPr="00182CD1" w14:paraId="38CB0260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hideMark/>
          </w:tcPr>
          <w:p w14:paraId="18E519E7" w14:textId="77777777" w:rsidR="00182CD1" w:rsidRPr="00182CD1" w:rsidRDefault="00182CD1" w:rsidP="00182CD1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918" w:type="dxa"/>
            <w:hideMark/>
          </w:tcPr>
          <w:p w14:paraId="281F6BDE" w14:textId="77777777" w:rsidR="00182CD1" w:rsidRPr="00182CD1" w:rsidRDefault="00182CD1" w:rsidP="00182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Negative Regulation of Hydrolase Activity</w:t>
            </w:r>
          </w:p>
        </w:tc>
        <w:tc>
          <w:tcPr>
            <w:tcW w:w="1858" w:type="dxa"/>
            <w:hideMark/>
          </w:tcPr>
          <w:p w14:paraId="5879D8EC" w14:textId="77777777" w:rsidR="00182CD1" w:rsidRPr="00182CD1" w:rsidRDefault="00182CD1" w:rsidP="00182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1.36822816825361e-11</w:t>
            </w:r>
          </w:p>
        </w:tc>
        <w:tc>
          <w:tcPr>
            <w:tcW w:w="1731" w:type="dxa"/>
            <w:hideMark/>
          </w:tcPr>
          <w:p w14:paraId="5583B531" w14:textId="77777777" w:rsidR="00182CD1" w:rsidRPr="00182CD1" w:rsidRDefault="00182CD1" w:rsidP="00182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1.46204952836243e-08</w:t>
            </w:r>
          </w:p>
        </w:tc>
      </w:tr>
      <w:tr w:rsidR="00182CD1" w:rsidRPr="00182CD1" w14:paraId="6ECFA8ED" w14:textId="77777777" w:rsidTr="000F06E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hideMark/>
          </w:tcPr>
          <w:p w14:paraId="5F26F417" w14:textId="77777777" w:rsidR="00182CD1" w:rsidRPr="00182CD1" w:rsidRDefault="00182CD1" w:rsidP="00182CD1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918" w:type="dxa"/>
            <w:hideMark/>
          </w:tcPr>
          <w:p w14:paraId="746F00AD" w14:textId="77777777" w:rsidR="00182CD1" w:rsidRPr="00182CD1" w:rsidRDefault="00182CD1" w:rsidP="00182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Regulation of Body Fluid Levels</w:t>
            </w:r>
          </w:p>
        </w:tc>
        <w:tc>
          <w:tcPr>
            <w:tcW w:w="1858" w:type="dxa"/>
            <w:hideMark/>
          </w:tcPr>
          <w:p w14:paraId="6179E362" w14:textId="77777777" w:rsidR="00182CD1" w:rsidRPr="00182CD1" w:rsidRDefault="00182CD1" w:rsidP="00182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1.700443557219E-11</w:t>
            </w:r>
          </w:p>
        </w:tc>
        <w:tc>
          <w:tcPr>
            <w:tcW w:w="1731" w:type="dxa"/>
            <w:hideMark/>
          </w:tcPr>
          <w:p w14:paraId="1C150E3B" w14:textId="77777777" w:rsidR="00182CD1" w:rsidRPr="00182CD1" w:rsidRDefault="00182CD1" w:rsidP="00182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1.58991472599976e-08</w:t>
            </w:r>
          </w:p>
        </w:tc>
      </w:tr>
      <w:tr w:rsidR="00182CD1" w:rsidRPr="00182CD1" w14:paraId="3B274FE7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hideMark/>
          </w:tcPr>
          <w:p w14:paraId="2F906E7B" w14:textId="77777777" w:rsidR="00182CD1" w:rsidRPr="00182CD1" w:rsidRDefault="00182CD1" w:rsidP="00182CD1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918" w:type="dxa"/>
            <w:hideMark/>
          </w:tcPr>
          <w:p w14:paraId="52EB2B31" w14:textId="77777777" w:rsidR="00182CD1" w:rsidRPr="00182CD1" w:rsidRDefault="00182CD1" w:rsidP="00182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Negative Regulation of Wound Healing</w:t>
            </w:r>
          </w:p>
        </w:tc>
        <w:tc>
          <w:tcPr>
            <w:tcW w:w="1858" w:type="dxa"/>
            <w:hideMark/>
          </w:tcPr>
          <w:p w14:paraId="22E4CDB8" w14:textId="77777777" w:rsidR="00182CD1" w:rsidRPr="00182CD1" w:rsidRDefault="00182CD1" w:rsidP="00182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2.28199975459096e-11</w:t>
            </w:r>
          </w:p>
        </w:tc>
        <w:tc>
          <w:tcPr>
            <w:tcW w:w="1731" w:type="dxa"/>
            <w:hideMark/>
          </w:tcPr>
          <w:p w14:paraId="3EB4DA4B" w14:textId="77777777" w:rsidR="00182CD1" w:rsidRPr="00182CD1" w:rsidRDefault="00182CD1" w:rsidP="00182C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1.89659535159338e-08</w:t>
            </w:r>
          </w:p>
        </w:tc>
      </w:tr>
      <w:tr w:rsidR="00182CD1" w:rsidRPr="00182CD1" w14:paraId="79B76EBA" w14:textId="77777777" w:rsidTr="000F06E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  <w:hideMark/>
          </w:tcPr>
          <w:p w14:paraId="6E3136E5" w14:textId="77777777" w:rsidR="00182CD1" w:rsidRPr="00182CD1" w:rsidRDefault="00182CD1" w:rsidP="00182CD1"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918" w:type="dxa"/>
            <w:hideMark/>
          </w:tcPr>
          <w:p w14:paraId="7113D132" w14:textId="77777777" w:rsidR="00182CD1" w:rsidRPr="00182CD1" w:rsidRDefault="00182CD1" w:rsidP="00182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Wound Healing</w:t>
            </w:r>
          </w:p>
        </w:tc>
        <w:tc>
          <w:tcPr>
            <w:tcW w:w="1858" w:type="dxa"/>
            <w:hideMark/>
          </w:tcPr>
          <w:p w14:paraId="204D5B7C" w14:textId="77777777" w:rsidR="00182CD1" w:rsidRPr="00182CD1" w:rsidRDefault="00182CD1" w:rsidP="00182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5.27548616678084e-11</w:t>
            </w:r>
          </w:p>
        </w:tc>
        <w:tc>
          <w:tcPr>
            <w:tcW w:w="1731" w:type="dxa"/>
            <w:hideMark/>
          </w:tcPr>
          <w:p w14:paraId="52BB6250" w14:textId="77777777" w:rsidR="00182CD1" w:rsidRPr="00182CD1" w:rsidRDefault="00182CD1" w:rsidP="00182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CD1">
              <w:rPr>
                <w:rFonts w:ascii="Helvetica Neue" w:hAnsi="Helvetica Neue"/>
                <w:color w:val="000000"/>
                <w:sz w:val="15"/>
                <w:szCs w:val="15"/>
              </w:rPr>
              <w:t>3.94606365275207e-08</w:t>
            </w:r>
          </w:p>
        </w:tc>
      </w:tr>
    </w:tbl>
    <w:p w14:paraId="45E5AA7E" w14:textId="16CA80D6" w:rsidR="004A0ED3" w:rsidRDefault="004A0ED3" w:rsidP="005B0564"/>
    <w:p w14:paraId="71BD5C25" w14:textId="4DA76F8B" w:rsidR="004A0ED3" w:rsidRDefault="004A0ED3" w:rsidP="005B0564"/>
    <w:p w14:paraId="03016EC2" w14:textId="0D2C97DF" w:rsidR="004A0ED3" w:rsidRPr="00B3772E" w:rsidRDefault="005B0564" w:rsidP="005B0564">
      <w:r>
        <w:t>GO Biological Process Enri</w:t>
      </w:r>
      <w:r w:rsidR="000F06E3">
        <w:t>chment for Module 5 (897 genes)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8"/>
        <w:gridCol w:w="5347"/>
        <w:gridCol w:w="1888"/>
        <w:gridCol w:w="1934"/>
      </w:tblGrid>
      <w:tr w:rsidR="004A0ED3" w:rsidRPr="004A0ED3" w14:paraId="22F40A3C" w14:textId="77777777" w:rsidTr="000F0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" w:type="dxa"/>
            <w:hideMark/>
          </w:tcPr>
          <w:p w14:paraId="6902C371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374" w:type="dxa"/>
            <w:hideMark/>
          </w:tcPr>
          <w:p w14:paraId="2A10C462" w14:textId="77777777" w:rsidR="004A0ED3" w:rsidRPr="004A0ED3" w:rsidRDefault="004A0ED3" w:rsidP="004A0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90" w:type="dxa"/>
            <w:hideMark/>
          </w:tcPr>
          <w:p w14:paraId="604AB785" w14:textId="77777777" w:rsidR="004A0ED3" w:rsidRPr="004A0ED3" w:rsidRDefault="004A0ED3" w:rsidP="004A0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1936" w:type="dxa"/>
            <w:hideMark/>
          </w:tcPr>
          <w:p w14:paraId="2D6F53F1" w14:textId="77777777" w:rsidR="004A0ED3" w:rsidRPr="004A0ED3" w:rsidRDefault="004A0ED3" w:rsidP="004A0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4A0ED3" w:rsidRPr="004A0ED3" w14:paraId="783139C0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73976CB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374" w:type="dxa"/>
            <w:hideMark/>
          </w:tcPr>
          <w:p w14:paraId="428EF8CD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Keratinization</w:t>
            </w:r>
          </w:p>
        </w:tc>
        <w:tc>
          <w:tcPr>
            <w:tcW w:w="1890" w:type="dxa"/>
            <w:hideMark/>
          </w:tcPr>
          <w:p w14:paraId="01EBAD03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1.13575309771164e-34</w:t>
            </w:r>
          </w:p>
        </w:tc>
        <w:tc>
          <w:tcPr>
            <w:tcW w:w="1936" w:type="dxa"/>
            <w:hideMark/>
          </w:tcPr>
          <w:p w14:paraId="49590C14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8.49543317088309e-31</w:t>
            </w:r>
          </w:p>
        </w:tc>
      </w:tr>
      <w:tr w:rsidR="004A0ED3" w:rsidRPr="004A0ED3" w14:paraId="3836BDAF" w14:textId="77777777" w:rsidTr="000F06E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3816D78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374" w:type="dxa"/>
            <w:hideMark/>
          </w:tcPr>
          <w:p w14:paraId="67514BAA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Cornification</w:t>
            </w:r>
          </w:p>
        </w:tc>
        <w:tc>
          <w:tcPr>
            <w:tcW w:w="1890" w:type="dxa"/>
            <w:hideMark/>
          </w:tcPr>
          <w:p w14:paraId="34D0A601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3.68529839117633e-34</w:t>
            </w:r>
          </w:p>
        </w:tc>
        <w:tc>
          <w:tcPr>
            <w:tcW w:w="1936" w:type="dxa"/>
            <w:hideMark/>
          </w:tcPr>
          <w:p w14:paraId="437D47C2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1.37830159829995e-30</w:t>
            </w:r>
          </w:p>
        </w:tc>
      </w:tr>
      <w:tr w:rsidR="004A0ED3" w:rsidRPr="004A0ED3" w14:paraId="4AA55E0A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717C51B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374" w:type="dxa"/>
            <w:hideMark/>
          </w:tcPr>
          <w:p w14:paraId="55F1712D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Epidermis Development</w:t>
            </w:r>
          </w:p>
        </w:tc>
        <w:tc>
          <w:tcPr>
            <w:tcW w:w="1890" w:type="dxa"/>
            <w:hideMark/>
          </w:tcPr>
          <w:p w14:paraId="2A8FB96B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1.07362164845622e-32</w:t>
            </w:r>
          </w:p>
        </w:tc>
        <w:tc>
          <w:tcPr>
            <w:tcW w:w="1936" w:type="dxa"/>
            <w:hideMark/>
          </w:tcPr>
          <w:p w14:paraId="66C91130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2.67689664348418e-29</w:t>
            </w:r>
          </w:p>
        </w:tc>
      </w:tr>
      <w:tr w:rsidR="004A0ED3" w:rsidRPr="004A0ED3" w14:paraId="1E3AEB95" w14:textId="77777777" w:rsidTr="000F06E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5158C49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374" w:type="dxa"/>
            <w:hideMark/>
          </w:tcPr>
          <w:p w14:paraId="66B3A083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Keratinocyte Differentiation</w:t>
            </w:r>
          </w:p>
        </w:tc>
        <w:tc>
          <w:tcPr>
            <w:tcW w:w="1890" w:type="dxa"/>
            <w:hideMark/>
          </w:tcPr>
          <w:p w14:paraId="1421B32F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9.427502411539E-32</w:t>
            </w:r>
          </w:p>
        </w:tc>
        <w:tc>
          <w:tcPr>
            <w:tcW w:w="1936" w:type="dxa"/>
            <w:hideMark/>
          </w:tcPr>
          <w:p w14:paraId="6BE3D3A2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1.76294295095779e-28</w:t>
            </w:r>
          </w:p>
        </w:tc>
      </w:tr>
      <w:tr w:rsidR="004A0ED3" w:rsidRPr="004A0ED3" w14:paraId="3453AECB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56C852D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374" w:type="dxa"/>
            <w:hideMark/>
          </w:tcPr>
          <w:p w14:paraId="3F3DE537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Epidermal Cell Differentiation </w:t>
            </w:r>
          </w:p>
        </w:tc>
        <w:tc>
          <w:tcPr>
            <w:tcW w:w="1890" w:type="dxa"/>
            <w:hideMark/>
          </w:tcPr>
          <w:p w14:paraId="448F4EF7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1.67795263295505e-29</w:t>
            </w:r>
          </w:p>
        </w:tc>
        <w:tc>
          <w:tcPr>
            <w:tcW w:w="1936" w:type="dxa"/>
            <w:hideMark/>
          </w:tcPr>
          <w:p w14:paraId="48D5275B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2.51021713890076e-26</w:t>
            </w:r>
          </w:p>
        </w:tc>
      </w:tr>
      <w:tr w:rsidR="004A0ED3" w:rsidRPr="004A0ED3" w14:paraId="472F5854" w14:textId="77777777" w:rsidTr="000F06E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9656855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374" w:type="dxa"/>
            <w:hideMark/>
          </w:tcPr>
          <w:p w14:paraId="12603C67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Skin Development</w:t>
            </w:r>
          </w:p>
        </w:tc>
        <w:tc>
          <w:tcPr>
            <w:tcW w:w="1890" w:type="dxa"/>
            <w:hideMark/>
          </w:tcPr>
          <w:p w14:paraId="10FA05C0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4.8380657028871e-29</w:t>
            </w:r>
          </w:p>
        </w:tc>
        <w:tc>
          <w:tcPr>
            <w:tcW w:w="1936" w:type="dxa"/>
            <w:hideMark/>
          </w:tcPr>
          <w:p w14:paraId="62BB516B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6.03145524293258e-26</w:t>
            </w:r>
          </w:p>
        </w:tc>
      </w:tr>
      <w:tr w:rsidR="004A0ED3" w:rsidRPr="004A0ED3" w14:paraId="6C5676BC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E5C5BEA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374" w:type="dxa"/>
            <w:hideMark/>
          </w:tcPr>
          <w:p w14:paraId="383F1233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Epithelial Cell Differentiation</w:t>
            </w:r>
          </w:p>
        </w:tc>
        <w:tc>
          <w:tcPr>
            <w:tcW w:w="1890" w:type="dxa"/>
            <w:hideMark/>
          </w:tcPr>
          <w:p w14:paraId="66AA0179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2.20893353830541e-16</w:t>
            </w:r>
          </w:p>
        </w:tc>
        <w:tc>
          <w:tcPr>
            <w:tcW w:w="1936" w:type="dxa"/>
            <w:hideMark/>
          </w:tcPr>
          <w:p w14:paraId="23075BB8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2.36040326664636e-13</w:t>
            </w:r>
          </w:p>
        </w:tc>
      </w:tr>
      <w:tr w:rsidR="004A0ED3" w:rsidRPr="004A0ED3" w14:paraId="01D5BA32" w14:textId="77777777" w:rsidTr="000F06E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C1602C8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374" w:type="dxa"/>
            <w:hideMark/>
          </w:tcPr>
          <w:p w14:paraId="03758F7F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Defense Response</w:t>
            </w:r>
          </w:p>
        </w:tc>
        <w:tc>
          <w:tcPr>
            <w:tcW w:w="1890" w:type="dxa"/>
            <w:hideMark/>
          </w:tcPr>
          <w:p w14:paraId="500EB0A3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5.01093194165165e-13</w:t>
            </w:r>
          </w:p>
        </w:tc>
        <w:tc>
          <w:tcPr>
            <w:tcW w:w="1936" w:type="dxa"/>
            <w:hideMark/>
          </w:tcPr>
          <w:p w14:paraId="5E9B2B37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4.6852213654443e-10</w:t>
            </w:r>
          </w:p>
        </w:tc>
      </w:tr>
      <w:tr w:rsidR="004A0ED3" w:rsidRPr="004A0ED3" w14:paraId="7DE8767A" w14:textId="77777777" w:rsidTr="000F0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F54C223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374" w:type="dxa"/>
            <w:hideMark/>
          </w:tcPr>
          <w:p w14:paraId="71A8BED6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Defense Response to Other Organism</w:t>
            </w:r>
          </w:p>
        </w:tc>
        <w:tc>
          <w:tcPr>
            <w:tcW w:w="1890" w:type="dxa"/>
            <w:hideMark/>
          </w:tcPr>
          <w:p w14:paraId="71AE0DE7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9.01776461210781e-13</w:t>
            </w:r>
          </w:p>
        </w:tc>
        <w:tc>
          <w:tcPr>
            <w:tcW w:w="1936" w:type="dxa"/>
            <w:hideMark/>
          </w:tcPr>
          <w:p w14:paraId="3D5841FE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7.49476436650738e-10</w:t>
            </w:r>
          </w:p>
        </w:tc>
      </w:tr>
      <w:tr w:rsidR="004A0ED3" w:rsidRPr="004A0ED3" w14:paraId="1AE251A0" w14:textId="77777777" w:rsidTr="000F06E3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A1611EB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374" w:type="dxa"/>
            <w:hideMark/>
          </w:tcPr>
          <w:p w14:paraId="1BBA37EB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Icosanoid</w:t>
            </w:r>
            <w:proofErr w:type="spellEnd"/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Metabolic Process</w:t>
            </w:r>
          </w:p>
        </w:tc>
        <w:tc>
          <w:tcPr>
            <w:tcW w:w="1890" w:type="dxa"/>
            <w:hideMark/>
          </w:tcPr>
          <w:p w14:paraId="51FFFA27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8.08037594076198e-12</w:t>
            </w:r>
          </w:p>
        </w:tc>
        <w:tc>
          <w:tcPr>
            <w:tcW w:w="1936" w:type="dxa"/>
            <w:hideMark/>
          </w:tcPr>
          <w:p w14:paraId="642C8474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6.04412120368996e-09</w:t>
            </w:r>
          </w:p>
        </w:tc>
      </w:tr>
    </w:tbl>
    <w:p w14:paraId="3B296AFB" w14:textId="735E481D" w:rsidR="005B0564" w:rsidRPr="00B3772E" w:rsidRDefault="005B0564" w:rsidP="005B0564"/>
    <w:p w14:paraId="6DBE06F4" w14:textId="77777777" w:rsidR="005B0564" w:rsidRDefault="005B0564" w:rsidP="005B0564"/>
    <w:p w14:paraId="2E1DA91D" w14:textId="77777777" w:rsidR="005B0564" w:rsidRDefault="005B0564" w:rsidP="005B0564">
      <w:r>
        <w:t>GO Biological Process Enrichment for Module 6 (603 genes)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8"/>
        <w:gridCol w:w="5464"/>
        <w:gridCol w:w="1890"/>
        <w:gridCol w:w="1811"/>
      </w:tblGrid>
      <w:tr w:rsidR="004A0ED3" w:rsidRPr="004A0ED3" w14:paraId="53B90586" w14:textId="77777777" w:rsidTr="00FD6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" w:type="dxa"/>
            <w:hideMark/>
          </w:tcPr>
          <w:p w14:paraId="1F64AB12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464" w:type="dxa"/>
            <w:hideMark/>
          </w:tcPr>
          <w:p w14:paraId="7403A2FC" w14:textId="77777777" w:rsidR="004A0ED3" w:rsidRPr="004A0ED3" w:rsidRDefault="004A0ED3" w:rsidP="004A0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90" w:type="dxa"/>
            <w:hideMark/>
          </w:tcPr>
          <w:p w14:paraId="4A908865" w14:textId="77777777" w:rsidR="004A0ED3" w:rsidRPr="004A0ED3" w:rsidRDefault="004A0ED3" w:rsidP="004A0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1811" w:type="dxa"/>
            <w:hideMark/>
          </w:tcPr>
          <w:p w14:paraId="25CD656E" w14:textId="77777777" w:rsidR="004A0ED3" w:rsidRPr="004A0ED3" w:rsidRDefault="004A0ED3" w:rsidP="004A0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4A0ED3" w:rsidRPr="004A0ED3" w14:paraId="1E343B41" w14:textId="77777777" w:rsidTr="00FD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C15DA57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464" w:type="dxa"/>
            <w:hideMark/>
          </w:tcPr>
          <w:p w14:paraId="6D6634B0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System Process</w:t>
            </w:r>
          </w:p>
        </w:tc>
        <w:tc>
          <w:tcPr>
            <w:tcW w:w="1890" w:type="dxa"/>
            <w:hideMark/>
          </w:tcPr>
          <w:p w14:paraId="05003229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1.57004314948006e-23</w:t>
            </w:r>
          </w:p>
        </w:tc>
        <w:tc>
          <w:tcPr>
            <w:tcW w:w="1811" w:type="dxa"/>
            <w:hideMark/>
          </w:tcPr>
          <w:p w14:paraId="739109DC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1.17439227581109e-19</w:t>
            </w:r>
          </w:p>
        </w:tc>
      </w:tr>
      <w:tr w:rsidR="004A0ED3" w:rsidRPr="004A0ED3" w14:paraId="57A131B5" w14:textId="77777777" w:rsidTr="00FD638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4D1E9AE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464" w:type="dxa"/>
            <w:hideMark/>
          </w:tcPr>
          <w:p w14:paraId="13FE937A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Contraction</w:t>
            </w:r>
          </w:p>
        </w:tc>
        <w:tc>
          <w:tcPr>
            <w:tcW w:w="1890" w:type="dxa"/>
            <w:hideMark/>
          </w:tcPr>
          <w:p w14:paraId="286C6BF0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5.16044169187117e-21</w:t>
            </w:r>
          </w:p>
        </w:tc>
        <w:tc>
          <w:tcPr>
            <w:tcW w:w="1811" w:type="dxa"/>
            <w:hideMark/>
          </w:tcPr>
          <w:p w14:paraId="6275AE00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1.93000519275982e-17</w:t>
            </w:r>
          </w:p>
        </w:tc>
      </w:tr>
      <w:tr w:rsidR="004A0ED3" w:rsidRPr="004A0ED3" w14:paraId="74C9A4C2" w14:textId="77777777" w:rsidTr="00FD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DFCC252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464" w:type="dxa"/>
            <w:hideMark/>
          </w:tcPr>
          <w:p w14:paraId="44B7AE43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Striated Muscle Cell Development</w:t>
            </w:r>
          </w:p>
        </w:tc>
        <w:tc>
          <w:tcPr>
            <w:tcW w:w="1890" w:type="dxa"/>
            <w:hideMark/>
          </w:tcPr>
          <w:p w14:paraId="55A51E73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2.2352405260457e-20</w:t>
            </w:r>
          </w:p>
        </w:tc>
        <w:tc>
          <w:tcPr>
            <w:tcW w:w="1811" w:type="dxa"/>
            <w:hideMark/>
          </w:tcPr>
          <w:p w14:paraId="3A8E0103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5.57319971160729e-17</w:t>
            </w:r>
          </w:p>
        </w:tc>
      </w:tr>
      <w:tr w:rsidR="004A0ED3" w:rsidRPr="004A0ED3" w14:paraId="709FBFE3" w14:textId="77777777" w:rsidTr="00FD638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6C28A0E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464" w:type="dxa"/>
            <w:hideMark/>
          </w:tcPr>
          <w:p w14:paraId="2037245D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Structure Development</w:t>
            </w:r>
          </w:p>
        </w:tc>
        <w:tc>
          <w:tcPr>
            <w:tcW w:w="1890" w:type="dxa"/>
            <w:hideMark/>
          </w:tcPr>
          <w:p w14:paraId="7E7ABF33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1.50994255347136e-19</w:t>
            </w:r>
          </w:p>
        </w:tc>
        <w:tc>
          <w:tcPr>
            <w:tcW w:w="1811" w:type="dxa"/>
            <w:hideMark/>
          </w:tcPr>
          <w:p w14:paraId="4606094E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2.82359257499145e-16</w:t>
            </w:r>
          </w:p>
        </w:tc>
      </w:tr>
      <w:tr w:rsidR="004A0ED3" w:rsidRPr="004A0ED3" w14:paraId="10251D29" w14:textId="77777777" w:rsidTr="00FD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B915D67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464" w:type="dxa"/>
            <w:hideMark/>
          </w:tcPr>
          <w:p w14:paraId="52B90EA9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Filament Sliding</w:t>
            </w:r>
          </w:p>
        </w:tc>
        <w:tc>
          <w:tcPr>
            <w:tcW w:w="1890" w:type="dxa"/>
            <w:hideMark/>
          </w:tcPr>
          <w:p w14:paraId="207445DC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2.55614688308824e-18</w:t>
            </w:r>
          </w:p>
        </w:tc>
        <w:tc>
          <w:tcPr>
            <w:tcW w:w="1811" w:type="dxa"/>
            <w:hideMark/>
          </w:tcPr>
          <w:p w14:paraId="27A8C1F2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3.8239957371E-15</w:t>
            </w:r>
          </w:p>
        </w:tc>
      </w:tr>
      <w:tr w:rsidR="004A0ED3" w:rsidRPr="004A0ED3" w14:paraId="3DED8D4A" w14:textId="77777777" w:rsidTr="00FD638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ADC62DE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464" w:type="dxa"/>
            <w:hideMark/>
          </w:tcPr>
          <w:p w14:paraId="73C9C898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Myofibril Assembly</w:t>
            </w:r>
          </w:p>
        </w:tc>
        <w:tc>
          <w:tcPr>
            <w:tcW w:w="1890" w:type="dxa"/>
            <w:hideMark/>
          </w:tcPr>
          <w:p w14:paraId="1F21696E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6.60916459924332e-18</w:t>
            </w:r>
          </w:p>
        </w:tc>
        <w:tc>
          <w:tcPr>
            <w:tcW w:w="1811" w:type="dxa"/>
            <w:hideMark/>
          </w:tcPr>
          <w:p w14:paraId="5FD65E53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8.23942520039E-15</w:t>
            </w:r>
          </w:p>
        </w:tc>
      </w:tr>
      <w:tr w:rsidR="004A0ED3" w:rsidRPr="004A0ED3" w14:paraId="413F5B92" w14:textId="77777777" w:rsidTr="00FD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D522261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464" w:type="dxa"/>
            <w:hideMark/>
          </w:tcPr>
          <w:p w14:paraId="32FDBC8E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Cell Development</w:t>
            </w:r>
          </w:p>
        </w:tc>
        <w:tc>
          <w:tcPr>
            <w:tcW w:w="1890" w:type="dxa"/>
            <w:hideMark/>
          </w:tcPr>
          <w:p w14:paraId="4B375AD8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1.74343644398852e-17</w:t>
            </w:r>
          </w:p>
        </w:tc>
        <w:tc>
          <w:tcPr>
            <w:tcW w:w="1811" w:type="dxa"/>
            <w:hideMark/>
          </w:tcPr>
          <w:p w14:paraId="25A4E058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1.8629863715763e-14</w:t>
            </w:r>
          </w:p>
        </w:tc>
      </w:tr>
      <w:tr w:rsidR="004A0ED3" w:rsidRPr="004A0ED3" w14:paraId="1491456C" w14:textId="77777777" w:rsidTr="00FD638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6A8D472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464" w:type="dxa"/>
            <w:hideMark/>
          </w:tcPr>
          <w:p w14:paraId="05EADC2E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Striated Muscle Cell Differentiation</w:t>
            </w:r>
          </w:p>
        </w:tc>
        <w:tc>
          <w:tcPr>
            <w:tcW w:w="1890" w:type="dxa"/>
            <w:hideMark/>
          </w:tcPr>
          <w:p w14:paraId="1E0D7E1F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3.4300933132195e-17</w:t>
            </w:r>
          </w:p>
        </w:tc>
        <w:tc>
          <w:tcPr>
            <w:tcW w:w="1811" w:type="dxa"/>
            <w:hideMark/>
          </w:tcPr>
          <w:p w14:paraId="06AC2197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3.20713724786024e-14</w:t>
            </w:r>
          </w:p>
        </w:tc>
      </w:tr>
      <w:tr w:rsidR="004A0ED3" w:rsidRPr="004A0ED3" w14:paraId="04E11E93" w14:textId="77777777" w:rsidTr="00FD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420F01E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464" w:type="dxa"/>
            <w:hideMark/>
          </w:tcPr>
          <w:p w14:paraId="1EA86500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External Encapsulating Structure Organization</w:t>
            </w:r>
          </w:p>
        </w:tc>
        <w:tc>
          <w:tcPr>
            <w:tcW w:w="1890" w:type="dxa"/>
            <w:hideMark/>
          </w:tcPr>
          <w:p w14:paraId="3D376A05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4.61276915672675e-17</w:t>
            </w:r>
          </w:p>
        </w:tc>
        <w:tc>
          <w:tcPr>
            <w:tcW w:w="1811" w:type="dxa"/>
            <w:hideMark/>
          </w:tcPr>
          <w:p w14:paraId="11EB246D" w14:textId="77777777" w:rsidR="004A0ED3" w:rsidRPr="004A0ED3" w:rsidRDefault="004A0ED3" w:rsidP="004A0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3.83372369914623e-14</w:t>
            </w:r>
          </w:p>
        </w:tc>
      </w:tr>
      <w:tr w:rsidR="004A0ED3" w:rsidRPr="004A0ED3" w14:paraId="71050DB8" w14:textId="77777777" w:rsidTr="00FD638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B5EB0FD" w14:textId="77777777" w:rsidR="004A0ED3" w:rsidRPr="004A0ED3" w:rsidRDefault="004A0ED3" w:rsidP="004A0ED3"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464" w:type="dxa"/>
            <w:hideMark/>
          </w:tcPr>
          <w:p w14:paraId="0AB8AD9C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 Organ Development</w:t>
            </w:r>
          </w:p>
        </w:tc>
        <w:tc>
          <w:tcPr>
            <w:tcW w:w="1890" w:type="dxa"/>
            <w:hideMark/>
          </w:tcPr>
          <w:p w14:paraId="69E8E906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3.74011059330118e-15</w:t>
            </w:r>
          </w:p>
        </w:tc>
        <w:tc>
          <w:tcPr>
            <w:tcW w:w="1811" w:type="dxa"/>
            <w:hideMark/>
          </w:tcPr>
          <w:p w14:paraId="27408397" w14:textId="77777777" w:rsidR="004A0ED3" w:rsidRPr="004A0ED3" w:rsidRDefault="004A0ED3" w:rsidP="004A0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ED3">
              <w:rPr>
                <w:rFonts w:ascii="Helvetica Neue" w:hAnsi="Helvetica Neue"/>
                <w:color w:val="000000"/>
                <w:sz w:val="15"/>
                <w:szCs w:val="15"/>
              </w:rPr>
              <w:t>2.79760272378928e-12</w:t>
            </w:r>
          </w:p>
        </w:tc>
      </w:tr>
    </w:tbl>
    <w:p w14:paraId="76D29E46" w14:textId="77777777" w:rsidR="005B0564" w:rsidRDefault="005B0564" w:rsidP="005B0564"/>
    <w:p w14:paraId="090ECB5C" w14:textId="77777777" w:rsidR="005B0564" w:rsidRDefault="005B0564" w:rsidP="005B0564"/>
    <w:p w14:paraId="79A627B5" w14:textId="6F4FA07C" w:rsidR="005B0564" w:rsidRDefault="005B0564" w:rsidP="005B0564">
      <w:r>
        <w:t>GO Biological Process Enrichment for Module 7 (346 genes)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8"/>
        <w:gridCol w:w="5525"/>
        <w:gridCol w:w="1934"/>
        <w:gridCol w:w="1710"/>
      </w:tblGrid>
      <w:tr w:rsidR="00322D1C" w:rsidRPr="00322D1C" w14:paraId="500DE93D" w14:textId="77777777" w:rsidTr="00127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" w:type="dxa"/>
            <w:hideMark/>
          </w:tcPr>
          <w:p w14:paraId="617BD58E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554" w:type="dxa"/>
            <w:hideMark/>
          </w:tcPr>
          <w:p w14:paraId="66BC8006" w14:textId="77777777" w:rsidR="00322D1C" w:rsidRPr="00322D1C" w:rsidRDefault="00322D1C" w:rsidP="00FD6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GO Term</w:t>
            </w:r>
          </w:p>
        </w:tc>
        <w:tc>
          <w:tcPr>
            <w:tcW w:w="1936" w:type="dxa"/>
            <w:hideMark/>
          </w:tcPr>
          <w:p w14:paraId="68886568" w14:textId="77777777" w:rsidR="00322D1C" w:rsidRPr="00322D1C" w:rsidRDefault="00322D1C" w:rsidP="00FD6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1710" w:type="dxa"/>
            <w:hideMark/>
          </w:tcPr>
          <w:p w14:paraId="53A730F4" w14:textId="77777777" w:rsidR="00322D1C" w:rsidRPr="00322D1C" w:rsidRDefault="00322D1C" w:rsidP="00FD6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322D1C" w:rsidRPr="00322D1C" w14:paraId="17ED0973" w14:textId="77777777" w:rsidTr="0012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0B9B8E1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554" w:type="dxa"/>
            <w:hideMark/>
          </w:tcPr>
          <w:p w14:paraId="2FF662E9" w14:textId="36890829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 Cilium movement   </w:t>
            </w:r>
          </w:p>
        </w:tc>
        <w:tc>
          <w:tcPr>
            <w:tcW w:w="1936" w:type="dxa"/>
            <w:hideMark/>
          </w:tcPr>
          <w:p w14:paraId="1A3D4FF3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9.6296123208216e-64</w:t>
            </w:r>
          </w:p>
        </w:tc>
        <w:tc>
          <w:tcPr>
            <w:tcW w:w="1710" w:type="dxa"/>
            <w:hideMark/>
          </w:tcPr>
          <w:p w14:paraId="3D30E5CF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7.20295001597456e-60</w:t>
            </w:r>
          </w:p>
        </w:tc>
      </w:tr>
      <w:tr w:rsidR="00322D1C" w:rsidRPr="00322D1C" w14:paraId="17869064" w14:textId="77777777" w:rsidTr="00127535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B902CAF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554" w:type="dxa"/>
            <w:hideMark/>
          </w:tcPr>
          <w:p w14:paraId="650F2058" w14:textId="0CEB7302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  Axoneme assembly</w:t>
            </w:r>
          </w:p>
        </w:tc>
        <w:tc>
          <w:tcPr>
            <w:tcW w:w="1936" w:type="dxa"/>
            <w:hideMark/>
          </w:tcPr>
          <w:p w14:paraId="1058CA08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3.31820725733496e-58</w:t>
            </w:r>
          </w:p>
        </w:tc>
        <w:tc>
          <w:tcPr>
            <w:tcW w:w="1710" w:type="dxa"/>
            <w:hideMark/>
          </w:tcPr>
          <w:p w14:paraId="394B4443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1.24100951424328e-54</w:t>
            </w:r>
          </w:p>
        </w:tc>
      </w:tr>
      <w:tr w:rsidR="00322D1C" w:rsidRPr="00322D1C" w14:paraId="30717152" w14:textId="77777777" w:rsidTr="0012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05DFBD6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554" w:type="dxa"/>
            <w:hideMark/>
          </w:tcPr>
          <w:p w14:paraId="5092FA5D" w14:textId="25FBC040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  Microtubule bundle formation</w:t>
            </w:r>
          </w:p>
        </w:tc>
        <w:tc>
          <w:tcPr>
            <w:tcW w:w="1936" w:type="dxa"/>
            <w:hideMark/>
          </w:tcPr>
          <w:p w14:paraId="319B8F69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7.76670121857108e-51</w:t>
            </w:r>
          </w:p>
        </w:tc>
        <w:tc>
          <w:tcPr>
            <w:tcW w:w="1710" w:type="dxa"/>
            <w:hideMark/>
          </w:tcPr>
          <w:p w14:paraId="37D98FE1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1.93649750383039e-47</w:t>
            </w:r>
          </w:p>
        </w:tc>
      </w:tr>
      <w:tr w:rsidR="00322D1C" w:rsidRPr="00322D1C" w14:paraId="15BF3711" w14:textId="77777777" w:rsidTr="00127535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B1534AE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554" w:type="dxa"/>
            <w:hideMark/>
          </w:tcPr>
          <w:p w14:paraId="47929B2D" w14:textId="328FFD42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  Cilium organization</w:t>
            </w:r>
          </w:p>
        </w:tc>
        <w:tc>
          <w:tcPr>
            <w:tcW w:w="1936" w:type="dxa"/>
            <w:hideMark/>
          </w:tcPr>
          <w:p w14:paraId="5E57EE61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3.17401664592777e-50</w:t>
            </w:r>
          </w:p>
        </w:tc>
        <w:tc>
          <w:tcPr>
            <w:tcW w:w="1710" w:type="dxa"/>
            <w:hideMark/>
          </w:tcPr>
          <w:p w14:paraId="6E60E1B1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5.93541112788492e-47</w:t>
            </w:r>
          </w:p>
        </w:tc>
      </w:tr>
      <w:tr w:rsidR="00322D1C" w:rsidRPr="00322D1C" w14:paraId="2C028434" w14:textId="77777777" w:rsidTr="0012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63B05314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554" w:type="dxa"/>
            <w:hideMark/>
          </w:tcPr>
          <w:p w14:paraId="7E70002D" w14:textId="14C103B5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  Microtubule based movement</w:t>
            </w:r>
          </w:p>
        </w:tc>
        <w:tc>
          <w:tcPr>
            <w:tcW w:w="1936" w:type="dxa"/>
            <w:hideMark/>
          </w:tcPr>
          <w:p w14:paraId="29C3BD5A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5.85460182352261e-49</w:t>
            </w:r>
          </w:p>
        </w:tc>
        <w:tc>
          <w:tcPr>
            <w:tcW w:w="1710" w:type="dxa"/>
            <w:hideMark/>
          </w:tcPr>
          <w:p w14:paraId="5543FB0A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8.75848432798982e-46</w:t>
            </w:r>
          </w:p>
        </w:tc>
      </w:tr>
      <w:tr w:rsidR="00322D1C" w:rsidRPr="00322D1C" w14:paraId="5466435B" w14:textId="77777777" w:rsidTr="00127535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79682FF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lastRenderedPageBreak/>
              <w:t>6</w:t>
            </w:r>
          </w:p>
        </w:tc>
        <w:tc>
          <w:tcPr>
            <w:tcW w:w="5554" w:type="dxa"/>
            <w:hideMark/>
          </w:tcPr>
          <w:p w14:paraId="642C751C" w14:textId="69C9E94B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  Microtubule based process</w:t>
            </w:r>
          </w:p>
        </w:tc>
        <w:tc>
          <w:tcPr>
            <w:tcW w:w="1936" w:type="dxa"/>
            <w:hideMark/>
          </w:tcPr>
          <w:p w14:paraId="18959269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1.09427699218395e-39</w:t>
            </w:r>
          </w:p>
        </w:tc>
        <w:tc>
          <w:tcPr>
            <w:tcW w:w="1710" w:type="dxa"/>
            <w:hideMark/>
          </w:tcPr>
          <w:p w14:paraId="3D1E7473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1.36419865025599e-36</w:t>
            </w:r>
          </w:p>
        </w:tc>
      </w:tr>
      <w:tr w:rsidR="00322D1C" w:rsidRPr="00322D1C" w14:paraId="0BE7B829" w14:textId="77777777" w:rsidTr="0012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232E341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554" w:type="dxa"/>
            <w:hideMark/>
          </w:tcPr>
          <w:p w14:paraId="254535B7" w14:textId="00904998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  Cilium or flagellum dependent cell motility</w:t>
            </w:r>
          </w:p>
        </w:tc>
        <w:tc>
          <w:tcPr>
            <w:tcW w:w="1936" w:type="dxa"/>
            <w:hideMark/>
          </w:tcPr>
          <w:p w14:paraId="6B2A861E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3.73706400208157e-37</w:t>
            </w:r>
          </w:p>
        </w:tc>
        <w:tc>
          <w:tcPr>
            <w:tcW w:w="1710" w:type="dxa"/>
            <w:hideMark/>
          </w:tcPr>
          <w:p w14:paraId="59682887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3.99331981936716e-34</w:t>
            </w:r>
          </w:p>
        </w:tc>
      </w:tr>
      <w:tr w:rsidR="00322D1C" w:rsidRPr="00322D1C" w14:paraId="6F014C2C" w14:textId="77777777" w:rsidTr="00127535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5390ACB3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554" w:type="dxa"/>
            <w:hideMark/>
          </w:tcPr>
          <w:p w14:paraId="703E2485" w14:textId="2B54E151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  Cell projection assembly</w:t>
            </w:r>
          </w:p>
        </w:tc>
        <w:tc>
          <w:tcPr>
            <w:tcW w:w="1936" w:type="dxa"/>
            <w:hideMark/>
          </w:tcPr>
          <w:p w14:paraId="1B0BE5D3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9.59933259839005e-34</w:t>
            </w:r>
          </w:p>
        </w:tc>
        <w:tc>
          <w:tcPr>
            <w:tcW w:w="1710" w:type="dxa"/>
            <w:hideMark/>
          </w:tcPr>
          <w:p w14:paraId="327C8B85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8.97537597949469e-31</w:t>
            </w:r>
          </w:p>
        </w:tc>
      </w:tr>
      <w:tr w:rsidR="00322D1C" w:rsidRPr="00322D1C" w14:paraId="0D0C07F9" w14:textId="77777777" w:rsidTr="00127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FD4328A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554" w:type="dxa"/>
            <w:hideMark/>
          </w:tcPr>
          <w:p w14:paraId="2AA3AA08" w14:textId="327E4DCC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  Axonemal dynein complex assembly</w:t>
            </w:r>
          </w:p>
        </w:tc>
        <w:tc>
          <w:tcPr>
            <w:tcW w:w="1936" w:type="dxa"/>
            <w:hideMark/>
          </w:tcPr>
          <w:p w14:paraId="63BEBCD6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1.05242804038135e-31</w:t>
            </w:r>
          </w:p>
        </w:tc>
        <w:tc>
          <w:tcPr>
            <w:tcW w:w="1710" w:type="dxa"/>
            <w:hideMark/>
          </w:tcPr>
          <w:p w14:paraId="275F45F8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8.74684638005834e-29</w:t>
            </w:r>
          </w:p>
        </w:tc>
      </w:tr>
      <w:tr w:rsidR="00322D1C" w:rsidRPr="00322D1C" w14:paraId="4D41A374" w14:textId="77777777" w:rsidTr="00127535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19A9CDF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554" w:type="dxa"/>
            <w:hideMark/>
          </w:tcPr>
          <w:p w14:paraId="4380E071" w14:textId="4110A4A4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  Organelle assembly</w:t>
            </w:r>
          </w:p>
        </w:tc>
        <w:tc>
          <w:tcPr>
            <w:tcW w:w="1936" w:type="dxa"/>
            <w:hideMark/>
          </w:tcPr>
          <w:p w14:paraId="422F2931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6.459411041239E-28</w:t>
            </w:r>
          </w:p>
        </w:tc>
        <w:tc>
          <w:tcPr>
            <w:tcW w:w="1710" w:type="dxa"/>
            <w:hideMark/>
          </w:tcPr>
          <w:p w14:paraId="264C03FC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4.83163945884677e-25</w:t>
            </w:r>
          </w:p>
        </w:tc>
      </w:tr>
    </w:tbl>
    <w:p w14:paraId="5F79BC2F" w14:textId="5C354478" w:rsidR="00322D1C" w:rsidRDefault="00322D1C" w:rsidP="00127535">
      <w:pPr>
        <w:spacing w:line="480" w:lineRule="auto"/>
      </w:pPr>
    </w:p>
    <w:p w14:paraId="029090EE" w14:textId="7F14AC0F" w:rsidR="00322D1C" w:rsidRDefault="00322D1C" w:rsidP="00127535">
      <w:pPr>
        <w:spacing w:line="480" w:lineRule="auto"/>
      </w:pPr>
    </w:p>
    <w:p w14:paraId="1ADCFD19" w14:textId="77777777" w:rsidR="005E4730" w:rsidRDefault="005E4730">
      <w:pPr>
        <w:spacing w:after="200" w:line="276" w:lineRule="auto"/>
      </w:pPr>
      <w:r>
        <w:br w:type="page"/>
      </w:r>
    </w:p>
    <w:p w14:paraId="0AC9EA7B" w14:textId="06CDA91A" w:rsidR="00115D69" w:rsidRPr="00322D1C" w:rsidRDefault="00115D69" w:rsidP="00893F84">
      <w:pPr>
        <w:rPr>
          <w:b/>
        </w:rPr>
      </w:pPr>
      <w:r w:rsidRPr="00322D1C">
        <w:rPr>
          <w:b/>
        </w:rPr>
        <w:lastRenderedPageBreak/>
        <w:t xml:space="preserve">Supplementary Table </w:t>
      </w:r>
      <w:r w:rsidR="00FD6384">
        <w:rPr>
          <w:b/>
        </w:rPr>
        <w:t>S</w:t>
      </w:r>
      <w:r w:rsidR="00322D1C">
        <w:rPr>
          <w:b/>
        </w:rPr>
        <w:t>4</w:t>
      </w:r>
    </w:p>
    <w:p w14:paraId="2F234068" w14:textId="56E55D73" w:rsidR="00893F84" w:rsidRPr="00351BAF" w:rsidRDefault="00893F84" w:rsidP="00893F84">
      <w:pPr>
        <w:rPr>
          <w:b/>
        </w:rPr>
      </w:pPr>
      <w:r w:rsidRPr="00351BAF">
        <w:rPr>
          <w:b/>
        </w:rPr>
        <w:t>GO Biological Process Enrichment Within Embryonic Trachea</w:t>
      </w:r>
    </w:p>
    <w:p w14:paraId="15B43605" w14:textId="77777777" w:rsidR="00322D1C" w:rsidRPr="00322D1C" w:rsidRDefault="00322D1C" w:rsidP="00893F84"/>
    <w:p w14:paraId="766A92FF" w14:textId="77777777" w:rsidR="00893F84" w:rsidRDefault="00893F84" w:rsidP="00893F84">
      <w:r>
        <w:t>GO Biological Enrichment for Module 1 (176 genes)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8"/>
        <w:gridCol w:w="5276"/>
        <w:gridCol w:w="2134"/>
        <w:gridCol w:w="1759"/>
      </w:tblGrid>
      <w:tr w:rsidR="00322D1C" w:rsidRPr="00322D1C" w14:paraId="5783E328" w14:textId="77777777" w:rsidTr="00FD6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" w:type="dxa"/>
            <w:hideMark/>
          </w:tcPr>
          <w:p w14:paraId="1FA83F82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464" w:type="dxa"/>
            <w:hideMark/>
          </w:tcPr>
          <w:p w14:paraId="14992317" w14:textId="77777777" w:rsidR="00322D1C" w:rsidRPr="00322D1C" w:rsidRDefault="00322D1C" w:rsidP="00FD6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GO Term</w:t>
            </w:r>
          </w:p>
        </w:tc>
        <w:tc>
          <w:tcPr>
            <w:tcW w:w="2157" w:type="dxa"/>
            <w:hideMark/>
          </w:tcPr>
          <w:p w14:paraId="51E3DA0F" w14:textId="77777777" w:rsidR="00322D1C" w:rsidRPr="00322D1C" w:rsidRDefault="00322D1C" w:rsidP="00FD6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1590" w:type="dxa"/>
            <w:hideMark/>
          </w:tcPr>
          <w:p w14:paraId="2D314DD6" w14:textId="77777777" w:rsidR="00322D1C" w:rsidRPr="00322D1C" w:rsidRDefault="00322D1C" w:rsidP="00FD6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322D1C" w:rsidRPr="00322D1C" w14:paraId="6D8FDB81" w14:textId="77777777" w:rsidTr="00FD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9AE5C41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464" w:type="dxa"/>
            <w:hideMark/>
          </w:tcPr>
          <w:p w14:paraId="31162AF1" w14:textId="4E60601A" w:rsidR="00322D1C" w:rsidRPr="00322D1C" w:rsidRDefault="00765634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Ossification</w:t>
            </w:r>
          </w:p>
        </w:tc>
        <w:tc>
          <w:tcPr>
            <w:tcW w:w="2157" w:type="dxa"/>
            <w:hideMark/>
          </w:tcPr>
          <w:p w14:paraId="3A7A26CF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1.14916435099985e-08</w:t>
            </w:r>
          </w:p>
        </w:tc>
        <w:tc>
          <w:tcPr>
            <w:tcW w:w="1590" w:type="dxa"/>
            <w:hideMark/>
          </w:tcPr>
          <w:p w14:paraId="7B2FA312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8.59574934547888e-05</w:t>
            </w:r>
          </w:p>
        </w:tc>
      </w:tr>
      <w:tr w:rsidR="00322D1C" w:rsidRPr="00322D1C" w14:paraId="666A6153" w14:textId="77777777" w:rsidTr="00FD638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2E4C858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464" w:type="dxa"/>
            <w:hideMark/>
          </w:tcPr>
          <w:p w14:paraId="5DE6A1C6" w14:textId="3CEA5564" w:rsidR="00322D1C" w:rsidRPr="00322D1C" w:rsidRDefault="00765634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Neurogenesis</w:t>
            </w:r>
          </w:p>
        </w:tc>
        <w:tc>
          <w:tcPr>
            <w:tcW w:w="2157" w:type="dxa"/>
            <w:hideMark/>
          </w:tcPr>
          <w:p w14:paraId="73D8FF8B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5.54653095179654e-07</w:t>
            </w:r>
          </w:p>
        </w:tc>
        <w:tc>
          <w:tcPr>
            <w:tcW w:w="1590" w:type="dxa"/>
            <w:hideMark/>
          </w:tcPr>
          <w:p w14:paraId="66D076CC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0.00207440257597191</w:t>
            </w:r>
          </w:p>
        </w:tc>
      </w:tr>
      <w:tr w:rsidR="00322D1C" w:rsidRPr="00322D1C" w14:paraId="6EDC69C7" w14:textId="77777777" w:rsidTr="00FD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A24989A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464" w:type="dxa"/>
            <w:hideMark/>
          </w:tcPr>
          <w:p w14:paraId="08FF118F" w14:textId="520E6832" w:rsidR="00322D1C" w:rsidRPr="00322D1C" w:rsidRDefault="00765634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Neuron Differentiation</w:t>
            </w:r>
          </w:p>
        </w:tc>
        <w:tc>
          <w:tcPr>
            <w:tcW w:w="2157" w:type="dxa"/>
            <w:hideMark/>
          </w:tcPr>
          <w:p w14:paraId="3C51449C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2.08218727776149e-06</w:t>
            </w:r>
          </w:p>
        </w:tc>
        <w:tc>
          <w:tcPr>
            <w:tcW w:w="1590" w:type="dxa"/>
            <w:hideMark/>
          </w:tcPr>
          <w:p w14:paraId="14C1EE37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0.00519158694588531</w:t>
            </w:r>
          </w:p>
        </w:tc>
      </w:tr>
      <w:tr w:rsidR="00322D1C" w:rsidRPr="00322D1C" w14:paraId="299612A0" w14:textId="77777777" w:rsidTr="00FD638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8D2E12B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464" w:type="dxa"/>
            <w:hideMark/>
          </w:tcPr>
          <w:p w14:paraId="6D14FB6C" w14:textId="1D67E5BF" w:rsidR="00322D1C" w:rsidRPr="00322D1C" w:rsidRDefault="00765634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Positive Regulation Of Multicellular Organismal Process</w:t>
            </w:r>
          </w:p>
        </w:tc>
        <w:tc>
          <w:tcPr>
            <w:tcW w:w="2157" w:type="dxa"/>
            <w:hideMark/>
          </w:tcPr>
          <w:p w14:paraId="58FE3F0A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6.76206815487851e-06</w:t>
            </w:r>
          </w:p>
        </w:tc>
        <w:tc>
          <w:tcPr>
            <w:tcW w:w="1590" w:type="dxa"/>
            <w:hideMark/>
          </w:tcPr>
          <w:p w14:paraId="2CC5568C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0.0126450674496228</w:t>
            </w:r>
          </w:p>
        </w:tc>
      </w:tr>
      <w:tr w:rsidR="00322D1C" w:rsidRPr="00322D1C" w14:paraId="734A75CF" w14:textId="77777777" w:rsidTr="00FD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D554ED3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464" w:type="dxa"/>
            <w:hideMark/>
          </w:tcPr>
          <w:p w14:paraId="4CBDF887" w14:textId="37109DD9" w:rsidR="00322D1C" w:rsidRPr="00322D1C" w:rsidRDefault="00765634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Bone Mineralization</w:t>
            </w:r>
          </w:p>
        </w:tc>
        <w:tc>
          <w:tcPr>
            <w:tcW w:w="2157" w:type="dxa"/>
            <w:hideMark/>
          </w:tcPr>
          <w:p w14:paraId="2EF420E5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1.31908616373837e-05</w:t>
            </w:r>
          </w:p>
        </w:tc>
        <w:tc>
          <w:tcPr>
            <w:tcW w:w="1590" w:type="dxa"/>
            <w:hideMark/>
          </w:tcPr>
          <w:p w14:paraId="669EC077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0.0139749464515627</w:t>
            </w:r>
          </w:p>
        </w:tc>
      </w:tr>
      <w:tr w:rsidR="00322D1C" w:rsidRPr="00322D1C" w14:paraId="47058640" w14:textId="77777777" w:rsidTr="00FD638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A968B93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464" w:type="dxa"/>
            <w:hideMark/>
          </w:tcPr>
          <w:p w14:paraId="4C75462A" w14:textId="59958E1A" w:rsidR="00322D1C" w:rsidRPr="00322D1C" w:rsidRDefault="00765634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Secretion</w:t>
            </w:r>
          </w:p>
        </w:tc>
        <w:tc>
          <w:tcPr>
            <w:tcW w:w="2157" w:type="dxa"/>
            <w:hideMark/>
          </w:tcPr>
          <w:p w14:paraId="4A11A933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1.49464667931152e-05</w:t>
            </w:r>
          </w:p>
        </w:tc>
        <w:tc>
          <w:tcPr>
            <w:tcW w:w="1590" w:type="dxa"/>
            <w:hideMark/>
          </w:tcPr>
          <w:p w14:paraId="2294F19B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0.0139749464515627</w:t>
            </w:r>
          </w:p>
        </w:tc>
      </w:tr>
      <w:tr w:rsidR="00322D1C" w:rsidRPr="00322D1C" w14:paraId="665639C5" w14:textId="77777777" w:rsidTr="00FD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9FC0EE8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464" w:type="dxa"/>
            <w:hideMark/>
          </w:tcPr>
          <w:p w14:paraId="15D4A2F7" w14:textId="20CC2C0B" w:rsidR="00322D1C" w:rsidRPr="00322D1C" w:rsidRDefault="00765634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Synapse Organization</w:t>
            </w:r>
          </w:p>
        </w:tc>
        <w:tc>
          <w:tcPr>
            <w:tcW w:w="2157" w:type="dxa"/>
            <w:hideMark/>
          </w:tcPr>
          <w:p w14:paraId="197C988D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1.04198748037708e-05</w:t>
            </w:r>
          </w:p>
        </w:tc>
        <w:tc>
          <w:tcPr>
            <w:tcW w:w="1590" w:type="dxa"/>
            <w:hideMark/>
          </w:tcPr>
          <w:p w14:paraId="5BF52340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0.0139749464515627</w:t>
            </w:r>
          </w:p>
        </w:tc>
      </w:tr>
      <w:tr w:rsidR="00322D1C" w:rsidRPr="00322D1C" w14:paraId="3577A438" w14:textId="77777777" w:rsidTr="00FD638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4F32D82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464" w:type="dxa"/>
            <w:hideMark/>
          </w:tcPr>
          <w:p w14:paraId="5025A021" w14:textId="65B40252" w:rsidR="00322D1C" w:rsidRPr="00322D1C" w:rsidRDefault="00765634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Positive Regulation Of Developmental Process</w:t>
            </w:r>
          </w:p>
        </w:tc>
        <w:tc>
          <w:tcPr>
            <w:tcW w:w="2157" w:type="dxa"/>
            <w:hideMark/>
          </w:tcPr>
          <w:p w14:paraId="4E7CEBE7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1.17766016917976e-05</w:t>
            </w:r>
          </w:p>
        </w:tc>
        <w:tc>
          <w:tcPr>
            <w:tcW w:w="1590" w:type="dxa"/>
            <w:hideMark/>
          </w:tcPr>
          <w:p w14:paraId="2972D58F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0.0139749464515627</w:t>
            </w:r>
          </w:p>
        </w:tc>
      </w:tr>
      <w:tr w:rsidR="00322D1C" w:rsidRPr="00322D1C" w14:paraId="00059EB9" w14:textId="77777777" w:rsidTr="00FD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9E3C6F1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464" w:type="dxa"/>
            <w:hideMark/>
          </w:tcPr>
          <w:p w14:paraId="4253FA25" w14:textId="6D704DD6" w:rsidR="00322D1C" w:rsidRPr="00322D1C" w:rsidRDefault="00765634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Central Nervous System Development</w:t>
            </w:r>
          </w:p>
        </w:tc>
        <w:tc>
          <w:tcPr>
            <w:tcW w:w="2157" w:type="dxa"/>
            <w:hideMark/>
          </w:tcPr>
          <w:p w14:paraId="2AB03B2E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2.03610265768467e-05</w:t>
            </w:r>
          </w:p>
        </w:tc>
        <w:tc>
          <w:tcPr>
            <w:tcW w:w="1590" w:type="dxa"/>
            <w:hideMark/>
          </w:tcPr>
          <w:p w14:paraId="45DB101A" w14:textId="77777777" w:rsidR="00322D1C" w:rsidRPr="00322D1C" w:rsidRDefault="00322D1C" w:rsidP="00FD6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0.0163168289475256</w:t>
            </w:r>
          </w:p>
        </w:tc>
      </w:tr>
      <w:tr w:rsidR="00322D1C" w:rsidRPr="00322D1C" w14:paraId="57859416" w14:textId="77777777" w:rsidTr="00FD638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2A6DA8C" w14:textId="77777777" w:rsidR="00322D1C" w:rsidRPr="00322D1C" w:rsidRDefault="00322D1C" w:rsidP="00FD6384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464" w:type="dxa"/>
            <w:hideMark/>
          </w:tcPr>
          <w:p w14:paraId="061B27AC" w14:textId="73AB9CA0" w:rsidR="00322D1C" w:rsidRPr="00322D1C" w:rsidRDefault="00765634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Neuron Development</w:t>
            </w:r>
          </w:p>
        </w:tc>
        <w:tc>
          <w:tcPr>
            <w:tcW w:w="2157" w:type="dxa"/>
            <w:hideMark/>
          </w:tcPr>
          <w:p w14:paraId="5ACDA7A8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2.39953366875376e-05</w:t>
            </w:r>
          </w:p>
        </w:tc>
        <w:tc>
          <w:tcPr>
            <w:tcW w:w="1590" w:type="dxa"/>
            <w:hideMark/>
          </w:tcPr>
          <w:p w14:paraId="1EA5BE63" w14:textId="77777777" w:rsidR="00322D1C" w:rsidRPr="00322D1C" w:rsidRDefault="00322D1C" w:rsidP="00FD6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0.0163168289475256</w:t>
            </w:r>
          </w:p>
        </w:tc>
      </w:tr>
    </w:tbl>
    <w:p w14:paraId="4AE81AD7" w14:textId="77777777" w:rsidR="00893F84" w:rsidRDefault="00893F84" w:rsidP="00893F84"/>
    <w:p w14:paraId="1E1EF52D" w14:textId="37F15B00" w:rsidR="00322D1C" w:rsidRDefault="00893F84" w:rsidP="00322D1C">
      <w:r>
        <w:t>GO Biological Process Enrichment for Module 2 (468 genes)</w:t>
      </w:r>
    </w:p>
    <w:tbl>
      <w:tblPr>
        <w:tblStyle w:val="PlainTable5"/>
        <w:tblW w:w="9802" w:type="dxa"/>
        <w:tblLook w:val="04A0" w:firstRow="1" w:lastRow="0" w:firstColumn="1" w:lastColumn="0" w:noHBand="0" w:noVBand="1"/>
      </w:tblPr>
      <w:tblGrid>
        <w:gridCol w:w="608"/>
        <w:gridCol w:w="5426"/>
        <w:gridCol w:w="1994"/>
        <w:gridCol w:w="1774"/>
      </w:tblGrid>
      <w:tr w:rsidR="00322D1C" w:rsidRPr="00322D1C" w14:paraId="12CD196B" w14:textId="77777777" w:rsidTr="00FD6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" w:type="dxa"/>
            <w:hideMark/>
          </w:tcPr>
          <w:p w14:paraId="50EBC8A3" w14:textId="77777777" w:rsidR="00322D1C" w:rsidRPr="00322D1C" w:rsidRDefault="00322D1C" w:rsidP="00322D1C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464" w:type="dxa"/>
            <w:hideMark/>
          </w:tcPr>
          <w:p w14:paraId="007CEBC3" w14:textId="4C0DFA2D" w:rsidR="00322D1C" w:rsidRPr="00322D1C" w:rsidRDefault="00F27FF6" w:rsidP="00322D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GO Term</w:t>
            </w:r>
          </w:p>
        </w:tc>
        <w:tc>
          <w:tcPr>
            <w:tcW w:w="1997" w:type="dxa"/>
            <w:hideMark/>
          </w:tcPr>
          <w:p w14:paraId="536D4372" w14:textId="77777777" w:rsidR="00322D1C" w:rsidRPr="00322D1C" w:rsidRDefault="00322D1C" w:rsidP="00322D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1775" w:type="dxa"/>
            <w:hideMark/>
          </w:tcPr>
          <w:p w14:paraId="21C161AE" w14:textId="77777777" w:rsidR="00322D1C" w:rsidRPr="00322D1C" w:rsidRDefault="00322D1C" w:rsidP="00322D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322D1C" w:rsidRPr="00322D1C" w14:paraId="095569D0" w14:textId="77777777" w:rsidTr="00FD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6154E31A" w14:textId="77777777" w:rsidR="00322D1C" w:rsidRPr="00322D1C" w:rsidRDefault="00322D1C" w:rsidP="00322D1C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464" w:type="dxa"/>
            <w:hideMark/>
          </w:tcPr>
          <w:p w14:paraId="1099565B" w14:textId="1C49977C" w:rsidR="00322D1C" w:rsidRPr="00322D1C" w:rsidRDefault="00765634" w:rsidP="00322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Cell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Cycle</w:t>
            </w:r>
          </w:p>
        </w:tc>
        <w:tc>
          <w:tcPr>
            <w:tcW w:w="1997" w:type="dxa"/>
            <w:hideMark/>
          </w:tcPr>
          <w:p w14:paraId="6592A8D7" w14:textId="77777777" w:rsidR="00322D1C" w:rsidRPr="00322D1C" w:rsidRDefault="00322D1C" w:rsidP="00322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2.87480826451267e-32</w:t>
            </w:r>
          </w:p>
        </w:tc>
        <w:tc>
          <w:tcPr>
            <w:tcW w:w="1775" w:type="dxa"/>
            <w:hideMark/>
          </w:tcPr>
          <w:p w14:paraId="46641A65" w14:textId="77777777" w:rsidR="00322D1C" w:rsidRPr="00322D1C" w:rsidRDefault="00322D1C" w:rsidP="00322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2.15035658185548e-28</w:t>
            </w:r>
          </w:p>
        </w:tc>
      </w:tr>
      <w:tr w:rsidR="00322D1C" w:rsidRPr="00322D1C" w14:paraId="15E4B1CF" w14:textId="77777777" w:rsidTr="00FD638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CC9113A" w14:textId="77777777" w:rsidR="00322D1C" w:rsidRPr="00322D1C" w:rsidRDefault="00322D1C" w:rsidP="00322D1C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464" w:type="dxa"/>
            <w:hideMark/>
          </w:tcPr>
          <w:p w14:paraId="38A6AE8B" w14:textId="12CFF394" w:rsidR="00322D1C" w:rsidRPr="00322D1C" w:rsidRDefault="00765634" w:rsidP="00322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Mitotic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Cell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Cycle</w:t>
            </w:r>
          </w:p>
        </w:tc>
        <w:tc>
          <w:tcPr>
            <w:tcW w:w="1997" w:type="dxa"/>
            <w:hideMark/>
          </w:tcPr>
          <w:p w14:paraId="6D82E77B" w14:textId="77777777" w:rsidR="00322D1C" w:rsidRPr="00322D1C" w:rsidRDefault="00322D1C" w:rsidP="00322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2.01382086054196e-29</w:t>
            </w:r>
          </w:p>
        </w:tc>
        <w:tc>
          <w:tcPr>
            <w:tcW w:w="1775" w:type="dxa"/>
            <w:hideMark/>
          </w:tcPr>
          <w:p w14:paraId="51F7437B" w14:textId="77777777" w:rsidR="00322D1C" w:rsidRPr="00322D1C" w:rsidRDefault="00322D1C" w:rsidP="00322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7.53169001842693e-26</w:t>
            </w:r>
          </w:p>
        </w:tc>
      </w:tr>
      <w:tr w:rsidR="00322D1C" w:rsidRPr="00322D1C" w14:paraId="7D6F0D6A" w14:textId="77777777" w:rsidTr="00FD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018609CD" w14:textId="77777777" w:rsidR="00322D1C" w:rsidRPr="00322D1C" w:rsidRDefault="00322D1C" w:rsidP="00322D1C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464" w:type="dxa"/>
            <w:hideMark/>
          </w:tcPr>
          <w:p w14:paraId="0E32A869" w14:textId="4D5DB51D" w:rsidR="00322D1C" w:rsidRPr="00322D1C" w:rsidRDefault="00765634" w:rsidP="00322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Chromosome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Organization</w:t>
            </w:r>
          </w:p>
        </w:tc>
        <w:tc>
          <w:tcPr>
            <w:tcW w:w="1997" w:type="dxa"/>
            <w:hideMark/>
          </w:tcPr>
          <w:p w14:paraId="48737AB1" w14:textId="77777777" w:rsidR="00322D1C" w:rsidRPr="00322D1C" w:rsidRDefault="00322D1C" w:rsidP="00322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6.49259710997158e-27</w:t>
            </w:r>
          </w:p>
        </w:tc>
        <w:tc>
          <w:tcPr>
            <w:tcW w:w="1775" w:type="dxa"/>
            <w:hideMark/>
          </w:tcPr>
          <w:p w14:paraId="1136C6A3" w14:textId="77777777" w:rsidR="00322D1C" w:rsidRPr="00322D1C" w:rsidRDefault="00322D1C" w:rsidP="00322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1.61882087941958e-23</w:t>
            </w:r>
          </w:p>
        </w:tc>
      </w:tr>
      <w:tr w:rsidR="00322D1C" w:rsidRPr="00322D1C" w14:paraId="2DC669AA" w14:textId="77777777" w:rsidTr="00FD638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862902C" w14:textId="77777777" w:rsidR="00322D1C" w:rsidRPr="00322D1C" w:rsidRDefault="00322D1C" w:rsidP="00322D1C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464" w:type="dxa"/>
            <w:hideMark/>
          </w:tcPr>
          <w:p w14:paraId="6841BAC7" w14:textId="57A2727D" w:rsidR="00322D1C" w:rsidRPr="00322D1C" w:rsidRDefault="00765634" w:rsidP="00322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Cell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Cycle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Process</w:t>
            </w:r>
          </w:p>
        </w:tc>
        <w:tc>
          <w:tcPr>
            <w:tcW w:w="1997" w:type="dxa"/>
            <w:hideMark/>
          </w:tcPr>
          <w:p w14:paraId="3CA7597B" w14:textId="77777777" w:rsidR="00322D1C" w:rsidRPr="00322D1C" w:rsidRDefault="00322D1C" w:rsidP="00322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1.00756117587564e-26</w:t>
            </w:r>
          </w:p>
        </w:tc>
        <w:tc>
          <w:tcPr>
            <w:tcW w:w="1775" w:type="dxa"/>
            <w:hideMark/>
          </w:tcPr>
          <w:p w14:paraId="7B20A0D1" w14:textId="77777777" w:rsidR="00322D1C" w:rsidRPr="00322D1C" w:rsidRDefault="00322D1C" w:rsidP="00322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1.88413939888744e-23</w:t>
            </w:r>
          </w:p>
        </w:tc>
      </w:tr>
      <w:tr w:rsidR="00322D1C" w:rsidRPr="00322D1C" w14:paraId="056FFFDF" w14:textId="77777777" w:rsidTr="00FD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FD05C6D" w14:textId="77777777" w:rsidR="00322D1C" w:rsidRPr="00322D1C" w:rsidRDefault="00322D1C" w:rsidP="00322D1C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464" w:type="dxa"/>
            <w:hideMark/>
          </w:tcPr>
          <w:p w14:paraId="677687E1" w14:textId="6B8FE5A0" w:rsidR="00322D1C" w:rsidRPr="00322D1C" w:rsidRDefault="00765634" w:rsidP="00322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Cell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Division</w:t>
            </w:r>
          </w:p>
        </w:tc>
        <w:tc>
          <w:tcPr>
            <w:tcW w:w="1997" w:type="dxa"/>
            <w:hideMark/>
          </w:tcPr>
          <w:p w14:paraId="4947AB1D" w14:textId="77777777" w:rsidR="00322D1C" w:rsidRPr="00322D1C" w:rsidRDefault="00322D1C" w:rsidP="00322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9.15433910799301e-26</w:t>
            </w:r>
          </w:p>
        </w:tc>
        <w:tc>
          <w:tcPr>
            <w:tcW w:w="1775" w:type="dxa"/>
            <w:hideMark/>
          </w:tcPr>
          <w:p w14:paraId="5D7C5259" w14:textId="77777777" w:rsidR="00322D1C" w:rsidRPr="00322D1C" w:rsidRDefault="00322D1C" w:rsidP="00322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1.36948913055575e-22</w:t>
            </w:r>
          </w:p>
        </w:tc>
      </w:tr>
      <w:tr w:rsidR="00322D1C" w:rsidRPr="00322D1C" w14:paraId="5602BCA1" w14:textId="77777777" w:rsidTr="00FD638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4B7B1D4" w14:textId="77777777" w:rsidR="00322D1C" w:rsidRPr="00322D1C" w:rsidRDefault="00322D1C" w:rsidP="00322D1C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464" w:type="dxa"/>
            <w:hideMark/>
          </w:tcPr>
          <w:p w14:paraId="062DE51D" w14:textId="4114A4D4" w:rsidR="00322D1C" w:rsidRPr="00322D1C" w:rsidRDefault="00765634" w:rsidP="00322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Dna</w:t>
            </w:r>
            <w:proofErr w:type="spellEnd"/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Replication</w:t>
            </w:r>
          </w:p>
        </w:tc>
        <w:tc>
          <w:tcPr>
            <w:tcW w:w="1997" w:type="dxa"/>
            <w:hideMark/>
          </w:tcPr>
          <w:p w14:paraId="29BB4DDF" w14:textId="77777777" w:rsidR="00322D1C" w:rsidRPr="00322D1C" w:rsidRDefault="00322D1C" w:rsidP="00322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2.59524216338604e-23</w:t>
            </w:r>
          </w:p>
        </w:tc>
        <w:tc>
          <w:tcPr>
            <w:tcW w:w="1775" w:type="dxa"/>
            <w:hideMark/>
          </w:tcPr>
          <w:p w14:paraId="11A730AB" w14:textId="77777777" w:rsidR="00322D1C" w:rsidRPr="00322D1C" w:rsidRDefault="00322D1C" w:rsidP="00322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3.23540189702126e-20</w:t>
            </w:r>
          </w:p>
        </w:tc>
      </w:tr>
      <w:tr w:rsidR="00322D1C" w:rsidRPr="00322D1C" w14:paraId="0367175B" w14:textId="77777777" w:rsidTr="00FD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20B4248" w14:textId="77777777" w:rsidR="00322D1C" w:rsidRPr="00322D1C" w:rsidRDefault="00322D1C" w:rsidP="00322D1C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464" w:type="dxa"/>
            <w:hideMark/>
          </w:tcPr>
          <w:p w14:paraId="44FA9D2C" w14:textId="28459D24" w:rsidR="00322D1C" w:rsidRPr="00322D1C" w:rsidRDefault="00765634" w:rsidP="00322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Chromosome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Segregation</w:t>
            </w:r>
          </w:p>
        </w:tc>
        <w:tc>
          <w:tcPr>
            <w:tcW w:w="1997" w:type="dxa"/>
            <w:hideMark/>
          </w:tcPr>
          <w:p w14:paraId="5D6C72BB" w14:textId="77777777" w:rsidR="00322D1C" w:rsidRPr="00322D1C" w:rsidRDefault="00322D1C" w:rsidP="00322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2.40476773775834e-21</w:t>
            </w:r>
          </w:p>
        </w:tc>
        <w:tc>
          <w:tcPr>
            <w:tcW w:w="1775" w:type="dxa"/>
            <w:hideMark/>
          </w:tcPr>
          <w:p w14:paraId="247A504B" w14:textId="77777777" w:rsidR="00322D1C" w:rsidRPr="00322D1C" w:rsidRDefault="00322D1C" w:rsidP="00322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2.56966609691891e-18</w:t>
            </w:r>
          </w:p>
        </w:tc>
      </w:tr>
      <w:tr w:rsidR="00322D1C" w:rsidRPr="00322D1C" w14:paraId="07A06A06" w14:textId="77777777" w:rsidTr="00FD638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4F7A3D3" w14:textId="77777777" w:rsidR="00322D1C" w:rsidRPr="00322D1C" w:rsidRDefault="00322D1C" w:rsidP="00322D1C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464" w:type="dxa"/>
            <w:hideMark/>
          </w:tcPr>
          <w:p w14:paraId="4B549E1C" w14:textId="3241492B" w:rsidR="00322D1C" w:rsidRPr="00322D1C" w:rsidRDefault="00765634" w:rsidP="00322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Mitotic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Sister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Chromatid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Segregation</w:t>
            </w:r>
          </w:p>
        </w:tc>
        <w:tc>
          <w:tcPr>
            <w:tcW w:w="1997" w:type="dxa"/>
            <w:hideMark/>
          </w:tcPr>
          <w:p w14:paraId="08426474" w14:textId="77777777" w:rsidR="00322D1C" w:rsidRPr="00322D1C" w:rsidRDefault="00322D1C" w:rsidP="00322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9.22426433399622e-20</w:t>
            </w:r>
          </w:p>
        </w:tc>
        <w:tc>
          <w:tcPr>
            <w:tcW w:w="1775" w:type="dxa"/>
            <w:hideMark/>
          </w:tcPr>
          <w:p w14:paraId="7614662B" w14:textId="77777777" w:rsidR="00322D1C" w:rsidRPr="00322D1C" w:rsidRDefault="00322D1C" w:rsidP="00322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8.62468715228646e-17</w:t>
            </w:r>
          </w:p>
        </w:tc>
      </w:tr>
      <w:tr w:rsidR="00322D1C" w:rsidRPr="00322D1C" w14:paraId="73001170" w14:textId="77777777" w:rsidTr="00FD6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01018F6" w14:textId="77777777" w:rsidR="00322D1C" w:rsidRPr="00322D1C" w:rsidRDefault="00322D1C" w:rsidP="00322D1C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464" w:type="dxa"/>
            <w:hideMark/>
          </w:tcPr>
          <w:p w14:paraId="749A525B" w14:textId="70455FAE" w:rsidR="00322D1C" w:rsidRPr="00322D1C" w:rsidRDefault="00765634" w:rsidP="00322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Sister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Chromatid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Segregation</w:t>
            </w:r>
          </w:p>
        </w:tc>
        <w:tc>
          <w:tcPr>
            <w:tcW w:w="1997" w:type="dxa"/>
            <w:hideMark/>
          </w:tcPr>
          <w:p w14:paraId="5F5667B7" w14:textId="77777777" w:rsidR="00322D1C" w:rsidRPr="00322D1C" w:rsidRDefault="00322D1C" w:rsidP="00322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2.33249985133143e-19</w:t>
            </w:r>
          </w:p>
        </w:tc>
        <w:tc>
          <w:tcPr>
            <w:tcW w:w="1775" w:type="dxa"/>
            <w:hideMark/>
          </w:tcPr>
          <w:p w14:paraId="10D5BEA9" w14:textId="77777777" w:rsidR="00322D1C" w:rsidRPr="00322D1C" w:rsidRDefault="00322D1C" w:rsidP="00322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1.93856654310657e-16</w:t>
            </w:r>
          </w:p>
        </w:tc>
      </w:tr>
      <w:tr w:rsidR="00322D1C" w:rsidRPr="00322D1C" w14:paraId="0017E507" w14:textId="77777777" w:rsidTr="00FD638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64A9F0CB" w14:textId="77777777" w:rsidR="00322D1C" w:rsidRPr="00322D1C" w:rsidRDefault="00322D1C" w:rsidP="00322D1C"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464" w:type="dxa"/>
            <w:hideMark/>
          </w:tcPr>
          <w:p w14:paraId="6687865E" w14:textId="21765B54" w:rsidR="00322D1C" w:rsidRPr="00322D1C" w:rsidRDefault="00765634" w:rsidP="00322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Mitotic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Nuclear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322D1C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Division</w:t>
            </w:r>
          </w:p>
        </w:tc>
        <w:tc>
          <w:tcPr>
            <w:tcW w:w="1997" w:type="dxa"/>
            <w:hideMark/>
          </w:tcPr>
          <w:p w14:paraId="783AB031" w14:textId="77777777" w:rsidR="00322D1C" w:rsidRPr="00322D1C" w:rsidRDefault="00322D1C" w:rsidP="00322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5.74160194581364e-19</w:t>
            </w:r>
          </w:p>
        </w:tc>
        <w:tc>
          <w:tcPr>
            <w:tcW w:w="1775" w:type="dxa"/>
            <w:hideMark/>
          </w:tcPr>
          <w:p w14:paraId="7E864527" w14:textId="77777777" w:rsidR="00322D1C" w:rsidRPr="00322D1C" w:rsidRDefault="00322D1C" w:rsidP="00322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2D1C">
              <w:rPr>
                <w:rFonts w:ascii="Helvetica Neue" w:hAnsi="Helvetica Neue"/>
                <w:color w:val="000000"/>
                <w:sz w:val="15"/>
                <w:szCs w:val="15"/>
              </w:rPr>
              <w:t>4.2947182554686e-16</w:t>
            </w:r>
          </w:p>
        </w:tc>
      </w:tr>
    </w:tbl>
    <w:p w14:paraId="60412D4D" w14:textId="03936FBD" w:rsidR="00420C48" w:rsidRDefault="00420C48" w:rsidP="00893F84"/>
    <w:p w14:paraId="58373325" w14:textId="77777777" w:rsidR="00420C48" w:rsidRDefault="00420C48" w:rsidP="00893F84"/>
    <w:p w14:paraId="7FB5D05F" w14:textId="3F73CAC8" w:rsidR="00893F84" w:rsidRDefault="00893F84" w:rsidP="00F27FF6">
      <w:r>
        <w:t>GO Biological Process Enrichment for Module 3 (213 genes)</w:t>
      </w:r>
    </w:p>
    <w:tbl>
      <w:tblPr>
        <w:tblStyle w:val="PlainTable5"/>
        <w:tblW w:w="9879" w:type="dxa"/>
        <w:tblLook w:val="04A0" w:firstRow="1" w:lastRow="0" w:firstColumn="1" w:lastColumn="0" w:noHBand="0" w:noVBand="1"/>
      </w:tblPr>
      <w:tblGrid>
        <w:gridCol w:w="608"/>
        <w:gridCol w:w="5424"/>
        <w:gridCol w:w="1979"/>
        <w:gridCol w:w="1868"/>
      </w:tblGrid>
      <w:tr w:rsidR="00420C48" w:rsidRPr="00420C48" w14:paraId="0C4BA4C3" w14:textId="77777777" w:rsidTr="00F27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3" w:type="dxa"/>
            <w:hideMark/>
          </w:tcPr>
          <w:p w14:paraId="1DAC1C77" w14:textId="77777777" w:rsidR="00420C48" w:rsidRPr="00420C48" w:rsidRDefault="00420C48" w:rsidP="00F27FF6">
            <w:pPr>
              <w:rPr>
                <w:b/>
              </w:rPr>
            </w:pPr>
            <w:r w:rsidRPr="00420C4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447" w:type="dxa"/>
            <w:hideMark/>
          </w:tcPr>
          <w:p w14:paraId="58C23C15" w14:textId="36953A4E" w:rsidR="00420C48" w:rsidRPr="00420C48" w:rsidRDefault="00F27FF6" w:rsidP="00F27F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GO Term</w:t>
            </w:r>
          </w:p>
        </w:tc>
        <w:tc>
          <w:tcPr>
            <w:tcW w:w="1980" w:type="dxa"/>
            <w:hideMark/>
          </w:tcPr>
          <w:p w14:paraId="4333DC44" w14:textId="77777777" w:rsidR="00420C48" w:rsidRPr="00420C48" w:rsidRDefault="00420C48" w:rsidP="00F27F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0C4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1869" w:type="dxa"/>
            <w:hideMark/>
          </w:tcPr>
          <w:p w14:paraId="3795E3A9" w14:textId="77777777" w:rsidR="00420C48" w:rsidRPr="00420C48" w:rsidRDefault="00420C48" w:rsidP="00F27F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20C48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420C48" w:rsidRPr="00F27FF6" w14:paraId="2392E50C" w14:textId="77777777" w:rsidTr="00F27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4CFC8290" w14:textId="77777777" w:rsidR="00420C48" w:rsidRPr="00F27FF6" w:rsidRDefault="00420C48" w:rsidP="00F27FF6">
            <w:pPr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47" w:type="dxa"/>
            <w:hideMark/>
          </w:tcPr>
          <w:p w14:paraId="0E29B139" w14:textId="51CE1340" w:rsidR="00420C48" w:rsidRPr="00F27FF6" w:rsidRDefault="00E5136E" w:rsidP="00F27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 xml:space="preserve">  Coagulation</w:t>
            </w:r>
          </w:p>
        </w:tc>
        <w:tc>
          <w:tcPr>
            <w:tcW w:w="1980" w:type="dxa"/>
            <w:hideMark/>
          </w:tcPr>
          <w:p w14:paraId="70808230" w14:textId="77777777" w:rsidR="00420C48" w:rsidRPr="00F27FF6" w:rsidRDefault="00420C48" w:rsidP="00F27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1.28952272757301e-14</w:t>
            </w:r>
          </w:p>
        </w:tc>
        <w:tc>
          <w:tcPr>
            <w:tcW w:w="1869" w:type="dxa"/>
            <w:hideMark/>
          </w:tcPr>
          <w:p w14:paraId="0D0F6B45" w14:textId="77777777" w:rsidR="00420C48" w:rsidRPr="00F27FF6" w:rsidRDefault="00420C48" w:rsidP="00F27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9.64563000224609e-11</w:t>
            </w:r>
          </w:p>
        </w:tc>
      </w:tr>
      <w:tr w:rsidR="00420C48" w:rsidRPr="00F27FF6" w14:paraId="3F62904D" w14:textId="77777777" w:rsidTr="00F27FF6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5569D2ED" w14:textId="77777777" w:rsidR="00420C48" w:rsidRPr="00F27FF6" w:rsidRDefault="00420C48" w:rsidP="00F27FF6">
            <w:pPr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47" w:type="dxa"/>
            <w:hideMark/>
          </w:tcPr>
          <w:p w14:paraId="57CDB892" w14:textId="5DBA6F56" w:rsidR="00420C48" w:rsidRPr="00F27FF6" w:rsidRDefault="00E5136E" w:rsidP="00F27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 xml:space="preserve">  Regulation Of Body Fluid Levels</w:t>
            </w:r>
          </w:p>
        </w:tc>
        <w:tc>
          <w:tcPr>
            <w:tcW w:w="1980" w:type="dxa"/>
            <w:hideMark/>
          </w:tcPr>
          <w:p w14:paraId="0A2E9727" w14:textId="77777777" w:rsidR="00420C48" w:rsidRPr="00F27FF6" w:rsidRDefault="00420C48" w:rsidP="00F27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6.18906474626812e-14</w:t>
            </w:r>
          </w:p>
        </w:tc>
        <w:tc>
          <w:tcPr>
            <w:tcW w:w="1869" w:type="dxa"/>
            <w:hideMark/>
          </w:tcPr>
          <w:p w14:paraId="38696C0A" w14:textId="77777777" w:rsidR="00420C48" w:rsidRPr="00F27FF6" w:rsidRDefault="00420C48" w:rsidP="00F27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2.31471021510428e-10</w:t>
            </w:r>
          </w:p>
        </w:tc>
      </w:tr>
      <w:tr w:rsidR="00420C48" w:rsidRPr="00F27FF6" w14:paraId="3F13297B" w14:textId="77777777" w:rsidTr="00F27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4346BD8D" w14:textId="77777777" w:rsidR="00420C48" w:rsidRPr="00F27FF6" w:rsidRDefault="00420C48" w:rsidP="00F27FF6">
            <w:pPr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7" w:type="dxa"/>
            <w:hideMark/>
          </w:tcPr>
          <w:p w14:paraId="0BE2B36D" w14:textId="5BEC631D" w:rsidR="00420C48" w:rsidRPr="00F27FF6" w:rsidRDefault="00E5136E" w:rsidP="00F27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 xml:space="preserve">  Protein Activation Cascade</w:t>
            </w:r>
          </w:p>
        </w:tc>
        <w:tc>
          <w:tcPr>
            <w:tcW w:w="1980" w:type="dxa"/>
            <w:hideMark/>
          </w:tcPr>
          <w:p w14:paraId="130A10FA" w14:textId="77777777" w:rsidR="00420C48" w:rsidRPr="00F27FF6" w:rsidRDefault="00420C48" w:rsidP="00F27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4.66544602474854e-13</w:t>
            </w:r>
          </w:p>
        </w:tc>
        <w:tc>
          <w:tcPr>
            <w:tcW w:w="1869" w:type="dxa"/>
            <w:hideMark/>
          </w:tcPr>
          <w:p w14:paraId="0439F907" w14:textId="77777777" w:rsidR="00420C48" w:rsidRPr="00F27FF6" w:rsidRDefault="00420C48" w:rsidP="00F27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1.1632512088373e-09</w:t>
            </w:r>
          </w:p>
        </w:tc>
      </w:tr>
      <w:tr w:rsidR="00420C48" w:rsidRPr="00F27FF6" w14:paraId="1DF5770B" w14:textId="77777777" w:rsidTr="00F27FF6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5D2B2667" w14:textId="77777777" w:rsidR="00420C48" w:rsidRPr="00F27FF6" w:rsidRDefault="00420C48" w:rsidP="00F27FF6">
            <w:pPr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447" w:type="dxa"/>
            <w:hideMark/>
          </w:tcPr>
          <w:p w14:paraId="5B6D2BA3" w14:textId="614340B8" w:rsidR="00420C48" w:rsidRPr="00F27FF6" w:rsidRDefault="00E5136E" w:rsidP="00F27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 xml:space="preserve">  Negative Regulation Of Coagulation</w:t>
            </w:r>
          </w:p>
        </w:tc>
        <w:tc>
          <w:tcPr>
            <w:tcW w:w="1980" w:type="dxa"/>
            <w:hideMark/>
          </w:tcPr>
          <w:p w14:paraId="062FED7A" w14:textId="77777777" w:rsidR="00420C48" w:rsidRPr="00F27FF6" w:rsidRDefault="00420C48" w:rsidP="00F27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7.37012516591766e-13</w:t>
            </w:r>
          </w:p>
        </w:tc>
        <w:tc>
          <w:tcPr>
            <w:tcW w:w="1869" w:type="dxa"/>
            <w:hideMark/>
          </w:tcPr>
          <w:p w14:paraId="77B60BF4" w14:textId="77777777" w:rsidR="00420C48" w:rsidRPr="00F27FF6" w:rsidRDefault="00420C48" w:rsidP="00F27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1.3782134060266e-09</w:t>
            </w:r>
          </w:p>
        </w:tc>
      </w:tr>
      <w:tr w:rsidR="00420C48" w:rsidRPr="00F27FF6" w14:paraId="4C7911B9" w14:textId="77777777" w:rsidTr="00F27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6CE4ADF2" w14:textId="77777777" w:rsidR="00420C48" w:rsidRPr="00F27FF6" w:rsidRDefault="00420C48" w:rsidP="00F27FF6">
            <w:pPr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47" w:type="dxa"/>
            <w:hideMark/>
          </w:tcPr>
          <w:p w14:paraId="1BF20BA9" w14:textId="5E5D22DE" w:rsidR="00420C48" w:rsidRPr="00F27FF6" w:rsidRDefault="00E5136E" w:rsidP="00F27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 xml:space="preserve">  Response To Wounding</w:t>
            </w:r>
          </w:p>
        </w:tc>
        <w:tc>
          <w:tcPr>
            <w:tcW w:w="1980" w:type="dxa"/>
            <w:hideMark/>
          </w:tcPr>
          <w:p w14:paraId="2FB617DB" w14:textId="77777777" w:rsidR="00420C48" w:rsidRPr="00F27FF6" w:rsidRDefault="00420C48" w:rsidP="00F27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2.31838730488895e-12</w:t>
            </w:r>
          </w:p>
        </w:tc>
        <w:tc>
          <w:tcPr>
            <w:tcW w:w="1869" w:type="dxa"/>
            <w:hideMark/>
          </w:tcPr>
          <w:p w14:paraId="77BDEEA4" w14:textId="77777777" w:rsidR="00420C48" w:rsidRPr="00F27FF6" w:rsidRDefault="00420C48" w:rsidP="00F27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2.16769213007116e-09</w:t>
            </w:r>
          </w:p>
        </w:tc>
      </w:tr>
      <w:tr w:rsidR="00420C48" w:rsidRPr="00F27FF6" w14:paraId="7B816E9C" w14:textId="77777777" w:rsidTr="00F27FF6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5BA9C1B1" w14:textId="77777777" w:rsidR="00420C48" w:rsidRPr="00F27FF6" w:rsidRDefault="00420C48" w:rsidP="00F27FF6">
            <w:pPr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447" w:type="dxa"/>
            <w:hideMark/>
          </w:tcPr>
          <w:p w14:paraId="1A789B30" w14:textId="6BCEAC26" w:rsidR="00420C48" w:rsidRPr="00F27FF6" w:rsidRDefault="00E5136E" w:rsidP="00F27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 xml:space="preserve">  Wound Healing</w:t>
            </w:r>
          </w:p>
        </w:tc>
        <w:tc>
          <w:tcPr>
            <w:tcW w:w="1980" w:type="dxa"/>
            <w:hideMark/>
          </w:tcPr>
          <w:p w14:paraId="1FE64BE4" w14:textId="77777777" w:rsidR="00420C48" w:rsidRPr="00F27FF6" w:rsidRDefault="00420C48" w:rsidP="00F27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1.91129225450461e-12</w:t>
            </w:r>
          </w:p>
        </w:tc>
        <w:tc>
          <w:tcPr>
            <w:tcW w:w="1869" w:type="dxa"/>
            <w:hideMark/>
          </w:tcPr>
          <w:p w14:paraId="60FA404B" w14:textId="77777777" w:rsidR="00420C48" w:rsidRPr="00F27FF6" w:rsidRDefault="00420C48" w:rsidP="00F27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2.16769213007116e-09</w:t>
            </w:r>
          </w:p>
        </w:tc>
      </w:tr>
      <w:tr w:rsidR="00420C48" w:rsidRPr="00F27FF6" w14:paraId="44758CBC" w14:textId="77777777" w:rsidTr="00F27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2F7D500F" w14:textId="77777777" w:rsidR="00420C48" w:rsidRPr="00F27FF6" w:rsidRDefault="00420C48" w:rsidP="00F27FF6">
            <w:pPr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447" w:type="dxa"/>
            <w:hideMark/>
          </w:tcPr>
          <w:p w14:paraId="75750CD0" w14:textId="01CD7EF9" w:rsidR="00420C48" w:rsidRPr="00F27FF6" w:rsidRDefault="00E5136E" w:rsidP="00F27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 xml:space="preserve">  Regulation Of Coagulation</w:t>
            </w:r>
          </w:p>
        </w:tc>
        <w:tc>
          <w:tcPr>
            <w:tcW w:w="1980" w:type="dxa"/>
            <w:hideMark/>
          </w:tcPr>
          <w:p w14:paraId="26797EB3" w14:textId="77777777" w:rsidR="00420C48" w:rsidRPr="00F27FF6" w:rsidRDefault="00420C48" w:rsidP="00F27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1.91988079027692e-12</w:t>
            </w:r>
          </w:p>
        </w:tc>
        <w:tc>
          <w:tcPr>
            <w:tcW w:w="1869" w:type="dxa"/>
            <w:hideMark/>
          </w:tcPr>
          <w:p w14:paraId="1DFE6BAD" w14:textId="77777777" w:rsidR="00420C48" w:rsidRPr="00F27FF6" w:rsidRDefault="00420C48" w:rsidP="00F27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2.16769213007116e-09</w:t>
            </w:r>
          </w:p>
        </w:tc>
      </w:tr>
      <w:tr w:rsidR="00420C48" w:rsidRPr="00F27FF6" w14:paraId="448E9119" w14:textId="77777777" w:rsidTr="00F27FF6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6CA4EDAC" w14:textId="77777777" w:rsidR="00420C48" w:rsidRPr="00F27FF6" w:rsidRDefault="00420C48" w:rsidP="00F27FF6">
            <w:pPr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447" w:type="dxa"/>
            <w:hideMark/>
          </w:tcPr>
          <w:p w14:paraId="0E3ED679" w14:textId="148A105C" w:rsidR="00420C48" w:rsidRPr="00F27FF6" w:rsidRDefault="00E5136E" w:rsidP="00F27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 xml:space="preserve">  Negative Regulation Of Multicellular Organismal Process</w:t>
            </w:r>
          </w:p>
        </w:tc>
        <w:tc>
          <w:tcPr>
            <w:tcW w:w="1980" w:type="dxa"/>
            <w:hideMark/>
          </w:tcPr>
          <w:p w14:paraId="1BB6A485" w14:textId="77777777" w:rsidR="00420C48" w:rsidRPr="00F27FF6" w:rsidRDefault="00420C48" w:rsidP="00F27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2.07950210736414e-12</w:t>
            </w:r>
          </w:p>
        </w:tc>
        <w:tc>
          <w:tcPr>
            <w:tcW w:w="1869" w:type="dxa"/>
            <w:hideMark/>
          </w:tcPr>
          <w:p w14:paraId="48D23D82" w14:textId="77777777" w:rsidR="00420C48" w:rsidRPr="00F27FF6" w:rsidRDefault="00420C48" w:rsidP="00F27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2.16769213007116e-09</w:t>
            </w:r>
          </w:p>
        </w:tc>
      </w:tr>
      <w:tr w:rsidR="00420C48" w:rsidRPr="00F27FF6" w14:paraId="4FDF890E" w14:textId="77777777" w:rsidTr="00F27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2C614300" w14:textId="77777777" w:rsidR="00420C48" w:rsidRPr="00F27FF6" w:rsidRDefault="00420C48" w:rsidP="00F27FF6">
            <w:pPr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447" w:type="dxa"/>
            <w:hideMark/>
          </w:tcPr>
          <w:p w14:paraId="2A542574" w14:textId="68D76D16" w:rsidR="00420C48" w:rsidRPr="00F27FF6" w:rsidRDefault="00E5136E" w:rsidP="00F27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 xml:space="preserve">  Fibrinolysis</w:t>
            </w:r>
          </w:p>
        </w:tc>
        <w:tc>
          <w:tcPr>
            <w:tcW w:w="1980" w:type="dxa"/>
            <w:hideMark/>
          </w:tcPr>
          <w:p w14:paraId="792D8D6F" w14:textId="77777777" w:rsidR="00420C48" w:rsidRPr="00F27FF6" w:rsidRDefault="00420C48" w:rsidP="00F27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6.55591290642626e-12</w:t>
            </w:r>
          </w:p>
        </w:tc>
        <w:tc>
          <w:tcPr>
            <w:tcW w:w="1869" w:type="dxa"/>
            <w:hideMark/>
          </w:tcPr>
          <w:p w14:paraId="6397C14D" w14:textId="77777777" w:rsidR="00420C48" w:rsidRPr="00F27FF6" w:rsidRDefault="00420C48" w:rsidP="00F27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5.4486920600076e-09</w:t>
            </w:r>
          </w:p>
        </w:tc>
      </w:tr>
      <w:tr w:rsidR="00420C48" w:rsidRPr="00F27FF6" w14:paraId="6B2FB546" w14:textId="77777777" w:rsidTr="00F27FF6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hideMark/>
          </w:tcPr>
          <w:p w14:paraId="4D99AF02" w14:textId="77777777" w:rsidR="00420C48" w:rsidRPr="00F27FF6" w:rsidRDefault="00420C48" w:rsidP="00F27FF6">
            <w:pPr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47" w:type="dxa"/>
            <w:hideMark/>
          </w:tcPr>
          <w:p w14:paraId="1BDBC029" w14:textId="77BB9A97" w:rsidR="00420C48" w:rsidRPr="00F27FF6" w:rsidRDefault="00E5136E" w:rsidP="00F27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b/>
                <w:bCs/>
                <w:color w:val="000000"/>
                <w:sz w:val="16"/>
                <w:szCs w:val="16"/>
              </w:rPr>
              <w:t xml:space="preserve">  Cardiac Muscle Tissue Development</w:t>
            </w:r>
          </w:p>
        </w:tc>
        <w:tc>
          <w:tcPr>
            <w:tcW w:w="1980" w:type="dxa"/>
            <w:hideMark/>
          </w:tcPr>
          <w:p w14:paraId="5867B5F7" w14:textId="77777777" w:rsidR="00420C48" w:rsidRPr="00F27FF6" w:rsidRDefault="00420C48" w:rsidP="00F27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3.81969131070279e-11</w:t>
            </w:r>
          </w:p>
        </w:tc>
        <w:tc>
          <w:tcPr>
            <w:tcW w:w="1869" w:type="dxa"/>
            <w:hideMark/>
          </w:tcPr>
          <w:p w14:paraId="1DBCB31A" w14:textId="77777777" w:rsidR="00420C48" w:rsidRPr="00F27FF6" w:rsidRDefault="00420C48" w:rsidP="00F27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hAnsi="Helvetica Neue"/>
                <w:sz w:val="16"/>
                <w:szCs w:val="16"/>
              </w:rPr>
            </w:pPr>
            <w:r w:rsidRPr="00F27FF6">
              <w:rPr>
                <w:rFonts w:ascii="Helvetica Neue" w:hAnsi="Helvetica Neue"/>
                <w:color w:val="000000"/>
                <w:sz w:val="16"/>
                <w:szCs w:val="16"/>
              </w:rPr>
              <w:t>2.5973900912779e-08</w:t>
            </w:r>
          </w:p>
        </w:tc>
      </w:tr>
    </w:tbl>
    <w:p w14:paraId="3575E4BE" w14:textId="77777777" w:rsidR="00420C48" w:rsidRPr="00F27FF6" w:rsidRDefault="00420C48" w:rsidP="00893F84">
      <w:pPr>
        <w:rPr>
          <w:rFonts w:ascii="Helvetica Neue" w:hAnsi="Helvetica Neue"/>
          <w:sz w:val="16"/>
          <w:szCs w:val="16"/>
        </w:rPr>
      </w:pPr>
    </w:p>
    <w:p w14:paraId="12AE668B" w14:textId="77777777" w:rsidR="00893F84" w:rsidRDefault="00893F84" w:rsidP="00893F84"/>
    <w:p w14:paraId="47A0A422" w14:textId="2BB9CF11" w:rsidR="00893F84" w:rsidRDefault="00893F84" w:rsidP="00893F84">
      <w:r>
        <w:t>GO Biological Process Enrichment for Module 4 (338 genes)</w:t>
      </w:r>
    </w:p>
    <w:tbl>
      <w:tblPr>
        <w:tblStyle w:val="PlainTable5"/>
        <w:tblW w:w="9924" w:type="dxa"/>
        <w:tblLook w:val="04A0" w:firstRow="1" w:lastRow="0" w:firstColumn="1" w:lastColumn="0" w:noHBand="0" w:noVBand="1"/>
      </w:tblPr>
      <w:tblGrid>
        <w:gridCol w:w="608"/>
        <w:gridCol w:w="5424"/>
        <w:gridCol w:w="1979"/>
        <w:gridCol w:w="1913"/>
      </w:tblGrid>
      <w:tr w:rsidR="00044C5F" w14:paraId="19471B47" w14:textId="77777777" w:rsidTr="00E51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5" w:type="dxa"/>
            <w:hideMark/>
          </w:tcPr>
          <w:p w14:paraId="1991E43B" w14:textId="77777777" w:rsidR="00044C5F" w:rsidRDefault="00044C5F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435" w:type="dxa"/>
            <w:hideMark/>
          </w:tcPr>
          <w:p w14:paraId="0CED697B" w14:textId="77777777" w:rsidR="00044C5F" w:rsidRDefault="00044C5F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GO Term</w:t>
            </w:r>
          </w:p>
        </w:tc>
        <w:tc>
          <w:tcPr>
            <w:tcW w:w="1980" w:type="dxa"/>
            <w:hideMark/>
          </w:tcPr>
          <w:p w14:paraId="0AF43E74" w14:textId="77777777" w:rsidR="00044C5F" w:rsidRDefault="00044C5F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1914" w:type="dxa"/>
            <w:hideMark/>
          </w:tcPr>
          <w:p w14:paraId="570C9899" w14:textId="77777777" w:rsidR="00044C5F" w:rsidRDefault="00044C5F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044C5F" w14:paraId="13399A4E" w14:textId="77777777" w:rsidTr="00E5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hideMark/>
          </w:tcPr>
          <w:p w14:paraId="57EE3BD9" w14:textId="77777777" w:rsidR="00044C5F" w:rsidRDefault="00044C5F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435" w:type="dxa"/>
            <w:hideMark/>
          </w:tcPr>
          <w:p w14:paraId="697AD17D" w14:textId="0522F83E" w:rsidR="00044C5F" w:rsidRDefault="00D36B0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044C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Synaptic Signaling</w:t>
            </w:r>
          </w:p>
        </w:tc>
        <w:tc>
          <w:tcPr>
            <w:tcW w:w="1980" w:type="dxa"/>
            <w:hideMark/>
          </w:tcPr>
          <w:p w14:paraId="27C3AA90" w14:textId="77777777" w:rsidR="00044C5F" w:rsidRDefault="00044C5F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1.59766037993116e-27</w:t>
            </w:r>
          </w:p>
        </w:tc>
        <w:tc>
          <w:tcPr>
            <w:tcW w:w="1914" w:type="dxa"/>
            <w:hideMark/>
          </w:tcPr>
          <w:p w14:paraId="18731D59" w14:textId="77777777" w:rsidR="00044C5F" w:rsidRDefault="00044C5F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1.19504996418851e-23</w:t>
            </w:r>
          </w:p>
        </w:tc>
      </w:tr>
      <w:tr w:rsidR="00044C5F" w14:paraId="111D054A" w14:textId="77777777" w:rsidTr="00E5136E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hideMark/>
          </w:tcPr>
          <w:p w14:paraId="23E153F1" w14:textId="77777777" w:rsidR="00044C5F" w:rsidRDefault="00044C5F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435" w:type="dxa"/>
            <w:hideMark/>
          </w:tcPr>
          <w:p w14:paraId="165E0178" w14:textId="151D28C4" w:rsidR="00044C5F" w:rsidRDefault="00D36B02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044C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Neurotransmitter Transport</w:t>
            </w:r>
          </w:p>
        </w:tc>
        <w:tc>
          <w:tcPr>
            <w:tcW w:w="1980" w:type="dxa"/>
            <w:hideMark/>
          </w:tcPr>
          <w:p w14:paraId="2F6B25EC" w14:textId="77777777" w:rsidR="00044C5F" w:rsidRDefault="00044C5F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2.99666423038551e-20</w:t>
            </w:r>
          </w:p>
        </w:tc>
        <w:tc>
          <w:tcPr>
            <w:tcW w:w="1914" w:type="dxa"/>
            <w:hideMark/>
          </w:tcPr>
          <w:p w14:paraId="3C9A9398" w14:textId="77777777" w:rsidR="00044C5F" w:rsidRDefault="00044C5F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1.12075242216418e-16</w:t>
            </w:r>
          </w:p>
        </w:tc>
      </w:tr>
      <w:tr w:rsidR="00044C5F" w14:paraId="5991C35A" w14:textId="77777777" w:rsidTr="00E5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hideMark/>
          </w:tcPr>
          <w:p w14:paraId="21609DE9" w14:textId="77777777" w:rsidR="00044C5F" w:rsidRDefault="00044C5F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435" w:type="dxa"/>
            <w:hideMark/>
          </w:tcPr>
          <w:p w14:paraId="1296A5B3" w14:textId="298AE244" w:rsidR="00044C5F" w:rsidRDefault="00D36B0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044C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Lipid Catabolic Process</w:t>
            </w:r>
          </w:p>
        </w:tc>
        <w:tc>
          <w:tcPr>
            <w:tcW w:w="1980" w:type="dxa"/>
            <w:hideMark/>
          </w:tcPr>
          <w:p w14:paraId="385F8464" w14:textId="77777777" w:rsidR="00044C5F" w:rsidRDefault="00044C5F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6.54503349345051e-18</w:t>
            </w:r>
          </w:p>
        </w:tc>
        <w:tc>
          <w:tcPr>
            <w:tcW w:w="1914" w:type="dxa"/>
            <w:hideMark/>
          </w:tcPr>
          <w:p w14:paraId="4366CB4B" w14:textId="77777777" w:rsidR="00044C5F" w:rsidRDefault="00044C5F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1.63189501770033e-14</w:t>
            </w:r>
          </w:p>
        </w:tc>
      </w:tr>
      <w:tr w:rsidR="00044C5F" w14:paraId="47ADF8C3" w14:textId="77777777" w:rsidTr="00E5136E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hideMark/>
          </w:tcPr>
          <w:p w14:paraId="48003BFF" w14:textId="77777777" w:rsidR="00044C5F" w:rsidRDefault="00044C5F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435" w:type="dxa"/>
            <w:hideMark/>
          </w:tcPr>
          <w:p w14:paraId="4C0A797B" w14:textId="1FAB9F28" w:rsidR="00044C5F" w:rsidRDefault="00D36B02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044C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Cellular Lipid Catabolic Process</w:t>
            </w:r>
          </w:p>
        </w:tc>
        <w:tc>
          <w:tcPr>
            <w:tcW w:w="1980" w:type="dxa"/>
            <w:hideMark/>
          </w:tcPr>
          <w:p w14:paraId="48E34757" w14:textId="77777777" w:rsidR="00044C5F" w:rsidRDefault="00044C5F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2.57023566561817e-17</w:t>
            </w:r>
          </w:p>
        </w:tc>
        <w:tc>
          <w:tcPr>
            <w:tcW w:w="1914" w:type="dxa"/>
            <w:hideMark/>
          </w:tcPr>
          <w:p w14:paraId="52349E69" w14:textId="77777777" w:rsidR="00044C5F" w:rsidRDefault="00044C5F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4.80634069470598e-14</w:t>
            </w:r>
          </w:p>
        </w:tc>
      </w:tr>
      <w:tr w:rsidR="00044C5F" w14:paraId="7325C3F9" w14:textId="77777777" w:rsidTr="00E5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hideMark/>
          </w:tcPr>
          <w:p w14:paraId="782D29C7" w14:textId="77777777" w:rsidR="00044C5F" w:rsidRDefault="00044C5F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435" w:type="dxa"/>
            <w:hideMark/>
          </w:tcPr>
          <w:p w14:paraId="77A8A86E" w14:textId="6E7CF052" w:rsidR="00044C5F" w:rsidRDefault="00D36B0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044C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Cell </w:t>
            </w:r>
            <w:proofErr w:type="spellStart"/>
            <w:r w:rsidR="00044C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Cell</w:t>
            </w:r>
            <w:proofErr w:type="spellEnd"/>
            <w:r w:rsidR="00044C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Signaling</w:t>
            </w:r>
          </w:p>
        </w:tc>
        <w:tc>
          <w:tcPr>
            <w:tcW w:w="1980" w:type="dxa"/>
            <w:hideMark/>
          </w:tcPr>
          <w:p w14:paraId="1C528EF5" w14:textId="77777777" w:rsidR="00044C5F" w:rsidRDefault="00044C5F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1.50586388758104e-16</w:t>
            </w:r>
          </w:p>
        </w:tc>
        <w:tc>
          <w:tcPr>
            <w:tcW w:w="1914" w:type="dxa"/>
            <w:hideMark/>
          </w:tcPr>
          <w:p w14:paraId="2642FE62" w14:textId="77777777" w:rsidR="00044C5F" w:rsidRDefault="00044C5F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2.25277237582124e-13</w:t>
            </w:r>
          </w:p>
        </w:tc>
      </w:tr>
      <w:tr w:rsidR="00044C5F" w14:paraId="29B05036" w14:textId="77777777" w:rsidTr="00E5136E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hideMark/>
          </w:tcPr>
          <w:p w14:paraId="0ADC2783" w14:textId="77777777" w:rsidR="00044C5F" w:rsidRDefault="00044C5F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lastRenderedPageBreak/>
              <w:t>6</w:t>
            </w:r>
          </w:p>
        </w:tc>
        <w:tc>
          <w:tcPr>
            <w:tcW w:w="5435" w:type="dxa"/>
            <w:hideMark/>
          </w:tcPr>
          <w:p w14:paraId="3AE49067" w14:textId="40DA1E85" w:rsidR="00044C5F" w:rsidRDefault="00D36B02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044C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Fatty Acid Metabolic Process</w:t>
            </w:r>
          </w:p>
        </w:tc>
        <w:tc>
          <w:tcPr>
            <w:tcW w:w="1980" w:type="dxa"/>
            <w:hideMark/>
          </w:tcPr>
          <w:p w14:paraId="6D8481A7" w14:textId="77777777" w:rsidR="00044C5F" w:rsidRDefault="00044C5F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5.19058095395832e-16</w:t>
            </w:r>
          </w:p>
        </w:tc>
        <w:tc>
          <w:tcPr>
            <w:tcW w:w="1914" w:type="dxa"/>
            <w:hideMark/>
          </w:tcPr>
          <w:p w14:paraId="0F6ED364" w14:textId="77777777" w:rsidR="00044C5F" w:rsidRDefault="00044C5F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6.4709242559347e-13</w:t>
            </w:r>
          </w:p>
        </w:tc>
      </w:tr>
      <w:tr w:rsidR="00044C5F" w14:paraId="4E7F03D7" w14:textId="77777777" w:rsidTr="00E5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hideMark/>
          </w:tcPr>
          <w:p w14:paraId="6C01F9E3" w14:textId="77777777" w:rsidR="00044C5F" w:rsidRDefault="00044C5F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435" w:type="dxa"/>
            <w:hideMark/>
          </w:tcPr>
          <w:p w14:paraId="22DC643D" w14:textId="2B604BB1" w:rsidR="00044C5F" w:rsidRDefault="00D36B0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044C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Organic Acid Metabolic Process</w:t>
            </w:r>
          </w:p>
        </w:tc>
        <w:tc>
          <w:tcPr>
            <w:tcW w:w="1980" w:type="dxa"/>
            <w:hideMark/>
          </w:tcPr>
          <w:p w14:paraId="7BFE4BDA" w14:textId="77777777" w:rsidR="00044C5F" w:rsidRDefault="00044C5F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9.50544466339822e-16</w:t>
            </w:r>
          </w:p>
        </w:tc>
        <w:tc>
          <w:tcPr>
            <w:tcW w:w="1914" w:type="dxa"/>
            <w:hideMark/>
          </w:tcPr>
          <w:p w14:paraId="65B0E646" w14:textId="77777777" w:rsidR="00044C5F" w:rsidRDefault="00044C5F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1.01572465831741e-12</w:t>
            </w:r>
          </w:p>
        </w:tc>
      </w:tr>
      <w:tr w:rsidR="00044C5F" w14:paraId="645BED9A" w14:textId="77777777" w:rsidTr="00E5136E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hideMark/>
          </w:tcPr>
          <w:p w14:paraId="79C324F8" w14:textId="77777777" w:rsidR="00044C5F" w:rsidRDefault="00044C5F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435" w:type="dxa"/>
            <w:hideMark/>
          </w:tcPr>
          <w:p w14:paraId="4E6E4471" w14:textId="6B691BF2" w:rsidR="00044C5F" w:rsidRDefault="00D36B02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044C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Fatty Acid Beta Oxidation</w:t>
            </w:r>
          </w:p>
        </w:tc>
        <w:tc>
          <w:tcPr>
            <w:tcW w:w="1980" w:type="dxa"/>
            <w:hideMark/>
          </w:tcPr>
          <w:p w14:paraId="774470C0" w14:textId="77777777" w:rsidR="00044C5F" w:rsidRDefault="00044C5F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1.88653479469069e-15</w:t>
            </w:r>
          </w:p>
        </w:tc>
        <w:tc>
          <w:tcPr>
            <w:tcW w:w="1914" w:type="dxa"/>
            <w:hideMark/>
          </w:tcPr>
          <w:p w14:paraId="17A65D74" w14:textId="77777777" w:rsidR="00044C5F" w:rsidRDefault="00044C5F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1.76391003303579e-12</w:t>
            </w:r>
          </w:p>
        </w:tc>
      </w:tr>
      <w:tr w:rsidR="00044C5F" w14:paraId="3B2D5A91" w14:textId="77777777" w:rsidTr="00E5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hideMark/>
          </w:tcPr>
          <w:p w14:paraId="35B70B35" w14:textId="77777777" w:rsidR="00044C5F" w:rsidRDefault="00044C5F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435" w:type="dxa"/>
            <w:hideMark/>
          </w:tcPr>
          <w:p w14:paraId="4A35B710" w14:textId="5E7323DB" w:rsidR="00044C5F" w:rsidRDefault="00D36B0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044C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Regulation Of Neurotransmitter Levels</w:t>
            </w:r>
          </w:p>
        </w:tc>
        <w:tc>
          <w:tcPr>
            <w:tcW w:w="1980" w:type="dxa"/>
            <w:hideMark/>
          </w:tcPr>
          <w:p w14:paraId="09BCAD3E" w14:textId="77777777" w:rsidR="00044C5F" w:rsidRDefault="00044C5F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3.00995650231268e-15</w:t>
            </w:r>
          </w:p>
        </w:tc>
        <w:tc>
          <w:tcPr>
            <w:tcW w:w="1914" w:type="dxa"/>
            <w:hideMark/>
          </w:tcPr>
          <w:p w14:paraId="264EE17E" w14:textId="77777777" w:rsidR="00044C5F" w:rsidRDefault="00044C5F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2.04677042157262e-12</w:t>
            </w:r>
          </w:p>
        </w:tc>
      </w:tr>
      <w:tr w:rsidR="00044C5F" w14:paraId="7A8F1CDE" w14:textId="77777777" w:rsidTr="00E5136E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dxa"/>
            <w:hideMark/>
          </w:tcPr>
          <w:p w14:paraId="55F84491" w14:textId="77777777" w:rsidR="00044C5F" w:rsidRDefault="00044C5F">
            <w:pPr>
              <w:pStyle w:val="NormalWeb"/>
              <w:spacing w:before="0" w:beforeAutospacing="0" w:after="0" w:afterAutospacing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435" w:type="dxa"/>
            <w:hideMark/>
          </w:tcPr>
          <w:p w14:paraId="306B4AFD" w14:textId="096F47ED" w:rsidR="00044C5F" w:rsidRDefault="00D36B02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044C5F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Cation Transport</w:t>
            </w:r>
          </w:p>
        </w:tc>
        <w:tc>
          <w:tcPr>
            <w:tcW w:w="1980" w:type="dxa"/>
            <w:hideMark/>
          </w:tcPr>
          <w:p w14:paraId="1F289D5C" w14:textId="77777777" w:rsidR="00044C5F" w:rsidRDefault="00044C5F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2.79933821831345e-15</w:t>
            </w:r>
          </w:p>
        </w:tc>
        <w:tc>
          <w:tcPr>
            <w:tcW w:w="1914" w:type="dxa"/>
            <w:hideMark/>
          </w:tcPr>
          <w:p w14:paraId="742996E7" w14:textId="77777777" w:rsidR="00044C5F" w:rsidRDefault="00044C5F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2.04677042157262e-12</w:t>
            </w:r>
          </w:p>
        </w:tc>
      </w:tr>
    </w:tbl>
    <w:p w14:paraId="0DC14E54" w14:textId="77777777" w:rsidR="00893F84" w:rsidRDefault="00893F84" w:rsidP="00893F84"/>
    <w:p w14:paraId="49D9E40B" w14:textId="60A91358" w:rsidR="00D36B02" w:rsidRDefault="00893F84" w:rsidP="00893F84">
      <w:r>
        <w:t>GO Biological Process Enrichment for Module 5 (517 genes)</w:t>
      </w:r>
    </w:p>
    <w:tbl>
      <w:tblPr>
        <w:tblStyle w:val="PlainTable5"/>
        <w:tblW w:w="9901" w:type="dxa"/>
        <w:tblLook w:val="04A0" w:firstRow="1" w:lastRow="0" w:firstColumn="1" w:lastColumn="0" w:noHBand="0" w:noVBand="1"/>
      </w:tblPr>
      <w:tblGrid>
        <w:gridCol w:w="608"/>
        <w:gridCol w:w="4973"/>
        <w:gridCol w:w="2159"/>
        <w:gridCol w:w="2161"/>
      </w:tblGrid>
      <w:tr w:rsidR="00D36B02" w:rsidRPr="00E5136E" w14:paraId="302BFAD1" w14:textId="77777777" w:rsidTr="00B73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3" w:type="dxa"/>
            <w:hideMark/>
          </w:tcPr>
          <w:p w14:paraId="470E51E3" w14:textId="77777777" w:rsidR="00D36B02" w:rsidRPr="00E5136E" w:rsidRDefault="00D36B02" w:rsidP="00B73416">
            <w:pPr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4977" w:type="dxa"/>
            <w:hideMark/>
          </w:tcPr>
          <w:p w14:paraId="0B684DC8" w14:textId="77777777" w:rsidR="00D36B02" w:rsidRPr="00E5136E" w:rsidRDefault="00D36B02" w:rsidP="00B734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GO Term</w:t>
            </w:r>
          </w:p>
        </w:tc>
        <w:tc>
          <w:tcPr>
            <w:tcW w:w="2160" w:type="dxa"/>
            <w:hideMark/>
          </w:tcPr>
          <w:p w14:paraId="3B7C9CBE" w14:textId="77777777" w:rsidR="00D36B02" w:rsidRPr="00E5136E" w:rsidRDefault="00D36B02" w:rsidP="00B734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2161" w:type="dxa"/>
            <w:hideMark/>
          </w:tcPr>
          <w:p w14:paraId="3695E982" w14:textId="77777777" w:rsidR="00D36B02" w:rsidRPr="00E5136E" w:rsidRDefault="00D36B02" w:rsidP="00B734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proofErr w:type="spellStart"/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D36B02" w:rsidRPr="00E5136E" w14:paraId="5E438FCE" w14:textId="77777777" w:rsidTr="00B73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hideMark/>
          </w:tcPr>
          <w:p w14:paraId="2241EE8E" w14:textId="77777777" w:rsidR="00D36B02" w:rsidRPr="00E5136E" w:rsidRDefault="00D36B02" w:rsidP="00E5136E">
            <w:pPr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4977" w:type="dxa"/>
            <w:hideMark/>
          </w:tcPr>
          <w:p w14:paraId="56699421" w14:textId="0750E525" w:rsidR="00D36B02" w:rsidRPr="00E5136E" w:rsidRDefault="00D36B02" w:rsidP="00E51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External Encapsulating Structure Organization</w:t>
            </w:r>
          </w:p>
        </w:tc>
        <w:tc>
          <w:tcPr>
            <w:tcW w:w="2160" w:type="dxa"/>
            <w:hideMark/>
          </w:tcPr>
          <w:p w14:paraId="2B6487F6" w14:textId="77777777" w:rsidR="00D36B02" w:rsidRPr="00E5136E" w:rsidRDefault="00D36B02" w:rsidP="00E51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1.89671118335459e-21</w:t>
            </w:r>
          </w:p>
        </w:tc>
        <w:tc>
          <w:tcPr>
            <w:tcW w:w="2161" w:type="dxa"/>
            <w:hideMark/>
          </w:tcPr>
          <w:p w14:paraId="4AC0B744" w14:textId="77777777" w:rsidR="00D36B02" w:rsidRPr="00E5136E" w:rsidRDefault="00D36B02" w:rsidP="00E51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1.41873996514923e-17</w:t>
            </w:r>
          </w:p>
        </w:tc>
      </w:tr>
      <w:tr w:rsidR="00D36B02" w:rsidRPr="00E5136E" w14:paraId="062478E0" w14:textId="77777777" w:rsidTr="00B7341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hideMark/>
          </w:tcPr>
          <w:p w14:paraId="60F0C573" w14:textId="77777777" w:rsidR="00D36B02" w:rsidRPr="00E5136E" w:rsidRDefault="00D36B02" w:rsidP="00E5136E">
            <w:pPr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977" w:type="dxa"/>
            <w:hideMark/>
          </w:tcPr>
          <w:p w14:paraId="0FD3B109" w14:textId="10617BD8" w:rsidR="00D36B02" w:rsidRPr="00E5136E" w:rsidRDefault="00D36B02" w:rsidP="00E51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Skeletal System Development</w:t>
            </w:r>
          </w:p>
        </w:tc>
        <w:tc>
          <w:tcPr>
            <w:tcW w:w="2160" w:type="dxa"/>
            <w:hideMark/>
          </w:tcPr>
          <w:p w14:paraId="473B5B18" w14:textId="77777777" w:rsidR="00D36B02" w:rsidRPr="00E5136E" w:rsidRDefault="00D36B02" w:rsidP="00E51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1.58007888576135e-13</w:t>
            </w:r>
          </w:p>
        </w:tc>
        <w:tc>
          <w:tcPr>
            <w:tcW w:w="2161" w:type="dxa"/>
            <w:hideMark/>
          </w:tcPr>
          <w:p w14:paraId="4B2283BB" w14:textId="77777777" w:rsidR="00D36B02" w:rsidRPr="00E5136E" w:rsidRDefault="00D36B02" w:rsidP="00E51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5.90949503274746e-10</w:t>
            </w:r>
          </w:p>
        </w:tc>
      </w:tr>
      <w:tr w:rsidR="00D36B02" w:rsidRPr="00E5136E" w14:paraId="401AA3C4" w14:textId="77777777" w:rsidTr="00B73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hideMark/>
          </w:tcPr>
          <w:p w14:paraId="403DD7FB" w14:textId="77777777" w:rsidR="00D36B02" w:rsidRPr="00E5136E" w:rsidRDefault="00D36B02" w:rsidP="00E5136E">
            <w:pPr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977" w:type="dxa"/>
            <w:hideMark/>
          </w:tcPr>
          <w:p w14:paraId="1F939147" w14:textId="1A11C240" w:rsidR="00D36B02" w:rsidRPr="00E5136E" w:rsidRDefault="00D36B02" w:rsidP="00E51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Cartilage Development</w:t>
            </w:r>
          </w:p>
        </w:tc>
        <w:tc>
          <w:tcPr>
            <w:tcW w:w="2160" w:type="dxa"/>
            <w:hideMark/>
          </w:tcPr>
          <w:p w14:paraId="7B390324" w14:textId="77777777" w:rsidR="00D36B02" w:rsidRPr="00E5136E" w:rsidRDefault="00D36B02" w:rsidP="00E51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2.68182991331619e-12</w:t>
            </w:r>
          </w:p>
        </w:tc>
        <w:tc>
          <w:tcPr>
            <w:tcW w:w="2161" w:type="dxa"/>
            <w:hideMark/>
          </w:tcPr>
          <w:p w14:paraId="553A7EAD" w14:textId="77777777" w:rsidR="00D36B02" w:rsidRPr="00E5136E" w:rsidRDefault="00D36B02" w:rsidP="00E51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5.01502193790127e-09</w:t>
            </w:r>
          </w:p>
        </w:tc>
      </w:tr>
      <w:tr w:rsidR="00D36B02" w:rsidRPr="00E5136E" w14:paraId="1FE9F321" w14:textId="77777777" w:rsidTr="00B73416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hideMark/>
          </w:tcPr>
          <w:p w14:paraId="590965C7" w14:textId="77777777" w:rsidR="00D36B02" w:rsidRPr="00E5136E" w:rsidRDefault="00D36B02" w:rsidP="00E5136E">
            <w:pPr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977" w:type="dxa"/>
            <w:hideMark/>
          </w:tcPr>
          <w:p w14:paraId="58925962" w14:textId="1DF1423B" w:rsidR="00D36B02" w:rsidRPr="00E5136E" w:rsidRDefault="00D36B02" w:rsidP="00E51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Connective Tissue Development</w:t>
            </w:r>
          </w:p>
        </w:tc>
        <w:tc>
          <w:tcPr>
            <w:tcW w:w="2160" w:type="dxa"/>
            <w:hideMark/>
          </w:tcPr>
          <w:p w14:paraId="017BF97E" w14:textId="77777777" w:rsidR="00D36B02" w:rsidRPr="00E5136E" w:rsidRDefault="00D36B02" w:rsidP="00E51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2.36468178372104e-12</w:t>
            </w:r>
          </w:p>
        </w:tc>
        <w:tc>
          <w:tcPr>
            <w:tcW w:w="2161" w:type="dxa"/>
            <w:hideMark/>
          </w:tcPr>
          <w:p w14:paraId="0C1F180A" w14:textId="77777777" w:rsidR="00D36B02" w:rsidRPr="00E5136E" w:rsidRDefault="00D36B02" w:rsidP="00E51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5.01502193790127e-09</w:t>
            </w:r>
          </w:p>
        </w:tc>
      </w:tr>
      <w:tr w:rsidR="00D36B02" w:rsidRPr="00E5136E" w14:paraId="0DED7D01" w14:textId="77777777" w:rsidTr="00B73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hideMark/>
          </w:tcPr>
          <w:p w14:paraId="6D210081" w14:textId="77777777" w:rsidR="00D36B02" w:rsidRPr="00E5136E" w:rsidRDefault="00D36B02" w:rsidP="00E5136E">
            <w:pPr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977" w:type="dxa"/>
            <w:hideMark/>
          </w:tcPr>
          <w:p w14:paraId="261D504F" w14:textId="1D532FEC" w:rsidR="00D36B02" w:rsidRPr="00E5136E" w:rsidRDefault="00D36B02" w:rsidP="00E51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Thyroid Hormone Metabolic Process</w:t>
            </w:r>
          </w:p>
        </w:tc>
        <w:tc>
          <w:tcPr>
            <w:tcW w:w="2160" w:type="dxa"/>
            <w:hideMark/>
          </w:tcPr>
          <w:p w14:paraId="4D9EB719" w14:textId="77777777" w:rsidR="00D36B02" w:rsidRPr="00E5136E" w:rsidRDefault="00D36B02" w:rsidP="00E51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1.21049574460254e-09</w:t>
            </w:r>
          </w:p>
        </w:tc>
        <w:tc>
          <w:tcPr>
            <w:tcW w:w="2161" w:type="dxa"/>
            <w:hideMark/>
          </w:tcPr>
          <w:p w14:paraId="5CE31019" w14:textId="77777777" w:rsidR="00D36B02" w:rsidRPr="00E5136E" w:rsidRDefault="00D36B02" w:rsidP="00E51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1.81090163392541e-06</w:t>
            </w:r>
          </w:p>
        </w:tc>
      </w:tr>
      <w:tr w:rsidR="00D36B02" w:rsidRPr="00E5136E" w14:paraId="10EFDC4F" w14:textId="77777777" w:rsidTr="00B73416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hideMark/>
          </w:tcPr>
          <w:p w14:paraId="6AE154BF" w14:textId="77777777" w:rsidR="00D36B02" w:rsidRPr="00E5136E" w:rsidRDefault="00D36B02" w:rsidP="00E5136E">
            <w:pPr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977" w:type="dxa"/>
            <w:hideMark/>
          </w:tcPr>
          <w:p w14:paraId="617D04DE" w14:textId="5E85BA38" w:rsidR="00D36B02" w:rsidRPr="00E5136E" w:rsidRDefault="00D36B02" w:rsidP="00E51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Thyroid Hormone Generation</w:t>
            </w:r>
          </w:p>
        </w:tc>
        <w:tc>
          <w:tcPr>
            <w:tcW w:w="2160" w:type="dxa"/>
            <w:hideMark/>
          </w:tcPr>
          <w:p w14:paraId="14309EA1" w14:textId="77777777" w:rsidR="00D36B02" w:rsidRPr="00E5136E" w:rsidRDefault="00D36B02" w:rsidP="00E51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2.64225254655682e-09</w:t>
            </w:r>
          </w:p>
        </w:tc>
        <w:tc>
          <w:tcPr>
            <w:tcW w:w="2161" w:type="dxa"/>
            <w:hideMark/>
          </w:tcPr>
          <w:p w14:paraId="28424222" w14:textId="77777777" w:rsidR="00D36B02" w:rsidRPr="00E5136E" w:rsidRDefault="00D36B02" w:rsidP="00E51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3.29400817470751e-06</w:t>
            </w:r>
          </w:p>
        </w:tc>
      </w:tr>
      <w:tr w:rsidR="00D36B02" w:rsidRPr="00E5136E" w14:paraId="428C3234" w14:textId="77777777" w:rsidTr="00B73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hideMark/>
          </w:tcPr>
          <w:p w14:paraId="5CE380E3" w14:textId="77777777" w:rsidR="00D36B02" w:rsidRPr="00E5136E" w:rsidRDefault="00D36B02" w:rsidP="00E5136E">
            <w:pPr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977" w:type="dxa"/>
            <w:hideMark/>
          </w:tcPr>
          <w:p w14:paraId="1ED47B87" w14:textId="23D75DF4" w:rsidR="00D36B02" w:rsidRPr="00E5136E" w:rsidRDefault="00D36B02" w:rsidP="00E51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Chondrocyte Differentiation</w:t>
            </w:r>
          </w:p>
        </w:tc>
        <w:tc>
          <w:tcPr>
            <w:tcW w:w="2160" w:type="dxa"/>
            <w:hideMark/>
          </w:tcPr>
          <w:p w14:paraId="5893B592" w14:textId="77777777" w:rsidR="00D36B02" w:rsidRPr="00E5136E" w:rsidRDefault="00D36B02" w:rsidP="00E51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4.65014653345096e-09</w:t>
            </w:r>
          </w:p>
        </w:tc>
        <w:tc>
          <w:tcPr>
            <w:tcW w:w="2161" w:type="dxa"/>
            <w:hideMark/>
          </w:tcPr>
          <w:p w14:paraId="35A97F7A" w14:textId="77777777" w:rsidR="00D36B02" w:rsidRPr="00E5136E" w:rsidRDefault="00D36B02" w:rsidP="00E51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4.96901372431617e-06</w:t>
            </w:r>
          </w:p>
        </w:tc>
      </w:tr>
      <w:tr w:rsidR="00D36B02" w:rsidRPr="00E5136E" w14:paraId="59CFF8A2" w14:textId="77777777" w:rsidTr="00B73416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hideMark/>
          </w:tcPr>
          <w:p w14:paraId="176EC84A" w14:textId="77777777" w:rsidR="00D36B02" w:rsidRPr="00E5136E" w:rsidRDefault="00D36B02" w:rsidP="00E5136E">
            <w:pPr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4977" w:type="dxa"/>
            <w:hideMark/>
          </w:tcPr>
          <w:p w14:paraId="100678BB" w14:textId="4C9012F3" w:rsidR="00D36B02" w:rsidRPr="00E5136E" w:rsidRDefault="00D36B02" w:rsidP="00E51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Collagen Fibril Organization</w:t>
            </w:r>
          </w:p>
        </w:tc>
        <w:tc>
          <w:tcPr>
            <w:tcW w:w="2160" w:type="dxa"/>
            <w:hideMark/>
          </w:tcPr>
          <w:p w14:paraId="63525A19" w14:textId="77777777" w:rsidR="00D36B02" w:rsidRPr="00E5136E" w:rsidRDefault="00D36B02" w:rsidP="00E51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2.48683743774E-08</w:t>
            </w:r>
          </w:p>
        </w:tc>
        <w:tc>
          <w:tcPr>
            <w:tcW w:w="2161" w:type="dxa"/>
            <w:hideMark/>
          </w:tcPr>
          <w:p w14:paraId="69576BD0" w14:textId="77777777" w:rsidR="00D36B02" w:rsidRPr="00E5136E" w:rsidRDefault="00D36B02" w:rsidP="00E51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2.3251930042869e-05</w:t>
            </w:r>
          </w:p>
        </w:tc>
      </w:tr>
      <w:tr w:rsidR="00D36B02" w:rsidRPr="00E5136E" w14:paraId="6F6A9D19" w14:textId="77777777" w:rsidTr="00B73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hideMark/>
          </w:tcPr>
          <w:p w14:paraId="1A82322D" w14:textId="77777777" w:rsidR="00D36B02" w:rsidRPr="00E5136E" w:rsidRDefault="00D36B02" w:rsidP="00E5136E">
            <w:pPr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977" w:type="dxa"/>
            <w:hideMark/>
          </w:tcPr>
          <w:p w14:paraId="0FCB9B3A" w14:textId="0CEFC288" w:rsidR="00D36B02" w:rsidRPr="00E5136E" w:rsidRDefault="00D36B02" w:rsidP="00E51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Ossification</w:t>
            </w:r>
          </w:p>
        </w:tc>
        <w:tc>
          <w:tcPr>
            <w:tcW w:w="2160" w:type="dxa"/>
            <w:hideMark/>
          </w:tcPr>
          <w:p w14:paraId="110EC05D" w14:textId="77777777" w:rsidR="00D36B02" w:rsidRPr="00E5136E" w:rsidRDefault="00D36B02" w:rsidP="00E51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4.3884312089924e-07</w:t>
            </w:r>
          </w:p>
        </w:tc>
        <w:tc>
          <w:tcPr>
            <w:tcW w:w="2161" w:type="dxa"/>
            <w:hideMark/>
          </w:tcPr>
          <w:p w14:paraId="7DF65D6A" w14:textId="77777777" w:rsidR="00D36B02" w:rsidRPr="00E5136E" w:rsidRDefault="00D36B02" w:rsidP="00E513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0.000364727393814035</w:t>
            </w:r>
          </w:p>
        </w:tc>
      </w:tr>
      <w:tr w:rsidR="00D36B02" w:rsidRPr="00E5136E" w14:paraId="2251EDF2" w14:textId="77777777" w:rsidTr="00E5136E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hideMark/>
          </w:tcPr>
          <w:p w14:paraId="6819B001" w14:textId="77777777" w:rsidR="00D36B02" w:rsidRPr="00E5136E" w:rsidRDefault="00D36B02" w:rsidP="00E5136E">
            <w:pPr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977" w:type="dxa"/>
            <w:hideMark/>
          </w:tcPr>
          <w:p w14:paraId="3C82142B" w14:textId="7EF5FD9E" w:rsidR="00D36B02" w:rsidRPr="00E5136E" w:rsidRDefault="00D36B02" w:rsidP="00E51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Circulatory System Process</w:t>
            </w:r>
          </w:p>
        </w:tc>
        <w:tc>
          <w:tcPr>
            <w:tcW w:w="2160" w:type="dxa"/>
            <w:hideMark/>
          </w:tcPr>
          <w:p w14:paraId="654C8E7C" w14:textId="77777777" w:rsidR="00D36B02" w:rsidRPr="00E5136E" w:rsidRDefault="00D36B02" w:rsidP="00E51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5.44918854141042e-07</w:t>
            </w:r>
          </w:p>
        </w:tc>
        <w:tc>
          <w:tcPr>
            <w:tcW w:w="2161" w:type="dxa"/>
            <w:hideMark/>
          </w:tcPr>
          <w:p w14:paraId="45031538" w14:textId="77777777" w:rsidR="00D36B02" w:rsidRPr="00E5136E" w:rsidRDefault="00D36B02" w:rsidP="00E51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r w:rsidRPr="00E5136E">
              <w:rPr>
                <w:rFonts w:ascii="Helvetica Neue" w:hAnsi="Helvetica Neue"/>
                <w:color w:val="000000"/>
                <w:sz w:val="15"/>
                <w:szCs w:val="15"/>
              </w:rPr>
              <w:t>0.000407599302897499</w:t>
            </w:r>
          </w:p>
        </w:tc>
      </w:tr>
    </w:tbl>
    <w:p w14:paraId="4BE6A396" w14:textId="0656C540" w:rsidR="00893F84" w:rsidRDefault="00893F84" w:rsidP="00E5136E"/>
    <w:p w14:paraId="3F786F73" w14:textId="77777777" w:rsidR="00893F84" w:rsidRDefault="00893F84" w:rsidP="00E5136E"/>
    <w:p w14:paraId="49B3512A" w14:textId="30A34293" w:rsidR="00893F84" w:rsidRDefault="00893F84" w:rsidP="00893F84">
      <w:r>
        <w:t>Go Biological Process Enrichment for Module 6 (365 genes)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8"/>
        <w:gridCol w:w="5104"/>
        <w:gridCol w:w="1936"/>
        <w:gridCol w:w="1900"/>
      </w:tblGrid>
      <w:tr w:rsidR="00D36B02" w:rsidRPr="00D36B02" w14:paraId="1B9DD29A" w14:textId="77777777" w:rsidTr="00B73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" w:type="dxa"/>
            <w:hideMark/>
          </w:tcPr>
          <w:p w14:paraId="1CB4D523" w14:textId="77777777" w:rsidR="00D36B02" w:rsidRPr="00D36B02" w:rsidRDefault="00D36B02" w:rsidP="00B73416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104" w:type="dxa"/>
            <w:hideMark/>
          </w:tcPr>
          <w:p w14:paraId="60616493" w14:textId="77777777" w:rsidR="00D36B02" w:rsidRPr="00D36B02" w:rsidRDefault="00D36B02" w:rsidP="00B734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936" w:type="dxa"/>
            <w:hideMark/>
          </w:tcPr>
          <w:p w14:paraId="135C3279" w14:textId="77777777" w:rsidR="00D36B02" w:rsidRPr="00D36B02" w:rsidRDefault="00D36B02" w:rsidP="00B734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1900" w:type="dxa"/>
            <w:hideMark/>
          </w:tcPr>
          <w:p w14:paraId="530901FB" w14:textId="77777777" w:rsidR="00D36B02" w:rsidRPr="00D36B02" w:rsidRDefault="00D36B02" w:rsidP="00B734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D36B02" w:rsidRPr="00D36B02" w14:paraId="18AAAF57" w14:textId="77777777" w:rsidTr="00B73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0A51E50" w14:textId="77777777" w:rsidR="00D36B02" w:rsidRPr="00D36B02" w:rsidRDefault="00D36B02" w:rsidP="00B73416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104" w:type="dxa"/>
            <w:hideMark/>
          </w:tcPr>
          <w:p w14:paraId="298897AA" w14:textId="399D44F1" w:rsidR="00D36B02" w:rsidRPr="00D36B02" w:rsidRDefault="00D36B02" w:rsidP="00B7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System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Process</w:t>
            </w:r>
          </w:p>
        </w:tc>
        <w:tc>
          <w:tcPr>
            <w:tcW w:w="1936" w:type="dxa"/>
            <w:hideMark/>
          </w:tcPr>
          <w:p w14:paraId="782F1BDD" w14:textId="77777777" w:rsidR="00D36B02" w:rsidRPr="00D36B02" w:rsidRDefault="00D36B02" w:rsidP="00B7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1.49392743017951e-22</w:t>
            </w:r>
          </w:p>
        </w:tc>
        <w:tc>
          <w:tcPr>
            <w:tcW w:w="1900" w:type="dxa"/>
            <w:hideMark/>
          </w:tcPr>
          <w:p w14:paraId="424CD596" w14:textId="77777777" w:rsidR="00D36B02" w:rsidRPr="00D36B02" w:rsidRDefault="00D36B02" w:rsidP="00B7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1.11745771777427e-18</w:t>
            </w:r>
          </w:p>
        </w:tc>
      </w:tr>
      <w:tr w:rsidR="00D36B02" w:rsidRPr="00D36B02" w14:paraId="4561582E" w14:textId="77777777" w:rsidTr="00B73416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671559E5" w14:textId="77777777" w:rsidR="00D36B02" w:rsidRPr="00D36B02" w:rsidRDefault="00D36B02" w:rsidP="00B73416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104" w:type="dxa"/>
            <w:hideMark/>
          </w:tcPr>
          <w:p w14:paraId="3926965C" w14:textId="34469AC3" w:rsidR="00D36B02" w:rsidRPr="00D36B02" w:rsidRDefault="00D36B02" w:rsidP="00B7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Contraction</w:t>
            </w:r>
          </w:p>
        </w:tc>
        <w:tc>
          <w:tcPr>
            <w:tcW w:w="1936" w:type="dxa"/>
            <w:hideMark/>
          </w:tcPr>
          <w:p w14:paraId="18631E0B" w14:textId="77777777" w:rsidR="00D36B02" w:rsidRPr="00D36B02" w:rsidRDefault="00D36B02" w:rsidP="00B7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2.92556317904894e-20</w:t>
            </w:r>
          </w:p>
        </w:tc>
        <w:tc>
          <w:tcPr>
            <w:tcW w:w="1900" w:type="dxa"/>
            <w:hideMark/>
          </w:tcPr>
          <w:p w14:paraId="2D843E93" w14:textId="77777777" w:rsidR="00D36B02" w:rsidRPr="00D36B02" w:rsidRDefault="00D36B02" w:rsidP="00B7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1.0941606289643e-16</w:t>
            </w:r>
          </w:p>
        </w:tc>
      </w:tr>
      <w:tr w:rsidR="00D36B02" w:rsidRPr="00D36B02" w14:paraId="32338936" w14:textId="77777777" w:rsidTr="00B73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280C131" w14:textId="77777777" w:rsidR="00D36B02" w:rsidRPr="00D36B02" w:rsidRDefault="00D36B02" w:rsidP="00B73416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104" w:type="dxa"/>
            <w:hideMark/>
          </w:tcPr>
          <w:p w14:paraId="60803E87" w14:textId="7255BDB8" w:rsidR="00D36B02" w:rsidRPr="00D36B02" w:rsidRDefault="00D36B02" w:rsidP="00B7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Filament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Sliding</w:t>
            </w:r>
          </w:p>
        </w:tc>
        <w:tc>
          <w:tcPr>
            <w:tcW w:w="1936" w:type="dxa"/>
            <w:hideMark/>
          </w:tcPr>
          <w:p w14:paraId="32EBB70E" w14:textId="77777777" w:rsidR="00D36B02" w:rsidRPr="00D36B02" w:rsidRDefault="00D36B02" w:rsidP="00B7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3.91134141369055e-13</w:t>
            </w:r>
          </w:p>
        </w:tc>
        <w:tc>
          <w:tcPr>
            <w:tcW w:w="1900" w:type="dxa"/>
            <w:hideMark/>
          </w:tcPr>
          <w:p w14:paraId="17DA7126" w14:textId="77777777" w:rsidR="00D36B02" w:rsidRPr="00D36B02" w:rsidRDefault="00D36B02" w:rsidP="00B7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9.75227792480176e-10</w:t>
            </w:r>
          </w:p>
        </w:tc>
      </w:tr>
      <w:tr w:rsidR="00D36B02" w:rsidRPr="00D36B02" w14:paraId="0C5C04ED" w14:textId="77777777" w:rsidTr="00B73416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E239E40" w14:textId="77777777" w:rsidR="00D36B02" w:rsidRPr="00D36B02" w:rsidRDefault="00D36B02" w:rsidP="00B73416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104" w:type="dxa"/>
            <w:hideMark/>
          </w:tcPr>
          <w:p w14:paraId="377B01F3" w14:textId="4DA9AA30" w:rsidR="00D36B02" w:rsidRPr="00D36B02" w:rsidRDefault="00D36B02" w:rsidP="00B7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Striated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Contraction</w:t>
            </w:r>
          </w:p>
        </w:tc>
        <w:tc>
          <w:tcPr>
            <w:tcW w:w="1936" w:type="dxa"/>
            <w:hideMark/>
          </w:tcPr>
          <w:p w14:paraId="05069522" w14:textId="77777777" w:rsidR="00D36B02" w:rsidRPr="00D36B02" w:rsidRDefault="00D36B02" w:rsidP="00B7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4.80841111523131e-12</w:t>
            </w:r>
          </w:p>
        </w:tc>
        <w:tc>
          <w:tcPr>
            <w:tcW w:w="1900" w:type="dxa"/>
            <w:hideMark/>
          </w:tcPr>
          <w:p w14:paraId="6893E243" w14:textId="77777777" w:rsidR="00D36B02" w:rsidRPr="00D36B02" w:rsidRDefault="00D36B02" w:rsidP="00B7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8.99172878548255e-09</w:t>
            </w:r>
          </w:p>
        </w:tc>
      </w:tr>
      <w:tr w:rsidR="00D36B02" w:rsidRPr="00D36B02" w14:paraId="4267932C" w14:textId="77777777" w:rsidTr="00B73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135B0BE" w14:textId="77777777" w:rsidR="00D36B02" w:rsidRPr="00D36B02" w:rsidRDefault="00D36B02" w:rsidP="00B73416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104" w:type="dxa"/>
            <w:hideMark/>
          </w:tcPr>
          <w:p w14:paraId="43CA4F27" w14:textId="026ED42F" w:rsidR="00D36B02" w:rsidRPr="00D36B02" w:rsidRDefault="00D36B02" w:rsidP="00B7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Structure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Development</w:t>
            </w:r>
          </w:p>
        </w:tc>
        <w:tc>
          <w:tcPr>
            <w:tcW w:w="1936" w:type="dxa"/>
            <w:hideMark/>
          </w:tcPr>
          <w:p w14:paraId="434B54BF" w14:textId="77777777" w:rsidR="00D36B02" w:rsidRPr="00D36B02" w:rsidRDefault="00D36B02" w:rsidP="00B7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8.99478849049117e-12</w:t>
            </w:r>
          </w:p>
        </w:tc>
        <w:tc>
          <w:tcPr>
            <w:tcW w:w="1900" w:type="dxa"/>
            <w:hideMark/>
          </w:tcPr>
          <w:p w14:paraId="3BFF0B76" w14:textId="77777777" w:rsidR="00D36B02" w:rsidRPr="00D36B02" w:rsidRDefault="00D36B02" w:rsidP="00B7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1.34562035817748e-08</w:t>
            </w:r>
          </w:p>
        </w:tc>
      </w:tr>
      <w:tr w:rsidR="00D36B02" w:rsidRPr="00D36B02" w14:paraId="56018041" w14:textId="77777777" w:rsidTr="00B73416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A85C8A4" w14:textId="77777777" w:rsidR="00D36B02" w:rsidRPr="00D36B02" w:rsidRDefault="00D36B02" w:rsidP="00B73416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104" w:type="dxa"/>
            <w:hideMark/>
          </w:tcPr>
          <w:p w14:paraId="196F0443" w14:textId="75043ADC" w:rsidR="00D36B02" w:rsidRPr="00D36B02" w:rsidRDefault="00D36B02" w:rsidP="00B7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Actin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Mediated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Cell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Contraction</w:t>
            </w:r>
          </w:p>
        </w:tc>
        <w:tc>
          <w:tcPr>
            <w:tcW w:w="1936" w:type="dxa"/>
            <w:hideMark/>
          </w:tcPr>
          <w:p w14:paraId="53033928" w14:textId="77777777" w:rsidR="00D36B02" w:rsidRPr="00D36B02" w:rsidRDefault="00D36B02" w:rsidP="00B7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3.08261860773668e-11</w:t>
            </w:r>
          </w:p>
        </w:tc>
        <w:tc>
          <w:tcPr>
            <w:tcW w:w="1900" w:type="dxa"/>
            <w:hideMark/>
          </w:tcPr>
          <w:p w14:paraId="3DB4A3ED" w14:textId="77777777" w:rsidR="00D36B02" w:rsidRPr="00D36B02" w:rsidRDefault="00D36B02" w:rsidP="00B7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3.84299786431173e-08</w:t>
            </w:r>
          </w:p>
        </w:tc>
      </w:tr>
      <w:tr w:rsidR="00D36B02" w:rsidRPr="00D36B02" w14:paraId="4312F504" w14:textId="77777777" w:rsidTr="00B73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2A2308E" w14:textId="77777777" w:rsidR="00D36B02" w:rsidRPr="00D36B02" w:rsidRDefault="00D36B02" w:rsidP="00B73416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104" w:type="dxa"/>
            <w:hideMark/>
          </w:tcPr>
          <w:p w14:paraId="732D837C" w14:textId="2FDD2BC5" w:rsidR="00D36B02" w:rsidRPr="00D36B02" w:rsidRDefault="00D36B02" w:rsidP="00B7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T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Cell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Differentiation</w:t>
            </w:r>
          </w:p>
        </w:tc>
        <w:tc>
          <w:tcPr>
            <w:tcW w:w="1936" w:type="dxa"/>
            <w:hideMark/>
          </w:tcPr>
          <w:p w14:paraId="341A2C53" w14:textId="77777777" w:rsidR="00D36B02" w:rsidRPr="00D36B02" w:rsidRDefault="00D36B02" w:rsidP="00B7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1.2940765389302e-10</w:t>
            </w:r>
          </w:p>
        </w:tc>
        <w:tc>
          <w:tcPr>
            <w:tcW w:w="1900" w:type="dxa"/>
            <w:hideMark/>
          </w:tcPr>
          <w:p w14:paraId="6B2344CA" w14:textId="77777777" w:rsidR="00D36B02" w:rsidRPr="00D36B02" w:rsidRDefault="00D36B02" w:rsidP="00B7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1.38046137907772e-07</w:t>
            </w:r>
          </w:p>
        </w:tc>
      </w:tr>
      <w:tr w:rsidR="00D36B02" w:rsidRPr="00D36B02" w14:paraId="6C0EEA51" w14:textId="77777777" w:rsidTr="00B73416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494E6934" w14:textId="77777777" w:rsidR="00D36B02" w:rsidRPr="00D36B02" w:rsidRDefault="00D36B02" w:rsidP="00B73416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104" w:type="dxa"/>
            <w:hideMark/>
          </w:tcPr>
          <w:p w14:paraId="6026C60E" w14:textId="16A3B817" w:rsidR="00D36B02" w:rsidRPr="00D36B02" w:rsidRDefault="00D36B02" w:rsidP="00B7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T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Cell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Activation</w:t>
            </w:r>
          </w:p>
        </w:tc>
        <w:tc>
          <w:tcPr>
            <w:tcW w:w="1936" w:type="dxa"/>
            <w:hideMark/>
          </w:tcPr>
          <w:p w14:paraId="4A8902F1" w14:textId="77777777" w:rsidR="00D36B02" w:rsidRPr="00D36B02" w:rsidRDefault="00D36B02" w:rsidP="00B7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1.47642928243606e-10</w:t>
            </w:r>
          </w:p>
        </w:tc>
        <w:tc>
          <w:tcPr>
            <w:tcW w:w="1900" w:type="dxa"/>
            <w:hideMark/>
          </w:tcPr>
          <w:p w14:paraId="0542BB0F" w14:textId="77777777" w:rsidR="00D36B02" w:rsidRPr="00D36B02" w:rsidRDefault="00D36B02" w:rsidP="00B7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1.38046137907772e-07</w:t>
            </w:r>
          </w:p>
        </w:tc>
      </w:tr>
      <w:tr w:rsidR="00D36B02" w:rsidRPr="00D36B02" w14:paraId="44790F57" w14:textId="77777777" w:rsidTr="00B73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340044A" w14:textId="77777777" w:rsidR="00D36B02" w:rsidRPr="00D36B02" w:rsidRDefault="00D36B02" w:rsidP="00B73416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104" w:type="dxa"/>
            <w:hideMark/>
          </w:tcPr>
          <w:p w14:paraId="19F13CDD" w14:textId="74CE5719" w:rsidR="00D36B02" w:rsidRPr="00D36B02" w:rsidRDefault="00D36B02" w:rsidP="00B7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Antigen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Receptor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Mediated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Signaling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Pathway</w:t>
            </w:r>
          </w:p>
        </w:tc>
        <w:tc>
          <w:tcPr>
            <w:tcW w:w="1936" w:type="dxa"/>
            <w:hideMark/>
          </w:tcPr>
          <w:p w14:paraId="56B8A3AE" w14:textId="77777777" w:rsidR="00D36B02" w:rsidRPr="00D36B02" w:rsidRDefault="00D36B02" w:rsidP="00B7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1.98509890563016e-10</w:t>
            </w:r>
          </w:p>
        </w:tc>
        <w:tc>
          <w:tcPr>
            <w:tcW w:w="1900" w:type="dxa"/>
            <w:hideMark/>
          </w:tcPr>
          <w:p w14:paraId="046C294D" w14:textId="77777777" w:rsidR="00D36B02" w:rsidRPr="00D36B02" w:rsidRDefault="00D36B02" w:rsidP="00B73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1.64983775712373e-07</w:t>
            </w:r>
          </w:p>
        </w:tc>
      </w:tr>
      <w:tr w:rsidR="00D36B02" w:rsidRPr="00D36B02" w14:paraId="12A77C1D" w14:textId="77777777" w:rsidTr="00B73416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34E686D" w14:textId="77777777" w:rsidR="00D36B02" w:rsidRPr="00D36B02" w:rsidRDefault="00D36B02" w:rsidP="00B73416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104" w:type="dxa"/>
            <w:hideMark/>
          </w:tcPr>
          <w:p w14:paraId="2209060D" w14:textId="6B14B609" w:rsidR="00D36B02" w:rsidRPr="00D36B02" w:rsidRDefault="00D36B02" w:rsidP="00B7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Adaptive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Immune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Response</w:t>
            </w:r>
          </w:p>
        </w:tc>
        <w:tc>
          <w:tcPr>
            <w:tcW w:w="1936" w:type="dxa"/>
            <w:hideMark/>
          </w:tcPr>
          <w:p w14:paraId="4F39DC4A" w14:textId="77777777" w:rsidR="00D36B02" w:rsidRPr="00D36B02" w:rsidRDefault="00D36B02" w:rsidP="00B7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1.36308713170485e-09</w:t>
            </w:r>
          </w:p>
        </w:tc>
        <w:tc>
          <w:tcPr>
            <w:tcW w:w="1900" w:type="dxa"/>
            <w:hideMark/>
          </w:tcPr>
          <w:p w14:paraId="79C4EC3B" w14:textId="77777777" w:rsidR="00D36B02" w:rsidRPr="00D36B02" w:rsidRDefault="00D36B02" w:rsidP="00B73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9.26899249559295e-07</w:t>
            </w:r>
          </w:p>
        </w:tc>
      </w:tr>
    </w:tbl>
    <w:p w14:paraId="7F3DA75F" w14:textId="77777777" w:rsidR="00893F84" w:rsidRDefault="00893F84" w:rsidP="00893F84"/>
    <w:p w14:paraId="7B4AF606" w14:textId="77777777" w:rsidR="00893F84" w:rsidRDefault="00893F84" w:rsidP="00893F84">
      <w:r>
        <w:t>GO Biological Process Enrichment for Module 7 (835 genes)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8"/>
        <w:gridCol w:w="5158"/>
        <w:gridCol w:w="1799"/>
        <w:gridCol w:w="2212"/>
      </w:tblGrid>
      <w:tr w:rsidR="00D36B02" w:rsidRPr="00D36B02" w14:paraId="770BCF86" w14:textId="77777777" w:rsidTr="00B73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6" w:type="dxa"/>
            <w:hideMark/>
          </w:tcPr>
          <w:p w14:paraId="723ADF8B" w14:textId="77777777" w:rsidR="00D36B02" w:rsidRPr="00D36B02" w:rsidRDefault="00D36B02" w:rsidP="00D36B02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Index</w:t>
            </w:r>
          </w:p>
        </w:tc>
        <w:tc>
          <w:tcPr>
            <w:tcW w:w="5194" w:type="dxa"/>
            <w:hideMark/>
          </w:tcPr>
          <w:p w14:paraId="579ED60D" w14:textId="77777777" w:rsidR="00D36B02" w:rsidRPr="00D36B02" w:rsidRDefault="00D36B02" w:rsidP="00D36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GO Term</w:t>
            </w:r>
          </w:p>
        </w:tc>
        <w:tc>
          <w:tcPr>
            <w:tcW w:w="1800" w:type="dxa"/>
            <w:hideMark/>
          </w:tcPr>
          <w:p w14:paraId="038682A0" w14:textId="77777777" w:rsidR="00D36B02" w:rsidRPr="00D36B02" w:rsidRDefault="00D36B02" w:rsidP="00D36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</w:t>
            </w:r>
          </w:p>
        </w:tc>
        <w:tc>
          <w:tcPr>
            <w:tcW w:w="2217" w:type="dxa"/>
            <w:hideMark/>
          </w:tcPr>
          <w:p w14:paraId="5A4DD5B1" w14:textId="77777777" w:rsidR="00D36B02" w:rsidRPr="00D36B02" w:rsidRDefault="00D36B02" w:rsidP="00D36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pAdj</w:t>
            </w:r>
            <w:proofErr w:type="spellEnd"/>
          </w:p>
        </w:tc>
      </w:tr>
      <w:tr w:rsidR="00D36B02" w:rsidRPr="00D36B02" w14:paraId="72DCC183" w14:textId="77777777" w:rsidTr="00B73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B253AEC" w14:textId="77777777" w:rsidR="00D36B02" w:rsidRPr="00D36B02" w:rsidRDefault="00D36B02" w:rsidP="00D36B02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5194" w:type="dxa"/>
            <w:hideMark/>
          </w:tcPr>
          <w:p w14:paraId="7E52314B" w14:textId="410A471C" w:rsidR="00D36B02" w:rsidRPr="00D36B02" w:rsidRDefault="00D36B02" w:rsidP="00D36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Cilium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Movement</w:t>
            </w:r>
          </w:p>
        </w:tc>
        <w:tc>
          <w:tcPr>
            <w:tcW w:w="1800" w:type="dxa"/>
            <w:hideMark/>
          </w:tcPr>
          <w:p w14:paraId="323A07FA" w14:textId="77777777" w:rsidR="00D36B02" w:rsidRPr="00D36B02" w:rsidRDefault="00D36B02" w:rsidP="00D36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2.56911878224481e-27</w:t>
            </w:r>
          </w:p>
        </w:tc>
        <w:tc>
          <w:tcPr>
            <w:tcW w:w="2217" w:type="dxa"/>
            <w:hideMark/>
          </w:tcPr>
          <w:p w14:paraId="7750D3DD" w14:textId="77777777" w:rsidR="00D36B02" w:rsidRPr="00D36B02" w:rsidRDefault="00D36B02" w:rsidP="00D36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1.92170084911912e-23</w:t>
            </w:r>
          </w:p>
        </w:tc>
      </w:tr>
      <w:tr w:rsidR="00D36B02" w:rsidRPr="00D36B02" w14:paraId="60247A5E" w14:textId="77777777" w:rsidTr="00B73416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19F8C517" w14:textId="77777777" w:rsidR="00D36B02" w:rsidRPr="00D36B02" w:rsidRDefault="00D36B02" w:rsidP="00D36B02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5194" w:type="dxa"/>
            <w:hideMark/>
          </w:tcPr>
          <w:p w14:paraId="77ADB8A0" w14:textId="254CFC6C" w:rsidR="00D36B02" w:rsidRPr="00D36B02" w:rsidRDefault="00D36B02" w:rsidP="00D36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Axoneme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Assembly</w:t>
            </w:r>
          </w:p>
        </w:tc>
        <w:tc>
          <w:tcPr>
            <w:tcW w:w="1800" w:type="dxa"/>
            <w:hideMark/>
          </w:tcPr>
          <w:p w14:paraId="5E90D7F2" w14:textId="77777777" w:rsidR="00D36B02" w:rsidRPr="00D36B02" w:rsidRDefault="00D36B02" w:rsidP="00D36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1.58770942216942e-25</w:t>
            </w:r>
          </w:p>
        </w:tc>
        <w:tc>
          <w:tcPr>
            <w:tcW w:w="2217" w:type="dxa"/>
            <w:hideMark/>
          </w:tcPr>
          <w:p w14:paraId="75B948A3" w14:textId="77777777" w:rsidR="00D36B02" w:rsidRPr="00D36B02" w:rsidRDefault="00D36B02" w:rsidP="00D36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5.93803323891365e-22</w:t>
            </w:r>
          </w:p>
        </w:tc>
      </w:tr>
      <w:tr w:rsidR="00D36B02" w:rsidRPr="00D36B02" w14:paraId="4849065B" w14:textId="77777777" w:rsidTr="00B73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2774A60" w14:textId="77777777" w:rsidR="00D36B02" w:rsidRPr="00D36B02" w:rsidRDefault="00D36B02" w:rsidP="00D36B02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5194" w:type="dxa"/>
            <w:hideMark/>
          </w:tcPr>
          <w:p w14:paraId="656D4A18" w14:textId="6B75754C" w:rsidR="00D36B02" w:rsidRPr="00D36B02" w:rsidRDefault="00D36B02" w:rsidP="00D36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Microtubule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Bundle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Formation</w:t>
            </w:r>
          </w:p>
        </w:tc>
        <w:tc>
          <w:tcPr>
            <w:tcW w:w="1800" w:type="dxa"/>
            <w:hideMark/>
          </w:tcPr>
          <w:p w14:paraId="2CC0796D" w14:textId="77777777" w:rsidR="00D36B02" w:rsidRPr="00D36B02" w:rsidRDefault="00D36B02" w:rsidP="00D36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7.44367235979665e-22</w:t>
            </w:r>
          </w:p>
        </w:tc>
        <w:tc>
          <w:tcPr>
            <w:tcW w:w="2217" w:type="dxa"/>
            <w:hideMark/>
          </w:tcPr>
          <w:p w14:paraId="6EFF03FD" w14:textId="77777777" w:rsidR="00D36B02" w:rsidRPr="00D36B02" w:rsidRDefault="00D36B02" w:rsidP="00D36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1.8559556417093e-18</w:t>
            </w:r>
          </w:p>
        </w:tc>
      </w:tr>
      <w:tr w:rsidR="00D36B02" w:rsidRPr="00D36B02" w14:paraId="57106BAC" w14:textId="77777777" w:rsidTr="00B73416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3485BE3B" w14:textId="77777777" w:rsidR="00D36B02" w:rsidRPr="00D36B02" w:rsidRDefault="00D36B02" w:rsidP="00D36B02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5194" w:type="dxa"/>
            <w:hideMark/>
          </w:tcPr>
          <w:p w14:paraId="09DFA9DD" w14:textId="3C47C8C6" w:rsidR="00D36B02" w:rsidRPr="00D36B02" w:rsidRDefault="00D36B02" w:rsidP="00D36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Cilium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Or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Flagellum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Dependent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Cell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Motility</w:t>
            </w:r>
          </w:p>
        </w:tc>
        <w:tc>
          <w:tcPr>
            <w:tcW w:w="1800" w:type="dxa"/>
            <w:hideMark/>
          </w:tcPr>
          <w:p w14:paraId="64844140" w14:textId="77777777" w:rsidR="00D36B02" w:rsidRPr="00D36B02" w:rsidRDefault="00D36B02" w:rsidP="00D36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8.23268884255085e-18</w:t>
            </w:r>
          </w:p>
        </w:tc>
        <w:tc>
          <w:tcPr>
            <w:tcW w:w="2217" w:type="dxa"/>
            <w:hideMark/>
          </w:tcPr>
          <w:p w14:paraId="40C81668" w14:textId="77777777" w:rsidR="00D36B02" w:rsidRPr="00D36B02" w:rsidRDefault="00D36B02" w:rsidP="00D36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1.53951281355701e-14</w:t>
            </w:r>
          </w:p>
        </w:tc>
      </w:tr>
      <w:tr w:rsidR="00D36B02" w:rsidRPr="00D36B02" w14:paraId="0EC169A4" w14:textId="77777777" w:rsidTr="00B73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BFF81CC" w14:textId="77777777" w:rsidR="00D36B02" w:rsidRPr="00D36B02" w:rsidRDefault="00D36B02" w:rsidP="00D36B02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5194" w:type="dxa"/>
            <w:hideMark/>
          </w:tcPr>
          <w:p w14:paraId="0423408F" w14:textId="54E6E353" w:rsidR="00D36B02" w:rsidRPr="00D36B02" w:rsidRDefault="00D36B02" w:rsidP="00D36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Microtubule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Based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Movement</w:t>
            </w:r>
          </w:p>
        </w:tc>
        <w:tc>
          <w:tcPr>
            <w:tcW w:w="1800" w:type="dxa"/>
            <w:hideMark/>
          </w:tcPr>
          <w:p w14:paraId="5770726F" w14:textId="77777777" w:rsidR="00D36B02" w:rsidRPr="00D36B02" w:rsidRDefault="00D36B02" w:rsidP="00D36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2.02664117873762e-17</w:t>
            </w:r>
          </w:p>
        </w:tc>
        <w:tc>
          <w:tcPr>
            <w:tcW w:w="2217" w:type="dxa"/>
            <w:hideMark/>
          </w:tcPr>
          <w:p w14:paraId="0FE2E6EA" w14:textId="77777777" w:rsidR="00D36B02" w:rsidRPr="00D36B02" w:rsidRDefault="00D36B02" w:rsidP="00D36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3.03185520339147e-14</w:t>
            </w:r>
          </w:p>
        </w:tc>
      </w:tr>
      <w:tr w:rsidR="00D36B02" w:rsidRPr="00D36B02" w14:paraId="6E9F23E4" w14:textId="77777777" w:rsidTr="00B73416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CFE68C2" w14:textId="77777777" w:rsidR="00D36B02" w:rsidRPr="00D36B02" w:rsidRDefault="00D36B02" w:rsidP="00D36B02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5194" w:type="dxa"/>
            <w:hideMark/>
          </w:tcPr>
          <w:p w14:paraId="3705AC73" w14:textId="009EA9BC" w:rsidR="00D36B02" w:rsidRPr="00D36B02" w:rsidRDefault="00D36B02" w:rsidP="00D36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Cilium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Organization</w:t>
            </w:r>
          </w:p>
        </w:tc>
        <w:tc>
          <w:tcPr>
            <w:tcW w:w="1800" w:type="dxa"/>
            <w:hideMark/>
          </w:tcPr>
          <w:p w14:paraId="6FB586AD" w14:textId="77777777" w:rsidR="00D36B02" w:rsidRPr="00D36B02" w:rsidRDefault="00D36B02" w:rsidP="00D36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5.51399984437944e-13</w:t>
            </w:r>
          </w:p>
        </w:tc>
        <w:tc>
          <w:tcPr>
            <w:tcW w:w="2217" w:type="dxa"/>
            <w:hideMark/>
          </w:tcPr>
          <w:p w14:paraId="21FC7EF4" w14:textId="77777777" w:rsidR="00D36B02" w:rsidRPr="00D36B02" w:rsidRDefault="00D36B02" w:rsidP="00D36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6.87411980599304e-10</w:t>
            </w:r>
          </w:p>
        </w:tc>
      </w:tr>
      <w:tr w:rsidR="00D36B02" w:rsidRPr="00D36B02" w14:paraId="6072A2D0" w14:textId="77777777" w:rsidTr="00B73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6A30C614" w14:textId="77777777" w:rsidR="00D36B02" w:rsidRPr="00D36B02" w:rsidRDefault="00D36B02" w:rsidP="00D36B02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5194" w:type="dxa"/>
            <w:hideMark/>
          </w:tcPr>
          <w:p w14:paraId="6C2BEEF7" w14:textId="0C6C1D5F" w:rsidR="00D36B02" w:rsidRPr="00D36B02" w:rsidRDefault="00D36B02" w:rsidP="00D36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Contraction</w:t>
            </w:r>
          </w:p>
        </w:tc>
        <w:tc>
          <w:tcPr>
            <w:tcW w:w="1800" w:type="dxa"/>
            <w:hideMark/>
          </w:tcPr>
          <w:p w14:paraId="6C7B63AD" w14:textId="77777777" w:rsidR="00D36B02" w:rsidRPr="00D36B02" w:rsidRDefault="00D36B02" w:rsidP="00D36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1.54439104784266e-12</w:t>
            </w:r>
          </w:p>
        </w:tc>
        <w:tc>
          <w:tcPr>
            <w:tcW w:w="2217" w:type="dxa"/>
            <w:hideMark/>
          </w:tcPr>
          <w:p w14:paraId="54ABDE0E" w14:textId="77777777" w:rsidR="00D36B02" w:rsidRPr="00D36B02" w:rsidRDefault="00D36B02" w:rsidP="00D36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1.44400562973289e-09</w:t>
            </w:r>
          </w:p>
        </w:tc>
      </w:tr>
      <w:tr w:rsidR="00D36B02" w:rsidRPr="00D36B02" w14:paraId="42921411" w14:textId="77777777" w:rsidTr="00B73416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28DCFCB3" w14:textId="77777777" w:rsidR="00D36B02" w:rsidRPr="00D36B02" w:rsidRDefault="00D36B02" w:rsidP="00D36B02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5194" w:type="dxa"/>
            <w:hideMark/>
          </w:tcPr>
          <w:p w14:paraId="40D73186" w14:textId="01D15822" w:rsidR="00D36B02" w:rsidRPr="00D36B02" w:rsidRDefault="00D36B02" w:rsidP="00D36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External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Encapsulating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Structure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Organization</w:t>
            </w:r>
          </w:p>
        </w:tc>
        <w:tc>
          <w:tcPr>
            <w:tcW w:w="1800" w:type="dxa"/>
            <w:hideMark/>
          </w:tcPr>
          <w:p w14:paraId="1A93BAFF" w14:textId="77777777" w:rsidR="00D36B02" w:rsidRPr="00D36B02" w:rsidRDefault="00D36B02" w:rsidP="00D36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1.42513065961956e-12</w:t>
            </w:r>
          </w:p>
        </w:tc>
        <w:tc>
          <w:tcPr>
            <w:tcW w:w="2217" w:type="dxa"/>
            <w:hideMark/>
          </w:tcPr>
          <w:p w14:paraId="30798FE5" w14:textId="77777777" w:rsidR="00D36B02" w:rsidRPr="00D36B02" w:rsidRDefault="00D36B02" w:rsidP="00D36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1.44400562973289e-09</w:t>
            </w:r>
          </w:p>
        </w:tc>
      </w:tr>
      <w:tr w:rsidR="00D36B02" w:rsidRPr="00D36B02" w14:paraId="20FEDFDB" w14:textId="77777777" w:rsidTr="00B73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79189BC6" w14:textId="77777777" w:rsidR="00D36B02" w:rsidRPr="00D36B02" w:rsidRDefault="00D36B02" w:rsidP="00D36B02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5194" w:type="dxa"/>
            <w:hideMark/>
          </w:tcPr>
          <w:p w14:paraId="401D05B2" w14:textId="0F67FE75" w:rsidR="00D36B02" w:rsidRPr="00D36B02" w:rsidRDefault="00D36B02" w:rsidP="00D36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Microtubule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Based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Process</w:t>
            </w:r>
          </w:p>
        </w:tc>
        <w:tc>
          <w:tcPr>
            <w:tcW w:w="1800" w:type="dxa"/>
            <w:hideMark/>
          </w:tcPr>
          <w:p w14:paraId="347066CA" w14:textId="77777777" w:rsidR="00D36B02" w:rsidRPr="00D36B02" w:rsidRDefault="00D36B02" w:rsidP="00D36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2.43202824878177e-12</w:t>
            </w:r>
          </w:p>
        </w:tc>
        <w:tc>
          <w:tcPr>
            <w:tcW w:w="2217" w:type="dxa"/>
            <w:hideMark/>
          </w:tcPr>
          <w:p w14:paraId="57242727" w14:textId="77777777" w:rsidR="00D36B02" w:rsidRPr="00D36B02" w:rsidRDefault="00D36B02" w:rsidP="00D36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2.02128570009863e-09</w:t>
            </w:r>
          </w:p>
        </w:tc>
      </w:tr>
      <w:tr w:rsidR="00D36B02" w:rsidRPr="00D36B02" w14:paraId="7A6C6030" w14:textId="77777777" w:rsidTr="00B73416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hideMark/>
          </w:tcPr>
          <w:p w14:paraId="6CDEA27B" w14:textId="77777777" w:rsidR="00D36B02" w:rsidRPr="00D36B02" w:rsidRDefault="00D36B02" w:rsidP="00D36B02"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5194" w:type="dxa"/>
            <w:hideMark/>
          </w:tcPr>
          <w:p w14:paraId="340C454A" w14:textId="31362E62" w:rsidR="00D36B02" w:rsidRPr="00D36B02" w:rsidRDefault="00D36B02" w:rsidP="00D36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Muscle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System</w:t>
            </w: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D36B02"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t>Process</w:t>
            </w:r>
          </w:p>
        </w:tc>
        <w:tc>
          <w:tcPr>
            <w:tcW w:w="1800" w:type="dxa"/>
            <w:hideMark/>
          </w:tcPr>
          <w:p w14:paraId="55CB046B" w14:textId="77777777" w:rsidR="00D36B02" w:rsidRPr="00D36B02" w:rsidRDefault="00D36B02" w:rsidP="00D36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6.56877036983477e-12</w:t>
            </w:r>
          </w:p>
        </w:tc>
        <w:tc>
          <w:tcPr>
            <w:tcW w:w="2217" w:type="dxa"/>
            <w:hideMark/>
          </w:tcPr>
          <w:p w14:paraId="68756339" w14:textId="77777777" w:rsidR="00D36B02" w:rsidRPr="00D36B02" w:rsidRDefault="00D36B02" w:rsidP="00D36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B02">
              <w:rPr>
                <w:rFonts w:ascii="Helvetica Neue" w:hAnsi="Helvetica Neue"/>
                <w:color w:val="000000"/>
                <w:sz w:val="15"/>
                <w:szCs w:val="15"/>
              </w:rPr>
              <w:t>4.91344023663641e-09</w:t>
            </w:r>
          </w:p>
        </w:tc>
      </w:tr>
    </w:tbl>
    <w:p w14:paraId="5C42A13C" w14:textId="4F6FEB52" w:rsidR="00893F84" w:rsidRDefault="00893F84" w:rsidP="00893F84"/>
    <w:sectPr w:rsidR="00893F84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289A" w14:textId="77777777" w:rsidR="00FB2A99" w:rsidRDefault="00FB2A99" w:rsidP="00117666">
      <w:r>
        <w:separator/>
      </w:r>
    </w:p>
  </w:endnote>
  <w:endnote w:type="continuationSeparator" w:id="0">
    <w:p w14:paraId="47A8A472" w14:textId="77777777" w:rsidR="00FB2A99" w:rsidRDefault="00FB2A99" w:rsidP="001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127535" w:rsidRPr="00577C4C" w:rsidRDefault="00127535">
    <w:pPr>
      <w:rPr>
        <w:color w:val="C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000B8E2" w:rsidR="00127535" w:rsidRPr="00577C4C" w:rsidRDefault="0012753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51BA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1000B8E2" w:rsidR="00127535" w:rsidRPr="00577C4C" w:rsidRDefault="0012753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51BAF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127535" w:rsidRPr="00577C4C" w:rsidRDefault="00127535">
    <w:pPr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876AF27" w:rsidR="00127535" w:rsidRPr="00577C4C" w:rsidRDefault="0012753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51BA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876AF27" w:rsidR="00127535" w:rsidRPr="00577C4C" w:rsidRDefault="0012753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51BAF">
                      <w:rPr>
                        <w:noProof/>
                        <w:color w:val="000000" w:themeColor="text1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1D9F" w14:textId="77777777" w:rsidR="00FB2A99" w:rsidRDefault="00FB2A99" w:rsidP="00117666">
      <w:r>
        <w:separator/>
      </w:r>
    </w:p>
  </w:footnote>
  <w:footnote w:type="continuationSeparator" w:id="0">
    <w:p w14:paraId="5B6F9988" w14:textId="77777777" w:rsidR="00FB2A99" w:rsidRDefault="00FB2A99" w:rsidP="0011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127535" w:rsidRPr="009151AA" w:rsidRDefault="00127535">
    <w:r w:rsidRPr="009151AA">
      <w:ptab w:relativeTo="margin" w:alignment="center" w:leader="none"/>
    </w:r>
    <w:r w:rsidRPr="009151AA">
      <w:ptab w:relativeTo="margin" w:alignment="right" w:leader="none"/>
    </w:r>
    <w:r w:rsidRPr="009151AA"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127535" w:rsidRDefault="00127535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7221A"/>
    <w:multiLevelType w:val="multilevel"/>
    <w:tmpl w:val="D0B6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381786237">
    <w:abstractNumId w:val="0"/>
  </w:num>
  <w:num w:numId="2" w16cid:durableId="30033891">
    <w:abstractNumId w:val="5"/>
  </w:num>
  <w:num w:numId="3" w16cid:durableId="96676657">
    <w:abstractNumId w:val="1"/>
  </w:num>
  <w:num w:numId="4" w16cid:durableId="711081329">
    <w:abstractNumId w:val="6"/>
  </w:num>
  <w:num w:numId="5" w16cid:durableId="1366440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8745239">
    <w:abstractNumId w:val="3"/>
  </w:num>
  <w:num w:numId="7" w16cid:durableId="18439525">
    <w:abstractNumId w:val="7"/>
  </w:num>
  <w:num w:numId="8" w16cid:durableId="237833136">
    <w:abstractNumId w:val="7"/>
  </w:num>
  <w:num w:numId="9" w16cid:durableId="18088789">
    <w:abstractNumId w:val="7"/>
  </w:num>
  <w:num w:numId="10" w16cid:durableId="618538156">
    <w:abstractNumId w:val="7"/>
  </w:num>
  <w:num w:numId="11" w16cid:durableId="1225413540">
    <w:abstractNumId w:val="7"/>
  </w:num>
  <w:num w:numId="12" w16cid:durableId="1461268391">
    <w:abstractNumId w:val="7"/>
  </w:num>
  <w:num w:numId="13" w16cid:durableId="1907959062">
    <w:abstractNumId w:val="3"/>
  </w:num>
  <w:num w:numId="14" w16cid:durableId="360017001">
    <w:abstractNumId w:val="2"/>
  </w:num>
  <w:num w:numId="15" w16cid:durableId="1391687125">
    <w:abstractNumId w:val="2"/>
  </w:num>
  <w:num w:numId="16" w16cid:durableId="498034574">
    <w:abstractNumId w:val="2"/>
  </w:num>
  <w:num w:numId="17" w16cid:durableId="607928025">
    <w:abstractNumId w:val="2"/>
  </w:num>
  <w:num w:numId="18" w16cid:durableId="1602254285">
    <w:abstractNumId w:val="2"/>
  </w:num>
  <w:num w:numId="19" w16cid:durableId="1715734577">
    <w:abstractNumId w:val="2"/>
  </w:num>
  <w:num w:numId="20" w16cid:durableId="1058018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defaultTableStyle w:val="ListTable1Light-Accent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44C5F"/>
    <w:rsid w:val="00052A14"/>
    <w:rsid w:val="00077D53"/>
    <w:rsid w:val="000F06E3"/>
    <w:rsid w:val="00105FD9"/>
    <w:rsid w:val="00115D69"/>
    <w:rsid w:val="00117666"/>
    <w:rsid w:val="0012620F"/>
    <w:rsid w:val="00127535"/>
    <w:rsid w:val="0014263C"/>
    <w:rsid w:val="001549D3"/>
    <w:rsid w:val="00160065"/>
    <w:rsid w:val="00177D84"/>
    <w:rsid w:val="00182CD1"/>
    <w:rsid w:val="00267D18"/>
    <w:rsid w:val="002725A3"/>
    <w:rsid w:val="00274347"/>
    <w:rsid w:val="002868E2"/>
    <w:rsid w:val="002869C3"/>
    <w:rsid w:val="002936E4"/>
    <w:rsid w:val="002B4A57"/>
    <w:rsid w:val="002C74CA"/>
    <w:rsid w:val="002D2518"/>
    <w:rsid w:val="003123F4"/>
    <w:rsid w:val="00322D1C"/>
    <w:rsid w:val="00351BAF"/>
    <w:rsid w:val="003544FB"/>
    <w:rsid w:val="00355E22"/>
    <w:rsid w:val="00393BDB"/>
    <w:rsid w:val="003D2F2D"/>
    <w:rsid w:val="003D7160"/>
    <w:rsid w:val="00401590"/>
    <w:rsid w:val="00410261"/>
    <w:rsid w:val="00420C48"/>
    <w:rsid w:val="004304C3"/>
    <w:rsid w:val="00447801"/>
    <w:rsid w:val="00452E9C"/>
    <w:rsid w:val="004735C8"/>
    <w:rsid w:val="004947A6"/>
    <w:rsid w:val="004961FF"/>
    <w:rsid w:val="004A0ED3"/>
    <w:rsid w:val="004B1524"/>
    <w:rsid w:val="004F7647"/>
    <w:rsid w:val="00517A89"/>
    <w:rsid w:val="005250F2"/>
    <w:rsid w:val="00572D43"/>
    <w:rsid w:val="00593EEA"/>
    <w:rsid w:val="005A5EEE"/>
    <w:rsid w:val="005B0564"/>
    <w:rsid w:val="005E4730"/>
    <w:rsid w:val="0063454B"/>
    <w:rsid w:val="006375C7"/>
    <w:rsid w:val="00654E8F"/>
    <w:rsid w:val="006601CB"/>
    <w:rsid w:val="00660D05"/>
    <w:rsid w:val="006820B1"/>
    <w:rsid w:val="006B7D14"/>
    <w:rsid w:val="006D59B5"/>
    <w:rsid w:val="00701727"/>
    <w:rsid w:val="0070566C"/>
    <w:rsid w:val="00714C50"/>
    <w:rsid w:val="00725A7D"/>
    <w:rsid w:val="007416B6"/>
    <w:rsid w:val="00747780"/>
    <w:rsid w:val="007501BE"/>
    <w:rsid w:val="00765634"/>
    <w:rsid w:val="0077399D"/>
    <w:rsid w:val="00790BB3"/>
    <w:rsid w:val="007A6D96"/>
    <w:rsid w:val="007C206C"/>
    <w:rsid w:val="00817DD6"/>
    <w:rsid w:val="0083759F"/>
    <w:rsid w:val="00851012"/>
    <w:rsid w:val="00867631"/>
    <w:rsid w:val="00885156"/>
    <w:rsid w:val="00893777"/>
    <w:rsid w:val="00893E37"/>
    <w:rsid w:val="00893F84"/>
    <w:rsid w:val="009151AA"/>
    <w:rsid w:val="00931FFC"/>
    <w:rsid w:val="0093429D"/>
    <w:rsid w:val="00942CA6"/>
    <w:rsid w:val="00943573"/>
    <w:rsid w:val="00964134"/>
    <w:rsid w:val="00970F7D"/>
    <w:rsid w:val="009745F0"/>
    <w:rsid w:val="00994A3D"/>
    <w:rsid w:val="009C2B12"/>
    <w:rsid w:val="00A174D9"/>
    <w:rsid w:val="00A22223"/>
    <w:rsid w:val="00A26908"/>
    <w:rsid w:val="00A36E18"/>
    <w:rsid w:val="00A70945"/>
    <w:rsid w:val="00AA4D24"/>
    <w:rsid w:val="00AB6715"/>
    <w:rsid w:val="00B1671E"/>
    <w:rsid w:val="00B25EB8"/>
    <w:rsid w:val="00B37F4D"/>
    <w:rsid w:val="00B73416"/>
    <w:rsid w:val="00B80C96"/>
    <w:rsid w:val="00BE76A1"/>
    <w:rsid w:val="00C0228E"/>
    <w:rsid w:val="00C20BA5"/>
    <w:rsid w:val="00C52A7B"/>
    <w:rsid w:val="00C53919"/>
    <w:rsid w:val="00C56BAF"/>
    <w:rsid w:val="00C679AA"/>
    <w:rsid w:val="00C75972"/>
    <w:rsid w:val="00CD066B"/>
    <w:rsid w:val="00CE4FEE"/>
    <w:rsid w:val="00CF23C6"/>
    <w:rsid w:val="00CF51A1"/>
    <w:rsid w:val="00D060CF"/>
    <w:rsid w:val="00D27F21"/>
    <w:rsid w:val="00D36B02"/>
    <w:rsid w:val="00D83813"/>
    <w:rsid w:val="00DB59C3"/>
    <w:rsid w:val="00DC259A"/>
    <w:rsid w:val="00DC362E"/>
    <w:rsid w:val="00DE23E8"/>
    <w:rsid w:val="00E35286"/>
    <w:rsid w:val="00E5136E"/>
    <w:rsid w:val="00E52377"/>
    <w:rsid w:val="00E537AD"/>
    <w:rsid w:val="00E60916"/>
    <w:rsid w:val="00E64E17"/>
    <w:rsid w:val="00E657A2"/>
    <w:rsid w:val="00E852FA"/>
    <w:rsid w:val="00E866C9"/>
    <w:rsid w:val="00E978D5"/>
    <w:rsid w:val="00EA3D3C"/>
    <w:rsid w:val="00EC090A"/>
    <w:rsid w:val="00ED20B5"/>
    <w:rsid w:val="00F03D69"/>
    <w:rsid w:val="00F12D09"/>
    <w:rsid w:val="00F25E95"/>
    <w:rsid w:val="00F27FF6"/>
    <w:rsid w:val="00F46900"/>
    <w:rsid w:val="00F61D89"/>
    <w:rsid w:val="00F97C0B"/>
    <w:rsid w:val="00FA355F"/>
    <w:rsid w:val="00FB2A99"/>
    <w:rsid w:val="00FC3FE2"/>
    <w:rsid w:val="00F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b/>
      <w:bCs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PlainTable1">
    <w:name w:val="Plain Table 1"/>
    <w:basedOn w:val="TableNormal"/>
    <w:uiPriority w:val="41"/>
    <w:rsid w:val="00893F8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893F84"/>
    <w:pPr>
      <w:spacing w:after="0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93F84"/>
  </w:style>
  <w:style w:type="table" w:styleId="GridTable1Light-Accent6">
    <w:name w:val="Grid Table 1 Light Accent 6"/>
    <w:basedOn w:val="TableNormal"/>
    <w:uiPriority w:val="46"/>
    <w:rsid w:val="00893F8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893F8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893F8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1">
    <w:name w:val="Grid Table 2 Accent 1"/>
    <w:basedOn w:val="TableNormal"/>
    <w:uiPriority w:val="47"/>
    <w:rsid w:val="00893F8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93F8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3-Accent3">
    <w:name w:val="Grid Table 3 Accent 3"/>
    <w:basedOn w:val="TableNormal"/>
    <w:uiPriority w:val="48"/>
    <w:rsid w:val="0085101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85101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85101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5101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85101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ListTable1Light-Accent3">
    <w:name w:val="List Table 1 Light Accent 3"/>
    <w:basedOn w:val="TableNormal"/>
    <w:uiPriority w:val="46"/>
    <w:rsid w:val="008510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85101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6">
    <w:name w:val="List Table 1 Light Accent 6"/>
    <w:basedOn w:val="TableNormal"/>
    <w:uiPriority w:val="46"/>
    <w:rsid w:val="00115D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2-Accent3">
    <w:name w:val="Grid Table 2 Accent 3"/>
    <w:basedOn w:val="TableNormal"/>
    <w:uiPriority w:val="47"/>
    <w:rsid w:val="00115D6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5">
    <w:name w:val="Plain Table 5"/>
    <w:basedOn w:val="TableNormal"/>
    <w:uiPriority w:val="45"/>
    <w:rsid w:val="00A709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52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852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85CA47-B16F-460C-B30E-0E618E21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3</TotalTime>
  <Pages>9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Susan Thibeault</cp:lastModifiedBy>
  <cp:revision>2</cp:revision>
  <cp:lastPrinted>2013-10-03T12:51:00Z</cp:lastPrinted>
  <dcterms:created xsi:type="dcterms:W3CDTF">2022-07-01T15:15:00Z</dcterms:created>
  <dcterms:modified xsi:type="dcterms:W3CDTF">2022-07-01T15:15:00Z</dcterms:modified>
</cp:coreProperties>
</file>