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1C52" w14:textId="138DEC61" w:rsidR="005709EB" w:rsidRDefault="00063BFF" w:rsidP="002A5829">
      <w:pPr>
        <w:rPr>
          <w:lang w:bidi="he-IL"/>
        </w:rPr>
      </w:pPr>
      <w:bookmarkStart w:id="0" w:name="_Hlk106274928"/>
      <w:r w:rsidRPr="00063BFF">
        <w:rPr>
          <w:rFonts w:asciiTheme="majorBidi" w:hAnsiTheme="majorBidi" w:cstheme="majorBidi"/>
          <w:b/>
          <w:bCs/>
          <w:color w:val="3E3D40"/>
          <w:shd w:val="clear" w:color="auto" w:fill="FFFFFF"/>
        </w:rPr>
        <w:t>Supplementary Table 1- Epigenetic affecting drugs</w:t>
      </w:r>
      <w:bookmarkEnd w:id="0"/>
    </w:p>
    <w:p w14:paraId="46B1F425" w14:textId="77777777" w:rsidR="002A5829" w:rsidRPr="002A5829" w:rsidRDefault="002A5829" w:rsidP="002A5829">
      <w:pPr>
        <w:rPr>
          <w:lang w:bidi="he-IL"/>
        </w:rPr>
      </w:pPr>
    </w:p>
    <w:tbl>
      <w:tblPr>
        <w:tblStyle w:val="TableGrid"/>
        <w:tblpPr w:leftFromText="180" w:rightFromText="180" w:vertAnchor="page" w:horzAnchor="margin" w:tblpY="2461"/>
        <w:tblW w:w="95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41"/>
        <w:gridCol w:w="3155"/>
        <w:gridCol w:w="3027"/>
        <w:gridCol w:w="969"/>
      </w:tblGrid>
      <w:tr w:rsidR="005709EB" w:rsidRPr="00BB0C87" w14:paraId="229932C9" w14:textId="77777777" w:rsidTr="00063BFF">
        <w:trPr>
          <w:trHeight w:val="39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A2896" w14:textId="77777777" w:rsidR="005709EB" w:rsidRPr="00A630B6" w:rsidRDefault="005709EB" w:rsidP="00063BFF">
            <w:pPr>
              <w:spacing w:after="0"/>
              <w:ind w:firstLine="720"/>
              <w:rPr>
                <w:rFonts w:eastAsia="Cambria" w:cs="Times New Roman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4088B" w14:textId="77777777" w:rsidR="005709EB" w:rsidRPr="00A630B6" w:rsidRDefault="005709EB" w:rsidP="00063BFF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>Agent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86E54" w14:textId="77777777" w:rsidR="005709EB" w:rsidRPr="00A630B6" w:rsidRDefault="005709EB" w:rsidP="00063BFF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>Specific Mechanism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D37FA" w14:textId="77777777" w:rsidR="005709EB" w:rsidRPr="00A630B6" w:rsidRDefault="005709EB" w:rsidP="00063BFF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>Ref.</w:t>
            </w:r>
          </w:p>
        </w:tc>
      </w:tr>
      <w:tr w:rsidR="005709EB" w:rsidRPr="00BB0C87" w14:paraId="6A165785" w14:textId="77777777" w:rsidTr="00063BFF">
        <w:trPr>
          <w:trHeight w:val="693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E0F00" w14:textId="77777777" w:rsidR="005709EB" w:rsidRPr="00A630B6" w:rsidRDefault="005709EB" w:rsidP="00063BFF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>Chromatin modifying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265DD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 xml:space="preserve">Valproate </w:t>
            </w:r>
            <w:r w:rsidRPr="00A630B6">
              <w:rPr>
                <w:rFonts w:eastAsia="Cambria" w:cs="Times New Roman"/>
                <w:szCs w:val="24"/>
              </w:rPr>
              <w:br/>
              <w:t>(Valproic acid)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ABA95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>Class II HDAC inhibition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4C42B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fldChar w:fldCharType="begin"/>
            </w:r>
            <w:r w:rsidRPr="00A630B6">
              <w:rPr>
                <w:rFonts w:eastAsia="Cambria" w:cs="Times New Roman"/>
                <w:szCs w:val="24"/>
              </w:rPr>
              <w:instrText xml:space="preserve"> ADDIN EN.CITE &lt;EndNote&gt;&lt;Cite&gt;&lt;Author&gt;Hrzenjak&lt;/Author&gt;&lt;Year&gt;2006&lt;/Year&gt;&lt;IDText&gt;Valproate inhibition of histone deacetylase 2 affects differentiation and decreases proliferation of endometrial stromal sarcoma cells&lt;/IDText&gt;&lt;DisplayText&gt;(139)&lt;/DisplayText&gt;&lt;record&gt;&lt;isbn&gt;1535-7163&lt;/isbn&gt;&lt;titles&gt;&lt;title&gt;Valproate inhibition of histone deacetylase 2 affects differentiation and decreases proliferation of endometrial stromal sarcoma cells&lt;/title&gt;&lt;secondary-title&gt;Molecular cancer therapeutics&lt;/secondary-title&gt;&lt;/titles&gt;&lt;pages&gt;2203-2210&lt;/pages&gt;&lt;number&gt;9&lt;/number&gt;&lt;contributors&gt;&lt;authors&gt;&lt;author&gt;Hrzenjak, Andelko&lt;/author&gt;&lt;author&gt;Moinfar, Farid&lt;/author&gt;&lt;author&gt;Kremser, Marie-Luise&lt;/author&gt;&lt;author&gt;Strohmeier, Bettina&lt;/author&gt;&lt;author&gt;Staber, Philipp B&lt;/author&gt;&lt;author&gt;Zatloukal, Kurt&lt;/author&gt;&lt;author&gt;Denk, Helmut&lt;/author&gt;&lt;/authors&gt;&lt;/contributors&gt;&lt;added-date format="utc"&gt;1647934723&lt;/added-date&gt;&lt;ref-type name="Journal Article"&gt;17&lt;/ref-type&gt;&lt;dates&gt;&lt;year&gt;2006&lt;/year&gt;&lt;/dates&gt;&lt;rec-number&gt;69&lt;/rec-number&gt;&lt;last-updated-date format="utc"&gt;1647934723&lt;/last-updated-date&gt;&lt;volume&gt;5&lt;/volume&gt;&lt;/record&gt;&lt;/Cite&gt;&lt;/EndNote&gt;</w:instrText>
            </w:r>
            <w:r w:rsidRPr="00A630B6">
              <w:rPr>
                <w:rFonts w:eastAsia="Cambria" w:cs="Times New Roman"/>
                <w:szCs w:val="24"/>
              </w:rPr>
              <w:fldChar w:fldCharType="separate"/>
            </w:r>
            <w:r w:rsidRPr="00A630B6">
              <w:rPr>
                <w:rFonts w:eastAsia="Cambria" w:cs="Times New Roman"/>
                <w:noProof/>
                <w:szCs w:val="24"/>
              </w:rPr>
              <w:t>(139)</w:t>
            </w:r>
            <w:r w:rsidRPr="00A630B6">
              <w:rPr>
                <w:rFonts w:eastAsia="Cambria" w:cs="Times New Roman"/>
                <w:szCs w:val="24"/>
              </w:rPr>
              <w:fldChar w:fldCharType="end"/>
            </w:r>
          </w:p>
        </w:tc>
      </w:tr>
      <w:tr w:rsidR="005709EB" w:rsidRPr="00BB0C87" w14:paraId="7515501C" w14:textId="77777777" w:rsidTr="00063BFF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88877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846CD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proofErr w:type="spellStart"/>
            <w:r w:rsidRPr="00A630B6">
              <w:rPr>
                <w:rFonts w:eastAsia="Cambria" w:cs="Times New Roman"/>
                <w:szCs w:val="24"/>
              </w:rPr>
              <w:t>Trichostatin</w:t>
            </w:r>
            <w:proofErr w:type="spellEnd"/>
            <w:r w:rsidRPr="00A630B6">
              <w:rPr>
                <w:rFonts w:eastAsia="Cambria" w:cs="Times New Roman"/>
                <w:szCs w:val="24"/>
              </w:rPr>
              <w:t xml:space="preserve"> 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0ECD5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>Class I and II HDAC inhibition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A705C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fldChar w:fldCharType="begin"/>
            </w:r>
            <w:r w:rsidRPr="00A630B6">
              <w:rPr>
                <w:rFonts w:eastAsia="Cambria" w:cs="Times New Roman"/>
                <w:szCs w:val="24"/>
              </w:rPr>
              <w:instrText xml:space="preserve"> ADDIN EN.CITE &lt;EndNote&gt;&lt;Cite&gt;&lt;Author&gt;Platta&lt;/Author&gt;&lt;Year&gt;2007&lt;/Year&gt;&lt;IDText&gt;The HDAC inhibitor trichostatin A inhibits growth of small cell lung cancer cells&lt;/IDText&gt;&lt;DisplayText&gt;(140)&lt;/DisplayText&gt;&lt;record&gt;&lt;isbn&gt;0022-4804&lt;/isbn&gt;&lt;titles&gt;&lt;title&gt;The HDAC inhibitor trichostatin A inhibits growth of small cell lung cancer cells&lt;/title&gt;&lt;secondary-title&gt;Journal of Surgical Research&lt;/secondary-title&gt;&lt;/titles&gt;&lt;pages&gt;219-226&lt;/pages&gt;&lt;number&gt;2&lt;/number&gt;&lt;contributors&gt;&lt;authors&gt;&lt;author&gt;Platta, Christopher S&lt;/author&gt;&lt;author&gt;Greenblatt, David Yü&lt;/author&gt;&lt;author&gt;Kunnimalaiyaan, Muthusamy&lt;/author&gt;&lt;author&gt;Chen, Herbert&lt;/author&gt;&lt;/authors&gt;&lt;/contributors&gt;&lt;added-date format="utc"&gt;1648021463&lt;/added-date&gt;&lt;ref-type name="Journal Article"&gt;17&lt;/ref-type&gt;&lt;dates&gt;&lt;year&gt;2007&lt;/year&gt;&lt;/dates&gt;&lt;rec-number&gt;72&lt;/rec-number&gt;&lt;last-updated-date format="utc"&gt;1648021463&lt;/last-updated-date&gt;&lt;volume&gt;142&lt;/volume&gt;&lt;/record&gt;&lt;/Cite&gt;&lt;/EndNote&gt;</w:instrText>
            </w:r>
            <w:r w:rsidRPr="00A630B6">
              <w:rPr>
                <w:rFonts w:eastAsia="Cambria" w:cs="Times New Roman"/>
                <w:szCs w:val="24"/>
              </w:rPr>
              <w:fldChar w:fldCharType="separate"/>
            </w:r>
            <w:r w:rsidRPr="00A630B6">
              <w:rPr>
                <w:rFonts w:eastAsia="Cambria" w:cs="Times New Roman"/>
                <w:noProof/>
                <w:szCs w:val="24"/>
              </w:rPr>
              <w:t>(140)</w:t>
            </w:r>
            <w:r w:rsidRPr="00A630B6">
              <w:rPr>
                <w:rFonts w:eastAsia="Cambria" w:cs="Times New Roman"/>
                <w:szCs w:val="24"/>
              </w:rPr>
              <w:fldChar w:fldCharType="end"/>
            </w:r>
          </w:p>
        </w:tc>
      </w:tr>
      <w:tr w:rsidR="005709EB" w:rsidRPr="00BB0C87" w14:paraId="62F62A4B" w14:textId="77777777" w:rsidTr="00063BFF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F4871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B0412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 xml:space="preserve">AN‐7 </w:t>
            </w:r>
          </w:p>
          <w:p w14:paraId="02580B66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>(</w:t>
            </w:r>
            <w:proofErr w:type="spellStart"/>
            <w:r w:rsidRPr="00A630B6">
              <w:rPr>
                <w:rFonts w:eastAsia="Cambria" w:cs="Times New Roman"/>
                <w:szCs w:val="24"/>
              </w:rPr>
              <w:t>Butyroyloxymethyl</w:t>
            </w:r>
            <w:proofErr w:type="spellEnd"/>
            <w:r w:rsidRPr="00A630B6">
              <w:rPr>
                <w:rFonts w:eastAsia="Cambria" w:cs="Times New Roman"/>
                <w:szCs w:val="24"/>
              </w:rPr>
              <w:t>‐diethyl phosphate)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9E7E7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>Non-specific HDAC inhibition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243F7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fldChar w:fldCharType="begin"/>
            </w:r>
            <w:r w:rsidRPr="00A630B6">
              <w:rPr>
                <w:rFonts w:eastAsia="Cambria" w:cs="Times New Roman"/>
                <w:szCs w:val="24"/>
              </w:rPr>
              <w:instrText xml:space="preserve"> ADDIN EN.CITE &lt;EndNote&gt;&lt;Cite&gt;&lt;Author&gt;Rephaeli&lt;/Author&gt;&lt;Year&gt;2005&lt;/Year&gt;&lt;IDText&gt;In vivo and in vitro antitumor activity of butyroyloxymethyl‐diethyl phosphate (AN‐7), a histone deacetylase inhibitor, in human prostate cancer&lt;/IDText&gt;&lt;DisplayText&gt;(141)&lt;/DisplayText&gt;&lt;record&gt;&lt;isbn&gt;0020-7136&lt;/isbn&gt;&lt;titles&gt;&lt;title&gt;In vivo and in vitro antitumor activity of butyroyloxymethyl‐diethyl phosphate (AN‐7), a histone deacetylase inhibitor, in human prostate cancer&lt;/title&gt;&lt;secondary-title&gt;International journal of cancer&lt;/secondary-title&gt;&lt;/titles&gt;&lt;pages&gt;226-235&lt;/pages&gt;&lt;number&gt;2&lt;/number&gt;&lt;contributors&gt;&lt;authors&gt;&lt;author&gt;Rephaeli, Ada&lt;/author&gt;&lt;author&gt;Blank‐Porat, Diana&lt;/author&gt;&lt;author&gt;Tarasenko, Nataly&lt;/author&gt;&lt;author&gt;Entin‐Meer, Michal&lt;/author&gt;&lt;author&gt;Levovich, Inesa&lt;/author&gt;&lt;author&gt;Cutts, Suzanne M&lt;/author&gt;&lt;author&gt;Phillips, Don R&lt;/author&gt;&lt;author&gt;Malik, Zvi&lt;/author&gt;&lt;author&gt;Nudelman, Abraham&lt;/author&gt;&lt;/authors&gt;&lt;/contributors&gt;&lt;added-date format="utc"&gt;1648021454&lt;/added-date&gt;&lt;ref-type name="Journal Article"&gt;17&lt;/ref-type&gt;&lt;dates&gt;&lt;year&gt;2005&lt;/year&gt;&lt;/dates&gt;&lt;rec-number&gt;71&lt;/rec-number&gt;&lt;last-updated-date format="utc"&gt;1648021454&lt;/last-updated-date&gt;&lt;volume&gt;116&lt;/volume&gt;&lt;/record&gt;&lt;/Cite&gt;&lt;/EndNote&gt;</w:instrText>
            </w:r>
            <w:r w:rsidRPr="00A630B6">
              <w:rPr>
                <w:rFonts w:eastAsia="Cambria" w:cs="Times New Roman"/>
                <w:szCs w:val="24"/>
              </w:rPr>
              <w:fldChar w:fldCharType="separate"/>
            </w:r>
            <w:r w:rsidRPr="00A630B6">
              <w:rPr>
                <w:rFonts w:eastAsia="Cambria" w:cs="Times New Roman"/>
                <w:noProof/>
                <w:szCs w:val="24"/>
              </w:rPr>
              <w:t>(141)</w:t>
            </w:r>
            <w:r w:rsidRPr="00A630B6">
              <w:rPr>
                <w:rFonts w:eastAsia="Cambria" w:cs="Times New Roman"/>
                <w:szCs w:val="24"/>
              </w:rPr>
              <w:fldChar w:fldCharType="end"/>
            </w:r>
          </w:p>
        </w:tc>
      </w:tr>
      <w:tr w:rsidR="005709EB" w:rsidRPr="00BB0C87" w14:paraId="00ADBA02" w14:textId="77777777" w:rsidTr="00063BFF">
        <w:trPr>
          <w:trHeight w:val="1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16C75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A8132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proofErr w:type="spellStart"/>
            <w:r w:rsidRPr="00A630B6">
              <w:rPr>
                <w:rFonts w:eastAsia="Cambria" w:cs="Times New Roman"/>
                <w:szCs w:val="24"/>
              </w:rPr>
              <w:t>Vorinostat</w:t>
            </w:r>
            <w:proofErr w:type="spellEnd"/>
            <w:r w:rsidRPr="00A630B6">
              <w:rPr>
                <w:rFonts w:eastAsia="Cambria" w:cs="Times New Roman"/>
                <w:szCs w:val="24"/>
              </w:rPr>
              <w:t>/SAHA</w:t>
            </w:r>
          </w:p>
          <w:p w14:paraId="43EB39F3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>(</w:t>
            </w:r>
            <w:proofErr w:type="spellStart"/>
            <w:r w:rsidRPr="00A630B6">
              <w:rPr>
                <w:rFonts w:eastAsia="Cambria" w:cs="Times New Roman"/>
                <w:szCs w:val="24"/>
              </w:rPr>
              <w:t>Suberoylanilide</w:t>
            </w:r>
            <w:proofErr w:type="spellEnd"/>
            <w:r w:rsidRPr="00A630B6">
              <w:rPr>
                <w:rFonts w:eastAsia="Cambria" w:cs="Times New Roman"/>
                <w:szCs w:val="24"/>
              </w:rPr>
              <w:t xml:space="preserve"> hydroxamic acid)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AF080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>Class I, II and IV HDAC inhibition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93471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fldChar w:fldCharType="begin">
                <w:fldData xml:space="preserve">PEVuZE5vdGU+PENpdGU+PEF1dGhvcj5LdW1hZ2FpPC9BdXRob3I+PFllYXI+MjAwNzwvWWVhcj48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</w:fldData>
              </w:fldChar>
            </w:r>
            <w:r w:rsidRPr="00A630B6">
              <w:rPr>
                <w:rFonts w:eastAsia="Cambria" w:cs="Times New Roman"/>
                <w:szCs w:val="24"/>
              </w:rPr>
              <w:instrText xml:space="preserve"> ADDIN EN.CITE </w:instrText>
            </w:r>
            <w:r w:rsidRPr="00A630B6">
              <w:rPr>
                <w:rFonts w:eastAsia="Cambria" w:cs="Times New Roman"/>
                <w:szCs w:val="24"/>
              </w:rPr>
              <w:fldChar w:fldCharType="begin">
                <w:fldData xml:space="preserve">PEVuZE5vdGU+PENpdGU+PEF1dGhvcj5LdW1hZ2FpPC9BdXRob3I+PFllYXI+MjAwNzwvWWVhcj48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</w:fldData>
              </w:fldChar>
            </w:r>
            <w:r w:rsidRPr="00A630B6">
              <w:rPr>
                <w:rFonts w:eastAsia="Cambria" w:cs="Times New Roman"/>
                <w:szCs w:val="24"/>
              </w:rPr>
              <w:instrText xml:space="preserve"> ADDIN EN.CITE.DATA </w:instrText>
            </w:r>
            <w:r w:rsidRPr="00A630B6">
              <w:rPr>
                <w:rFonts w:eastAsia="Cambria" w:cs="Times New Roman"/>
                <w:szCs w:val="24"/>
              </w:rPr>
            </w:r>
            <w:r w:rsidRPr="00A630B6">
              <w:rPr>
                <w:rFonts w:eastAsia="Cambria" w:cs="Times New Roman"/>
                <w:szCs w:val="24"/>
              </w:rPr>
              <w:fldChar w:fldCharType="end"/>
            </w:r>
            <w:r w:rsidRPr="00A630B6">
              <w:rPr>
                <w:rFonts w:eastAsia="Cambria" w:cs="Times New Roman"/>
                <w:szCs w:val="24"/>
              </w:rPr>
            </w:r>
            <w:r w:rsidRPr="00A630B6">
              <w:rPr>
                <w:rFonts w:eastAsia="Cambria" w:cs="Times New Roman"/>
                <w:szCs w:val="24"/>
              </w:rPr>
              <w:fldChar w:fldCharType="separate"/>
            </w:r>
            <w:r w:rsidRPr="00A630B6">
              <w:rPr>
                <w:rFonts w:eastAsia="Cambria" w:cs="Times New Roman"/>
                <w:noProof/>
                <w:szCs w:val="24"/>
              </w:rPr>
              <w:t>(143, 144)</w:t>
            </w:r>
            <w:r w:rsidRPr="00A630B6">
              <w:rPr>
                <w:rFonts w:eastAsia="Cambria" w:cs="Times New Roman"/>
                <w:szCs w:val="24"/>
              </w:rPr>
              <w:fldChar w:fldCharType="end"/>
            </w:r>
          </w:p>
        </w:tc>
      </w:tr>
      <w:tr w:rsidR="005709EB" w:rsidRPr="00BB0C87" w14:paraId="0D38FED0" w14:textId="77777777" w:rsidTr="00063BFF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581DF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402C1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proofErr w:type="spellStart"/>
            <w:r w:rsidRPr="00A630B6">
              <w:rPr>
                <w:rFonts w:eastAsia="Cambria" w:cs="Times New Roman"/>
                <w:szCs w:val="24"/>
              </w:rPr>
              <w:t>Mocetinostat</w:t>
            </w:r>
            <w:proofErr w:type="spellEnd"/>
            <w:r w:rsidRPr="00A630B6">
              <w:rPr>
                <w:rFonts w:eastAsia="Cambria" w:cs="Times New Roman"/>
                <w:szCs w:val="24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A9B09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>Class I HDAC inhibition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AA6AD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fldChar w:fldCharType="begin"/>
            </w:r>
            <w:r w:rsidRPr="00A630B6">
              <w:rPr>
                <w:rFonts w:eastAsia="Cambria" w:cs="Times New Roman"/>
                <w:szCs w:val="24"/>
              </w:rPr>
              <w:instrText xml:space="preserve"> ADDIN EN.CITE &lt;EndNote&gt;&lt;Cite&gt;&lt;Author&gt;Meidhof&lt;/Author&gt;&lt;Year&gt;2015&lt;/Year&gt;&lt;IDText&gt;ZEB 1‐associated drug resistance in cancer cells is reversed by the class I HDAC inhibitor mocetinostat&lt;/IDText&gt;&lt;DisplayText&gt;(57)&lt;/DisplayText&gt;&lt;record&gt;&lt;isbn&gt;1757-4676&lt;/isbn&gt;&lt;titles&gt;&lt;title&gt;ZEB 1‐associated drug resistance in cancer cells is reversed by the class I HDAC inhibitor mocetinostat&lt;/title&gt;&lt;secondary-title&gt;EMBO molecular medicine&lt;/secondary-title&gt;&lt;/titles&gt;&lt;pages&gt;831-847&lt;/pages&gt;&lt;number&gt;6&lt;/number&gt;&lt;contributors&gt;&lt;authors&gt;&lt;author&gt;Meidhof, Simone&lt;/author&gt;&lt;author&gt;Brabletz, Simone&lt;/author&gt;&lt;author&gt;Lehmann, Waltraut&lt;/author&gt;&lt;author&gt;Preca, Bogdan‐Tiberius&lt;/author&gt;&lt;author&gt;Mock, Kerstin&lt;/author&gt;&lt;author&gt;Ruh, Manuel&lt;/author&gt;&lt;author&gt;Schüler, Julia&lt;/author&gt;&lt;author&gt;Berthold, Maria&lt;/author&gt;&lt;author&gt;Weber, Anika&lt;/author&gt;&lt;author&gt;Burk, Ulrike&lt;/author&gt;&lt;/authors&gt;&lt;/contributors&gt;&lt;added-date format="utc"&gt;1648219135&lt;/added-date&gt;&lt;ref-type name="Journal Article"&gt;17&lt;/ref-type&gt;&lt;dates&gt;&lt;year&gt;2015&lt;/year&gt;&lt;/dates&gt;&lt;rec-number&gt;143&lt;/rec-number&gt;&lt;last-updated-date format="utc"&gt;1648219135&lt;/last-updated-date&gt;&lt;volume&gt;7&lt;/volume&gt;&lt;/record&gt;&lt;/Cite&gt;&lt;/EndNote&gt;</w:instrText>
            </w:r>
            <w:r w:rsidRPr="00A630B6">
              <w:rPr>
                <w:rFonts w:eastAsia="Cambria" w:cs="Times New Roman"/>
                <w:szCs w:val="24"/>
              </w:rPr>
              <w:fldChar w:fldCharType="separate"/>
            </w:r>
            <w:r w:rsidRPr="00A630B6">
              <w:rPr>
                <w:rFonts w:eastAsia="Cambria" w:cs="Times New Roman"/>
                <w:noProof/>
                <w:szCs w:val="24"/>
              </w:rPr>
              <w:t>(57)</w:t>
            </w:r>
            <w:r w:rsidRPr="00A630B6">
              <w:rPr>
                <w:rFonts w:eastAsia="Cambria" w:cs="Times New Roman"/>
                <w:szCs w:val="24"/>
              </w:rPr>
              <w:fldChar w:fldCharType="end"/>
            </w:r>
          </w:p>
        </w:tc>
      </w:tr>
      <w:tr w:rsidR="005709EB" w:rsidRPr="00BB0C87" w14:paraId="31610B43" w14:textId="77777777" w:rsidTr="00063BFF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41B5F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EAF2FC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>EZH2 inhibitor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78A7D5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>Histone methyltransferase inhibition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B5AA4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fldChar w:fldCharType="begin">
                <w:fldData xml:space="preserve">PEVuZE5vdGU+PENpdGU+PEF1dGhvcj5SaWJyYWc8L0F1dGhvcj48WWVhcj4yMDE1PC9ZZWFyPjxJ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</w:fldData>
              </w:fldChar>
            </w:r>
            <w:r w:rsidRPr="00A630B6">
              <w:rPr>
                <w:rFonts w:eastAsia="Cambria" w:cs="Times New Roman"/>
                <w:szCs w:val="24"/>
              </w:rPr>
              <w:instrText xml:space="preserve"> ADDIN EN.CITE </w:instrText>
            </w:r>
            <w:r w:rsidRPr="00A630B6">
              <w:rPr>
                <w:rFonts w:eastAsia="Cambria" w:cs="Times New Roman"/>
                <w:szCs w:val="24"/>
              </w:rPr>
              <w:fldChar w:fldCharType="begin">
                <w:fldData xml:space="preserve">PEVuZE5vdGU+PENpdGU+PEF1dGhvcj5SaWJyYWc8L0F1dGhvcj48WWVhcj4yMDE1PC9ZZWFyPjxJ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</w:fldData>
              </w:fldChar>
            </w:r>
            <w:r w:rsidRPr="00A630B6">
              <w:rPr>
                <w:rFonts w:eastAsia="Cambria" w:cs="Times New Roman"/>
                <w:szCs w:val="24"/>
              </w:rPr>
              <w:instrText xml:space="preserve"> ADDIN EN.CITE.DATA </w:instrText>
            </w:r>
            <w:r w:rsidRPr="00A630B6">
              <w:rPr>
                <w:rFonts w:eastAsia="Cambria" w:cs="Times New Roman"/>
                <w:szCs w:val="24"/>
              </w:rPr>
            </w:r>
            <w:r w:rsidRPr="00A630B6">
              <w:rPr>
                <w:rFonts w:eastAsia="Cambria" w:cs="Times New Roman"/>
                <w:szCs w:val="24"/>
              </w:rPr>
              <w:fldChar w:fldCharType="end"/>
            </w:r>
            <w:r w:rsidRPr="00A630B6">
              <w:rPr>
                <w:rFonts w:eastAsia="Cambria" w:cs="Times New Roman"/>
                <w:szCs w:val="24"/>
              </w:rPr>
            </w:r>
            <w:r w:rsidRPr="00A630B6">
              <w:rPr>
                <w:rFonts w:eastAsia="Cambria" w:cs="Times New Roman"/>
                <w:szCs w:val="24"/>
              </w:rPr>
              <w:fldChar w:fldCharType="separate"/>
            </w:r>
            <w:r w:rsidRPr="00A630B6">
              <w:rPr>
                <w:rFonts w:eastAsia="Cambria" w:cs="Times New Roman"/>
                <w:noProof/>
                <w:szCs w:val="24"/>
              </w:rPr>
              <w:t>(146-150)</w:t>
            </w:r>
            <w:r w:rsidRPr="00A630B6">
              <w:rPr>
                <w:rFonts w:eastAsia="Cambria" w:cs="Times New Roman"/>
                <w:szCs w:val="24"/>
              </w:rPr>
              <w:fldChar w:fldCharType="end"/>
            </w:r>
          </w:p>
        </w:tc>
      </w:tr>
      <w:tr w:rsidR="005709EB" w:rsidRPr="00BB0C87" w14:paraId="59A1311A" w14:textId="77777777" w:rsidTr="00063BFF">
        <w:trPr>
          <w:trHeight w:val="693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9E054" w14:textId="77777777" w:rsidR="005709EB" w:rsidRPr="00A630B6" w:rsidRDefault="005709EB" w:rsidP="00063BFF">
            <w:pPr>
              <w:spacing w:after="0"/>
              <w:jc w:val="center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>DNA</w:t>
            </w:r>
            <w:r w:rsidRPr="00A630B6">
              <w:rPr>
                <w:rFonts w:eastAsia="Cambria" w:cs="Times New Roman"/>
                <w:szCs w:val="24"/>
                <w:rtl/>
              </w:rPr>
              <w:t xml:space="preserve"> </w:t>
            </w:r>
            <w:r w:rsidRPr="00A630B6">
              <w:rPr>
                <w:rFonts w:eastAsia="Cambria" w:cs="Times New Roman"/>
                <w:szCs w:val="24"/>
              </w:rPr>
              <w:t>methylation inhibition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1FF24B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 xml:space="preserve">Decitabine </w:t>
            </w:r>
            <w:r w:rsidRPr="00A630B6">
              <w:rPr>
                <w:rFonts w:eastAsia="Cambria" w:cs="Times New Roman"/>
                <w:szCs w:val="24"/>
              </w:rPr>
              <w:br/>
              <w:t>(5-Aza-2′-Deoxycytidine)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F2A26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t xml:space="preserve"> DNMT1 depletion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0B3DF" w14:textId="77777777" w:rsidR="005709EB" w:rsidRPr="00A630B6" w:rsidRDefault="005709EB" w:rsidP="00063BFF">
            <w:pPr>
              <w:spacing w:after="0"/>
              <w:rPr>
                <w:rFonts w:eastAsia="Cambria" w:cs="Times New Roman"/>
                <w:szCs w:val="24"/>
              </w:rPr>
            </w:pPr>
            <w:r w:rsidRPr="00A630B6">
              <w:rPr>
                <w:rFonts w:eastAsia="Cambria" w:cs="Times New Roman"/>
                <w:szCs w:val="24"/>
              </w:rPr>
              <w:fldChar w:fldCharType="begin">
                <w:fldData xml:space="preserve">PEVuZE5vdGU+PENpdGU+PEF1dGhvcj5Pc3VuYTwvQXV0aG9yPjxZZWFyPjIwMTk8L1llYXI+PElE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</w:fldData>
              </w:fldChar>
            </w:r>
            <w:r w:rsidRPr="00A630B6">
              <w:rPr>
                <w:rFonts w:eastAsia="Cambria" w:cs="Times New Roman"/>
                <w:szCs w:val="24"/>
              </w:rPr>
              <w:instrText xml:space="preserve"> ADDIN EN.CITE </w:instrText>
            </w:r>
            <w:r w:rsidRPr="00A630B6">
              <w:rPr>
                <w:rFonts w:eastAsia="Cambria" w:cs="Times New Roman"/>
                <w:szCs w:val="24"/>
              </w:rPr>
              <w:fldChar w:fldCharType="begin">
                <w:fldData xml:space="preserve">PEVuZE5vdGU+PENpdGU+PEF1dGhvcj5Pc3VuYTwvQXV0aG9yPjxZZWFyPjIwMTk8L1llYXI+PElE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</w:fldData>
              </w:fldChar>
            </w:r>
            <w:r w:rsidRPr="00A630B6">
              <w:rPr>
                <w:rFonts w:eastAsia="Cambria" w:cs="Times New Roman"/>
                <w:szCs w:val="24"/>
              </w:rPr>
              <w:instrText xml:space="preserve"> ADDIN EN.CITE.DATA </w:instrText>
            </w:r>
            <w:r w:rsidRPr="00A630B6">
              <w:rPr>
                <w:rFonts w:eastAsia="Cambria" w:cs="Times New Roman"/>
                <w:szCs w:val="24"/>
              </w:rPr>
            </w:r>
            <w:r w:rsidRPr="00A630B6">
              <w:rPr>
                <w:rFonts w:eastAsia="Cambria" w:cs="Times New Roman"/>
                <w:szCs w:val="24"/>
              </w:rPr>
              <w:fldChar w:fldCharType="end"/>
            </w:r>
            <w:r w:rsidRPr="00A630B6">
              <w:rPr>
                <w:rFonts w:eastAsia="Cambria" w:cs="Times New Roman"/>
                <w:szCs w:val="24"/>
              </w:rPr>
            </w:r>
            <w:r w:rsidRPr="00A630B6">
              <w:rPr>
                <w:rFonts w:eastAsia="Cambria" w:cs="Times New Roman"/>
                <w:szCs w:val="24"/>
              </w:rPr>
              <w:fldChar w:fldCharType="separate"/>
            </w:r>
            <w:r w:rsidRPr="00A630B6">
              <w:rPr>
                <w:rFonts w:eastAsia="Cambria" w:cs="Times New Roman"/>
                <w:noProof/>
                <w:szCs w:val="24"/>
              </w:rPr>
              <w:t>(151-153)</w:t>
            </w:r>
            <w:r w:rsidRPr="00A630B6">
              <w:rPr>
                <w:rFonts w:eastAsia="Cambria" w:cs="Times New Roman"/>
                <w:szCs w:val="24"/>
              </w:rPr>
              <w:fldChar w:fldCharType="end"/>
            </w:r>
          </w:p>
        </w:tc>
      </w:tr>
    </w:tbl>
    <w:p w14:paraId="379535A4" w14:textId="21BAAF1C" w:rsidR="005709EB" w:rsidRPr="00063BFF" w:rsidRDefault="005709EB" w:rsidP="00063BFF">
      <w:pPr>
        <w:rPr>
          <w:rFonts w:asciiTheme="majorBidi" w:hAnsiTheme="majorBidi" w:cstheme="majorBidi"/>
          <w:szCs w:val="24"/>
        </w:rPr>
      </w:pPr>
      <w:r w:rsidRPr="00A630B6">
        <w:rPr>
          <w:rFonts w:asciiTheme="majorBidi" w:hAnsiTheme="majorBidi" w:cstheme="majorBidi"/>
          <w:szCs w:val="24"/>
        </w:rPr>
        <w:t>HDAC - Histone deacetylases, DNMT1- DNA methyl transferase 1</w:t>
      </w:r>
    </w:p>
    <w:p w14:paraId="392651A3" w14:textId="35CAA41A" w:rsidR="00DD300D" w:rsidRDefault="00DD300D" w:rsidP="00F43135"/>
    <w:sectPr w:rsidR="00DD300D" w:rsidSect="004B2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FDF7" w14:textId="77777777" w:rsidR="00B75491" w:rsidRDefault="00B75491" w:rsidP="00117666">
      <w:pPr>
        <w:spacing w:after="0"/>
      </w:pPr>
      <w:r>
        <w:separator/>
      </w:r>
    </w:p>
  </w:endnote>
  <w:endnote w:type="continuationSeparator" w:id="0">
    <w:p w14:paraId="1486B136" w14:textId="77777777" w:rsidR="00B75491" w:rsidRDefault="00B7549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980A587" w:rsidR="005D5EA9" w:rsidRPr="00577C4C" w:rsidRDefault="005D5EA9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575B18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5D5EA9" w:rsidRPr="00577C4C" w:rsidRDefault="005D5EA9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14951C5" w14:textId="77777777" w:rsidR="005D5EA9" w:rsidRPr="00577C4C" w:rsidRDefault="005D5EA9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5D5EA9" w:rsidRPr="00577C4C" w:rsidRDefault="005D5EA9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5D5EA9" w:rsidRPr="00577C4C" w:rsidRDefault="005D5EA9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74D070C5" w14:textId="77777777" w:rsidR="005D5EA9" w:rsidRPr="00577C4C" w:rsidRDefault="005D5EA9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D4E4" w14:textId="77777777" w:rsidR="00B75491" w:rsidRDefault="00B75491" w:rsidP="00117666">
      <w:pPr>
        <w:spacing w:after="0"/>
      </w:pPr>
      <w:r>
        <w:separator/>
      </w:r>
    </w:p>
  </w:footnote>
  <w:footnote w:type="continuationSeparator" w:id="0">
    <w:p w14:paraId="2AFA1643" w14:textId="77777777" w:rsidR="00B75491" w:rsidRDefault="00B7549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77777777" w:rsidR="005D5EA9" w:rsidRPr="007E3148" w:rsidRDefault="005D5EA9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77777777" w:rsidR="005D5EA9" w:rsidRPr="00A53000" w:rsidRDefault="005D5EA9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0B0D2908" w:rsidR="005D5EA9" w:rsidRDefault="005D5EA9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136"/>
    <w:multiLevelType w:val="multilevel"/>
    <w:tmpl w:val="D0CEE8A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A5E6DD8"/>
    <w:multiLevelType w:val="multilevel"/>
    <w:tmpl w:val="A56E131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44C608D"/>
    <w:multiLevelType w:val="multilevel"/>
    <w:tmpl w:val="93140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4B7A05"/>
    <w:multiLevelType w:val="multilevel"/>
    <w:tmpl w:val="C0842FE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9EC3B0E"/>
    <w:multiLevelType w:val="hybridMultilevel"/>
    <w:tmpl w:val="A61E7EF4"/>
    <w:lvl w:ilvl="0" w:tplc="C4301F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391F0E"/>
    <w:multiLevelType w:val="hybridMultilevel"/>
    <w:tmpl w:val="AA7A9E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0601A"/>
    <w:multiLevelType w:val="multilevel"/>
    <w:tmpl w:val="8312EE5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FA4FBD"/>
    <w:multiLevelType w:val="multilevel"/>
    <w:tmpl w:val="EA40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F07C30"/>
    <w:multiLevelType w:val="multilevel"/>
    <w:tmpl w:val="1D0CD2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4D7C01"/>
    <w:multiLevelType w:val="multilevel"/>
    <w:tmpl w:val="0D56F12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576B7A68"/>
    <w:multiLevelType w:val="multilevel"/>
    <w:tmpl w:val="A9B4D8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03947AD"/>
    <w:multiLevelType w:val="hybridMultilevel"/>
    <w:tmpl w:val="FC32B334"/>
    <w:lvl w:ilvl="0" w:tplc="321001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62072"/>
    <w:multiLevelType w:val="multilevel"/>
    <w:tmpl w:val="D49CE1A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BD5E12"/>
    <w:multiLevelType w:val="hybridMultilevel"/>
    <w:tmpl w:val="5948A204"/>
    <w:lvl w:ilvl="0" w:tplc="321001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17647">
    <w:abstractNumId w:val="7"/>
  </w:num>
  <w:num w:numId="2" w16cid:durableId="1254585082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eastAsiaTheme="minorHAnsi" w:hAnsi="Times New Roman" w:cstheme="minorBidi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4977"/>
          </w:tabs>
          <w:ind w:left="497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927"/>
          </w:tabs>
          <w:ind w:left="92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 w16cid:durableId="2012952440">
    <w:abstractNumId w:val="6"/>
  </w:num>
  <w:num w:numId="4" w16cid:durableId="1117605709">
    <w:abstractNumId w:val="11"/>
  </w:num>
  <w:num w:numId="5" w16cid:durableId="1606107799">
    <w:abstractNumId w:val="7"/>
  </w:num>
  <w:num w:numId="6" w16cid:durableId="1493058263">
    <w:abstractNumId w:val="5"/>
  </w:num>
  <w:num w:numId="7" w16cid:durableId="1500073980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eastAsiaTheme="minorHAnsi" w:hAnsi="Times New Roman" w:cstheme="minorBidi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4977"/>
          </w:tabs>
          <w:ind w:left="497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927"/>
          </w:tabs>
          <w:ind w:left="92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8" w16cid:durableId="814251427">
    <w:abstractNumId w:val="2"/>
  </w:num>
  <w:num w:numId="9" w16cid:durableId="1592202887">
    <w:abstractNumId w:val="14"/>
  </w:num>
  <w:num w:numId="10" w16cid:durableId="925113734">
    <w:abstractNumId w:val="12"/>
  </w:num>
  <w:num w:numId="11" w16cid:durableId="1991591887">
    <w:abstractNumId w:val="8"/>
  </w:num>
  <w:num w:numId="12" w16cid:durableId="667485279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eastAsiaTheme="minorHAnsi" w:hAnsi="Times New Roman" w:cstheme="minorBidi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4977"/>
          </w:tabs>
          <w:ind w:left="497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927"/>
          </w:tabs>
          <w:ind w:left="92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3" w16cid:durableId="1126582766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eastAsiaTheme="minorHAnsi" w:hAnsi="Times New Roman" w:cstheme="minorBidi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4977"/>
          </w:tabs>
          <w:ind w:left="497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927"/>
          </w:tabs>
          <w:ind w:left="92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4" w16cid:durableId="1290937986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eastAsiaTheme="minorHAnsi" w:hAnsi="Times New Roman" w:cstheme="minorBidi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4977"/>
          </w:tabs>
          <w:ind w:left="497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927"/>
          </w:tabs>
          <w:ind w:left="92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5" w16cid:durableId="1156071572">
    <w:abstractNumId w:val="7"/>
  </w:num>
  <w:num w:numId="16" w16cid:durableId="1384214459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eastAsiaTheme="minorHAnsi" w:hAnsi="Times New Roman" w:cstheme="minorBidi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4977"/>
          </w:tabs>
          <w:ind w:left="497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927"/>
          </w:tabs>
          <w:ind w:left="92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7" w16cid:durableId="403577021">
    <w:abstractNumId w:val="0"/>
  </w:num>
  <w:num w:numId="18" w16cid:durableId="1450121110">
    <w:abstractNumId w:val="10"/>
  </w:num>
  <w:num w:numId="19" w16cid:durableId="1451127632">
    <w:abstractNumId w:val="9"/>
  </w:num>
  <w:num w:numId="20" w16cid:durableId="22173146">
    <w:abstractNumId w:val="1"/>
  </w:num>
  <w:num w:numId="21" w16cid:durableId="244844249">
    <w:abstractNumId w:val="3"/>
  </w:num>
  <w:num w:numId="22" w16cid:durableId="153953360">
    <w:abstractNumId w:val="13"/>
  </w:num>
  <w:num w:numId="23" w16cid:durableId="29029104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681821"/>
    <w:rsid w:val="00000A94"/>
    <w:rsid w:val="00001E21"/>
    <w:rsid w:val="00004C68"/>
    <w:rsid w:val="00004CE3"/>
    <w:rsid w:val="00007535"/>
    <w:rsid w:val="00007A68"/>
    <w:rsid w:val="00007E9B"/>
    <w:rsid w:val="00010781"/>
    <w:rsid w:val="0001194E"/>
    <w:rsid w:val="0001299A"/>
    <w:rsid w:val="00012F0E"/>
    <w:rsid w:val="0001357D"/>
    <w:rsid w:val="00013BB1"/>
    <w:rsid w:val="0001419E"/>
    <w:rsid w:val="00014820"/>
    <w:rsid w:val="0001559D"/>
    <w:rsid w:val="000155CA"/>
    <w:rsid w:val="00015950"/>
    <w:rsid w:val="000161E2"/>
    <w:rsid w:val="000177BF"/>
    <w:rsid w:val="000179B8"/>
    <w:rsid w:val="00017DA5"/>
    <w:rsid w:val="00020480"/>
    <w:rsid w:val="00021CB2"/>
    <w:rsid w:val="00021E38"/>
    <w:rsid w:val="000236A5"/>
    <w:rsid w:val="000248D0"/>
    <w:rsid w:val="00030D83"/>
    <w:rsid w:val="00032477"/>
    <w:rsid w:val="000326B7"/>
    <w:rsid w:val="00034304"/>
    <w:rsid w:val="000343E9"/>
    <w:rsid w:val="00034AC6"/>
    <w:rsid w:val="00035434"/>
    <w:rsid w:val="000361ED"/>
    <w:rsid w:val="000364AA"/>
    <w:rsid w:val="00036FDA"/>
    <w:rsid w:val="0003773B"/>
    <w:rsid w:val="000403E5"/>
    <w:rsid w:val="000408E4"/>
    <w:rsid w:val="00041D11"/>
    <w:rsid w:val="00041FB9"/>
    <w:rsid w:val="00044B2B"/>
    <w:rsid w:val="0004555F"/>
    <w:rsid w:val="00045678"/>
    <w:rsid w:val="000458E4"/>
    <w:rsid w:val="00052D35"/>
    <w:rsid w:val="000535AF"/>
    <w:rsid w:val="00054562"/>
    <w:rsid w:val="000546A3"/>
    <w:rsid w:val="00054AB0"/>
    <w:rsid w:val="00055BC6"/>
    <w:rsid w:val="000615C1"/>
    <w:rsid w:val="00061734"/>
    <w:rsid w:val="00063BFF"/>
    <w:rsid w:val="00063D84"/>
    <w:rsid w:val="000644FA"/>
    <w:rsid w:val="000651E5"/>
    <w:rsid w:val="00065283"/>
    <w:rsid w:val="000653E3"/>
    <w:rsid w:val="0006636D"/>
    <w:rsid w:val="000663A1"/>
    <w:rsid w:val="00066721"/>
    <w:rsid w:val="00067207"/>
    <w:rsid w:val="000676F6"/>
    <w:rsid w:val="00071AFF"/>
    <w:rsid w:val="00071FCA"/>
    <w:rsid w:val="00072257"/>
    <w:rsid w:val="000724EC"/>
    <w:rsid w:val="00072778"/>
    <w:rsid w:val="00073FEA"/>
    <w:rsid w:val="00074F35"/>
    <w:rsid w:val="0007505A"/>
    <w:rsid w:val="0007561F"/>
    <w:rsid w:val="000757C6"/>
    <w:rsid w:val="00075916"/>
    <w:rsid w:val="000759F3"/>
    <w:rsid w:val="000761BD"/>
    <w:rsid w:val="00076AFD"/>
    <w:rsid w:val="00077261"/>
    <w:rsid w:val="00077D53"/>
    <w:rsid w:val="00080AA3"/>
    <w:rsid w:val="00081394"/>
    <w:rsid w:val="00081C76"/>
    <w:rsid w:val="000848C3"/>
    <w:rsid w:val="00085947"/>
    <w:rsid w:val="0008645A"/>
    <w:rsid w:val="00086CE9"/>
    <w:rsid w:val="000905BF"/>
    <w:rsid w:val="000918EB"/>
    <w:rsid w:val="0009236D"/>
    <w:rsid w:val="000937B0"/>
    <w:rsid w:val="000937FE"/>
    <w:rsid w:val="00095D50"/>
    <w:rsid w:val="00096794"/>
    <w:rsid w:val="00097A52"/>
    <w:rsid w:val="000A034B"/>
    <w:rsid w:val="000A0431"/>
    <w:rsid w:val="000A1427"/>
    <w:rsid w:val="000A25E7"/>
    <w:rsid w:val="000A3C40"/>
    <w:rsid w:val="000A4D48"/>
    <w:rsid w:val="000B205C"/>
    <w:rsid w:val="000B34BD"/>
    <w:rsid w:val="000B351E"/>
    <w:rsid w:val="000B3CE0"/>
    <w:rsid w:val="000B3EFF"/>
    <w:rsid w:val="000B4309"/>
    <w:rsid w:val="000B45D2"/>
    <w:rsid w:val="000B460A"/>
    <w:rsid w:val="000B46B9"/>
    <w:rsid w:val="000B69FC"/>
    <w:rsid w:val="000B6D67"/>
    <w:rsid w:val="000B73FC"/>
    <w:rsid w:val="000B7C7C"/>
    <w:rsid w:val="000B7E0D"/>
    <w:rsid w:val="000C334F"/>
    <w:rsid w:val="000C3866"/>
    <w:rsid w:val="000C41E9"/>
    <w:rsid w:val="000C42E4"/>
    <w:rsid w:val="000C4581"/>
    <w:rsid w:val="000C5132"/>
    <w:rsid w:val="000C5DAB"/>
    <w:rsid w:val="000C60DF"/>
    <w:rsid w:val="000C6AF6"/>
    <w:rsid w:val="000C7056"/>
    <w:rsid w:val="000C758E"/>
    <w:rsid w:val="000C7E2A"/>
    <w:rsid w:val="000D2835"/>
    <w:rsid w:val="000D3CDD"/>
    <w:rsid w:val="000D54BD"/>
    <w:rsid w:val="000D68C5"/>
    <w:rsid w:val="000D7A84"/>
    <w:rsid w:val="000E0927"/>
    <w:rsid w:val="000E1450"/>
    <w:rsid w:val="000E1BFF"/>
    <w:rsid w:val="000E1F60"/>
    <w:rsid w:val="000E26F6"/>
    <w:rsid w:val="000E2FFE"/>
    <w:rsid w:val="000E5664"/>
    <w:rsid w:val="000F10AA"/>
    <w:rsid w:val="000F218E"/>
    <w:rsid w:val="000F3C79"/>
    <w:rsid w:val="000F3EDD"/>
    <w:rsid w:val="000F4209"/>
    <w:rsid w:val="000F459A"/>
    <w:rsid w:val="000F4CFB"/>
    <w:rsid w:val="000F57BE"/>
    <w:rsid w:val="00100EF8"/>
    <w:rsid w:val="00101FF1"/>
    <w:rsid w:val="0010357C"/>
    <w:rsid w:val="00103E66"/>
    <w:rsid w:val="0010760A"/>
    <w:rsid w:val="00107CF0"/>
    <w:rsid w:val="00107FD7"/>
    <w:rsid w:val="001107CE"/>
    <w:rsid w:val="0011197C"/>
    <w:rsid w:val="00111F7E"/>
    <w:rsid w:val="001121F3"/>
    <w:rsid w:val="001122F8"/>
    <w:rsid w:val="001127F1"/>
    <w:rsid w:val="0011402F"/>
    <w:rsid w:val="00114B4B"/>
    <w:rsid w:val="00117666"/>
    <w:rsid w:val="00117910"/>
    <w:rsid w:val="001204F7"/>
    <w:rsid w:val="00120F32"/>
    <w:rsid w:val="00121D25"/>
    <w:rsid w:val="001223A7"/>
    <w:rsid w:val="0012436E"/>
    <w:rsid w:val="00125CED"/>
    <w:rsid w:val="001266CF"/>
    <w:rsid w:val="001271A3"/>
    <w:rsid w:val="00131126"/>
    <w:rsid w:val="0013190D"/>
    <w:rsid w:val="00131913"/>
    <w:rsid w:val="0013260C"/>
    <w:rsid w:val="001340A1"/>
    <w:rsid w:val="00134256"/>
    <w:rsid w:val="00135200"/>
    <w:rsid w:val="00136A4E"/>
    <w:rsid w:val="001410CF"/>
    <w:rsid w:val="00141AB3"/>
    <w:rsid w:val="00141B1A"/>
    <w:rsid w:val="00142FC3"/>
    <w:rsid w:val="001433D9"/>
    <w:rsid w:val="00144408"/>
    <w:rsid w:val="001467CD"/>
    <w:rsid w:val="00147395"/>
    <w:rsid w:val="00147CF8"/>
    <w:rsid w:val="001513AF"/>
    <w:rsid w:val="00152163"/>
    <w:rsid w:val="001552C9"/>
    <w:rsid w:val="001559ED"/>
    <w:rsid w:val="00156942"/>
    <w:rsid w:val="00156BC8"/>
    <w:rsid w:val="00156C93"/>
    <w:rsid w:val="00157119"/>
    <w:rsid w:val="00160AC9"/>
    <w:rsid w:val="0016133B"/>
    <w:rsid w:val="00161CC3"/>
    <w:rsid w:val="001626E0"/>
    <w:rsid w:val="00163DEC"/>
    <w:rsid w:val="001642FC"/>
    <w:rsid w:val="00164A7C"/>
    <w:rsid w:val="00164EB4"/>
    <w:rsid w:val="00164F6E"/>
    <w:rsid w:val="0016554C"/>
    <w:rsid w:val="00167D42"/>
    <w:rsid w:val="00170D5B"/>
    <w:rsid w:val="001711BE"/>
    <w:rsid w:val="0017135D"/>
    <w:rsid w:val="00172747"/>
    <w:rsid w:val="00174333"/>
    <w:rsid w:val="00174C02"/>
    <w:rsid w:val="0017542C"/>
    <w:rsid w:val="00176FDC"/>
    <w:rsid w:val="0017707D"/>
    <w:rsid w:val="00177876"/>
    <w:rsid w:val="00177D84"/>
    <w:rsid w:val="00182193"/>
    <w:rsid w:val="00182287"/>
    <w:rsid w:val="00183FB9"/>
    <w:rsid w:val="00184659"/>
    <w:rsid w:val="00184DEA"/>
    <w:rsid w:val="00185CF8"/>
    <w:rsid w:val="00186291"/>
    <w:rsid w:val="00186B28"/>
    <w:rsid w:val="00186CB7"/>
    <w:rsid w:val="00190E7C"/>
    <w:rsid w:val="0019110A"/>
    <w:rsid w:val="001931B7"/>
    <w:rsid w:val="001937ED"/>
    <w:rsid w:val="001947AA"/>
    <w:rsid w:val="00195DA4"/>
    <w:rsid w:val="001961CE"/>
    <w:rsid w:val="001964EF"/>
    <w:rsid w:val="00196AEB"/>
    <w:rsid w:val="001A0623"/>
    <w:rsid w:val="001A13E3"/>
    <w:rsid w:val="001A14C6"/>
    <w:rsid w:val="001A1629"/>
    <w:rsid w:val="001A1EEF"/>
    <w:rsid w:val="001A3234"/>
    <w:rsid w:val="001A337F"/>
    <w:rsid w:val="001A7BC7"/>
    <w:rsid w:val="001B1056"/>
    <w:rsid w:val="001B18D5"/>
    <w:rsid w:val="001B1A2C"/>
    <w:rsid w:val="001B1E68"/>
    <w:rsid w:val="001B409C"/>
    <w:rsid w:val="001B4100"/>
    <w:rsid w:val="001B4258"/>
    <w:rsid w:val="001B5065"/>
    <w:rsid w:val="001B6574"/>
    <w:rsid w:val="001B691C"/>
    <w:rsid w:val="001B6AA2"/>
    <w:rsid w:val="001B6FC0"/>
    <w:rsid w:val="001C03AD"/>
    <w:rsid w:val="001C0BC2"/>
    <w:rsid w:val="001C2FA4"/>
    <w:rsid w:val="001C3F7D"/>
    <w:rsid w:val="001C4204"/>
    <w:rsid w:val="001C43E4"/>
    <w:rsid w:val="001C6250"/>
    <w:rsid w:val="001C6294"/>
    <w:rsid w:val="001C6ED1"/>
    <w:rsid w:val="001C7C56"/>
    <w:rsid w:val="001D1F7D"/>
    <w:rsid w:val="001D3740"/>
    <w:rsid w:val="001D472B"/>
    <w:rsid w:val="001D4EA7"/>
    <w:rsid w:val="001D5856"/>
    <w:rsid w:val="001D5C23"/>
    <w:rsid w:val="001D62BA"/>
    <w:rsid w:val="001D7610"/>
    <w:rsid w:val="001D7CF0"/>
    <w:rsid w:val="001E0AAB"/>
    <w:rsid w:val="001E0D87"/>
    <w:rsid w:val="001E256D"/>
    <w:rsid w:val="001E2818"/>
    <w:rsid w:val="001E40B2"/>
    <w:rsid w:val="001E4B41"/>
    <w:rsid w:val="001E4B50"/>
    <w:rsid w:val="001E5379"/>
    <w:rsid w:val="001E6655"/>
    <w:rsid w:val="001E7CBD"/>
    <w:rsid w:val="001F00E4"/>
    <w:rsid w:val="001F0748"/>
    <w:rsid w:val="001F1392"/>
    <w:rsid w:val="001F25FC"/>
    <w:rsid w:val="001F3948"/>
    <w:rsid w:val="001F4448"/>
    <w:rsid w:val="001F4C07"/>
    <w:rsid w:val="001F5FF4"/>
    <w:rsid w:val="001F649D"/>
    <w:rsid w:val="00202308"/>
    <w:rsid w:val="002029F4"/>
    <w:rsid w:val="0020577F"/>
    <w:rsid w:val="00205D49"/>
    <w:rsid w:val="00206D1E"/>
    <w:rsid w:val="0020768B"/>
    <w:rsid w:val="00211DD5"/>
    <w:rsid w:val="002121E2"/>
    <w:rsid w:val="00216479"/>
    <w:rsid w:val="00217525"/>
    <w:rsid w:val="0022035C"/>
    <w:rsid w:val="00220AEA"/>
    <w:rsid w:val="00220B46"/>
    <w:rsid w:val="002226BA"/>
    <w:rsid w:val="00223347"/>
    <w:rsid w:val="0022475E"/>
    <w:rsid w:val="00224960"/>
    <w:rsid w:val="002259B3"/>
    <w:rsid w:val="00225B29"/>
    <w:rsid w:val="00226954"/>
    <w:rsid w:val="00226FAE"/>
    <w:rsid w:val="002271D8"/>
    <w:rsid w:val="002275AB"/>
    <w:rsid w:val="002275BF"/>
    <w:rsid w:val="0023315D"/>
    <w:rsid w:val="00234511"/>
    <w:rsid w:val="002358D6"/>
    <w:rsid w:val="00235B5A"/>
    <w:rsid w:val="00235E5B"/>
    <w:rsid w:val="0023675A"/>
    <w:rsid w:val="002372CA"/>
    <w:rsid w:val="00240026"/>
    <w:rsid w:val="0024055F"/>
    <w:rsid w:val="00240FCD"/>
    <w:rsid w:val="002419EC"/>
    <w:rsid w:val="00243546"/>
    <w:rsid w:val="0024384B"/>
    <w:rsid w:val="00243E6F"/>
    <w:rsid w:val="00244632"/>
    <w:rsid w:val="00246DB8"/>
    <w:rsid w:val="00250BF2"/>
    <w:rsid w:val="00251FD5"/>
    <w:rsid w:val="00254EA9"/>
    <w:rsid w:val="00254F02"/>
    <w:rsid w:val="00255B6A"/>
    <w:rsid w:val="00256826"/>
    <w:rsid w:val="00256842"/>
    <w:rsid w:val="002573F6"/>
    <w:rsid w:val="002606E6"/>
    <w:rsid w:val="002614EC"/>
    <w:rsid w:val="00261F21"/>
    <w:rsid w:val="002628BE"/>
    <w:rsid w:val="002629A3"/>
    <w:rsid w:val="0026379F"/>
    <w:rsid w:val="00263B70"/>
    <w:rsid w:val="00264E9B"/>
    <w:rsid w:val="00265660"/>
    <w:rsid w:val="00267D18"/>
    <w:rsid w:val="00270D0C"/>
    <w:rsid w:val="00270EDD"/>
    <w:rsid w:val="00270F24"/>
    <w:rsid w:val="002719D4"/>
    <w:rsid w:val="002719D8"/>
    <w:rsid w:val="00271D49"/>
    <w:rsid w:val="002725C9"/>
    <w:rsid w:val="00272CBD"/>
    <w:rsid w:val="00274F17"/>
    <w:rsid w:val="00274FFA"/>
    <w:rsid w:val="002750D8"/>
    <w:rsid w:val="00275B84"/>
    <w:rsid w:val="00276EFC"/>
    <w:rsid w:val="00277071"/>
    <w:rsid w:val="00277338"/>
    <w:rsid w:val="00277426"/>
    <w:rsid w:val="002804C5"/>
    <w:rsid w:val="00283E5E"/>
    <w:rsid w:val="0028450E"/>
    <w:rsid w:val="002855F7"/>
    <w:rsid w:val="0028641E"/>
    <w:rsid w:val="00286770"/>
    <w:rsid w:val="002868E2"/>
    <w:rsid w:val="002869C3"/>
    <w:rsid w:val="00286ED7"/>
    <w:rsid w:val="002904FE"/>
    <w:rsid w:val="00290724"/>
    <w:rsid w:val="00290937"/>
    <w:rsid w:val="00293055"/>
    <w:rsid w:val="002933C0"/>
    <w:rsid w:val="002936E4"/>
    <w:rsid w:val="002938D7"/>
    <w:rsid w:val="00294F8B"/>
    <w:rsid w:val="00295B3E"/>
    <w:rsid w:val="00296B88"/>
    <w:rsid w:val="00296D6E"/>
    <w:rsid w:val="00296E36"/>
    <w:rsid w:val="00296F24"/>
    <w:rsid w:val="00297485"/>
    <w:rsid w:val="0029757D"/>
    <w:rsid w:val="00297E90"/>
    <w:rsid w:val="002A0053"/>
    <w:rsid w:val="002A1142"/>
    <w:rsid w:val="002A127B"/>
    <w:rsid w:val="002A1521"/>
    <w:rsid w:val="002A2087"/>
    <w:rsid w:val="002A24D0"/>
    <w:rsid w:val="002A29C1"/>
    <w:rsid w:val="002A4715"/>
    <w:rsid w:val="002A5829"/>
    <w:rsid w:val="002A6F78"/>
    <w:rsid w:val="002B0992"/>
    <w:rsid w:val="002B1BA3"/>
    <w:rsid w:val="002B2084"/>
    <w:rsid w:val="002B2BAC"/>
    <w:rsid w:val="002B33DB"/>
    <w:rsid w:val="002B47AC"/>
    <w:rsid w:val="002B47DE"/>
    <w:rsid w:val="002B5093"/>
    <w:rsid w:val="002B593B"/>
    <w:rsid w:val="002B67F0"/>
    <w:rsid w:val="002B7AD5"/>
    <w:rsid w:val="002B7E1B"/>
    <w:rsid w:val="002C5B1A"/>
    <w:rsid w:val="002C5B8E"/>
    <w:rsid w:val="002C74CA"/>
    <w:rsid w:val="002D0451"/>
    <w:rsid w:val="002D1F7D"/>
    <w:rsid w:val="002D2291"/>
    <w:rsid w:val="002D2CE6"/>
    <w:rsid w:val="002D3497"/>
    <w:rsid w:val="002D481C"/>
    <w:rsid w:val="002D697A"/>
    <w:rsid w:val="002D6E83"/>
    <w:rsid w:val="002E01C4"/>
    <w:rsid w:val="002E23BC"/>
    <w:rsid w:val="002E24D4"/>
    <w:rsid w:val="002E2D66"/>
    <w:rsid w:val="002E3265"/>
    <w:rsid w:val="002E37EB"/>
    <w:rsid w:val="002E4CDA"/>
    <w:rsid w:val="002E53F8"/>
    <w:rsid w:val="002E7C2A"/>
    <w:rsid w:val="002E7CED"/>
    <w:rsid w:val="002E7F0F"/>
    <w:rsid w:val="002F0043"/>
    <w:rsid w:val="002F2157"/>
    <w:rsid w:val="002F23A9"/>
    <w:rsid w:val="002F25EC"/>
    <w:rsid w:val="002F3C1F"/>
    <w:rsid w:val="002F3DA4"/>
    <w:rsid w:val="002F5E9A"/>
    <w:rsid w:val="002F702A"/>
    <w:rsid w:val="002F744D"/>
    <w:rsid w:val="002F771D"/>
    <w:rsid w:val="002F791A"/>
    <w:rsid w:val="002F7DB1"/>
    <w:rsid w:val="003003FB"/>
    <w:rsid w:val="003016AD"/>
    <w:rsid w:val="00303DE6"/>
    <w:rsid w:val="00303F03"/>
    <w:rsid w:val="0030499B"/>
    <w:rsid w:val="00306230"/>
    <w:rsid w:val="00306326"/>
    <w:rsid w:val="00306A39"/>
    <w:rsid w:val="00306FB5"/>
    <w:rsid w:val="00310124"/>
    <w:rsid w:val="00310A77"/>
    <w:rsid w:val="00310AE2"/>
    <w:rsid w:val="00311196"/>
    <w:rsid w:val="00311675"/>
    <w:rsid w:val="00311EBF"/>
    <w:rsid w:val="00312AE4"/>
    <w:rsid w:val="00312CA4"/>
    <w:rsid w:val="00317D0D"/>
    <w:rsid w:val="0032446B"/>
    <w:rsid w:val="00324B8D"/>
    <w:rsid w:val="00330B54"/>
    <w:rsid w:val="00333FE1"/>
    <w:rsid w:val="00335964"/>
    <w:rsid w:val="00335A7D"/>
    <w:rsid w:val="00336FB9"/>
    <w:rsid w:val="00337769"/>
    <w:rsid w:val="003403FF"/>
    <w:rsid w:val="003428C9"/>
    <w:rsid w:val="00344D43"/>
    <w:rsid w:val="00345050"/>
    <w:rsid w:val="00346802"/>
    <w:rsid w:val="003469D0"/>
    <w:rsid w:val="00347367"/>
    <w:rsid w:val="00351C74"/>
    <w:rsid w:val="00351E08"/>
    <w:rsid w:val="00352209"/>
    <w:rsid w:val="003525A3"/>
    <w:rsid w:val="00352603"/>
    <w:rsid w:val="0035366E"/>
    <w:rsid w:val="0035398F"/>
    <w:rsid w:val="00353E1A"/>
    <w:rsid w:val="00354145"/>
    <w:rsid w:val="003544FB"/>
    <w:rsid w:val="00355864"/>
    <w:rsid w:val="00356044"/>
    <w:rsid w:val="00356332"/>
    <w:rsid w:val="00360D65"/>
    <w:rsid w:val="00361B38"/>
    <w:rsid w:val="00362C25"/>
    <w:rsid w:val="00363534"/>
    <w:rsid w:val="0036428E"/>
    <w:rsid w:val="0036573B"/>
    <w:rsid w:val="00365D02"/>
    <w:rsid w:val="00365D63"/>
    <w:rsid w:val="0036748E"/>
    <w:rsid w:val="00367849"/>
    <w:rsid w:val="0036793B"/>
    <w:rsid w:val="00367FE5"/>
    <w:rsid w:val="003703AE"/>
    <w:rsid w:val="003705F7"/>
    <w:rsid w:val="00371BF4"/>
    <w:rsid w:val="00372682"/>
    <w:rsid w:val="00372698"/>
    <w:rsid w:val="003735C6"/>
    <w:rsid w:val="003743C4"/>
    <w:rsid w:val="003746C1"/>
    <w:rsid w:val="00375A0E"/>
    <w:rsid w:val="00376CC5"/>
    <w:rsid w:val="00377C1C"/>
    <w:rsid w:val="00381417"/>
    <w:rsid w:val="0038397D"/>
    <w:rsid w:val="00384490"/>
    <w:rsid w:val="003846C8"/>
    <w:rsid w:val="0038471B"/>
    <w:rsid w:val="00386A59"/>
    <w:rsid w:val="00387DEF"/>
    <w:rsid w:val="003905F1"/>
    <w:rsid w:val="00390961"/>
    <w:rsid w:val="00392B2A"/>
    <w:rsid w:val="00395CE2"/>
    <w:rsid w:val="0039693B"/>
    <w:rsid w:val="0039784C"/>
    <w:rsid w:val="00397F7F"/>
    <w:rsid w:val="003A001C"/>
    <w:rsid w:val="003A07DB"/>
    <w:rsid w:val="003A1DC3"/>
    <w:rsid w:val="003A226F"/>
    <w:rsid w:val="003A24FD"/>
    <w:rsid w:val="003A2DDF"/>
    <w:rsid w:val="003A3E6B"/>
    <w:rsid w:val="003A520D"/>
    <w:rsid w:val="003A5A25"/>
    <w:rsid w:val="003A5DD0"/>
    <w:rsid w:val="003A611B"/>
    <w:rsid w:val="003A72F8"/>
    <w:rsid w:val="003A7A87"/>
    <w:rsid w:val="003B059A"/>
    <w:rsid w:val="003B1238"/>
    <w:rsid w:val="003B17F1"/>
    <w:rsid w:val="003B2C3B"/>
    <w:rsid w:val="003B35D8"/>
    <w:rsid w:val="003B3763"/>
    <w:rsid w:val="003B3E87"/>
    <w:rsid w:val="003B4EF8"/>
    <w:rsid w:val="003B66F7"/>
    <w:rsid w:val="003B6AD5"/>
    <w:rsid w:val="003C0E77"/>
    <w:rsid w:val="003C11A1"/>
    <w:rsid w:val="003C2959"/>
    <w:rsid w:val="003C4F11"/>
    <w:rsid w:val="003C4F95"/>
    <w:rsid w:val="003C7000"/>
    <w:rsid w:val="003C720C"/>
    <w:rsid w:val="003D127C"/>
    <w:rsid w:val="003D18D6"/>
    <w:rsid w:val="003D2F2D"/>
    <w:rsid w:val="003D465D"/>
    <w:rsid w:val="003D4BA7"/>
    <w:rsid w:val="003D56DE"/>
    <w:rsid w:val="003D5CCB"/>
    <w:rsid w:val="003D69EB"/>
    <w:rsid w:val="003D6D92"/>
    <w:rsid w:val="003D738E"/>
    <w:rsid w:val="003D7E64"/>
    <w:rsid w:val="003E05A2"/>
    <w:rsid w:val="003E084B"/>
    <w:rsid w:val="003E1A28"/>
    <w:rsid w:val="003E2E36"/>
    <w:rsid w:val="003E2F2F"/>
    <w:rsid w:val="003E2F80"/>
    <w:rsid w:val="003E3ACA"/>
    <w:rsid w:val="003E6750"/>
    <w:rsid w:val="003E719E"/>
    <w:rsid w:val="003E724B"/>
    <w:rsid w:val="003F099F"/>
    <w:rsid w:val="003F1C7A"/>
    <w:rsid w:val="003F2478"/>
    <w:rsid w:val="003F4743"/>
    <w:rsid w:val="003F5672"/>
    <w:rsid w:val="003F5C5C"/>
    <w:rsid w:val="003F5FBD"/>
    <w:rsid w:val="003F6BAB"/>
    <w:rsid w:val="00400104"/>
    <w:rsid w:val="00400C52"/>
    <w:rsid w:val="004013DE"/>
    <w:rsid w:val="00401590"/>
    <w:rsid w:val="00403A06"/>
    <w:rsid w:val="00404336"/>
    <w:rsid w:val="00404B5B"/>
    <w:rsid w:val="0040544C"/>
    <w:rsid w:val="004121C5"/>
    <w:rsid w:val="004126E0"/>
    <w:rsid w:val="00412D64"/>
    <w:rsid w:val="00413433"/>
    <w:rsid w:val="004136D9"/>
    <w:rsid w:val="00413ECF"/>
    <w:rsid w:val="00415B10"/>
    <w:rsid w:val="00415CC5"/>
    <w:rsid w:val="00422517"/>
    <w:rsid w:val="004228A9"/>
    <w:rsid w:val="00422C94"/>
    <w:rsid w:val="00423B03"/>
    <w:rsid w:val="00426BEE"/>
    <w:rsid w:val="004273C3"/>
    <w:rsid w:val="00431240"/>
    <w:rsid w:val="00432208"/>
    <w:rsid w:val="00435457"/>
    <w:rsid w:val="00435545"/>
    <w:rsid w:val="004355A5"/>
    <w:rsid w:val="00435C36"/>
    <w:rsid w:val="00436A14"/>
    <w:rsid w:val="0044169D"/>
    <w:rsid w:val="00442B92"/>
    <w:rsid w:val="00443966"/>
    <w:rsid w:val="00444709"/>
    <w:rsid w:val="00444FD7"/>
    <w:rsid w:val="004473DA"/>
    <w:rsid w:val="00447799"/>
    <w:rsid w:val="00450381"/>
    <w:rsid w:val="00452424"/>
    <w:rsid w:val="00453863"/>
    <w:rsid w:val="00456053"/>
    <w:rsid w:val="0045737B"/>
    <w:rsid w:val="00457ED5"/>
    <w:rsid w:val="00462D8B"/>
    <w:rsid w:val="004636EA"/>
    <w:rsid w:val="00463E3D"/>
    <w:rsid w:val="0046459A"/>
    <w:rsid w:val="004645AE"/>
    <w:rsid w:val="004650AB"/>
    <w:rsid w:val="00465A45"/>
    <w:rsid w:val="00465CF1"/>
    <w:rsid w:val="00467CCC"/>
    <w:rsid w:val="00471035"/>
    <w:rsid w:val="0047168E"/>
    <w:rsid w:val="0047251C"/>
    <w:rsid w:val="00472D97"/>
    <w:rsid w:val="00472E17"/>
    <w:rsid w:val="00473E96"/>
    <w:rsid w:val="004751BC"/>
    <w:rsid w:val="0047553F"/>
    <w:rsid w:val="004758F7"/>
    <w:rsid w:val="004760B9"/>
    <w:rsid w:val="00476BBD"/>
    <w:rsid w:val="00477930"/>
    <w:rsid w:val="00477A69"/>
    <w:rsid w:val="00477B30"/>
    <w:rsid w:val="00480403"/>
    <w:rsid w:val="00480FF6"/>
    <w:rsid w:val="00481331"/>
    <w:rsid w:val="00482034"/>
    <w:rsid w:val="00484C77"/>
    <w:rsid w:val="00485137"/>
    <w:rsid w:val="00486311"/>
    <w:rsid w:val="004864AE"/>
    <w:rsid w:val="004866FB"/>
    <w:rsid w:val="00487E6D"/>
    <w:rsid w:val="004922DE"/>
    <w:rsid w:val="00492398"/>
    <w:rsid w:val="00493166"/>
    <w:rsid w:val="00493534"/>
    <w:rsid w:val="0049481F"/>
    <w:rsid w:val="00496501"/>
    <w:rsid w:val="004A15BB"/>
    <w:rsid w:val="004A167D"/>
    <w:rsid w:val="004A1A21"/>
    <w:rsid w:val="004A1D03"/>
    <w:rsid w:val="004A2497"/>
    <w:rsid w:val="004A4674"/>
    <w:rsid w:val="004A4E3A"/>
    <w:rsid w:val="004A4EA7"/>
    <w:rsid w:val="004A6161"/>
    <w:rsid w:val="004A69F7"/>
    <w:rsid w:val="004B2056"/>
    <w:rsid w:val="004B21DC"/>
    <w:rsid w:val="004B22B9"/>
    <w:rsid w:val="004B3319"/>
    <w:rsid w:val="004B35D8"/>
    <w:rsid w:val="004B4D91"/>
    <w:rsid w:val="004B67F9"/>
    <w:rsid w:val="004B6BCB"/>
    <w:rsid w:val="004B7516"/>
    <w:rsid w:val="004B7599"/>
    <w:rsid w:val="004B7B9C"/>
    <w:rsid w:val="004C072B"/>
    <w:rsid w:val="004C0B70"/>
    <w:rsid w:val="004C0FFF"/>
    <w:rsid w:val="004C323F"/>
    <w:rsid w:val="004C35A5"/>
    <w:rsid w:val="004C4EBC"/>
    <w:rsid w:val="004C7846"/>
    <w:rsid w:val="004C7B67"/>
    <w:rsid w:val="004D25E1"/>
    <w:rsid w:val="004D3E33"/>
    <w:rsid w:val="004D6580"/>
    <w:rsid w:val="004D6807"/>
    <w:rsid w:val="004D7811"/>
    <w:rsid w:val="004E070F"/>
    <w:rsid w:val="004E07D1"/>
    <w:rsid w:val="004E1715"/>
    <w:rsid w:val="004E17AB"/>
    <w:rsid w:val="004E1D82"/>
    <w:rsid w:val="004E24AB"/>
    <w:rsid w:val="004E31D2"/>
    <w:rsid w:val="004E6088"/>
    <w:rsid w:val="004E6827"/>
    <w:rsid w:val="004E7B40"/>
    <w:rsid w:val="004F16DC"/>
    <w:rsid w:val="004F26DE"/>
    <w:rsid w:val="004F37A5"/>
    <w:rsid w:val="004F3F11"/>
    <w:rsid w:val="004F4E61"/>
    <w:rsid w:val="004F5182"/>
    <w:rsid w:val="004F6196"/>
    <w:rsid w:val="004F6961"/>
    <w:rsid w:val="004F6B28"/>
    <w:rsid w:val="004F707B"/>
    <w:rsid w:val="004F7EB0"/>
    <w:rsid w:val="0050051E"/>
    <w:rsid w:val="00500978"/>
    <w:rsid w:val="00501AE4"/>
    <w:rsid w:val="00502850"/>
    <w:rsid w:val="00504276"/>
    <w:rsid w:val="005045DC"/>
    <w:rsid w:val="00504C7C"/>
    <w:rsid w:val="0050744D"/>
    <w:rsid w:val="005075CF"/>
    <w:rsid w:val="00507D01"/>
    <w:rsid w:val="005112D6"/>
    <w:rsid w:val="0051163B"/>
    <w:rsid w:val="005116A0"/>
    <w:rsid w:val="00513600"/>
    <w:rsid w:val="00513BFC"/>
    <w:rsid w:val="00514DC3"/>
    <w:rsid w:val="00515A8F"/>
    <w:rsid w:val="00521AE8"/>
    <w:rsid w:val="005222D4"/>
    <w:rsid w:val="0052324B"/>
    <w:rsid w:val="00523F9D"/>
    <w:rsid w:val="0052457E"/>
    <w:rsid w:val="005250F2"/>
    <w:rsid w:val="00525248"/>
    <w:rsid w:val="005276B8"/>
    <w:rsid w:val="005309EB"/>
    <w:rsid w:val="00530ABB"/>
    <w:rsid w:val="00530F65"/>
    <w:rsid w:val="00531B40"/>
    <w:rsid w:val="00532FA0"/>
    <w:rsid w:val="005330D3"/>
    <w:rsid w:val="00533BA3"/>
    <w:rsid w:val="00533BFD"/>
    <w:rsid w:val="005343A6"/>
    <w:rsid w:val="00535481"/>
    <w:rsid w:val="005356BD"/>
    <w:rsid w:val="005357AA"/>
    <w:rsid w:val="00535EC5"/>
    <w:rsid w:val="00535EC8"/>
    <w:rsid w:val="00536200"/>
    <w:rsid w:val="0053715D"/>
    <w:rsid w:val="00537A1F"/>
    <w:rsid w:val="0054020B"/>
    <w:rsid w:val="005405A2"/>
    <w:rsid w:val="0054147C"/>
    <w:rsid w:val="005416DE"/>
    <w:rsid w:val="00541A75"/>
    <w:rsid w:val="00542C8D"/>
    <w:rsid w:val="00542D9E"/>
    <w:rsid w:val="00543C9A"/>
    <w:rsid w:val="00543FB8"/>
    <w:rsid w:val="00544403"/>
    <w:rsid w:val="00546E66"/>
    <w:rsid w:val="005477D8"/>
    <w:rsid w:val="0055019C"/>
    <w:rsid w:val="005507EE"/>
    <w:rsid w:val="00550A09"/>
    <w:rsid w:val="00550F79"/>
    <w:rsid w:val="00551207"/>
    <w:rsid w:val="00552163"/>
    <w:rsid w:val="00552469"/>
    <w:rsid w:val="005524DE"/>
    <w:rsid w:val="005530A3"/>
    <w:rsid w:val="005534E9"/>
    <w:rsid w:val="00553AB6"/>
    <w:rsid w:val="00553F95"/>
    <w:rsid w:val="00554719"/>
    <w:rsid w:val="00554F25"/>
    <w:rsid w:val="00555A49"/>
    <w:rsid w:val="00556E65"/>
    <w:rsid w:val="00560047"/>
    <w:rsid w:val="00560523"/>
    <w:rsid w:val="00560AD6"/>
    <w:rsid w:val="00560ECB"/>
    <w:rsid w:val="00561255"/>
    <w:rsid w:val="00561647"/>
    <w:rsid w:val="005627D0"/>
    <w:rsid w:val="00564954"/>
    <w:rsid w:val="005657CF"/>
    <w:rsid w:val="00566922"/>
    <w:rsid w:val="00567369"/>
    <w:rsid w:val="00570868"/>
    <w:rsid w:val="005709EB"/>
    <w:rsid w:val="00570A73"/>
    <w:rsid w:val="00571256"/>
    <w:rsid w:val="005712EE"/>
    <w:rsid w:val="00571327"/>
    <w:rsid w:val="00571CBB"/>
    <w:rsid w:val="00571EE6"/>
    <w:rsid w:val="00572CB8"/>
    <w:rsid w:val="00572D4E"/>
    <w:rsid w:val="00573610"/>
    <w:rsid w:val="00573A5A"/>
    <w:rsid w:val="00573BC9"/>
    <w:rsid w:val="0057582D"/>
    <w:rsid w:val="00575AF4"/>
    <w:rsid w:val="005764EE"/>
    <w:rsid w:val="005808C0"/>
    <w:rsid w:val="00580AA5"/>
    <w:rsid w:val="00581142"/>
    <w:rsid w:val="0058201F"/>
    <w:rsid w:val="00582D17"/>
    <w:rsid w:val="00582E64"/>
    <w:rsid w:val="005834C3"/>
    <w:rsid w:val="00583836"/>
    <w:rsid w:val="00584BA5"/>
    <w:rsid w:val="00584C6F"/>
    <w:rsid w:val="005919D3"/>
    <w:rsid w:val="00591F86"/>
    <w:rsid w:val="00593E28"/>
    <w:rsid w:val="005943D1"/>
    <w:rsid w:val="005945C4"/>
    <w:rsid w:val="005949B9"/>
    <w:rsid w:val="00594F68"/>
    <w:rsid w:val="00595B2E"/>
    <w:rsid w:val="005964E1"/>
    <w:rsid w:val="005972D3"/>
    <w:rsid w:val="005A00F1"/>
    <w:rsid w:val="005A039B"/>
    <w:rsid w:val="005A03B7"/>
    <w:rsid w:val="005A1D84"/>
    <w:rsid w:val="005A228C"/>
    <w:rsid w:val="005A25B8"/>
    <w:rsid w:val="005A5157"/>
    <w:rsid w:val="005A5D07"/>
    <w:rsid w:val="005A5D44"/>
    <w:rsid w:val="005A70EA"/>
    <w:rsid w:val="005B2330"/>
    <w:rsid w:val="005B35A0"/>
    <w:rsid w:val="005B3E8C"/>
    <w:rsid w:val="005B5D0F"/>
    <w:rsid w:val="005C1DDB"/>
    <w:rsid w:val="005C1FE3"/>
    <w:rsid w:val="005C2EEC"/>
    <w:rsid w:val="005C3963"/>
    <w:rsid w:val="005C48FD"/>
    <w:rsid w:val="005C49A7"/>
    <w:rsid w:val="005C4D5C"/>
    <w:rsid w:val="005C5777"/>
    <w:rsid w:val="005C5EC7"/>
    <w:rsid w:val="005C5F01"/>
    <w:rsid w:val="005C64A1"/>
    <w:rsid w:val="005C72CC"/>
    <w:rsid w:val="005C7BBB"/>
    <w:rsid w:val="005D01A5"/>
    <w:rsid w:val="005D1840"/>
    <w:rsid w:val="005D1A32"/>
    <w:rsid w:val="005D1B09"/>
    <w:rsid w:val="005D2916"/>
    <w:rsid w:val="005D35E4"/>
    <w:rsid w:val="005D5588"/>
    <w:rsid w:val="005D5A89"/>
    <w:rsid w:val="005D5EA9"/>
    <w:rsid w:val="005D6DF8"/>
    <w:rsid w:val="005D78A0"/>
    <w:rsid w:val="005D7910"/>
    <w:rsid w:val="005E0885"/>
    <w:rsid w:val="005E116A"/>
    <w:rsid w:val="005E12FA"/>
    <w:rsid w:val="005E16D4"/>
    <w:rsid w:val="005E4DAF"/>
    <w:rsid w:val="005E4DD4"/>
    <w:rsid w:val="005E4E25"/>
    <w:rsid w:val="005E4E93"/>
    <w:rsid w:val="005E53CD"/>
    <w:rsid w:val="005E7777"/>
    <w:rsid w:val="005E7A13"/>
    <w:rsid w:val="005F0F73"/>
    <w:rsid w:val="005F1F0F"/>
    <w:rsid w:val="005F3352"/>
    <w:rsid w:val="005F4737"/>
    <w:rsid w:val="005F4D5B"/>
    <w:rsid w:val="005F540D"/>
    <w:rsid w:val="005F5491"/>
    <w:rsid w:val="005F5D90"/>
    <w:rsid w:val="005F5E43"/>
    <w:rsid w:val="005F6325"/>
    <w:rsid w:val="00600B02"/>
    <w:rsid w:val="00600C36"/>
    <w:rsid w:val="00600FA6"/>
    <w:rsid w:val="006024FD"/>
    <w:rsid w:val="0060267C"/>
    <w:rsid w:val="00602E48"/>
    <w:rsid w:val="0060603D"/>
    <w:rsid w:val="00607215"/>
    <w:rsid w:val="00610040"/>
    <w:rsid w:val="00610079"/>
    <w:rsid w:val="00611368"/>
    <w:rsid w:val="0061146E"/>
    <w:rsid w:val="00611EF4"/>
    <w:rsid w:val="006173E4"/>
    <w:rsid w:val="006179C5"/>
    <w:rsid w:val="00620521"/>
    <w:rsid w:val="00620C3A"/>
    <w:rsid w:val="0062154F"/>
    <w:rsid w:val="00621B6B"/>
    <w:rsid w:val="0062204C"/>
    <w:rsid w:val="00622530"/>
    <w:rsid w:val="00622E6A"/>
    <w:rsid w:val="00624822"/>
    <w:rsid w:val="00625175"/>
    <w:rsid w:val="0062544E"/>
    <w:rsid w:val="00625D52"/>
    <w:rsid w:val="006264CD"/>
    <w:rsid w:val="00626BAC"/>
    <w:rsid w:val="0062713B"/>
    <w:rsid w:val="00627BBE"/>
    <w:rsid w:val="00627EF9"/>
    <w:rsid w:val="006306AC"/>
    <w:rsid w:val="006309A9"/>
    <w:rsid w:val="00630B3A"/>
    <w:rsid w:val="0063142C"/>
    <w:rsid w:val="00631A8C"/>
    <w:rsid w:val="006330A9"/>
    <w:rsid w:val="0063327F"/>
    <w:rsid w:val="00634112"/>
    <w:rsid w:val="00634B64"/>
    <w:rsid w:val="00636D97"/>
    <w:rsid w:val="00640514"/>
    <w:rsid w:val="00642A02"/>
    <w:rsid w:val="00642F74"/>
    <w:rsid w:val="00643CC1"/>
    <w:rsid w:val="00643E75"/>
    <w:rsid w:val="0064451B"/>
    <w:rsid w:val="006445DC"/>
    <w:rsid w:val="006447A4"/>
    <w:rsid w:val="00644BEE"/>
    <w:rsid w:val="00650F3A"/>
    <w:rsid w:val="00651543"/>
    <w:rsid w:val="00651CA2"/>
    <w:rsid w:val="00651E26"/>
    <w:rsid w:val="00651EE9"/>
    <w:rsid w:val="00652527"/>
    <w:rsid w:val="006527DF"/>
    <w:rsid w:val="00652B93"/>
    <w:rsid w:val="00652CA1"/>
    <w:rsid w:val="00652DE3"/>
    <w:rsid w:val="00652F84"/>
    <w:rsid w:val="00653196"/>
    <w:rsid w:val="00653973"/>
    <w:rsid w:val="00653D60"/>
    <w:rsid w:val="00657580"/>
    <w:rsid w:val="00657B6D"/>
    <w:rsid w:val="00660D05"/>
    <w:rsid w:val="006617A1"/>
    <w:rsid w:val="00661AF5"/>
    <w:rsid w:val="00662024"/>
    <w:rsid w:val="00662AB4"/>
    <w:rsid w:val="00662E5E"/>
    <w:rsid w:val="00662E89"/>
    <w:rsid w:val="006644C5"/>
    <w:rsid w:val="00664FF7"/>
    <w:rsid w:val="00665A65"/>
    <w:rsid w:val="00665C9F"/>
    <w:rsid w:val="00666DBF"/>
    <w:rsid w:val="0067171C"/>
    <w:rsid w:val="00671D9A"/>
    <w:rsid w:val="006721AD"/>
    <w:rsid w:val="006732B5"/>
    <w:rsid w:val="00673952"/>
    <w:rsid w:val="00674968"/>
    <w:rsid w:val="00675457"/>
    <w:rsid w:val="00676121"/>
    <w:rsid w:val="00676372"/>
    <w:rsid w:val="00676AAD"/>
    <w:rsid w:val="00680F4A"/>
    <w:rsid w:val="0068132E"/>
    <w:rsid w:val="00681821"/>
    <w:rsid w:val="00682782"/>
    <w:rsid w:val="00682FED"/>
    <w:rsid w:val="00686A1A"/>
    <w:rsid w:val="00686C9D"/>
    <w:rsid w:val="00687379"/>
    <w:rsid w:val="00692029"/>
    <w:rsid w:val="006928FF"/>
    <w:rsid w:val="006938BF"/>
    <w:rsid w:val="00694A07"/>
    <w:rsid w:val="006969FD"/>
    <w:rsid w:val="00697022"/>
    <w:rsid w:val="006A124E"/>
    <w:rsid w:val="006A3503"/>
    <w:rsid w:val="006A4F87"/>
    <w:rsid w:val="006A5C67"/>
    <w:rsid w:val="006A5D04"/>
    <w:rsid w:val="006A5D8D"/>
    <w:rsid w:val="006A70CC"/>
    <w:rsid w:val="006A79DF"/>
    <w:rsid w:val="006B2D5B"/>
    <w:rsid w:val="006B2FD3"/>
    <w:rsid w:val="006B360A"/>
    <w:rsid w:val="006B361D"/>
    <w:rsid w:val="006B4FA4"/>
    <w:rsid w:val="006B6110"/>
    <w:rsid w:val="006B79D6"/>
    <w:rsid w:val="006B7A30"/>
    <w:rsid w:val="006B7D14"/>
    <w:rsid w:val="006C0E58"/>
    <w:rsid w:val="006C148C"/>
    <w:rsid w:val="006C2BCC"/>
    <w:rsid w:val="006C2C2C"/>
    <w:rsid w:val="006C4CAA"/>
    <w:rsid w:val="006C4FBA"/>
    <w:rsid w:val="006C50A3"/>
    <w:rsid w:val="006C55D2"/>
    <w:rsid w:val="006C7811"/>
    <w:rsid w:val="006C7C52"/>
    <w:rsid w:val="006D1390"/>
    <w:rsid w:val="006D24E9"/>
    <w:rsid w:val="006D3247"/>
    <w:rsid w:val="006D41DB"/>
    <w:rsid w:val="006D5B93"/>
    <w:rsid w:val="006D6B58"/>
    <w:rsid w:val="006D71B0"/>
    <w:rsid w:val="006D7FE1"/>
    <w:rsid w:val="006E0E05"/>
    <w:rsid w:val="006E2142"/>
    <w:rsid w:val="006E3411"/>
    <w:rsid w:val="006E53E5"/>
    <w:rsid w:val="006E552F"/>
    <w:rsid w:val="006E5D44"/>
    <w:rsid w:val="006F0400"/>
    <w:rsid w:val="006F05D3"/>
    <w:rsid w:val="006F1D32"/>
    <w:rsid w:val="006F1EDC"/>
    <w:rsid w:val="006F228E"/>
    <w:rsid w:val="006F22EF"/>
    <w:rsid w:val="006F2F6C"/>
    <w:rsid w:val="006F57F5"/>
    <w:rsid w:val="006F612A"/>
    <w:rsid w:val="006F728F"/>
    <w:rsid w:val="006F7D06"/>
    <w:rsid w:val="00700C64"/>
    <w:rsid w:val="00702924"/>
    <w:rsid w:val="007039F4"/>
    <w:rsid w:val="007047FB"/>
    <w:rsid w:val="007048ED"/>
    <w:rsid w:val="0070533E"/>
    <w:rsid w:val="00705991"/>
    <w:rsid w:val="00705CD6"/>
    <w:rsid w:val="00705E4B"/>
    <w:rsid w:val="00706B07"/>
    <w:rsid w:val="0070720C"/>
    <w:rsid w:val="00711205"/>
    <w:rsid w:val="007112B7"/>
    <w:rsid w:val="00713055"/>
    <w:rsid w:val="00713257"/>
    <w:rsid w:val="007143B8"/>
    <w:rsid w:val="0071488A"/>
    <w:rsid w:val="007151A5"/>
    <w:rsid w:val="00715D8C"/>
    <w:rsid w:val="007169ED"/>
    <w:rsid w:val="00716CBB"/>
    <w:rsid w:val="00716D6D"/>
    <w:rsid w:val="00717AAD"/>
    <w:rsid w:val="00717F59"/>
    <w:rsid w:val="007218D0"/>
    <w:rsid w:val="007237AC"/>
    <w:rsid w:val="00725615"/>
    <w:rsid w:val="00725A7D"/>
    <w:rsid w:val="00726572"/>
    <w:rsid w:val="007268ED"/>
    <w:rsid w:val="00726BE7"/>
    <w:rsid w:val="00727484"/>
    <w:rsid w:val="00727C43"/>
    <w:rsid w:val="0073085C"/>
    <w:rsid w:val="007323EE"/>
    <w:rsid w:val="0073328F"/>
    <w:rsid w:val="00733784"/>
    <w:rsid w:val="00733D70"/>
    <w:rsid w:val="00735882"/>
    <w:rsid w:val="00735BB0"/>
    <w:rsid w:val="00737774"/>
    <w:rsid w:val="0074133A"/>
    <w:rsid w:val="00743307"/>
    <w:rsid w:val="0074386C"/>
    <w:rsid w:val="007445FB"/>
    <w:rsid w:val="007454D3"/>
    <w:rsid w:val="00746505"/>
    <w:rsid w:val="00746C08"/>
    <w:rsid w:val="00746C9A"/>
    <w:rsid w:val="00746CEF"/>
    <w:rsid w:val="00751048"/>
    <w:rsid w:val="00751B4A"/>
    <w:rsid w:val="0075330F"/>
    <w:rsid w:val="00753B8C"/>
    <w:rsid w:val="00753DF4"/>
    <w:rsid w:val="007559BC"/>
    <w:rsid w:val="00755A9F"/>
    <w:rsid w:val="0075680A"/>
    <w:rsid w:val="00757AC8"/>
    <w:rsid w:val="00757F60"/>
    <w:rsid w:val="007602C7"/>
    <w:rsid w:val="00760F31"/>
    <w:rsid w:val="0076146D"/>
    <w:rsid w:val="00762019"/>
    <w:rsid w:val="007621DA"/>
    <w:rsid w:val="00763442"/>
    <w:rsid w:val="007639DF"/>
    <w:rsid w:val="00763AB2"/>
    <w:rsid w:val="00764157"/>
    <w:rsid w:val="007641FB"/>
    <w:rsid w:val="00764AA1"/>
    <w:rsid w:val="007659D6"/>
    <w:rsid w:val="00765C32"/>
    <w:rsid w:val="00765F28"/>
    <w:rsid w:val="00766AF5"/>
    <w:rsid w:val="00766B35"/>
    <w:rsid w:val="00766C37"/>
    <w:rsid w:val="007701E5"/>
    <w:rsid w:val="007703DD"/>
    <w:rsid w:val="007718B6"/>
    <w:rsid w:val="00771B4F"/>
    <w:rsid w:val="00772133"/>
    <w:rsid w:val="00772413"/>
    <w:rsid w:val="0077243A"/>
    <w:rsid w:val="00773447"/>
    <w:rsid w:val="0077432C"/>
    <w:rsid w:val="0077466C"/>
    <w:rsid w:val="007749E2"/>
    <w:rsid w:val="00775763"/>
    <w:rsid w:val="00775BB9"/>
    <w:rsid w:val="00776379"/>
    <w:rsid w:val="00781A1C"/>
    <w:rsid w:val="00782385"/>
    <w:rsid w:val="007824C6"/>
    <w:rsid w:val="007846DA"/>
    <w:rsid w:val="00785A3D"/>
    <w:rsid w:val="00790BB3"/>
    <w:rsid w:val="007915DD"/>
    <w:rsid w:val="00791DD7"/>
    <w:rsid w:val="00792043"/>
    <w:rsid w:val="007928B9"/>
    <w:rsid w:val="00793148"/>
    <w:rsid w:val="00795542"/>
    <w:rsid w:val="0079612E"/>
    <w:rsid w:val="00797EDD"/>
    <w:rsid w:val="007A048E"/>
    <w:rsid w:val="007A1486"/>
    <w:rsid w:val="007A2470"/>
    <w:rsid w:val="007A5382"/>
    <w:rsid w:val="007A6184"/>
    <w:rsid w:val="007A6C74"/>
    <w:rsid w:val="007B0322"/>
    <w:rsid w:val="007B0689"/>
    <w:rsid w:val="007B0FA5"/>
    <w:rsid w:val="007B100C"/>
    <w:rsid w:val="007B10E7"/>
    <w:rsid w:val="007B1E9A"/>
    <w:rsid w:val="007B27D5"/>
    <w:rsid w:val="007B3490"/>
    <w:rsid w:val="007B41FD"/>
    <w:rsid w:val="007B46F3"/>
    <w:rsid w:val="007B622F"/>
    <w:rsid w:val="007B7235"/>
    <w:rsid w:val="007B7BD9"/>
    <w:rsid w:val="007C0AC2"/>
    <w:rsid w:val="007C0E3F"/>
    <w:rsid w:val="007C111F"/>
    <w:rsid w:val="007C11D7"/>
    <w:rsid w:val="007C18D9"/>
    <w:rsid w:val="007C206C"/>
    <w:rsid w:val="007C2433"/>
    <w:rsid w:val="007C2B20"/>
    <w:rsid w:val="007C37FF"/>
    <w:rsid w:val="007C4065"/>
    <w:rsid w:val="007C538A"/>
    <w:rsid w:val="007C5729"/>
    <w:rsid w:val="007C7643"/>
    <w:rsid w:val="007C77A1"/>
    <w:rsid w:val="007D26F0"/>
    <w:rsid w:val="007D3247"/>
    <w:rsid w:val="007D4735"/>
    <w:rsid w:val="007D650C"/>
    <w:rsid w:val="007D7340"/>
    <w:rsid w:val="007E042D"/>
    <w:rsid w:val="007E0632"/>
    <w:rsid w:val="007E132A"/>
    <w:rsid w:val="007E191E"/>
    <w:rsid w:val="007E1B4F"/>
    <w:rsid w:val="007E2B04"/>
    <w:rsid w:val="007E2FF3"/>
    <w:rsid w:val="007E36AA"/>
    <w:rsid w:val="007E3A4D"/>
    <w:rsid w:val="007E5267"/>
    <w:rsid w:val="007E54CA"/>
    <w:rsid w:val="007E7449"/>
    <w:rsid w:val="007F05DB"/>
    <w:rsid w:val="007F0693"/>
    <w:rsid w:val="007F086F"/>
    <w:rsid w:val="007F0DD3"/>
    <w:rsid w:val="007F3631"/>
    <w:rsid w:val="007F4D75"/>
    <w:rsid w:val="007F5F49"/>
    <w:rsid w:val="00800F5F"/>
    <w:rsid w:val="00802872"/>
    <w:rsid w:val="00803F04"/>
    <w:rsid w:val="00804203"/>
    <w:rsid w:val="008052E8"/>
    <w:rsid w:val="00805C37"/>
    <w:rsid w:val="00806E16"/>
    <w:rsid w:val="00806E29"/>
    <w:rsid w:val="00810A5D"/>
    <w:rsid w:val="008111E4"/>
    <w:rsid w:val="00812752"/>
    <w:rsid w:val="0081301C"/>
    <w:rsid w:val="00813943"/>
    <w:rsid w:val="00813F92"/>
    <w:rsid w:val="00815599"/>
    <w:rsid w:val="00816560"/>
    <w:rsid w:val="008171AC"/>
    <w:rsid w:val="00817531"/>
    <w:rsid w:val="00817DD6"/>
    <w:rsid w:val="00820CB8"/>
    <w:rsid w:val="008215E1"/>
    <w:rsid w:val="008217C4"/>
    <w:rsid w:val="008218D0"/>
    <w:rsid w:val="00824D5C"/>
    <w:rsid w:val="0082510C"/>
    <w:rsid w:val="00825519"/>
    <w:rsid w:val="00825E8D"/>
    <w:rsid w:val="00826296"/>
    <w:rsid w:val="00826BFF"/>
    <w:rsid w:val="00832506"/>
    <w:rsid w:val="00832A99"/>
    <w:rsid w:val="00834185"/>
    <w:rsid w:val="008356D6"/>
    <w:rsid w:val="00836A3D"/>
    <w:rsid w:val="008376FD"/>
    <w:rsid w:val="0083770E"/>
    <w:rsid w:val="008407E0"/>
    <w:rsid w:val="00841675"/>
    <w:rsid w:val="008432BC"/>
    <w:rsid w:val="00843457"/>
    <w:rsid w:val="008448AD"/>
    <w:rsid w:val="0084491F"/>
    <w:rsid w:val="00844DD5"/>
    <w:rsid w:val="00845F19"/>
    <w:rsid w:val="00846ECD"/>
    <w:rsid w:val="00851B5D"/>
    <w:rsid w:val="00852371"/>
    <w:rsid w:val="00852E00"/>
    <w:rsid w:val="00853256"/>
    <w:rsid w:val="00853296"/>
    <w:rsid w:val="0085455A"/>
    <w:rsid w:val="00854CB5"/>
    <w:rsid w:val="00855541"/>
    <w:rsid w:val="00855AA8"/>
    <w:rsid w:val="008571BC"/>
    <w:rsid w:val="008574D6"/>
    <w:rsid w:val="0086047B"/>
    <w:rsid w:val="00860565"/>
    <w:rsid w:val="008619C1"/>
    <w:rsid w:val="008629A9"/>
    <w:rsid w:val="008659D2"/>
    <w:rsid w:val="00865A6F"/>
    <w:rsid w:val="00866545"/>
    <w:rsid w:val="0087145F"/>
    <w:rsid w:val="00871D0B"/>
    <w:rsid w:val="00872430"/>
    <w:rsid w:val="008739B8"/>
    <w:rsid w:val="00875473"/>
    <w:rsid w:val="00881408"/>
    <w:rsid w:val="00881F13"/>
    <w:rsid w:val="00882462"/>
    <w:rsid w:val="00884E6A"/>
    <w:rsid w:val="0088513A"/>
    <w:rsid w:val="0088523F"/>
    <w:rsid w:val="008857D8"/>
    <w:rsid w:val="00886D9F"/>
    <w:rsid w:val="00887D01"/>
    <w:rsid w:val="00887F75"/>
    <w:rsid w:val="00890861"/>
    <w:rsid w:val="00891DBF"/>
    <w:rsid w:val="00891FA1"/>
    <w:rsid w:val="008928D1"/>
    <w:rsid w:val="00892D6A"/>
    <w:rsid w:val="00893C19"/>
    <w:rsid w:val="00894CEC"/>
    <w:rsid w:val="00895D3D"/>
    <w:rsid w:val="008A1AB0"/>
    <w:rsid w:val="008A2DFA"/>
    <w:rsid w:val="008A314D"/>
    <w:rsid w:val="008A5F9C"/>
    <w:rsid w:val="008A6576"/>
    <w:rsid w:val="008A6E5B"/>
    <w:rsid w:val="008A7339"/>
    <w:rsid w:val="008B0623"/>
    <w:rsid w:val="008B0686"/>
    <w:rsid w:val="008B0E87"/>
    <w:rsid w:val="008B3000"/>
    <w:rsid w:val="008B3DAE"/>
    <w:rsid w:val="008B457C"/>
    <w:rsid w:val="008B5BA9"/>
    <w:rsid w:val="008B6303"/>
    <w:rsid w:val="008B7B99"/>
    <w:rsid w:val="008C1D23"/>
    <w:rsid w:val="008C1DEB"/>
    <w:rsid w:val="008C2657"/>
    <w:rsid w:val="008C26D3"/>
    <w:rsid w:val="008C3BE9"/>
    <w:rsid w:val="008C53D6"/>
    <w:rsid w:val="008C5B80"/>
    <w:rsid w:val="008C7131"/>
    <w:rsid w:val="008C742D"/>
    <w:rsid w:val="008D3339"/>
    <w:rsid w:val="008D3856"/>
    <w:rsid w:val="008D471E"/>
    <w:rsid w:val="008D5871"/>
    <w:rsid w:val="008D6C8D"/>
    <w:rsid w:val="008D6D3A"/>
    <w:rsid w:val="008D76A0"/>
    <w:rsid w:val="008D7A2E"/>
    <w:rsid w:val="008E0135"/>
    <w:rsid w:val="008E1C89"/>
    <w:rsid w:val="008E2075"/>
    <w:rsid w:val="008E2B54"/>
    <w:rsid w:val="008E2D48"/>
    <w:rsid w:val="008E3B42"/>
    <w:rsid w:val="008E4404"/>
    <w:rsid w:val="008E45D6"/>
    <w:rsid w:val="008E4CA9"/>
    <w:rsid w:val="008E58C7"/>
    <w:rsid w:val="008E7E8A"/>
    <w:rsid w:val="008F04BB"/>
    <w:rsid w:val="008F34FA"/>
    <w:rsid w:val="008F4394"/>
    <w:rsid w:val="008F45AF"/>
    <w:rsid w:val="008F5021"/>
    <w:rsid w:val="009003D5"/>
    <w:rsid w:val="00901976"/>
    <w:rsid w:val="009025FE"/>
    <w:rsid w:val="009033E1"/>
    <w:rsid w:val="009035DB"/>
    <w:rsid w:val="00905118"/>
    <w:rsid w:val="0091168E"/>
    <w:rsid w:val="0091369B"/>
    <w:rsid w:val="00914FB2"/>
    <w:rsid w:val="0091752A"/>
    <w:rsid w:val="00920DEB"/>
    <w:rsid w:val="0092142D"/>
    <w:rsid w:val="0092211B"/>
    <w:rsid w:val="009221A0"/>
    <w:rsid w:val="00923E51"/>
    <w:rsid w:val="0092558E"/>
    <w:rsid w:val="00926053"/>
    <w:rsid w:val="009261F5"/>
    <w:rsid w:val="00926AD1"/>
    <w:rsid w:val="00926E94"/>
    <w:rsid w:val="0092707D"/>
    <w:rsid w:val="00927608"/>
    <w:rsid w:val="00930235"/>
    <w:rsid w:val="009318A8"/>
    <w:rsid w:val="00933C7E"/>
    <w:rsid w:val="00937A54"/>
    <w:rsid w:val="00940189"/>
    <w:rsid w:val="00940F5C"/>
    <w:rsid w:val="009421E7"/>
    <w:rsid w:val="00943573"/>
    <w:rsid w:val="009437D9"/>
    <w:rsid w:val="0094432B"/>
    <w:rsid w:val="0094737D"/>
    <w:rsid w:val="00947A9E"/>
    <w:rsid w:val="00947D1B"/>
    <w:rsid w:val="00947F70"/>
    <w:rsid w:val="009506F1"/>
    <w:rsid w:val="00951801"/>
    <w:rsid w:val="00951FA5"/>
    <w:rsid w:val="00953548"/>
    <w:rsid w:val="0095446D"/>
    <w:rsid w:val="00955460"/>
    <w:rsid w:val="009558C3"/>
    <w:rsid w:val="00956199"/>
    <w:rsid w:val="00963495"/>
    <w:rsid w:val="00963999"/>
    <w:rsid w:val="00964935"/>
    <w:rsid w:val="009651B3"/>
    <w:rsid w:val="009651BC"/>
    <w:rsid w:val="00966A20"/>
    <w:rsid w:val="009670AE"/>
    <w:rsid w:val="009671DB"/>
    <w:rsid w:val="0096728C"/>
    <w:rsid w:val="00967E43"/>
    <w:rsid w:val="00970A90"/>
    <w:rsid w:val="009717CF"/>
    <w:rsid w:val="009717D2"/>
    <w:rsid w:val="00971B61"/>
    <w:rsid w:val="00972891"/>
    <w:rsid w:val="009755E9"/>
    <w:rsid w:val="00975C81"/>
    <w:rsid w:val="00975DAB"/>
    <w:rsid w:val="00976B83"/>
    <w:rsid w:val="00977D88"/>
    <w:rsid w:val="00980C31"/>
    <w:rsid w:val="00981F3E"/>
    <w:rsid w:val="00982601"/>
    <w:rsid w:val="009826EC"/>
    <w:rsid w:val="00982881"/>
    <w:rsid w:val="009849F2"/>
    <w:rsid w:val="00984F98"/>
    <w:rsid w:val="00985A5A"/>
    <w:rsid w:val="00990CBD"/>
    <w:rsid w:val="009950B9"/>
    <w:rsid w:val="009955C7"/>
    <w:rsid w:val="009955FF"/>
    <w:rsid w:val="00996551"/>
    <w:rsid w:val="00996E0E"/>
    <w:rsid w:val="00997293"/>
    <w:rsid w:val="009972DC"/>
    <w:rsid w:val="00997C84"/>
    <w:rsid w:val="009A0CAF"/>
    <w:rsid w:val="009A28D1"/>
    <w:rsid w:val="009A2F8F"/>
    <w:rsid w:val="009A345D"/>
    <w:rsid w:val="009A378F"/>
    <w:rsid w:val="009A6894"/>
    <w:rsid w:val="009A7085"/>
    <w:rsid w:val="009A7B71"/>
    <w:rsid w:val="009B26F5"/>
    <w:rsid w:val="009B2A8A"/>
    <w:rsid w:val="009B45B7"/>
    <w:rsid w:val="009B69F9"/>
    <w:rsid w:val="009B736C"/>
    <w:rsid w:val="009B7685"/>
    <w:rsid w:val="009B76BE"/>
    <w:rsid w:val="009B7B13"/>
    <w:rsid w:val="009C1597"/>
    <w:rsid w:val="009C4367"/>
    <w:rsid w:val="009C46F9"/>
    <w:rsid w:val="009C680A"/>
    <w:rsid w:val="009C79FD"/>
    <w:rsid w:val="009C7D23"/>
    <w:rsid w:val="009C7DA2"/>
    <w:rsid w:val="009D0777"/>
    <w:rsid w:val="009D1460"/>
    <w:rsid w:val="009D1731"/>
    <w:rsid w:val="009D225D"/>
    <w:rsid w:val="009D259D"/>
    <w:rsid w:val="009D3398"/>
    <w:rsid w:val="009D35C2"/>
    <w:rsid w:val="009D3675"/>
    <w:rsid w:val="009D4A9D"/>
    <w:rsid w:val="009D5AE4"/>
    <w:rsid w:val="009D63E8"/>
    <w:rsid w:val="009D76ED"/>
    <w:rsid w:val="009E009B"/>
    <w:rsid w:val="009E0444"/>
    <w:rsid w:val="009E09F1"/>
    <w:rsid w:val="009E1BF5"/>
    <w:rsid w:val="009E20EC"/>
    <w:rsid w:val="009E359A"/>
    <w:rsid w:val="009E35E9"/>
    <w:rsid w:val="009E42A3"/>
    <w:rsid w:val="009E44F3"/>
    <w:rsid w:val="009E486D"/>
    <w:rsid w:val="009E4873"/>
    <w:rsid w:val="009E4EC7"/>
    <w:rsid w:val="009E5552"/>
    <w:rsid w:val="009E643C"/>
    <w:rsid w:val="009E7AE3"/>
    <w:rsid w:val="009F04AC"/>
    <w:rsid w:val="009F0DA3"/>
    <w:rsid w:val="009F2474"/>
    <w:rsid w:val="009F447C"/>
    <w:rsid w:val="00A02416"/>
    <w:rsid w:val="00A05244"/>
    <w:rsid w:val="00A06FD6"/>
    <w:rsid w:val="00A100E4"/>
    <w:rsid w:val="00A105BF"/>
    <w:rsid w:val="00A1075E"/>
    <w:rsid w:val="00A114C7"/>
    <w:rsid w:val="00A11875"/>
    <w:rsid w:val="00A12600"/>
    <w:rsid w:val="00A1264C"/>
    <w:rsid w:val="00A13598"/>
    <w:rsid w:val="00A16A22"/>
    <w:rsid w:val="00A16A99"/>
    <w:rsid w:val="00A16CDA"/>
    <w:rsid w:val="00A1792C"/>
    <w:rsid w:val="00A21324"/>
    <w:rsid w:val="00A21F67"/>
    <w:rsid w:val="00A24346"/>
    <w:rsid w:val="00A2439B"/>
    <w:rsid w:val="00A24766"/>
    <w:rsid w:val="00A25044"/>
    <w:rsid w:val="00A25464"/>
    <w:rsid w:val="00A2642E"/>
    <w:rsid w:val="00A30571"/>
    <w:rsid w:val="00A31BBA"/>
    <w:rsid w:val="00A3514D"/>
    <w:rsid w:val="00A3537F"/>
    <w:rsid w:val="00A35B79"/>
    <w:rsid w:val="00A402BC"/>
    <w:rsid w:val="00A41B01"/>
    <w:rsid w:val="00A436AF"/>
    <w:rsid w:val="00A43EBF"/>
    <w:rsid w:val="00A45BAB"/>
    <w:rsid w:val="00A47A3E"/>
    <w:rsid w:val="00A47AC2"/>
    <w:rsid w:val="00A47BA0"/>
    <w:rsid w:val="00A501EB"/>
    <w:rsid w:val="00A50D9D"/>
    <w:rsid w:val="00A5154E"/>
    <w:rsid w:val="00A52B6B"/>
    <w:rsid w:val="00A53000"/>
    <w:rsid w:val="00A53429"/>
    <w:rsid w:val="00A53C21"/>
    <w:rsid w:val="00A5443F"/>
    <w:rsid w:val="00A545C6"/>
    <w:rsid w:val="00A54855"/>
    <w:rsid w:val="00A55094"/>
    <w:rsid w:val="00A55618"/>
    <w:rsid w:val="00A57132"/>
    <w:rsid w:val="00A57473"/>
    <w:rsid w:val="00A57D36"/>
    <w:rsid w:val="00A614A8"/>
    <w:rsid w:val="00A63071"/>
    <w:rsid w:val="00A630B6"/>
    <w:rsid w:val="00A63C73"/>
    <w:rsid w:val="00A652D0"/>
    <w:rsid w:val="00A65370"/>
    <w:rsid w:val="00A65584"/>
    <w:rsid w:val="00A660C0"/>
    <w:rsid w:val="00A66D73"/>
    <w:rsid w:val="00A70AD0"/>
    <w:rsid w:val="00A70BEB"/>
    <w:rsid w:val="00A70E22"/>
    <w:rsid w:val="00A7143E"/>
    <w:rsid w:val="00A7253B"/>
    <w:rsid w:val="00A73663"/>
    <w:rsid w:val="00A75246"/>
    <w:rsid w:val="00A75F87"/>
    <w:rsid w:val="00A76BEC"/>
    <w:rsid w:val="00A77562"/>
    <w:rsid w:val="00A77A71"/>
    <w:rsid w:val="00A811D9"/>
    <w:rsid w:val="00A816DA"/>
    <w:rsid w:val="00A81F5E"/>
    <w:rsid w:val="00A82FEE"/>
    <w:rsid w:val="00A831DB"/>
    <w:rsid w:val="00A83CDA"/>
    <w:rsid w:val="00A87775"/>
    <w:rsid w:val="00A87EB8"/>
    <w:rsid w:val="00A90AB1"/>
    <w:rsid w:val="00A91341"/>
    <w:rsid w:val="00A917D4"/>
    <w:rsid w:val="00A92DFB"/>
    <w:rsid w:val="00A930FB"/>
    <w:rsid w:val="00A935F5"/>
    <w:rsid w:val="00A9469D"/>
    <w:rsid w:val="00A9475D"/>
    <w:rsid w:val="00A94E13"/>
    <w:rsid w:val="00A94F0C"/>
    <w:rsid w:val="00A9541E"/>
    <w:rsid w:val="00A95D8B"/>
    <w:rsid w:val="00A9721D"/>
    <w:rsid w:val="00A97D41"/>
    <w:rsid w:val="00AA0672"/>
    <w:rsid w:val="00AA0B43"/>
    <w:rsid w:val="00AA1061"/>
    <w:rsid w:val="00AA3A0B"/>
    <w:rsid w:val="00AA3CC7"/>
    <w:rsid w:val="00AA5B46"/>
    <w:rsid w:val="00AB047D"/>
    <w:rsid w:val="00AB051B"/>
    <w:rsid w:val="00AB1B46"/>
    <w:rsid w:val="00AB21B5"/>
    <w:rsid w:val="00AB44E7"/>
    <w:rsid w:val="00AB5BAE"/>
    <w:rsid w:val="00AB5F4A"/>
    <w:rsid w:val="00AB6C90"/>
    <w:rsid w:val="00AB7430"/>
    <w:rsid w:val="00AC0270"/>
    <w:rsid w:val="00AC05C2"/>
    <w:rsid w:val="00AC0AAD"/>
    <w:rsid w:val="00AC0F88"/>
    <w:rsid w:val="00AC1116"/>
    <w:rsid w:val="00AC18E0"/>
    <w:rsid w:val="00AC1F7A"/>
    <w:rsid w:val="00AC2AD2"/>
    <w:rsid w:val="00AC3193"/>
    <w:rsid w:val="00AC3EA3"/>
    <w:rsid w:val="00AC3EC4"/>
    <w:rsid w:val="00AC5EAB"/>
    <w:rsid w:val="00AC77A0"/>
    <w:rsid w:val="00AC792D"/>
    <w:rsid w:val="00AD0717"/>
    <w:rsid w:val="00AD1FA8"/>
    <w:rsid w:val="00AD25A9"/>
    <w:rsid w:val="00AD26A7"/>
    <w:rsid w:val="00AD3AC8"/>
    <w:rsid w:val="00AD4E86"/>
    <w:rsid w:val="00AD51E7"/>
    <w:rsid w:val="00AD55F3"/>
    <w:rsid w:val="00AD58B4"/>
    <w:rsid w:val="00AD77F8"/>
    <w:rsid w:val="00AE1533"/>
    <w:rsid w:val="00AE161A"/>
    <w:rsid w:val="00AE2D95"/>
    <w:rsid w:val="00AE342E"/>
    <w:rsid w:val="00AE37B2"/>
    <w:rsid w:val="00AE4360"/>
    <w:rsid w:val="00AE5355"/>
    <w:rsid w:val="00AE5A81"/>
    <w:rsid w:val="00AE5B02"/>
    <w:rsid w:val="00AE6666"/>
    <w:rsid w:val="00AE6B7A"/>
    <w:rsid w:val="00AE6CC8"/>
    <w:rsid w:val="00AE6ED0"/>
    <w:rsid w:val="00AE745D"/>
    <w:rsid w:val="00AE7C04"/>
    <w:rsid w:val="00AF2B4A"/>
    <w:rsid w:val="00AF3E87"/>
    <w:rsid w:val="00AF6560"/>
    <w:rsid w:val="00AF65B6"/>
    <w:rsid w:val="00AF7F2A"/>
    <w:rsid w:val="00B00A5A"/>
    <w:rsid w:val="00B01EC6"/>
    <w:rsid w:val="00B026C5"/>
    <w:rsid w:val="00B0337B"/>
    <w:rsid w:val="00B054B8"/>
    <w:rsid w:val="00B055FC"/>
    <w:rsid w:val="00B05C06"/>
    <w:rsid w:val="00B06F38"/>
    <w:rsid w:val="00B07242"/>
    <w:rsid w:val="00B07638"/>
    <w:rsid w:val="00B07CB6"/>
    <w:rsid w:val="00B11737"/>
    <w:rsid w:val="00B13693"/>
    <w:rsid w:val="00B13F73"/>
    <w:rsid w:val="00B143D0"/>
    <w:rsid w:val="00B14B6B"/>
    <w:rsid w:val="00B168BE"/>
    <w:rsid w:val="00B16F15"/>
    <w:rsid w:val="00B1748F"/>
    <w:rsid w:val="00B179C3"/>
    <w:rsid w:val="00B17EF3"/>
    <w:rsid w:val="00B2049B"/>
    <w:rsid w:val="00B20D9B"/>
    <w:rsid w:val="00B2294D"/>
    <w:rsid w:val="00B22B2D"/>
    <w:rsid w:val="00B2438F"/>
    <w:rsid w:val="00B24FF7"/>
    <w:rsid w:val="00B25562"/>
    <w:rsid w:val="00B2651A"/>
    <w:rsid w:val="00B2661F"/>
    <w:rsid w:val="00B27043"/>
    <w:rsid w:val="00B2760F"/>
    <w:rsid w:val="00B27831"/>
    <w:rsid w:val="00B32938"/>
    <w:rsid w:val="00B361CD"/>
    <w:rsid w:val="00B37980"/>
    <w:rsid w:val="00B418F6"/>
    <w:rsid w:val="00B41E3C"/>
    <w:rsid w:val="00B41EA0"/>
    <w:rsid w:val="00B42523"/>
    <w:rsid w:val="00B43D7B"/>
    <w:rsid w:val="00B43F5B"/>
    <w:rsid w:val="00B4537D"/>
    <w:rsid w:val="00B45666"/>
    <w:rsid w:val="00B46782"/>
    <w:rsid w:val="00B46B96"/>
    <w:rsid w:val="00B51950"/>
    <w:rsid w:val="00B51FB1"/>
    <w:rsid w:val="00B52558"/>
    <w:rsid w:val="00B54739"/>
    <w:rsid w:val="00B60866"/>
    <w:rsid w:val="00B609FB"/>
    <w:rsid w:val="00B60C60"/>
    <w:rsid w:val="00B613A0"/>
    <w:rsid w:val="00B61682"/>
    <w:rsid w:val="00B622E0"/>
    <w:rsid w:val="00B62C40"/>
    <w:rsid w:val="00B62EEC"/>
    <w:rsid w:val="00B62FD8"/>
    <w:rsid w:val="00B6302D"/>
    <w:rsid w:val="00B63128"/>
    <w:rsid w:val="00B63FF9"/>
    <w:rsid w:val="00B64379"/>
    <w:rsid w:val="00B657B8"/>
    <w:rsid w:val="00B65D87"/>
    <w:rsid w:val="00B661F7"/>
    <w:rsid w:val="00B66DE9"/>
    <w:rsid w:val="00B67605"/>
    <w:rsid w:val="00B7362B"/>
    <w:rsid w:val="00B75491"/>
    <w:rsid w:val="00B7723C"/>
    <w:rsid w:val="00B772F1"/>
    <w:rsid w:val="00B775B9"/>
    <w:rsid w:val="00B77D31"/>
    <w:rsid w:val="00B80A95"/>
    <w:rsid w:val="00B81813"/>
    <w:rsid w:val="00B81954"/>
    <w:rsid w:val="00B824C4"/>
    <w:rsid w:val="00B82B58"/>
    <w:rsid w:val="00B84158"/>
    <w:rsid w:val="00B84920"/>
    <w:rsid w:val="00B84B7A"/>
    <w:rsid w:val="00B8556A"/>
    <w:rsid w:val="00B85F8C"/>
    <w:rsid w:val="00B869CF"/>
    <w:rsid w:val="00B87D87"/>
    <w:rsid w:val="00B90988"/>
    <w:rsid w:val="00B90DB9"/>
    <w:rsid w:val="00B925CC"/>
    <w:rsid w:val="00B93323"/>
    <w:rsid w:val="00B9379E"/>
    <w:rsid w:val="00B937E7"/>
    <w:rsid w:val="00B93921"/>
    <w:rsid w:val="00B9422C"/>
    <w:rsid w:val="00B947D5"/>
    <w:rsid w:val="00B94F71"/>
    <w:rsid w:val="00B9505D"/>
    <w:rsid w:val="00B964DD"/>
    <w:rsid w:val="00B978F5"/>
    <w:rsid w:val="00BA08AC"/>
    <w:rsid w:val="00BA0A0D"/>
    <w:rsid w:val="00BA13F5"/>
    <w:rsid w:val="00BA1E1A"/>
    <w:rsid w:val="00BA233C"/>
    <w:rsid w:val="00BA5A37"/>
    <w:rsid w:val="00BA5C49"/>
    <w:rsid w:val="00BA65A0"/>
    <w:rsid w:val="00BA7342"/>
    <w:rsid w:val="00BB1FCF"/>
    <w:rsid w:val="00BB247B"/>
    <w:rsid w:val="00BB26ED"/>
    <w:rsid w:val="00BB2766"/>
    <w:rsid w:val="00BB35B5"/>
    <w:rsid w:val="00BB3A78"/>
    <w:rsid w:val="00BB4577"/>
    <w:rsid w:val="00BB4C59"/>
    <w:rsid w:val="00BB5894"/>
    <w:rsid w:val="00BB6536"/>
    <w:rsid w:val="00BC0979"/>
    <w:rsid w:val="00BC0D1A"/>
    <w:rsid w:val="00BC1B28"/>
    <w:rsid w:val="00BC2BFF"/>
    <w:rsid w:val="00BC33EF"/>
    <w:rsid w:val="00BC359D"/>
    <w:rsid w:val="00BC3A4C"/>
    <w:rsid w:val="00BC61E0"/>
    <w:rsid w:val="00BC647B"/>
    <w:rsid w:val="00BC65B4"/>
    <w:rsid w:val="00BC67E4"/>
    <w:rsid w:val="00BC7534"/>
    <w:rsid w:val="00BC78D5"/>
    <w:rsid w:val="00BC7E68"/>
    <w:rsid w:val="00BD08E1"/>
    <w:rsid w:val="00BD0FF3"/>
    <w:rsid w:val="00BD1174"/>
    <w:rsid w:val="00BD1380"/>
    <w:rsid w:val="00BD17CB"/>
    <w:rsid w:val="00BD2696"/>
    <w:rsid w:val="00BD2921"/>
    <w:rsid w:val="00BD2E90"/>
    <w:rsid w:val="00BD3CB6"/>
    <w:rsid w:val="00BD42CB"/>
    <w:rsid w:val="00BD5CC0"/>
    <w:rsid w:val="00BD678D"/>
    <w:rsid w:val="00BD6951"/>
    <w:rsid w:val="00BD7462"/>
    <w:rsid w:val="00BD76A8"/>
    <w:rsid w:val="00BE0103"/>
    <w:rsid w:val="00BE1C5E"/>
    <w:rsid w:val="00BE36CE"/>
    <w:rsid w:val="00BE3C6A"/>
    <w:rsid w:val="00BE65C7"/>
    <w:rsid w:val="00BE7649"/>
    <w:rsid w:val="00BE79B6"/>
    <w:rsid w:val="00BF06C7"/>
    <w:rsid w:val="00BF28B9"/>
    <w:rsid w:val="00BF2BD3"/>
    <w:rsid w:val="00BF31D2"/>
    <w:rsid w:val="00BF67AB"/>
    <w:rsid w:val="00BF68DB"/>
    <w:rsid w:val="00BF7793"/>
    <w:rsid w:val="00C00209"/>
    <w:rsid w:val="00C00260"/>
    <w:rsid w:val="00C0028E"/>
    <w:rsid w:val="00C00F5E"/>
    <w:rsid w:val="00C012A3"/>
    <w:rsid w:val="00C01FA4"/>
    <w:rsid w:val="00C02A8B"/>
    <w:rsid w:val="00C02B56"/>
    <w:rsid w:val="00C072B7"/>
    <w:rsid w:val="00C10C30"/>
    <w:rsid w:val="00C11C60"/>
    <w:rsid w:val="00C13D7C"/>
    <w:rsid w:val="00C153E8"/>
    <w:rsid w:val="00C162F9"/>
    <w:rsid w:val="00C16F19"/>
    <w:rsid w:val="00C21607"/>
    <w:rsid w:val="00C2219D"/>
    <w:rsid w:val="00C2392C"/>
    <w:rsid w:val="00C23BD2"/>
    <w:rsid w:val="00C246FB"/>
    <w:rsid w:val="00C24B80"/>
    <w:rsid w:val="00C2522C"/>
    <w:rsid w:val="00C25450"/>
    <w:rsid w:val="00C2566B"/>
    <w:rsid w:val="00C25839"/>
    <w:rsid w:val="00C260FC"/>
    <w:rsid w:val="00C26F5C"/>
    <w:rsid w:val="00C27134"/>
    <w:rsid w:val="00C3000C"/>
    <w:rsid w:val="00C320DD"/>
    <w:rsid w:val="00C32E99"/>
    <w:rsid w:val="00C333C5"/>
    <w:rsid w:val="00C33610"/>
    <w:rsid w:val="00C348C7"/>
    <w:rsid w:val="00C3589B"/>
    <w:rsid w:val="00C35A80"/>
    <w:rsid w:val="00C36132"/>
    <w:rsid w:val="00C36F5C"/>
    <w:rsid w:val="00C37183"/>
    <w:rsid w:val="00C40563"/>
    <w:rsid w:val="00C40EBC"/>
    <w:rsid w:val="00C41751"/>
    <w:rsid w:val="00C4176B"/>
    <w:rsid w:val="00C43145"/>
    <w:rsid w:val="00C44FE6"/>
    <w:rsid w:val="00C456F6"/>
    <w:rsid w:val="00C475EC"/>
    <w:rsid w:val="00C50CA3"/>
    <w:rsid w:val="00C517BF"/>
    <w:rsid w:val="00C51D56"/>
    <w:rsid w:val="00C52A7B"/>
    <w:rsid w:val="00C543CC"/>
    <w:rsid w:val="00C5489F"/>
    <w:rsid w:val="00C5541C"/>
    <w:rsid w:val="00C55758"/>
    <w:rsid w:val="00C55CC9"/>
    <w:rsid w:val="00C564F7"/>
    <w:rsid w:val="00C574AA"/>
    <w:rsid w:val="00C62D71"/>
    <w:rsid w:val="00C6321C"/>
    <w:rsid w:val="00C6324C"/>
    <w:rsid w:val="00C63826"/>
    <w:rsid w:val="00C6428D"/>
    <w:rsid w:val="00C65A3E"/>
    <w:rsid w:val="00C66A99"/>
    <w:rsid w:val="00C679AA"/>
    <w:rsid w:val="00C7011C"/>
    <w:rsid w:val="00C71410"/>
    <w:rsid w:val="00C71778"/>
    <w:rsid w:val="00C7183B"/>
    <w:rsid w:val="00C71E40"/>
    <w:rsid w:val="00C724CF"/>
    <w:rsid w:val="00C72E0B"/>
    <w:rsid w:val="00C73A14"/>
    <w:rsid w:val="00C74172"/>
    <w:rsid w:val="00C7419F"/>
    <w:rsid w:val="00C74FCB"/>
    <w:rsid w:val="00C750FE"/>
    <w:rsid w:val="00C75972"/>
    <w:rsid w:val="00C75D76"/>
    <w:rsid w:val="00C7680E"/>
    <w:rsid w:val="00C77C69"/>
    <w:rsid w:val="00C8190D"/>
    <w:rsid w:val="00C81AB2"/>
    <w:rsid w:val="00C82206"/>
    <w:rsid w:val="00C82792"/>
    <w:rsid w:val="00C82955"/>
    <w:rsid w:val="00C82A6A"/>
    <w:rsid w:val="00C83F14"/>
    <w:rsid w:val="00C85426"/>
    <w:rsid w:val="00C87707"/>
    <w:rsid w:val="00C94565"/>
    <w:rsid w:val="00C948C0"/>
    <w:rsid w:val="00C948FD"/>
    <w:rsid w:val="00C9597D"/>
    <w:rsid w:val="00CA34E0"/>
    <w:rsid w:val="00CA48D6"/>
    <w:rsid w:val="00CA53FC"/>
    <w:rsid w:val="00CA5A42"/>
    <w:rsid w:val="00CA656F"/>
    <w:rsid w:val="00CA6951"/>
    <w:rsid w:val="00CA712A"/>
    <w:rsid w:val="00CB0010"/>
    <w:rsid w:val="00CB03A5"/>
    <w:rsid w:val="00CB4374"/>
    <w:rsid w:val="00CB43D5"/>
    <w:rsid w:val="00CB4473"/>
    <w:rsid w:val="00CB4EB6"/>
    <w:rsid w:val="00CB53DF"/>
    <w:rsid w:val="00CB57A5"/>
    <w:rsid w:val="00CB5AE3"/>
    <w:rsid w:val="00CB6264"/>
    <w:rsid w:val="00CB6CB1"/>
    <w:rsid w:val="00CC0D30"/>
    <w:rsid w:val="00CC389C"/>
    <w:rsid w:val="00CC3FBF"/>
    <w:rsid w:val="00CC4213"/>
    <w:rsid w:val="00CC4C2B"/>
    <w:rsid w:val="00CC54D4"/>
    <w:rsid w:val="00CC62CA"/>
    <w:rsid w:val="00CC64FF"/>
    <w:rsid w:val="00CC6EF4"/>
    <w:rsid w:val="00CC76F9"/>
    <w:rsid w:val="00CC7D73"/>
    <w:rsid w:val="00CD066B"/>
    <w:rsid w:val="00CD32F4"/>
    <w:rsid w:val="00CD33BB"/>
    <w:rsid w:val="00CD46E2"/>
    <w:rsid w:val="00CD5425"/>
    <w:rsid w:val="00CE090A"/>
    <w:rsid w:val="00CE0E9A"/>
    <w:rsid w:val="00CE2CE0"/>
    <w:rsid w:val="00CE2D44"/>
    <w:rsid w:val="00CE2FE2"/>
    <w:rsid w:val="00CE303D"/>
    <w:rsid w:val="00CE370A"/>
    <w:rsid w:val="00CE5870"/>
    <w:rsid w:val="00CE63A5"/>
    <w:rsid w:val="00CE7634"/>
    <w:rsid w:val="00CE77B7"/>
    <w:rsid w:val="00CE7907"/>
    <w:rsid w:val="00CF0935"/>
    <w:rsid w:val="00CF351C"/>
    <w:rsid w:val="00CF35D8"/>
    <w:rsid w:val="00CF4919"/>
    <w:rsid w:val="00CF4AC4"/>
    <w:rsid w:val="00CF4CBF"/>
    <w:rsid w:val="00CF7E9C"/>
    <w:rsid w:val="00D00D0B"/>
    <w:rsid w:val="00D022B8"/>
    <w:rsid w:val="00D02C7E"/>
    <w:rsid w:val="00D03B1C"/>
    <w:rsid w:val="00D03CC9"/>
    <w:rsid w:val="00D03D0F"/>
    <w:rsid w:val="00D03E67"/>
    <w:rsid w:val="00D04572"/>
    <w:rsid w:val="00D046D3"/>
    <w:rsid w:val="00D0488B"/>
    <w:rsid w:val="00D04B69"/>
    <w:rsid w:val="00D07EF0"/>
    <w:rsid w:val="00D10454"/>
    <w:rsid w:val="00D124F8"/>
    <w:rsid w:val="00D1330E"/>
    <w:rsid w:val="00D13D58"/>
    <w:rsid w:val="00D14F62"/>
    <w:rsid w:val="00D157E7"/>
    <w:rsid w:val="00D15BF3"/>
    <w:rsid w:val="00D15FB3"/>
    <w:rsid w:val="00D1640B"/>
    <w:rsid w:val="00D17990"/>
    <w:rsid w:val="00D21456"/>
    <w:rsid w:val="00D21730"/>
    <w:rsid w:val="00D21A6A"/>
    <w:rsid w:val="00D236AF"/>
    <w:rsid w:val="00D25052"/>
    <w:rsid w:val="00D2515D"/>
    <w:rsid w:val="00D304C9"/>
    <w:rsid w:val="00D335D2"/>
    <w:rsid w:val="00D3555D"/>
    <w:rsid w:val="00D42455"/>
    <w:rsid w:val="00D43796"/>
    <w:rsid w:val="00D449D3"/>
    <w:rsid w:val="00D45DD1"/>
    <w:rsid w:val="00D5098E"/>
    <w:rsid w:val="00D50E1A"/>
    <w:rsid w:val="00D51515"/>
    <w:rsid w:val="00D520EF"/>
    <w:rsid w:val="00D537FA"/>
    <w:rsid w:val="00D54AE1"/>
    <w:rsid w:val="00D5547D"/>
    <w:rsid w:val="00D561BE"/>
    <w:rsid w:val="00D5738C"/>
    <w:rsid w:val="00D57A32"/>
    <w:rsid w:val="00D57F4F"/>
    <w:rsid w:val="00D62988"/>
    <w:rsid w:val="00D64848"/>
    <w:rsid w:val="00D65061"/>
    <w:rsid w:val="00D67818"/>
    <w:rsid w:val="00D67D09"/>
    <w:rsid w:val="00D74056"/>
    <w:rsid w:val="00D742BF"/>
    <w:rsid w:val="00D754DF"/>
    <w:rsid w:val="00D76FCC"/>
    <w:rsid w:val="00D7717D"/>
    <w:rsid w:val="00D771BE"/>
    <w:rsid w:val="00D77A8A"/>
    <w:rsid w:val="00D77B48"/>
    <w:rsid w:val="00D77F77"/>
    <w:rsid w:val="00D80506"/>
    <w:rsid w:val="00D80D99"/>
    <w:rsid w:val="00D811F2"/>
    <w:rsid w:val="00D82492"/>
    <w:rsid w:val="00D8283B"/>
    <w:rsid w:val="00D84578"/>
    <w:rsid w:val="00D84C7B"/>
    <w:rsid w:val="00D85514"/>
    <w:rsid w:val="00D85796"/>
    <w:rsid w:val="00D86B32"/>
    <w:rsid w:val="00D87FEA"/>
    <w:rsid w:val="00D901DC"/>
    <w:rsid w:val="00D90BE7"/>
    <w:rsid w:val="00D92D5F"/>
    <w:rsid w:val="00D93A03"/>
    <w:rsid w:val="00D947DB"/>
    <w:rsid w:val="00D9484C"/>
    <w:rsid w:val="00D94BD5"/>
    <w:rsid w:val="00D9503C"/>
    <w:rsid w:val="00D97849"/>
    <w:rsid w:val="00D9788F"/>
    <w:rsid w:val="00D978E1"/>
    <w:rsid w:val="00DA1FB3"/>
    <w:rsid w:val="00DA271F"/>
    <w:rsid w:val="00DA2EC3"/>
    <w:rsid w:val="00DA32EA"/>
    <w:rsid w:val="00DA4BB8"/>
    <w:rsid w:val="00DA4DDD"/>
    <w:rsid w:val="00DB0126"/>
    <w:rsid w:val="00DB23C7"/>
    <w:rsid w:val="00DB2F99"/>
    <w:rsid w:val="00DB31CB"/>
    <w:rsid w:val="00DB3FF7"/>
    <w:rsid w:val="00DB4A3C"/>
    <w:rsid w:val="00DB6C31"/>
    <w:rsid w:val="00DB7584"/>
    <w:rsid w:val="00DB7FC5"/>
    <w:rsid w:val="00DC0481"/>
    <w:rsid w:val="00DC29F1"/>
    <w:rsid w:val="00DC3266"/>
    <w:rsid w:val="00DC4F77"/>
    <w:rsid w:val="00DC76ED"/>
    <w:rsid w:val="00DC7C53"/>
    <w:rsid w:val="00DD12E4"/>
    <w:rsid w:val="00DD2181"/>
    <w:rsid w:val="00DD300D"/>
    <w:rsid w:val="00DD3386"/>
    <w:rsid w:val="00DD3F68"/>
    <w:rsid w:val="00DD5CF6"/>
    <w:rsid w:val="00DD6023"/>
    <w:rsid w:val="00DD63A7"/>
    <w:rsid w:val="00DD63C3"/>
    <w:rsid w:val="00DD6711"/>
    <w:rsid w:val="00DD6EAA"/>
    <w:rsid w:val="00DD73EF"/>
    <w:rsid w:val="00DE00AF"/>
    <w:rsid w:val="00DE0F24"/>
    <w:rsid w:val="00DE1A78"/>
    <w:rsid w:val="00DE23E8"/>
    <w:rsid w:val="00DE2FD1"/>
    <w:rsid w:val="00DE526F"/>
    <w:rsid w:val="00DE58D9"/>
    <w:rsid w:val="00DE5EB4"/>
    <w:rsid w:val="00DE7992"/>
    <w:rsid w:val="00DF0075"/>
    <w:rsid w:val="00DF0784"/>
    <w:rsid w:val="00DF0E9C"/>
    <w:rsid w:val="00DF1284"/>
    <w:rsid w:val="00DF270B"/>
    <w:rsid w:val="00DF2C4A"/>
    <w:rsid w:val="00DF5365"/>
    <w:rsid w:val="00DF5411"/>
    <w:rsid w:val="00DF5CED"/>
    <w:rsid w:val="00DF6A1E"/>
    <w:rsid w:val="00DF73D8"/>
    <w:rsid w:val="00E0128B"/>
    <w:rsid w:val="00E01F91"/>
    <w:rsid w:val="00E01F96"/>
    <w:rsid w:val="00E041AE"/>
    <w:rsid w:val="00E061A4"/>
    <w:rsid w:val="00E077BB"/>
    <w:rsid w:val="00E101AD"/>
    <w:rsid w:val="00E11A5A"/>
    <w:rsid w:val="00E11C86"/>
    <w:rsid w:val="00E12091"/>
    <w:rsid w:val="00E12448"/>
    <w:rsid w:val="00E12836"/>
    <w:rsid w:val="00E13401"/>
    <w:rsid w:val="00E13E86"/>
    <w:rsid w:val="00E13F50"/>
    <w:rsid w:val="00E148C7"/>
    <w:rsid w:val="00E14958"/>
    <w:rsid w:val="00E14A4B"/>
    <w:rsid w:val="00E150F0"/>
    <w:rsid w:val="00E159D9"/>
    <w:rsid w:val="00E17485"/>
    <w:rsid w:val="00E1761F"/>
    <w:rsid w:val="00E20C9E"/>
    <w:rsid w:val="00E222EA"/>
    <w:rsid w:val="00E22587"/>
    <w:rsid w:val="00E22800"/>
    <w:rsid w:val="00E22F40"/>
    <w:rsid w:val="00E23115"/>
    <w:rsid w:val="00E2429E"/>
    <w:rsid w:val="00E24EDF"/>
    <w:rsid w:val="00E2629C"/>
    <w:rsid w:val="00E269D2"/>
    <w:rsid w:val="00E278A8"/>
    <w:rsid w:val="00E27E9D"/>
    <w:rsid w:val="00E27FDE"/>
    <w:rsid w:val="00E316B4"/>
    <w:rsid w:val="00E31CA8"/>
    <w:rsid w:val="00E32411"/>
    <w:rsid w:val="00E32DEB"/>
    <w:rsid w:val="00E330DA"/>
    <w:rsid w:val="00E3363B"/>
    <w:rsid w:val="00E34353"/>
    <w:rsid w:val="00E345CC"/>
    <w:rsid w:val="00E359EB"/>
    <w:rsid w:val="00E35EC9"/>
    <w:rsid w:val="00E35EF5"/>
    <w:rsid w:val="00E36605"/>
    <w:rsid w:val="00E37558"/>
    <w:rsid w:val="00E377D6"/>
    <w:rsid w:val="00E4135D"/>
    <w:rsid w:val="00E4178F"/>
    <w:rsid w:val="00E43A3E"/>
    <w:rsid w:val="00E45ADF"/>
    <w:rsid w:val="00E45CF4"/>
    <w:rsid w:val="00E46ED3"/>
    <w:rsid w:val="00E501A2"/>
    <w:rsid w:val="00E50FD2"/>
    <w:rsid w:val="00E51D0C"/>
    <w:rsid w:val="00E534E0"/>
    <w:rsid w:val="00E53837"/>
    <w:rsid w:val="00E54C79"/>
    <w:rsid w:val="00E55140"/>
    <w:rsid w:val="00E55AD2"/>
    <w:rsid w:val="00E55D0F"/>
    <w:rsid w:val="00E56D85"/>
    <w:rsid w:val="00E57D84"/>
    <w:rsid w:val="00E608E0"/>
    <w:rsid w:val="00E60AF1"/>
    <w:rsid w:val="00E60F8F"/>
    <w:rsid w:val="00E6101E"/>
    <w:rsid w:val="00E61D72"/>
    <w:rsid w:val="00E61E4E"/>
    <w:rsid w:val="00E6288C"/>
    <w:rsid w:val="00E628AC"/>
    <w:rsid w:val="00E6392C"/>
    <w:rsid w:val="00E6399D"/>
    <w:rsid w:val="00E6446F"/>
    <w:rsid w:val="00E64CBC"/>
    <w:rsid w:val="00E64E17"/>
    <w:rsid w:val="00E65394"/>
    <w:rsid w:val="00E713C4"/>
    <w:rsid w:val="00E71409"/>
    <w:rsid w:val="00E71534"/>
    <w:rsid w:val="00E72071"/>
    <w:rsid w:val="00E722CC"/>
    <w:rsid w:val="00E725D2"/>
    <w:rsid w:val="00E72ABD"/>
    <w:rsid w:val="00E7363C"/>
    <w:rsid w:val="00E74E2F"/>
    <w:rsid w:val="00E7511B"/>
    <w:rsid w:val="00E7642E"/>
    <w:rsid w:val="00E76E83"/>
    <w:rsid w:val="00E775FB"/>
    <w:rsid w:val="00E77730"/>
    <w:rsid w:val="00E778B6"/>
    <w:rsid w:val="00E77C98"/>
    <w:rsid w:val="00E77CB0"/>
    <w:rsid w:val="00E80128"/>
    <w:rsid w:val="00E80D12"/>
    <w:rsid w:val="00E81747"/>
    <w:rsid w:val="00E81F27"/>
    <w:rsid w:val="00E8209D"/>
    <w:rsid w:val="00E8221B"/>
    <w:rsid w:val="00E83982"/>
    <w:rsid w:val="00E84723"/>
    <w:rsid w:val="00E86D64"/>
    <w:rsid w:val="00E916DE"/>
    <w:rsid w:val="00E917F3"/>
    <w:rsid w:val="00E91AA9"/>
    <w:rsid w:val="00E9258D"/>
    <w:rsid w:val="00E955CB"/>
    <w:rsid w:val="00E96351"/>
    <w:rsid w:val="00E97139"/>
    <w:rsid w:val="00EA01FA"/>
    <w:rsid w:val="00EA02D1"/>
    <w:rsid w:val="00EA1682"/>
    <w:rsid w:val="00EA1887"/>
    <w:rsid w:val="00EA1CC5"/>
    <w:rsid w:val="00EA2561"/>
    <w:rsid w:val="00EA3C38"/>
    <w:rsid w:val="00EA3CED"/>
    <w:rsid w:val="00EA3D3C"/>
    <w:rsid w:val="00EA481E"/>
    <w:rsid w:val="00EA48D6"/>
    <w:rsid w:val="00EA4D59"/>
    <w:rsid w:val="00EA559B"/>
    <w:rsid w:val="00EA5933"/>
    <w:rsid w:val="00EA652D"/>
    <w:rsid w:val="00EA7DE9"/>
    <w:rsid w:val="00EB0C9D"/>
    <w:rsid w:val="00EB103B"/>
    <w:rsid w:val="00EB28B1"/>
    <w:rsid w:val="00EB5C11"/>
    <w:rsid w:val="00EB5C6A"/>
    <w:rsid w:val="00EB61F9"/>
    <w:rsid w:val="00EB6C5A"/>
    <w:rsid w:val="00EB6F70"/>
    <w:rsid w:val="00EB79D9"/>
    <w:rsid w:val="00EB7B98"/>
    <w:rsid w:val="00EB7DE8"/>
    <w:rsid w:val="00EC2047"/>
    <w:rsid w:val="00EC49B0"/>
    <w:rsid w:val="00EC4F0E"/>
    <w:rsid w:val="00EC4FE2"/>
    <w:rsid w:val="00EC7CC3"/>
    <w:rsid w:val="00ED0785"/>
    <w:rsid w:val="00ED0A3A"/>
    <w:rsid w:val="00ED0ACE"/>
    <w:rsid w:val="00ED2620"/>
    <w:rsid w:val="00ED3382"/>
    <w:rsid w:val="00ED5EF6"/>
    <w:rsid w:val="00ED7091"/>
    <w:rsid w:val="00ED751D"/>
    <w:rsid w:val="00EE1F50"/>
    <w:rsid w:val="00EE252F"/>
    <w:rsid w:val="00EE2AD1"/>
    <w:rsid w:val="00EE33F8"/>
    <w:rsid w:val="00EE5DB3"/>
    <w:rsid w:val="00EE5E54"/>
    <w:rsid w:val="00EE778C"/>
    <w:rsid w:val="00EF097B"/>
    <w:rsid w:val="00EF34B0"/>
    <w:rsid w:val="00EF39FF"/>
    <w:rsid w:val="00EF48B6"/>
    <w:rsid w:val="00EF4939"/>
    <w:rsid w:val="00EF6D58"/>
    <w:rsid w:val="00EF706C"/>
    <w:rsid w:val="00EF7153"/>
    <w:rsid w:val="00EF75E4"/>
    <w:rsid w:val="00F006F0"/>
    <w:rsid w:val="00F00FF9"/>
    <w:rsid w:val="00F011CD"/>
    <w:rsid w:val="00F02E2D"/>
    <w:rsid w:val="00F0480B"/>
    <w:rsid w:val="00F04954"/>
    <w:rsid w:val="00F07FC1"/>
    <w:rsid w:val="00F10251"/>
    <w:rsid w:val="00F109BD"/>
    <w:rsid w:val="00F117DF"/>
    <w:rsid w:val="00F11E09"/>
    <w:rsid w:val="00F120CD"/>
    <w:rsid w:val="00F12313"/>
    <w:rsid w:val="00F12F19"/>
    <w:rsid w:val="00F1367E"/>
    <w:rsid w:val="00F13B69"/>
    <w:rsid w:val="00F13D18"/>
    <w:rsid w:val="00F13E3C"/>
    <w:rsid w:val="00F1665C"/>
    <w:rsid w:val="00F169AC"/>
    <w:rsid w:val="00F203A0"/>
    <w:rsid w:val="00F220C3"/>
    <w:rsid w:val="00F22172"/>
    <w:rsid w:val="00F2464D"/>
    <w:rsid w:val="00F24F7C"/>
    <w:rsid w:val="00F26429"/>
    <w:rsid w:val="00F27DAA"/>
    <w:rsid w:val="00F32FEE"/>
    <w:rsid w:val="00F332E2"/>
    <w:rsid w:val="00F3454B"/>
    <w:rsid w:val="00F34B39"/>
    <w:rsid w:val="00F3539C"/>
    <w:rsid w:val="00F36A6F"/>
    <w:rsid w:val="00F370B3"/>
    <w:rsid w:val="00F40990"/>
    <w:rsid w:val="00F40C75"/>
    <w:rsid w:val="00F42929"/>
    <w:rsid w:val="00F42948"/>
    <w:rsid w:val="00F43135"/>
    <w:rsid w:val="00F4391E"/>
    <w:rsid w:val="00F43B8C"/>
    <w:rsid w:val="00F43F5B"/>
    <w:rsid w:val="00F44BFD"/>
    <w:rsid w:val="00F45490"/>
    <w:rsid w:val="00F46494"/>
    <w:rsid w:val="00F468D5"/>
    <w:rsid w:val="00F4794B"/>
    <w:rsid w:val="00F51239"/>
    <w:rsid w:val="00F52014"/>
    <w:rsid w:val="00F5204A"/>
    <w:rsid w:val="00F53C36"/>
    <w:rsid w:val="00F545B5"/>
    <w:rsid w:val="00F54E68"/>
    <w:rsid w:val="00F552A2"/>
    <w:rsid w:val="00F558AB"/>
    <w:rsid w:val="00F56E99"/>
    <w:rsid w:val="00F57F79"/>
    <w:rsid w:val="00F602CE"/>
    <w:rsid w:val="00F610B7"/>
    <w:rsid w:val="00F61D89"/>
    <w:rsid w:val="00F61DFE"/>
    <w:rsid w:val="00F62244"/>
    <w:rsid w:val="00F627EA"/>
    <w:rsid w:val="00F70AF2"/>
    <w:rsid w:val="00F71629"/>
    <w:rsid w:val="00F7355B"/>
    <w:rsid w:val="00F767D1"/>
    <w:rsid w:val="00F76E01"/>
    <w:rsid w:val="00F77312"/>
    <w:rsid w:val="00F77CDC"/>
    <w:rsid w:val="00F805D7"/>
    <w:rsid w:val="00F80FB8"/>
    <w:rsid w:val="00F81162"/>
    <w:rsid w:val="00F81A63"/>
    <w:rsid w:val="00F82F0E"/>
    <w:rsid w:val="00F832A7"/>
    <w:rsid w:val="00F8430F"/>
    <w:rsid w:val="00F84A37"/>
    <w:rsid w:val="00F86ABB"/>
    <w:rsid w:val="00F87340"/>
    <w:rsid w:val="00F90AD4"/>
    <w:rsid w:val="00F9246D"/>
    <w:rsid w:val="00F9258E"/>
    <w:rsid w:val="00F9293C"/>
    <w:rsid w:val="00F934AE"/>
    <w:rsid w:val="00F936CF"/>
    <w:rsid w:val="00F93E38"/>
    <w:rsid w:val="00F94B27"/>
    <w:rsid w:val="00F96125"/>
    <w:rsid w:val="00FA0C66"/>
    <w:rsid w:val="00FA6105"/>
    <w:rsid w:val="00FA6D27"/>
    <w:rsid w:val="00FA7362"/>
    <w:rsid w:val="00FB008D"/>
    <w:rsid w:val="00FB0D3E"/>
    <w:rsid w:val="00FB144B"/>
    <w:rsid w:val="00FB1576"/>
    <w:rsid w:val="00FB1DE4"/>
    <w:rsid w:val="00FB1F79"/>
    <w:rsid w:val="00FB25A0"/>
    <w:rsid w:val="00FB4503"/>
    <w:rsid w:val="00FB5C63"/>
    <w:rsid w:val="00FB6A1E"/>
    <w:rsid w:val="00FB7837"/>
    <w:rsid w:val="00FB7BAC"/>
    <w:rsid w:val="00FC05BD"/>
    <w:rsid w:val="00FC2A14"/>
    <w:rsid w:val="00FC320F"/>
    <w:rsid w:val="00FC46BD"/>
    <w:rsid w:val="00FD0E01"/>
    <w:rsid w:val="00FD2174"/>
    <w:rsid w:val="00FD34B8"/>
    <w:rsid w:val="00FD359D"/>
    <w:rsid w:val="00FD4BA8"/>
    <w:rsid w:val="00FD51AC"/>
    <w:rsid w:val="00FD525E"/>
    <w:rsid w:val="00FD5CF4"/>
    <w:rsid w:val="00FD5DC9"/>
    <w:rsid w:val="00FD6774"/>
    <w:rsid w:val="00FD7648"/>
    <w:rsid w:val="00FE019F"/>
    <w:rsid w:val="00FE0551"/>
    <w:rsid w:val="00FE0630"/>
    <w:rsid w:val="00FE0883"/>
    <w:rsid w:val="00FE1942"/>
    <w:rsid w:val="00FE1E8E"/>
    <w:rsid w:val="00FE2BFD"/>
    <w:rsid w:val="00FE2C45"/>
    <w:rsid w:val="00FE3677"/>
    <w:rsid w:val="00FE66DD"/>
    <w:rsid w:val="00FE6CD1"/>
    <w:rsid w:val="00FE746C"/>
    <w:rsid w:val="00FF073A"/>
    <w:rsid w:val="00FF1A24"/>
    <w:rsid w:val="00FF4120"/>
    <w:rsid w:val="00FF4ADB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AD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2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310124"/>
    <w:pPr>
      <w:numPr>
        <w:numId w:val="1"/>
      </w:numPr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3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361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2219D"/>
  </w:style>
  <w:style w:type="paragraph" w:customStyle="1" w:styleId="p">
    <w:name w:val="p"/>
    <w:basedOn w:val="Normal"/>
    <w:rsid w:val="005F1F0F"/>
    <w:pPr>
      <w:spacing w:before="100" w:beforeAutospacing="1" w:after="100" w:afterAutospacing="1"/>
    </w:pPr>
    <w:rPr>
      <w:rFonts w:eastAsia="Times New Roman" w:cs="Times New Roman"/>
      <w:szCs w:val="24"/>
      <w:lang w:bidi="he-IL"/>
    </w:rPr>
  </w:style>
  <w:style w:type="character" w:customStyle="1" w:styleId="html-italic">
    <w:name w:val="html-italic"/>
    <w:basedOn w:val="DefaultParagraphFont"/>
    <w:rsid w:val="004A1A21"/>
  </w:style>
  <w:style w:type="paragraph" w:customStyle="1" w:styleId="EndNoteBibliographyTitle">
    <w:name w:val="EndNote Bibliography Title"/>
    <w:basedOn w:val="Normal"/>
    <w:link w:val="EndNoteBibliographyTitleChar"/>
    <w:rsid w:val="00523F9D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Heading1Char"/>
    <w:link w:val="EndNoteBibliographyTitle"/>
    <w:rsid w:val="00523F9D"/>
    <w:rPr>
      <w:rFonts w:ascii="Times New Roman" w:eastAsia="Cambria" w:hAnsi="Times New Roman" w:cs="Times New Roman"/>
      <w:b w:val="0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523F9D"/>
    <w:rPr>
      <w:rFonts w:cs="Times New Roman"/>
      <w:noProof/>
    </w:rPr>
  </w:style>
  <w:style w:type="character" w:customStyle="1" w:styleId="EndNoteBibliographyChar">
    <w:name w:val="EndNote Bibliography Char"/>
    <w:basedOn w:val="Heading1Char"/>
    <w:link w:val="EndNoteBibliography"/>
    <w:rsid w:val="00523F9D"/>
    <w:rPr>
      <w:rFonts w:ascii="Times New Roman" w:eastAsia="Cambria" w:hAnsi="Times New Roman" w:cs="Times New Roman"/>
      <w:b w:val="0"/>
      <w:noProof/>
      <w:sz w:val="24"/>
      <w:szCs w:val="24"/>
    </w:rPr>
  </w:style>
  <w:style w:type="character" w:customStyle="1" w:styleId="period">
    <w:name w:val="period"/>
    <w:basedOn w:val="DefaultParagraphFont"/>
    <w:rsid w:val="00FB4503"/>
  </w:style>
  <w:style w:type="character" w:customStyle="1" w:styleId="apple-converted-space">
    <w:name w:val="apple-converted-space"/>
    <w:basedOn w:val="DefaultParagraphFont"/>
    <w:rsid w:val="00FB4503"/>
  </w:style>
  <w:style w:type="character" w:customStyle="1" w:styleId="cit">
    <w:name w:val="cit"/>
    <w:basedOn w:val="DefaultParagraphFont"/>
    <w:rsid w:val="00FB4503"/>
  </w:style>
  <w:style w:type="character" w:customStyle="1" w:styleId="citation-doi">
    <w:name w:val="citation-doi"/>
    <w:basedOn w:val="DefaultParagraphFont"/>
    <w:rsid w:val="00FB4503"/>
  </w:style>
  <w:style w:type="character" w:customStyle="1" w:styleId="secondary-date">
    <w:name w:val="secondary-date"/>
    <w:basedOn w:val="DefaultParagraphFont"/>
    <w:rsid w:val="00FB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D0A6C04-9607-6D4E-B4A4-CE874959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Adaeze Catherine Awogu</cp:lastModifiedBy>
  <cp:revision>4</cp:revision>
  <cp:lastPrinted>2013-10-03T12:51:00Z</cp:lastPrinted>
  <dcterms:created xsi:type="dcterms:W3CDTF">2022-06-22T18:10:00Z</dcterms:created>
  <dcterms:modified xsi:type="dcterms:W3CDTF">2022-06-28T16:25:00Z</dcterms:modified>
</cp:coreProperties>
</file>