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58FF9DB5" w:rsidR="00654E8F" w:rsidRDefault="00654E8F" w:rsidP="0001436A">
      <w:pPr>
        <w:pStyle w:val="SupplementaryMaterial"/>
      </w:pPr>
      <w:r w:rsidRPr="001549D3">
        <w:t xml:space="preserve">Supplementary </w:t>
      </w:r>
      <w:r w:rsidR="00CB58A8">
        <w:t>table</w:t>
      </w:r>
    </w:p>
    <w:p w14:paraId="42DCEE2B" w14:textId="7C1ED07A" w:rsidR="00CB58A8" w:rsidRDefault="00CB58A8" w:rsidP="00CB58A8">
      <w:pPr>
        <w:pStyle w:val="Heading1"/>
        <w:numPr>
          <w:ilvl w:val="0"/>
          <w:numId w:val="0"/>
        </w:numPr>
        <w:ind w:left="567"/>
      </w:pPr>
    </w:p>
    <w:p w14:paraId="34174D80" w14:textId="6EC3320E" w:rsidR="00CB58A8" w:rsidRPr="00850F46" w:rsidRDefault="00850F46" w:rsidP="00850F46">
      <w:pPr>
        <w:pStyle w:val="Title"/>
        <w:spacing w:after="120"/>
        <w:jc w:val="left"/>
        <w:rPr>
          <w:sz w:val="28"/>
          <w:szCs w:val="28"/>
        </w:rPr>
      </w:pPr>
      <w:r w:rsidRPr="00850F46">
        <w:rPr>
          <w:sz w:val="28"/>
          <w:szCs w:val="28"/>
        </w:rPr>
        <w:t>Appendix 1.</w:t>
      </w:r>
    </w:p>
    <w:p w14:paraId="516438A6" w14:textId="25099B38" w:rsidR="00850F46" w:rsidRDefault="00850F46" w:rsidP="00850F46">
      <w:r>
        <w:t>Regression Results.</w:t>
      </w:r>
    </w:p>
    <w:tbl>
      <w:tblPr>
        <w:tblW w:w="5245" w:type="pct"/>
        <w:tblLook w:val="0000" w:firstRow="0" w:lastRow="0" w:firstColumn="0" w:lastColumn="0" w:noHBand="0" w:noVBand="0"/>
      </w:tblPr>
      <w:tblGrid>
        <w:gridCol w:w="2126"/>
        <w:gridCol w:w="2231"/>
        <w:gridCol w:w="1975"/>
        <w:gridCol w:w="1975"/>
        <w:gridCol w:w="1975"/>
        <w:gridCol w:w="1975"/>
        <w:gridCol w:w="1972"/>
      </w:tblGrid>
      <w:tr w:rsidR="00850F46" w:rsidRPr="006A3D6D" w14:paraId="47A05078" w14:textId="77777777" w:rsidTr="00614F3C"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5BD05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Dependent variable: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15E61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(1)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5E88E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(2)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7D631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(3)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11DC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(4)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0E8A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(5)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A753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(6)</w:t>
            </w:r>
          </w:p>
        </w:tc>
      </w:tr>
      <w:tr w:rsidR="00850F46" w:rsidRPr="006A3D6D" w14:paraId="610F9CDD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BE4F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CO2_EM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65C5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OLS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928AF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REM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8D8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FEM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3B1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LSDV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4F66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PCSE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7FF0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sz w:val="20"/>
                <w:szCs w:val="20"/>
                <w:lang w:eastAsia="ro-RO"/>
              </w:rPr>
              <w:t>TWO-STEP GMM</w:t>
            </w:r>
          </w:p>
        </w:tc>
      </w:tr>
      <w:tr w:rsidR="00850F46" w:rsidRPr="006A3D6D" w14:paraId="74291E5C" w14:textId="77777777" w:rsidTr="00614F3C"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1A4A6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EDU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6506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4.754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6EF3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4.140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4A1A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4.141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A106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4.141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43AF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5.951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7508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12.53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</w:t>
            </w:r>
          </w:p>
        </w:tc>
      </w:tr>
      <w:tr w:rsidR="00850F46" w:rsidRPr="006A3D6D" w14:paraId="17212E2D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687EAF06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5F0D5FE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(1.605)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F25223F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(0.683)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E9F91F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(0.684)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AB0A592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(0.684)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5CCCC3F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(1.431)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7CC4709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(4.211)</w:t>
            </w:r>
          </w:p>
        </w:tc>
      </w:tr>
      <w:tr w:rsidR="00850F46" w:rsidRPr="006A3D6D" w14:paraId="44CD549D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6EF520A1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GDP_GR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4CF1A7B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-0.0135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DBCE32F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-0.0126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264870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-0.0131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59BC77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-0.0131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440107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0.0218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48C4E68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0.0394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</w:t>
            </w:r>
          </w:p>
        </w:tc>
      </w:tr>
      <w:tr w:rsidR="00850F46" w:rsidRPr="006A3D6D" w14:paraId="1ACB6D36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1433D70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23CC6EF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(0.0333)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4CA1AF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(0.00860)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879BE7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(0.00856)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18CA662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(0.00856)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BD7DE8F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(0.00846)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3381EF7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(0.0121)</w:t>
            </w:r>
          </w:p>
        </w:tc>
      </w:tr>
      <w:tr w:rsidR="00850F46" w:rsidRPr="006A3D6D" w14:paraId="17D0F2C5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09297C13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RNEC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17899502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-0.130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42638B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-0.115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95B30F5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-0.110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A71E45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-0.110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E52E14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-0.104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2C99800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-0.353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</w:tr>
      <w:tr w:rsidR="00850F46" w:rsidRPr="006A3D6D" w14:paraId="3543C602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45FE36D3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448A0C8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(0.0149)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F0F62A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(0.0117)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C48385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(0.0119)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9A6711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(0.0119)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14D797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(0.0140)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643A8D1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(0.0970)</w:t>
            </w:r>
          </w:p>
        </w:tc>
      </w:tr>
      <w:tr w:rsidR="00850F46" w:rsidRPr="006A3D6D" w14:paraId="1ACB075D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041010F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FFEC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7767D68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0.0105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59EE4F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0.0702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BC2E0C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0.0776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E35EE3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0.0776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60159A1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0.0283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4CD82332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0.155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</w:t>
            </w:r>
          </w:p>
        </w:tc>
      </w:tr>
      <w:tr w:rsidR="00850F46" w:rsidRPr="006A3D6D" w14:paraId="0623BF96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79E6383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1007E0D1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(0.0109)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9485A0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(0.0113)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7B205C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(0.0116)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393565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(0.0116)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6650FC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(0.0150)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7E1BA8B2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(0.0683)</w:t>
            </w:r>
          </w:p>
        </w:tc>
      </w:tr>
      <w:tr w:rsidR="00850F46" w:rsidRPr="006A3D6D" w14:paraId="604C8B0D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247987F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IND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65625B4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0.112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954D4B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0.107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671381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0.111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0827CE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0.111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8FDEDD3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0.0575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40999DE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-0.0739</w:t>
            </w:r>
          </w:p>
        </w:tc>
      </w:tr>
      <w:tr w:rsidR="00850F46" w:rsidRPr="006A3D6D" w14:paraId="7C51C630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737F5885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7773EE9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(0.0176)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595C01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(0.0143)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CF7487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(0.0145)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5A2C3D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(0.0145)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0409A3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(0.0165)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19696B9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(0.0639)</w:t>
            </w:r>
          </w:p>
        </w:tc>
      </w:tr>
      <w:tr w:rsidR="00850F46" w:rsidRPr="006A3D6D" w14:paraId="4161A8EF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682D1812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GOVEFF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2501557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-1.253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F38716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0.720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364291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0.692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489C7B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0.692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4BFF906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0.237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23C1157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-3.839</w:t>
            </w:r>
          </w:p>
        </w:tc>
      </w:tr>
      <w:tr w:rsidR="00850F46" w:rsidRPr="006A3D6D" w14:paraId="17B19AB6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5A9ABAD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7CFE475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(0.641)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2036C6F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(0.212)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863AF2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(0.211)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3440473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(0.211)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36B84F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(0.259)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6ED90C16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(2.215)</w:t>
            </w:r>
          </w:p>
        </w:tc>
      </w:tr>
      <w:tr w:rsidR="00850F46" w:rsidRPr="006A3D6D" w14:paraId="6BCFD52E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1388EF31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REGQ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074CF1B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0.610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DE099F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0.495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C7F9F4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0.500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70F2F8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0.500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C9E3C3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0.257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6D79918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1.416</w:t>
            </w:r>
          </w:p>
        </w:tc>
      </w:tr>
      <w:tr w:rsidR="00850F46" w:rsidRPr="006A3D6D" w14:paraId="7E3A785E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1F324551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6699F4C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(0.527)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B50C45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(0.202)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4895171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(0.202)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3061DF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(0.202)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CB946C1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(0.281)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4ADC3DC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(1.466)</w:t>
            </w:r>
          </w:p>
        </w:tc>
      </w:tr>
      <w:tr w:rsidR="00850F46" w:rsidRPr="006A3D6D" w14:paraId="5A723518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2428AB21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CCORR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4739E9E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2.690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3D01A3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0.0142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18B7AA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-0.121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EECAF4F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-0.121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90E395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1.155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***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61BAE86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2.275</w:t>
            </w:r>
          </w:p>
        </w:tc>
      </w:tr>
      <w:tr w:rsidR="00850F46" w:rsidRPr="006A3D6D" w14:paraId="6A41B39A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6A6BC1B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42F38E2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(0.540)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4A2487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(0.221)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0C3ABB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(0.222)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D9F702F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(0.222)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89F99B5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(0.286)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2DD89E6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(1.893)</w:t>
            </w:r>
          </w:p>
        </w:tc>
      </w:tr>
      <w:tr w:rsidR="00850F46" w:rsidRPr="006A3D6D" w14:paraId="669E002F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75940125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RLAW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49FCDF5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0.363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51163B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-0.224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72B9CD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-0.351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F2D3F92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-0.351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5EC9ED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0.401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1196F0B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-0.586</w:t>
            </w:r>
          </w:p>
        </w:tc>
      </w:tr>
      <w:tr w:rsidR="00850F46" w:rsidRPr="006A3D6D" w14:paraId="02695A35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567A0B8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2318141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(0.602)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DC7104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(0.278)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8C8DC9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(0.280)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CC39AD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(0.280)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718325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(0.328)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164F7C89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(0.672)</w:t>
            </w:r>
          </w:p>
        </w:tc>
      </w:tr>
      <w:tr w:rsidR="00850F46" w:rsidRPr="006A3D6D" w14:paraId="6F42E5F4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1EB64CD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L.CO2_EM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52AEA6A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13D3223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3B922C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0784A18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1BF42E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6175622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-0.148</w:t>
            </w:r>
          </w:p>
        </w:tc>
      </w:tr>
      <w:tr w:rsidR="00850F46" w:rsidRPr="006A3D6D" w14:paraId="67869718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747CAA8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6DA7555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782938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76335B3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4101E0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95D7C5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4276ED9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(0.101)</w:t>
            </w:r>
          </w:p>
        </w:tc>
      </w:tr>
      <w:tr w:rsidR="00850F46" w:rsidRPr="006A3D6D" w14:paraId="1CDB5F53" w14:textId="77777777" w:rsidTr="00614F3C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14:paraId="315F659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_cons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14:paraId="33C9EF1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0.832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4E6CC0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-2.585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52F087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-3.078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86536E3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3.340</w:t>
            </w:r>
            <w:r w:rsidRPr="006A3D6D">
              <w:rPr>
                <w:rFonts w:eastAsia="Times New Roman" w:cs="Times New Roman"/>
                <w:sz w:val="20"/>
                <w:szCs w:val="20"/>
                <w:vertAlign w:val="superscript"/>
                <w:lang w:eastAsia="ro-RO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DF7AB5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-0.349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14:paraId="0175BCDF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-4.789</w:t>
            </w:r>
          </w:p>
        </w:tc>
      </w:tr>
      <w:tr w:rsidR="00850F46" w:rsidRPr="006A3D6D" w14:paraId="7EF2C8E3" w14:textId="77777777" w:rsidTr="00614F3C"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4C25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0DBD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(1.907)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D85F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(1.381)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9ADFD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(1.294)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47CC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(1.473)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44A96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(2.031)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E00D5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(9.705)</w:t>
            </w:r>
          </w:p>
        </w:tc>
      </w:tr>
      <w:tr w:rsidR="00850F46" w:rsidRPr="006A3D6D" w14:paraId="1874C90B" w14:textId="77777777" w:rsidTr="00614F3C">
        <w:tc>
          <w:tcPr>
            <w:tcW w:w="747" w:type="pct"/>
            <w:tcBorders>
              <w:top w:val="single" w:sz="4" w:space="0" w:color="auto"/>
              <w:left w:val="nil"/>
              <w:right w:val="nil"/>
            </w:tcBorders>
          </w:tcPr>
          <w:p w14:paraId="4311A0AE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N (Obs.)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right w:val="nil"/>
            </w:tcBorders>
          </w:tcPr>
          <w:p w14:paraId="164E029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713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nil"/>
            </w:tcBorders>
          </w:tcPr>
          <w:p w14:paraId="49C50F8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713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nil"/>
            </w:tcBorders>
          </w:tcPr>
          <w:p w14:paraId="27F07C64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713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nil"/>
            </w:tcBorders>
          </w:tcPr>
          <w:p w14:paraId="4FE0C87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713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nil"/>
            </w:tcBorders>
          </w:tcPr>
          <w:p w14:paraId="7D7769A6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713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right w:val="nil"/>
            </w:tcBorders>
          </w:tcPr>
          <w:p w14:paraId="691CFF23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713</w:t>
            </w:r>
          </w:p>
        </w:tc>
      </w:tr>
      <w:tr w:rsidR="002469DC" w:rsidRPr="006A3D6D" w14:paraId="52F5C187" w14:textId="77777777" w:rsidTr="00614F3C">
        <w:tc>
          <w:tcPr>
            <w:tcW w:w="747" w:type="pct"/>
            <w:tcBorders>
              <w:left w:val="nil"/>
              <w:bottom w:val="nil"/>
              <w:right w:val="nil"/>
            </w:tcBorders>
          </w:tcPr>
          <w:p w14:paraId="3560EBC3" w14:textId="13ED4D55" w:rsidR="002469DC" w:rsidRPr="006A3D6D" w:rsidRDefault="002469DC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Nr. of id</w:t>
            </w:r>
          </w:p>
        </w:tc>
        <w:tc>
          <w:tcPr>
            <w:tcW w:w="784" w:type="pct"/>
            <w:tcBorders>
              <w:left w:val="nil"/>
              <w:bottom w:val="nil"/>
              <w:right w:val="nil"/>
            </w:tcBorders>
          </w:tcPr>
          <w:p w14:paraId="6241641D" w14:textId="2DB95F87" w:rsidR="002469DC" w:rsidRPr="006A3D6D" w:rsidRDefault="002469DC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694" w:type="pct"/>
            <w:tcBorders>
              <w:left w:val="nil"/>
              <w:bottom w:val="nil"/>
              <w:right w:val="nil"/>
            </w:tcBorders>
          </w:tcPr>
          <w:p w14:paraId="01AAA94B" w14:textId="353F5004" w:rsidR="002469DC" w:rsidRPr="006A3D6D" w:rsidRDefault="002469DC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694" w:type="pct"/>
            <w:tcBorders>
              <w:left w:val="nil"/>
              <w:bottom w:val="nil"/>
              <w:right w:val="nil"/>
            </w:tcBorders>
          </w:tcPr>
          <w:p w14:paraId="0B2D6649" w14:textId="0FF8FB51" w:rsidR="002469DC" w:rsidRPr="006A3D6D" w:rsidRDefault="002469DC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694" w:type="pct"/>
            <w:tcBorders>
              <w:left w:val="nil"/>
              <w:bottom w:val="nil"/>
              <w:right w:val="nil"/>
            </w:tcBorders>
          </w:tcPr>
          <w:p w14:paraId="67B9AF4C" w14:textId="0D1FBCEF" w:rsidR="002469DC" w:rsidRPr="006A3D6D" w:rsidRDefault="002469DC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694" w:type="pct"/>
            <w:tcBorders>
              <w:left w:val="nil"/>
              <w:bottom w:val="nil"/>
              <w:right w:val="nil"/>
            </w:tcBorders>
          </w:tcPr>
          <w:p w14:paraId="5986F0F5" w14:textId="12E43816" w:rsidR="002469DC" w:rsidRPr="006A3D6D" w:rsidRDefault="002469DC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693" w:type="pct"/>
            <w:tcBorders>
              <w:left w:val="nil"/>
              <w:bottom w:val="nil"/>
              <w:right w:val="nil"/>
            </w:tcBorders>
          </w:tcPr>
          <w:p w14:paraId="28D6C950" w14:textId="3A219835" w:rsidR="002469DC" w:rsidRPr="006A3D6D" w:rsidRDefault="002469DC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43</w:t>
            </w:r>
          </w:p>
        </w:tc>
      </w:tr>
      <w:tr w:rsidR="00850F46" w:rsidRPr="006A3D6D" w14:paraId="55641C56" w14:textId="77777777" w:rsidTr="00614F3C">
        <w:tc>
          <w:tcPr>
            <w:tcW w:w="747" w:type="pct"/>
            <w:tcBorders>
              <w:top w:val="nil"/>
              <w:left w:val="nil"/>
              <w:right w:val="nil"/>
            </w:tcBorders>
          </w:tcPr>
          <w:p w14:paraId="535170FA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R</w:t>
            </w:r>
            <w:r w:rsidRPr="006A3D6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ro-RO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right w:val="nil"/>
            </w:tcBorders>
          </w:tcPr>
          <w:p w14:paraId="766819AF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0.497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</w:tcPr>
          <w:p w14:paraId="12AE39E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</w:tcPr>
          <w:p w14:paraId="40EEFE0C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0.507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</w:tcPr>
          <w:p w14:paraId="2B94EAA0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0.976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</w:tcPr>
          <w:p w14:paraId="0AF9D4EB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6A3D6D">
              <w:rPr>
                <w:rFonts w:eastAsia="Times New Roman" w:cs="Times New Roman"/>
                <w:sz w:val="20"/>
                <w:szCs w:val="20"/>
                <w:lang w:eastAsia="ro-RO"/>
              </w:rPr>
              <w:t>0.748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</w:tcPr>
          <w:p w14:paraId="2D69F837" w14:textId="77777777" w:rsidR="00850F46" w:rsidRPr="006A3D6D" w:rsidRDefault="00850F46" w:rsidP="00774E69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</w:tr>
      <w:tr w:rsidR="00850F46" w:rsidRPr="006A3D6D" w14:paraId="34D09E8D" w14:textId="77777777" w:rsidTr="00614F3C">
        <w:tc>
          <w:tcPr>
            <w:tcW w:w="747" w:type="pct"/>
          </w:tcPr>
          <w:p w14:paraId="5A842445" w14:textId="4BE69D5D" w:rsidR="00850F46" w:rsidRPr="002469DC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784" w:type="pct"/>
          </w:tcPr>
          <w:p w14:paraId="1A705252" w14:textId="6846CC83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cs="Times New Roman"/>
                <w:sz w:val="20"/>
                <w:szCs w:val="20"/>
              </w:rPr>
              <w:t>77.19</w:t>
            </w:r>
          </w:p>
        </w:tc>
        <w:tc>
          <w:tcPr>
            <w:tcW w:w="694" w:type="pct"/>
          </w:tcPr>
          <w:p w14:paraId="6212D2CD" w14:textId="7F20A549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cs="Times New Roman"/>
                <w:sz w:val="20"/>
                <w:szCs w:val="20"/>
              </w:rPr>
              <w:t>688.92 (Wald chi2)</w:t>
            </w:r>
          </w:p>
        </w:tc>
        <w:tc>
          <w:tcPr>
            <w:tcW w:w="694" w:type="pct"/>
          </w:tcPr>
          <w:p w14:paraId="072DF976" w14:textId="2271F0B6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cs="Times New Roman"/>
                <w:sz w:val="20"/>
                <w:szCs w:val="20"/>
              </w:rPr>
              <w:t>75.51</w:t>
            </w:r>
          </w:p>
        </w:tc>
        <w:tc>
          <w:tcPr>
            <w:tcW w:w="694" w:type="pct"/>
          </w:tcPr>
          <w:p w14:paraId="09C7E86E" w14:textId="082C2E18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cs="Times New Roman"/>
                <w:sz w:val="20"/>
                <w:szCs w:val="20"/>
              </w:rPr>
              <w:t>533.75</w:t>
            </w:r>
          </w:p>
        </w:tc>
        <w:tc>
          <w:tcPr>
            <w:tcW w:w="694" w:type="pct"/>
          </w:tcPr>
          <w:p w14:paraId="552C7F27" w14:textId="21F0F622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cs="Times New Roman"/>
                <w:sz w:val="20"/>
                <w:szCs w:val="20"/>
              </w:rPr>
              <w:t>940.42</w:t>
            </w:r>
          </w:p>
        </w:tc>
        <w:tc>
          <w:tcPr>
            <w:tcW w:w="693" w:type="pct"/>
          </w:tcPr>
          <w:p w14:paraId="2716E80A" w14:textId="79F6A7E3" w:rsidR="00850F46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cs="Times New Roman"/>
                <w:sz w:val="20"/>
                <w:szCs w:val="20"/>
              </w:rPr>
              <w:t>634,26</w:t>
            </w:r>
            <w:r w:rsidRPr="00850F46">
              <w:rPr>
                <w:rFonts w:cs="Times New Roman"/>
                <w:sz w:val="20"/>
                <w:szCs w:val="20"/>
              </w:rPr>
              <w:t xml:space="preserve"> (Wald chi2)</w:t>
            </w:r>
          </w:p>
        </w:tc>
      </w:tr>
      <w:tr w:rsidR="00850F46" w:rsidRPr="006A3D6D" w14:paraId="42053415" w14:textId="77777777" w:rsidTr="009A7136">
        <w:tc>
          <w:tcPr>
            <w:tcW w:w="747" w:type="pct"/>
            <w:vAlign w:val="center"/>
          </w:tcPr>
          <w:p w14:paraId="4C1D1BCB" w14:textId="68507CDD" w:rsidR="00850F46" w:rsidRPr="002469DC" w:rsidRDefault="00850F46" w:rsidP="00614F3C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P-value </w:t>
            </w:r>
          </w:p>
        </w:tc>
        <w:tc>
          <w:tcPr>
            <w:tcW w:w="784" w:type="pct"/>
            <w:vAlign w:val="center"/>
          </w:tcPr>
          <w:p w14:paraId="13C01902" w14:textId="3B0FAAD1" w:rsidR="00850F46" w:rsidRPr="00614F3C" w:rsidRDefault="00850F46" w:rsidP="009A713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694" w:type="pct"/>
            <w:vAlign w:val="center"/>
          </w:tcPr>
          <w:p w14:paraId="4B8C2889" w14:textId="0118019A" w:rsidR="00850F46" w:rsidRPr="00614F3C" w:rsidRDefault="00850F46" w:rsidP="009A713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694" w:type="pct"/>
          </w:tcPr>
          <w:p w14:paraId="5AFBDC32" w14:textId="1A5F3791" w:rsidR="00850F46" w:rsidRPr="00614F3C" w:rsidRDefault="009A7136" w:rsidP="009A713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 w:rsidR="00850F46"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.0000</w:t>
            </w:r>
          </w:p>
        </w:tc>
        <w:tc>
          <w:tcPr>
            <w:tcW w:w="694" w:type="pct"/>
            <w:vAlign w:val="center"/>
          </w:tcPr>
          <w:p w14:paraId="0B3B4E7F" w14:textId="08E99B17" w:rsidR="00850F46" w:rsidRPr="00850F46" w:rsidRDefault="00850F46" w:rsidP="009A713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694" w:type="pct"/>
            <w:vAlign w:val="center"/>
          </w:tcPr>
          <w:p w14:paraId="7D3F19ED" w14:textId="04EF7E47" w:rsidR="00850F46" w:rsidRPr="00850F46" w:rsidRDefault="00850F46" w:rsidP="009A713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693" w:type="pct"/>
            <w:vAlign w:val="center"/>
          </w:tcPr>
          <w:p w14:paraId="78D29759" w14:textId="29FC570A" w:rsidR="00850F46" w:rsidRPr="00850F46" w:rsidRDefault="002469DC" w:rsidP="009A713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0.0000</w:t>
            </w:r>
          </w:p>
        </w:tc>
      </w:tr>
      <w:tr w:rsidR="00850F46" w:rsidRPr="006A3D6D" w14:paraId="0B55D2E2" w14:textId="77777777" w:rsidTr="00614F3C">
        <w:tc>
          <w:tcPr>
            <w:tcW w:w="747" w:type="pct"/>
          </w:tcPr>
          <w:p w14:paraId="1110C49B" w14:textId="6D117A61" w:rsidR="00850F46" w:rsidRPr="002469DC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469DC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lastRenderedPageBreak/>
              <w:t>Breusch-Pagan / Cook-Weisberg test for heteroskedasticity</w:t>
            </w:r>
          </w:p>
        </w:tc>
        <w:tc>
          <w:tcPr>
            <w:tcW w:w="784" w:type="pct"/>
            <w:vAlign w:val="center"/>
          </w:tcPr>
          <w:p w14:paraId="4B531904" w14:textId="359EDDF3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118.54</w:t>
            </w:r>
          </w:p>
        </w:tc>
        <w:tc>
          <w:tcPr>
            <w:tcW w:w="694" w:type="pct"/>
          </w:tcPr>
          <w:p w14:paraId="4DF39CD2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15D4137C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03FC44CE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7FE8549F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0F034409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</w:tr>
      <w:tr w:rsidR="00850F46" w:rsidRPr="006A3D6D" w14:paraId="05FAE6C9" w14:textId="77777777" w:rsidTr="00614F3C">
        <w:tc>
          <w:tcPr>
            <w:tcW w:w="747" w:type="pct"/>
          </w:tcPr>
          <w:p w14:paraId="00B458AC" w14:textId="5290BD52" w:rsidR="00850F46" w:rsidRPr="002469DC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White test</w:t>
            </w:r>
          </w:p>
        </w:tc>
        <w:tc>
          <w:tcPr>
            <w:tcW w:w="784" w:type="pct"/>
            <w:vAlign w:val="center"/>
          </w:tcPr>
          <w:p w14:paraId="21BA69DF" w14:textId="2AB581BB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340.16</w:t>
            </w:r>
          </w:p>
        </w:tc>
        <w:tc>
          <w:tcPr>
            <w:tcW w:w="694" w:type="pct"/>
          </w:tcPr>
          <w:p w14:paraId="077C4A03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46300455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3B230BA8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4A82F4DC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1CF88B0B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</w:tr>
      <w:tr w:rsidR="00850F46" w:rsidRPr="006A3D6D" w14:paraId="7CA06C3F" w14:textId="77777777" w:rsidTr="00614F3C">
        <w:tc>
          <w:tcPr>
            <w:tcW w:w="747" w:type="pct"/>
          </w:tcPr>
          <w:p w14:paraId="7471D40D" w14:textId="15BBC3CA" w:rsidR="00850F46" w:rsidRPr="002469DC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Test </w:t>
            </w:r>
            <w:proofErr w:type="spellStart"/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parm</w:t>
            </w:r>
            <w:proofErr w:type="spellEnd"/>
          </w:p>
        </w:tc>
        <w:tc>
          <w:tcPr>
            <w:tcW w:w="784" w:type="pct"/>
            <w:vAlign w:val="center"/>
          </w:tcPr>
          <w:p w14:paraId="4DE0F114" w14:textId="103E9D3B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61.07</w:t>
            </w:r>
          </w:p>
        </w:tc>
        <w:tc>
          <w:tcPr>
            <w:tcW w:w="694" w:type="pct"/>
          </w:tcPr>
          <w:p w14:paraId="498D7DEE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5425025B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2AD8304E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42C1F29B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25850F15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</w:tr>
      <w:tr w:rsidR="00850F46" w:rsidRPr="006A3D6D" w14:paraId="3E6F3748" w14:textId="77777777" w:rsidTr="00614F3C">
        <w:tc>
          <w:tcPr>
            <w:tcW w:w="747" w:type="pct"/>
          </w:tcPr>
          <w:p w14:paraId="19EE0D1E" w14:textId="5F52DD6B" w:rsidR="00850F46" w:rsidRPr="002469DC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Breusch–Pagan Lagrangian </w:t>
            </w:r>
            <w:r w:rsidRPr="002469DC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multiplier test</w:t>
            </w:r>
          </w:p>
        </w:tc>
        <w:tc>
          <w:tcPr>
            <w:tcW w:w="784" w:type="pct"/>
          </w:tcPr>
          <w:p w14:paraId="5C7A03F3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4FF66921" w14:textId="23825C49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4795.89</w:t>
            </w:r>
          </w:p>
        </w:tc>
        <w:tc>
          <w:tcPr>
            <w:tcW w:w="694" w:type="pct"/>
          </w:tcPr>
          <w:p w14:paraId="3B2BE763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1E5896FC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47A5091A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215B1632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</w:tr>
      <w:tr w:rsidR="00850F46" w:rsidRPr="006A3D6D" w14:paraId="724536F1" w14:textId="77777777" w:rsidTr="00614F3C">
        <w:tc>
          <w:tcPr>
            <w:tcW w:w="747" w:type="pct"/>
          </w:tcPr>
          <w:p w14:paraId="2331A9F2" w14:textId="09054530" w:rsidR="00850F46" w:rsidRPr="002469DC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Hausman test</w:t>
            </w:r>
          </w:p>
        </w:tc>
        <w:tc>
          <w:tcPr>
            <w:tcW w:w="784" w:type="pct"/>
          </w:tcPr>
          <w:p w14:paraId="4351703F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264BF7BB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vAlign w:val="center"/>
          </w:tcPr>
          <w:p w14:paraId="4B6B886A" w14:textId="7E148480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17.27</w:t>
            </w:r>
          </w:p>
        </w:tc>
        <w:tc>
          <w:tcPr>
            <w:tcW w:w="694" w:type="pct"/>
          </w:tcPr>
          <w:p w14:paraId="775D2F49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4CEBE91F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115B2FCB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</w:tr>
      <w:tr w:rsidR="00850F46" w:rsidRPr="006A3D6D" w14:paraId="0A460008" w14:textId="77777777" w:rsidTr="00614F3C">
        <w:tc>
          <w:tcPr>
            <w:tcW w:w="747" w:type="pct"/>
          </w:tcPr>
          <w:p w14:paraId="23EBADD8" w14:textId="2A3C0AD2" w:rsidR="00850F46" w:rsidRPr="002469DC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Sargan Hansen</w:t>
            </w:r>
          </w:p>
        </w:tc>
        <w:tc>
          <w:tcPr>
            <w:tcW w:w="784" w:type="pct"/>
          </w:tcPr>
          <w:p w14:paraId="2378FD74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73A017A4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vAlign w:val="center"/>
          </w:tcPr>
          <w:p w14:paraId="5FB7D9E0" w14:textId="742C0F7B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26.839</w:t>
            </w:r>
          </w:p>
        </w:tc>
        <w:tc>
          <w:tcPr>
            <w:tcW w:w="694" w:type="pct"/>
          </w:tcPr>
          <w:p w14:paraId="2B2E4469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29034869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7DFDBCEE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</w:tr>
      <w:tr w:rsidR="00850F46" w:rsidRPr="006A3D6D" w14:paraId="329B5851" w14:textId="77777777" w:rsidTr="00614F3C">
        <w:tc>
          <w:tcPr>
            <w:tcW w:w="747" w:type="pct"/>
          </w:tcPr>
          <w:p w14:paraId="2A5B3627" w14:textId="5C77DF99" w:rsidR="00850F46" w:rsidRPr="002469DC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Wald test</w:t>
            </w:r>
          </w:p>
        </w:tc>
        <w:tc>
          <w:tcPr>
            <w:tcW w:w="784" w:type="pct"/>
          </w:tcPr>
          <w:p w14:paraId="0839406D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1769494D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vAlign w:val="center"/>
          </w:tcPr>
          <w:p w14:paraId="3D2DCF30" w14:textId="595AD659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7845.89</w:t>
            </w:r>
          </w:p>
        </w:tc>
        <w:tc>
          <w:tcPr>
            <w:tcW w:w="694" w:type="pct"/>
          </w:tcPr>
          <w:p w14:paraId="21723177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34E07195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21722252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</w:tr>
      <w:tr w:rsidR="00850F46" w:rsidRPr="006A3D6D" w14:paraId="57A167AB" w14:textId="77777777" w:rsidTr="00614F3C">
        <w:tc>
          <w:tcPr>
            <w:tcW w:w="747" w:type="pct"/>
          </w:tcPr>
          <w:p w14:paraId="3E62E790" w14:textId="7DC9CB18" w:rsidR="00850F46" w:rsidRPr="002469DC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proofErr w:type="spellStart"/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Pesaran</w:t>
            </w:r>
            <w:proofErr w:type="spellEnd"/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test</w:t>
            </w:r>
          </w:p>
        </w:tc>
        <w:tc>
          <w:tcPr>
            <w:tcW w:w="784" w:type="pct"/>
          </w:tcPr>
          <w:p w14:paraId="735A570D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6BCA8275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vAlign w:val="center"/>
          </w:tcPr>
          <w:p w14:paraId="52FBC2B5" w14:textId="0CDDE722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3.610</w:t>
            </w:r>
          </w:p>
        </w:tc>
        <w:tc>
          <w:tcPr>
            <w:tcW w:w="694" w:type="pct"/>
          </w:tcPr>
          <w:p w14:paraId="1F696B81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2A4DEDDC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0AAADB08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</w:tr>
      <w:tr w:rsidR="00850F46" w:rsidRPr="006A3D6D" w14:paraId="45D4EA13" w14:textId="77777777" w:rsidTr="00614F3C">
        <w:tc>
          <w:tcPr>
            <w:tcW w:w="747" w:type="pct"/>
          </w:tcPr>
          <w:p w14:paraId="0ECDF9E4" w14:textId="418141BE" w:rsidR="00850F46" w:rsidRPr="002469DC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46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Wooldridge test</w:t>
            </w:r>
          </w:p>
        </w:tc>
        <w:tc>
          <w:tcPr>
            <w:tcW w:w="784" w:type="pct"/>
          </w:tcPr>
          <w:p w14:paraId="0EF858DA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68755F6F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vAlign w:val="center"/>
          </w:tcPr>
          <w:p w14:paraId="79DB2706" w14:textId="37F8ABD0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 w:rsidRPr="00850F46">
              <w:rPr>
                <w:rFonts w:eastAsia="Times New Roman" w:cs="Times New Roman"/>
                <w:color w:val="000000"/>
                <w:sz w:val="20"/>
                <w:szCs w:val="20"/>
              </w:rPr>
              <w:t>9.347</w:t>
            </w:r>
          </w:p>
        </w:tc>
        <w:tc>
          <w:tcPr>
            <w:tcW w:w="694" w:type="pct"/>
          </w:tcPr>
          <w:p w14:paraId="6774FB20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0DD2F4D6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71077308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</w:tr>
      <w:tr w:rsidR="00850F46" w:rsidRPr="006A3D6D" w14:paraId="626D74C4" w14:textId="77777777" w:rsidTr="00614F3C">
        <w:tc>
          <w:tcPr>
            <w:tcW w:w="747" w:type="pct"/>
          </w:tcPr>
          <w:p w14:paraId="51274439" w14:textId="2E6B6488" w:rsidR="00850F46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AR (</w:t>
            </w:r>
            <w:r w:rsidR="00850F4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1)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pr&gt;z</w:t>
            </w:r>
          </w:p>
        </w:tc>
        <w:tc>
          <w:tcPr>
            <w:tcW w:w="784" w:type="pct"/>
          </w:tcPr>
          <w:p w14:paraId="6A710C68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0DF5D97C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2BA52C83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7AA9557C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4D416338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608827D8" w14:textId="358BFC12" w:rsidR="00850F46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0.872</w:t>
            </w:r>
          </w:p>
        </w:tc>
      </w:tr>
      <w:tr w:rsidR="00850F46" w:rsidRPr="006A3D6D" w14:paraId="3B9A6382" w14:textId="77777777" w:rsidTr="00614F3C">
        <w:tc>
          <w:tcPr>
            <w:tcW w:w="747" w:type="pct"/>
          </w:tcPr>
          <w:p w14:paraId="68CF5B38" w14:textId="6C254ED0" w:rsid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AR (</w:t>
            </w:r>
            <w:r w:rsidR="00850F4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2)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pr&gt;z</w:t>
            </w:r>
          </w:p>
        </w:tc>
        <w:tc>
          <w:tcPr>
            <w:tcW w:w="784" w:type="pct"/>
          </w:tcPr>
          <w:p w14:paraId="75EB5D84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616F798D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0C9705F2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18CBC1B9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5BD3A182" w14:textId="77777777" w:rsidR="00850F46" w:rsidRPr="00850F46" w:rsidRDefault="00850F46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60E7E71E" w14:textId="3C1BC790" w:rsidR="00850F46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0.205</w:t>
            </w:r>
          </w:p>
        </w:tc>
      </w:tr>
      <w:tr w:rsidR="002469DC" w:rsidRPr="006A3D6D" w14:paraId="774875BA" w14:textId="77777777" w:rsidTr="00614F3C">
        <w:tc>
          <w:tcPr>
            <w:tcW w:w="747" w:type="pct"/>
          </w:tcPr>
          <w:p w14:paraId="45B4FB61" w14:textId="4FAAC329" w:rsidR="002469DC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Sargan OIR prob&gt;chi2</w:t>
            </w:r>
          </w:p>
        </w:tc>
        <w:tc>
          <w:tcPr>
            <w:tcW w:w="784" w:type="pct"/>
          </w:tcPr>
          <w:p w14:paraId="4B1C9DFE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23E5F403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47CEEFA8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68CCCE54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1414659A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6D8A8CCD" w14:textId="18FEB451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0.527</w:t>
            </w:r>
          </w:p>
        </w:tc>
      </w:tr>
      <w:tr w:rsidR="002469DC" w:rsidRPr="006A3D6D" w14:paraId="7B1151B0" w14:textId="77777777" w:rsidTr="00614F3C">
        <w:tc>
          <w:tcPr>
            <w:tcW w:w="747" w:type="pct"/>
          </w:tcPr>
          <w:p w14:paraId="29DD876A" w14:textId="590A72D6" w:rsidR="002469DC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Hansen OIR prob&gt;chi2</w:t>
            </w:r>
          </w:p>
        </w:tc>
        <w:tc>
          <w:tcPr>
            <w:tcW w:w="784" w:type="pct"/>
          </w:tcPr>
          <w:p w14:paraId="32A0A927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5886071F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28CC14D1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384766A0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</w:tcPr>
          <w:p w14:paraId="2638D3A8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</w:tcPr>
          <w:p w14:paraId="6D1C8B1A" w14:textId="2D46617C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0.427</w:t>
            </w:r>
          </w:p>
        </w:tc>
      </w:tr>
      <w:tr w:rsidR="002469DC" w:rsidRPr="006A3D6D" w14:paraId="26DB9A15" w14:textId="77777777" w:rsidTr="00614F3C">
        <w:tc>
          <w:tcPr>
            <w:tcW w:w="747" w:type="pct"/>
            <w:tcBorders>
              <w:bottom w:val="single" w:sz="8" w:space="0" w:color="auto"/>
            </w:tcBorders>
          </w:tcPr>
          <w:p w14:paraId="63ACC9D8" w14:textId="6BECA57E" w:rsidR="002469DC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Instruments</w:t>
            </w:r>
          </w:p>
        </w:tc>
        <w:tc>
          <w:tcPr>
            <w:tcW w:w="784" w:type="pct"/>
            <w:tcBorders>
              <w:bottom w:val="single" w:sz="8" w:space="0" w:color="auto"/>
            </w:tcBorders>
          </w:tcPr>
          <w:p w14:paraId="76C861DF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bottom w:val="single" w:sz="8" w:space="0" w:color="auto"/>
            </w:tcBorders>
          </w:tcPr>
          <w:p w14:paraId="005F9244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bottom w:val="single" w:sz="8" w:space="0" w:color="auto"/>
            </w:tcBorders>
          </w:tcPr>
          <w:p w14:paraId="6D7ADDB1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bottom w:val="single" w:sz="8" w:space="0" w:color="auto"/>
            </w:tcBorders>
          </w:tcPr>
          <w:p w14:paraId="1D97C8D7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4" w:type="pct"/>
            <w:tcBorders>
              <w:bottom w:val="single" w:sz="8" w:space="0" w:color="auto"/>
            </w:tcBorders>
          </w:tcPr>
          <w:p w14:paraId="6300936E" w14:textId="77777777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93" w:type="pct"/>
            <w:tcBorders>
              <w:bottom w:val="single" w:sz="8" w:space="0" w:color="auto"/>
            </w:tcBorders>
          </w:tcPr>
          <w:p w14:paraId="2824CD10" w14:textId="2C8A2485" w:rsidR="002469DC" w:rsidRPr="00850F46" w:rsidRDefault="002469DC" w:rsidP="00850F4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o-RO"/>
              </w:rPr>
            </w:pPr>
            <w:r>
              <w:rPr>
                <w:rFonts w:eastAsia="Times New Roman" w:cs="Times New Roman"/>
                <w:sz w:val="20"/>
                <w:szCs w:val="20"/>
                <w:lang w:eastAsia="ro-RO"/>
              </w:rPr>
              <w:t>21</w:t>
            </w:r>
          </w:p>
        </w:tc>
      </w:tr>
    </w:tbl>
    <w:p w14:paraId="6309E603" w14:textId="77777777" w:rsidR="002469DC" w:rsidRPr="002469DC" w:rsidRDefault="002469DC" w:rsidP="002469DC">
      <w:pPr>
        <w:widowControl w:val="0"/>
        <w:autoSpaceDE w:val="0"/>
        <w:autoSpaceDN w:val="0"/>
        <w:adjustRightInd w:val="0"/>
        <w:spacing w:after="0"/>
        <w:rPr>
          <w:rFonts w:cs="Times New Roman"/>
          <w:sz w:val="22"/>
        </w:rPr>
      </w:pPr>
      <w:r w:rsidRPr="002469DC">
        <w:rPr>
          <w:rFonts w:cs="Times New Roman"/>
          <w:sz w:val="22"/>
        </w:rPr>
        <w:t>Standard errors in parentheses</w:t>
      </w:r>
    </w:p>
    <w:p w14:paraId="0DC9F203" w14:textId="77777777" w:rsidR="002469DC" w:rsidRPr="002469DC" w:rsidRDefault="002469DC" w:rsidP="002469DC">
      <w:pPr>
        <w:widowControl w:val="0"/>
        <w:autoSpaceDE w:val="0"/>
        <w:autoSpaceDN w:val="0"/>
        <w:adjustRightInd w:val="0"/>
        <w:spacing w:before="0" w:after="0"/>
        <w:rPr>
          <w:rFonts w:cs="Times New Roman"/>
          <w:sz w:val="22"/>
        </w:rPr>
      </w:pPr>
      <w:r w:rsidRPr="002469DC">
        <w:rPr>
          <w:rFonts w:cs="Times New Roman"/>
          <w:sz w:val="22"/>
          <w:vertAlign w:val="superscript"/>
        </w:rPr>
        <w:t>*</w:t>
      </w:r>
      <w:r w:rsidRPr="002469DC">
        <w:rPr>
          <w:rFonts w:cs="Times New Roman"/>
          <w:sz w:val="22"/>
        </w:rPr>
        <w:t xml:space="preserve"> </w:t>
      </w:r>
      <w:r w:rsidRPr="002469DC">
        <w:rPr>
          <w:rFonts w:cs="Times New Roman"/>
          <w:i/>
          <w:iCs/>
          <w:sz w:val="22"/>
        </w:rPr>
        <w:t>p</w:t>
      </w:r>
      <w:r w:rsidRPr="002469DC">
        <w:rPr>
          <w:rFonts w:cs="Times New Roman"/>
          <w:sz w:val="22"/>
        </w:rPr>
        <w:t xml:space="preserve"> &lt; 0.05, </w:t>
      </w:r>
      <w:r w:rsidRPr="002469DC">
        <w:rPr>
          <w:rFonts w:cs="Times New Roman"/>
          <w:sz w:val="22"/>
          <w:vertAlign w:val="superscript"/>
        </w:rPr>
        <w:t>**</w:t>
      </w:r>
      <w:r w:rsidRPr="002469DC">
        <w:rPr>
          <w:rFonts w:cs="Times New Roman"/>
          <w:sz w:val="22"/>
        </w:rPr>
        <w:t xml:space="preserve"> </w:t>
      </w:r>
      <w:r w:rsidRPr="002469DC">
        <w:rPr>
          <w:rFonts w:cs="Times New Roman"/>
          <w:i/>
          <w:iCs/>
          <w:sz w:val="22"/>
        </w:rPr>
        <w:t>p</w:t>
      </w:r>
      <w:r w:rsidRPr="002469DC">
        <w:rPr>
          <w:rFonts w:cs="Times New Roman"/>
          <w:sz w:val="22"/>
        </w:rPr>
        <w:t xml:space="preserve"> &lt; 0.01, </w:t>
      </w:r>
      <w:r w:rsidRPr="002469DC">
        <w:rPr>
          <w:rFonts w:cs="Times New Roman"/>
          <w:sz w:val="22"/>
          <w:vertAlign w:val="superscript"/>
        </w:rPr>
        <w:t>***</w:t>
      </w:r>
      <w:r w:rsidRPr="002469DC">
        <w:rPr>
          <w:rFonts w:cs="Times New Roman"/>
          <w:sz w:val="22"/>
        </w:rPr>
        <w:t xml:space="preserve"> </w:t>
      </w:r>
      <w:r w:rsidRPr="002469DC">
        <w:rPr>
          <w:rFonts w:cs="Times New Roman"/>
          <w:i/>
          <w:iCs/>
          <w:sz w:val="22"/>
        </w:rPr>
        <w:t>p</w:t>
      </w:r>
      <w:r w:rsidRPr="002469DC">
        <w:rPr>
          <w:rFonts w:cs="Times New Roman"/>
          <w:sz w:val="22"/>
        </w:rPr>
        <w:t xml:space="preserve"> &lt; 0.001</w:t>
      </w:r>
    </w:p>
    <w:p w14:paraId="1756064E" w14:textId="77777777" w:rsidR="002469DC" w:rsidRDefault="002469DC" w:rsidP="002469DC">
      <w:pPr>
        <w:spacing w:before="0" w:after="0"/>
        <w:rPr>
          <w:rFonts w:eastAsia="Calibri" w:cs="Times New Roman"/>
          <w:b/>
          <w:i/>
          <w:iCs/>
        </w:rPr>
      </w:pPr>
      <w:r w:rsidRPr="0096742E">
        <w:rPr>
          <w:rFonts w:eastAsia="Calibri" w:cs="Times New Roman"/>
          <w:i/>
          <w:iCs/>
        </w:rPr>
        <w:t>Data source: authors’ processing</w:t>
      </w:r>
    </w:p>
    <w:p w14:paraId="468623D5" w14:textId="77777777" w:rsidR="00850F46" w:rsidRPr="00850F46" w:rsidRDefault="00850F46" w:rsidP="00850F46"/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6E680AE3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CB58A8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5C46" w14:textId="77777777" w:rsidR="00247F3A" w:rsidRDefault="00247F3A" w:rsidP="00117666">
      <w:pPr>
        <w:spacing w:after="0"/>
      </w:pPr>
      <w:r>
        <w:separator/>
      </w:r>
    </w:p>
  </w:endnote>
  <w:endnote w:type="continuationSeparator" w:id="0">
    <w:p w14:paraId="2BDBA15D" w14:textId="77777777" w:rsidR="00247F3A" w:rsidRDefault="00247F3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1FBE" w14:textId="77777777" w:rsidR="00247F3A" w:rsidRDefault="00247F3A" w:rsidP="00117666">
      <w:pPr>
        <w:spacing w:after="0"/>
      </w:pPr>
      <w:r>
        <w:separator/>
      </w:r>
    </w:p>
  </w:footnote>
  <w:footnote w:type="continuationSeparator" w:id="0">
    <w:p w14:paraId="43D509B7" w14:textId="77777777" w:rsidR="00247F3A" w:rsidRDefault="00247F3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A7CAC"/>
    <w:multiLevelType w:val="multilevel"/>
    <w:tmpl w:val="2D740DBE"/>
    <w:numStyleLink w:val="Headings"/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6297628">
    <w:abstractNumId w:val="0"/>
  </w:num>
  <w:num w:numId="2" w16cid:durableId="506555058">
    <w:abstractNumId w:val="5"/>
  </w:num>
  <w:num w:numId="3" w16cid:durableId="496574230">
    <w:abstractNumId w:val="1"/>
  </w:num>
  <w:num w:numId="4" w16cid:durableId="575633794">
    <w:abstractNumId w:val="6"/>
  </w:num>
  <w:num w:numId="5" w16cid:durableId="940067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403118">
    <w:abstractNumId w:val="3"/>
  </w:num>
  <w:num w:numId="7" w16cid:durableId="755635789">
    <w:abstractNumId w:val="7"/>
  </w:num>
  <w:num w:numId="8" w16cid:durableId="1864323073">
    <w:abstractNumId w:val="7"/>
  </w:num>
  <w:num w:numId="9" w16cid:durableId="1140078608">
    <w:abstractNumId w:val="7"/>
  </w:num>
  <w:num w:numId="10" w16cid:durableId="1090195468">
    <w:abstractNumId w:val="7"/>
  </w:num>
  <w:num w:numId="11" w16cid:durableId="1133134946">
    <w:abstractNumId w:val="7"/>
  </w:num>
  <w:num w:numId="12" w16cid:durableId="1760246297">
    <w:abstractNumId w:val="7"/>
  </w:num>
  <w:num w:numId="13" w16cid:durableId="500393952">
    <w:abstractNumId w:val="3"/>
  </w:num>
  <w:num w:numId="14" w16cid:durableId="1880435194">
    <w:abstractNumId w:val="2"/>
  </w:num>
  <w:num w:numId="15" w16cid:durableId="1743677866">
    <w:abstractNumId w:val="2"/>
  </w:num>
  <w:num w:numId="16" w16cid:durableId="1127119769">
    <w:abstractNumId w:val="2"/>
  </w:num>
  <w:num w:numId="17" w16cid:durableId="1562518080">
    <w:abstractNumId w:val="2"/>
  </w:num>
  <w:num w:numId="18" w16cid:durableId="355547768">
    <w:abstractNumId w:val="2"/>
  </w:num>
  <w:num w:numId="19" w16cid:durableId="664481327">
    <w:abstractNumId w:val="2"/>
  </w:num>
  <w:num w:numId="20" w16cid:durableId="509954782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457"/>
          </w:tabs>
          <w:ind w:left="2457" w:hanging="567"/>
        </w:pPr>
        <w:rPr>
          <w:rFonts w:hint="default"/>
        </w:rPr>
      </w:lvl>
    </w:lvlOverride>
  </w:num>
  <w:num w:numId="21" w16cid:durableId="1788162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469DC"/>
    <w:rsid w:val="00247F3A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14F3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0F46"/>
    <w:rsid w:val="00885156"/>
    <w:rsid w:val="009151AA"/>
    <w:rsid w:val="0093429D"/>
    <w:rsid w:val="00943573"/>
    <w:rsid w:val="00964134"/>
    <w:rsid w:val="00970F7D"/>
    <w:rsid w:val="00994A3D"/>
    <w:rsid w:val="009A7136"/>
    <w:rsid w:val="009C2B12"/>
    <w:rsid w:val="00A174D9"/>
    <w:rsid w:val="00AA4D24"/>
    <w:rsid w:val="00AB6715"/>
    <w:rsid w:val="00B1671E"/>
    <w:rsid w:val="00B25EB8"/>
    <w:rsid w:val="00B3302B"/>
    <w:rsid w:val="00B37F4D"/>
    <w:rsid w:val="00C52A7B"/>
    <w:rsid w:val="00C56BAF"/>
    <w:rsid w:val="00C679AA"/>
    <w:rsid w:val="00C75972"/>
    <w:rsid w:val="00CB58A8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GridTable1Light-Accent51">
    <w:name w:val="Grid Table 1 Light - Accent 51"/>
    <w:basedOn w:val="TableNormal"/>
    <w:uiPriority w:val="46"/>
    <w:rsid w:val="00CB58A8"/>
    <w:pPr>
      <w:spacing w:after="0" w:line="240" w:lineRule="auto"/>
    </w:pPr>
    <w:rPr>
      <w:rFonts w:ascii="Calibri" w:hAnsi="Calibri"/>
      <w:sz w:val="20"/>
      <w:szCs w:val="20"/>
      <w:lang w:val="ro-RO"/>
    </w:rPr>
    <w:tblPr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2</Pages>
  <Words>295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Camelia Negri</cp:lastModifiedBy>
  <cp:revision>4</cp:revision>
  <cp:lastPrinted>2013-10-03T12:51:00Z</cp:lastPrinted>
  <dcterms:created xsi:type="dcterms:W3CDTF">2022-06-16T17:14:00Z</dcterms:created>
  <dcterms:modified xsi:type="dcterms:W3CDTF">2022-06-16T18:55:00Z</dcterms:modified>
</cp:coreProperties>
</file>