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8829" w14:textId="0785DE37" w:rsidR="00784124" w:rsidRDefault="007D7AD9" w:rsidP="00DD675C">
      <w:pPr>
        <w:pStyle w:val="Heading1"/>
        <w:numPr>
          <w:ilvl w:val="0"/>
          <w:numId w:val="0"/>
        </w:numPr>
      </w:pPr>
      <w:r>
        <w:t>A</w:t>
      </w:r>
      <w:r w:rsidR="00F24A23">
        <w:t xml:space="preserve">ppendix: </w:t>
      </w:r>
      <w:r w:rsidR="009F6D6D">
        <w:t>Overview of documents</w:t>
      </w:r>
      <w:r w:rsidR="002D1900">
        <w:t xml:space="preserve"> and press releases</w:t>
      </w:r>
      <w:r w:rsidR="009F6D6D">
        <w:t xml:space="preserve"> used for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"/>
        <w:gridCol w:w="1551"/>
        <w:gridCol w:w="723"/>
        <w:gridCol w:w="4130"/>
        <w:gridCol w:w="2212"/>
      </w:tblGrid>
      <w:tr w:rsidR="002C5D7E" w:rsidRPr="002C5D7E" w14:paraId="204B2B57" w14:textId="77777777" w:rsidTr="00FF76EA">
        <w:tc>
          <w:tcPr>
            <w:tcW w:w="0" w:type="auto"/>
          </w:tcPr>
          <w:p w14:paraId="33A4E026" w14:textId="77777777" w:rsidR="007D7947" w:rsidRPr="00F24A23" w:rsidRDefault="007D7947" w:rsidP="00FF76EA">
            <w:pPr>
              <w:rPr>
                <w:rFonts w:eastAsia="Roboto" w:cs="Times New Roman"/>
                <w:b/>
                <w:szCs w:val="24"/>
              </w:rPr>
            </w:pPr>
            <w:r w:rsidRPr="00F24A23">
              <w:rPr>
                <w:rFonts w:eastAsia="Roboto" w:cs="Times New Roman"/>
                <w:b/>
                <w:szCs w:val="24"/>
              </w:rPr>
              <w:t>Storyline</w:t>
            </w:r>
          </w:p>
        </w:tc>
        <w:tc>
          <w:tcPr>
            <w:tcW w:w="0" w:type="auto"/>
          </w:tcPr>
          <w:p w14:paraId="5737E31A" w14:textId="77777777" w:rsidR="007D7947" w:rsidRPr="00F24A23" w:rsidRDefault="007D7947" w:rsidP="00FF76EA">
            <w:pPr>
              <w:rPr>
                <w:rFonts w:eastAsia="Roboto" w:cs="Times New Roman"/>
                <w:b/>
                <w:szCs w:val="24"/>
              </w:rPr>
            </w:pPr>
            <w:r w:rsidRPr="00F24A23">
              <w:rPr>
                <w:rFonts w:eastAsia="Roboto" w:cs="Times New Roman"/>
                <w:b/>
                <w:szCs w:val="24"/>
              </w:rPr>
              <w:t>Document type</w:t>
            </w:r>
          </w:p>
        </w:tc>
        <w:tc>
          <w:tcPr>
            <w:tcW w:w="0" w:type="auto"/>
          </w:tcPr>
          <w:p w14:paraId="1610395C" w14:textId="77777777" w:rsidR="007D7947" w:rsidRPr="00F24A23" w:rsidRDefault="007D7947" w:rsidP="00FF76EA">
            <w:pPr>
              <w:rPr>
                <w:rFonts w:eastAsia="Roboto" w:cs="Times New Roman"/>
                <w:b/>
                <w:szCs w:val="24"/>
              </w:rPr>
            </w:pPr>
            <w:r w:rsidRPr="00F24A23">
              <w:rPr>
                <w:rFonts w:eastAsia="Roboto" w:cs="Times New Roman"/>
                <w:b/>
                <w:szCs w:val="24"/>
              </w:rPr>
              <w:t>Year</w:t>
            </w:r>
          </w:p>
        </w:tc>
        <w:tc>
          <w:tcPr>
            <w:tcW w:w="0" w:type="auto"/>
          </w:tcPr>
          <w:p w14:paraId="07753AE5" w14:textId="77777777" w:rsidR="007D7947" w:rsidRPr="00F24A23" w:rsidRDefault="007D7947" w:rsidP="00FF76EA">
            <w:pPr>
              <w:rPr>
                <w:rFonts w:eastAsia="Roboto" w:cs="Times New Roman"/>
                <w:b/>
                <w:szCs w:val="24"/>
              </w:rPr>
            </w:pPr>
            <w:r w:rsidRPr="00F24A23">
              <w:rPr>
                <w:rFonts w:eastAsia="Roboto" w:cs="Times New Roman"/>
                <w:b/>
                <w:szCs w:val="24"/>
              </w:rPr>
              <w:t>Description</w:t>
            </w:r>
          </w:p>
        </w:tc>
        <w:tc>
          <w:tcPr>
            <w:tcW w:w="0" w:type="auto"/>
          </w:tcPr>
          <w:p w14:paraId="376106B5" w14:textId="77777777" w:rsidR="007D7947" w:rsidRPr="00F24A23" w:rsidRDefault="007D7947" w:rsidP="00FF76EA">
            <w:pPr>
              <w:rPr>
                <w:rFonts w:eastAsia="Roboto" w:cs="Times New Roman"/>
                <w:b/>
                <w:szCs w:val="24"/>
              </w:rPr>
            </w:pPr>
            <w:r w:rsidRPr="00F24A23">
              <w:rPr>
                <w:rFonts w:eastAsia="Roboto" w:cs="Times New Roman"/>
                <w:b/>
                <w:szCs w:val="24"/>
              </w:rPr>
              <w:t>Reference in text</w:t>
            </w:r>
          </w:p>
        </w:tc>
      </w:tr>
      <w:tr w:rsidR="002C5D7E" w:rsidRPr="002C5D7E" w14:paraId="22A73E04" w14:textId="77777777" w:rsidTr="00FF76EA">
        <w:tc>
          <w:tcPr>
            <w:tcW w:w="0" w:type="auto"/>
            <w:vMerge w:val="restart"/>
            <w:textDirection w:val="btLr"/>
          </w:tcPr>
          <w:p w14:paraId="7ECA7D6C" w14:textId="77777777" w:rsidR="007D7947" w:rsidRPr="000F6004" w:rsidRDefault="007D7947" w:rsidP="00FF76EA">
            <w:pPr>
              <w:ind w:left="113" w:right="113"/>
              <w:jc w:val="center"/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Experimenting for technology</w:t>
            </w:r>
          </w:p>
        </w:tc>
        <w:tc>
          <w:tcPr>
            <w:tcW w:w="0" w:type="auto"/>
          </w:tcPr>
          <w:p w14:paraId="393A89C0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Government document</w:t>
            </w:r>
          </w:p>
        </w:tc>
        <w:tc>
          <w:tcPr>
            <w:tcW w:w="0" w:type="auto"/>
          </w:tcPr>
          <w:p w14:paraId="15C36BC9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2016</w:t>
            </w:r>
          </w:p>
        </w:tc>
        <w:tc>
          <w:tcPr>
            <w:tcW w:w="0" w:type="auto"/>
          </w:tcPr>
          <w:p w14:paraId="050ABA1E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Announcement of the Ministry of Finance and Economic Affairs of Baden-Württemberg concerning funding and implementation of test field for connected and automated driving in Baden-Württemberg</w:t>
            </w:r>
          </w:p>
        </w:tc>
        <w:tc>
          <w:tcPr>
            <w:tcW w:w="0" w:type="auto"/>
          </w:tcPr>
          <w:p w14:paraId="0792B7F1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(Ministry of Finance and Economics Baden-Württemberg, 2016)</w:t>
            </w:r>
          </w:p>
        </w:tc>
      </w:tr>
      <w:tr w:rsidR="002C5D7E" w:rsidRPr="002C5D7E" w14:paraId="202C425D" w14:textId="77777777" w:rsidTr="00FF76EA">
        <w:tc>
          <w:tcPr>
            <w:tcW w:w="0" w:type="auto"/>
            <w:vMerge/>
          </w:tcPr>
          <w:p w14:paraId="0502F267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5D1A0FD1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Government document</w:t>
            </w:r>
          </w:p>
        </w:tc>
        <w:tc>
          <w:tcPr>
            <w:tcW w:w="0" w:type="auto"/>
          </w:tcPr>
          <w:p w14:paraId="4BDD99D2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2016</w:t>
            </w:r>
          </w:p>
        </w:tc>
        <w:tc>
          <w:tcPr>
            <w:tcW w:w="0" w:type="auto"/>
          </w:tcPr>
          <w:p w14:paraId="0F62DF6A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Parliamentary request of the Christ-democratic party CDU arguing for a test field for connected and automated driving in Stuttgart.</w:t>
            </w:r>
          </w:p>
          <w:p w14:paraId="5F219BFB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2769C80C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(State Parliament Baden-Württemberg, 2016)</w:t>
            </w:r>
          </w:p>
        </w:tc>
      </w:tr>
      <w:tr w:rsidR="002C5D7E" w:rsidRPr="002C5D7E" w14:paraId="1D6082D3" w14:textId="77777777" w:rsidTr="00FF76EA">
        <w:tc>
          <w:tcPr>
            <w:tcW w:w="0" w:type="auto"/>
            <w:vMerge/>
          </w:tcPr>
          <w:p w14:paraId="5CFAA0A2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15F13F32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 xml:space="preserve">Government document </w:t>
            </w:r>
          </w:p>
        </w:tc>
        <w:tc>
          <w:tcPr>
            <w:tcW w:w="0" w:type="auto"/>
          </w:tcPr>
          <w:p w14:paraId="63121A8F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2016</w:t>
            </w:r>
          </w:p>
        </w:tc>
        <w:tc>
          <w:tcPr>
            <w:tcW w:w="0" w:type="auto"/>
          </w:tcPr>
          <w:p w14:paraId="4891BF08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Minutes from the city council discussion about the test field for automated and connected driving.</w:t>
            </w:r>
          </w:p>
        </w:tc>
        <w:tc>
          <w:tcPr>
            <w:tcW w:w="0" w:type="auto"/>
          </w:tcPr>
          <w:p w14:paraId="1A5A8301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(City of Stuttgart, 2016)</w:t>
            </w:r>
          </w:p>
        </w:tc>
      </w:tr>
      <w:tr w:rsidR="002C5D7E" w:rsidRPr="002C5D7E" w14:paraId="3D16C22F" w14:textId="77777777" w:rsidTr="00FF76EA">
        <w:tc>
          <w:tcPr>
            <w:tcW w:w="0" w:type="auto"/>
            <w:vMerge/>
          </w:tcPr>
          <w:p w14:paraId="1A879ABE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5F482671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Government document</w:t>
            </w:r>
          </w:p>
        </w:tc>
        <w:tc>
          <w:tcPr>
            <w:tcW w:w="0" w:type="auto"/>
          </w:tcPr>
          <w:p w14:paraId="6DF79876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2019</w:t>
            </w:r>
          </w:p>
        </w:tc>
        <w:tc>
          <w:tcPr>
            <w:tcW w:w="0" w:type="auto"/>
          </w:tcPr>
          <w:p w14:paraId="4EA0D7C9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Handbook for regulatory sandboxes as innovation tools of the Federal Ministry for Economic Affairs and Energy.</w:t>
            </w:r>
          </w:p>
        </w:tc>
        <w:tc>
          <w:tcPr>
            <w:tcW w:w="0" w:type="auto"/>
          </w:tcPr>
          <w:p w14:paraId="0B8309AC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</w:t>
            </w:r>
            <w:proofErr w:type="spellStart"/>
            <w:r w:rsidRPr="000F6004">
              <w:rPr>
                <w:rFonts w:eastAsia="Roboto" w:cs="Times New Roman"/>
                <w:szCs w:val="24"/>
              </w:rPr>
              <w:t>BMWi</w:t>
            </w:r>
            <w:proofErr w:type="spellEnd"/>
            <w:r w:rsidRPr="000F6004">
              <w:rPr>
                <w:rFonts w:eastAsia="Roboto" w:cs="Times New Roman"/>
                <w:szCs w:val="24"/>
              </w:rPr>
              <w:t>, 2019)</w:t>
            </w:r>
          </w:p>
        </w:tc>
      </w:tr>
      <w:tr w:rsidR="002C5D7E" w:rsidRPr="002C5D7E" w14:paraId="087DD4EA" w14:textId="77777777" w:rsidTr="00FF76EA">
        <w:tc>
          <w:tcPr>
            <w:tcW w:w="0" w:type="auto"/>
            <w:vMerge/>
          </w:tcPr>
          <w:p w14:paraId="2D244F7B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6509E352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Press release</w:t>
            </w:r>
          </w:p>
        </w:tc>
        <w:tc>
          <w:tcPr>
            <w:tcW w:w="0" w:type="auto"/>
          </w:tcPr>
          <w:p w14:paraId="47629F20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2018</w:t>
            </w:r>
          </w:p>
        </w:tc>
        <w:tc>
          <w:tcPr>
            <w:tcW w:w="0" w:type="auto"/>
          </w:tcPr>
          <w:p w14:paraId="2D7F5C67" w14:textId="597D5FAB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Press release regarding the kick-off and completion of the test field for automated driving in Baden-Württemberg of the test field p</w:t>
            </w:r>
            <w:r w:rsidR="00DD675C">
              <w:rPr>
                <w:rFonts w:eastAsia="Roboto" w:cs="Times New Roman"/>
                <w:szCs w:val="24"/>
              </w:rPr>
              <w:t>artner KIT (Kar</w:t>
            </w:r>
            <w:r w:rsidRPr="000F6004">
              <w:rPr>
                <w:rFonts w:eastAsia="Roboto" w:cs="Times New Roman"/>
                <w:szCs w:val="24"/>
              </w:rPr>
              <w:t>l</w:t>
            </w:r>
            <w:r w:rsidR="00DD675C">
              <w:rPr>
                <w:rFonts w:eastAsia="Roboto" w:cs="Times New Roman"/>
                <w:szCs w:val="24"/>
              </w:rPr>
              <w:t>s</w:t>
            </w:r>
            <w:r w:rsidRPr="000F6004">
              <w:rPr>
                <w:rFonts w:eastAsia="Roboto" w:cs="Times New Roman"/>
                <w:szCs w:val="24"/>
              </w:rPr>
              <w:t>ruhe institute for technology)</w:t>
            </w:r>
          </w:p>
        </w:tc>
        <w:tc>
          <w:tcPr>
            <w:tcW w:w="0" w:type="auto"/>
          </w:tcPr>
          <w:p w14:paraId="0A08A3BA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(KIT, 2018)</w:t>
            </w:r>
          </w:p>
        </w:tc>
      </w:tr>
      <w:tr w:rsidR="002C5D7E" w:rsidRPr="002C5D7E" w14:paraId="734259D0" w14:textId="77777777" w:rsidTr="00FF76EA">
        <w:tc>
          <w:tcPr>
            <w:tcW w:w="0" w:type="auto"/>
            <w:vMerge/>
          </w:tcPr>
          <w:p w14:paraId="5E5DCD47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4F990671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Press release</w:t>
            </w:r>
          </w:p>
        </w:tc>
        <w:tc>
          <w:tcPr>
            <w:tcW w:w="0" w:type="auto"/>
          </w:tcPr>
          <w:p w14:paraId="3C98FB3C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2021</w:t>
            </w:r>
          </w:p>
        </w:tc>
        <w:tc>
          <w:tcPr>
            <w:tcW w:w="0" w:type="auto"/>
          </w:tcPr>
          <w:p w14:paraId="53EB1300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Press release of the test field provider regarding the kick-off of their test field for automated driving in Baden-Württemberg.</w:t>
            </w:r>
          </w:p>
        </w:tc>
        <w:tc>
          <w:tcPr>
            <w:tcW w:w="0" w:type="auto"/>
          </w:tcPr>
          <w:p w14:paraId="7C44B78B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(TAF-BW, 2021)</w:t>
            </w:r>
          </w:p>
        </w:tc>
      </w:tr>
      <w:tr w:rsidR="002C5D7E" w:rsidRPr="002C5D7E" w14:paraId="596BF2C2" w14:textId="77777777" w:rsidTr="00FF76EA">
        <w:tc>
          <w:tcPr>
            <w:tcW w:w="0" w:type="auto"/>
            <w:vMerge/>
          </w:tcPr>
          <w:p w14:paraId="537C6664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6670DE78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Press release</w:t>
            </w:r>
          </w:p>
        </w:tc>
        <w:tc>
          <w:tcPr>
            <w:tcW w:w="0" w:type="auto"/>
          </w:tcPr>
          <w:p w14:paraId="1313A120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2021</w:t>
            </w:r>
          </w:p>
        </w:tc>
        <w:tc>
          <w:tcPr>
            <w:tcW w:w="0" w:type="auto"/>
          </w:tcPr>
          <w:p w14:paraId="731901F1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 xml:space="preserve">Press release regarding the kick-off and completion of the test field for automated driving in Baden-Württemberg of the test field partner </w:t>
            </w:r>
            <w:r w:rsidRPr="000F6004">
              <w:rPr>
                <w:rFonts w:eastAsia="Roboto" w:cs="Times New Roman"/>
                <w:szCs w:val="24"/>
              </w:rPr>
              <w:lastRenderedPageBreak/>
              <w:t>FZI as an independent research institute for data science</w:t>
            </w:r>
          </w:p>
        </w:tc>
        <w:tc>
          <w:tcPr>
            <w:tcW w:w="0" w:type="auto"/>
          </w:tcPr>
          <w:p w14:paraId="216C7908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lastRenderedPageBreak/>
              <w:t>(FZI, 2021)</w:t>
            </w:r>
          </w:p>
        </w:tc>
      </w:tr>
      <w:tr w:rsidR="002C5D7E" w:rsidRPr="002C5D7E" w14:paraId="1CCF4502" w14:textId="77777777" w:rsidTr="00FF76EA">
        <w:tc>
          <w:tcPr>
            <w:tcW w:w="0" w:type="auto"/>
            <w:vMerge w:val="restart"/>
            <w:textDirection w:val="btLr"/>
          </w:tcPr>
          <w:p w14:paraId="1D4CE7ED" w14:textId="77777777" w:rsidR="007D7947" w:rsidRPr="000F6004" w:rsidRDefault="007D7947" w:rsidP="00FF76EA">
            <w:pPr>
              <w:ind w:left="113" w:right="113"/>
              <w:jc w:val="center"/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Experimenting for the city</w:t>
            </w:r>
          </w:p>
        </w:tc>
        <w:tc>
          <w:tcPr>
            <w:tcW w:w="0" w:type="auto"/>
          </w:tcPr>
          <w:p w14:paraId="2A6A34B5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Government document</w:t>
            </w:r>
          </w:p>
        </w:tc>
        <w:tc>
          <w:tcPr>
            <w:tcW w:w="0" w:type="auto"/>
          </w:tcPr>
          <w:p w14:paraId="4774D3C7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2016</w:t>
            </w:r>
          </w:p>
        </w:tc>
        <w:tc>
          <w:tcPr>
            <w:tcW w:w="0" w:type="auto"/>
          </w:tcPr>
          <w:p w14:paraId="67ED52D5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Coalition agreement between the Green party and CDU for their strategic orientation in the legislative session 2016 to 2021.</w:t>
            </w:r>
          </w:p>
        </w:tc>
        <w:tc>
          <w:tcPr>
            <w:tcW w:w="0" w:type="auto"/>
          </w:tcPr>
          <w:p w14:paraId="168F918B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(State Ministry Baden-Württemberg, 2016)</w:t>
            </w:r>
          </w:p>
        </w:tc>
      </w:tr>
      <w:tr w:rsidR="002C5D7E" w:rsidRPr="002C5D7E" w14:paraId="2DF70CCA" w14:textId="77777777" w:rsidTr="00FF76EA">
        <w:tc>
          <w:tcPr>
            <w:tcW w:w="0" w:type="auto"/>
            <w:vMerge/>
          </w:tcPr>
          <w:p w14:paraId="56972A74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00447DFC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Government document</w:t>
            </w:r>
          </w:p>
        </w:tc>
        <w:tc>
          <w:tcPr>
            <w:tcW w:w="0" w:type="auto"/>
          </w:tcPr>
          <w:p w14:paraId="5EA1D7DB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2018</w:t>
            </w:r>
          </w:p>
        </w:tc>
        <w:tc>
          <w:tcPr>
            <w:tcW w:w="0" w:type="auto"/>
          </w:tcPr>
          <w:p w14:paraId="01E2C5F4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Local Transport Development Plan of the city of Stuttgart.</w:t>
            </w:r>
          </w:p>
        </w:tc>
        <w:tc>
          <w:tcPr>
            <w:tcW w:w="0" w:type="auto"/>
          </w:tcPr>
          <w:p w14:paraId="73D0D7E3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(City of Stuttgart, 2018a)</w:t>
            </w:r>
          </w:p>
        </w:tc>
      </w:tr>
      <w:tr w:rsidR="002C5D7E" w:rsidRPr="002C5D7E" w14:paraId="54BC254C" w14:textId="77777777" w:rsidTr="00FF76EA">
        <w:tc>
          <w:tcPr>
            <w:tcW w:w="0" w:type="auto"/>
            <w:vMerge/>
          </w:tcPr>
          <w:p w14:paraId="79B26C62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4CF4E4FC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Government document</w:t>
            </w:r>
          </w:p>
        </w:tc>
        <w:tc>
          <w:tcPr>
            <w:tcW w:w="0" w:type="auto"/>
          </w:tcPr>
          <w:p w14:paraId="6A017B46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2018</w:t>
            </w:r>
          </w:p>
        </w:tc>
        <w:tc>
          <w:tcPr>
            <w:tcW w:w="0" w:type="auto"/>
          </w:tcPr>
          <w:p w14:paraId="55E32391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Minutes from the plenary discussion in the city council of Stuttgart about the proposal of the Local Transport Development Plan.</w:t>
            </w:r>
          </w:p>
        </w:tc>
        <w:tc>
          <w:tcPr>
            <w:tcW w:w="0" w:type="auto"/>
          </w:tcPr>
          <w:p w14:paraId="05D8442D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(City of Stuttgart, 2018b)</w:t>
            </w:r>
          </w:p>
        </w:tc>
      </w:tr>
      <w:tr w:rsidR="002C5D7E" w:rsidRPr="002C5D7E" w14:paraId="3DFBE8C5" w14:textId="77777777" w:rsidTr="00FF76EA">
        <w:tc>
          <w:tcPr>
            <w:tcW w:w="0" w:type="auto"/>
            <w:vMerge/>
          </w:tcPr>
          <w:p w14:paraId="50EFC23B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18FB214F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Government document</w:t>
            </w:r>
          </w:p>
        </w:tc>
        <w:tc>
          <w:tcPr>
            <w:tcW w:w="0" w:type="auto"/>
          </w:tcPr>
          <w:p w14:paraId="75399F4D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2019</w:t>
            </w:r>
          </w:p>
        </w:tc>
        <w:tc>
          <w:tcPr>
            <w:tcW w:w="0" w:type="auto"/>
          </w:tcPr>
          <w:p w14:paraId="3EA13161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Document published by the Department for Strategic Planning and Sustainable Mobility of Stuttgart about sustainable urban mobility and its challenges and solutions in Stuttgart</w:t>
            </w:r>
          </w:p>
        </w:tc>
        <w:tc>
          <w:tcPr>
            <w:tcW w:w="0" w:type="auto"/>
          </w:tcPr>
          <w:p w14:paraId="48F01900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</w:t>
            </w:r>
            <w:proofErr w:type="spellStart"/>
            <w:r w:rsidRPr="000F6004">
              <w:rPr>
                <w:rFonts w:eastAsia="Roboto" w:cs="Times New Roman"/>
                <w:szCs w:val="24"/>
              </w:rPr>
              <w:t>Daude</w:t>
            </w:r>
            <w:proofErr w:type="spellEnd"/>
            <w:r w:rsidRPr="000F6004">
              <w:rPr>
                <w:rFonts w:eastAsia="Roboto" w:cs="Times New Roman"/>
                <w:szCs w:val="24"/>
              </w:rPr>
              <w:t>, 2019)</w:t>
            </w:r>
          </w:p>
        </w:tc>
      </w:tr>
      <w:tr w:rsidR="002C5D7E" w:rsidRPr="002C5D7E" w14:paraId="30F47049" w14:textId="77777777" w:rsidTr="00FF76EA">
        <w:tc>
          <w:tcPr>
            <w:tcW w:w="0" w:type="auto"/>
            <w:vMerge/>
          </w:tcPr>
          <w:p w14:paraId="041DAA42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01194D8B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Press release</w:t>
            </w:r>
          </w:p>
        </w:tc>
        <w:tc>
          <w:tcPr>
            <w:tcW w:w="0" w:type="auto"/>
          </w:tcPr>
          <w:p w14:paraId="42C07D60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2016</w:t>
            </w:r>
          </w:p>
        </w:tc>
        <w:tc>
          <w:tcPr>
            <w:tcW w:w="0" w:type="auto"/>
          </w:tcPr>
          <w:p w14:paraId="47C4D617" w14:textId="57E5CC5A" w:rsidR="007D7947" w:rsidRPr="000F6004" w:rsidRDefault="007D7947" w:rsidP="003401F1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Press release of the Ministry of Transport Baden-Württemberg regarding the kick-off of the test field for automated driving in Baden-Württemberg.</w:t>
            </w:r>
          </w:p>
        </w:tc>
        <w:tc>
          <w:tcPr>
            <w:tcW w:w="0" w:type="auto"/>
          </w:tcPr>
          <w:p w14:paraId="65560B17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(Ministry of Transport Baden-Württemberg, 2016)</w:t>
            </w:r>
          </w:p>
        </w:tc>
      </w:tr>
      <w:tr w:rsidR="002C5D7E" w:rsidRPr="002C5D7E" w14:paraId="4526F67A" w14:textId="77777777" w:rsidTr="00FF76EA">
        <w:tc>
          <w:tcPr>
            <w:tcW w:w="0" w:type="auto"/>
            <w:vMerge/>
          </w:tcPr>
          <w:p w14:paraId="2C846ED2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6F9C4102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Press release</w:t>
            </w:r>
          </w:p>
        </w:tc>
        <w:tc>
          <w:tcPr>
            <w:tcW w:w="0" w:type="auto"/>
          </w:tcPr>
          <w:p w14:paraId="5876D7F2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2018</w:t>
            </w:r>
          </w:p>
        </w:tc>
        <w:tc>
          <w:tcPr>
            <w:tcW w:w="0" w:type="auto"/>
          </w:tcPr>
          <w:p w14:paraId="6247403F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 xml:space="preserve">Press release of Mercedes Benz regarding the joint project SSB flex of </w:t>
            </w:r>
            <w:proofErr w:type="spellStart"/>
            <w:r w:rsidRPr="000F6004">
              <w:rPr>
                <w:rFonts w:eastAsia="Roboto" w:cs="Times New Roman"/>
                <w:szCs w:val="24"/>
              </w:rPr>
              <w:t>moovel</w:t>
            </w:r>
            <w:proofErr w:type="spellEnd"/>
            <w:r w:rsidRPr="000F6004">
              <w:rPr>
                <w:rFonts w:eastAsia="Roboto" w:cs="Times New Roman"/>
                <w:szCs w:val="24"/>
              </w:rPr>
              <w:t xml:space="preserve"> and SSB.</w:t>
            </w:r>
          </w:p>
        </w:tc>
        <w:tc>
          <w:tcPr>
            <w:tcW w:w="0" w:type="auto"/>
          </w:tcPr>
          <w:p w14:paraId="627888DA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(Mercedes-Benz-Group-AG, 2018)</w:t>
            </w:r>
          </w:p>
        </w:tc>
      </w:tr>
      <w:tr w:rsidR="002C5D7E" w:rsidRPr="002C5D7E" w14:paraId="318C2506" w14:textId="77777777" w:rsidTr="00FF76EA">
        <w:tc>
          <w:tcPr>
            <w:tcW w:w="0" w:type="auto"/>
            <w:vMerge/>
          </w:tcPr>
          <w:p w14:paraId="02CA73A6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</w:p>
        </w:tc>
        <w:tc>
          <w:tcPr>
            <w:tcW w:w="0" w:type="auto"/>
          </w:tcPr>
          <w:p w14:paraId="2BC36C2A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Study report</w:t>
            </w:r>
          </w:p>
        </w:tc>
        <w:tc>
          <w:tcPr>
            <w:tcW w:w="0" w:type="auto"/>
          </w:tcPr>
          <w:p w14:paraId="03195E55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2016</w:t>
            </w:r>
          </w:p>
        </w:tc>
        <w:tc>
          <w:tcPr>
            <w:tcW w:w="0" w:type="auto"/>
          </w:tcPr>
          <w:p w14:paraId="7F44898A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>Report about the results of the MEGAFON study dealing with autonomous car fleets in public transport.</w:t>
            </w:r>
          </w:p>
        </w:tc>
        <w:tc>
          <w:tcPr>
            <w:tcW w:w="0" w:type="auto"/>
          </w:tcPr>
          <w:p w14:paraId="035D68DA" w14:textId="77777777" w:rsidR="007D7947" w:rsidRPr="000F6004" w:rsidRDefault="007D7947" w:rsidP="00FF76EA">
            <w:pPr>
              <w:rPr>
                <w:rFonts w:eastAsia="Roboto" w:cs="Times New Roman"/>
                <w:szCs w:val="24"/>
              </w:rPr>
            </w:pPr>
            <w:r w:rsidRPr="000F6004">
              <w:rPr>
                <w:rFonts w:eastAsia="Roboto" w:cs="Times New Roman"/>
                <w:szCs w:val="24"/>
              </w:rPr>
              <w:t xml:space="preserve">(Friedrich and </w:t>
            </w:r>
            <w:proofErr w:type="spellStart"/>
            <w:r w:rsidRPr="000F6004">
              <w:rPr>
                <w:rFonts w:eastAsia="Roboto" w:cs="Times New Roman"/>
                <w:szCs w:val="24"/>
              </w:rPr>
              <w:t>Hartl</w:t>
            </w:r>
            <w:proofErr w:type="spellEnd"/>
            <w:r w:rsidRPr="000F6004">
              <w:rPr>
                <w:rFonts w:eastAsia="Roboto" w:cs="Times New Roman"/>
                <w:szCs w:val="24"/>
              </w:rPr>
              <w:t>, 2016)</w:t>
            </w:r>
          </w:p>
        </w:tc>
      </w:tr>
    </w:tbl>
    <w:p w14:paraId="36727355" w14:textId="77777777" w:rsidR="008F642C" w:rsidRPr="00A546F5" w:rsidRDefault="008F642C" w:rsidP="00655D55"/>
    <w:sectPr w:rsidR="008F642C" w:rsidRPr="00A546F5" w:rsidSect="00430A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3D42" w14:textId="77777777" w:rsidR="000845ED" w:rsidRDefault="000845ED" w:rsidP="00117666">
      <w:pPr>
        <w:spacing w:after="0"/>
      </w:pPr>
      <w:r>
        <w:separator/>
      </w:r>
    </w:p>
  </w:endnote>
  <w:endnote w:type="continuationSeparator" w:id="0">
    <w:p w14:paraId="3A5BEDA9" w14:textId="77777777" w:rsidR="000845ED" w:rsidRDefault="000845E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8F642C" w:rsidRPr="00577C4C" w:rsidRDefault="008F642C">
    <w:pPr>
      <w:pStyle w:val="Footer"/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667CDCB9" w:rsidR="008F642C" w:rsidRPr="00EA2FCF" w:rsidRDefault="008F642C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A2FCF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A2FCF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A2FCF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6B2ADD" w:rsidRPr="006B2ADD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3</w:t>
                          </w:r>
                          <w:r w:rsidRPr="00EA2FCF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667CDCB9" w:rsidR="008F642C" w:rsidRPr="00EA2FCF" w:rsidRDefault="008F642C">
                    <w:pPr>
                      <w:pStyle w:val="Fuzeile"/>
                      <w:jc w:val="right"/>
                      <w:rPr>
                        <w:color w:val="000000"/>
                        <w:szCs w:val="40"/>
                      </w:rPr>
                    </w:pPr>
                    <w:r w:rsidRPr="00EA2FCF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A2FCF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A2FCF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6B2ADD" w:rsidRPr="006B2ADD">
                      <w:rPr>
                        <w:noProof/>
                        <w:color w:val="000000"/>
                        <w:sz w:val="22"/>
                        <w:szCs w:val="40"/>
                      </w:rPr>
                      <w:t>3</w:t>
                    </w:r>
                    <w:r w:rsidRPr="00EA2FCF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B34B" w14:textId="77777777" w:rsidR="000845ED" w:rsidRDefault="000845ED" w:rsidP="00117666">
      <w:pPr>
        <w:spacing w:after="0"/>
      </w:pPr>
      <w:r>
        <w:separator/>
      </w:r>
    </w:p>
  </w:footnote>
  <w:footnote w:type="continuationSeparator" w:id="0">
    <w:p w14:paraId="794E73AE" w14:textId="77777777" w:rsidR="000845ED" w:rsidRDefault="000845E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714EBF16" w:rsidR="008F642C" w:rsidRPr="007E3148" w:rsidRDefault="008F642C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72008B70" w:rsidR="008F642C" w:rsidRPr="00A53000" w:rsidRDefault="008F642C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8F642C" w:rsidRDefault="008F642C" w:rsidP="00A53000">
    <w:pPr>
      <w:pStyle w:val="Header"/>
    </w:pPr>
    <w:r w:rsidRPr="00EA2FCF">
      <w:rPr>
        <w:noProof/>
        <w:color w:val="A6A6A6"/>
        <w:lang w:val="de-DE" w:eastAsia="de-DE"/>
      </w:rPr>
      <w:drawing>
        <wp:inline distT="0" distB="0" distL="0" distR="0" wp14:anchorId="56C3F4FE" wp14:editId="369AA4D1">
          <wp:extent cx="1382534" cy="497091"/>
          <wp:effectExtent l="0" t="0" r="0" b="0"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F44"/>
    <w:multiLevelType w:val="multilevel"/>
    <w:tmpl w:val="DA80FA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5E42CAC"/>
    <w:multiLevelType w:val="hybridMultilevel"/>
    <w:tmpl w:val="E18E9EEC"/>
    <w:lvl w:ilvl="0" w:tplc="74EE4D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F6B91"/>
    <w:multiLevelType w:val="hybridMultilevel"/>
    <w:tmpl w:val="D458CC6C"/>
    <w:lvl w:ilvl="0" w:tplc="AF469B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66AE5"/>
    <w:multiLevelType w:val="hybridMultilevel"/>
    <w:tmpl w:val="55286CAC"/>
    <w:lvl w:ilvl="0" w:tplc="DD2432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7406E"/>
    <w:multiLevelType w:val="multilevel"/>
    <w:tmpl w:val="F0906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DBC6F29"/>
    <w:multiLevelType w:val="multilevel"/>
    <w:tmpl w:val="C6A8CCEA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99719653">
    <w:abstractNumId w:val="0"/>
  </w:num>
  <w:num w:numId="2" w16cid:durableId="1616669409">
    <w:abstractNumId w:val="16"/>
  </w:num>
  <w:num w:numId="3" w16cid:durableId="204030082">
    <w:abstractNumId w:val="1"/>
  </w:num>
  <w:num w:numId="4" w16cid:durableId="134033128">
    <w:abstractNumId w:val="18"/>
  </w:num>
  <w:num w:numId="5" w16cid:durableId="787546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3110412">
    <w:abstractNumId w:val="13"/>
  </w:num>
  <w:num w:numId="7" w16cid:durableId="1354721122">
    <w:abstractNumId w:val="10"/>
  </w:num>
  <w:num w:numId="8" w16cid:durableId="638995238">
    <w:abstractNumId w:val="8"/>
  </w:num>
  <w:num w:numId="9" w16cid:durableId="2032679518">
    <w:abstractNumId w:val="11"/>
  </w:num>
  <w:num w:numId="10" w16cid:durableId="836575707">
    <w:abstractNumId w:val="9"/>
  </w:num>
  <w:num w:numId="11" w16cid:durableId="1688748809">
    <w:abstractNumId w:val="3"/>
  </w:num>
  <w:num w:numId="12" w16cid:durableId="2045518979">
    <w:abstractNumId w:val="22"/>
  </w:num>
  <w:num w:numId="13" w16cid:durableId="714504208">
    <w:abstractNumId w:val="15"/>
  </w:num>
  <w:num w:numId="14" w16cid:durableId="1840071458">
    <w:abstractNumId w:val="5"/>
  </w:num>
  <w:num w:numId="15" w16cid:durableId="1265727589">
    <w:abstractNumId w:val="14"/>
  </w:num>
  <w:num w:numId="16" w16cid:durableId="1758474036">
    <w:abstractNumId w:val="17"/>
  </w:num>
  <w:num w:numId="17" w16cid:durableId="1510869891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5297561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7631459">
    <w:abstractNumId w:val="6"/>
  </w:num>
  <w:num w:numId="20" w16cid:durableId="1836677054">
    <w:abstractNumId w:val="21"/>
  </w:num>
  <w:num w:numId="21" w16cid:durableId="1831631132">
    <w:abstractNumId w:val="4"/>
  </w:num>
  <w:num w:numId="22" w16cid:durableId="363484997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807894873">
    <w:abstractNumId w:val="2"/>
  </w:num>
  <w:num w:numId="24" w16cid:durableId="1395005892">
    <w:abstractNumId w:val="20"/>
  </w:num>
  <w:num w:numId="25" w16cid:durableId="1831480105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3"/>
      <w:lvl w:ilvl="6">
        <w:start w:val="3"/>
        <w:numFmt w:val="decimal"/>
        <w:lvlText w:val=""/>
        <w:lvlJc w:val="left"/>
      </w:lvl>
    </w:lvlOverride>
  </w:num>
  <w:num w:numId="26" w16cid:durableId="1073238169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 w16cid:durableId="760446956">
    <w:abstractNumId w:val="7"/>
  </w:num>
  <w:num w:numId="28" w16cid:durableId="241917307">
    <w:abstractNumId w:val="12"/>
  </w:num>
  <w:num w:numId="29" w16cid:durableId="191237052">
    <w:abstractNumId w:val="19"/>
  </w:num>
  <w:num w:numId="30" w16cid:durableId="32076314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 w16cid:durableId="297297410">
    <w:abstractNumId w:val="4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2" w16cid:durableId="1125078470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3" w16cid:durableId="363600080">
    <w:abstractNumId w:val="5"/>
  </w:num>
  <w:num w:numId="34" w16cid:durableId="1279097154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5" w16cid:durableId="1224174602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02262"/>
    <w:rsid w:val="00013D3A"/>
    <w:rsid w:val="000257DA"/>
    <w:rsid w:val="00034304"/>
    <w:rsid w:val="00035434"/>
    <w:rsid w:val="00037FEB"/>
    <w:rsid w:val="0004154E"/>
    <w:rsid w:val="00042C56"/>
    <w:rsid w:val="00045074"/>
    <w:rsid w:val="0004555F"/>
    <w:rsid w:val="00045678"/>
    <w:rsid w:val="000458E4"/>
    <w:rsid w:val="0004745C"/>
    <w:rsid w:val="00053752"/>
    <w:rsid w:val="000544B6"/>
    <w:rsid w:val="00054562"/>
    <w:rsid w:val="000562A9"/>
    <w:rsid w:val="000562AF"/>
    <w:rsid w:val="00063D84"/>
    <w:rsid w:val="00064032"/>
    <w:rsid w:val="0006636D"/>
    <w:rsid w:val="000666E7"/>
    <w:rsid w:val="00070B3E"/>
    <w:rsid w:val="00072A72"/>
    <w:rsid w:val="00077D53"/>
    <w:rsid w:val="00081008"/>
    <w:rsid w:val="00081394"/>
    <w:rsid w:val="0008364C"/>
    <w:rsid w:val="00083ADE"/>
    <w:rsid w:val="000845ED"/>
    <w:rsid w:val="00087029"/>
    <w:rsid w:val="000870BD"/>
    <w:rsid w:val="00095C09"/>
    <w:rsid w:val="000A2182"/>
    <w:rsid w:val="000A2488"/>
    <w:rsid w:val="000A4893"/>
    <w:rsid w:val="000A6127"/>
    <w:rsid w:val="000A68E4"/>
    <w:rsid w:val="000B34BD"/>
    <w:rsid w:val="000B76EF"/>
    <w:rsid w:val="000C059C"/>
    <w:rsid w:val="000C0BCC"/>
    <w:rsid w:val="000C2635"/>
    <w:rsid w:val="000C7E2A"/>
    <w:rsid w:val="000D2AF4"/>
    <w:rsid w:val="000D5F5D"/>
    <w:rsid w:val="000D648A"/>
    <w:rsid w:val="000D6B2C"/>
    <w:rsid w:val="000D6F2C"/>
    <w:rsid w:val="000D7B77"/>
    <w:rsid w:val="000D7F01"/>
    <w:rsid w:val="000E610E"/>
    <w:rsid w:val="000F0BD3"/>
    <w:rsid w:val="000F1ABD"/>
    <w:rsid w:val="000F380E"/>
    <w:rsid w:val="000F4B17"/>
    <w:rsid w:val="000F4CFB"/>
    <w:rsid w:val="000F5070"/>
    <w:rsid w:val="000F6004"/>
    <w:rsid w:val="0010459C"/>
    <w:rsid w:val="001048F3"/>
    <w:rsid w:val="00104C22"/>
    <w:rsid w:val="0011008F"/>
    <w:rsid w:val="00110D6B"/>
    <w:rsid w:val="00112F9A"/>
    <w:rsid w:val="00117666"/>
    <w:rsid w:val="001223A7"/>
    <w:rsid w:val="00124345"/>
    <w:rsid w:val="00134256"/>
    <w:rsid w:val="00134DD4"/>
    <w:rsid w:val="00135F4D"/>
    <w:rsid w:val="001378C2"/>
    <w:rsid w:val="001379CB"/>
    <w:rsid w:val="00140966"/>
    <w:rsid w:val="00141A07"/>
    <w:rsid w:val="00147395"/>
    <w:rsid w:val="001552C9"/>
    <w:rsid w:val="0015556F"/>
    <w:rsid w:val="001571FD"/>
    <w:rsid w:val="00157891"/>
    <w:rsid w:val="00162C70"/>
    <w:rsid w:val="00166673"/>
    <w:rsid w:val="00166CCD"/>
    <w:rsid w:val="00171383"/>
    <w:rsid w:val="00175B62"/>
    <w:rsid w:val="0017623D"/>
    <w:rsid w:val="001762C6"/>
    <w:rsid w:val="00177D84"/>
    <w:rsid w:val="00182117"/>
    <w:rsid w:val="00192CF8"/>
    <w:rsid w:val="00196064"/>
    <w:rsid w:val="001964EF"/>
    <w:rsid w:val="001A51D3"/>
    <w:rsid w:val="001A78AF"/>
    <w:rsid w:val="001B1A2C"/>
    <w:rsid w:val="001C04A9"/>
    <w:rsid w:val="001C312D"/>
    <w:rsid w:val="001C387C"/>
    <w:rsid w:val="001C4914"/>
    <w:rsid w:val="001D2F51"/>
    <w:rsid w:val="001D52D2"/>
    <w:rsid w:val="001D5B2A"/>
    <w:rsid w:val="001D5C23"/>
    <w:rsid w:val="001E0547"/>
    <w:rsid w:val="001E0858"/>
    <w:rsid w:val="001F4C07"/>
    <w:rsid w:val="001F61E8"/>
    <w:rsid w:val="00203E3A"/>
    <w:rsid w:val="00205A21"/>
    <w:rsid w:val="00210830"/>
    <w:rsid w:val="00212F59"/>
    <w:rsid w:val="00220AEA"/>
    <w:rsid w:val="00222B76"/>
    <w:rsid w:val="00225407"/>
    <w:rsid w:val="00226954"/>
    <w:rsid w:val="00226E66"/>
    <w:rsid w:val="00232E6F"/>
    <w:rsid w:val="00232FCE"/>
    <w:rsid w:val="00242DF5"/>
    <w:rsid w:val="00246FC9"/>
    <w:rsid w:val="00250F1B"/>
    <w:rsid w:val="002543BA"/>
    <w:rsid w:val="002629A3"/>
    <w:rsid w:val="00265660"/>
    <w:rsid w:val="00267D18"/>
    <w:rsid w:val="00272A7C"/>
    <w:rsid w:val="00272B22"/>
    <w:rsid w:val="002756A1"/>
    <w:rsid w:val="002868E2"/>
    <w:rsid w:val="002869C3"/>
    <w:rsid w:val="00286E48"/>
    <w:rsid w:val="00291225"/>
    <w:rsid w:val="0029282F"/>
    <w:rsid w:val="00292A51"/>
    <w:rsid w:val="002936E4"/>
    <w:rsid w:val="00293734"/>
    <w:rsid w:val="00294FCB"/>
    <w:rsid w:val="00296B88"/>
    <w:rsid w:val="002A046C"/>
    <w:rsid w:val="002A4286"/>
    <w:rsid w:val="002A53C4"/>
    <w:rsid w:val="002B1226"/>
    <w:rsid w:val="002B2732"/>
    <w:rsid w:val="002B304C"/>
    <w:rsid w:val="002B41AB"/>
    <w:rsid w:val="002B5505"/>
    <w:rsid w:val="002B7954"/>
    <w:rsid w:val="002C00BE"/>
    <w:rsid w:val="002C0AAD"/>
    <w:rsid w:val="002C4D5D"/>
    <w:rsid w:val="002C5AD2"/>
    <w:rsid w:val="002C5D7E"/>
    <w:rsid w:val="002C74CA"/>
    <w:rsid w:val="002D1900"/>
    <w:rsid w:val="002E5BF7"/>
    <w:rsid w:val="002F3B1C"/>
    <w:rsid w:val="002F4541"/>
    <w:rsid w:val="002F645D"/>
    <w:rsid w:val="002F744D"/>
    <w:rsid w:val="002F7B4D"/>
    <w:rsid w:val="002F7E31"/>
    <w:rsid w:val="003002C8"/>
    <w:rsid w:val="00303DE6"/>
    <w:rsid w:val="00307AB1"/>
    <w:rsid w:val="00310124"/>
    <w:rsid w:val="00312D9D"/>
    <w:rsid w:val="00316158"/>
    <w:rsid w:val="0032110E"/>
    <w:rsid w:val="00323E2B"/>
    <w:rsid w:val="003313EA"/>
    <w:rsid w:val="00333F27"/>
    <w:rsid w:val="003359BE"/>
    <w:rsid w:val="003375E1"/>
    <w:rsid w:val="00337CE3"/>
    <w:rsid w:val="00337F4B"/>
    <w:rsid w:val="003401F1"/>
    <w:rsid w:val="003429AC"/>
    <w:rsid w:val="003437D3"/>
    <w:rsid w:val="00352652"/>
    <w:rsid w:val="00353E8E"/>
    <w:rsid w:val="003544FB"/>
    <w:rsid w:val="003553C9"/>
    <w:rsid w:val="00356A0E"/>
    <w:rsid w:val="00361261"/>
    <w:rsid w:val="00363F7C"/>
    <w:rsid w:val="00365D63"/>
    <w:rsid w:val="0036793B"/>
    <w:rsid w:val="00367E91"/>
    <w:rsid w:val="00372682"/>
    <w:rsid w:val="00376CC5"/>
    <w:rsid w:val="00384B79"/>
    <w:rsid w:val="00384BD4"/>
    <w:rsid w:val="00387D88"/>
    <w:rsid w:val="0039114A"/>
    <w:rsid w:val="0039693B"/>
    <w:rsid w:val="003A3702"/>
    <w:rsid w:val="003A7EF1"/>
    <w:rsid w:val="003B129F"/>
    <w:rsid w:val="003B7F77"/>
    <w:rsid w:val="003C077C"/>
    <w:rsid w:val="003C14FD"/>
    <w:rsid w:val="003C58CE"/>
    <w:rsid w:val="003C7B95"/>
    <w:rsid w:val="003D2F2D"/>
    <w:rsid w:val="003E3B26"/>
    <w:rsid w:val="00401114"/>
    <w:rsid w:val="00401590"/>
    <w:rsid w:val="004016EA"/>
    <w:rsid w:val="00403F4F"/>
    <w:rsid w:val="004059C6"/>
    <w:rsid w:val="00410EFD"/>
    <w:rsid w:val="00413C77"/>
    <w:rsid w:val="00417F68"/>
    <w:rsid w:val="00421956"/>
    <w:rsid w:val="00422BA1"/>
    <w:rsid w:val="00422C94"/>
    <w:rsid w:val="00426ED2"/>
    <w:rsid w:val="00430A01"/>
    <w:rsid w:val="00445FD3"/>
    <w:rsid w:val="004515CA"/>
    <w:rsid w:val="00451E61"/>
    <w:rsid w:val="004616EA"/>
    <w:rsid w:val="004624EB"/>
    <w:rsid w:val="00463E3D"/>
    <w:rsid w:val="004645AE"/>
    <w:rsid w:val="004661F6"/>
    <w:rsid w:val="00470B4F"/>
    <w:rsid w:val="00473B3B"/>
    <w:rsid w:val="00473F5C"/>
    <w:rsid w:val="00481879"/>
    <w:rsid w:val="004A11EF"/>
    <w:rsid w:val="004A73FD"/>
    <w:rsid w:val="004B7D27"/>
    <w:rsid w:val="004C75D5"/>
    <w:rsid w:val="004D1522"/>
    <w:rsid w:val="004D3E33"/>
    <w:rsid w:val="004D6718"/>
    <w:rsid w:val="004E3AFC"/>
    <w:rsid w:val="004E4C04"/>
    <w:rsid w:val="004E7705"/>
    <w:rsid w:val="00500E7A"/>
    <w:rsid w:val="005052F7"/>
    <w:rsid w:val="005060D0"/>
    <w:rsid w:val="005118DE"/>
    <w:rsid w:val="00514B17"/>
    <w:rsid w:val="005205A2"/>
    <w:rsid w:val="00521E2D"/>
    <w:rsid w:val="005250F2"/>
    <w:rsid w:val="0053173F"/>
    <w:rsid w:val="00544076"/>
    <w:rsid w:val="00562B62"/>
    <w:rsid w:val="00564894"/>
    <w:rsid w:val="005655BD"/>
    <w:rsid w:val="00573568"/>
    <w:rsid w:val="00575264"/>
    <w:rsid w:val="00585840"/>
    <w:rsid w:val="00587978"/>
    <w:rsid w:val="00590083"/>
    <w:rsid w:val="005916F9"/>
    <w:rsid w:val="00591FDF"/>
    <w:rsid w:val="005945BE"/>
    <w:rsid w:val="005A1D84"/>
    <w:rsid w:val="005A384B"/>
    <w:rsid w:val="005A3EE8"/>
    <w:rsid w:val="005A5F9C"/>
    <w:rsid w:val="005A70EA"/>
    <w:rsid w:val="005B0A0C"/>
    <w:rsid w:val="005B2403"/>
    <w:rsid w:val="005B6ED8"/>
    <w:rsid w:val="005C001F"/>
    <w:rsid w:val="005C3963"/>
    <w:rsid w:val="005D0EAD"/>
    <w:rsid w:val="005D1840"/>
    <w:rsid w:val="005D35E4"/>
    <w:rsid w:val="005D408E"/>
    <w:rsid w:val="005D7910"/>
    <w:rsid w:val="005E45D6"/>
    <w:rsid w:val="005E7836"/>
    <w:rsid w:val="005E7973"/>
    <w:rsid w:val="00611A00"/>
    <w:rsid w:val="006137FD"/>
    <w:rsid w:val="00614F20"/>
    <w:rsid w:val="00617C8D"/>
    <w:rsid w:val="0062154F"/>
    <w:rsid w:val="00622BBC"/>
    <w:rsid w:val="00627BBE"/>
    <w:rsid w:val="00631A8C"/>
    <w:rsid w:val="006434B7"/>
    <w:rsid w:val="00646DFB"/>
    <w:rsid w:val="00651CA2"/>
    <w:rsid w:val="00653CA9"/>
    <w:rsid w:val="00653D60"/>
    <w:rsid w:val="00655D55"/>
    <w:rsid w:val="00660AA6"/>
    <w:rsid w:val="00660D05"/>
    <w:rsid w:val="006634FC"/>
    <w:rsid w:val="00671D9A"/>
    <w:rsid w:val="00673952"/>
    <w:rsid w:val="00676E6C"/>
    <w:rsid w:val="00677E56"/>
    <w:rsid w:val="00681821"/>
    <w:rsid w:val="006856D0"/>
    <w:rsid w:val="00686C9D"/>
    <w:rsid w:val="006A5F2C"/>
    <w:rsid w:val="006B2ADD"/>
    <w:rsid w:val="006B2D5B"/>
    <w:rsid w:val="006B361D"/>
    <w:rsid w:val="006B5344"/>
    <w:rsid w:val="006B7D14"/>
    <w:rsid w:val="006C0BD9"/>
    <w:rsid w:val="006C1A2A"/>
    <w:rsid w:val="006C27A5"/>
    <w:rsid w:val="006C3FD6"/>
    <w:rsid w:val="006D5B93"/>
    <w:rsid w:val="006E44B7"/>
    <w:rsid w:val="006E4564"/>
    <w:rsid w:val="00707EA5"/>
    <w:rsid w:val="00712917"/>
    <w:rsid w:val="00720FAB"/>
    <w:rsid w:val="00725097"/>
    <w:rsid w:val="00725A7D"/>
    <w:rsid w:val="00727005"/>
    <w:rsid w:val="0073085C"/>
    <w:rsid w:val="00733784"/>
    <w:rsid w:val="007371E8"/>
    <w:rsid w:val="00737BAC"/>
    <w:rsid w:val="00741F29"/>
    <w:rsid w:val="00746505"/>
    <w:rsid w:val="00757797"/>
    <w:rsid w:val="007606B1"/>
    <w:rsid w:val="0076167F"/>
    <w:rsid w:val="00764DB2"/>
    <w:rsid w:val="007728F2"/>
    <w:rsid w:val="00773470"/>
    <w:rsid w:val="0077771F"/>
    <w:rsid w:val="00784124"/>
    <w:rsid w:val="00790BB3"/>
    <w:rsid w:val="00792043"/>
    <w:rsid w:val="00797138"/>
    <w:rsid w:val="00797EDD"/>
    <w:rsid w:val="007A60A4"/>
    <w:rsid w:val="007B0322"/>
    <w:rsid w:val="007B1784"/>
    <w:rsid w:val="007B5197"/>
    <w:rsid w:val="007C0DF3"/>
    <w:rsid w:val="007C0E3F"/>
    <w:rsid w:val="007C1EDC"/>
    <w:rsid w:val="007C206C"/>
    <w:rsid w:val="007C5729"/>
    <w:rsid w:val="007C6B4E"/>
    <w:rsid w:val="007D19FC"/>
    <w:rsid w:val="007D6F2E"/>
    <w:rsid w:val="007D7947"/>
    <w:rsid w:val="007D7AD9"/>
    <w:rsid w:val="007E57A1"/>
    <w:rsid w:val="007E753A"/>
    <w:rsid w:val="00800726"/>
    <w:rsid w:val="0080638C"/>
    <w:rsid w:val="008111E4"/>
    <w:rsid w:val="0081301C"/>
    <w:rsid w:val="00815CF7"/>
    <w:rsid w:val="00817DD6"/>
    <w:rsid w:val="00832D5B"/>
    <w:rsid w:val="00833509"/>
    <w:rsid w:val="0083368F"/>
    <w:rsid w:val="0083469C"/>
    <w:rsid w:val="00846DEB"/>
    <w:rsid w:val="008629A9"/>
    <w:rsid w:val="00865A78"/>
    <w:rsid w:val="00866336"/>
    <w:rsid w:val="00870896"/>
    <w:rsid w:val="008719E8"/>
    <w:rsid w:val="008814F5"/>
    <w:rsid w:val="00882243"/>
    <w:rsid w:val="00883418"/>
    <w:rsid w:val="008844D6"/>
    <w:rsid w:val="00884705"/>
    <w:rsid w:val="0088513A"/>
    <w:rsid w:val="008852F2"/>
    <w:rsid w:val="00893C19"/>
    <w:rsid w:val="008A023C"/>
    <w:rsid w:val="008A4C03"/>
    <w:rsid w:val="008B34A2"/>
    <w:rsid w:val="008B6673"/>
    <w:rsid w:val="008C03E3"/>
    <w:rsid w:val="008C2F24"/>
    <w:rsid w:val="008C43E8"/>
    <w:rsid w:val="008C7AF5"/>
    <w:rsid w:val="008D36B8"/>
    <w:rsid w:val="008D4E86"/>
    <w:rsid w:val="008D6C8D"/>
    <w:rsid w:val="008E2B54"/>
    <w:rsid w:val="008E439F"/>
    <w:rsid w:val="008E4404"/>
    <w:rsid w:val="008E58C7"/>
    <w:rsid w:val="008F0F92"/>
    <w:rsid w:val="008F2327"/>
    <w:rsid w:val="008F42B2"/>
    <w:rsid w:val="008F5021"/>
    <w:rsid w:val="008F642C"/>
    <w:rsid w:val="0091045B"/>
    <w:rsid w:val="00920B09"/>
    <w:rsid w:val="00927974"/>
    <w:rsid w:val="009406E4"/>
    <w:rsid w:val="00940CA1"/>
    <w:rsid w:val="00941785"/>
    <w:rsid w:val="00943573"/>
    <w:rsid w:val="00943C58"/>
    <w:rsid w:val="00944A17"/>
    <w:rsid w:val="00953366"/>
    <w:rsid w:val="00965827"/>
    <w:rsid w:val="00966E27"/>
    <w:rsid w:val="009670E7"/>
    <w:rsid w:val="009675FD"/>
    <w:rsid w:val="00970C90"/>
    <w:rsid w:val="00971B61"/>
    <w:rsid w:val="00975559"/>
    <w:rsid w:val="00975EBD"/>
    <w:rsid w:val="00980484"/>
    <w:rsid w:val="0098050B"/>
    <w:rsid w:val="00980C31"/>
    <w:rsid w:val="00991C57"/>
    <w:rsid w:val="00992450"/>
    <w:rsid w:val="009955FF"/>
    <w:rsid w:val="00997293"/>
    <w:rsid w:val="009A001E"/>
    <w:rsid w:val="009A0B8A"/>
    <w:rsid w:val="009A1B5B"/>
    <w:rsid w:val="009B26E3"/>
    <w:rsid w:val="009B6A63"/>
    <w:rsid w:val="009C1769"/>
    <w:rsid w:val="009C4F7C"/>
    <w:rsid w:val="009D259D"/>
    <w:rsid w:val="009D3261"/>
    <w:rsid w:val="009D4366"/>
    <w:rsid w:val="009E2889"/>
    <w:rsid w:val="009E358B"/>
    <w:rsid w:val="009E6165"/>
    <w:rsid w:val="009F6D6D"/>
    <w:rsid w:val="009F7D7B"/>
    <w:rsid w:val="00A023C1"/>
    <w:rsid w:val="00A328C5"/>
    <w:rsid w:val="00A34B8A"/>
    <w:rsid w:val="00A50D9D"/>
    <w:rsid w:val="00A53000"/>
    <w:rsid w:val="00A53EB3"/>
    <w:rsid w:val="00A545C6"/>
    <w:rsid w:val="00A546F5"/>
    <w:rsid w:val="00A55B8F"/>
    <w:rsid w:val="00A563D3"/>
    <w:rsid w:val="00A652D0"/>
    <w:rsid w:val="00A737FC"/>
    <w:rsid w:val="00A75F87"/>
    <w:rsid w:val="00A85483"/>
    <w:rsid w:val="00A85A5E"/>
    <w:rsid w:val="00A86CC5"/>
    <w:rsid w:val="00A93A0A"/>
    <w:rsid w:val="00A95D8B"/>
    <w:rsid w:val="00AB1F88"/>
    <w:rsid w:val="00AB3FEA"/>
    <w:rsid w:val="00AC0270"/>
    <w:rsid w:val="00AC3EA3"/>
    <w:rsid w:val="00AC792D"/>
    <w:rsid w:val="00AD004A"/>
    <w:rsid w:val="00AD19CD"/>
    <w:rsid w:val="00AD64F3"/>
    <w:rsid w:val="00AD655E"/>
    <w:rsid w:val="00AD7A99"/>
    <w:rsid w:val="00AF1E00"/>
    <w:rsid w:val="00AF6B88"/>
    <w:rsid w:val="00B01841"/>
    <w:rsid w:val="00B07A5E"/>
    <w:rsid w:val="00B113EE"/>
    <w:rsid w:val="00B255FB"/>
    <w:rsid w:val="00B26B59"/>
    <w:rsid w:val="00B463D1"/>
    <w:rsid w:val="00B4673C"/>
    <w:rsid w:val="00B47681"/>
    <w:rsid w:val="00B52894"/>
    <w:rsid w:val="00B54432"/>
    <w:rsid w:val="00B545E1"/>
    <w:rsid w:val="00B556C3"/>
    <w:rsid w:val="00B564A1"/>
    <w:rsid w:val="00B5741A"/>
    <w:rsid w:val="00B57D46"/>
    <w:rsid w:val="00B657B8"/>
    <w:rsid w:val="00B67395"/>
    <w:rsid w:val="00B701FC"/>
    <w:rsid w:val="00B738B6"/>
    <w:rsid w:val="00B76742"/>
    <w:rsid w:val="00B846A6"/>
    <w:rsid w:val="00B84920"/>
    <w:rsid w:val="00B8556A"/>
    <w:rsid w:val="00B85B17"/>
    <w:rsid w:val="00B9129D"/>
    <w:rsid w:val="00B95F91"/>
    <w:rsid w:val="00B9704F"/>
    <w:rsid w:val="00BA4B63"/>
    <w:rsid w:val="00BA6F7F"/>
    <w:rsid w:val="00BB1E36"/>
    <w:rsid w:val="00BB3DFC"/>
    <w:rsid w:val="00BB3FC4"/>
    <w:rsid w:val="00BC0692"/>
    <w:rsid w:val="00BC10C8"/>
    <w:rsid w:val="00BC2065"/>
    <w:rsid w:val="00BC3549"/>
    <w:rsid w:val="00BC4F7D"/>
    <w:rsid w:val="00BC7382"/>
    <w:rsid w:val="00BD7835"/>
    <w:rsid w:val="00BE0A72"/>
    <w:rsid w:val="00BE23F6"/>
    <w:rsid w:val="00C012A3"/>
    <w:rsid w:val="00C16F19"/>
    <w:rsid w:val="00C2758E"/>
    <w:rsid w:val="00C4133E"/>
    <w:rsid w:val="00C42778"/>
    <w:rsid w:val="00C4672D"/>
    <w:rsid w:val="00C46F4D"/>
    <w:rsid w:val="00C4785F"/>
    <w:rsid w:val="00C52A7B"/>
    <w:rsid w:val="00C6324C"/>
    <w:rsid w:val="00C679AA"/>
    <w:rsid w:val="00C717B3"/>
    <w:rsid w:val="00C724CF"/>
    <w:rsid w:val="00C73E32"/>
    <w:rsid w:val="00C7408E"/>
    <w:rsid w:val="00C75972"/>
    <w:rsid w:val="00C761CD"/>
    <w:rsid w:val="00C82792"/>
    <w:rsid w:val="00C843EA"/>
    <w:rsid w:val="00C87BD5"/>
    <w:rsid w:val="00C948FD"/>
    <w:rsid w:val="00C94915"/>
    <w:rsid w:val="00CA3523"/>
    <w:rsid w:val="00CA4438"/>
    <w:rsid w:val="00CA6EA5"/>
    <w:rsid w:val="00CB43D5"/>
    <w:rsid w:val="00CB57A5"/>
    <w:rsid w:val="00CB787B"/>
    <w:rsid w:val="00CC76F9"/>
    <w:rsid w:val="00CD066B"/>
    <w:rsid w:val="00CD1365"/>
    <w:rsid w:val="00CD33F9"/>
    <w:rsid w:val="00CD46E2"/>
    <w:rsid w:val="00CD4CF8"/>
    <w:rsid w:val="00CE027C"/>
    <w:rsid w:val="00CE11E4"/>
    <w:rsid w:val="00CE2B34"/>
    <w:rsid w:val="00CE34A0"/>
    <w:rsid w:val="00CE34AD"/>
    <w:rsid w:val="00CE59B2"/>
    <w:rsid w:val="00CF5640"/>
    <w:rsid w:val="00CF6837"/>
    <w:rsid w:val="00D00293"/>
    <w:rsid w:val="00D00D0B"/>
    <w:rsid w:val="00D01F10"/>
    <w:rsid w:val="00D0256B"/>
    <w:rsid w:val="00D04B69"/>
    <w:rsid w:val="00D06541"/>
    <w:rsid w:val="00D25DA1"/>
    <w:rsid w:val="00D26D22"/>
    <w:rsid w:val="00D277CB"/>
    <w:rsid w:val="00D30983"/>
    <w:rsid w:val="00D34429"/>
    <w:rsid w:val="00D34D2C"/>
    <w:rsid w:val="00D36798"/>
    <w:rsid w:val="00D40E86"/>
    <w:rsid w:val="00D457DC"/>
    <w:rsid w:val="00D52E2C"/>
    <w:rsid w:val="00D530F7"/>
    <w:rsid w:val="00D537FA"/>
    <w:rsid w:val="00D5547D"/>
    <w:rsid w:val="00D66B11"/>
    <w:rsid w:val="00D67E59"/>
    <w:rsid w:val="00D80D99"/>
    <w:rsid w:val="00D82727"/>
    <w:rsid w:val="00D90083"/>
    <w:rsid w:val="00D91B11"/>
    <w:rsid w:val="00D9503C"/>
    <w:rsid w:val="00D97CF0"/>
    <w:rsid w:val="00DA3B92"/>
    <w:rsid w:val="00DA42F6"/>
    <w:rsid w:val="00DB2ED9"/>
    <w:rsid w:val="00DB620C"/>
    <w:rsid w:val="00DB62DD"/>
    <w:rsid w:val="00DC0D21"/>
    <w:rsid w:val="00DC1B9D"/>
    <w:rsid w:val="00DD003F"/>
    <w:rsid w:val="00DD675C"/>
    <w:rsid w:val="00DD73EF"/>
    <w:rsid w:val="00DE0B5D"/>
    <w:rsid w:val="00DE1A1D"/>
    <w:rsid w:val="00DE23E8"/>
    <w:rsid w:val="00DE3C53"/>
    <w:rsid w:val="00DF41A8"/>
    <w:rsid w:val="00E0128B"/>
    <w:rsid w:val="00E02B39"/>
    <w:rsid w:val="00E05808"/>
    <w:rsid w:val="00E1206D"/>
    <w:rsid w:val="00E1397B"/>
    <w:rsid w:val="00E217C3"/>
    <w:rsid w:val="00E2656C"/>
    <w:rsid w:val="00E30B55"/>
    <w:rsid w:val="00E35D9D"/>
    <w:rsid w:val="00E36CF8"/>
    <w:rsid w:val="00E37BA9"/>
    <w:rsid w:val="00E43D2E"/>
    <w:rsid w:val="00E46376"/>
    <w:rsid w:val="00E4757D"/>
    <w:rsid w:val="00E56786"/>
    <w:rsid w:val="00E61880"/>
    <w:rsid w:val="00E63870"/>
    <w:rsid w:val="00E63A7A"/>
    <w:rsid w:val="00E64E17"/>
    <w:rsid w:val="00E66B6D"/>
    <w:rsid w:val="00E66FDC"/>
    <w:rsid w:val="00E701BB"/>
    <w:rsid w:val="00E80A52"/>
    <w:rsid w:val="00EA22E0"/>
    <w:rsid w:val="00EA2A52"/>
    <w:rsid w:val="00EA2FCF"/>
    <w:rsid w:val="00EA38AB"/>
    <w:rsid w:val="00EA3D3C"/>
    <w:rsid w:val="00EB4163"/>
    <w:rsid w:val="00EC435B"/>
    <w:rsid w:val="00EC657F"/>
    <w:rsid w:val="00EC7CC3"/>
    <w:rsid w:val="00ED0343"/>
    <w:rsid w:val="00ED1403"/>
    <w:rsid w:val="00ED1CC8"/>
    <w:rsid w:val="00ED3521"/>
    <w:rsid w:val="00ED64A0"/>
    <w:rsid w:val="00EE2C64"/>
    <w:rsid w:val="00EE3FA7"/>
    <w:rsid w:val="00EF0E21"/>
    <w:rsid w:val="00EF20AD"/>
    <w:rsid w:val="00F07416"/>
    <w:rsid w:val="00F1710C"/>
    <w:rsid w:val="00F23DB6"/>
    <w:rsid w:val="00F24A23"/>
    <w:rsid w:val="00F27587"/>
    <w:rsid w:val="00F27E87"/>
    <w:rsid w:val="00F30AF2"/>
    <w:rsid w:val="00F37C52"/>
    <w:rsid w:val="00F40990"/>
    <w:rsid w:val="00F46494"/>
    <w:rsid w:val="00F4721B"/>
    <w:rsid w:val="00F47765"/>
    <w:rsid w:val="00F5095F"/>
    <w:rsid w:val="00F518B8"/>
    <w:rsid w:val="00F558AB"/>
    <w:rsid w:val="00F568BB"/>
    <w:rsid w:val="00F57A3C"/>
    <w:rsid w:val="00F61D89"/>
    <w:rsid w:val="00F67A2B"/>
    <w:rsid w:val="00F700D6"/>
    <w:rsid w:val="00F722CF"/>
    <w:rsid w:val="00F76AFF"/>
    <w:rsid w:val="00F773D8"/>
    <w:rsid w:val="00F83F7C"/>
    <w:rsid w:val="00F86ABB"/>
    <w:rsid w:val="00F9100D"/>
    <w:rsid w:val="00F947BF"/>
    <w:rsid w:val="00F94BAD"/>
    <w:rsid w:val="00FA4731"/>
    <w:rsid w:val="00FA4D11"/>
    <w:rsid w:val="00FB2AA9"/>
    <w:rsid w:val="00FB5770"/>
    <w:rsid w:val="00FB6E1D"/>
    <w:rsid w:val="00FC669F"/>
    <w:rsid w:val="00FD571E"/>
    <w:rsid w:val="00FD6BA3"/>
    <w:rsid w:val="00FD7648"/>
    <w:rsid w:val="00FD7F55"/>
    <w:rsid w:val="00FE2554"/>
    <w:rsid w:val="00FE558E"/>
    <w:rsid w:val="00FF5EE1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7D4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364C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DE3C5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E1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D396D7-CDC8-4700-81BA-76B67025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Helen Ajayi</cp:lastModifiedBy>
  <cp:revision>5</cp:revision>
  <cp:lastPrinted>2022-07-07T12:03:00Z</cp:lastPrinted>
  <dcterms:created xsi:type="dcterms:W3CDTF">2022-07-15T11:38:00Z</dcterms:created>
  <dcterms:modified xsi:type="dcterms:W3CDTF">2022-07-18T13:22:00Z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