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6AD7" w14:textId="2A49E90A" w:rsidR="00C6324C" w:rsidRPr="00426ED2" w:rsidRDefault="00422BA1" w:rsidP="00DD675C">
      <w:pPr>
        <w:pStyle w:val="Heading1"/>
        <w:numPr>
          <w:ilvl w:val="0"/>
          <w:numId w:val="0"/>
        </w:numPr>
        <w:ind w:left="567" w:hanging="567"/>
      </w:pPr>
      <w:r>
        <w:t>Table 1:</w:t>
      </w:r>
      <w:r w:rsidR="00A546F5" w:rsidRPr="00426ED2">
        <w:t xml:space="preserve"> List of interviews</w:t>
      </w:r>
      <w:r>
        <w:t xml:space="preserve"> used for analysis.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812"/>
        <w:gridCol w:w="2259"/>
      </w:tblGrid>
      <w:tr w:rsidR="005A3EE8" w:rsidRPr="00422BA1" w14:paraId="0EA40234" w14:textId="77777777" w:rsidTr="005A3EE8">
        <w:tc>
          <w:tcPr>
            <w:tcW w:w="1696" w:type="dxa"/>
          </w:tcPr>
          <w:p w14:paraId="1A087EEE" w14:textId="3184A376" w:rsidR="005A3EE8" w:rsidRPr="005A3EE8" w:rsidRDefault="005A3EE8" w:rsidP="00422BA1">
            <w:pPr>
              <w:rPr>
                <w:b/>
              </w:rPr>
            </w:pPr>
            <w:r w:rsidRPr="005A3EE8">
              <w:rPr>
                <w:b/>
              </w:rPr>
              <w:t>No. interview</w:t>
            </w:r>
          </w:p>
        </w:tc>
        <w:tc>
          <w:tcPr>
            <w:tcW w:w="5812" w:type="dxa"/>
          </w:tcPr>
          <w:p w14:paraId="52FA3B50" w14:textId="008711D7" w:rsidR="005A3EE8" w:rsidRPr="005A3EE8" w:rsidRDefault="005A3EE8" w:rsidP="00477514">
            <w:pPr>
              <w:rPr>
                <w:b/>
              </w:rPr>
            </w:pPr>
            <w:r w:rsidRPr="005A3EE8">
              <w:rPr>
                <w:b/>
              </w:rPr>
              <w:t>Description</w:t>
            </w:r>
          </w:p>
        </w:tc>
        <w:tc>
          <w:tcPr>
            <w:tcW w:w="2259" w:type="dxa"/>
          </w:tcPr>
          <w:p w14:paraId="64C25782" w14:textId="2141EE63" w:rsidR="005A3EE8" w:rsidRPr="005A3EE8" w:rsidRDefault="005A3EE8" w:rsidP="00422BA1">
            <w:pPr>
              <w:rPr>
                <w:b/>
              </w:rPr>
            </w:pPr>
            <w:r w:rsidRPr="005A3EE8">
              <w:rPr>
                <w:b/>
              </w:rPr>
              <w:t>Date</w:t>
            </w:r>
          </w:p>
        </w:tc>
      </w:tr>
      <w:tr w:rsidR="00422BA1" w:rsidRPr="00422BA1" w14:paraId="5F06ED7F" w14:textId="78AD9948" w:rsidTr="005A3EE8">
        <w:tc>
          <w:tcPr>
            <w:tcW w:w="1696" w:type="dxa"/>
          </w:tcPr>
          <w:p w14:paraId="60C41FDB" w14:textId="03DE0CA6" w:rsidR="00422BA1" w:rsidRPr="00422BA1" w:rsidRDefault="00422BA1" w:rsidP="00422BA1">
            <w:r>
              <w:t>Interview 1</w:t>
            </w:r>
          </w:p>
        </w:tc>
        <w:tc>
          <w:tcPr>
            <w:tcW w:w="5812" w:type="dxa"/>
          </w:tcPr>
          <w:p w14:paraId="7044AE0A" w14:textId="12567559" w:rsidR="00422BA1" w:rsidRPr="00422BA1" w:rsidRDefault="00422BA1" w:rsidP="00477514">
            <w:r w:rsidRPr="00422BA1">
              <w:t>Expert at Cluster Automotive Region Stuttgart at Economic Corporation of the Region of Stuttgart</w:t>
            </w:r>
          </w:p>
        </w:tc>
        <w:tc>
          <w:tcPr>
            <w:tcW w:w="2259" w:type="dxa"/>
          </w:tcPr>
          <w:p w14:paraId="36DE4C67" w14:textId="46575ACA" w:rsidR="00422BA1" w:rsidRPr="00422BA1" w:rsidRDefault="00422BA1" w:rsidP="00422BA1">
            <w:r w:rsidRPr="00422BA1">
              <w:t>December</w:t>
            </w:r>
            <w:r>
              <w:t xml:space="preserve"> 12, </w:t>
            </w:r>
            <w:r w:rsidRPr="00422BA1">
              <w:t>2018</w:t>
            </w:r>
          </w:p>
        </w:tc>
      </w:tr>
      <w:tr w:rsidR="00422BA1" w:rsidRPr="00422BA1" w14:paraId="41141246" w14:textId="0925DEF7" w:rsidTr="005A3EE8">
        <w:tc>
          <w:tcPr>
            <w:tcW w:w="1696" w:type="dxa"/>
          </w:tcPr>
          <w:p w14:paraId="27D21248" w14:textId="685122E6" w:rsidR="00422BA1" w:rsidRPr="00422BA1" w:rsidRDefault="00422BA1" w:rsidP="00422BA1">
            <w:r>
              <w:t>Interview 2</w:t>
            </w:r>
          </w:p>
        </w:tc>
        <w:tc>
          <w:tcPr>
            <w:tcW w:w="5812" w:type="dxa"/>
          </w:tcPr>
          <w:p w14:paraId="3E1BB90D" w14:textId="32F9DB60" w:rsidR="00422BA1" w:rsidRPr="00422BA1" w:rsidRDefault="00422BA1" w:rsidP="00477514">
            <w:r w:rsidRPr="00422BA1">
              <w:t>Head of Bureau of Economic Development at City of Stuttgart</w:t>
            </w:r>
          </w:p>
        </w:tc>
        <w:tc>
          <w:tcPr>
            <w:tcW w:w="2259" w:type="dxa"/>
          </w:tcPr>
          <w:p w14:paraId="0CE77184" w14:textId="4F65BAF9" w:rsidR="00422BA1" w:rsidRPr="00422BA1" w:rsidRDefault="00422BA1" w:rsidP="00477514">
            <w:r w:rsidRPr="00422BA1">
              <w:t>January 17</w:t>
            </w:r>
            <w:r>
              <w:t>,</w:t>
            </w:r>
            <w:r w:rsidRPr="00422BA1">
              <w:t xml:space="preserve"> 2019</w:t>
            </w:r>
          </w:p>
        </w:tc>
      </w:tr>
      <w:tr w:rsidR="00422BA1" w:rsidRPr="00422BA1" w14:paraId="3F1DE18B" w14:textId="25FA88E1" w:rsidTr="005A3EE8">
        <w:tc>
          <w:tcPr>
            <w:tcW w:w="1696" w:type="dxa"/>
          </w:tcPr>
          <w:p w14:paraId="3A0DD129" w14:textId="4651A30C" w:rsidR="00422BA1" w:rsidRPr="00422BA1" w:rsidRDefault="00422BA1" w:rsidP="00422BA1">
            <w:r>
              <w:t>Interview 3</w:t>
            </w:r>
          </w:p>
        </w:tc>
        <w:tc>
          <w:tcPr>
            <w:tcW w:w="5812" w:type="dxa"/>
          </w:tcPr>
          <w:p w14:paraId="62777641" w14:textId="417CC8E9" w:rsidR="00422BA1" w:rsidRPr="00422BA1" w:rsidRDefault="00422BA1" w:rsidP="00477514">
            <w:r w:rsidRPr="00422BA1">
              <w:t>Expert at Ministry of Economics Baden-Württemberg, Division of Automobile and Production Industry</w:t>
            </w:r>
          </w:p>
        </w:tc>
        <w:tc>
          <w:tcPr>
            <w:tcW w:w="2259" w:type="dxa"/>
          </w:tcPr>
          <w:p w14:paraId="1761F4DC" w14:textId="2563BB2C" w:rsidR="00422BA1" w:rsidRPr="00422BA1" w:rsidRDefault="00422BA1" w:rsidP="00477514">
            <w:r w:rsidRPr="00422BA1">
              <w:t>March 14</w:t>
            </w:r>
            <w:r>
              <w:t>,</w:t>
            </w:r>
            <w:r w:rsidRPr="00422BA1">
              <w:t xml:space="preserve"> 2019</w:t>
            </w:r>
          </w:p>
        </w:tc>
      </w:tr>
      <w:tr w:rsidR="00422BA1" w:rsidRPr="00422BA1" w14:paraId="73382E5A" w14:textId="23FB5C96" w:rsidTr="005A3EE8">
        <w:tc>
          <w:tcPr>
            <w:tcW w:w="1696" w:type="dxa"/>
          </w:tcPr>
          <w:p w14:paraId="78626E8E" w14:textId="653E805C" w:rsidR="00422BA1" w:rsidRPr="00422BA1" w:rsidRDefault="00422BA1" w:rsidP="00422BA1">
            <w:r>
              <w:t>Interview 4</w:t>
            </w:r>
          </w:p>
        </w:tc>
        <w:tc>
          <w:tcPr>
            <w:tcW w:w="5812" w:type="dxa"/>
          </w:tcPr>
          <w:p w14:paraId="589E1533" w14:textId="3DCE8C2A" w:rsidR="00422BA1" w:rsidRPr="00422BA1" w:rsidRDefault="00422BA1" w:rsidP="00477514">
            <w:r w:rsidRPr="00422BA1">
              <w:t>City Planner at Sustainable Mobility Department of the City of Stuttgart</w:t>
            </w:r>
          </w:p>
        </w:tc>
        <w:tc>
          <w:tcPr>
            <w:tcW w:w="2259" w:type="dxa"/>
          </w:tcPr>
          <w:p w14:paraId="7D1BB6F6" w14:textId="664F3059" w:rsidR="00422BA1" w:rsidRPr="00422BA1" w:rsidRDefault="00422BA1" w:rsidP="00477514">
            <w:r w:rsidRPr="00422BA1">
              <w:t>March 15</w:t>
            </w:r>
            <w:r>
              <w:t>,</w:t>
            </w:r>
            <w:r w:rsidRPr="00422BA1">
              <w:t xml:space="preserve"> 2019</w:t>
            </w:r>
          </w:p>
        </w:tc>
      </w:tr>
      <w:tr w:rsidR="00422BA1" w:rsidRPr="00422BA1" w14:paraId="21AADCF2" w14:textId="2B46FEB8" w:rsidTr="005A3EE8">
        <w:tc>
          <w:tcPr>
            <w:tcW w:w="1696" w:type="dxa"/>
          </w:tcPr>
          <w:p w14:paraId="4D571AC5" w14:textId="627DB7F9" w:rsidR="00422BA1" w:rsidRPr="00422BA1" w:rsidRDefault="00422BA1" w:rsidP="00422BA1">
            <w:r w:rsidRPr="00422BA1">
              <w:t>Interview 5</w:t>
            </w:r>
          </w:p>
        </w:tc>
        <w:tc>
          <w:tcPr>
            <w:tcW w:w="5812" w:type="dxa"/>
          </w:tcPr>
          <w:p w14:paraId="72A93641" w14:textId="4353ADBC" w:rsidR="00422BA1" w:rsidRPr="00422BA1" w:rsidRDefault="00422BA1" w:rsidP="00477514">
            <w:r w:rsidRPr="00422BA1">
              <w:t>Senior Director of Regional Development Association, Division Economics and Infrastructure</w:t>
            </w:r>
          </w:p>
        </w:tc>
        <w:tc>
          <w:tcPr>
            <w:tcW w:w="2259" w:type="dxa"/>
          </w:tcPr>
          <w:p w14:paraId="5DA69C5A" w14:textId="0C8CF3C0" w:rsidR="00422BA1" w:rsidRPr="00422BA1" w:rsidRDefault="00422BA1" w:rsidP="00477514">
            <w:r w:rsidRPr="00422BA1">
              <w:t>January 5</w:t>
            </w:r>
            <w:r>
              <w:t>,</w:t>
            </w:r>
            <w:r w:rsidRPr="00422BA1">
              <w:t xml:space="preserve"> 2018</w:t>
            </w:r>
          </w:p>
        </w:tc>
      </w:tr>
      <w:tr w:rsidR="00422BA1" w:rsidRPr="00422BA1" w14:paraId="7C8072B0" w14:textId="5BC91BC9" w:rsidTr="005A3EE8">
        <w:tc>
          <w:tcPr>
            <w:tcW w:w="1696" w:type="dxa"/>
          </w:tcPr>
          <w:p w14:paraId="32EB008A" w14:textId="4A83F8CC" w:rsidR="00422BA1" w:rsidRPr="00422BA1" w:rsidRDefault="00422BA1" w:rsidP="00422BA1">
            <w:r w:rsidRPr="00422BA1">
              <w:t>Interview 6</w:t>
            </w:r>
          </w:p>
        </w:tc>
        <w:tc>
          <w:tcPr>
            <w:tcW w:w="5812" w:type="dxa"/>
          </w:tcPr>
          <w:p w14:paraId="0FAF18AE" w14:textId="49FEBD21" w:rsidR="00422BA1" w:rsidRPr="00422BA1" w:rsidRDefault="00422BA1" w:rsidP="00477514">
            <w:r w:rsidRPr="00422BA1">
              <w:t>Expert at Automotive Technology Bosch</w:t>
            </w:r>
          </w:p>
        </w:tc>
        <w:tc>
          <w:tcPr>
            <w:tcW w:w="2259" w:type="dxa"/>
          </w:tcPr>
          <w:p w14:paraId="4D3BC7DC" w14:textId="4DAA23C8" w:rsidR="00422BA1" w:rsidRPr="00422BA1" w:rsidRDefault="00422BA1" w:rsidP="00477514">
            <w:r w:rsidRPr="00422BA1">
              <w:t>November 29</w:t>
            </w:r>
            <w:r>
              <w:t>,</w:t>
            </w:r>
            <w:r w:rsidRPr="00422BA1">
              <w:t xml:space="preserve"> 2018</w:t>
            </w:r>
          </w:p>
        </w:tc>
      </w:tr>
      <w:tr w:rsidR="00422BA1" w:rsidRPr="00422BA1" w14:paraId="74CBAB94" w14:textId="096F1499" w:rsidTr="005A3EE8">
        <w:tc>
          <w:tcPr>
            <w:tcW w:w="1696" w:type="dxa"/>
          </w:tcPr>
          <w:p w14:paraId="66BCD1DB" w14:textId="0ACDDF98" w:rsidR="00422BA1" w:rsidRPr="00422BA1" w:rsidRDefault="00422BA1" w:rsidP="00422BA1">
            <w:r w:rsidRPr="00422BA1">
              <w:t>Interview 7</w:t>
            </w:r>
          </w:p>
        </w:tc>
        <w:tc>
          <w:tcPr>
            <w:tcW w:w="5812" w:type="dxa"/>
          </w:tcPr>
          <w:p w14:paraId="37099527" w14:textId="45C5A918" w:rsidR="00422BA1" w:rsidRPr="00422BA1" w:rsidRDefault="00422BA1" w:rsidP="00477514">
            <w:r w:rsidRPr="00422BA1">
              <w:t>Expert of City Relations at Mobility Services Daimler</w:t>
            </w:r>
          </w:p>
        </w:tc>
        <w:tc>
          <w:tcPr>
            <w:tcW w:w="2259" w:type="dxa"/>
          </w:tcPr>
          <w:p w14:paraId="0575E49D" w14:textId="19A21778" w:rsidR="00422BA1" w:rsidRPr="00422BA1" w:rsidRDefault="00422BA1" w:rsidP="00477514">
            <w:r w:rsidRPr="00422BA1">
              <w:t>January 25</w:t>
            </w:r>
            <w:r>
              <w:t>,</w:t>
            </w:r>
            <w:r w:rsidRPr="00422BA1">
              <w:t xml:space="preserve"> 2019</w:t>
            </w:r>
          </w:p>
        </w:tc>
      </w:tr>
      <w:tr w:rsidR="00422BA1" w:rsidRPr="00422BA1" w14:paraId="51B6671E" w14:textId="16D002E6" w:rsidTr="005A3EE8">
        <w:tc>
          <w:tcPr>
            <w:tcW w:w="1696" w:type="dxa"/>
          </w:tcPr>
          <w:p w14:paraId="4482319F" w14:textId="1334DC50" w:rsidR="00422BA1" w:rsidRPr="00422BA1" w:rsidRDefault="00422BA1" w:rsidP="00422BA1">
            <w:r w:rsidRPr="00422BA1">
              <w:t>Interview 8</w:t>
            </w:r>
          </w:p>
        </w:tc>
        <w:tc>
          <w:tcPr>
            <w:tcW w:w="5812" w:type="dxa"/>
          </w:tcPr>
          <w:p w14:paraId="2B7D28E4" w14:textId="2D4E9D74" w:rsidR="00422BA1" w:rsidRPr="00422BA1" w:rsidRDefault="00422BA1" w:rsidP="00477514">
            <w:r w:rsidRPr="00422BA1">
              <w:t>Expert at Ministry of Transport Baden-Württemberg, Division of Public Transport</w:t>
            </w:r>
          </w:p>
        </w:tc>
        <w:tc>
          <w:tcPr>
            <w:tcW w:w="2259" w:type="dxa"/>
          </w:tcPr>
          <w:p w14:paraId="450BFD4F" w14:textId="4D3F27A3" w:rsidR="00422BA1" w:rsidRPr="00422BA1" w:rsidRDefault="00422BA1" w:rsidP="00477514">
            <w:r w:rsidRPr="00422BA1">
              <w:t>November 16</w:t>
            </w:r>
            <w:r>
              <w:t>,</w:t>
            </w:r>
            <w:r w:rsidRPr="00422BA1">
              <w:t xml:space="preserve"> 2018</w:t>
            </w:r>
          </w:p>
        </w:tc>
      </w:tr>
      <w:tr w:rsidR="00422BA1" w:rsidRPr="00422BA1" w14:paraId="3200F637" w14:textId="78018BAC" w:rsidTr="005A3EE8">
        <w:tc>
          <w:tcPr>
            <w:tcW w:w="1696" w:type="dxa"/>
          </w:tcPr>
          <w:p w14:paraId="5D9ED93E" w14:textId="5C0A8109" w:rsidR="00422BA1" w:rsidRPr="00422BA1" w:rsidRDefault="00422BA1" w:rsidP="00422BA1">
            <w:r w:rsidRPr="00422BA1">
              <w:t>Interview 9</w:t>
            </w:r>
          </w:p>
        </w:tc>
        <w:tc>
          <w:tcPr>
            <w:tcW w:w="5812" w:type="dxa"/>
          </w:tcPr>
          <w:p w14:paraId="58FB752A" w14:textId="0522C035" w:rsidR="00422BA1" w:rsidRPr="00422BA1" w:rsidRDefault="00422BA1" w:rsidP="00477514">
            <w:r w:rsidRPr="00422BA1">
              <w:t>Local politician from the Left Party (SOES LINKE PLuS)</w:t>
            </w:r>
          </w:p>
        </w:tc>
        <w:tc>
          <w:tcPr>
            <w:tcW w:w="2259" w:type="dxa"/>
          </w:tcPr>
          <w:p w14:paraId="6E584CBA" w14:textId="398C5F30" w:rsidR="00422BA1" w:rsidRPr="00422BA1" w:rsidRDefault="00422BA1" w:rsidP="00477514">
            <w:r w:rsidRPr="00422BA1">
              <w:t>July 2</w:t>
            </w:r>
            <w:r>
              <w:t>,</w:t>
            </w:r>
            <w:r w:rsidRPr="00422BA1">
              <w:t xml:space="preserve"> 2018</w:t>
            </w:r>
          </w:p>
        </w:tc>
      </w:tr>
      <w:tr w:rsidR="00422BA1" w:rsidRPr="00422BA1" w14:paraId="1687A07D" w14:textId="4C847687" w:rsidTr="005A3EE8">
        <w:tc>
          <w:tcPr>
            <w:tcW w:w="1696" w:type="dxa"/>
          </w:tcPr>
          <w:p w14:paraId="69F27BE3" w14:textId="5063A94E" w:rsidR="00422BA1" w:rsidRPr="00422BA1" w:rsidRDefault="00422BA1" w:rsidP="00422BA1">
            <w:r>
              <w:t>Interview 10</w:t>
            </w:r>
          </w:p>
        </w:tc>
        <w:tc>
          <w:tcPr>
            <w:tcW w:w="5812" w:type="dxa"/>
          </w:tcPr>
          <w:p w14:paraId="16F99741" w14:textId="47BB9455" w:rsidR="00422BA1" w:rsidRPr="00422BA1" w:rsidRDefault="00422BA1" w:rsidP="00477514">
            <w:r w:rsidRPr="00422BA1">
              <w:t>Senior Expert Future Mobility at Bosch</w:t>
            </w:r>
          </w:p>
        </w:tc>
        <w:tc>
          <w:tcPr>
            <w:tcW w:w="2259" w:type="dxa"/>
          </w:tcPr>
          <w:p w14:paraId="10C3F5BC" w14:textId="0C850D10" w:rsidR="00422BA1" w:rsidRPr="00422BA1" w:rsidRDefault="00422BA1" w:rsidP="00477514">
            <w:r w:rsidRPr="00422BA1">
              <w:t>November 7</w:t>
            </w:r>
            <w:r>
              <w:t>,</w:t>
            </w:r>
            <w:r w:rsidRPr="00422BA1">
              <w:t xml:space="preserve"> 2018</w:t>
            </w:r>
          </w:p>
        </w:tc>
      </w:tr>
      <w:tr w:rsidR="00422BA1" w:rsidRPr="00422BA1" w14:paraId="5330F920" w14:textId="48B6D4DC" w:rsidTr="005A3EE8">
        <w:tc>
          <w:tcPr>
            <w:tcW w:w="1696" w:type="dxa"/>
          </w:tcPr>
          <w:p w14:paraId="6C2499E6" w14:textId="283B9E78" w:rsidR="00422BA1" w:rsidRPr="00422BA1" w:rsidRDefault="00422BA1" w:rsidP="00422BA1">
            <w:r>
              <w:t>Interview 11</w:t>
            </w:r>
          </w:p>
        </w:tc>
        <w:tc>
          <w:tcPr>
            <w:tcW w:w="5812" w:type="dxa"/>
          </w:tcPr>
          <w:p w14:paraId="42CB2DD9" w14:textId="1514AD5A" w:rsidR="00422BA1" w:rsidRPr="00422BA1" w:rsidRDefault="00422BA1" w:rsidP="00477514">
            <w:r w:rsidRPr="00422BA1">
              <w:t>Expert at Ministry of Transport Baden-Württemberg, Division Electric Mobility and Vehicle Innovation</w:t>
            </w:r>
          </w:p>
        </w:tc>
        <w:tc>
          <w:tcPr>
            <w:tcW w:w="2259" w:type="dxa"/>
          </w:tcPr>
          <w:p w14:paraId="2910D22B" w14:textId="4490FD40" w:rsidR="00422BA1" w:rsidRPr="00422BA1" w:rsidRDefault="00422BA1" w:rsidP="00477514">
            <w:r w:rsidRPr="00422BA1">
              <w:t>December 19</w:t>
            </w:r>
            <w:r>
              <w:t>,</w:t>
            </w:r>
            <w:r w:rsidRPr="00422BA1">
              <w:t xml:space="preserve"> 2017</w:t>
            </w:r>
          </w:p>
        </w:tc>
      </w:tr>
      <w:tr w:rsidR="00422BA1" w:rsidRPr="00422BA1" w14:paraId="50734BB6" w14:textId="055B71B9" w:rsidTr="005A3EE8">
        <w:tc>
          <w:tcPr>
            <w:tcW w:w="1696" w:type="dxa"/>
          </w:tcPr>
          <w:p w14:paraId="18D2221C" w14:textId="6BAE89E6" w:rsidR="00422BA1" w:rsidRPr="00422BA1" w:rsidRDefault="00422BA1" w:rsidP="00422BA1">
            <w:r>
              <w:t>Interview 12</w:t>
            </w:r>
          </w:p>
        </w:tc>
        <w:tc>
          <w:tcPr>
            <w:tcW w:w="5812" w:type="dxa"/>
          </w:tcPr>
          <w:p w14:paraId="3D1B4D1C" w14:textId="06C89724" w:rsidR="00422BA1" w:rsidRPr="00422BA1" w:rsidRDefault="00422BA1" w:rsidP="00477514">
            <w:r w:rsidRPr="00422BA1">
              <w:t>Project Manager at Sustainable Mobility Department of the City of Stuttgart</w:t>
            </w:r>
          </w:p>
        </w:tc>
        <w:tc>
          <w:tcPr>
            <w:tcW w:w="2259" w:type="dxa"/>
          </w:tcPr>
          <w:p w14:paraId="20267F3B" w14:textId="4BE1AACB" w:rsidR="00422BA1" w:rsidRPr="00422BA1" w:rsidRDefault="00422BA1" w:rsidP="00477514">
            <w:r w:rsidRPr="00422BA1">
              <w:t>April 23</w:t>
            </w:r>
            <w:r>
              <w:t>,</w:t>
            </w:r>
            <w:r w:rsidRPr="00422BA1">
              <w:t xml:space="preserve"> 2019</w:t>
            </w:r>
          </w:p>
        </w:tc>
      </w:tr>
      <w:tr w:rsidR="00422BA1" w:rsidRPr="00422BA1" w14:paraId="2B71AC9C" w14:textId="7FEBB6AC" w:rsidTr="005A3EE8">
        <w:tc>
          <w:tcPr>
            <w:tcW w:w="1696" w:type="dxa"/>
          </w:tcPr>
          <w:p w14:paraId="722C6027" w14:textId="55204312" w:rsidR="00422BA1" w:rsidRPr="00422BA1" w:rsidRDefault="00422BA1" w:rsidP="00422BA1">
            <w:r>
              <w:t>Interview 13</w:t>
            </w:r>
          </w:p>
        </w:tc>
        <w:tc>
          <w:tcPr>
            <w:tcW w:w="5812" w:type="dxa"/>
          </w:tcPr>
          <w:p w14:paraId="0CAE1D02" w14:textId="5012D29F" w:rsidR="00422BA1" w:rsidRPr="00422BA1" w:rsidRDefault="00422BA1" w:rsidP="00477514">
            <w:r w:rsidRPr="00422BA1">
              <w:t>Local politician from Social Democratic Party (SPD)</w:t>
            </w:r>
          </w:p>
        </w:tc>
        <w:tc>
          <w:tcPr>
            <w:tcW w:w="2259" w:type="dxa"/>
          </w:tcPr>
          <w:p w14:paraId="10CBE630" w14:textId="7429668E" w:rsidR="00422BA1" w:rsidRPr="00422BA1" w:rsidRDefault="00422BA1" w:rsidP="00477514">
            <w:r w:rsidRPr="00422BA1">
              <w:t>July 14</w:t>
            </w:r>
            <w:r>
              <w:t>,</w:t>
            </w:r>
            <w:r w:rsidRPr="00422BA1">
              <w:t xml:space="preserve"> 2018</w:t>
            </w:r>
          </w:p>
        </w:tc>
      </w:tr>
    </w:tbl>
    <w:p w14:paraId="3FFDCFC1" w14:textId="199EAAC3" w:rsidR="00DD675C" w:rsidRDefault="00DD675C">
      <w:pPr>
        <w:spacing w:before="0" w:after="200" w:line="276" w:lineRule="auto"/>
      </w:pPr>
    </w:p>
    <w:sectPr w:rsidR="00DD675C" w:rsidSect="009752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4BCEF" w14:textId="77777777" w:rsidR="0015564E" w:rsidRDefault="0015564E" w:rsidP="00117666">
      <w:pPr>
        <w:spacing w:after="0"/>
      </w:pPr>
      <w:r>
        <w:separator/>
      </w:r>
    </w:p>
  </w:endnote>
  <w:endnote w:type="continuationSeparator" w:id="0">
    <w:p w14:paraId="511E7078" w14:textId="77777777" w:rsidR="0015564E" w:rsidRDefault="0015564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3D87" w14:textId="7980A587" w:rsidR="008F642C" w:rsidRPr="00577C4C" w:rsidRDefault="008F642C">
    <w:pPr>
      <w:pStyle w:val="Footer"/>
      <w:rPr>
        <w:color w:val="C0000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D4B8BD" wp14:editId="575B181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36ABEC59" w:rsidR="008F642C" w:rsidRPr="00EA2FCF" w:rsidRDefault="008F642C">
                          <w:pPr>
                            <w:pStyle w:val="Footer"/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EA2FCF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EA2FCF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EA2FCF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2B717B" w:rsidRPr="002B717B">
                            <w:rPr>
                              <w:noProof/>
                              <w:color w:val="000000"/>
                              <w:sz w:val="22"/>
                              <w:szCs w:val="40"/>
                            </w:rPr>
                            <w:t>2</w:t>
                          </w:r>
                          <w:r w:rsidRPr="00EA2FCF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4B8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214951C5" w14:textId="36ABEC59" w:rsidR="008F642C" w:rsidRPr="00EA2FCF" w:rsidRDefault="008F642C">
                    <w:pPr>
                      <w:pStyle w:val="Fuzeile"/>
                      <w:jc w:val="right"/>
                      <w:rPr>
                        <w:color w:val="000000"/>
                        <w:szCs w:val="40"/>
                      </w:rPr>
                    </w:pPr>
                    <w:r w:rsidRPr="00EA2FCF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EA2FCF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EA2FCF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2B717B" w:rsidRPr="002B717B">
                      <w:rPr>
                        <w:noProof/>
                        <w:color w:val="000000"/>
                        <w:sz w:val="22"/>
                        <w:szCs w:val="40"/>
                      </w:rPr>
                      <w:t>2</w:t>
                    </w:r>
                    <w:r w:rsidRPr="00EA2FCF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BFF2" w14:textId="77777777" w:rsidR="008F642C" w:rsidRPr="00577C4C" w:rsidRDefault="008F642C">
    <w:pPr>
      <w:pStyle w:val="Footer"/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2E97203F" w:rsidR="008F642C" w:rsidRPr="00EA2FCF" w:rsidRDefault="008F642C">
                          <w:pPr>
                            <w:pStyle w:val="Footer"/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EA2FCF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EA2FCF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EA2FCF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5118DE" w:rsidRPr="005118DE">
                            <w:rPr>
                              <w:noProof/>
                              <w:color w:val="000000"/>
                              <w:sz w:val="22"/>
                              <w:szCs w:val="40"/>
                            </w:rPr>
                            <w:t>3</w:t>
                          </w:r>
                          <w:r w:rsidRPr="00EA2FCF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74D070C5" w14:textId="2E97203F" w:rsidR="008F642C" w:rsidRPr="00EA2FCF" w:rsidRDefault="008F642C">
                    <w:pPr>
                      <w:pStyle w:val="Fuzeile"/>
                      <w:jc w:val="right"/>
                      <w:rPr>
                        <w:color w:val="000000"/>
                        <w:szCs w:val="40"/>
                      </w:rPr>
                    </w:pPr>
                    <w:r w:rsidRPr="00EA2FCF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EA2FCF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EA2FCF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5118DE" w:rsidRPr="005118DE">
                      <w:rPr>
                        <w:noProof/>
                        <w:color w:val="000000"/>
                        <w:sz w:val="22"/>
                        <w:szCs w:val="40"/>
                      </w:rPr>
                      <w:t>3</w:t>
                    </w:r>
                    <w:r w:rsidRPr="00EA2FCF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D183" w14:textId="77777777" w:rsidR="008F642C" w:rsidRDefault="008F6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9886D" w14:textId="77777777" w:rsidR="0015564E" w:rsidRDefault="0015564E" w:rsidP="00117666">
      <w:pPr>
        <w:spacing w:after="0"/>
      </w:pPr>
      <w:r>
        <w:separator/>
      </w:r>
    </w:p>
  </w:footnote>
  <w:footnote w:type="continuationSeparator" w:id="0">
    <w:p w14:paraId="644ED7D1" w14:textId="77777777" w:rsidR="0015564E" w:rsidRDefault="0015564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3A34" w14:textId="714EBF16" w:rsidR="008F642C" w:rsidRPr="007E3148" w:rsidRDefault="008F642C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A4BC" w14:textId="72008B70" w:rsidR="008F642C" w:rsidRPr="00A53000" w:rsidRDefault="008F642C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27F1" w14:textId="77777777" w:rsidR="008F642C" w:rsidRDefault="008F642C" w:rsidP="00A53000">
    <w:pPr>
      <w:pStyle w:val="Header"/>
    </w:pPr>
    <w:r w:rsidRPr="00EA2FCF">
      <w:rPr>
        <w:noProof/>
        <w:color w:val="A6A6A6"/>
        <w:lang w:val="de-DE" w:eastAsia="de-DE"/>
      </w:rPr>
      <w:drawing>
        <wp:inline distT="0" distB="0" distL="0" distR="0" wp14:anchorId="56C3F4FE" wp14:editId="369AA4D1">
          <wp:extent cx="1382534" cy="497091"/>
          <wp:effectExtent l="0" t="0" r="0" b="0"/>
          <wp:docPr id="2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5F44"/>
    <w:multiLevelType w:val="multilevel"/>
    <w:tmpl w:val="DA80FA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2A7CAC"/>
    <w:multiLevelType w:val="multilevel"/>
    <w:tmpl w:val="C6A8CCEA"/>
    <w:numStyleLink w:val="Headings"/>
  </w:abstractNum>
  <w:abstractNum w:abstractNumId="7" w15:restartNumberingAfterBreak="0">
    <w:nsid w:val="35E42CAC"/>
    <w:multiLevelType w:val="hybridMultilevel"/>
    <w:tmpl w:val="E18E9EEC"/>
    <w:lvl w:ilvl="0" w:tplc="74EE4DB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F6B91"/>
    <w:multiLevelType w:val="hybridMultilevel"/>
    <w:tmpl w:val="D458CC6C"/>
    <w:lvl w:ilvl="0" w:tplc="AF469BA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66AE5"/>
    <w:multiLevelType w:val="hybridMultilevel"/>
    <w:tmpl w:val="55286CAC"/>
    <w:lvl w:ilvl="0" w:tplc="DD2432F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7406E"/>
    <w:multiLevelType w:val="multilevel"/>
    <w:tmpl w:val="F0906B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DBC6F29"/>
    <w:multiLevelType w:val="multilevel"/>
    <w:tmpl w:val="C6A8CCEA"/>
    <w:numStyleLink w:val="Headings"/>
  </w:abstractNum>
  <w:abstractNum w:abstractNumId="22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617302032">
    <w:abstractNumId w:val="0"/>
  </w:num>
  <w:num w:numId="2" w16cid:durableId="2141914962">
    <w:abstractNumId w:val="16"/>
  </w:num>
  <w:num w:numId="3" w16cid:durableId="1449663156">
    <w:abstractNumId w:val="1"/>
  </w:num>
  <w:num w:numId="4" w16cid:durableId="2017490882">
    <w:abstractNumId w:val="18"/>
  </w:num>
  <w:num w:numId="5" w16cid:durableId="1074279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5044828">
    <w:abstractNumId w:val="13"/>
  </w:num>
  <w:num w:numId="7" w16cid:durableId="923803822">
    <w:abstractNumId w:val="10"/>
  </w:num>
  <w:num w:numId="8" w16cid:durableId="1266770032">
    <w:abstractNumId w:val="8"/>
  </w:num>
  <w:num w:numId="9" w16cid:durableId="142161200">
    <w:abstractNumId w:val="11"/>
  </w:num>
  <w:num w:numId="10" w16cid:durableId="130948133">
    <w:abstractNumId w:val="9"/>
  </w:num>
  <w:num w:numId="11" w16cid:durableId="1442341091">
    <w:abstractNumId w:val="3"/>
  </w:num>
  <w:num w:numId="12" w16cid:durableId="151335722">
    <w:abstractNumId w:val="22"/>
  </w:num>
  <w:num w:numId="13" w16cid:durableId="48187848">
    <w:abstractNumId w:val="15"/>
  </w:num>
  <w:num w:numId="14" w16cid:durableId="1115443460">
    <w:abstractNumId w:val="5"/>
  </w:num>
  <w:num w:numId="15" w16cid:durableId="1981029876">
    <w:abstractNumId w:val="14"/>
  </w:num>
  <w:num w:numId="16" w16cid:durableId="1488739199">
    <w:abstractNumId w:val="17"/>
  </w:num>
  <w:num w:numId="17" w16cid:durableId="561211169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 w16cid:durableId="8456347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58350653">
    <w:abstractNumId w:val="6"/>
  </w:num>
  <w:num w:numId="20" w16cid:durableId="849224550">
    <w:abstractNumId w:val="21"/>
  </w:num>
  <w:num w:numId="21" w16cid:durableId="648362536">
    <w:abstractNumId w:val="4"/>
  </w:num>
  <w:num w:numId="22" w16cid:durableId="514659267">
    <w:abstractNumId w:val="4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 w16cid:durableId="635765821">
    <w:abstractNumId w:val="2"/>
  </w:num>
  <w:num w:numId="24" w16cid:durableId="1017780508">
    <w:abstractNumId w:val="20"/>
  </w:num>
  <w:num w:numId="25" w16cid:durableId="1722247141">
    <w:abstractNumId w:val="4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3"/>
      <w:lvl w:ilvl="6">
        <w:start w:val="3"/>
        <w:numFmt w:val="decimal"/>
        <w:lvlText w:val=""/>
        <w:lvlJc w:val="left"/>
      </w:lvl>
    </w:lvlOverride>
  </w:num>
  <w:num w:numId="26" w16cid:durableId="1375234485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7" w16cid:durableId="46422497">
    <w:abstractNumId w:val="7"/>
  </w:num>
  <w:num w:numId="28" w16cid:durableId="1220482024">
    <w:abstractNumId w:val="12"/>
  </w:num>
  <w:num w:numId="29" w16cid:durableId="1091044210">
    <w:abstractNumId w:val="19"/>
  </w:num>
  <w:num w:numId="30" w16cid:durableId="1943146620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1" w16cid:durableId="787627250">
    <w:abstractNumId w:val="4"/>
    <w:lvlOverride w:ilvl="0">
      <w:startOverride w:val="3"/>
      <w:lvl w:ilvl="0">
        <w:start w:val="3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2" w16cid:durableId="1598632321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3" w16cid:durableId="668295710">
    <w:abstractNumId w:val="5"/>
  </w:num>
  <w:num w:numId="34" w16cid:durableId="188375139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5" w16cid:durableId="1498229782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21"/>
    <w:rsid w:val="00002262"/>
    <w:rsid w:val="00013D3A"/>
    <w:rsid w:val="000257DA"/>
    <w:rsid w:val="00034304"/>
    <w:rsid w:val="00035434"/>
    <w:rsid w:val="00037FEB"/>
    <w:rsid w:val="0004154E"/>
    <w:rsid w:val="00042C56"/>
    <w:rsid w:val="00045074"/>
    <w:rsid w:val="0004555F"/>
    <w:rsid w:val="00045678"/>
    <w:rsid w:val="000458E4"/>
    <w:rsid w:val="0004745C"/>
    <w:rsid w:val="00053752"/>
    <w:rsid w:val="000544B6"/>
    <w:rsid w:val="00054562"/>
    <w:rsid w:val="000562A9"/>
    <w:rsid w:val="000562AF"/>
    <w:rsid w:val="00063D84"/>
    <w:rsid w:val="00064032"/>
    <w:rsid w:val="0006636D"/>
    <w:rsid w:val="000666E7"/>
    <w:rsid w:val="00070B3E"/>
    <w:rsid w:val="00072A72"/>
    <w:rsid w:val="00077D53"/>
    <w:rsid w:val="00081008"/>
    <w:rsid w:val="00081394"/>
    <w:rsid w:val="0008364C"/>
    <w:rsid w:val="00083ADE"/>
    <w:rsid w:val="00087029"/>
    <w:rsid w:val="000870BD"/>
    <w:rsid w:val="00095C09"/>
    <w:rsid w:val="000A2182"/>
    <w:rsid w:val="000A2488"/>
    <w:rsid w:val="000A4893"/>
    <w:rsid w:val="000A6127"/>
    <w:rsid w:val="000A68E4"/>
    <w:rsid w:val="000B34BD"/>
    <w:rsid w:val="000B76EF"/>
    <w:rsid w:val="000C059C"/>
    <w:rsid w:val="000C0BCC"/>
    <w:rsid w:val="000C2635"/>
    <w:rsid w:val="000C7E2A"/>
    <w:rsid w:val="000D2AF4"/>
    <w:rsid w:val="000D5F5D"/>
    <w:rsid w:val="000D648A"/>
    <w:rsid w:val="000D6B2C"/>
    <w:rsid w:val="000D6F2C"/>
    <w:rsid w:val="000D7B77"/>
    <w:rsid w:val="000D7F01"/>
    <w:rsid w:val="000E610E"/>
    <w:rsid w:val="000F0BD3"/>
    <w:rsid w:val="000F1ABD"/>
    <w:rsid w:val="000F380E"/>
    <w:rsid w:val="000F4B17"/>
    <w:rsid w:val="000F4CFB"/>
    <w:rsid w:val="000F5070"/>
    <w:rsid w:val="000F6004"/>
    <w:rsid w:val="0010459C"/>
    <w:rsid w:val="001048F3"/>
    <w:rsid w:val="00104C22"/>
    <w:rsid w:val="0011008F"/>
    <w:rsid w:val="00110D6B"/>
    <w:rsid w:val="00112F9A"/>
    <w:rsid w:val="00117666"/>
    <w:rsid w:val="001223A7"/>
    <w:rsid w:val="00124345"/>
    <w:rsid w:val="00134256"/>
    <w:rsid w:val="00134DD4"/>
    <w:rsid w:val="00135F4D"/>
    <w:rsid w:val="001378C2"/>
    <w:rsid w:val="001379CB"/>
    <w:rsid w:val="00140966"/>
    <w:rsid w:val="00141A07"/>
    <w:rsid w:val="00147395"/>
    <w:rsid w:val="001552C9"/>
    <w:rsid w:val="0015556F"/>
    <w:rsid w:val="0015564E"/>
    <w:rsid w:val="001571FD"/>
    <w:rsid w:val="00157891"/>
    <w:rsid w:val="00162C70"/>
    <w:rsid w:val="00166673"/>
    <w:rsid w:val="00166CCD"/>
    <w:rsid w:val="00171383"/>
    <w:rsid w:val="00175B62"/>
    <w:rsid w:val="0017623D"/>
    <w:rsid w:val="001762C6"/>
    <w:rsid w:val="00177D84"/>
    <w:rsid w:val="00182117"/>
    <w:rsid w:val="00196064"/>
    <w:rsid w:val="001964EF"/>
    <w:rsid w:val="001A51D3"/>
    <w:rsid w:val="001A78AF"/>
    <w:rsid w:val="001B1A2C"/>
    <w:rsid w:val="001C04A9"/>
    <w:rsid w:val="001C312D"/>
    <w:rsid w:val="001C387C"/>
    <w:rsid w:val="001C4914"/>
    <w:rsid w:val="001D2F51"/>
    <w:rsid w:val="001D52D2"/>
    <w:rsid w:val="001D5B2A"/>
    <w:rsid w:val="001D5C23"/>
    <w:rsid w:val="001E0547"/>
    <w:rsid w:val="001E0858"/>
    <w:rsid w:val="001F4C07"/>
    <w:rsid w:val="001F61E8"/>
    <w:rsid w:val="00203E3A"/>
    <w:rsid w:val="00205A21"/>
    <w:rsid w:val="00210830"/>
    <w:rsid w:val="00212F59"/>
    <w:rsid w:val="00220AEA"/>
    <w:rsid w:val="00222B76"/>
    <w:rsid w:val="00225407"/>
    <w:rsid w:val="00226954"/>
    <w:rsid w:val="00226E66"/>
    <w:rsid w:val="00232E6F"/>
    <w:rsid w:val="00232FCE"/>
    <w:rsid w:val="00242DF5"/>
    <w:rsid w:val="00246FC9"/>
    <w:rsid w:val="00250F1B"/>
    <w:rsid w:val="002629A3"/>
    <w:rsid w:val="00265660"/>
    <w:rsid w:val="00267D18"/>
    <w:rsid w:val="00272A7C"/>
    <w:rsid w:val="00272B22"/>
    <w:rsid w:val="002756A1"/>
    <w:rsid w:val="002868E2"/>
    <w:rsid w:val="002869C3"/>
    <w:rsid w:val="00286E48"/>
    <w:rsid w:val="00291225"/>
    <w:rsid w:val="0029282F"/>
    <w:rsid w:val="00292A51"/>
    <w:rsid w:val="002936E4"/>
    <w:rsid w:val="00293734"/>
    <w:rsid w:val="00294FCB"/>
    <w:rsid w:val="00296B88"/>
    <w:rsid w:val="002A046C"/>
    <w:rsid w:val="002A4286"/>
    <w:rsid w:val="002A53C4"/>
    <w:rsid w:val="002B1226"/>
    <w:rsid w:val="002B2732"/>
    <w:rsid w:val="002B304C"/>
    <w:rsid w:val="002B41AB"/>
    <w:rsid w:val="002B5505"/>
    <w:rsid w:val="002B717B"/>
    <w:rsid w:val="002B7954"/>
    <w:rsid w:val="002C00BE"/>
    <w:rsid w:val="002C0AAD"/>
    <w:rsid w:val="002C4D5D"/>
    <w:rsid w:val="002C5AD2"/>
    <w:rsid w:val="002C5D7E"/>
    <w:rsid w:val="002C74CA"/>
    <w:rsid w:val="002D1900"/>
    <w:rsid w:val="002E5BF7"/>
    <w:rsid w:val="002F3B1C"/>
    <w:rsid w:val="002F4541"/>
    <w:rsid w:val="002F645D"/>
    <w:rsid w:val="002F744D"/>
    <w:rsid w:val="002F7B4D"/>
    <w:rsid w:val="002F7E31"/>
    <w:rsid w:val="003002C8"/>
    <w:rsid w:val="00303DE6"/>
    <w:rsid w:val="00307AB1"/>
    <w:rsid w:val="00310124"/>
    <w:rsid w:val="00312D9D"/>
    <w:rsid w:val="00316158"/>
    <w:rsid w:val="0032110E"/>
    <w:rsid w:val="00323E2B"/>
    <w:rsid w:val="003313EA"/>
    <w:rsid w:val="00333F27"/>
    <w:rsid w:val="003359BE"/>
    <w:rsid w:val="003375E1"/>
    <w:rsid w:val="00337CE3"/>
    <w:rsid w:val="00337F4B"/>
    <w:rsid w:val="003401F1"/>
    <w:rsid w:val="003429AC"/>
    <w:rsid w:val="003437D3"/>
    <w:rsid w:val="00352652"/>
    <w:rsid w:val="00353E8E"/>
    <w:rsid w:val="003544FB"/>
    <w:rsid w:val="00356A0E"/>
    <w:rsid w:val="00361261"/>
    <w:rsid w:val="00363F7C"/>
    <w:rsid w:val="00365D63"/>
    <w:rsid w:val="0036793B"/>
    <w:rsid w:val="00367E91"/>
    <w:rsid w:val="00372682"/>
    <w:rsid w:val="00376CC5"/>
    <w:rsid w:val="00384B79"/>
    <w:rsid w:val="00384BD4"/>
    <w:rsid w:val="00387D88"/>
    <w:rsid w:val="0039114A"/>
    <w:rsid w:val="0039693B"/>
    <w:rsid w:val="003A3702"/>
    <w:rsid w:val="003A7EF1"/>
    <w:rsid w:val="003B129F"/>
    <w:rsid w:val="003B7F77"/>
    <w:rsid w:val="003C077C"/>
    <w:rsid w:val="003C14FD"/>
    <w:rsid w:val="003C58CE"/>
    <w:rsid w:val="003C7B95"/>
    <w:rsid w:val="003D2F2D"/>
    <w:rsid w:val="003E3B26"/>
    <w:rsid w:val="00401114"/>
    <w:rsid w:val="00401590"/>
    <w:rsid w:val="004016EA"/>
    <w:rsid w:val="00403F4F"/>
    <w:rsid w:val="004059C6"/>
    <w:rsid w:val="00410EFD"/>
    <w:rsid w:val="00413C77"/>
    <w:rsid w:val="00417F68"/>
    <w:rsid w:val="00421956"/>
    <w:rsid w:val="00422BA1"/>
    <w:rsid w:val="00422C94"/>
    <w:rsid w:val="00426ED2"/>
    <w:rsid w:val="00445FD3"/>
    <w:rsid w:val="004515CA"/>
    <w:rsid w:val="00451E61"/>
    <w:rsid w:val="004616EA"/>
    <w:rsid w:val="004624EB"/>
    <w:rsid w:val="00463E3D"/>
    <w:rsid w:val="004645AE"/>
    <w:rsid w:val="004661F6"/>
    <w:rsid w:val="00470B4F"/>
    <w:rsid w:val="00473B3B"/>
    <w:rsid w:val="00473F5C"/>
    <w:rsid w:val="00481879"/>
    <w:rsid w:val="004A11EF"/>
    <w:rsid w:val="004A73FD"/>
    <w:rsid w:val="004B7D27"/>
    <w:rsid w:val="004C75D5"/>
    <w:rsid w:val="004D1522"/>
    <w:rsid w:val="004D3E33"/>
    <w:rsid w:val="004D6718"/>
    <w:rsid w:val="004E3AFC"/>
    <w:rsid w:val="004E4C04"/>
    <w:rsid w:val="004E7705"/>
    <w:rsid w:val="00500E7A"/>
    <w:rsid w:val="005052F7"/>
    <w:rsid w:val="005060D0"/>
    <w:rsid w:val="005118DE"/>
    <w:rsid w:val="00514B17"/>
    <w:rsid w:val="005205A2"/>
    <w:rsid w:val="00521E2D"/>
    <w:rsid w:val="005250F2"/>
    <w:rsid w:val="0053173F"/>
    <w:rsid w:val="00544076"/>
    <w:rsid w:val="00562B62"/>
    <w:rsid w:val="00564894"/>
    <w:rsid w:val="005655BD"/>
    <w:rsid w:val="00573568"/>
    <w:rsid w:val="00575264"/>
    <w:rsid w:val="00585840"/>
    <w:rsid w:val="00587978"/>
    <w:rsid w:val="00590083"/>
    <w:rsid w:val="005916F9"/>
    <w:rsid w:val="00591FDF"/>
    <w:rsid w:val="005945BE"/>
    <w:rsid w:val="005A1D84"/>
    <w:rsid w:val="005A384B"/>
    <w:rsid w:val="005A3EE8"/>
    <w:rsid w:val="005A5F9C"/>
    <w:rsid w:val="005A70EA"/>
    <w:rsid w:val="005B0A0C"/>
    <w:rsid w:val="005B2403"/>
    <w:rsid w:val="005B6ED8"/>
    <w:rsid w:val="005C001F"/>
    <w:rsid w:val="005C3963"/>
    <w:rsid w:val="005D0EAD"/>
    <w:rsid w:val="005D1840"/>
    <w:rsid w:val="005D35E4"/>
    <w:rsid w:val="005D408E"/>
    <w:rsid w:val="005D7910"/>
    <w:rsid w:val="005E45D6"/>
    <w:rsid w:val="005E7836"/>
    <w:rsid w:val="005E7973"/>
    <w:rsid w:val="00611A00"/>
    <w:rsid w:val="006137FD"/>
    <w:rsid w:val="00614F20"/>
    <w:rsid w:val="00617C8D"/>
    <w:rsid w:val="0062154F"/>
    <w:rsid w:val="00622BBC"/>
    <w:rsid w:val="00627BBE"/>
    <w:rsid w:val="00631A8C"/>
    <w:rsid w:val="006434B7"/>
    <w:rsid w:val="00646DFB"/>
    <w:rsid w:val="00651CA2"/>
    <w:rsid w:val="00653CA9"/>
    <w:rsid w:val="00653D60"/>
    <w:rsid w:val="00655D55"/>
    <w:rsid w:val="00660AA6"/>
    <w:rsid w:val="00660D05"/>
    <w:rsid w:val="006634FC"/>
    <w:rsid w:val="00671D9A"/>
    <w:rsid w:val="00673952"/>
    <w:rsid w:val="00676E6C"/>
    <w:rsid w:val="00677E56"/>
    <w:rsid w:val="00681821"/>
    <w:rsid w:val="006856D0"/>
    <w:rsid w:val="00686C9D"/>
    <w:rsid w:val="006A5F2C"/>
    <w:rsid w:val="006B2D5B"/>
    <w:rsid w:val="006B361D"/>
    <w:rsid w:val="006B5344"/>
    <w:rsid w:val="006B7D14"/>
    <w:rsid w:val="006C0BD9"/>
    <w:rsid w:val="006C1A2A"/>
    <w:rsid w:val="006C27A5"/>
    <w:rsid w:val="006C3FD6"/>
    <w:rsid w:val="006D5B93"/>
    <w:rsid w:val="006E44B7"/>
    <w:rsid w:val="006E4564"/>
    <w:rsid w:val="00707EA5"/>
    <w:rsid w:val="00712917"/>
    <w:rsid w:val="00720FAB"/>
    <w:rsid w:val="00725097"/>
    <w:rsid w:val="00725A7D"/>
    <w:rsid w:val="00727005"/>
    <w:rsid w:val="0073085C"/>
    <w:rsid w:val="00733784"/>
    <w:rsid w:val="007371E8"/>
    <w:rsid w:val="00737BAC"/>
    <w:rsid w:val="00741F29"/>
    <w:rsid w:val="00746505"/>
    <w:rsid w:val="00757797"/>
    <w:rsid w:val="007606B1"/>
    <w:rsid w:val="0076167F"/>
    <w:rsid w:val="00764DB2"/>
    <w:rsid w:val="00770B11"/>
    <w:rsid w:val="007728F2"/>
    <w:rsid w:val="00773470"/>
    <w:rsid w:val="0077771F"/>
    <w:rsid w:val="00784124"/>
    <w:rsid w:val="00790BB3"/>
    <w:rsid w:val="00792043"/>
    <w:rsid w:val="00797138"/>
    <w:rsid w:val="00797EDD"/>
    <w:rsid w:val="007A60A4"/>
    <w:rsid w:val="007B0322"/>
    <w:rsid w:val="007B1784"/>
    <w:rsid w:val="007B5197"/>
    <w:rsid w:val="007C0DF3"/>
    <w:rsid w:val="007C0E3F"/>
    <w:rsid w:val="007C1EDC"/>
    <w:rsid w:val="007C206C"/>
    <w:rsid w:val="007C5729"/>
    <w:rsid w:val="007C6B4E"/>
    <w:rsid w:val="007D19FC"/>
    <w:rsid w:val="007D6F2E"/>
    <w:rsid w:val="007D7947"/>
    <w:rsid w:val="007D7AD9"/>
    <w:rsid w:val="007E57A1"/>
    <w:rsid w:val="007E753A"/>
    <w:rsid w:val="00800726"/>
    <w:rsid w:val="0080638C"/>
    <w:rsid w:val="008111E4"/>
    <w:rsid w:val="0081301C"/>
    <w:rsid w:val="00815CF7"/>
    <w:rsid w:val="00817DD6"/>
    <w:rsid w:val="00832D5B"/>
    <w:rsid w:val="00833509"/>
    <w:rsid w:val="0083368F"/>
    <w:rsid w:val="0083469C"/>
    <w:rsid w:val="00846DEB"/>
    <w:rsid w:val="008629A9"/>
    <w:rsid w:val="00865A78"/>
    <w:rsid w:val="00866336"/>
    <w:rsid w:val="00870896"/>
    <w:rsid w:val="008719E8"/>
    <w:rsid w:val="008814F5"/>
    <w:rsid w:val="00882243"/>
    <w:rsid w:val="00883418"/>
    <w:rsid w:val="008844D6"/>
    <w:rsid w:val="00884705"/>
    <w:rsid w:val="0088513A"/>
    <w:rsid w:val="008852F2"/>
    <w:rsid w:val="00893C19"/>
    <w:rsid w:val="008A023C"/>
    <w:rsid w:val="008A4C03"/>
    <w:rsid w:val="008B34A2"/>
    <w:rsid w:val="008B6673"/>
    <w:rsid w:val="008C03E3"/>
    <w:rsid w:val="008C2F24"/>
    <w:rsid w:val="008C43E8"/>
    <w:rsid w:val="008C7AF5"/>
    <w:rsid w:val="008D36B8"/>
    <w:rsid w:val="008D4E86"/>
    <w:rsid w:val="008D6C8D"/>
    <w:rsid w:val="008E2B54"/>
    <w:rsid w:val="008E439F"/>
    <w:rsid w:val="008E4404"/>
    <w:rsid w:val="008E58C7"/>
    <w:rsid w:val="008F0F92"/>
    <w:rsid w:val="008F2327"/>
    <w:rsid w:val="008F42B2"/>
    <w:rsid w:val="008F5021"/>
    <w:rsid w:val="008F642C"/>
    <w:rsid w:val="0091045B"/>
    <w:rsid w:val="00920B09"/>
    <w:rsid w:val="00927974"/>
    <w:rsid w:val="009406E4"/>
    <w:rsid w:val="00941785"/>
    <w:rsid w:val="00943573"/>
    <w:rsid w:val="00943C58"/>
    <w:rsid w:val="00944A17"/>
    <w:rsid w:val="00953366"/>
    <w:rsid w:val="00965827"/>
    <w:rsid w:val="00966E27"/>
    <w:rsid w:val="009670E7"/>
    <w:rsid w:val="009675FD"/>
    <w:rsid w:val="00970C90"/>
    <w:rsid w:val="00971B61"/>
    <w:rsid w:val="009752EB"/>
    <w:rsid w:val="00975559"/>
    <w:rsid w:val="00975EBD"/>
    <w:rsid w:val="00980484"/>
    <w:rsid w:val="00980C31"/>
    <w:rsid w:val="00991C57"/>
    <w:rsid w:val="00992450"/>
    <w:rsid w:val="009955FF"/>
    <w:rsid w:val="00997293"/>
    <w:rsid w:val="009A001E"/>
    <w:rsid w:val="009A0B8A"/>
    <w:rsid w:val="009A1B5B"/>
    <w:rsid w:val="009B26E3"/>
    <w:rsid w:val="009B6A63"/>
    <w:rsid w:val="009C1769"/>
    <w:rsid w:val="009C4F7C"/>
    <w:rsid w:val="009D259D"/>
    <w:rsid w:val="009D3261"/>
    <w:rsid w:val="009D4366"/>
    <w:rsid w:val="009E2889"/>
    <w:rsid w:val="009E358B"/>
    <w:rsid w:val="009E6165"/>
    <w:rsid w:val="009F6D6D"/>
    <w:rsid w:val="009F7D7B"/>
    <w:rsid w:val="00A023C1"/>
    <w:rsid w:val="00A328C5"/>
    <w:rsid w:val="00A34B8A"/>
    <w:rsid w:val="00A50D9D"/>
    <w:rsid w:val="00A53000"/>
    <w:rsid w:val="00A53EB3"/>
    <w:rsid w:val="00A545C6"/>
    <w:rsid w:val="00A546F5"/>
    <w:rsid w:val="00A55B8F"/>
    <w:rsid w:val="00A563D3"/>
    <w:rsid w:val="00A652D0"/>
    <w:rsid w:val="00A737FC"/>
    <w:rsid w:val="00A75F87"/>
    <w:rsid w:val="00A85483"/>
    <w:rsid w:val="00A85A5E"/>
    <w:rsid w:val="00A86CC5"/>
    <w:rsid w:val="00A93A0A"/>
    <w:rsid w:val="00A95D8B"/>
    <w:rsid w:val="00AB1F88"/>
    <w:rsid w:val="00AB3FEA"/>
    <w:rsid w:val="00AC0270"/>
    <w:rsid w:val="00AC3EA3"/>
    <w:rsid w:val="00AC792D"/>
    <w:rsid w:val="00AD004A"/>
    <w:rsid w:val="00AD19CD"/>
    <w:rsid w:val="00AD64F3"/>
    <w:rsid w:val="00AD655E"/>
    <w:rsid w:val="00AD7A99"/>
    <w:rsid w:val="00AF1E00"/>
    <w:rsid w:val="00AF6B88"/>
    <w:rsid w:val="00B01841"/>
    <w:rsid w:val="00B07A5E"/>
    <w:rsid w:val="00B255FB"/>
    <w:rsid w:val="00B26B59"/>
    <w:rsid w:val="00B463D1"/>
    <w:rsid w:val="00B4673C"/>
    <w:rsid w:val="00B47681"/>
    <w:rsid w:val="00B52894"/>
    <w:rsid w:val="00B54432"/>
    <w:rsid w:val="00B545E1"/>
    <w:rsid w:val="00B556C3"/>
    <w:rsid w:val="00B564A1"/>
    <w:rsid w:val="00B5741A"/>
    <w:rsid w:val="00B57D46"/>
    <w:rsid w:val="00B657B8"/>
    <w:rsid w:val="00B67395"/>
    <w:rsid w:val="00B701FC"/>
    <w:rsid w:val="00B738B6"/>
    <w:rsid w:val="00B76742"/>
    <w:rsid w:val="00B846A6"/>
    <w:rsid w:val="00B84920"/>
    <w:rsid w:val="00B8556A"/>
    <w:rsid w:val="00B85B17"/>
    <w:rsid w:val="00B9129D"/>
    <w:rsid w:val="00B95F91"/>
    <w:rsid w:val="00B9704F"/>
    <w:rsid w:val="00BA4B63"/>
    <w:rsid w:val="00BA6F7F"/>
    <w:rsid w:val="00BB1E36"/>
    <w:rsid w:val="00BB3DFC"/>
    <w:rsid w:val="00BB3FC4"/>
    <w:rsid w:val="00BC0692"/>
    <w:rsid w:val="00BC10C8"/>
    <w:rsid w:val="00BC2065"/>
    <w:rsid w:val="00BC3549"/>
    <w:rsid w:val="00BC4F7D"/>
    <w:rsid w:val="00BC7382"/>
    <w:rsid w:val="00BD7835"/>
    <w:rsid w:val="00BE0A72"/>
    <w:rsid w:val="00BE23F6"/>
    <w:rsid w:val="00C012A3"/>
    <w:rsid w:val="00C16F19"/>
    <w:rsid w:val="00C2758E"/>
    <w:rsid w:val="00C4133E"/>
    <w:rsid w:val="00C42778"/>
    <w:rsid w:val="00C4672D"/>
    <w:rsid w:val="00C46F4D"/>
    <w:rsid w:val="00C4785F"/>
    <w:rsid w:val="00C52A7B"/>
    <w:rsid w:val="00C6324C"/>
    <w:rsid w:val="00C679AA"/>
    <w:rsid w:val="00C717B3"/>
    <w:rsid w:val="00C724CF"/>
    <w:rsid w:val="00C73E32"/>
    <w:rsid w:val="00C7408E"/>
    <w:rsid w:val="00C75972"/>
    <w:rsid w:val="00C761CD"/>
    <w:rsid w:val="00C82792"/>
    <w:rsid w:val="00C843EA"/>
    <w:rsid w:val="00C87BD5"/>
    <w:rsid w:val="00C948FD"/>
    <w:rsid w:val="00C94915"/>
    <w:rsid w:val="00CA3523"/>
    <w:rsid w:val="00CA4438"/>
    <w:rsid w:val="00CA6EA5"/>
    <w:rsid w:val="00CB43D5"/>
    <w:rsid w:val="00CB57A5"/>
    <w:rsid w:val="00CB787B"/>
    <w:rsid w:val="00CC76F9"/>
    <w:rsid w:val="00CD066B"/>
    <w:rsid w:val="00CD1365"/>
    <w:rsid w:val="00CD33F9"/>
    <w:rsid w:val="00CD46E2"/>
    <w:rsid w:val="00CD4CF8"/>
    <w:rsid w:val="00CE027C"/>
    <w:rsid w:val="00CE11E4"/>
    <w:rsid w:val="00CE2B34"/>
    <w:rsid w:val="00CE34A0"/>
    <w:rsid w:val="00CE34AD"/>
    <w:rsid w:val="00CE59B2"/>
    <w:rsid w:val="00CF5640"/>
    <w:rsid w:val="00CF6837"/>
    <w:rsid w:val="00D00293"/>
    <w:rsid w:val="00D00D0B"/>
    <w:rsid w:val="00D01F10"/>
    <w:rsid w:val="00D0256B"/>
    <w:rsid w:val="00D04B69"/>
    <w:rsid w:val="00D06541"/>
    <w:rsid w:val="00D25DA1"/>
    <w:rsid w:val="00D26D22"/>
    <w:rsid w:val="00D277CB"/>
    <w:rsid w:val="00D30983"/>
    <w:rsid w:val="00D34429"/>
    <w:rsid w:val="00D34D2C"/>
    <w:rsid w:val="00D36798"/>
    <w:rsid w:val="00D40E86"/>
    <w:rsid w:val="00D457DC"/>
    <w:rsid w:val="00D52E2C"/>
    <w:rsid w:val="00D530F7"/>
    <w:rsid w:val="00D537FA"/>
    <w:rsid w:val="00D5547D"/>
    <w:rsid w:val="00D66B11"/>
    <w:rsid w:val="00D67E59"/>
    <w:rsid w:val="00D80D99"/>
    <w:rsid w:val="00D82727"/>
    <w:rsid w:val="00D90083"/>
    <w:rsid w:val="00D91B11"/>
    <w:rsid w:val="00D9503C"/>
    <w:rsid w:val="00D97CF0"/>
    <w:rsid w:val="00DA3B92"/>
    <w:rsid w:val="00DA42F6"/>
    <w:rsid w:val="00DB2ED9"/>
    <w:rsid w:val="00DB620C"/>
    <w:rsid w:val="00DB62DD"/>
    <w:rsid w:val="00DC0D21"/>
    <w:rsid w:val="00DC1B9D"/>
    <w:rsid w:val="00DD675C"/>
    <w:rsid w:val="00DD73EF"/>
    <w:rsid w:val="00DE0B5D"/>
    <w:rsid w:val="00DE1A1D"/>
    <w:rsid w:val="00DE23E8"/>
    <w:rsid w:val="00DE3C53"/>
    <w:rsid w:val="00DF41A8"/>
    <w:rsid w:val="00E0128B"/>
    <w:rsid w:val="00E02B39"/>
    <w:rsid w:val="00E05808"/>
    <w:rsid w:val="00E1206D"/>
    <w:rsid w:val="00E1397B"/>
    <w:rsid w:val="00E217C3"/>
    <w:rsid w:val="00E2656C"/>
    <w:rsid w:val="00E30B55"/>
    <w:rsid w:val="00E35D9D"/>
    <w:rsid w:val="00E36CF8"/>
    <w:rsid w:val="00E37BA9"/>
    <w:rsid w:val="00E43D2E"/>
    <w:rsid w:val="00E46376"/>
    <w:rsid w:val="00E4757D"/>
    <w:rsid w:val="00E56786"/>
    <w:rsid w:val="00E61880"/>
    <w:rsid w:val="00E63870"/>
    <w:rsid w:val="00E63A7A"/>
    <w:rsid w:val="00E64E17"/>
    <w:rsid w:val="00E66B6D"/>
    <w:rsid w:val="00E66FDC"/>
    <w:rsid w:val="00E701BB"/>
    <w:rsid w:val="00E80A52"/>
    <w:rsid w:val="00EA22E0"/>
    <w:rsid w:val="00EA2A52"/>
    <w:rsid w:val="00EA2FCF"/>
    <w:rsid w:val="00EA38AB"/>
    <w:rsid w:val="00EA3D3C"/>
    <w:rsid w:val="00EB4163"/>
    <w:rsid w:val="00EC435B"/>
    <w:rsid w:val="00EC657F"/>
    <w:rsid w:val="00EC6724"/>
    <w:rsid w:val="00EC7CC3"/>
    <w:rsid w:val="00ED0343"/>
    <w:rsid w:val="00ED1403"/>
    <w:rsid w:val="00ED1CC8"/>
    <w:rsid w:val="00ED3521"/>
    <w:rsid w:val="00ED64A0"/>
    <w:rsid w:val="00EE2C64"/>
    <w:rsid w:val="00EE3FA7"/>
    <w:rsid w:val="00EF0E21"/>
    <w:rsid w:val="00EF20AD"/>
    <w:rsid w:val="00F07416"/>
    <w:rsid w:val="00F1710C"/>
    <w:rsid w:val="00F23DB6"/>
    <w:rsid w:val="00F24A23"/>
    <w:rsid w:val="00F27587"/>
    <w:rsid w:val="00F27E87"/>
    <w:rsid w:val="00F30AF2"/>
    <w:rsid w:val="00F37C52"/>
    <w:rsid w:val="00F40990"/>
    <w:rsid w:val="00F46494"/>
    <w:rsid w:val="00F4721B"/>
    <w:rsid w:val="00F47765"/>
    <w:rsid w:val="00F5095F"/>
    <w:rsid w:val="00F518B8"/>
    <w:rsid w:val="00F558AB"/>
    <w:rsid w:val="00F568BB"/>
    <w:rsid w:val="00F57A3C"/>
    <w:rsid w:val="00F61D89"/>
    <w:rsid w:val="00F67A2B"/>
    <w:rsid w:val="00F700D6"/>
    <w:rsid w:val="00F722CF"/>
    <w:rsid w:val="00F76AFF"/>
    <w:rsid w:val="00F773D8"/>
    <w:rsid w:val="00F83F7C"/>
    <w:rsid w:val="00F86ABB"/>
    <w:rsid w:val="00F9100D"/>
    <w:rsid w:val="00F947BF"/>
    <w:rsid w:val="00F94BAD"/>
    <w:rsid w:val="00FA4731"/>
    <w:rsid w:val="00FA4D11"/>
    <w:rsid w:val="00FB2AA9"/>
    <w:rsid w:val="00FB5770"/>
    <w:rsid w:val="00FB6E1D"/>
    <w:rsid w:val="00FC669F"/>
    <w:rsid w:val="00FD571E"/>
    <w:rsid w:val="00FD6BA3"/>
    <w:rsid w:val="00FD7648"/>
    <w:rsid w:val="00FD7F55"/>
    <w:rsid w:val="00FE2554"/>
    <w:rsid w:val="00FE558E"/>
    <w:rsid w:val="00FF5EE1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A59A7"/>
  <w15:docId w15:val="{B98209AD-3451-4824-82E1-1DFAFFB1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4"/>
      </w:numPr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3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361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57D4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8364C"/>
    <w:rPr>
      <w:color w:val="605E5C"/>
      <w:shd w:val="clear" w:color="auto" w:fill="E1DFDD"/>
    </w:rPr>
  </w:style>
  <w:style w:type="character" w:customStyle="1" w:styleId="authors">
    <w:name w:val="authors"/>
    <w:basedOn w:val="DefaultParagraphFont"/>
    <w:rsid w:val="00DE3C5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E1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5B181B5-8CB8-4C51-9F3D-EDE91ABF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Senn</dc:creator>
  <cp:keywords/>
  <dc:description/>
  <cp:lastModifiedBy>Helen Ajayi</cp:lastModifiedBy>
  <cp:revision>4</cp:revision>
  <cp:lastPrinted>2022-07-07T12:03:00Z</cp:lastPrinted>
  <dcterms:created xsi:type="dcterms:W3CDTF">2022-07-15T11:29:00Z</dcterms:created>
  <dcterms:modified xsi:type="dcterms:W3CDTF">2022-07-18T13:19:00Z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