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5BC41" w14:textId="61400B47" w:rsidR="00DE23E8" w:rsidRDefault="00654E8F" w:rsidP="00A03DFB">
      <w:pPr>
        <w:pStyle w:val="SupplementaryMaterial"/>
      </w:pPr>
      <w:r w:rsidRPr="001549D3">
        <w:t>Supplementary Material</w:t>
      </w:r>
    </w:p>
    <w:p w14:paraId="70FD84F2" w14:textId="7A73B03D" w:rsidR="00A03DFB" w:rsidRDefault="00A03DFB" w:rsidP="00A03DFB">
      <w:pPr>
        <w:pStyle w:val="Ttulo1"/>
        <w:rPr>
          <w:b w:val="0"/>
          <w:bCs/>
        </w:rPr>
      </w:pPr>
      <w:r>
        <w:t xml:space="preserve">Supplementary Table 1. </w:t>
      </w:r>
      <w:r w:rsidRPr="00A03DFB">
        <w:rPr>
          <w:b w:val="0"/>
          <w:bCs/>
        </w:rPr>
        <w:t xml:space="preserve">Comparison of hematological and serum chemistry parameters that showed statistically significant differences between males and females of </w:t>
      </w:r>
      <w:r w:rsidRPr="00A03DFB">
        <w:rPr>
          <w:b w:val="0"/>
          <w:bCs/>
          <w:i/>
          <w:iCs/>
        </w:rPr>
        <w:t>Podocnemis vogli</w:t>
      </w:r>
      <w:r w:rsidRPr="00A03DFB">
        <w:rPr>
          <w:b w:val="0"/>
          <w:bCs/>
        </w:rPr>
        <w:t xml:space="preserve"> and </w:t>
      </w:r>
      <w:r w:rsidRPr="00A03DFB">
        <w:rPr>
          <w:b w:val="0"/>
          <w:bCs/>
          <w:i/>
          <w:iCs/>
        </w:rPr>
        <w:t>P. unifilis</w:t>
      </w:r>
      <w:r w:rsidRPr="00A03DFB">
        <w:rPr>
          <w:b w:val="0"/>
          <w:bCs/>
        </w:rPr>
        <w:t>.</w:t>
      </w:r>
    </w:p>
    <w:tbl>
      <w:tblPr>
        <w:tblW w:w="8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00"/>
        <w:gridCol w:w="680"/>
        <w:gridCol w:w="712"/>
        <w:gridCol w:w="868"/>
        <w:gridCol w:w="773"/>
        <w:gridCol w:w="680"/>
        <w:gridCol w:w="712"/>
        <w:gridCol w:w="868"/>
        <w:gridCol w:w="927"/>
      </w:tblGrid>
      <w:tr w:rsidR="00A03DFB" w14:paraId="75A50C5A" w14:textId="77777777" w:rsidTr="00A03DFB">
        <w:trPr>
          <w:trHeight w:val="300"/>
          <w:jc w:val="center"/>
        </w:trPr>
        <w:tc>
          <w:tcPr>
            <w:tcW w:w="8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98F7" w14:textId="77777777" w:rsidR="00A03DFB" w:rsidRDefault="00A03DFB" w:rsidP="009572C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i/>
                <w:iCs/>
              </w:rPr>
              <w:t>Podocnemis vogli</w:t>
            </w:r>
          </w:p>
        </w:tc>
      </w:tr>
      <w:tr w:rsidR="00A03DFB" w14:paraId="786E4FE0" w14:textId="77777777" w:rsidTr="00A03DFB">
        <w:trPr>
          <w:trHeight w:val="300"/>
          <w:jc w:val="center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C39E" w14:textId="77777777" w:rsidR="00A03DFB" w:rsidRDefault="00A03DFB" w:rsidP="009572CB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Parameter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6609" w14:textId="77777777" w:rsidR="00A03DFB" w:rsidRDefault="00A03DFB" w:rsidP="009572CB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Female</w:t>
            </w:r>
          </w:p>
        </w:tc>
        <w:tc>
          <w:tcPr>
            <w:tcW w:w="3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0E62" w14:textId="77777777" w:rsidR="00A03DFB" w:rsidRDefault="00A03DFB" w:rsidP="009572CB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Male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9867" w14:textId="090261C6" w:rsidR="00A03DFB" w:rsidRPr="00A03DFB" w:rsidRDefault="00A03DFB" w:rsidP="009572CB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i/>
                <w:iCs/>
              </w:rPr>
              <w:t>p</w:t>
            </w:r>
            <w:r>
              <w:rPr>
                <w:rFonts w:eastAsia="Times New Roman" w:cs="Times New Roman"/>
                <w:b/>
                <w:bCs/>
                <w:i/>
                <w:iCs/>
              </w:rPr>
              <w:t>-</w:t>
            </w:r>
            <w:r>
              <w:rPr>
                <w:rFonts w:eastAsia="Times New Roman" w:cs="Times New Roman"/>
                <w:b/>
                <w:bCs/>
              </w:rPr>
              <w:t>value</w:t>
            </w:r>
          </w:p>
        </w:tc>
      </w:tr>
      <w:tr w:rsidR="00A03DFB" w14:paraId="511469D6" w14:textId="77777777" w:rsidTr="00A03DFB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47E1" w14:textId="77777777" w:rsidR="00A03DFB" w:rsidRDefault="00A03DFB" w:rsidP="009572CB">
            <w:pPr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44C0" w14:textId="77777777" w:rsidR="00A03DFB" w:rsidRDefault="00A03DFB" w:rsidP="009572CB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Mean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5491" w14:textId="77777777" w:rsidR="00A03DFB" w:rsidRDefault="00A03DFB" w:rsidP="009572CB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SD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F7D9" w14:textId="77777777" w:rsidR="00A03DFB" w:rsidRDefault="00A03DFB" w:rsidP="009572CB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Min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0A03" w14:textId="77777777" w:rsidR="00A03DFB" w:rsidRDefault="00A03DFB" w:rsidP="009572CB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Max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E830" w14:textId="77777777" w:rsidR="00A03DFB" w:rsidRDefault="00A03DFB" w:rsidP="009572CB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Mean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3DC6" w14:textId="77777777" w:rsidR="00A03DFB" w:rsidRDefault="00A03DFB" w:rsidP="009572CB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SD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A195" w14:textId="77777777" w:rsidR="00A03DFB" w:rsidRDefault="00A03DFB" w:rsidP="009572CB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Min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A3FF" w14:textId="77777777" w:rsidR="00A03DFB" w:rsidRDefault="00A03DFB" w:rsidP="009572CB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Max</w:t>
            </w: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69CB" w14:textId="77777777" w:rsidR="00A03DFB" w:rsidRDefault="00A03DFB" w:rsidP="009572CB">
            <w:pPr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</w:p>
        </w:tc>
      </w:tr>
      <w:tr w:rsidR="00A03DFB" w14:paraId="34524FDC" w14:textId="77777777" w:rsidTr="00A03DFB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0F76" w14:textId="77777777" w:rsidR="00A03DFB" w:rsidRDefault="00A03DFB" w:rsidP="009572C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MCV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D7BE" w14:textId="77777777" w:rsidR="00A03DFB" w:rsidRDefault="00A03DFB" w:rsidP="009572C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1214,1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5E81" w14:textId="77777777" w:rsidR="00A03DFB" w:rsidRDefault="00A03DFB" w:rsidP="009572C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393,3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4377" w14:textId="77777777" w:rsidR="00A03DFB" w:rsidRDefault="00A03DFB" w:rsidP="009572C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702,3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2CCF" w14:textId="77777777" w:rsidR="00A03DFB" w:rsidRDefault="00A03DFB" w:rsidP="009572C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2000,0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CF59" w14:textId="77777777" w:rsidR="00A03DFB" w:rsidRDefault="00A03DFB" w:rsidP="009572C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872,5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747B" w14:textId="77777777" w:rsidR="00A03DFB" w:rsidRDefault="00A03DFB" w:rsidP="009572C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181,6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62C8" w14:textId="77777777" w:rsidR="00A03DFB" w:rsidRDefault="00A03DFB" w:rsidP="009572C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635,1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7329" w14:textId="77777777" w:rsidR="00A03DFB" w:rsidRDefault="00A03DFB" w:rsidP="009572C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1222,2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EA4C" w14:textId="77777777" w:rsidR="00A03DFB" w:rsidRDefault="00A03DFB" w:rsidP="009572C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0,0119</w:t>
            </w:r>
          </w:p>
        </w:tc>
      </w:tr>
      <w:tr w:rsidR="00A03DFB" w14:paraId="36045A77" w14:textId="77777777" w:rsidTr="00A03DFB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7447" w14:textId="77777777" w:rsidR="00A03DFB" w:rsidRDefault="00A03DFB" w:rsidP="009572C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Eosinophils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9AF7" w14:textId="77777777" w:rsidR="00A03DFB" w:rsidRDefault="00A03DFB" w:rsidP="009572C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18,8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C108" w14:textId="77777777" w:rsidR="00A03DFB" w:rsidRDefault="00A03DFB" w:rsidP="009572C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5,8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3ECE" w14:textId="77777777" w:rsidR="00A03DFB" w:rsidRDefault="00A03DFB" w:rsidP="009572C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11B9" w14:textId="77777777" w:rsidR="00A03DFB" w:rsidRDefault="00A03DFB" w:rsidP="009572C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921E" w14:textId="77777777" w:rsidR="00A03DFB" w:rsidRDefault="00A03DFB" w:rsidP="009572C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13,9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4D4F" w14:textId="77777777" w:rsidR="00A03DFB" w:rsidRDefault="00A03DFB" w:rsidP="009572C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5,9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A352" w14:textId="77777777" w:rsidR="00A03DFB" w:rsidRDefault="00A03DFB" w:rsidP="009572C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4F8A" w14:textId="77777777" w:rsidR="00A03DFB" w:rsidRDefault="00A03DFB" w:rsidP="009572C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374E" w14:textId="77777777" w:rsidR="00A03DFB" w:rsidRDefault="00A03DFB" w:rsidP="009572C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0,0411</w:t>
            </w:r>
          </w:p>
        </w:tc>
      </w:tr>
      <w:tr w:rsidR="00A03DFB" w14:paraId="18BACB2B" w14:textId="77777777" w:rsidTr="00A03DFB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6ABC" w14:textId="77777777" w:rsidR="00A03DFB" w:rsidRDefault="00A03DFB" w:rsidP="009572C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Creatinine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9087" w14:textId="77777777" w:rsidR="00A03DFB" w:rsidRDefault="00A03DFB" w:rsidP="009572C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69E6" w14:textId="77777777" w:rsidR="00A03DFB" w:rsidRDefault="00A03DFB" w:rsidP="009572C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9B1C" w14:textId="77777777" w:rsidR="00A03DFB" w:rsidRDefault="00A03DFB" w:rsidP="009572C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5311" w14:textId="77777777" w:rsidR="00A03DFB" w:rsidRDefault="00A03DFB" w:rsidP="009572C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A179" w14:textId="77777777" w:rsidR="00A03DFB" w:rsidRDefault="00A03DFB" w:rsidP="009572C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60D2" w14:textId="77777777" w:rsidR="00A03DFB" w:rsidRDefault="00A03DFB" w:rsidP="009572C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252B" w14:textId="77777777" w:rsidR="00A03DFB" w:rsidRDefault="00A03DFB" w:rsidP="009572C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A409" w14:textId="77777777" w:rsidR="00A03DFB" w:rsidRDefault="00A03DFB" w:rsidP="009572C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B6B4" w14:textId="77777777" w:rsidR="00A03DFB" w:rsidRDefault="00A03DFB" w:rsidP="009572C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0,0146</w:t>
            </w:r>
          </w:p>
        </w:tc>
      </w:tr>
      <w:tr w:rsidR="00A03DFB" w14:paraId="12FF62BF" w14:textId="77777777" w:rsidTr="00A03DFB">
        <w:trPr>
          <w:trHeight w:val="300"/>
          <w:jc w:val="center"/>
        </w:trPr>
        <w:tc>
          <w:tcPr>
            <w:tcW w:w="8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F7CD" w14:textId="77777777" w:rsidR="00A03DFB" w:rsidRDefault="00A03DFB" w:rsidP="009572C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i/>
                <w:iCs/>
              </w:rPr>
              <w:t>Podocnemis unifilis</w:t>
            </w:r>
          </w:p>
        </w:tc>
      </w:tr>
      <w:tr w:rsidR="00A03DFB" w14:paraId="2F1C074F" w14:textId="77777777" w:rsidTr="00A03DFB">
        <w:trPr>
          <w:trHeight w:val="300"/>
          <w:jc w:val="center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E2BF" w14:textId="77777777" w:rsidR="00A03DFB" w:rsidRDefault="00A03DFB" w:rsidP="009572CB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Parameter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9D6B" w14:textId="77777777" w:rsidR="00A03DFB" w:rsidRDefault="00A03DFB" w:rsidP="009572CB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Female</w:t>
            </w:r>
          </w:p>
        </w:tc>
        <w:tc>
          <w:tcPr>
            <w:tcW w:w="3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D827" w14:textId="77777777" w:rsidR="00A03DFB" w:rsidRDefault="00A03DFB" w:rsidP="009572CB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Male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388C" w14:textId="5B4B4B5A" w:rsidR="00A03DFB" w:rsidRPr="00A03DFB" w:rsidRDefault="00A03DFB" w:rsidP="009572CB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i/>
                <w:iCs/>
              </w:rPr>
              <w:t>p</w:t>
            </w:r>
            <w:r>
              <w:rPr>
                <w:rFonts w:eastAsia="Times New Roman" w:cs="Times New Roman"/>
                <w:b/>
                <w:bCs/>
                <w:i/>
                <w:iCs/>
              </w:rPr>
              <w:t>-</w:t>
            </w:r>
            <w:r>
              <w:rPr>
                <w:rFonts w:eastAsia="Times New Roman" w:cs="Times New Roman"/>
                <w:b/>
                <w:bCs/>
              </w:rPr>
              <w:t>value</w:t>
            </w:r>
          </w:p>
        </w:tc>
      </w:tr>
      <w:tr w:rsidR="00A03DFB" w14:paraId="05A720E9" w14:textId="77777777" w:rsidTr="00A03DFB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413B" w14:textId="77777777" w:rsidR="00A03DFB" w:rsidRDefault="00A03DFB" w:rsidP="009572CB">
            <w:pPr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64FB" w14:textId="77777777" w:rsidR="00A03DFB" w:rsidRDefault="00A03DFB" w:rsidP="009572CB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Mean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9DEB" w14:textId="77777777" w:rsidR="00A03DFB" w:rsidRDefault="00A03DFB" w:rsidP="009572CB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SD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04B5" w14:textId="77777777" w:rsidR="00A03DFB" w:rsidRDefault="00A03DFB" w:rsidP="009572CB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Min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6067" w14:textId="77777777" w:rsidR="00A03DFB" w:rsidRDefault="00A03DFB" w:rsidP="009572CB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Max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48A8" w14:textId="77777777" w:rsidR="00A03DFB" w:rsidRDefault="00A03DFB" w:rsidP="009572CB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Mean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0477" w14:textId="77777777" w:rsidR="00A03DFB" w:rsidRDefault="00A03DFB" w:rsidP="009572CB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SD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FBE3" w14:textId="77777777" w:rsidR="00A03DFB" w:rsidRDefault="00A03DFB" w:rsidP="009572CB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Min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BDED9" w14:textId="77777777" w:rsidR="00A03DFB" w:rsidRDefault="00A03DFB" w:rsidP="009572CB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Max</w:t>
            </w: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0B32" w14:textId="77777777" w:rsidR="00A03DFB" w:rsidRDefault="00A03DFB" w:rsidP="009572CB">
            <w:pPr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</w:p>
        </w:tc>
      </w:tr>
      <w:tr w:rsidR="00A03DFB" w14:paraId="37674C02" w14:textId="77777777" w:rsidTr="00A03DFB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3068" w14:textId="77777777" w:rsidR="00A03DFB" w:rsidRDefault="00A03DFB" w:rsidP="009572C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Monocytes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F49A" w14:textId="77777777" w:rsidR="00A03DFB" w:rsidRDefault="00A03DFB" w:rsidP="009572C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844D" w14:textId="77777777" w:rsidR="00A03DFB" w:rsidRDefault="00A03DFB" w:rsidP="009572C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3,2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34F8" w14:textId="77777777" w:rsidR="00A03DFB" w:rsidRDefault="00A03DFB" w:rsidP="009572C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F460" w14:textId="77777777" w:rsidR="00A03DFB" w:rsidRDefault="00A03DFB" w:rsidP="009572C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B808" w14:textId="77777777" w:rsidR="00A03DFB" w:rsidRDefault="00A03DFB" w:rsidP="009572C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C460" w14:textId="77777777" w:rsidR="00A03DFB" w:rsidRDefault="00A03DFB" w:rsidP="009572C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2,3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7CEE" w14:textId="77777777" w:rsidR="00A03DFB" w:rsidRDefault="00A03DFB" w:rsidP="009572C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7938" w14:textId="77777777" w:rsidR="00A03DFB" w:rsidRDefault="00A03DFB" w:rsidP="009572C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537B" w14:textId="77777777" w:rsidR="00A03DFB" w:rsidRDefault="00A03DFB" w:rsidP="009572C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0,01</w:t>
            </w:r>
          </w:p>
        </w:tc>
      </w:tr>
      <w:tr w:rsidR="00A03DFB" w14:paraId="3B47D37B" w14:textId="77777777" w:rsidTr="00A03DFB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B6A8" w14:textId="77777777" w:rsidR="00A03DFB" w:rsidRDefault="00A03DFB" w:rsidP="009572C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Azurophils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FAE9" w14:textId="77777777" w:rsidR="00A03DFB" w:rsidRDefault="00A03DFB" w:rsidP="009572C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991B" w14:textId="77777777" w:rsidR="00A03DFB" w:rsidRDefault="00A03DFB" w:rsidP="009572C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8030" w14:textId="77777777" w:rsidR="00A03DFB" w:rsidRDefault="00A03DFB" w:rsidP="009572C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BA68" w14:textId="77777777" w:rsidR="00A03DFB" w:rsidRDefault="00A03DFB" w:rsidP="009572C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031E" w14:textId="77777777" w:rsidR="00A03DFB" w:rsidRDefault="00A03DFB" w:rsidP="009572C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7FDA" w14:textId="77777777" w:rsidR="00A03DFB" w:rsidRDefault="00A03DFB" w:rsidP="009572C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7BAD" w14:textId="77777777" w:rsidR="00A03DFB" w:rsidRDefault="00A03DFB" w:rsidP="009572C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7F82" w14:textId="77777777" w:rsidR="00A03DFB" w:rsidRDefault="00A03DFB" w:rsidP="009572C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1,8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41D2" w14:textId="77777777" w:rsidR="00A03DFB" w:rsidRDefault="00A03DFB" w:rsidP="009572C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0,02</w:t>
            </w:r>
          </w:p>
        </w:tc>
      </w:tr>
      <w:tr w:rsidR="00A03DFB" w14:paraId="40A792F4" w14:textId="77777777" w:rsidTr="00A03DFB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E662" w14:textId="77777777" w:rsidR="00A03DFB" w:rsidRDefault="00A03DFB" w:rsidP="009572C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AST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0922" w14:textId="77777777" w:rsidR="00A03DFB" w:rsidRDefault="00A03DFB" w:rsidP="009572C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84,3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146D" w14:textId="77777777" w:rsidR="00A03DFB" w:rsidRDefault="00A03DFB" w:rsidP="009572C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607A" w14:textId="77777777" w:rsidR="00A03DFB" w:rsidRDefault="00A03DFB" w:rsidP="009572C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52,0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2215" w14:textId="77777777" w:rsidR="00A03DFB" w:rsidRDefault="00A03DFB" w:rsidP="009572C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134,0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398D" w14:textId="77777777" w:rsidR="00A03DFB" w:rsidRDefault="00A03DFB" w:rsidP="009572C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121,0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995D" w14:textId="77777777" w:rsidR="00A03DFB" w:rsidRDefault="00A03DFB" w:rsidP="009572C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34,5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2EAB" w14:textId="77777777" w:rsidR="00A03DFB" w:rsidRDefault="00A03DFB" w:rsidP="009572C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83,0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4491" w14:textId="77777777" w:rsidR="00A03DFB" w:rsidRDefault="00A03DFB" w:rsidP="009572C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166,0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3E7A" w14:textId="77777777" w:rsidR="00A03DFB" w:rsidRDefault="00A03DFB" w:rsidP="009572C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0,01</w:t>
            </w:r>
          </w:p>
        </w:tc>
      </w:tr>
      <w:tr w:rsidR="00A03DFB" w14:paraId="45D0F031" w14:textId="77777777" w:rsidTr="00A03DFB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832A" w14:textId="77777777" w:rsidR="00A03DFB" w:rsidRDefault="00A03DFB" w:rsidP="009572C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Cholesterol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CB02" w14:textId="77777777" w:rsidR="00A03DFB" w:rsidRDefault="00A03DFB" w:rsidP="009572C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104,0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E32A" w14:textId="77777777" w:rsidR="00A03DFB" w:rsidRDefault="00A03DFB" w:rsidP="009572C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42,0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C17C" w14:textId="77777777" w:rsidR="00A03DFB" w:rsidRDefault="00A03DFB" w:rsidP="009572C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35,0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9C5E" w14:textId="77777777" w:rsidR="00A03DFB" w:rsidRDefault="00A03DFB" w:rsidP="009572C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166,0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B8C3" w14:textId="77777777" w:rsidR="00A03DFB" w:rsidRDefault="00A03DFB" w:rsidP="009572C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60,3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D8EB" w14:textId="77777777" w:rsidR="00A03DFB" w:rsidRDefault="00A03DFB" w:rsidP="009572C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13,2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A589" w14:textId="77777777" w:rsidR="00A03DFB" w:rsidRDefault="00A03DFB" w:rsidP="009572C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37,0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3D7B" w14:textId="77777777" w:rsidR="00A03DFB" w:rsidRDefault="00A03DFB" w:rsidP="009572C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72,0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A60D1" w14:textId="77777777" w:rsidR="00A03DFB" w:rsidRDefault="00A03DFB" w:rsidP="009572C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0,003</w:t>
            </w:r>
          </w:p>
        </w:tc>
      </w:tr>
      <w:tr w:rsidR="00A03DFB" w14:paraId="20A58085" w14:textId="77777777" w:rsidTr="00A03DFB">
        <w:trPr>
          <w:trHeight w:val="30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5F77" w14:textId="77777777" w:rsidR="00A03DFB" w:rsidRDefault="00A03DFB" w:rsidP="009572C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Creatinine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4601" w14:textId="77777777" w:rsidR="00A03DFB" w:rsidRDefault="00A03DFB" w:rsidP="009572C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4BE3" w14:textId="77777777" w:rsidR="00A03DFB" w:rsidRDefault="00A03DFB" w:rsidP="009572C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0DCB" w14:textId="77777777" w:rsidR="00A03DFB" w:rsidRDefault="00A03DFB" w:rsidP="009572C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05C8" w14:textId="77777777" w:rsidR="00A03DFB" w:rsidRDefault="00A03DFB" w:rsidP="009572C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85D3" w14:textId="77777777" w:rsidR="00A03DFB" w:rsidRDefault="00A03DFB" w:rsidP="009572C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C405" w14:textId="77777777" w:rsidR="00A03DFB" w:rsidRDefault="00A03DFB" w:rsidP="009572C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E1E3" w14:textId="77777777" w:rsidR="00A03DFB" w:rsidRDefault="00A03DFB" w:rsidP="009572C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94DC" w14:textId="77777777" w:rsidR="00A03DFB" w:rsidRDefault="00A03DFB" w:rsidP="009572C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9C20" w14:textId="77777777" w:rsidR="00A03DFB" w:rsidRDefault="00A03DFB" w:rsidP="009572C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0,008</w:t>
            </w:r>
          </w:p>
        </w:tc>
      </w:tr>
    </w:tbl>
    <w:p w14:paraId="433D1DA7" w14:textId="77777777" w:rsidR="00A03DFB" w:rsidRPr="00A03DFB" w:rsidRDefault="00A03DFB" w:rsidP="00A03DFB"/>
    <w:sectPr w:rsidR="00A03DFB" w:rsidRPr="00A03DFB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FB21D" w14:textId="77777777" w:rsidR="006812F2" w:rsidRDefault="006812F2" w:rsidP="00117666">
      <w:pPr>
        <w:spacing w:after="0"/>
      </w:pPr>
      <w:r>
        <w:separator/>
      </w:r>
    </w:p>
  </w:endnote>
  <w:endnote w:type="continuationSeparator" w:id="0">
    <w:p w14:paraId="143FCEB4" w14:textId="77777777" w:rsidR="006812F2" w:rsidRDefault="006812F2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FC57B" w14:textId="77777777" w:rsidR="006812F2" w:rsidRDefault="006812F2" w:rsidP="00117666">
      <w:pPr>
        <w:spacing w:after="0"/>
      </w:pPr>
      <w:r>
        <w:separator/>
      </w:r>
    </w:p>
  </w:footnote>
  <w:footnote w:type="continuationSeparator" w:id="0">
    <w:p w14:paraId="1E3830B2" w14:textId="77777777" w:rsidR="006812F2" w:rsidRDefault="006812F2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rrafode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766224159">
    <w:abstractNumId w:val="0"/>
  </w:num>
  <w:num w:numId="2" w16cid:durableId="2008433358">
    <w:abstractNumId w:val="4"/>
  </w:num>
  <w:num w:numId="3" w16cid:durableId="720785515">
    <w:abstractNumId w:val="1"/>
  </w:num>
  <w:num w:numId="4" w16cid:durableId="1554384104">
    <w:abstractNumId w:val="5"/>
  </w:num>
  <w:num w:numId="5" w16cid:durableId="19346302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8525867">
    <w:abstractNumId w:val="3"/>
  </w:num>
  <w:num w:numId="7" w16cid:durableId="1132207714">
    <w:abstractNumId w:val="6"/>
  </w:num>
  <w:num w:numId="8" w16cid:durableId="498272209">
    <w:abstractNumId w:val="6"/>
  </w:num>
  <w:num w:numId="9" w16cid:durableId="734015746">
    <w:abstractNumId w:val="6"/>
  </w:num>
  <w:num w:numId="10" w16cid:durableId="53283176">
    <w:abstractNumId w:val="6"/>
  </w:num>
  <w:num w:numId="11" w16cid:durableId="2071687028">
    <w:abstractNumId w:val="6"/>
  </w:num>
  <w:num w:numId="12" w16cid:durableId="516775059">
    <w:abstractNumId w:val="6"/>
  </w:num>
  <w:num w:numId="13" w16cid:durableId="647442816">
    <w:abstractNumId w:val="3"/>
  </w:num>
  <w:num w:numId="14" w16cid:durableId="1191139337">
    <w:abstractNumId w:val="2"/>
  </w:num>
  <w:num w:numId="15" w16cid:durableId="350306860">
    <w:abstractNumId w:val="2"/>
  </w:num>
  <w:num w:numId="16" w16cid:durableId="1298216126">
    <w:abstractNumId w:val="2"/>
  </w:num>
  <w:num w:numId="17" w16cid:durableId="1408531756">
    <w:abstractNumId w:val="2"/>
  </w:num>
  <w:num w:numId="18" w16cid:durableId="1749110664">
    <w:abstractNumId w:val="2"/>
  </w:num>
  <w:num w:numId="19" w16cid:durableId="683047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65467"/>
    <w:rsid w:val="00593EEA"/>
    <w:rsid w:val="005A5EEE"/>
    <w:rsid w:val="006375C7"/>
    <w:rsid w:val="00654E8F"/>
    <w:rsid w:val="00660D05"/>
    <w:rsid w:val="006812F2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03DFB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rrafodelista"/>
    <w:next w:val="Normal"/>
    <w:link w:val="Ttulo1C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ar"/>
    <w:uiPriority w:val="2"/>
    <w:qFormat/>
    <w:rsid w:val="00AB6715"/>
    <w:pPr>
      <w:numPr>
        <w:ilvl w:val="4"/>
      </w:numPr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globo">
    <w:name w:val="Balloon Text"/>
    <w:basedOn w:val="Normal"/>
    <w:link w:val="Textodeglobo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ulodellibro">
    <w:name w:val="Book Title"/>
    <w:basedOn w:val="Fuentedeprrafopredeter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escripcin">
    <w:name w:val="caption"/>
    <w:basedOn w:val="Normal"/>
    <w:next w:val="Sinespaciado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inespaciado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B67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67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67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B6715"/>
    <w:rPr>
      <w:rFonts w:ascii="Times New Roman" w:hAnsi="Times New Roman"/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715"/>
    <w:rPr>
      <w:rFonts w:ascii="Times New Roman" w:hAnsi="Times New Roman"/>
      <w:sz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AB6715"/>
    <w:rPr>
      <w:rFonts w:ascii="Times New Roman" w:hAnsi="Times New Roman"/>
      <w:b/>
      <w:sz w:val="24"/>
    </w:rPr>
  </w:style>
  <w:style w:type="paragraph" w:styleId="Prrafodelista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ipervnculo">
    <w:name w:val="Hyperlink"/>
    <w:basedOn w:val="Fuentedeprrafopredeter"/>
    <w:uiPriority w:val="99"/>
    <w:unhideWhenUsed/>
    <w:rsid w:val="00AB6715"/>
    <w:rPr>
      <w:color w:val="0000FF"/>
      <w:u w:val="single"/>
    </w:rPr>
  </w:style>
  <w:style w:type="character" w:styleId="nfasisintenso">
    <w:name w:val="Intense Emphasis"/>
    <w:basedOn w:val="Fuentedeprrafopredeter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enciaintensa">
    <w:name w:val="Intense Reference"/>
    <w:basedOn w:val="Fuentedeprrafopredeter"/>
    <w:uiPriority w:val="32"/>
    <w:qFormat/>
    <w:rsid w:val="00AB6715"/>
    <w:rPr>
      <w:b/>
      <w:bCs/>
      <w:smallCaps/>
      <w:color w:val="auto"/>
      <w:spacing w:val="5"/>
    </w:rPr>
  </w:style>
  <w:style w:type="character" w:styleId="Nmerodelnea">
    <w:name w:val="line number"/>
    <w:basedOn w:val="Fuentedeprrafopredeter"/>
    <w:uiPriority w:val="99"/>
    <w:semiHidden/>
    <w:unhideWhenUsed/>
    <w:rsid w:val="00AB6715"/>
  </w:style>
  <w:style w:type="character" w:customStyle="1" w:styleId="Ttulo3Car">
    <w:name w:val="Título 3 Car"/>
    <w:basedOn w:val="Fuentedeprrafopredeter"/>
    <w:link w:val="Ttu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Textoennegrita">
    <w:name w:val="Strong"/>
    <w:basedOn w:val="Fuentedeprrafopredeter"/>
    <w:uiPriority w:val="22"/>
    <w:qFormat/>
    <w:rsid w:val="00AB6715"/>
    <w:rPr>
      <w:rFonts w:ascii="Times New Roman" w:hAnsi="Times New Roman"/>
      <w:b/>
      <w:bCs/>
    </w:rPr>
  </w:style>
  <w:style w:type="character" w:styleId="nfasissutil">
    <w:name w:val="Subtle Emphasis"/>
    <w:basedOn w:val="Fuentedeprrafopredeter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tulo"/>
    <w:next w:val="Ttulo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3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Cristian Camilo Almonacid</cp:lastModifiedBy>
  <cp:revision>3</cp:revision>
  <cp:lastPrinted>2013-10-03T12:51:00Z</cp:lastPrinted>
  <dcterms:created xsi:type="dcterms:W3CDTF">2018-11-23T08:58:00Z</dcterms:created>
  <dcterms:modified xsi:type="dcterms:W3CDTF">2022-06-04T17:13:00Z</dcterms:modified>
</cp:coreProperties>
</file>