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D059444" w14:textId="707DC8F9" w:rsidR="00994A3D" w:rsidRDefault="00654E8F" w:rsidP="0001436A">
      <w:pPr>
        <w:pStyle w:val="Heading1"/>
      </w:pPr>
      <w:r w:rsidRPr="00994A3D">
        <w:t>Supplementary Tables</w:t>
      </w:r>
    </w:p>
    <w:p w14:paraId="0C3092E7" w14:textId="77777777" w:rsidR="00A51840" w:rsidRPr="006A6052" w:rsidRDefault="00A51840" w:rsidP="00A51840">
      <w:pPr>
        <w:spacing w:line="480" w:lineRule="auto"/>
        <w:rPr>
          <w:rFonts w:cs="Times New Roman"/>
          <w:b/>
          <w:bCs/>
          <w:szCs w:val="24"/>
        </w:rPr>
      </w:pPr>
      <w:r w:rsidRPr="006A6052">
        <w:rPr>
          <w:rFonts w:cs="Times New Roman"/>
          <w:b/>
          <w:bCs/>
          <w:szCs w:val="24"/>
        </w:rPr>
        <w:t>Table S1. Demographic and clinical features of individuals involved in IHC study.</w:t>
      </w:r>
    </w:p>
    <w:tbl>
      <w:tblPr>
        <w:tblStyle w:val="TableGrid"/>
        <w:tblW w:w="13608" w:type="dxa"/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2268"/>
        <w:gridCol w:w="2268"/>
        <w:gridCol w:w="1701"/>
      </w:tblGrid>
      <w:tr w:rsidR="00A51840" w:rsidRPr="006A6052" w14:paraId="339BA7AF" w14:textId="77777777" w:rsidTr="006A6052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804D15" w14:textId="77777777" w:rsidR="00A51840" w:rsidRPr="006A6052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19FC10" w14:textId="77777777" w:rsidR="00A51840" w:rsidRPr="002140F2" w:rsidRDefault="00A51840" w:rsidP="0070204E">
            <w:pPr>
              <w:spacing w:beforeLines="50" w:afterLines="50" w:after="12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140F2">
              <w:rPr>
                <w:rFonts w:cs="Times New Roman"/>
                <w:b/>
                <w:bCs/>
                <w:color w:val="000000" w:themeColor="text1"/>
                <w:szCs w:val="24"/>
              </w:rPr>
              <w:t>AIH (n=61)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E7DF10" w14:textId="77777777" w:rsidR="00A51840" w:rsidRPr="002140F2" w:rsidRDefault="00A51840" w:rsidP="0070204E">
            <w:pPr>
              <w:spacing w:beforeLines="50" w:afterLines="50" w:after="120"/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2140F2">
              <w:rPr>
                <w:rFonts w:cs="Times New Roman"/>
                <w:b/>
                <w:bCs/>
                <w:color w:val="000000" w:themeColor="text1"/>
                <w:szCs w:val="24"/>
              </w:rPr>
              <w:t>PBC (n=10)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6515D7" w14:textId="77777777" w:rsidR="00A51840" w:rsidRPr="006A6052" w:rsidRDefault="00A51840" w:rsidP="0070204E">
            <w:pPr>
              <w:spacing w:beforeLines="50" w:afterLines="50" w:after="120"/>
              <w:jc w:val="center"/>
              <w:rPr>
                <w:rFonts w:cs="Times New Roman"/>
                <w:b/>
                <w:bCs/>
                <w:szCs w:val="24"/>
              </w:rPr>
            </w:pPr>
            <w:r w:rsidRPr="006A6052">
              <w:rPr>
                <w:rFonts w:cs="Times New Roman"/>
                <w:b/>
                <w:bCs/>
                <w:szCs w:val="24"/>
              </w:rPr>
              <w:t>NAFLD (n=8)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03DFAD" w14:textId="77777777" w:rsidR="00A51840" w:rsidRPr="006A6052" w:rsidRDefault="00A51840" w:rsidP="0070204E">
            <w:pPr>
              <w:spacing w:beforeLines="50" w:afterLines="50" w:after="120"/>
              <w:jc w:val="center"/>
              <w:rPr>
                <w:rFonts w:cs="Times New Roman"/>
                <w:b/>
                <w:bCs/>
                <w:szCs w:val="24"/>
              </w:rPr>
            </w:pPr>
            <w:r w:rsidRPr="006A6052">
              <w:rPr>
                <w:rFonts w:cs="Times New Roman"/>
                <w:b/>
                <w:bCs/>
                <w:szCs w:val="24"/>
              </w:rPr>
              <w:t>CHB (n=17)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A8D261" w14:textId="77777777" w:rsidR="00A51840" w:rsidRPr="006A6052" w:rsidRDefault="00A51840" w:rsidP="0070204E">
            <w:pPr>
              <w:spacing w:beforeLines="50" w:afterLines="50" w:after="120"/>
              <w:jc w:val="center"/>
              <w:rPr>
                <w:rFonts w:cs="Times New Roman"/>
                <w:b/>
                <w:bCs/>
                <w:szCs w:val="24"/>
              </w:rPr>
            </w:pPr>
            <w:r w:rsidRPr="006A6052">
              <w:rPr>
                <w:rFonts w:cs="Times New Roman"/>
                <w:b/>
                <w:bCs/>
                <w:szCs w:val="24"/>
              </w:rPr>
              <w:t>HC (n=4)</w:t>
            </w:r>
          </w:p>
        </w:tc>
      </w:tr>
      <w:tr w:rsidR="00A51840" w:rsidRPr="006A6052" w14:paraId="4856C0F4" w14:textId="77777777" w:rsidTr="006A6052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7CB33F" w14:textId="77777777" w:rsidR="00A51840" w:rsidRPr="006A6052" w:rsidRDefault="00A51840" w:rsidP="0070204E">
            <w:pPr>
              <w:spacing w:beforeLines="50" w:afterLines="50" w:after="120"/>
              <w:rPr>
                <w:rFonts w:cs="Times New Roman"/>
                <w:b/>
                <w:bCs/>
                <w:szCs w:val="24"/>
              </w:rPr>
            </w:pPr>
            <w:r w:rsidRPr="006A6052">
              <w:rPr>
                <w:rFonts w:cs="Times New Roman"/>
                <w:b/>
                <w:bCs/>
                <w:szCs w:val="24"/>
              </w:rPr>
              <w:t>Age (years)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F56D73" w14:textId="77777777" w:rsidR="00A51840" w:rsidRPr="002140F2" w:rsidRDefault="00A51840" w:rsidP="0070204E">
            <w:pPr>
              <w:spacing w:beforeLines="50" w:afterLines="50" w:after="12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140F2">
              <w:rPr>
                <w:rFonts w:cs="Times New Roman"/>
                <w:color w:val="000000" w:themeColor="text1"/>
                <w:szCs w:val="24"/>
              </w:rPr>
              <w:t>48.6±1.7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74AE78" w14:textId="77777777" w:rsidR="00A51840" w:rsidRPr="002140F2" w:rsidRDefault="00A51840" w:rsidP="0070204E">
            <w:pPr>
              <w:spacing w:beforeLines="50" w:afterLines="50" w:after="12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140F2">
              <w:rPr>
                <w:rFonts w:cs="Times New Roman"/>
                <w:color w:val="000000" w:themeColor="text1"/>
                <w:szCs w:val="24"/>
              </w:rPr>
              <w:t>40.9±3.5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55F555" w14:textId="77777777" w:rsidR="00A51840" w:rsidRPr="006A6052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37.0±3.3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B17926" w14:textId="77777777" w:rsidR="00A51840" w:rsidRPr="006A6052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36.7±2.4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817447" w14:textId="77777777" w:rsidR="00A51840" w:rsidRPr="006A6052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34.5±5.6</w:t>
            </w:r>
          </w:p>
        </w:tc>
      </w:tr>
      <w:tr w:rsidR="00A51840" w:rsidRPr="006A6052" w14:paraId="529987B5" w14:textId="77777777" w:rsidTr="006A60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51F8A" w14:textId="77777777" w:rsidR="00A51840" w:rsidRPr="006A6052" w:rsidRDefault="00A51840" w:rsidP="0070204E">
            <w:pPr>
              <w:spacing w:beforeLines="50" w:afterLines="50" w:after="120"/>
              <w:rPr>
                <w:rFonts w:cs="Times New Roman"/>
                <w:b/>
                <w:bCs/>
                <w:szCs w:val="24"/>
              </w:rPr>
            </w:pPr>
            <w:r w:rsidRPr="006A6052">
              <w:rPr>
                <w:rFonts w:cs="Times New Roman"/>
                <w:b/>
                <w:bCs/>
                <w:szCs w:val="24"/>
              </w:rPr>
              <w:t>Gender (F/M)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7D53C" w14:textId="77777777" w:rsidR="00A51840" w:rsidRPr="002140F2" w:rsidRDefault="00A51840" w:rsidP="0070204E">
            <w:pPr>
              <w:spacing w:beforeLines="50" w:afterLines="50" w:after="12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140F2">
              <w:rPr>
                <w:rFonts w:cs="Times New Roman"/>
                <w:color w:val="000000" w:themeColor="text1"/>
                <w:szCs w:val="24"/>
              </w:rPr>
              <w:t>51/10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C526A" w14:textId="77777777" w:rsidR="00A51840" w:rsidRPr="002140F2" w:rsidRDefault="00A51840" w:rsidP="0070204E">
            <w:pPr>
              <w:spacing w:beforeLines="50" w:afterLines="50" w:after="12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140F2">
              <w:rPr>
                <w:rFonts w:cs="Times New Roman"/>
                <w:color w:val="000000" w:themeColor="text1"/>
                <w:szCs w:val="24"/>
              </w:rPr>
              <w:t>10/0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26A67" w14:textId="77777777" w:rsidR="00A51840" w:rsidRPr="006A6052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5/3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A63E" w14:textId="77777777" w:rsidR="00A51840" w:rsidRPr="006A6052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6/11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E7488" w14:textId="77777777" w:rsidR="00A51840" w:rsidRPr="006A6052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1/3</w:t>
            </w:r>
          </w:p>
        </w:tc>
      </w:tr>
      <w:tr w:rsidR="00A51840" w:rsidRPr="006A6052" w14:paraId="7B8EF15A" w14:textId="77777777" w:rsidTr="006A60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7FFCC" w14:textId="77777777" w:rsidR="00A51840" w:rsidRPr="006A6052" w:rsidRDefault="00A51840" w:rsidP="0070204E">
            <w:pPr>
              <w:spacing w:beforeLines="50" w:afterLines="50" w:after="120"/>
              <w:rPr>
                <w:rFonts w:cs="Times New Roman"/>
                <w:b/>
                <w:bCs/>
                <w:szCs w:val="24"/>
              </w:rPr>
            </w:pPr>
            <w:r w:rsidRPr="006A6052">
              <w:rPr>
                <w:rFonts w:cs="Times New Roman"/>
                <w:b/>
                <w:bCs/>
                <w:szCs w:val="24"/>
              </w:rPr>
              <w:t>Total Bilirubin (umol/L)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D152B" w14:textId="77777777" w:rsidR="00A51840" w:rsidRPr="002140F2" w:rsidRDefault="00A51840" w:rsidP="0070204E">
            <w:pPr>
              <w:spacing w:beforeLines="50" w:afterLines="50" w:after="12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140F2">
              <w:rPr>
                <w:rFonts w:cs="Times New Roman"/>
                <w:color w:val="000000" w:themeColor="text1"/>
                <w:szCs w:val="24"/>
              </w:rPr>
              <w:t>23.0±3.6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1E738" w14:textId="77777777" w:rsidR="00A51840" w:rsidRPr="002140F2" w:rsidRDefault="00A51840" w:rsidP="0070204E">
            <w:pPr>
              <w:spacing w:beforeLines="50" w:afterLines="50" w:after="12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140F2">
              <w:rPr>
                <w:rFonts w:cs="Times New Roman"/>
                <w:color w:val="000000" w:themeColor="text1"/>
                <w:szCs w:val="24"/>
              </w:rPr>
              <w:t>12.4±0.9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00598" w14:textId="77777777" w:rsidR="00A51840" w:rsidRPr="006A6052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14.3±3.3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35F2C" w14:textId="77777777" w:rsidR="00A51840" w:rsidRPr="006A6052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15.4±1.7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171BB5" w14:textId="77777777" w:rsidR="00A51840" w:rsidRPr="006A6052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9.9±0.6</w:t>
            </w:r>
          </w:p>
        </w:tc>
      </w:tr>
      <w:tr w:rsidR="00A51840" w:rsidRPr="006A6052" w14:paraId="7558032D" w14:textId="77777777" w:rsidTr="006A60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DFA9D" w14:textId="77777777" w:rsidR="00A51840" w:rsidRPr="006A6052" w:rsidRDefault="00A51840" w:rsidP="0070204E">
            <w:pPr>
              <w:spacing w:beforeLines="50" w:afterLines="50" w:after="120"/>
              <w:rPr>
                <w:rFonts w:cs="Times New Roman"/>
                <w:b/>
                <w:bCs/>
                <w:szCs w:val="24"/>
              </w:rPr>
            </w:pPr>
            <w:r w:rsidRPr="006A6052">
              <w:rPr>
                <w:rFonts w:cs="Times New Roman"/>
                <w:b/>
                <w:bCs/>
                <w:szCs w:val="24"/>
              </w:rPr>
              <w:t>Direct Bilirubin (umol/L)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428AF" w14:textId="77777777" w:rsidR="00A51840" w:rsidRPr="002140F2" w:rsidRDefault="00A51840" w:rsidP="0070204E">
            <w:pPr>
              <w:spacing w:beforeLines="50" w:afterLines="50" w:after="12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140F2">
              <w:rPr>
                <w:rFonts w:cs="Times New Roman"/>
                <w:color w:val="000000" w:themeColor="text1"/>
                <w:szCs w:val="24"/>
              </w:rPr>
              <w:t>10.1±1.7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99EA3" w14:textId="77777777" w:rsidR="00A51840" w:rsidRPr="002140F2" w:rsidRDefault="00A51840" w:rsidP="0070204E">
            <w:pPr>
              <w:spacing w:beforeLines="50" w:afterLines="50" w:after="12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140F2">
              <w:rPr>
                <w:rFonts w:cs="Times New Roman"/>
                <w:color w:val="000000" w:themeColor="text1"/>
                <w:szCs w:val="24"/>
              </w:rPr>
              <w:t>4.7±0.6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79D9F" w14:textId="77777777" w:rsidR="00A51840" w:rsidRPr="006A6052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4.6±1.3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69E65" w14:textId="77777777" w:rsidR="00A51840" w:rsidRPr="006A6052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5.4±1.2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78D63" w14:textId="77777777" w:rsidR="00A51840" w:rsidRPr="006A6052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3.8±0.3</w:t>
            </w:r>
          </w:p>
        </w:tc>
      </w:tr>
      <w:tr w:rsidR="00A51840" w:rsidRPr="006A6052" w14:paraId="7906A04B" w14:textId="77777777" w:rsidTr="006A60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ECB0F" w14:textId="77777777" w:rsidR="00A51840" w:rsidRPr="006A6052" w:rsidRDefault="00A51840" w:rsidP="0070204E">
            <w:pPr>
              <w:spacing w:beforeLines="50" w:afterLines="50" w:after="120"/>
              <w:rPr>
                <w:rFonts w:cs="Times New Roman"/>
                <w:b/>
                <w:bCs/>
                <w:szCs w:val="24"/>
              </w:rPr>
            </w:pPr>
            <w:r w:rsidRPr="006A6052">
              <w:rPr>
                <w:rFonts w:cs="Times New Roman"/>
                <w:b/>
                <w:bCs/>
                <w:szCs w:val="24"/>
              </w:rPr>
              <w:t>ALT (U/L)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0E613" w14:textId="77777777" w:rsidR="00A51840" w:rsidRPr="002140F2" w:rsidRDefault="00A51840" w:rsidP="0070204E">
            <w:pPr>
              <w:spacing w:beforeLines="50" w:afterLines="50" w:after="12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140F2">
              <w:rPr>
                <w:rFonts w:cs="Times New Roman"/>
                <w:color w:val="000000" w:themeColor="text1"/>
                <w:szCs w:val="24"/>
              </w:rPr>
              <w:t>176.4±40.0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748C2" w14:textId="77777777" w:rsidR="00A51840" w:rsidRPr="002140F2" w:rsidRDefault="00A51840" w:rsidP="0070204E">
            <w:pPr>
              <w:spacing w:beforeLines="50" w:afterLines="50" w:after="12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140F2">
              <w:rPr>
                <w:rFonts w:cs="Times New Roman"/>
                <w:color w:val="000000" w:themeColor="text1"/>
                <w:szCs w:val="24"/>
              </w:rPr>
              <w:t>89.7±20.4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F1CDC" w14:textId="77777777" w:rsidR="00A51840" w:rsidRPr="006A6052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61.5±16.7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2EA5B" w14:textId="77777777" w:rsidR="00A51840" w:rsidRPr="006A6052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30.2±4.6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57502" w14:textId="77777777" w:rsidR="00A51840" w:rsidRPr="006A6052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25.3±2.4</w:t>
            </w:r>
          </w:p>
        </w:tc>
      </w:tr>
      <w:tr w:rsidR="00A51840" w:rsidRPr="006A6052" w14:paraId="2E2768AB" w14:textId="77777777" w:rsidTr="006A60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063E5" w14:textId="77777777" w:rsidR="00A51840" w:rsidRPr="006A6052" w:rsidRDefault="00A51840" w:rsidP="0070204E">
            <w:pPr>
              <w:spacing w:beforeLines="50" w:afterLines="50" w:after="120"/>
              <w:rPr>
                <w:rFonts w:cs="Times New Roman"/>
                <w:b/>
                <w:bCs/>
                <w:szCs w:val="24"/>
              </w:rPr>
            </w:pPr>
            <w:r w:rsidRPr="006A6052">
              <w:rPr>
                <w:rFonts w:cs="Times New Roman"/>
                <w:b/>
                <w:bCs/>
                <w:szCs w:val="24"/>
              </w:rPr>
              <w:t>AST (U/L)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50B67" w14:textId="77777777" w:rsidR="00A51840" w:rsidRPr="002140F2" w:rsidRDefault="00A51840" w:rsidP="0070204E">
            <w:pPr>
              <w:spacing w:beforeLines="50" w:afterLines="50" w:after="12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140F2">
              <w:rPr>
                <w:rFonts w:cs="Times New Roman"/>
                <w:color w:val="000000" w:themeColor="text1"/>
                <w:szCs w:val="24"/>
              </w:rPr>
              <w:t>137.3±20.8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345A3" w14:textId="77777777" w:rsidR="00A51840" w:rsidRPr="002140F2" w:rsidRDefault="00A51840" w:rsidP="0070204E">
            <w:pPr>
              <w:spacing w:beforeLines="50" w:afterLines="50" w:after="12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140F2">
              <w:rPr>
                <w:rFonts w:cs="Times New Roman"/>
                <w:color w:val="000000" w:themeColor="text1"/>
                <w:szCs w:val="24"/>
              </w:rPr>
              <w:t>51.2±10.2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3422C" w14:textId="77777777" w:rsidR="00A51840" w:rsidRPr="006A6052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35.9±6.3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E8886" w14:textId="77777777" w:rsidR="00A51840" w:rsidRPr="006A6052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24.5±1.7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83DCA" w14:textId="77777777" w:rsidR="00A51840" w:rsidRPr="006A6052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24.3±0.7</w:t>
            </w:r>
          </w:p>
        </w:tc>
      </w:tr>
      <w:tr w:rsidR="00A51840" w:rsidRPr="006A6052" w14:paraId="75762CEF" w14:textId="77777777" w:rsidTr="006A60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72C62" w14:textId="77777777" w:rsidR="00A51840" w:rsidRPr="006A6052" w:rsidRDefault="00A51840" w:rsidP="0070204E">
            <w:pPr>
              <w:spacing w:beforeLines="50" w:afterLines="50" w:after="120"/>
              <w:rPr>
                <w:rFonts w:cs="Times New Roman"/>
                <w:b/>
                <w:bCs/>
                <w:szCs w:val="24"/>
              </w:rPr>
            </w:pPr>
            <w:r w:rsidRPr="006A6052">
              <w:rPr>
                <w:rFonts w:cs="Times New Roman"/>
                <w:b/>
                <w:bCs/>
                <w:szCs w:val="24"/>
              </w:rPr>
              <w:t>ALP (U/L)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E714A" w14:textId="77777777" w:rsidR="00A51840" w:rsidRPr="002140F2" w:rsidRDefault="00A51840" w:rsidP="0070204E">
            <w:pPr>
              <w:spacing w:beforeLines="50" w:afterLines="50" w:after="12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140F2">
              <w:rPr>
                <w:rFonts w:cs="Times New Roman"/>
                <w:color w:val="000000" w:themeColor="text1"/>
                <w:szCs w:val="24"/>
              </w:rPr>
              <w:t>109.8±6.5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CD483" w14:textId="77777777" w:rsidR="00A51840" w:rsidRPr="002140F2" w:rsidRDefault="00A51840" w:rsidP="0070204E">
            <w:pPr>
              <w:spacing w:beforeLines="50" w:afterLines="50" w:after="12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140F2">
              <w:rPr>
                <w:rFonts w:cs="Times New Roman"/>
                <w:color w:val="000000" w:themeColor="text1"/>
                <w:szCs w:val="24"/>
              </w:rPr>
              <w:t>118.3±26.8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17B02" w14:textId="77777777" w:rsidR="00A51840" w:rsidRPr="006A6052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90.6±11.7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8D843" w14:textId="77777777" w:rsidR="00A51840" w:rsidRPr="006A6052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71.9±4.4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D68B1" w14:textId="77777777" w:rsidR="00A51840" w:rsidRPr="006A6052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84.3±14.9</w:t>
            </w:r>
          </w:p>
        </w:tc>
      </w:tr>
      <w:tr w:rsidR="00A51840" w:rsidRPr="006A6052" w14:paraId="1DBC5554" w14:textId="77777777" w:rsidTr="006A60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6B679" w14:textId="77777777" w:rsidR="00A51840" w:rsidRPr="006A6052" w:rsidRDefault="00A51840" w:rsidP="0070204E">
            <w:pPr>
              <w:spacing w:beforeLines="50" w:afterLines="50" w:after="120"/>
              <w:rPr>
                <w:rFonts w:cs="Times New Roman"/>
                <w:b/>
                <w:bCs/>
                <w:szCs w:val="24"/>
              </w:rPr>
            </w:pPr>
            <w:r w:rsidRPr="006A6052">
              <w:rPr>
                <w:rFonts w:cs="Times New Roman"/>
                <w:b/>
                <w:bCs/>
                <w:szCs w:val="24"/>
              </w:rPr>
              <w:t>GGT (U/L)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B31E4C" w14:textId="77777777" w:rsidR="00A51840" w:rsidRPr="002140F2" w:rsidRDefault="00A51840" w:rsidP="0070204E">
            <w:pPr>
              <w:spacing w:beforeLines="50" w:afterLines="50" w:after="12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140F2">
              <w:rPr>
                <w:rFonts w:cs="Times New Roman"/>
                <w:color w:val="000000" w:themeColor="text1"/>
                <w:szCs w:val="24"/>
              </w:rPr>
              <w:t>87.0±11.2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DF106" w14:textId="77777777" w:rsidR="00A51840" w:rsidRPr="002140F2" w:rsidRDefault="00A51840" w:rsidP="0070204E">
            <w:pPr>
              <w:spacing w:beforeLines="50" w:afterLines="50" w:after="12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140F2">
              <w:rPr>
                <w:rFonts w:cs="Times New Roman"/>
                <w:color w:val="000000" w:themeColor="text1"/>
                <w:szCs w:val="24"/>
              </w:rPr>
              <w:t>112.4±25.6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43B7D" w14:textId="77777777" w:rsidR="00A51840" w:rsidRPr="006A6052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53.2±19.9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AE8BF" w14:textId="77777777" w:rsidR="00A51840" w:rsidRPr="006A6052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22.1±4.6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FEC63" w14:textId="77777777" w:rsidR="00A51840" w:rsidRPr="006A6052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17.1±2.9</w:t>
            </w:r>
          </w:p>
        </w:tc>
      </w:tr>
      <w:tr w:rsidR="00A51840" w:rsidRPr="006A6052" w14:paraId="30ED2EA7" w14:textId="77777777" w:rsidTr="006A605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2364E" w14:textId="77777777" w:rsidR="00A51840" w:rsidRPr="006A6052" w:rsidRDefault="00A51840" w:rsidP="0070204E">
            <w:pPr>
              <w:spacing w:beforeLines="50" w:afterLines="50" w:after="120"/>
              <w:rPr>
                <w:rFonts w:cs="Times New Roman"/>
                <w:b/>
                <w:bCs/>
                <w:szCs w:val="24"/>
              </w:rPr>
            </w:pPr>
            <w:r w:rsidRPr="006A6052">
              <w:rPr>
                <w:rFonts w:cs="Times New Roman"/>
                <w:b/>
                <w:bCs/>
                <w:szCs w:val="24"/>
              </w:rPr>
              <w:t>IgG (g/L)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A476D" w14:textId="77777777" w:rsidR="00A51840" w:rsidRPr="002140F2" w:rsidRDefault="00A51840" w:rsidP="0070204E">
            <w:pPr>
              <w:spacing w:beforeLines="50" w:afterLines="50" w:after="12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140F2">
              <w:rPr>
                <w:rFonts w:cs="Times New Roman"/>
                <w:color w:val="000000" w:themeColor="text1"/>
                <w:szCs w:val="24"/>
              </w:rPr>
              <w:t>17.6±0.9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2C217" w14:textId="77777777" w:rsidR="00A51840" w:rsidRPr="002140F2" w:rsidRDefault="00A51840" w:rsidP="0070204E">
            <w:pPr>
              <w:spacing w:beforeLines="50" w:afterLines="50" w:after="12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140F2">
              <w:rPr>
                <w:rFonts w:cs="Times New Roman"/>
                <w:color w:val="000000" w:themeColor="text1"/>
                <w:szCs w:val="24"/>
              </w:rPr>
              <w:t>17.4±2.7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CCD9C" w14:textId="77777777" w:rsidR="00A51840" w:rsidRPr="006A6052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14.6±0.8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8D108" w14:textId="77777777" w:rsidR="00A51840" w:rsidRPr="006A6052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NA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80750" w14:textId="77777777" w:rsidR="00A51840" w:rsidRPr="006A6052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NA</w:t>
            </w:r>
          </w:p>
        </w:tc>
      </w:tr>
      <w:tr w:rsidR="00A51840" w:rsidRPr="006A6052" w14:paraId="7183E0D7" w14:textId="77777777" w:rsidTr="006A6052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23850D" w14:textId="77777777" w:rsidR="00A51840" w:rsidRPr="006A6052" w:rsidRDefault="00A51840" w:rsidP="0070204E">
            <w:pPr>
              <w:spacing w:beforeLines="50" w:afterLines="50" w:after="120"/>
              <w:rPr>
                <w:rFonts w:cs="Times New Roman"/>
                <w:b/>
                <w:bCs/>
                <w:szCs w:val="24"/>
              </w:rPr>
            </w:pPr>
            <w:r w:rsidRPr="006A6052">
              <w:rPr>
                <w:rFonts w:cs="Times New Roman"/>
                <w:b/>
                <w:bCs/>
                <w:szCs w:val="24"/>
              </w:rPr>
              <w:t>IgM (g/L)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B40907" w14:textId="77777777" w:rsidR="00A51840" w:rsidRPr="002140F2" w:rsidRDefault="00A51840" w:rsidP="0070204E">
            <w:pPr>
              <w:spacing w:beforeLines="50" w:afterLines="50" w:after="12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140F2">
              <w:rPr>
                <w:rFonts w:cs="Times New Roman"/>
                <w:color w:val="000000" w:themeColor="text1"/>
                <w:szCs w:val="24"/>
              </w:rPr>
              <w:t>1.5±0.1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CB526B" w14:textId="77777777" w:rsidR="00A51840" w:rsidRPr="002140F2" w:rsidRDefault="00A51840" w:rsidP="0070204E">
            <w:pPr>
              <w:spacing w:beforeLines="50" w:afterLines="50" w:after="120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2140F2">
              <w:rPr>
                <w:rFonts w:cs="Times New Roman"/>
                <w:color w:val="000000" w:themeColor="text1"/>
                <w:szCs w:val="24"/>
              </w:rPr>
              <w:t>2.3±0.5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25BCE5" w14:textId="77777777" w:rsidR="00A51840" w:rsidRPr="006A6052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1.4±0.2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CC77EE" w14:textId="77777777" w:rsidR="00A51840" w:rsidRPr="006A6052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21BE06" w14:textId="77777777" w:rsidR="00A51840" w:rsidRPr="006A6052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NA</w:t>
            </w:r>
          </w:p>
        </w:tc>
      </w:tr>
    </w:tbl>
    <w:p w14:paraId="6B559130" w14:textId="77777777" w:rsidR="00A51840" w:rsidRPr="006A6052" w:rsidRDefault="00A51840" w:rsidP="00A51840">
      <w:pPr>
        <w:spacing w:line="480" w:lineRule="auto"/>
        <w:rPr>
          <w:rFonts w:cs="Times New Roman"/>
          <w:szCs w:val="24"/>
        </w:rPr>
      </w:pPr>
      <w:r w:rsidRPr="006A6052">
        <w:rPr>
          <w:rFonts w:cs="Times New Roman"/>
          <w:szCs w:val="24"/>
        </w:rPr>
        <w:t>Note: Continuous data are shown as mean ± standard error (SEM).</w:t>
      </w:r>
    </w:p>
    <w:p w14:paraId="2493E16F" w14:textId="4CAFCCA8" w:rsidR="00C22E5A" w:rsidRPr="006A6052" w:rsidRDefault="00A51840" w:rsidP="00A51840">
      <w:pPr>
        <w:rPr>
          <w:szCs w:val="24"/>
        </w:rPr>
      </w:pPr>
      <w:r w:rsidRPr="006A6052">
        <w:rPr>
          <w:rFonts w:cs="Times New Roman"/>
          <w:szCs w:val="24"/>
        </w:rPr>
        <w:t>Abbreviations: F/M, female/male; NA, not applicable.</w:t>
      </w:r>
    </w:p>
    <w:p w14:paraId="4E0B2419" w14:textId="77777777" w:rsidR="00A51840" w:rsidRDefault="00A51840" w:rsidP="00C22E5A">
      <w:pPr>
        <w:sectPr w:rsidR="00A51840" w:rsidSect="00A51840">
          <w:headerReference w:type="even" r:id="rId8"/>
          <w:footerReference w:type="even" r:id="rId9"/>
          <w:footerReference w:type="default" r:id="rId10"/>
          <w:headerReference w:type="first" r:id="rId11"/>
          <w:pgSz w:w="15840" w:h="12240" w:orient="landscape"/>
          <w:pgMar w:top="1181" w:right="1138" w:bottom="1282" w:left="1138" w:header="720" w:footer="720" w:gutter="0"/>
          <w:cols w:space="720"/>
          <w:titlePg/>
          <w:docGrid w:linePitch="360"/>
        </w:sectPr>
      </w:pPr>
    </w:p>
    <w:p w14:paraId="4ACB35F8" w14:textId="77777777" w:rsidR="00A51840" w:rsidRPr="00A51840" w:rsidRDefault="00A51840" w:rsidP="00A51840">
      <w:pPr>
        <w:spacing w:line="480" w:lineRule="auto"/>
        <w:rPr>
          <w:rFonts w:cs="Times New Roman"/>
          <w:b/>
          <w:bCs/>
          <w:szCs w:val="24"/>
        </w:rPr>
      </w:pPr>
      <w:r w:rsidRPr="00A51840">
        <w:rPr>
          <w:rFonts w:cs="Times New Roman"/>
          <w:b/>
          <w:bCs/>
          <w:szCs w:val="24"/>
        </w:rPr>
        <w:lastRenderedPageBreak/>
        <w:t>Table S2. Demographic and clinical features of individuals involved in ELISA study.</w:t>
      </w:r>
    </w:p>
    <w:tbl>
      <w:tblPr>
        <w:tblStyle w:val="TableGrid"/>
        <w:tblW w:w="79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551"/>
        <w:gridCol w:w="2551"/>
      </w:tblGrid>
      <w:tr w:rsidR="00A51840" w:rsidRPr="00A51840" w14:paraId="29277107" w14:textId="77777777" w:rsidTr="00A51840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0E24CA6" w14:textId="77777777" w:rsidR="00A51840" w:rsidRPr="00A51840" w:rsidRDefault="00A51840" w:rsidP="0070204E">
            <w:pPr>
              <w:spacing w:beforeLines="50" w:afterLines="50" w:after="120"/>
              <w:rPr>
                <w:rFonts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3692D" w14:textId="77777777" w:rsidR="00A51840" w:rsidRPr="00A51840" w:rsidRDefault="00A51840" w:rsidP="0070204E">
            <w:pPr>
              <w:spacing w:beforeLines="50" w:afterLines="50" w:after="120"/>
              <w:jc w:val="center"/>
              <w:rPr>
                <w:rFonts w:cs="Times New Roman"/>
                <w:b/>
                <w:bCs/>
                <w:szCs w:val="24"/>
              </w:rPr>
            </w:pPr>
            <w:r w:rsidRPr="00A51840">
              <w:rPr>
                <w:rFonts w:cs="Times New Roman"/>
                <w:b/>
                <w:bCs/>
                <w:szCs w:val="24"/>
              </w:rPr>
              <w:t>AIH (n=86)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6BA56" w14:textId="77777777" w:rsidR="00A51840" w:rsidRPr="00A51840" w:rsidRDefault="00A51840" w:rsidP="0070204E">
            <w:pPr>
              <w:spacing w:beforeLines="50" w:afterLines="50" w:after="120"/>
              <w:jc w:val="center"/>
              <w:rPr>
                <w:rFonts w:cs="Times New Roman"/>
                <w:b/>
                <w:bCs/>
                <w:szCs w:val="24"/>
              </w:rPr>
            </w:pPr>
            <w:r w:rsidRPr="00A51840">
              <w:rPr>
                <w:rFonts w:cs="Times New Roman"/>
                <w:b/>
                <w:bCs/>
                <w:szCs w:val="24"/>
              </w:rPr>
              <w:t>HC (n=28)</w:t>
            </w:r>
          </w:p>
        </w:tc>
      </w:tr>
      <w:tr w:rsidR="00A51840" w:rsidRPr="00A51840" w14:paraId="29FA6C00" w14:textId="77777777" w:rsidTr="00A51840"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927CFB7" w14:textId="77777777" w:rsidR="00A51840" w:rsidRPr="00A51840" w:rsidRDefault="00A51840" w:rsidP="0070204E">
            <w:pPr>
              <w:spacing w:beforeLines="50" w:afterLines="50" w:after="120"/>
              <w:rPr>
                <w:rFonts w:cs="Times New Roman"/>
                <w:b/>
                <w:bCs/>
                <w:szCs w:val="24"/>
              </w:rPr>
            </w:pPr>
            <w:r w:rsidRPr="00A51840">
              <w:rPr>
                <w:rFonts w:cs="Times New Roman"/>
                <w:b/>
                <w:bCs/>
                <w:szCs w:val="24"/>
              </w:rPr>
              <w:t>Age (years)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375885D5" w14:textId="77777777" w:rsidR="00A51840" w:rsidRPr="00A51840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A51840">
              <w:rPr>
                <w:rFonts w:cs="Times New Roman"/>
                <w:szCs w:val="24"/>
              </w:rPr>
              <w:t>50.3±1.3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5A131ADD" w14:textId="77777777" w:rsidR="00A51840" w:rsidRPr="00A51840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A51840">
              <w:rPr>
                <w:rFonts w:cs="Times New Roman"/>
                <w:szCs w:val="24"/>
              </w:rPr>
              <w:t>40.6±2.6</w:t>
            </w:r>
          </w:p>
        </w:tc>
      </w:tr>
      <w:tr w:rsidR="00A51840" w:rsidRPr="00A51840" w14:paraId="202CDB0D" w14:textId="77777777" w:rsidTr="00A51840">
        <w:tc>
          <w:tcPr>
            <w:tcW w:w="2835" w:type="dxa"/>
            <w:vAlign w:val="center"/>
          </w:tcPr>
          <w:p w14:paraId="070DFC11" w14:textId="77777777" w:rsidR="00A51840" w:rsidRPr="00A51840" w:rsidRDefault="00A51840" w:rsidP="0070204E">
            <w:pPr>
              <w:spacing w:beforeLines="50" w:afterLines="50" w:after="120"/>
              <w:rPr>
                <w:rFonts w:cs="Times New Roman"/>
                <w:b/>
                <w:bCs/>
                <w:szCs w:val="24"/>
              </w:rPr>
            </w:pPr>
            <w:r w:rsidRPr="00A51840">
              <w:rPr>
                <w:rFonts w:cs="Times New Roman"/>
                <w:b/>
                <w:bCs/>
                <w:szCs w:val="24"/>
              </w:rPr>
              <w:t>Gender (F/M)</w:t>
            </w:r>
          </w:p>
        </w:tc>
        <w:tc>
          <w:tcPr>
            <w:tcW w:w="2551" w:type="dxa"/>
            <w:vAlign w:val="center"/>
          </w:tcPr>
          <w:p w14:paraId="3E8BD744" w14:textId="77777777" w:rsidR="00A51840" w:rsidRPr="00A51840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A51840">
              <w:rPr>
                <w:rFonts w:cs="Times New Roman"/>
                <w:szCs w:val="24"/>
              </w:rPr>
              <w:t>75/11</w:t>
            </w:r>
          </w:p>
        </w:tc>
        <w:tc>
          <w:tcPr>
            <w:tcW w:w="2551" w:type="dxa"/>
            <w:vAlign w:val="center"/>
          </w:tcPr>
          <w:p w14:paraId="15CE234C" w14:textId="77777777" w:rsidR="00A51840" w:rsidRPr="00A51840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A51840">
              <w:rPr>
                <w:rFonts w:cs="Times New Roman"/>
                <w:szCs w:val="24"/>
              </w:rPr>
              <w:t>19/9</w:t>
            </w:r>
          </w:p>
        </w:tc>
      </w:tr>
      <w:tr w:rsidR="00A51840" w:rsidRPr="00A51840" w14:paraId="444AB33D" w14:textId="77777777" w:rsidTr="00A51840">
        <w:tc>
          <w:tcPr>
            <w:tcW w:w="2835" w:type="dxa"/>
            <w:vAlign w:val="center"/>
          </w:tcPr>
          <w:p w14:paraId="73DC3D4A" w14:textId="77777777" w:rsidR="00A51840" w:rsidRPr="00A51840" w:rsidRDefault="00A51840" w:rsidP="0070204E">
            <w:pPr>
              <w:spacing w:beforeLines="50" w:afterLines="50" w:after="120"/>
              <w:rPr>
                <w:rFonts w:cs="Times New Roman"/>
                <w:b/>
                <w:bCs/>
                <w:szCs w:val="24"/>
              </w:rPr>
            </w:pPr>
            <w:r w:rsidRPr="00A51840">
              <w:rPr>
                <w:rFonts w:cs="Times New Roman"/>
                <w:b/>
                <w:bCs/>
                <w:szCs w:val="24"/>
              </w:rPr>
              <w:t>Total Bilirubin (umol/L)</w:t>
            </w:r>
          </w:p>
        </w:tc>
        <w:tc>
          <w:tcPr>
            <w:tcW w:w="2551" w:type="dxa"/>
            <w:vAlign w:val="center"/>
          </w:tcPr>
          <w:p w14:paraId="6328293B" w14:textId="77777777" w:rsidR="00A51840" w:rsidRPr="00A51840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A51840">
              <w:rPr>
                <w:rFonts w:cs="Times New Roman"/>
                <w:szCs w:val="24"/>
              </w:rPr>
              <w:t>17.1±1.0</w:t>
            </w:r>
          </w:p>
        </w:tc>
        <w:tc>
          <w:tcPr>
            <w:tcW w:w="2551" w:type="dxa"/>
            <w:vAlign w:val="center"/>
          </w:tcPr>
          <w:p w14:paraId="16C2A543" w14:textId="77777777" w:rsidR="00A51840" w:rsidRPr="00A51840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A51840">
              <w:rPr>
                <w:rFonts w:cs="Times New Roman"/>
                <w:szCs w:val="24"/>
              </w:rPr>
              <w:t>11.3±0.8</w:t>
            </w:r>
          </w:p>
        </w:tc>
      </w:tr>
      <w:tr w:rsidR="00A51840" w:rsidRPr="00A51840" w14:paraId="4F54CC98" w14:textId="77777777" w:rsidTr="00A51840">
        <w:tc>
          <w:tcPr>
            <w:tcW w:w="2835" w:type="dxa"/>
            <w:vAlign w:val="center"/>
          </w:tcPr>
          <w:p w14:paraId="00CAF1F9" w14:textId="77777777" w:rsidR="00A51840" w:rsidRPr="00A51840" w:rsidRDefault="00A51840" w:rsidP="0070204E">
            <w:pPr>
              <w:spacing w:beforeLines="50" w:afterLines="50" w:after="120"/>
              <w:rPr>
                <w:rFonts w:cs="Times New Roman"/>
                <w:b/>
                <w:bCs/>
                <w:szCs w:val="24"/>
              </w:rPr>
            </w:pPr>
            <w:r w:rsidRPr="00A51840">
              <w:rPr>
                <w:rFonts w:cs="Times New Roman"/>
                <w:b/>
                <w:bCs/>
                <w:szCs w:val="24"/>
              </w:rPr>
              <w:t>Direct Bilirubin (umol/L)</w:t>
            </w:r>
          </w:p>
        </w:tc>
        <w:tc>
          <w:tcPr>
            <w:tcW w:w="2551" w:type="dxa"/>
            <w:vAlign w:val="center"/>
          </w:tcPr>
          <w:p w14:paraId="04B18386" w14:textId="77777777" w:rsidR="00A51840" w:rsidRPr="00A51840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A51840">
              <w:rPr>
                <w:rFonts w:cs="Times New Roman"/>
                <w:szCs w:val="24"/>
              </w:rPr>
              <w:t>7.1±0.6</w:t>
            </w:r>
          </w:p>
        </w:tc>
        <w:tc>
          <w:tcPr>
            <w:tcW w:w="2551" w:type="dxa"/>
            <w:vAlign w:val="center"/>
          </w:tcPr>
          <w:p w14:paraId="290F69A6" w14:textId="77777777" w:rsidR="00A51840" w:rsidRPr="00A51840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A51840">
              <w:rPr>
                <w:rFonts w:cs="Times New Roman"/>
                <w:szCs w:val="24"/>
              </w:rPr>
              <w:t>3.9±0.2</w:t>
            </w:r>
          </w:p>
        </w:tc>
      </w:tr>
      <w:tr w:rsidR="00A51840" w:rsidRPr="00A51840" w14:paraId="5F211687" w14:textId="77777777" w:rsidTr="00A51840">
        <w:tc>
          <w:tcPr>
            <w:tcW w:w="2835" w:type="dxa"/>
            <w:vAlign w:val="center"/>
          </w:tcPr>
          <w:p w14:paraId="0339C21F" w14:textId="77777777" w:rsidR="00A51840" w:rsidRPr="00A51840" w:rsidRDefault="00A51840" w:rsidP="0070204E">
            <w:pPr>
              <w:spacing w:beforeLines="50" w:afterLines="50" w:after="120"/>
              <w:rPr>
                <w:rFonts w:cs="Times New Roman"/>
                <w:b/>
                <w:bCs/>
                <w:szCs w:val="24"/>
              </w:rPr>
            </w:pPr>
            <w:r w:rsidRPr="00A51840">
              <w:rPr>
                <w:rFonts w:cs="Times New Roman"/>
                <w:b/>
                <w:bCs/>
                <w:szCs w:val="24"/>
              </w:rPr>
              <w:t>ALT (U/L)</w:t>
            </w:r>
          </w:p>
        </w:tc>
        <w:tc>
          <w:tcPr>
            <w:tcW w:w="2551" w:type="dxa"/>
            <w:vAlign w:val="center"/>
          </w:tcPr>
          <w:p w14:paraId="59D8C16E" w14:textId="77777777" w:rsidR="00A51840" w:rsidRPr="00A51840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A51840">
              <w:rPr>
                <w:rFonts w:cs="Times New Roman"/>
                <w:szCs w:val="24"/>
              </w:rPr>
              <w:t>95.0±9.3</w:t>
            </w:r>
          </w:p>
        </w:tc>
        <w:tc>
          <w:tcPr>
            <w:tcW w:w="2551" w:type="dxa"/>
            <w:vAlign w:val="center"/>
          </w:tcPr>
          <w:p w14:paraId="6B816C35" w14:textId="77777777" w:rsidR="00A51840" w:rsidRPr="00A51840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A51840">
              <w:rPr>
                <w:rFonts w:cs="Times New Roman"/>
                <w:szCs w:val="24"/>
              </w:rPr>
              <w:t>13.0±1.1</w:t>
            </w:r>
          </w:p>
        </w:tc>
      </w:tr>
      <w:tr w:rsidR="00A51840" w:rsidRPr="00A51840" w14:paraId="1BDF5F83" w14:textId="77777777" w:rsidTr="00A51840">
        <w:tc>
          <w:tcPr>
            <w:tcW w:w="2835" w:type="dxa"/>
            <w:vAlign w:val="center"/>
          </w:tcPr>
          <w:p w14:paraId="136A1AD4" w14:textId="77777777" w:rsidR="00A51840" w:rsidRPr="00A51840" w:rsidRDefault="00A51840" w:rsidP="0070204E">
            <w:pPr>
              <w:spacing w:beforeLines="50" w:afterLines="50" w:after="120"/>
              <w:rPr>
                <w:rFonts w:cs="Times New Roman"/>
                <w:b/>
                <w:bCs/>
                <w:szCs w:val="24"/>
              </w:rPr>
            </w:pPr>
            <w:r w:rsidRPr="00A51840">
              <w:rPr>
                <w:rFonts w:cs="Times New Roman"/>
                <w:b/>
                <w:bCs/>
                <w:szCs w:val="24"/>
              </w:rPr>
              <w:t>AST (U/L)</w:t>
            </w:r>
          </w:p>
        </w:tc>
        <w:tc>
          <w:tcPr>
            <w:tcW w:w="2551" w:type="dxa"/>
            <w:vAlign w:val="center"/>
          </w:tcPr>
          <w:p w14:paraId="6893EC10" w14:textId="77777777" w:rsidR="00A51840" w:rsidRPr="00A51840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A51840">
              <w:rPr>
                <w:rFonts w:cs="Times New Roman"/>
                <w:szCs w:val="24"/>
              </w:rPr>
              <w:t>87.3±8.5</w:t>
            </w:r>
          </w:p>
        </w:tc>
        <w:tc>
          <w:tcPr>
            <w:tcW w:w="2551" w:type="dxa"/>
            <w:vAlign w:val="center"/>
          </w:tcPr>
          <w:p w14:paraId="0DD412BC" w14:textId="77777777" w:rsidR="00A51840" w:rsidRPr="00A51840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A51840">
              <w:rPr>
                <w:rFonts w:cs="Times New Roman"/>
                <w:szCs w:val="24"/>
              </w:rPr>
              <w:t>15.6±0.9</w:t>
            </w:r>
          </w:p>
        </w:tc>
      </w:tr>
      <w:tr w:rsidR="00A51840" w:rsidRPr="00A51840" w14:paraId="64F511DE" w14:textId="77777777" w:rsidTr="00A51840">
        <w:tc>
          <w:tcPr>
            <w:tcW w:w="2835" w:type="dxa"/>
            <w:vAlign w:val="center"/>
          </w:tcPr>
          <w:p w14:paraId="635FD451" w14:textId="77777777" w:rsidR="00A51840" w:rsidRPr="00A51840" w:rsidRDefault="00A51840" w:rsidP="0070204E">
            <w:pPr>
              <w:spacing w:beforeLines="50" w:afterLines="50" w:after="120"/>
              <w:rPr>
                <w:rFonts w:cs="Times New Roman"/>
                <w:b/>
                <w:bCs/>
                <w:szCs w:val="24"/>
              </w:rPr>
            </w:pPr>
            <w:r w:rsidRPr="00A51840">
              <w:rPr>
                <w:rFonts w:cs="Times New Roman"/>
                <w:b/>
                <w:bCs/>
                <w:szCs w:val="24"/>
              </w:rPr>
              <w:t>ALP (U/L)</w:t>
            </w:r>
          </w:p>
        </w:tc>
        <w:tc>
          <w:tcPr>
            <w:tcW w:w="2551" w:type="dxa"/>
            <w:vAlign w:val="center"/>
          </w:tcPr>
          <w:p w14:paraId="6E611C50" w14:textId="77777777" w:rsidR="00A51840" w:rsidRPr="00A51840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A51840">
              <w:rPr>
                <w:rFonts w:cs="Times New Roman"/>
                <w:szCs w:val="24"/>
              </w:rPr>
              <w:t>105.8±5.4</w:t>
            </w:r>
          </w:p>
        </w:tc>
        <w:tc>
          <w:tcPr>
            <w:tcW w:w="2551" w:type="dxa"/>
            <w:vAlign w:val="center"/>
          </w:tcPr>
          <w:p w14:paraId="1E8810B1" w14:textId="77777777" w:rsidR="00A51840" w:rsidRPr="00A51840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A51840">
              <w:rPr>
                <w:rFonts w:cs="Times New Roman"/>
                <w:szCs w:val="24"/>
              </w:rPr>
              <w:t>60.1±3.6</w:t>
            </w:r>
          </w:p>
        </w:tc>
      </w:tr>
      <w:tr w:rsidR="00A51840" w:rsidRPr="00A51840" w14:paraId="338B3704" w14:textId="77777777" w:rsidTr="00A51840">
        <w:tc>
          <w:tcPr>
            <w:tcW w:w="2835" w:type="dxa"/>
            <w:vAlign w:val="center"/>
          </w:tcPr>
          <w:p w14:paraId="28BB5B00" w14:textId="77777777" w:rsidR="00A51840" w:rsidRPr="00A51840" w:rsidRDefault="00A51840" w:rsidP="0070204E">
            <w:pPr>
              <w:spacing w:beforeLines="50" w:afterLines="50" w:after="120"/>
              <w:rPr>
                <w:rFonts w:cs="Times New Roman"/>
                <w:b/>
                <w:bCs/>
                <w:szCs w:val="24"/>
              </w:rPr>
            </w:pPr>
            <w:r w:rsidRPr="00A51840">
              <w:rPr>
                <w:rFonts w:cs="Times New Roman"/>
                <w:b/>
                <w:bCs/>
                <w:szCs w:val="24"/>
              </w:rPr>
              <w:t>GGT (U/L)</w:t>
            </w:r>
          </w:p>
        </w:tc>
        <w:tc>
          <w:tcPr>
            <w:tcW w:w="2551" w:type="dxa"/>
            <w:vAlign w:val="center"/>
          </w:tcPr>
          <w:p w14:paraId="369ED150" w14:textId="77777777" w:rsidR="00A51840" w:rsidRPr="00A51840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A51840">
              <w:rPr>
                <w:rFonts w:cs="Times New Roman"/>
                <w:szCs w:val="24"/>
              </w:rPr>
              <w:t>76.9±8.4</w:t>
            </w:r>
          </w:p>
        </w:tc>
        <w:tc>
          <w:tcPr>
            <w:tcW w:w="2551" w:type="dxa"/>
            <w:vAlign w:val="center"/>
          </w:tcPr>
          <w:p w14:paraId="05D0BA64" w14:textId="77777777" w:rsidR="00A51840" w:rsidRPr="00A51840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A51840">
              <w:rPr>
                <w:rFonts w:cs="Times New Roman"/>
                <w:szCs w:val="24"/>
              </w:rPr>
              <w:t>16.8±1.2</w:t>
            </w:r>
          </w:p>
        </w:tc>
      </w:tr>
      <w:tr w:rsidR="00A51840" w:rsidRPr="00A51840" w14:paraId="72C8A49C" w14:textId="77777777" w:rsidTr="00A51840">
        <w:tc>
          <w:tcPr>
            <w:tcW w:w="2835" w:type="dxa"/>
            <w:vAlign w:val="center"/>
          </w:tcPr>
          <w:p w14:paraId="7ECA6021" w14:textId="77777777" w:rsidR="00A51840" w:rsidRPr="00A51840" w:rsidRDefault="00A51840" w:rsidP="0070204E">
            <w:pPr>
              <w:spacing w:beforeLines="50" w:afterLines="50" w:after="120"/>
              <w:rPr>
                <w:rFonts w:cs="Times New Roman"/>
                <w:b/>
                <w:bCs/>
                <w:szCs w:val="24"/>
              </w:rPr>
            </w:pPr>
            <w:r w:rsidRPr="00A51840">
              <w:rPr>
                <w:rFonts w:cs="Times New Roman"/>
                <w:b/>
                <w:bCs/>
                <w:szCs w:val="24"/>
              </w:rPr>
              <w:t>IgG (g/L)</w:t>
            </w:r>
          </w:p>
        </w:tc>
        <w:tc>
          <w:tcPr>
            <w:tcW w:w="2551" w:type="dxa"/>
            <w:vAlign w:val="center"/>
          </w:tcPr>
          <w:p w14:paraId="34D6BD5D" w14:textId="77777777" w:rsidR="00A51840" w:rsidRPr="00A51840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A51840">
              <w:rPr>
                <w:rFonts w:cs="Times New Roman"/>
                <w:szCs w:val="24"/>
              </w:rPr>
              <w:t>18.2±0.6</w:t>
            </w:r>
          </w:p>
        </w:tc>
        <w:tc>
          <w:tcPr>
            <w:tcW w:w="2551" w:type="dxa"/>
            <w:vAlign w:val="center"/>
          </w:tcPr>
          <w:p w14:paraId="2D2B5780" w14:textId="77777777" w:rsidR="00A51840" w:rsidRPr="00A51840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A51840">
              <w:rPr>
                <w:rFonts w:cs="Times New Roman"/>
                <w:szCs w:val="24"/>
              </w:rPr>
              <w:t>NA</w:t>
            </w:r>
          </w:p>
        </w:tc>
      </w:tr>
      <w:tr w:rsidR="00A51840" w:rsidRPr="00A51840" w14:paraId="2D2E610A" w14:textId="77777777" w:rsidTr="00A51840"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65FF015" w14:textId="77777777" w:rsidR="00A51840" w:rsidRPr="00A51840" w:rsidRDefault="00A51840" w:rsidP="0070204E">
            <w:pPr>
              <w:spacing w:beforeLines="50" w:afterLines="50" w:after="120"/>
              <w:rPr>
                <w:rFonts w:cs="Times New Roman"/>
                <w:b/>
                <w:bCs/>
                <w:szCs w:val="24"/>
              </w:rPr>
            </w:pPr>
            <w:r w:rsidRPr="00A51840">
              <w:rPr>
                <w:rFonts w:cs="Times New Roman"/>
                <w:b/>
                <w:bCs/>
                <w:szCs w:val="24"/>
              </w:rPr>
              <w:t>IgM (g/L)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798A0F65" w14:textId="77777777" w:rsidR="00A51840" w:rsidRPr="00A51840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A51840">
              <w:rPr>
                <w:rFonts w:cs="Times New Roman"/>
                <w:szCs w:val="24"/>
              </w:rPr>
              <w:t>1.5±0.1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07D979E" w14:textId="77777777" w:rsidR="00A51840" w:rsidRPr="00A51840" w:rsidRDefault="00A51840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A51840">
              <w:rPr>
                <w:rFonts w:cs="Times New Roman"/>
                <w:szCs w:val="24"/>
              </w:rPr>
              <w:t>NA</w:t>
            </w:r>
          </w:p>
        </w:tc>
      </w:tr>
    </w:tbl>
    <w:p w14:paraId="674D91E6" w14:textId="77777777" w:rsidR="00A51840" w:rsidRPr="00A51840" w:rsidRDefault="00A51840" w:rsidP="00A51840">
      <w:pPr>
        <w:spacing w:line="480" w:lineRule="auto"/>
        <w:rPr>
          <w:rFonts w:cs="Times New Roman"/>
          <w:szCs w:val="24"/>
        </w:rPr>
      </w:pPr>
      <w:r w:rsidRPr="00A51840">
        <w:rPr>
          <w:rFonts w:cs="Times New Roman"/>
          <w:szCs w:val="24"/>
        </w:rPr>
        <w:t>Note: Continuous data are shown as mean ± standard error (SEM).</w:t>
      </w:r>
    </w:p>
    <w:p w14:paraId="166D3455" w14:textId="25E31985" w:rsidR="00C22E5A" w:rsidRPr="00A51840" w:rsidRDefault="00A51840" w:rsidP="00A51840">
      <w:pPr>
        <w:rPr>
          <w:sz w:val="28"/>
          <w:szCs w:val="24"/>
        </w:rPr>
      </w:pPr>
      <w:r w:rsidRPr="00A51840">
        <w:rPr>
          <w:rFonts w:cs="Times New Roman"/>
          <w:szCs w:val="24"/>
        </w:rPr>
        <w:t>Abbreviations: F/M, female/male; NA, not applicable.</w:t>
      </w:r>
    </w:p>
    <w:p w14:paraId="4455D37C" w14:textId="2B9F17FC" w:rsidR="00C22E5A" w:rsidRPr="00A51840" w:rsidRDefault="00C22E5A" w:rsidP="00C22E5A">
      <w:pPr>
        <w:rPr>
          <w:sz w:val="28"/>
          <w:szCs w:val="24"/>
        </w:rPr>
      </w:pPr>
    </w:p>
    <w:p w14:paraId="1167F385" w14:textId="5BF5E80B" w:rsidR="00C22E5A" w:rsidRDefault="00C22E5A" w:rsidP="00C22E5A"/>
    <w:p w14:paraId="03D3C6B7" w14:textId="6E7B105A" w:rsidR="00C22E5A" w:rsidRDefault="00C22E5A" w:rsidP="00C22E5A"/>
    <w:p w14:paraId="022F3D8B" w14:textId="69589FE3" w:rsidR="00C22E5A" w:rsidRDefault="00C22E5A" w:rsidP="00C22E5A"/>
    <w:p w14:paraId="07FAAF9F" w14:textId="37301D4F" w:rsidR="00C22E5A" w:rsidRDefault="00C22E5A" w:rsidP="00C22E5A"/>
    <w:p w14:paraId="4BE14287" w14:textId="1BC2254A" w:rsidR="00C22E5A" w:rsidRDefault="00C22E5A" w:rsidP="00C22E5A"/>
    <w:p w14:paraId="021D3F1C" w14:textId="370AC3A1" w:rsidR="00C22E5A" w:rsidRDefault="00C22E5A" w:rsidP="00C22E5A"/>
    <w:p w14:paraId="32FFC2A5" w14:textId="18DB058B" w:rsidR="00C22E5A" w:rsidRDefault="00C22E5A" w:rsidP="00C22E5A"/>
    <w:p w14:paraId="2570518E" w14:textId="60F586EE" w:rsidR="00C22E5A" w:rsidRDefault="00C22E5A" w:rsidP="00C22E5A"/>
    <w:p w14:paraId="65F8FAC6" w14:textId="77777777" w:rsidR="006A6052" w:rsidRPr="006A6052" w:rsidRDefault="006A6052" w:rsidP="006A6052">
      <w:pPr>
        <w:spacing w:line="480" w:lineRule="auto"/>
        <w:rPr>
          <w:rFonts w:cs="Times New Roman"/>
          <w:b/>
          <w:bCs/>
          <w:szCs w:val="24"/>
        </w:rPr>
      </w:pPr>
      <w:r w:rsidRPr="006A6052">
        <w:rPr>
          <w:rFonts w:cs="Times New Roman"/>
          <w:b/>
          <w:bCs/>
          <w:szCs w:val="24"/>
        </w:rPr>
        <w:lastRenderedPageBreak/>
        <w:t>Table S3. Demographic and clinical features of individuals involved for isolating liver-infiltrating cells.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551"/>
        <w:gridCol w:w="2551"/>
      </w:tblGrid>
      <w:tr w:rsidR="006A6052" w:rsidRPr="006A6052" w14:paraId="6EBE049F" w14:textId="77777777" w:rsidTr="006A6052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B9675B" w14:textId="77777777" w:rsidR="006A6052" w:rsidRPr="006A6052" w:rsidRDefault="006A6052" w:rsidP="0070204E">
            <w:pPr>
              <w:spacing w:beforeLines="50" w:afterLines="50" w:after="120"/>
              <w:rPr>
                <w:rFonts w:cs="Times New Roman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ED757" w14:textId="77777777" w:rsidR="006A6052" w:rsidRPr="006A6052" w:rsidRDefault="006A6052" w:rsidP="0070204E">
            <w:pPr>
              <w:spacing w:beforeLines="50" w:afterLines="50" w:after="120"/>
              <w:jc w:val="center"/>
              <w:rPr>
                <w:rFonts w:cs="Times New Roman"/>
                <w:b/>
                <w:bCs/>
                <w:szCs w:val="24"/>
              </w:rPr>
            </w:pPr>
            <w:r w:rsidRPr="006A6052">
              <w:rPr>
                <w:rFonts w:cs="Times New Roman"/>
                <w:b/>
                <w:bCs/>
                <w:szCs w:val="24"/>
              </w:rPr>
              <w:t>AIH (n=8)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7F0CE" w14:textId="77777777" w:rsidR="006A6052" w:rsidRPr="006A6052" w:rsidRDefault="006A6052" w:rsidP="0070204E">
            <w:pPr>
              <w:spacing w:beforeLines="50" w:afterLines="50" w:after="120"/>
              <w:jc w:val="center"/>
              <w:rPr>
                <w:rFonts w:cs="Times New Roman"/>
                <w:b/>
                <w:bCs/>
                <w:szCs w:val="24"/>
              </w:rPr>
            </w:pPr>
            <w:r w:rsidRPr="006A6052">
              <w:rPr>
                <w:rFonts w:cs="Times New Roman"/>
                <w:b/>
                <w:bCs/>
                <w:szCs w:val="24"/>
              </w:rPr>
              <w:t>HC (n=9)</w:t>
            </w:r>
          </w:p>
        </w:tc>
      </w:tr>
      <w:tr w:rsidR="006A6052" w:rsidRPr="006A6052" w14:paraId="2CBD1577" w14:textId="77777777" w:rsidTr="006A6052"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0AC43649" w14:textId="77777777" w:rsidR="006A6052" w:rsidRPr="006A6052" w:rsidRDefault="006A6052" w:rsidP="0070204E">
            <w:pPr>
              <w:spacing w:beforeLines="50" w:afterLines="50" w:after="120"/>
              <w:rPr>
                <w:rFonts w:cs="Times New Roman"/>
                <w:b/>
                <w:bCs/>
                <w:szCs w:val="24"/>
              </w:rPr>
            </w:pPr>
            <w:r w:rsidRPr="006A6052">
              <w:rPr>
                <w:rFonts w:cs="Times New Roman"/>
                <w:b/>
                <w:bCs/>
                <w:szCs w:val="24"/>
              </w:rPr>
              <w:t>Age (years)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24633F00" w14:textId="77777777" w:rsidR="006A6052" w:rsidRPr="006A6052" w:rsidRDefault="006A6052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51.4±4.5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0E74AA7C" w14:textId="77777777" w:rsidR="006A6052" w:rsidRPr="006A6052" w:rsidRDefault="006A6052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27.6±1.6</w:t>
            </w:r>
          </w:p>
        </w:tc>
      </w:tr>
      <w:tr w:rsidR="006A6052" w:rsidRPr="006A6052" w14:paraId="216383D8" w14:textId="77777777" w:rsidTr="006A6052">
        <w:tc>
          <w:tcPr>
            <w:tcW w:w="2835" w:type="dxa"/>
            <w:vAlign w:val="center"/>
          </w:tcPr>
          <w:p w14:paraId="6CED3578" w14:textId="77777777" w:rsidR="006A6052" w:rsidRPr="006A6052" w:rsidRDefault="006A6052" w:rsidP="0070204E">
            <w:pPr>
              <w:spacing w:beforeLines="50" w:afterLines="50" w:after="120"/>
              <w:rPr>
                <w:rFonts w:cs="Times New Roman"/>
                <w:b/>
                <w:bCs/>
                <w:szCs w:val="24"/>
              </w:rPr>
            </w:pPr>
            <w:r w:rsidRPr="006A6052">
              <w:rPr>
                <w:rFonts w:cs="Times New Roman"/>
                <w:b/>
                <w:bCs/>
                <w:szCs w:val="24"/>
              </w:rPr>
              <w:t>Gender (F/M)</w:t>
            </w:r>
          </w:p>
        </w:tc>
        <w:tc>
          <w:tcPr>
            <w:tcW w:w="2551" w:type="dxa"/>
            <w:vAlign w:val="center"/>
          </w:tcPr>
          <w:p w14:paraId="6329221F" w14:textId="77777777" w:rsidR="006A6052" w:rsidRPr="006A6052" w:rsidRDefault="006A6052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7/1</w:t>
            </w:r>
          </w:p>
        </w:tc>
        <w:tc>
          <w:tcPr>
            <w:tcW w:w="2551" w:type="dxa"/>
            <w:vAlign w:val="center"/>
          </w:tcPr>
          <w:p w14:paraId="3C0EDDE6" w14:textId="77777777" w:rsidR="006A6052" w:rsidRPr="006A6052" w:rsidRDefault="006A6052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8/1</w:t>
            </w:r>
          </w:p>
        </w:tc>
      </w:tr>
      <w:tr w:rsidR="006A6052" w:rsidRPr="006A6052" w14:paraId="21C6DB18" w14:textId="77777777" w:rsidTr="006A6052">
        <w:tc>
          <w:tcPr>
            <w:tcW w:w="2835" w:type="dxa"/>
            <w:vAlign w:val="center"/>
          </w:tcPr>
          <w:p w14:paraId="01C5AD4B" w14:textId="77777777" w:rsidR="006A6052" w:rsidRPr="006A6052" w:rsidRDefault="006A6052" w:rsidP="0070204E">
            <w:pPr>
              <w:spacing w:beforeLines="50" w:afterLines="50" w:after="120"/>
              <w:rPr>
                <w:rFonts w:cs="Times New Roman"/>
                <w:b/>
                <w:bCs/>
                <w:szCs w:val="24"/>
              </w:rPr>
            </w:pPr>
            <w:r w:rsidRPr="006A6052">
              <w:rPr>
                <w:rFonts w:cs="Times New Roman"/>
                <w:b/>
                <w:bCs/>
                <w:szCs w:val="24"/>
              </w:rPr>
              <w:t>Total Bilirubin (umol/L)</w:t>
            </w:r>
          </w:p>
        </w:tc>
        <w:tc>
          <w:tcPr>
            <w:tcW w:w="2551" w:type="dxa"/>
            <w:vAlign w:val="center"/>
          </w:tcPr>
          <w:p w14:paraId="1795D616" w14:textId="77777777" w:rsidR="006A6052" w:rsidRPr="006A6052" w:rsidRDefault="006A6052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306.4±88.4</w:t>
            </w:r>
          </w:p>
        </w:tc>
        <w:tc>
          <w:tcPr>
            <w:tcW w:w="2551" w:type="dxa"/>
            <w:vAlign w:val="center"/>
          </w:tcPr>
          <w:p w14:paraId="6A42DA8A" w14:textId="77777777" w:rsidR="006A6052" w:rsidRPr="006A6052" w:rsidRDefault="006A6052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10.7±1.2</w:t>
            </w:r>
          </w:p>
        </w:tc>
      </w:tr>
      <w:tr w:rsidR="006A6052" w:rsidRPr="006A6052" w14:paraId="2DB92B15" w14:textId="77777777" w:rsidTr="006A6052">
        <w:tc>
          <w:tcPr>
            <w:tcW w:w="2835" w:type="dxa"/>
            <w:vAlign w:val="center"/>
          </w:tcPr>
          <w:p w14:paraId="64CFDDF7" w14:textId="77777777" w:rsidR="006A6052" w:rsidRPr="006A6052" w:rsidRDefault="006A6052" w:rsidP="0070204E">
            <w:pPr>
              <w:spacing w:beforeLines="50" w:afterLines="50" w:after="120"/>
              <w:rPr>
                <w:rFonts w:cs="Times New Roman"/>
                <w:b/>
                <w:bCs/>
                <w:szCs w:val="24"/>
              </w:rPr>
            </w:pPr>
            <w:r w:rsidRPr="006A6052">
              <w:rPr>
                <w:rFonts w:cs="Times New Roman"/>
                <w:b/>
                <w:bCs/>
                <w:szCs w:val="24"/>
              </w:rPr>
              <w:t>Direct Bilirubin (umol/L)</w:t>
            </w:r>
          </w:p>
        </w:tc>
        <w:tc>
          <w:tcPr>
            <w:tcW w:w="2551" w:type="dxa"/>
            <w:vAlign w:val="center"/>
          </w:tcPr>
          <w:p w14:paraId="15833A0E" w14:textId="77777777" w:rsidR="006A6052" w:rsidRPr="006A6052" w:rsidRDefault="006A6052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203.6±62.7</w:t>
            </w:r>
          </w:p>
        </w:tc>
        <w:tc>
          <w:tcPr>
            <w:tcW w:w="2551" w:type="dxa"/>
            <w:vAlign w:val="center"/>
          </w:tcPr>
          <w:p w14:paraId="6656DF16" w14:textId="77777777" w:rsidR="006A6052" w:rsidRPr="006A6052" w:rsidRDefault="006A6052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3.2±0.4</w:t>
            </w:r>
          </w:p>
        </w:tc>
      </w:tr>
      <w:tr w:rsidR="006A6052" w:rsidRPr="006A6052" w14:paraId="37E594D0" w14:textId="77777777" w:rsidTr="006A6052">
        <w:tc>
          <w:tcPr>
            <w:tcW w:w="2835" w:type="dxa"/>
            <w:vAlign w:val="center"/>
          </w:tcPr>
          <w:p w14:paraId="33B6812C" w14:textId="77777777" w:rsidR="006A6052" w:rsidRPr="006A6052" w:rsidRDefault="006A6052" w:rsidP="0070204E">
            <w:pPr>
              <w:spacing w:beforeLines="50" w:afterLines="50" w:after="120"/>
              <w:rPr>
                <w:rFonts w:cs="Times New Roman"/>
                <w:b/>
                <w:bCs/>
                <w:szCs w:val="24"/>
              </w:rPr>
            </w:pPr>
            <w:r w:rsidRPr="006A6052">
              <w:rPr>
                <w:rFonts w:cs="Times New Roman"/>
                <w:b/>
                <w:bCs/>
                <w:szCs w:val="24"/>
              </w:rPr>
              <w:t>ALT (U/L)</w:t>
            </w:r>
          </w:p>
        </w:tc>
        <w:tc>
          <w:tcPr>
            <w:tcW w:w="2551" w:type="dxa"/>
            <w:vAlign w:val="center"/>
          </w:tcPr>
          <w:p w14:paraId="7B8645D4" w14:textId="77777777" w:rsidR="006A6052" w:rsidRPr="006A6052" w:rsidRDefault="006A6052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183.9±86.0</w:t>
            </w:r>
          </w:p>
        </w:tc>
        <w:tc>
          <w:tcPr>
            <w:tcW w:w="2551" w:type="dxa"/>
            <w:vAlign w:val="center"/>
          </w:tcPr>
          <w:p w14:paraId="6931D5D7" w14:textId="77777777" w:rsidR="006A6052" w:rsidRPr="006A6052" w:rsidRDefault="006A6052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18.1±3.1</w:t>
            </w:r>
          </w:p>
        </w:tc>
      </w:tr>
      <w:tr w:rsidR="006A6052" w:rsidRPr="006A6052" w14:paraId="4F25A6ED" w14:textId="77777777" w:rsidTr="006A6052">
        <w:tc>
          <w:tcPr>
            <w:tcW w:w="2835" w:type="dxa"/>
            <w:vAlign w:val="center"/>
          </w:tcPr>
          <w:p w14:paraId="7D8AC521" w14:textId="77777777" w:rsidR="006A6052" w:rsidRPr="006A6052" w:rsidRDefault="006A6052" w:rsidP="0070204E">
            <w:pPr>
              <w:spacing w:beforeLines="50" w:afterLines="50" w:after="120"/>
              <w:rPr>
                <w:rFonts w:cs="Times New Roman"/>
                <w:b/>
                <w:bCs/>
                <w:szCs w:val="24"/>
              </w:rPr>
            </w:pPr>
            <w:r w:rsidRPr="006A6052">
              <w:rPr>
                <w:rFonts w:cs="Times New Roman"/>
                <w:b/>
                <w:bCs/>
                <w:szCs w:val="24"/>
              </w:rPr>
              <w:t>AST (U/L)</w:t>
            </w:r>
          </w:p>
        </w:tc>
        <w:tc>
          <w:tcPr>
            <w:tcW w:w="2551" w:type="dxa"/>
            <w:vAlign w:val="center"/>
          </w:tcPr>
          <w:p w14:paraId="4FB96D76" w14:textId="77777777" w:rsidR="006A6052" w:rsidRPr="006A6052" w:rsidRDefault="006A6052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162.3±94.1</w:t>
            </w:r>
          </w:p>
        </w:tc>
        <w:tc>
          <w:tcPr>
            <w:tcW w:w="2551" w:type="dxa"/>
            <w:vAlign w:val="center"/>
          </w:tcPr>
          <w:p w14:paraId="17A9260E" w14:textId="77777777" w:rsidR="006A6052" w:rsidRPr="006A6052" w:rsidRDefault="006A6052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19.0±1.5</w:t>
            </w:r>
          </w:p>
        </w:tc>
      </w:tr>
      <w:tr w:rsidR="006A6052" w:rsidRPr="006A6052" w14:paraId="3EE7FDF6" w14:textId="77777777" w:rsidTr="006A6052">
        <w:tc>
          <w:tcPr>
            <w:tcW w:w="2835" w:type="dxa"/>
            <w:vAlign w:val="center"/>
          </w:tcPr>
          <w:p w14:paraId="7281A2A5" w14:textId="77777777" w:rsidR="006A6052" w:rsidRPr="006A6052" w:rsidRDefault="006A6052" w:rsidP="0070204E">
            <w:pPr>
              <w:spacing w:beforeLines="50" w:afterLines="50" w:after="120"/>
              <w:rPr>
                <w:rFonts w:cs="Times New Roman"/>
                <w:b/>
                <w:bCs/>
                <w:szCs w:val="24"/>
              </w:rPr>
            </w:pPr>
            <w:r w:rsidRPr="006A6052">
              <w:rPr>
                <w:rFonts w:cs="Times New Roman"/>
                <w:b/>
                <w:bCs/>
                <w:szCs w:val="24"/>
              </w:rPr>
              <w:t>ALP (U/L)</w:t>
            </w:r>
          </w:p>
        </w:tc>
        <w:tc>
          <w:tcPr>
            <w:tcW w:w="2551" w:type="dxa"/>
            <w:vAlign w:val="center"/>
          </w:tcPr>
          <w:p w14:paraId="724977E5" w14:textId="77777777" w:rsidR="006A6052" w:rsidRPr="006A6052" w:rsidRDefault="006A6052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105.9±19.3</w:t>
            </w:r>
          </w:p>
        </w:tc>
        <w:tc>
          <w:tcPr>
            <w:tcW w:w="2551" w:type="dxa"/>
            <w:vAlign w:val="center"/>
          </w:tcPr>
          <w:p w14:paraId="07897206" w14:textId="77777777" w:rsidR="006A6052" w:rsidRPr="006A6052" w:rsidRDefault="006A6052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100.4±8.2</w:t>
            </w:r>
          </w:p>
        </w:tc>
      </w:tr>
      <w:tr w:rsidR="006A6052" w:rsidRPr="006A6052" w14:paraId="6677F2CF" w14:textId="77777777" w:rsidTr="006A6052">
        <w:tc>
          <w:tcPr>
            <w:tcW w:w="2835" w:type="dxa"/>
            <w:vAlign w:val="center"/>
          </w:tcPr>
          <w:p w14:paraId="65069F88" w14:textId="77777777" w:rsidR="006A6052" w:rsidRPr="006A6052" w:rsidRDefault="006A6052" w:rsidP="0070204E">
            <w:pPr>
              <w:spacing w:beforeLines="50" w:afterLines="50" w:after="120"/>
              <w:rPr>
                <w:rFonts w:cs="Times New Roman"/>
                <w:b/>
                <w:bCs/>
                <w:szCs w:val="24"/>
              </w:rPr>
            </w:pPr>
            <w:r w:rsidRPr="006A6052">
              <w:rPr>
                <w:rFonts w:cs="Times New Roman"/>
                <w:b/>
                <w:bCs/>
                <w:szCs w:val="24"/>
              </w:rPr>
              <w:t>GGT (U/L)</w:t>
            </w:r>
          </w:p>
        </w:tc>
        <w:tc>
          <w:tcPr>
            <w:tcW w:w="2551" w:type="dxa"/>
            <w:vAlign w:val="center"/>
          </w:tcPr>
          <w:p w14:paraId="4A230417" w14:textId="77777777" w:rsidR="006A6052" w:rsidRPr="006A6052" w:rsidRDefault="006A6052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38.8±11.7</w:t>
            </w:r>
          </w:p>
        </w:tc>
        <w:tc>
          <w:tcPr>
            <w:tcW w:w="2551" w:type="dxa"/>
            <w:vAlign w:val="center"/>
          </w:tcPr>
          <w:p w14:paraId="3C60BE79" w14:textId="77777777" w:rsidR="006A6052" w:rsidRPr="006A6052" w:rsidRDefault="006A6052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19.4±3.9</w:t>
            </w:r>
          </w:p>
        </w:tc>
      </w:tr>
      <w:tr w:rsidR="006A6052" w:rsidRPr="006A6052" w14:paraId="22DE9873" w14:textId="77777777" w:rsidTr="006A6052">
        <w:tc>
          <w:tcPr>
            <w:tcW w:w="2835" w:type="dxa"/>
            <w:vAlign w:val="center"/>
          </w:tcPr>
          <w:p w14:paraId="22AADAA6" w14:textId="77777777" w:rsidR="006A6052" w:rsidRPr="006A6052" w:rsidRDefault="006A6052" w:rsidP="0070204E">
            <w:pPr>
              <w:spacing w:beforeLines="50" w:afterLines="50" w:after="120"/>
              <w:rPr>
                <w:rFonts w:cs="Times New Roman"/>
                <w:b/>
                <w:bCs/>
                <w:szCs w:val="24"/>
              </w:rPr>
            </w:pPr>
            <w:r w:rsidRPr="006A6052">
              <w:rPr>
                <w:rFonts w:cs="Times New Roman"/>
                <w:b/>
                <w:bCs/>
                <w:szCs w:val="24"/>
              </w:rPr>
              <w:t>IgG (g/L)</w:t>
            </w:r>
          </w:p>
        </w:tc>
        <w:tc>
          <w:tcPr>
            <w:tcW w:w="2551" w:type="dxa"/>
            <w:vAlign w:val="center"/>
          </w:tcPr>
          <w:p w14:paraId="0F92D7EB" w14:textId="77777777" w:rsidR="006A6052" w:rsidRPr="006A6052" w:rsidRDefault="006A6052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17.9±0.1</w:t>
            </w:r>
          </w:p>
        </w:tc>
        <w:tc>
          <w:tcPr>
            <w:tcW w:w="2551" w:type="dxa"/>
            <w:vAlign w:val="center"/>
          </w:tcPr>
          <w:p w14:paraId="0F71FC09" w14:textId="77777777" w:rsidR="006A6052" w:rsidRPr="006A6052" w:rsidRDefault="006A6052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NA</w:t>
            </w:r>
          </w:p>
        </w:tc>
      </w:tr>
      <w:tr w:rsidR="006A6052" w:rsidRPr="006A6052" w14:paraId="6C607E27" w14:textId="77777777" w:rsidTr="006A6052"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08B2993" w14:textId="77777777" w:rsidR="006A6052" w:rsidRPr="006A6052" w:rsidRDefault="006A6052" w:rsidP="0070204E">
            <w:pPr>
              <w:spacing w:beforeLines="50" w:afterLines="50" w:after="120"/>
              <w:rPr>
                <w:rFonts w:cs="Times New Roman"/>
                <w:b/>
                <w:bCs/>
                <w:szCs w:val="24"/>
              </w:rPr>
            </w:pPr>
            <w:r w:rsidRPr="006A6052">
              <w:rPr>
                <w:rFonts w:cs="Times New Roman"/>
                <w:b/>
                <w:bCs/>
                <w:szCs w:val="24"/>
              </w:rPr>
              <w:t>IgM (g/L)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5C6D648" w14:textId="77777777" w:rsidR="006A6052" w:rsidRPr="006A6052" w:rsidRDefault="006A6052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2.2±0.5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8172E85" w14:textId="77777777" w:rsidR="006A6052" w:rsidRPr="006A6052" w:rsidRDefault="006A6052" w:rsidP="0070204E">
            <w:pPr>
              <w:spacing w:beforeLines="50" w:afterLines="50" w:after="120"/>
              <w:jc w:val="center"/>
              <w:rPr>
                <w:rFonts w:cs="Times New Roman"/>
                <w:szCs w:val="24"/>
              </w:rPr>
            </w:pPr>
            <w:r w:rsidRPr="006A6052">
              <w:rPr>
                <w:rFonts w:cs="Times New Roman"/>
                <w:szCs w:val="24"/>
              </w:rPr>
              <w:t>NA</w:t>
            </w:r>
          </w:p>
        </w:tc>
      </w:tr>
    </w:tbl>
    <w:p w14:paraId="4CD49634" w14:textId="77777777" w:rsidR="006A6052" w:rsidRPr="006A6052" w:rsidRDefault="006A6052" w:rsidP="006A6052">
      <w:pPr>
        <w:spacing w:line="480" w:lineRule="auto"/>
        <w:rPr>
          <w:rFonts w:cs="Times New Roman"/>
          <w:szCs w:val="24"/>
        </w:rPr>
      </w:pPr>
      <w:r w:rsidRPr="006A6052">
        <w:rPr>
          <w:rFonts w:cs="Times New Roman"/>
          <w:szCs w:val="24"/>
        </w:rPr>
        <w:t>Note: Continuous data are shown as mean ± standard error (SEM).</w:t>
      </w:r>
    </w:p>
    <w:p w14:paraId="1293226F" w14:textId="77777777" w:rsidR="006A6052" w:rsidRPr="006A6052" w:rsidRDefault="006A6052" w:rsidP="006A6052">
      <w:pPr>
        <w:spacing w:line="480" w:lineRule="auto"/>
        <w:rPr>
          <w:rFonts w:cs="Times New Roman"/>
          <w:szCs w:val="24"/>
        </w:rPr>
      </w:pPr>
      <w:r w:rsidRPr="006A6052">
        <w:rPr>
          <w:rFonts w:cs="Times New Roman"/>
          <w:szCs w:val="24"/>
        </w:rPr>
        <w:t>Abbreviations: F/M, female/male; NA, not applicable.</w:t>
      </w:r>
    </w:p>
    <w:p w14:paraId="3D7E225E" w14:textId="71F1385B" w:rsidR="00C22E5A" w:rsidRDefault="00C22E5A" w:rsidP="00C22E5A"/>
    <w:p w14:paraId="4E0BEDEC" w14:textId="3AB3621B" w:rsidR="004805BE" w:rsidRDefault="004805BE" w:rsidP="00C22E5A"/>
    <w:p w14:paraId="0EC78AD1" w14:textId="182521B6" w:rsidR="004805BE" w:rsidRDefault="004805BE" w:rsidP="00C22E5A"/>
    <w:p w14:paraId="638AF5EB" w14:textId="6509180D" w:rsidR="004805BE" w:rsidRDefault="004805BE" w:rsidP="00C22E5A"/>
    <w:p w14:paraId="28ECA934" w14:textId="1A23FABF" w:rsidR="004805BE" w:rsidRDefault="004805BE" w:rsidP="00C22E5A"/>
    <w:p w14:paraId="71573678" w14:textId="39D18591" w:rsidR="004805BE" w:rsidRDefault="004805BE" w:rsidP="00C22E5A"/>
    <w:p w14:paraId="35FDDBC6" w14:textId="66E51B6F" w:rsidR="004805BE" w:rsidRDefault="004805BE" w:rsidP="00C22E5A"/>
    <w:p w14:paraId="7E5A6FBA" w14:textId="6B054BCA" w:rsidR="004805BE" w:rsidRDefault="004805BE" w:rsidP="00C22E5A"/>
    <w:p w14:paraId="3FDB036F" w14:textId="130E5869" w:rsidR="006C780B" w:rsidRPr="00844529" w:rsidRDefault="006C780B" w:rsidP="00C22E5A">
      <w:pPr>
        <w:sectPr w:rsidR="006C780B" w:rsidRPr="00844529" w:rsidSect="00A51840"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  <w:r>
        <w:br w:type="page"/>
      </w:r>
    </w:p>
    <w:p w14:paraId="0DD863C3" w14:textId="0521B3F2" w:rsidR="004805BE" w:rsidRPr="004805BE" w:rsidRDefault="004805BE" w:rsidP="00C22E5A">
      <w:pPr>
        <w:rPr>
          <w:b/>
          <w:bCs/>
          <w:lang w:eastAsia="zh-CN"/>
        </w:rPr>
      </w:pPr>
      <w:r w:rsidRPr="004805BE">
        <w:rPr>
          <w:rFonts w:hint="eastAsia"/>
          <w:b/>
          <w:bCs/>
          <w:lang w:eastAsia="zh-CN"/>
        </w:rPr>
        <w:lastRenderedPageBreak/>
        <w:t>T</w:t>
      </w:r>
      <w:r w:rsidRPr="004805BE">
        <w:rPr>
          <w:b/>
          <w:bCs/>
          <w:lang w:eastAsia="zh-CN"/>
        </w:rPr>
        <w:t>able S4. Reagents, instruments, and related application involved in this study.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5240"/>
        <w:gridCol w:w="2693"/>
        <w:gridCol w:w="2127"/>
        <w:gridCol w:w="3827"/>
      </w:tblGrid>
      <w:tr w:rsidR="004805BE" w:rsidRPr="004805BE" w14:paraId="7FB7D5E1" w14:textId="77777777" w:rsidTr="00844529">
        <w:tc>
          <w:tcPr>
            <w:tcW w:w="5240" w:type="dxa"/>
            <w:tcBorders>
              <w:top w:val="single" w:sz="12" w:space="0" w:color="auto"/>
              <w:bottom w:val="single" w:sz="12" w:space="0" w:color="auto"/>
            </w:tcBorders>
          </w:tcPr>
          <w:p w14:paraId="4EBA305A" w14:textId="77777777" w:rsidR="004805BE" w:rsidRPr="004805BE" w:rsidRDefault="004805BE" w:rsidP="004805BE">
            <w:pPr>
              <w:rPr>
                <w:b/>
                <w:bCs/>
              </w:rPr>
            </w:pPr>
            <w:r w:rsidRPr="004805BE">
              <w:rPr>
                <w:rFonts w:hint="eastAsia"/>
                <w:b/>
                <w:bCs/>
              </w:rPr>
              <w:t>R</w:t>
            </w:r>
            <w:r w:rsidRPr="004805BE">
              <w:rPr>
                <w:b/>
                <w:bCs/>
              </w:rPr>
              <w:t>eagent or Resource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14:paraId="57DDD2E5" w14:textId="77777777" w:rsidR="004805BE" w:rsidRPr="004805BE" w:rsidRDefault="004805BE" w:rsidP="004805BE">
            <w:pPr>
              <w:rPr>
                <w:b/>
                <w:bCs/>
              </w:rPr>
            </w:pPr>
            <w:r w:rsidRPr="004805BE">
              <w:rPr>
                <w:rFonts w:hint="eastAsia"/>
                <w:b/>
                <w:bCs/>
              </w:rPr>
              <w:t>S</w:t>
            </w:r>
            <w:r w:rsidRPr="004805BE">
              <w:rPr>
                <w:b/>
                <w:bCs/>
              </w:rPr>
              <w:t>ource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14:paraId="73F0921A" w14:textId="77777777" w:rsidR="004805BE" w:rsidRPr="004805BE" w:rsidRDefault="004805BE" w:rsidP="004805BE">
            <w:pPr>
              <w:rPr>
                <w:b/>
                <w:bCs/>
              </w:rPr>
            </w:pPr>
            <w:r w:rsidRPr="004805BE">
              <w:rPr>
                <w:rFonts w:hint="eastAsia"/>
                <w:b/>
                <w:bCs/>
              </w:rPr>
              <w:t>I</w:t>
            </w:r>
            <w:r w:rsidRPr="004805BE">
              <w:rPr>
                <w:b/>
                <w:bCs/>
              </w:rPr>
              <w:t>dentifier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6F21D366" w14:textId="77777777" w:rsidR="004805BE" w:rsidRPr="004805BE" w:rsidRDefault="004805BE" w:rsidP="004805BE">
            <w:pPr>
              <w:rPr>
                <w:b/>
                <w:bCs/>
              </w:rPr>
            </w:pPr>
            <w:r w:rsidRPr="004805BE">
              <w:rPr>
                <w:rFonts w:hint="eastAsia"/>
                <w:b/>
                <w:bCs/>
              </w:rPr>
              <w:t>U</w:t>
            </w:r>
            <w:r w:rsidRPr="004805BE">
              <w:rPr>
                <w:b/>
                <w:bCs/>
              </w:rPr>
              <w:t>sage</w:t>
            </w:r>
          </w:p>
        </w:tc>
      </w:tr>
      <w:tr w:rsidR="004805BE" w:rsidRPr="004805BE" w14:paraId="54103120" w14:textId="77777777" w:rsidTr="006C780B">
        <w:tc>
          <w:tcPr>
            <w:tcW w:w="13887" w:type="dxa"/>
            <w:gridSpan w:val="4"/>
            <w:tcBorders>
              <w:top w:val="single" w:sz="12" w:space="0" w:color="auto"/>
            </w:tcBorders>
          </w:tcPr>
          <w:p w14:paraId="4A95133F" w14:textId="77777777" w:rsidR="004805BE" w:rsidRPr="004805BE" w:rsidRDefault="004805BE" w:rsidP="004805BE">
            <w:pPr>
              <w:rPr>
                <w:b/>
                <w:bCs/>
              </w:rPr>
            </w:pPr>
            <w:r w:rsidRPr="004805BE">
              <w:rPr>
                <w:rFonts w:hint="eastAsia"/>
                <w:b/>
                <w:bCs/>
              </w:rPr>
              <w:t>A</w:t>
            </w:r>
            <w:r w:rsidRPr="004805BE">
              <w:rPr>
                <w:b/>
                <w:bCs/>
              </w:rPr>
              <w:t>ntibodies</w:t>
            </w:r>
          </w:p>
        </w:tc>
      </w:tr>
      <w:tr w:rsidR="004805BE" w:rsidRPr="004805BE" w14:paraId="58187EF3" w14:textId="77777777" w:rsidTr="00844529">
        <w:tc>
          <w:tcPr>
            <w:tcW w:w="5240" w:type="dxa"/>
            <w:tcBorders>
              <w:top w:val="single" w:sz="12" w:space="0" w:color="auto"/>
            </w:tcBorders>
          </w:tcPr>
          <w:p w14:paraId="0C397F48" w14:textId="77777777" w:rsidR="004805BE" w:rsidRPr="004805BE" w:rsidRDefault="004805BE" w:rsidP="004805BE">
            <w:r w:rsidRPr="004805BE">
              <w:t>Fixable Viability Stain 780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14D49ACA" w14:textId="77777777" w:rsidR="004805BE" w:rsidRPr="004805BE" w:rsidRDefault="004805BE" w:rsidP="004805BE">
            <w:r w:rsidRPr="004805BE">
              <w:rPr>
                <w:rFonts w:hint="eastAsia"/>
              </w:rPr>
              <w:t>B</w:t>
            </w:r>
            <w:r w:rsidRPr="004805BE">
              <w:t>D Biosciences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3B43029D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at# 565388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14C8029A" w14:textId="77777777" w:rsidR="004805BE" w:rsidRPr="004805BE" w:rsidRDefault="004805BE" w:rsidP="004805BE">
            <w:r w:rsidRPr="004805BE">
              <w:t>Flowcytometry, 1:1000</w:t>
            </w:r>
          </w:p>
        </w:tc>
      </w:tr>
      <w:tr w:rsidR="004805BE" w:rsidRPr="004805BE" w14:paraId="79507613" w14:textId="77777777" w:rsidTr="00844529">
        <w:tc>
          <w:tcPr>
            <w:tcW w:w="5240" w:type="dxa"/>
          </w:tcPr>
          <w:p w14:paraId="3ECB022D" w14:textId="77777777" w:rsidR="004805BE" w:rsidRPr="004805BE" w:rsidRDefault="004805BE" w:rsidP="004805BE">
            <w:r w:rsidRPr="004805BE">
              <w:t>anti-human CD3, BV510, Clone HIT3a</w:t>
            </w:r>
          </w:p>
        </w:tc>
        <w:tc>
          <w:tcPr>
            <w:tcW w:w="2693" w:type="dxa"/>
          </w:tcPr>
          <w:p w14:paraId="0D1F4048" w14:textId="77777777" w:rsidR="004805BE" w:rsidRPr="004805BE" w:rsidRDefault="004805BE" w:rsidP="004805BE">
            <w:r w:rsidRPr="004805BE">
              <w:rPr>
                <w:rFonts w:hint="eastAsia"/>
              </w:rPr>
              <w:t>B</w:t>
            </w:r>
            <w:r w:rsidRPr="004805BE">
              <w:t>D Biosciences</w:t>
            </w:r>
          </w:p>
        </w:tc>
        <w:tc>
          <w:tcPr>
            <w:tcW w:w="2127" w:type="dxa"/>
          </w:tcPr>
          <w:p w14:paraId="02F1CC06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at# 564713</w:t>
            </w:r>
          </w:p>
        </w:tc>
        <w:tc>
          <w:tcPr>
            <w:tcW w:w="3827" w:type="dxa"/>
          </w:tcPr>
          <w:p w14:paraId="112CA8B2" w14:textId="77777777" w:rsidR="004805BE" w:rsidRPr="004805BE" w:rsidRDefault="004805BE" w:rsidP="004805BE">
            <w:r w:rsidRPr="004805BE">
              <w:t>Flowcytometry, 1:100</w:t>
            </w:r>
          </w:p>
        </w:tc>
      </w:tr>
      <w:tr w:rsidR="004805BE" w:rsidRPr="004805BE" w14:paraId="363FC128" w14:textId="77777777" w:rsidTr="00844529">
        <w:tc>
          <w:tcPr>
            <w:tcW w:w="5240" w:type="dxa"/>
          </w:tcPr>
          <w:p w14:paraId="1ECEBDB3" w14:textId="77777777" w:rsidR="004805BE" w:rsidRPr="004805BE" w:rsidRDefault="004805BE" w:rsidP="004805BE">
            <w:r w:rsidRPr="004805BE">
              <w:t>anti-human CD4, BB700, Clone SK3</w:t>
            </w:r>
          </w:p>
        </w:tc>
        <w:tc>
          <w:tcPr>
            <w:tcW w:w="2693" w:type="dxa"/>
          </w:tcPr>
          <w:p w14:paraId="7C504D2C" w14:textId="77777777" w:rsidR="004805BE" w:rsidRPr="004805BE" w:rsidRDefault="004805BE" w:rsidP="004805BE">
            <w:r w:rsidRPr="004805BE">
              <w:rPr>
                <w:rFonts w:hint="eastAsia"/>
              </w:rPr>
              <w:t>B</w:t>
            </w:r>
            <w:r w:rsidRPr="004805BE">
              <w:t>D Biosciences</w:t>
            </w:r>
          </w:p>
        </w:tc>
        <w:tc>
          <w:tcPr>
            <w:tcW w:w="2127" w:type="dxa"/>
          </w:tcPr>
          <w:p w14:paraId="2FAD8653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at# 566392</w:t>
            </w:r>
          </w:p>
        </w:tc>
        <w:tc>
          <w:tcPr>
            <w:tcW w:w="3827" w:type="dxa"/>
          </w:tcPr>
          <w:p w14:paraId="2F06E303" w14:textId="77777777" w:rsidR="004805BE" w:rsidRPr="004805BE" w:rsidRDefault="004805BE" w:rsidP="004805BE">
            <w:r w:rsidRPr="004805BE">
              <w:t>Flowcytometry, 1:100</w:t>
            </w:r>
          </w:p>
        </w:tc>
      </w:tr>
      <w:tr w:rsidR="004805BE" w:rsidRPr="004805BE" w14:paraId="0D4374CE" w14:textId="77777777" w:rsidTr="00844529">
        <w:tc>
          <w:tcPr>
            <w:tcW w:w="5240" w:type="dxa"/>
          </w:tcPr>
          <w:p w14:paraId="46E1F7EB" w14:textId="77777777" w:rsidR="004805BE" w:rsidRPr="004805BE" w:rsidRDefault="004805BE" w:rsidP="004805BE">
            <w:r w:rsidRPr="004805BE">
              <w:t>anti-human CD4, BV786, Clone SK3</w:t>
            </w:r>
          </w:p>
        </w:tc>
        <w:tc>
          <w:tcPr>
            <w:tcW w:w="2693" w:type="dxa"/>
          </w:tcPr>
          <w:p w14:paraId="65F0CAC9" w14:textId="77777777" w:rsidR="004805BE" w:rsidRPr="004805BE" w:rsidRDefault="004805BE" w:rsidP="004805BE">
            <w:r w:rsidRPr="004805BE">
              <w:rPr>
                <w:rFonts w:hint="eastAsia"/>
              </w:rPr>
              <w:t>B</w:t>
            </w:r>
            <w:r w:rsidRPr="004805BE">
              <w:t>D Biosciences</w:t>
            </w:r>
          </w:p>
        </w:tc>
        <w:tc>
          <w:tcPr>
            <w:tcW w:w="2127" w:type="dxa"/>
          </w:tcPr>
          <w:p w14:paraId="61A067BF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at# 563877</w:t>
            </w:r>
          </w:p>
        </w:tc>
        <w:tc>
          <w:tcPr>
            <w:tcW w:w="3827" w:type="dxa"/>
          </w:tcPr>
          <w:p w14:paraId="61B8E559" w14:textId="77777777" w:rsidR="004805BE" w:rsidRPr="004805BE" w:rsidRDefault="004805BE" w:rsidP="004805BE">
            <w:r w:rsidRPr="004805BE">
              <w:t>Flowcytometry, 1:100</w:t>
            </w:r>
          </w:p>
        </w:tc>
      </w:tr>
      <w:tr w:rsidR="004805BE" w:rsidRPr="004805BE" w14:paraId="5EF01E1E" w14:textId="77777777" w:rsidTr="00844529">
        <w:tc>
          <w:tcPr>
            <w:tcW w:w="5240" w:type="dxa"/>
          </w:tcPr>
          <w:p w14:paraId="6FE4C4C5" w14:textId="77777777" w:rsidR="004805BE" w:rsidRPr="004805BE" w:rsidRDefault="004805BE" w:rsidP="004805BE">
            <w:r w:rsidRPr="004805BE">
              <w:t>anti-human CD8, BV605, Clone SK1</w:t>
            </w:r>
          </w:p>
        </w:tc>
        <w:tc>
          <w:tcPr>
            <w:tcW w:w="2693" w:type="dxa"/>
          </w:tcPr>
          <w:p w14:paraId="365DB3C6" w14:textId="77777777" w:rsidR="004805BE" w:rsidRPr="004805BE" w:rsidRDefault="004805BE" w:rsidP="004805BE">
            <w:r w:rsidRPr="004805BE">
              <w:rPr>
                <w:rFonts w:hint="eastAsia"/>
              </w:rPr>
              <w:t>B</w:t>
            </w:r>
            <w:r w:rsidRPr="004805BE">
              <w:t>D Biosciences</w:t>
            </w:r>
          </w:p>
        </w:tc>
        <w:tc>
          <w:tcPr>
            <w:tcW w:w="2127" w:type="dxa"/>
          </w:tcPr>
          <w:p w14:paraId="43C696A9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at# 564116</w:t>
            </w:r>
          </w:p>
        </w:tc>
        <w:tc>
          <w:tcPr>
            <w:tcW w:w="3827" w:type="dxa"/>
          </w:tcPr>
          <w:p w14:paraId="348EA22B" w14:textId="77777777" w:rsidR="004805BE" w:rsidRPr="004805BE" w:rsidRDefault="004805BE" w:rsidP="004805BE">
            <w:r w:rsidRPr="004805BE">
              <w:t>Flowcytometry, 1:100</w:t>
            </w:r>
          </w:p>
        </w:tc>
      </w:tr>
      <w:tr w:rsidR="004805BE" w:rsidRPr="004805BE" w14:paraId="523FAE7D" w14:textId="77777777" w:rsidTr="00844529">
        <w:tc>
          <w:tcPr>
            <w:tcW w:w="5240" w:type="dxa"/>
          </w:tcPr>
          <w:p w14:paraId="3CC03E37" w14:textId="77777777" w:rsidR="004805BE" w:rsidRPr="004805BE" w:rsidRDefault="004805BE" w:rsidP="004805BE">
            <w:r w:rsidRPr="004805BE">
              <w:t>anti-human CD69, APC-R700, Clone FN50</w:t>
            </w:r>
          </w:p>
        </w:tc>
        <w:tc>
          <w:tcPr>
            <w:tcW w:w="2693" w:type="dxa"/>
          </w:tcPr>
          <w:p w14:paraId="361F8B3D" w14:textId="77777777" w:rsidR="004805BE" w:rsidRPr="004805BE" w:rsidRDefault="004805BE" w:rsidP="004805BE">
            <w:r w:rsidRPr="004805BE">
              <w:rPr>
                <w:rFonts w:hint="eastAsia"/>
              </w:rPr>
              <w:t>B</w:t>
            </w:r>
            <w:r w:rsidRPr="004805BE">
              <w:t>D Biosciences</w:t>
            </w:r>
          </w:p>
        </w:tc>
        <w:tc>
          <w:tcPr>
            <w:tcW w:w="2127" w:type="dxa"/>
          </w:tcPr>
          <w:p w14:paraId="732D7308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at# 565154</w:t>
            </w:r>
          </w:p>
        </w:tc>
        <w:tc>
          <w:tcPr>
            <w:tcW w:w="3827" w:type="dxa"/>
          </w:tcPr>
          <w:p w14:paraId="31A2EBE0" w14:textId="77777777" w:rsidR="004805BE" w:rsidRPr="004805BE" w:rsidRDefault="004805BE" w:rsidP="004805BE">
            <w:r w:rsidRPr="004805BE">
              <w:t>Flowcytometry, 1:100</w:t>
            </w:r>
          </w:p>
        </w:tc>
      </w:tr>
      <w:tr w:rsidR="004805BE" w:rsidRPr="004805BE" w14:paraId="0DC6446F" w14:textId="77777777" w:rsidTr="00844529">
        <w:tc>
          <w:tcPr>
            <w:tcW w:w="5240" w:type="dxa"/>
          </w:tcPr>
          <w:p w14:paraId="7015E180" w14:textId="77777777" w:rsidR="004805BE" w:rsidRPr="004805BE" w:rsidRDefault="004805BE" w:rsidP="004805BE">
            <w:r w:rsidRPr="004805BE">
              <w:t>anti-human CD103, BB515, Clone Ber-ACT8</w:t>
            </w:r>
          </w:p>
        </w:tc>
        <w:tc>
          <w:tcPr>
            <w:tcW w:w="2693" w:type="dxa"/>
          </w:tcPr>
          <w:p w14:paraId="1278E184" w14:textId="77777777" w:rsidR="004805BE" w:rsidRPr="004805BE" w:rsidRDefault="004805BE" w:rsidP="004805BE">
            <w:r w:rsidRPr="004805BE">
              <w:rPr>
                <w:rFonts w:hint="eastAsia"/>
              </w:rPr>
              <w:t>B</w:t>
            </w:r>
            <w:r w:rsidRPr="004805BE">
              <w:t>D Biosciences</w:t>
            </w:r>
          </w:p>
        </w:tc>
        <w:tc>
          <w:tcPr>
            <w:tcW w:w="2127" w:type="dxa"/>
          </w:tcPr>
          <w:p w14:paraId="42703BBA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at# 564578</w:t>
            </w:r>
          </w:p>
        </w:tc>
        <w:tc>
          <w:tcPr>
            <w:tcW w:w="3827" w:type="dxa"/>
          </w:tcPr>
          <w:p w14:paraId="66B01FF1" w14:textId="77777777" w:rsidR="004805BE" w:rsidRPr="004805BE" w:rsidRDefault="004805BE" w:rsidP="004805BE">
            <w:r w:rsidRPr="004805BE">
              <w:t>Flowcytometry, 1:100</w:t>
            </w:r>
          </w:p>
        </w:tc>
      </w:tr>
      <w:tr w:rsidR="004805BE" w:rsidRPr="004805BE" w14:paraId="2A40790D" w14:textId="77777777" w:rsidTr="00844529">
        <w:tc>
          <w:tcPr>
            <w:tcW w:w="5240" w:type="dxa"/>
          </w:tcPr>
          <w:p w14:paraId="0A3C0EAD" w14:textId="77777777" w:rsidR="004805BE" w:rsidRPr="004805BE" w:rsidRDefault="004805BE" w:rsidP="004805BE">
            <w:r w:rsidRPr="004805BE">
              <w:t>anti-human LAG-3, APC-R700, Clone T47-530</w:t>
            </w:r>
          </w:p>
        </w:tc>
        <w:tc>
          <w:tcPr>
            <w:tcW w:w="2693" w:type="dxa"/>
          </w:tcPr>
          <w:p w14:paraId="3D0BA6BD" w14:textId="77777777" w:rsidR="004805BE" w:rsidRPr="004805BE" w:rsidRDefault="004805BE" w:rsidP="004805BE">
            <w:r w:rsidRPr="004805BE">
              <w:rPr>
                <w:rFonts w:hint="eastAsia"/>
              </w:rPr>
              <w:t>B</w:t>
            </w:r>
            <w:r w:rsidRPr="004805BE">
              <w:t>D Biosciences</w:t>
            </w:r>
          </w:p>
        </w:tc>
        <w:tc>
          <w:tcPr>
            <w:tcW w:w="2127" w:type="dxa"/>
          </w:tcPr>
          <w:p w14:paraId="03087ABA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at# 565774</w:t>
            </w:r>
          </w:p>
        </w:tc>
        <w:tc>
          <w:tcPr>
            <w:tcW w:w="3827" w:type="dxa"/>
          </w:tcPr>
          <w:p w14:paraId="7758F1C8" w14:textId="77777777" w:rsidR="004805BE" w:rsidRPr="004805BE" w:rsidRDefault="004805BE" w:rsidP="004805BE">
            <w:r w:rsidRPr="004805BE">
              <w:t>Flowcytometry, 1:100</w:t>
            </w:r>
          </w:p>
        </w:tc>
      </w:tr>
      <w:tr w:rsidR="004805BE" w:rsidRPr="004805BE" w14:paraId="5221DE53" w14:textId="77777777" w:rsidTr="00844529">
        <w:tc>
          <w:tcPr>
            <w:tcW w:w="5240" w:type="dxa"/>
          </w:tcPr>
          <w:p w14:paraId="0670A7CA" w14:textId="77777777" w:rsidR="004805BE" w:rsidRPr="004805BE" w:rsidRDefault="004805BE" w:rsidP="004805BE">
            <w:r w:rsidRPr="004805BE">
              <w:rPr>
                <w:rFonts w:hint="eastAsia"/>
              </w:rPr>
              <w:t>a</w:t>
            </w:r>
            <w:r w:rsidRPr="004805BE">
              <w:t>nti-human T-bet, BV786, Clone O4-46</w:t>
            </w:r>
          </w:p>
        </w:tc>
        <w:tc>
          <w:tcPr>
            <w:tcW w:w="2693" w:type="dxa"/>
          </w:tcPr>
          <w:p w14:paraId="2AE1AF79" w14:textId="77777777" w:rsidR="004805BE" w:rsidRPr="004805BE" w:rsidRDefault="004805BE" w:rsidP="004805BE">
            <w:r w:rsidRPr="004805BE">
              <w:rPr>
                <w:rFonts w:hint="eastAsia"/>
              </w:rPr>
              <w:t>B</w:t>
            </w:r>
            <w:r w:rsidRPr="004805BE">
              <w:t>D Biosciences</w:t>
            </w:r>
          </w:p>
        </w:tc>
        <w:tc>
          <w:tcPr>
            <w:tcW w:w="2127" w:type="dxa"/>
          </w:tcPr>
          <w:p w14:paraId="2F158C8D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at# 564141</w:t>
            </w:r>
          </w:p>
        </w:tc>
        <w:tc>
          <w:tcPr>
            <w:tcW w:w="3827" w:type="dxa"/>
          </w:tcPr>
          <w:p w14:paraId="68BDBDA9" w14:textId="77777777" w:rsidR="004805BE" w:rsidRPr="004805BE" w:rsidRDefault="004805BE" w:rsidP="004805BE">
            <w:r w:rsidRPr="004805BE">
              <w:t>Flowcytometry, 1:50</w:t>
            </w:r>
          </w:p>
        </w:tc>
      </w:tr>
      <w:tr w:rsidR="004805BE" w:rsidRPr="004805BE" w14:paraId="1235FE57" w14:textId="77777777" w:rsidTr="00844529">
        <w:tc>
          <w:tcPr>
            <w:tcW w:w="5240" w:type="dxa"/>
          </w:tcPr>
          <w:p w14:paraId="785AFF80" w14:textId="77777777" w:rsidR="004805BE" w:rsidRPr="004805BE" w:rsidRDefault="004805BE" w:rsidP="004805BE">
            <w:r w:rsidRPr="004805BE">
              <w:t>anti-human CD6, PE, Clone BL-CD6</w:t>
            </w:r>
          </w:p>
        </w:tc>
        <w:tc>
          <w:tcPr>
            <w:tcW w:w="2693" w:type="dxa"/>
          </w:tcPr>
          <w:p w14:paraId="5608BA2C" w14:textId="77777777" w:rsidR="004805BE" w:rsidRPr="004805BE" w:rsidRDefault="004805BE" w:rsidP="004805BE">
            <w:r w:rsidRPr="004805BE">
              <w:rPr>
                <w:rFonts w:hint="eastAsia"/>
              </w:rPr>
              <w:t>B</w:t>
            </w:r>
            <w:r w:rsidRPr="004805BE">
              <w:t>iolegend</w:t>
            </w:r>
          </w:p>
        </w:tc>
        <w:tc>
          <w:tcPr>
            <w:tcW w:w="2127" w:type="dxa"/>
          </w:tcPr>
          <w:p w14:paraId="27DB20BF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at# 313906</w:t>
            </w:r>
          </w:p>
        </w:tc>
        <w:tc>
          <w:tcPr>
            <w:tcW w:w="3827" w:type="dxa"/>
          </w:tcPr>
          <w:p w14:paraId="1C841568" w14:textId="77777777" w:rsidR="004805BE" w:rsidRPr="004805BE" w:rsidRDefault="004805BE" w:rsidP="004805BE">
            <w:r w:rsidRPr="004805BE">
              <w:t>Flowcytometry, 1:100</w:t>
            </w:r>
          </w:p>
        </w:tc>
      </w:tr>
      <w:tr w:rsidR="004805BE" w:rsidRPr="004805BE" w14:paraId="1738571C" w14:textId="77777777" w:rsidTr="00844529">
        <w:tc>
          <w:tcPr>
            <w:tcW w:w="5240" w:type="dxa"/>
          </w:tcPr>
          <w:p w14:paraId="3C6B14FD" w14:textId="77777777" w:rsidR="004805BE" w:rsidRPr="004805BE" w:rsidRDefault="004805BE" w:rsidP="004805BE">
            <w:r w:rsidRPr="004805BE">
              <w:t>anti-human PD-1, BV421, Clone EH12.2H7</w:t>
            </w:r>
          </w:p>
        </w:tc>
        <w:tc>
          <w:tcPr>
            <w:tcW w:w="2693" w:type="dxa"/>
          </w:tcPr>
          <w:p w14:paraId="73110F64" w14:textId="77777777" w:rsidR="004805BE" w:rsidRPr="004805BE" w:rsidRDefault="004805BE" w:rsidP="004805BE">
            <w:r w:rsidRPr="004805BE">
              <w:rPr>
                <w:rFonts w:hint="eastAsia"/>
              </w:rPr>
              <w:t>B</w:t>
            </w:r>
            <w:r w:rsidRPr="004805BE">
              <w:t>iolegend</w:t>
            </w:r>
          </w:p>
        </w:tc>
        <w:tc>
          <w:tcPr>
            <w:tcW w:w="2127" w:type="dxa"/>
          </w:tcPr>
          <w:p w14:paraId="7088553A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at# 329920</w:t>
            </w:r>
          </w:p>
        </w:tc>
        <w:tc>
          <w:tcPr>
            <w:tcW w:w="3827" w:type="dxa"/>
          </w:tcPr>
          <w:p w14:paraId="393A9379" w14:textId="77777777" w:rsidR="004805BE" w:rsidRPr="004805BE" w:rsidRDefault="004805BE" w:rsidP="004805BE">
            <w:r w:rsidRPr="004805BE">
              <w:t>Flowcytometry, 1:100</w:t>
            </w:r>
          </w:p>
        </w:tc>
      </w:tr>
      <w:tr w:rsidR="004805BE" w:rsidRPr="004805BE" w14:paraId="19747676" w14:textId="77777777" w:rsidTr="00844529">
        <w:tc>
          <w:tcPr>
            <w:tcW w:w="5240" w:type="dxa"/>
          </w:tcPr>
          <w:p w14:paraId="677291F4" w14:textId="77777777" w:rsidR="004805BE" w:rsidRPr="004805BE" w:rsidRDefault="004805BE" w:rsidP="004805BE">
            <w:r w:rsidRPr="004805BE">
              <w:lastRenderedPageBreak/>
              <w:t>anti-human IL-2, APC, Clone MQ1-17H12</w:t>
            </w:r>
          </w:p>
        </w:tc>
        <w:tc>
          <w:tcPr>
            <w:tcW w:w="2693" w:type="dxa"/>
          </w:tcPr>
          <w:p w14:paraId="3156341A" w14:textId="77777777" w:rsidR="004805BE" w:rsidRPr="004805BE" w:rsidRDefault="004805BE" w:rsidP="004805BE">
            <w:r w:rsidRPr="004805BE">
              <w:rPr>
                <w:rFonts w:hint="eastAsia"/>
              </w:rPr>
              <w:t>B</w:t>
            </w:r>
            <w:r w:rsidRPr="004805BE">
              <w:t>iolegend</w:t>
            </w:r>
          </w:p>
        </w:tc>
        <w:tc>
          <w:tcPr>
            <w:tcW w:w="2127" w:type="dxa"/>
          </w:tcPr>
          <w:p w14:paraId="5319A9F4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at# 500310</w:t>
            </w:r>
          </w:p>
        </w:tc>
        <w:tc>
          <w:tcPr>
            <w:tcW w:w="3827" w:type="dxa"/>
          </w:tcPr>
          <w:p w14:paraId="1A99CDAF" w14:textId="77777777" w:rsidR="004805BE" w:rsidRPr="004805BE" w:rsidRDefault="004805BE" w:rsidP="004805BE">
            <w:r w:rsidRPr="004805BE">
              <w:t>Flowcytometry, 1:50</w:t>
            </w:r>
          </w:p>
        </w:tc>
      </w:tr>
      <w:tr w:rsidR="004805BE" w:rsidRPr="004805BE" w14:paraId="0264176D" w14:textId="77777777" w:rsidTr="00844529">
        <w:tc>
          <w:tcPr>
            <w:tcW w:w="5240" w:type="dxa"/>
          </w:tcPr>
          <w:p w14:paraId="23F15613" w14:textId="77777777" w:rsidR="004805BE" w:rsidRPr="004805BE" w:rsidRDefault="004805BE" w:rsidP="004805BE">
            <w:r w:rsidRPr="004805BE">
              <w:t>anti-human IFN-γ, FITC, Clone 4S.B3</w:t>
            </w:r>
          </w:p>
        </w:tc>
        <w:tc>
          <w:tcPr>
            <w:tcW w:w="2693" w:type="dxa"/>
          </w:tcPr>
          <w:p w14:paraId="7C7FDC22" w14:textId="77777777" w:rsidR="004805BE" w:rsidRPr="004805BE" w:rsidRDefault="004805BE" w:rsidP="004805BE">
            <w:r w:rsidRPr="004805BE">
              <w:rPr>
                <w:rFonts w:hint="eastAsia"/>
              </w:rPr>
              <w:t>B</w:t>
            </w:r>
            <w:r w:rsidRPr="004805BE">
              <w:t>iolegend</w:t>
            </w:r>
          </w:p>
        </w:tc>
        <w:tc>
          <w:tcPr>
            <w:tcW w:w="2127" w:type="dxa"/>
          </w:tcPr>
          <w:p w14:paraId="502CFE42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at# 502506</w:t>
            </w:r>
          </w:p>
        </w:tc>
        <w:tc>
          <w:tcPr>
            <w:tcW w:w="3827" w:type="dxa"/>
          </w:tcPr>
          <w:p w14:paraId="69231832" w14:textId="77777777" w:rsidR="004805BE" w:rsidRPr="004805BE" w:rsidRDefault="004805BE" w:rsidP="004805BE">
            <w:r w:rsidRPr="004805BE">
              <w:t>Flowcytometry, 1:50</w:t>
            </w:r>
          </w:p>
        </w:tc>
      </w:tr>
      <w:tr w:rsidR="004805BE" w:rsidRPr="004805BE" w14:paraId="6F6A5E19" w14:textId="77777777" w:rsidTr="00844529">
        <w:tc>
          <w:tcPr>
            <w:tcW w:w="5240" w:type="dxa"/>
          </w:tcPr>
          <w:p w14:paraId="54E35B3B" w14:textId="77777777" w:rsidR="004805BE" w:rsidRPr="004805BE" w:rsidRDefault="004805BE" w:rsidP="004805BE">
            <w:r w:rsidRPr="004805BE">
              <w:t>anti-human TNF-α, BV510, Clone MAb11</w:t>
            </w:r>
          </w:p>
        </w:tc>
        <w:tc>
          <w:tcPr>
            <w:tcW w:w="2693" w:type="dxa"/>
          </w:tcPr>
          <w:p w14:paraId="312FCDD7" w14:textId="77777777" w:rsidR="004805BE" w:rsidRPr="004805BE" w:rsidRDefault="004805BE" w:rsidP="004805BE">
            <w:r w:rsidRPr="004805BE">
              <w:rPr>
                <w:rFonts w:hint="eastAsia"/>
              </w:rPr>
              <w:t>B</w:t>
            </w:r>
            <w:r w:rsidRPr="004805BE">
              <w:t>iolegend</w:t>
            </w:r>
          </w:p>
        </w:tc>
        <w:tc>
          <w:tcPr>
            <w:tcW w:w="2127" w:type="dxa"/>
          </w:tcPr>
          <w:p w14:paraId="11F86EB3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at# 502950</w:t>
            </w:r>
          </w:p>
        </w:tc>
        <w:tc>
          <w:tcPr>
            <w:tcW w:w="3827" w:type="dxa"/>
          </w:tcPr>
          <w:p w14:paraId="02BB8859" w14:textId="77777777" w:rsidR="004805BE" w:rsidRPr="004805BE" w:rsidRDefault="004805BE" w:rsidP="004805BE">
            <w:r w:rsidRPr="004805BE">
              <w:t>Flowcytometry, 1:50</w:t>
            </w:r>
          </w:p>
        </w:tc>
      </w:tr>
      <w:tr w:rsidR="004805BE" w:rsidRPr="004805BE" w14:paraId="2BA2C780" w14:textId="77777777" w:rsidTr="00844529">
        <w:tc>
          <w:tcPr>
            <w:tcW w:w="5240" w:type="dxa"/>
          </w:tcPr>
          <w:p w14:paraId="5EA8E5E2" w14:textId="77777777" w:rsidR="004805BE" w:rsidRPr="004805BE" w:rsidRDefault="004805BE" w:rsidP="004805BE">
            <w:r w:rsidRPr="004805BE">
              <w:t>anti-human IL-17A, BV421, Clone BL168</w:t>
            </w:r>
          </w:p>
        </w:tc>
        <w:tc>
          <w:tcPr>
            <w:tcW w:w="2693" w:type="dxa"/>
          </w:tcPr>
          <w:p w14:paraId="1088092A" w14:textId="77777777" w:rsidR="004805BE" w:rsidRPr="004805BE" w:rsidRDefault="004805BE" w:rsidP="004805BE">
            <w:r w:rsidRPr="004805BE">
              <w:rPr>
                <w:rFonts w:hint="eastAsia"/>
              </w:rPr>
              <w:t>B</w:t>
            </w:r>
            <w:r w:rsidRPr="004805BE">
              <w:t>iolegend</w:t>
            </w:r>
          </w:p>
        </w:tc>
        <w:tc>
          <w:tcPr>
            <w:tcW w:w="2127" w:type="dxa"/>
          </w:tcPr>
          <w:p w14:paraId="4DD43F9D" w14:textId="77777777" w:rsidR="004805BE" w:rsidRPr="004805BE" w:rsidRDefault="004805BE" w:rsidP="004805BE">
            <w:r w:rsidRPr="004805BE">
              <w:t>Cat# 512322</w:t>
            </w:r>
          </w:p>
        </w:tc>
        <w:tc>
          <w:tcPr>
            <w:tcW w:w="3827" w:type="dxa"/>
          </w:tcPr>
          <w:p w14:paraId="62993C14" w14:textId="77777777" w:rsidR="004805BE" w:rsidRPr="004805BE" w:rsidRDefault="004805BE" w:rsidP="004805BE">
            <w:r w:rsidRPr="004805BE">
              <w:t>Flowcytometry, 1:50</w:t>
            </w:r>
          </w:p>
        </w:tc>
      </w:tr>
      <w:tr w:rsidR="004805BE" w:rsidRPr="004805BE" w14:paraId="16E2990F" w14:textId="77777777" w:rsidTr="00844529">
        <w:tc>
          <w:tcPr>
            <w:tcW w:w="5240" w:type="dxa"/>
          </w:tcPr>
          <w:p w14:paraId="1ECC331F" w14:textId="77777777" w:rsidR="004805BE" w:rsidRPr="004805BE" w:rsidRDefault="004805BE" w:rsidP="004805BE">
            <w:r w:rsidRPr="004805BE">
              <w:t>anti-human CD3, Percp-Cy5.5, Clone OKT3</w:t>
            </w:r>
          </w:p>
        </w:tc>
        <w:tc>
          <w:tcPr>
            <w:tcW w:w="2693" w:type="dxa"/>
          </w:tcPr>
          <w:p w14:paraId="1AD1F9E4" w14:textId="77777777" w:rsidR="004805BE" w:rsidRPr="004805BE" w:rsidRDefault="004805BE" w:rsidP="004805BE">
            <w:r w:rsidRPr="004805BE">
              <w:t>eBioscience</w:t>
            </w:r>
          </w:p>
        </w:tc>
        <w:tc>
          <w:tcPr>
            <w:tcW w:w="2127" w:type="dxa"/>
          </w:tcPr>
          <w:p w14:paraId="046C5A34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at# 45-0037-42</w:t>
            </w:r>
          </w:p>
        </w:tc>
        <w:tc>
          <w:tcPr>
            <w:tcW w:w="3827" w:type="dxa"/>
          </w:tcPr>
          <w:p w14:paraId="4BCD1D1C" w14:textId="77777777" w:rsidR="004805BE" w:rsidRPr="004805BE" w:rsidRDefault="004805BE" w:rsidP="004805BE">
            <w:r w:rsidRPr="004805BE">
              <w:t>Flowcytometry, 1:100</w:t>
            </w:r>
          </w:p>
        </w:tc>
      </w:tr>
      <w:tr w:rsidR="004805BE" w:rsidRPr="004805BE" w14:paraId="432A39CE" w14:textId="77777777" w:rsidTr="00844529">
        <w:tc>
          <w:tcPr>
            <w:tcW w:w="5240" w:type="dxa"/>
          </w:tcPr>
          <w:p w14:paraId="0E169EC8" w14:textId="77777777" w:rsidR="004805BE" w:rsidRPr="004805BE" w:rsidRDefault="004805BE" w:rsidP="004805BE">
            <w:r w:rsidRPr="004805BE">
              <w:rPr>
                <w:rFonts w:hint="eastAsia"/>
              </w:rPr>
              <w:t>a</w:t>
            </w:r>
            <w:r w:rsidRPr="004805BE">
              <w:t>nti-human EOMES, PE-Cy7, Clone WD1928</w:t>
            </w:r>
          </w:p>
        </w:tc>
        <w:tc>
          <w:tcPr>
            <w:tcW w:w="2693" w:type="dxa"/>
          </w:tcPr>
          <w:p w14:paraId="14D61954" w14:textId="77777777" w:rsidR="004805BE" w:rsidRPr="004805BE" w:rsidRDefault="004805BE" w:rsidP="004805BE">
            <w:r w:rsidRPr="004805BE">
              <w:t>eBioscience</w:t>
            </w:r>
          </w:p>
        </w:tc>
        <w:tc>
          <w:tcPr>
            <w:tcW w:w="2127" w:type="dxa"/>
          </w:tcPr>
          <w:p w14:paraId="7496679B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at# 25-4877-42</w:t>
            </w:r>
          </w:p>
        </w:tc>
        <w:tc>
          <w:tcPr>
            <w:tcW w:w="3827" w:type="dxa"/>
          </w:tcPr>
          <w:p w14:paraId="49119913" w14:textId="77777777" w:rsidR="004805BE" w:rsidRPr="004805BE" w:rsidRDefault="004805BE" w:rsidP="004805BE">
            <w:r w:rsidRPr="004805BE">
              <w:t>Flowcytometry, 1:50</w:t>
            </w:r>
          </w:p>
        </w:tc>
      </w:tr>
      <w:tr w:rsidR="004805BE" w:rsidRPr="004805BE" w14:paraId="7F074B4D" w14:textId="77777777" w:rsidTr="00844529">
        <w:tc>
          <w:tcPr>
            <w:tcW w:w="5240" w:type="dxa"/>
          </w:tcPr>
          <w:p w14:paraId="45F86DC0" w14:textId="77777777" w:rsidR="004805BE" w:rsidRPr="004805BE" w:rsidRDefault="004805BE" w:rsidP="004805BE">
            <w:r w:rsidRPr="004805BE">
              <w:t>anti-human/mouse TOX, eFluor 660, Clone TXRX10</w:t>
            </w:r>
          </w:p>
        </w:tc>
        <w:tc>
          <w:tcPr>
            <w:tcW w:w="2693" w:type="dxa"/>
          </w:tcPr>
          <w:p w14:paraId="66973763" w14:textId="77777777" w:rsidR="004805BE" w:rsidRPr="004805BE" w:rsidRDefault="004805BE" w:rsidP="004805BE">
            <w:r w:rsidRPr="004805BE">
              <w:t>eBioscience</w:t>
            </w:r>
          </w:p>
        </w:tc>
        <w:tc>
          <w:tcPr>
            <w:tcW w:w="2127" w:type="dxa"/>
          </w:tcPr>
          <w:p w14:paraId="5234CC99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at# 50-6502-82</w:t>
            </w:r>
          </w:p>
        </w:tc>
        <w:tc>
          <w:tcPr>
            <w:tcW w:w="3827" w:type="dxa"/>
          </w:tcPr>
          <w:p w14:paraId="4E99D82E" w14:textId="77777777" w:rsidR="004805BE" w:rsidRPr="004805BE" w:rsidRDefault="004805BE" w:rsidP="004805BE">
            <w:r w:rsidRPr="004805BE">
              <w:t>Flowcytometry, 1:50</w:t>
            </w:r>
          </w:p>
        </w:tc>
      </w:tr>
      <w:tr w:rsidR="004805BE" w:rsidRPr="004805BE" w14:paraId="7DE1B6D3" w14:textId="77777777" w:rsidTr="00844529">
        <w:tc>
          <w:tcPr>
            <w:tcW w:w="5240" w:type="dxa"/>
          </w:tcPr>
          <w:p w14:paraId="55E0CD12" w14:textId="77777777" w:rsidR="004805BE" w:rsidRPr="004805BE" w:rsidRDefault="004805BE" w:rsidP="004805BE">
            <w:r w:rsidRPr="004805BE">
              <w:t>anti-human Ki-67, FITC, Clone SolA15</w:t>
            </w:r>
          </w:p>
        </w:tc>
        <w:tc>
          <w:tcPr>
            <w:tcW w:w="2693" w:type="dxa"/>
          </w:tcPr>
          <w:p w14:paraId="2C280E5F" w14:textId="77777777" w:rsidR="004805BE" w:rsidRPr="004805BE" w:rsidRDefault="004805BE" w:rsidP="004805BE">
            <w:r w:rsidRPr="004805BE">
              <w:t>eBioscience</w:t>
            </w:r>
          </w:p>
        </w:tc>
        <w:tc>
          <w:tcPr>
            <w:tcW w:w="2127" w:type="dxa"/>
          </w:tcPr>
          <w:p w14:paraId="17BC1C65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at# 11-5698-82</w:t>
            </w:r>
          </w:p>
        </w:tc>
        <w:tc>
          <w:tcPr>
            <w:tcW w:w="3827" w:type="dxa"/>
          </w:tcPr>
          <w:p w14:paraId="269A05EA" w14:textId="77777777" w:rsidR="004805BE" w:rsidRPr="004805BE" w:rsidRDefault="004805BE" w:rsidP="004805BE">
            <w:r w:rsidRPr="004805BE">
              <w:t>Flowcytometry, 1:50</w:t>
            </w:r>
          </w:p>
        </w:tc>
      </w:tr>
      <w:tr w:rsidR="004805BE" w:rsidRPr="004805BE" w14:paraId="04510660" w14:textId="77777777" w:rsidTr="00844529">
        <w:tc>
          <w:tcPr>
            <w:tcW w:w="5240" w:type="dxa"/>
          </w:tcPr>
          <w:p w14:paraId="572FAE2B" w14:textId="77777777" w:rsidR="004805BE" w:rsidRPr="004805BE" w:rsidRDefault="004805BE" w:rsidP="004805BE">
            <w:r w:rsidRPr="004805BE">
              <w:t>Rabbit anti-human CD6</w:t>
            </w:r>
          </w:p>
        </w:tc>
        <w:tc>
          <w:tcPr>
            <w:tcW w:w="2693" w:type="dxa"/>
          </w:tcPr>
          <w:p w14:paraId="5B3988A7" w14:textId="77777777" w:rsidR="004805BE" w:rsidRPr="004805BE" w:rsidRDefault="004805BE" w:rsidP="004805BE">
            <w:r w:rsidRPr="004805BE">
              <w:rPr>
                <w:rFonts w:hint="eastAsia"/>
              </w:rPr>
              <w:t>a</w:t>
            </w:r>
            <w:r w:rsidRPr="004805BE">
              <w:t>bcam</w:t>
            </w:r>
          </w:p>
        </w:tc>
        <w:tc>
          <w:tcPr>
            <w:tcW w:w="2127" w:type="dxa"/>
          </w:tcPr>
          <w:p w14:paraId="493C5120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at# ab109217</w:t>
            </w:r>
          </w:p>
        </w:tc>
        <w:tc>
          <w:tcPr>
            <w:tcW w:w="3827" w:type="dxa"/>
          </w:tcPr>
          <w:p w14:paraId="2A010607" w14:textId="77777777" w:rsidR="004805BE" w:rsidRPr="004805BE" w:rsidRDefault="004805BE" w:rsidP="004805BE">
            <w:r w:rsidRPr="004805BE">
              <w:t>Immunohistochemistry/Confocal, 1:100</w:t>
            </w:r>
          </w:p>
        </w:tc>
      </w:tr>
      <w:tr w:rsidR="004805BE" w:rsidRPr="004805BE" w14:paraId="414CEC3A" w14:textId="77777777" w:rsidTr="00844529">
        <w:tc>
          <w:tcPr>
            <w:tcW w:w="5240" w:type="dxa"/>
          </w:tcPr>
          <w:p w14:paraId="336E3D75" w14:textId="77777777" w:rsidR="004805BE" w:rsidRPr="004805BE" w:rsidRDefault="004805BE" w:rsidP="004805BE">
            <w:r w:rsidRPr="004805BE">
              <w:rPr>
                <w:rFonts w:hint="eastAsia"/>
              </w:rPr>
              <w:t>M</w:t>
            </w:r>
            <w:r w:rsidRPr="004805BE">
              <w:t>ouse anti-human CD4</w:t>
            </w:r>
          </w:p>
        </w:tc>
        <w:tc>
          <w:tcPr>
            <w:tcW w:w="2693" w:type="dxa"/>
          </w:tcPr>
          <w:p w14:paraId="27388E44" w14:textId="77777777" w:rsidR="004805BE" w:rsidRPr="004805BE" w:rsidRDefault="004805BE" w:rsidP="004805BE">
            <w:r w:rsidRPr="004805BE">
              <w:t>eBioscience</w:t>
            </w:r>
          </w:p>
        </w:tc>
        <w:tc>
          <w:tcPr>
            <w:tcW w:w="2127" w:type="dxa"/>
          </w:tcPr>
          <w:p w14:paraId="3FB69B99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at# 14-2444-82</w:t>
            </w:r>
          </w:p>
        </w:tc>
        <w:tc>
          <w:tcPr>
            <w:tcW w:w="3827" w:type="dxa"/>
          </w:tcPr>
          <w:p w14:paraId="5B7C0EB4" w14:textId="77777777" w:rsidR="004805BE" w:rsidRPr="004805BE" w:rsidRDefault="004805BE" w:rsidP="004805BE">
            <w:r w:rsidRPr="004805BE">
              <w:t>Immunohistochemistry/Confocal, 1:50</w:t>
            </w:r>
          </w:p>
        </w:tc>
      </w:tr>
      <w:tr w:rsidR="004805BE" w:rsidRPr="004805BE" w14:paraId="1DEBA8E3" w14:textId="77777777" w:rsidTr="00844529">
        <w:tc>
          <w:tcPr>
            <w:tcW w:w="5240" w:type="dxa"/>
          </w:tcPr>
          <w:p w14:paraId="3F0F48EF" w14:textId="77777777" w:rsidR="004805BE" w:rsidRPr="004805BE" w:rsidRDefault="004805BE" w:rsidP="004805BE">
            <w:r w:rsidRPr="004805BE">
              <w:rPr>
                <w:rFonts w:hint="eastAsia"/>
              </w:rPr>
              <w:t>M</w:t>
            </w:r>
            <w:r w:rsidRPr="004805BE">
              <w:t>ouse anti-human CD8</w:t>
            </w:r>
          </w:p>
        </w:tc>
        <w:tc>
          <w:tcPr>
            <w:tcW w:w="2693" w:type="dxa"/>
          </w:tcPr>
          <w:p w14:paraId="486DC6D3" w14:textId="77777777" w:rsidR="004805BE" w:rsidRPr="004805BE" w:rsidRDefault="004805BE" w:rsidP="004805BE">
            <w:r w:rsidRPr="004805BE">
              <w:rPr>
                <w:rFonts w:hint="eastAsia"/>
              </w:rPr>
              <w:t>a</w:t>
            </w:r>
            <w:r w:rsidRPr="004805BE">
              <w:t>bcam</w:t>
            </w:r>
          </w:p>
        </w:tc>
        <w:tc>
          <w:tcPr>
            <w:tcW w:w="2127" w:type="dxa"/>
          </w:tcPr>
          <w:p w14:paraId="367169DD" w14:textId="77777777" w:rsidR="004805BE" w:rsidRPr="004805BE" w:rsidRDefault="004805BE" w:rsidP="004805BE">
            <w:r w:rsidRPr="004805BE">
              <w:t>Cat# ab17147</w:t>
            </w:r>
          </w:p>
        </w:tc>
        <w:tc>
          <w:tcPr>
            <w:tcW w:w="3827" w:type="dxa"/>
          </w:tcPr>
          <w:p w14:paraId="37F71BA0" w14:textId="77777777" w:rsidR="004805BE" w:rsidRPr="004805BE" w:rsidRDefault="004805BE" w:rsidP="004805BE">
            <w:r w:rsidRPr="004805BE">
              <w:t>Immunohistochemistry/Confocal, 1:25</w:t>
            </w:r>
          </w:p>
        </w:tc>
      </w:tr>
      <w:tr w:rsidR="004805BE" w:rsidRPr="004805BE" w14:paraId="6E9FDD6E" w14:textId="77777777" w:rsidTr="00844529">
        <w:tc>
          <w:tcPr>
            <w:tcW w:w="5240" w:type="dxa"/>
          </w:tcPr>
          <w:p w14:paraId="74BAC52F" w14:textId="77777777" w:rsidR="004805BE" w:rsidRPr="004805BE" w:rsidRDefault="004805BE" w:rsidP="004805BE">
            <w:r w:rsidRPr="004805BE">
              <w:rPr>
                <w:rFonts w:hint="eastAsia"/>
              </w:rPr>
              <w:t>R</w:t>
            </w:r>
            <w:r w:rsidRPr="004805BE">
              <w:t>abbit anti-human ALCAM</w:t>
            </w:r>
          </w:p>
        </w:tc>
        <w:tc>
          <w:tcPr>
            <w:tcW w:w="2693" w:type="dxa"/>
          </w:tcPr>
          <w:p w14:paraId="3C2B892C" w14:textId="77777777" w:rsidR="004805BE" w:rsidRPr="004805BE" w:rsidRDefault="004805BE" w:rsidP="004805BE">
            <w:r w:rsidRPr="004805BE">
              <w:rPr>
                <w:rFonts w:hint="eastAsia"/>
              </w:rPr>
              <w:t>a</w:t>
            </w:r>
            <w:r w:rsidRPr="004805BE">
              <w:t>bcam</w:t>
            </w:r>
          </w:p>
        </w:tc>
        <w:tc>
          <w:tcPr>
            <w:tcW w:w="2127" w:type="dxa"/>
          </w:tcPr>
          <w:p w14:paraId="6D3A2271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at# ab109215</w:t>
            </w:r>
          </w:p>
        </w:tc>
        <w:tc>
          <w:tcPr>
            <w:tcW w:w="3827" w:type="dxa"/>
          </w:tcPr>
          <w:p w14:paraId="6A483180" w14:textId="77777777" w:rsidR="004805BE" w:rsidRPr="004805BE" w:rsidRDefault="004805BE" w:rsidP="004805BE">
            <w:r w:rsidRPr="004805BE">
              <w:t>Immunohistochemistry/Confocal, 1:50</w:t>
            </w:r>
          </w:p>
        </w:tc>
      </w:tr>
      <w:tr w:rsidR="004805BE" w:rsidRPr="004805BE" w14:paraId="51DF34D9" w14:textId="77777777" w:rsidTr="00844529">
        <w:tc>
          <w:tcPr>
            <w:tcW w:w="5240" w:type="dxa"/>
          </w:tcPr>
          <w:p w14:paraId="05FEAE50" w14:textId="77777777" w:rsidR="004805BE" w:rsidRPr="004805BE" w:rsidRDefault="004805BE" w:rsidP="004805BE">
            <w:r w:rsidRPr="004805BE">
              <w:lastRenderedPageBreak/>
              <w:t>Donkey anti-Mouse IgG (H+L) Highly Cross-Adsorbed Secondary Antibody, Alexa Fluor 488</w:t>
            </w:r>
          </w:p>
        </w:tc>
        <w:tc>
          <w:tcPr>
            <w:tcW w:w="2693" w:type="dxa"/>
          </w:tcPr>
          <w:p w14:paraId="1671F587" w14:textId="77777777" w:rsidR="004805BE" w:rsidRPr="004805BE" w:rsidRDefault="004805BE" w:rsidP="004805BE">
            <w:r w:rsidRPr="004805BE">
              <w:t>Invitrogen</w:t>
            </w:r>
          </w:p>
        </w:tc>
        <w:tc>
          <w:tcPr>
            <w:tcW w:w="2127" w:type="dxa"/>
          </w:tcPr>
          <w:p w14:paraId="2CE4F3F1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at# A-21202</w:t>
            </w:r>
          </w:p>
        </w:tc>
        <w:tc>
          <w:tcPr>
            <w:tcW w:w="3827" w:type="dxa"/>
          </w:tcPr>
          <w:p w14:paraId="666F2B5B" w14:textId="77777777" w:rsidR="004805BE" w:rsidRPr="004805BE" w:rsidRDefault="004805BE" w:rsidP="004805BE">
            <w:r w:rsidRPr="004805BE">
              <w:t>Confocal, 1:500</w:t>
            </w:r>
          </w:p>
        </w:tc>
      </w:tr>
      <w:tr w:rsidR="004805BE" w:rsidRPr="004805BE" w14:paraId="674B8C8F" w14:textId="77777777" w:rsidTr="00844529">
        <w:tc>
          <w:tcPr>
            <w:tcW w:w="5240" w:type="dxa"/>
          </w:tcPr>
          <w:p w14:paraId="7AFB4D28" w14:textId="77777777" w:rsidR="004805BE" w:rsidRPr="004805BE" w:rsidRDefault="004805BE" w:rsidP="004805BE">
            <w:r w:rsidRPr="004805BE">
              <w:t>Donkey anti-Rabbit IgG (H+L) Highly Cross-Adsorbed Secondary Antibody, Alexa Fluor™ 555</w:t>
            </w:r>
          </w:p>
        </w:tc>
        <w:tc>
          <w:tcPr>
            <w:tcW w:w="2693" w:type="dxa"/>
          </w:tcPr>
          <w:p w14:paraId="15CC000E" w14:textId="77777777" w:rsidR="004805BE" w:rsidRPr="004805BE" w:rsidRDefault="004805BE" w:rsidP="004805BE">
            <w:r w:rsidRPr="004805BE">
              <w:t>Invitrogen</w:t>
            </w:r>
          </w:p>
        </w:tc>
        <w:tc>
          <w:tcPr>
            <w:tcW w:w="2127" w:type="dxa"/>
          </w:tcPr>
          <w:p w14:paraId="4E2ACAC3" w14:textId="77777777" w:rsidR="004805BE" w:rsidRPr="004805BE" w:rsidRDefault="004805BE" w:rsidP="004805BE">
            <w:r w:rsidRPr="004805BE">
              <w:t>Cat# A-31572</w:t>
            </w:r>
          </w:p>
        </w:tc>
        <w:tc>
          <w:tcPr>
            <w:tcW w:w="3827" w:type="dxa"/>
          </w:tcPr>
          <w:p w14:paraId="5AB18516" w14:textId="77777777" w:rsidR="004805BE" w:rsidRPr="004805BE" w:rsidRDefault="004805BE" w:rsidP="004805BE">
            <w:r w:rsidRPr="004805BE">
              <w:t>Confocal, 1:500</w:t>
            </w:r>
          </w:p>
        </w:tc>
      </w:tr>
      <w:tr w:rsidR="004805BE" w:rsidRPr="004805BE" w14:paraId="471B2F24" w14:textId="77777777" w:rsidTr="00844529">
        <w:tc>
          <w:tcPr>
            <w:tcW w:w="5240" w:type="dxa"/>
          </w:tcPr>
          <w:p w14:paraId="585C358C" w14:textId="77777777" w:rsidR="004805BE" w:rsidRPr="004805BE" w:rsidRDefault="004805BE" w:rsidP="004805BE">
            <w:r w:rsidRPr="004805BE">
              <w:rPr>
                <w:rFonts w:hint="eastAsia"/>
              </w:rPr>
              <w:t>M</w:t>
            </w:r>
            <w:r w:rsidRPr="004805BE">
              <w:t>ouse anti-human CD3, Functional Grade, Clone OKT3</w:t>
            </w:r>
          </w:p>
        </w:tc>
        <w:tc>
          <w:tcPr>
            <w:tcW w:w="2693" w:type="dxa"/>
          </w:tcPr>
          <w:p w14:paraId="647F0F67" w14:textId="77777777" w:rsidR="004805BE" w:rsidRPr="004805BE" w:rsidRDefault="004805BE" w:rsidP="004805BE">
            <w:r w:rsidRPr="004805BE">
              <w:t>eBioscience</w:t>
            </w:r>
          </w:p>
        </w:tc>
        <w:tc>
          <w:tcPr>
            <w:tcW w:w="2127" w:type="dxa"/>
          </w:tcPr>
          <w:p w14:paraId="797ED08F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at# 16-0037</w:t>
            </w:r>
          </w:p>
        </w:tc>
        <w:tc>
          <w:tcPr>
            <w:tcW w:w="3827" w:type="dxa"/>
          </w:tcPr>
          <w:p w14:paraId="1113FE9B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ell culture, 0.25ug/ml</w:t>
            </w:r>
          </w:p>
        </w:tc>
      </w:tr>
      <w:tr w:rsidR="004805BE" w:rsidRPr="004805BE" w14:paraId="4CB2B7C7" w14:textId="77777777" w:rsidTr="00844529">
        <w:tc>
          <w:tcPr>
            <w:tcW w:w="5240" w:type="dxa"/>
          </w:tcPr>
          <w:p w14:paraId="78EC3FB5" w14:textId="77777777" w:rsidR="004805BE" w:rsidRPr="004805BE" w:rsidRDefault="004805BE" w:rsidP="004805BE">
            <w:r w:rsidRPr="004805BE">
              <w:rPr>
                <w:rFonts w:hint="eastAsia"/>
              </w:rPr>
              <w:t>M</w:t>
            </w:r>
            <w:r w:rsidRPr="004805BE">
              <w:t>ouse anti-human CD28, Functional Grade, Clone CD28.2</w:t>
            </w:r>
          </w:p>
        </w:tc>
        <w:tc>
          <w:tcPr>
            <w:tcW w:w="2693" w:type="dxa"/>
          </w:tcPr>
          <w:p w14:paraId="1A54F579" w14:textId="77777777" w:rsidR="004805BE" w:rsidRPr="004805BE" w:rsidRDefault="004805BE" w:rsidP="004805BE">
            <w:r w:rsidRPr="004805BE">
              <w:t>eBioscience</w:t>
            </w:r>
          </w:p>
        </w:tc>
        <w:tc>
          <w:tcPr>
            <w:tcW w:w="2127" w:type="dxa"/>
          </w:tcPr>
          <w:p w14:paraId="4859DA07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at# 16-0289</w:t>
            </w:r>
          </w:p>
        </w:tc>
        <w:tc>
          <w:tcPr>
            <w:tcW w:w="3827" w:type="dxa"/>
          </w:tcPr>
          <w:p w14:paraId="3A0E2BCA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ell culture, 1ug/ml</w:t>
            </w:r>
          </w:p>
        </w:tc>
      </w:tr>
      <w:tr w:rsidR="004805BE" w:rsidRPr="004805BE" w14:paraId="0231F2B8" w14:textId="77777777" w:rsidTr="00844529">
        <w:tc>
          <w:tcPr>
            <w:tcW w:w="5240" w:type="dxa"/>
            <w:tcBorders>
              <w:bottom w:val="single" w:sz="12" w:space="0" w:color="auto"/>
            </w:tcBorders>
          </w:tcPr>
          <w:p w14:paraId="7F412D7F" w14:textId="77777777" w:rsidR="004805BE" w:rsidRPr="004805BE" w:rsidRDefault="004805BE" w:rsidP="004805BE">
            <w:r w:rsidRPr="004805BE">
              <w:rPr>
                <w:rFonts w:hint="eastAsia"/>
              </w:rPr>
              <w:t>G</w:t>
            </w:r>
            <w:r w:rsidRPr="004805BE">
              <w:t>oat anti-mouse/rabbit HRP-conjugated secondary antibody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027B6A09" w14:textId="77777777" w:rsidR="004805BE" w:rsidRPr="004805BE" w:rsidRDefault="004805BE" w:rsidP="004805BE">
            <w:r w:rsidRPr="004805BE">
              <w:rPr>
                <w:rFonts w:hint="eastAsia"/>
              </w:rPr>
              <w:t>L</w:t>
            </w:r>
            <w:r w:rsidRPr="004805BE">
              <w:t>ong Island antibody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539F8959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 xml:space="preserve">at# </w:t>
            </w:r>
            <w:bookmarkStart w:id="0" w:name="_Hlk110415957"/>
            <w:r w:rsidRPr="004805BE">
              <w:t>D-3004</w:t>
            </w:r>
            <w:bookmarkEnd w:id="0"/>
          </w:p>
        </w:tc>
        <w:tc>
          <w:tcPr>
            <w:tcW w:w="3827" w:type="dxa"/>
          </w:tcPr>
          <w:p w14:paraId="2A651060" w14:textId="77777777" w:rsidR="004805BE" w:rsidRPr="004805BE" w:rsidRDefault="004805BE" w:rsidP="004805BE">
            <w:r w:rsidRPr="004805BE">
              <w:t>Immunohistochemistry, 50ug/ml</w:t>
            </w:r>
          </w:p>
        </w:tc>
      </w:tr>
      <w:tr w:rsidR="004805BE" w:rsidRPr="004805BE" w14:paraId="189B1B81" w14:textId="77777777" w:rsidTr="006C780B">
        <w:tc>
          <w:tcPr>
            <w:tcW w:w="13887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51392707" w14:textId="77777777" w:rsidR="004805BE" w:rsidRPr="004805BE" w:rsidRDefault="004805BE" w:rsidP="004805BE">
            <w:pPr>
              <w:rPr>
                <w:b/>
                <w:bCs/>
              </w:rPr>
            </w:pPr>
            <w:r w:rsidRPr="004805BE">
              <w:rPr>
                <w:b/>
                <w:bCs/>
              </w:rPr>
              <w:t>Chemicals, Kits and Recombinant Proteins</w:t>
            </w:r>
          </w:p>
        </w:tc>
      </w:tr>
      <w:tr w:rsidR="004805BE" w:rsidRPr="004805BE" w14:paraId="591A9362" w14:textId="77777777" w:rsidTr="006C780B">
        <w:tc>
          <w:tcPr>
            <w:tcW w:w="5240" w:type="dxa"/>
            <w:tcBorders>
              <w:top w:val="single" w:sz="12" w:space="0" w:color="auto"/>
            </w:tcBorders>
          </w:tcPr>
          <w:p w14:paraId="117AD3D2" w14:textId="77777777" w:rsidR="004805BE" w:rsidRPr="004805BE" w:rsidRDefault="004805BE" w:rsidP="004805BE">
            <w:r w:rsidRPr="004805BE">
              <w:t>Goat Serum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301CDC5B" w14:textId="77777777" w:rsidR="004805BE" w:rsidRPr="004805BE" w:rsidRDefault="004805BE" w:rsidP="004805BE">
            <w:r w:rsidRPr="004805BE">
              <w:t>Solarbio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5E3E6A52" w14:textId="77777777" w:rsidR="004805BE" w:rsidRPr="004805BE" w:rsidRDefault="004805BE" w:rsidP="004805BE">
            <w:r w:rsidRPr="004805BE">
              <w:t>Cat# SL038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1B81AEC6" w14:textId="77777777" w:rsidR="004805BE" w:rsidRPr="004805BE" w:rsidRDefault="004805BE" w:rsidP="004805BE">
            <w:r w:rsidRPr="004805BE">
              <w:t>Immunohistochemistry/Confocal, 10%</w:t>
            </w:r>
          </w:p>
        </w:tc>
      </w:tr>
      <w:tr w:rsidR="004805BE" w:rsidRPr="004805BE" w14:paraId="0F246B99" w14:textId="77777777" w:rsidTr="006C780B">
        <w:tc>
          <w:tcPr>
            <w:tcW w:w="5240" w:type="dxa"/>
          </w:tcPr>
          <w:p w14:paraId="6B94EBF1" w14:textId="77777777" w:rsidR="004805BE" w:rsidRPr="004805BE" w:rsidRDefault="004805BE" w:rsidP="004805BE">
            <w:r w:rsidRPr="004805BE">
              <w:rPr>
                <w:rFonts w:hint="eastAsia"/>
              </w:rPr>
              <w:t>D</w:t>
            </w:r>
            <w:r w:rsidRPr="004805BE">
              <w:t>onkey Serum</w:t>
            </w:r>
          </w:p>
        </w:tc>
        <w:tc>
          <w:tcPr>
            <w:tcW w:w="2693" w:type="dxa"/>
          </w:tcPr>
          <w:p w14:paraId="4B2C787B" w14:textId="77777777" w:rsidR="004805BE" w:rsidRPr="004805BE" w:rsidRDefault="004805BE" w:rsidP="004805BE">
            <w:r w:rsidRPr="004805BE">
              <w:t>Solarbio</w:t>
            </w:r>
          </w:p>
        </w:tc>
        <w:tc>
          <w:tcPr>
            <w:tcW w:w="2127" w:type="dxa"/>
          </w:tcPr>
          <w:p w14:paraId="0416F14F" w14:textId="77777777" w:rsidR="004805BE" w:rsidRPr="004805BE" w:rsidRDefault="004805BE" w:rsidP="004805BE">
            <w:r w:rsidRPr="004805BE">
              <w:t>Cat# SL050</w:t>
            </w:r>
          </w:p>
        </w:tc>
        <w:tc>
          <w:tcPr>
            <w:tcW w:w="3827" w:type="dxa"/>
          </w:tcPr>
          <w:p w14:paraId="7F342961" w14:textId="77777777" w:rsidR="004805BE" w:rsidRPr="004805BE" w:rsidRDefault="004805BE" w:rsidP="004805BE">
            <w:r w:rsidRPr="004805BE">
              <w:t>Immunohistochemistry/Confocal, 10%</w:t>
            </w:r>
          </w:p>
        </w:tc>
      </w:tr>
      <w:tr w:rsidR="004805BE" w:rsidRPr="004805BE" w14:paraId="2FE490D7" w14:textId="77777777" w:rsidTr="006C780B">
        <w:tc>
          <w:tcPr>
            <w:tcW w:w="5240" w:type="dxa"/>
          </w:tcPr>
          <w:p w14:paraId="03407BB7" w14:textId="77777777" w:rsidR="004805BE" w:rsidRPr="004805BE" w:rsidRDefault="004805BE" w:rsidP="004805BE">
            <w:r w:rsidRPr="004805BE">
              <w:t>DAB Detection Kit</w:t>
            </w:r>
          </w:p>
        </w:tc>
        <w:tc>
          <w:tcPr>
            <w:tcW w:w="2693" w:type="dxa"/>
          </w:tcPr>
          <w:p w14:paraId="5BD6D89F" w14:textId="77777777" w:rsidR="004805BE" w:rsidRPr="004805BE" w:rsidRDefault="004805BE" w:rsidP="004805BE">
            <w:bookmarkStart w:id="1" w:name="_Hlk110415989"/>
            <w:r w:rsidRPr="004805BE">
              <w:rPr>
                <w:rFonts w:hint="eastAsia"/>
              </w:rPr>
              <w:t>M</w:t>
            </w:r>
            <w:r w:rsidRPr="004805BE">
              <w:t>XB Biotechnologies</w:t>
            </w:r>
            <w:bookmarkEnd w:id="1"/>
          </w:p>
        </w:tc>
        <w:tc>
          <w:tcPr>
            <w:tcW w:w="2127" w:type="dxa"/>
          </w:tcPr>
          <w:p w14:paraId="5C412DFE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 xml:space="preserve">at# </w:t>
            </w:r>
            <w:bookmarkStart w:id="2" w:name="_Hlk110416085"/>
            <w:r w:rsidRPr="004805BE">
              <w:t>MAX007</w:t>
            </w:r>
            <w:bookmarkEnd w:id="2"/>
          </w:p>
        </w:tc>
        <w:tc>
          <w:tcPr>
            <w:tcW w:w="3827" w:type="dxa"/>
          </w:tcPr>
          <w:p w14:paraId="4B8E5F23" w14:textId="77777777" w:rsidR="004805BE" w:rsidRPr="004805BE" w:rsidRDefault="004805BE" w:rsidP="004805BE">
            <w:r w:rsidRPr="004805BE">
              <w:t>Immunohistochemistry</w:t>
            </w:r>
          </w:p>
        </w:tc>
      </w:tr>
      <w:tr w:rsidR="004805BE" w:rsidRPr="004805BE" w14:paraId="4A30937F" w14:textId="77777777" w:rsidTr="006C780B">
        <w:tc>
          <w:tcPr>
            <w:tcW w:w="5240" w:type="dxa"/>
          </w:tcPr>
          <w:p w14:paraId="6E955AC0" w14:textId="77777777" w:rsidR="004805BE" w:rsidRPr="004805BE" w:rsidRDefault="004805BE" w:rsidP="004805BE">
            <w:r w:rsidRPr="004805BE">
              <w:rPr>
                <w:rFonts w:hint="eastAsia"/>
              </w:rPr>
              <w:t>E</w:t>
            </w:r>
            <w:r w:rsidRPr="004805BE">
              <w:t>DTA</w:t>
            </w:r>
          </w:p>
        </w:tc>
        <w:tc>
          <w:tcPr>
            <w:tcW w:w="2693" w:type="dxa"/>
          </w:tcPr>
          <w:p w14:paraId="72C75F00" w14:textId="77777777" w:rsidR="004805BE" w:rsidRPr="004805BE" w:rsidRDefault="004805BE" w:rsidP="004805BE">
            <w:r w:rsidRPr="004805BE">
              <w:rPr>
                <w:rFonts w:hint="eastAsia"/>
              </w:rPr>
              <w:t>M</w:t>
            </w:r>
            <w:r w:rsidRPr="004805BE">
              <w:t>XB Biotechnologies</w:t>
            </w:r>
          </w:p>
        </w:tc>
        <w:tc>
          <w:tcPr>
            <w:tcW w:w="2127" w:type="dxa"/>
          </w:tcPr>
          <w:p w14:paraId="65946887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at# MVS-0099</w:t>
            </w:r>
          </w:p>
        </w:tc>
        <w:tc>
          <w:tcPr>
            <w:tcW w:w="3827" w:type="dxa"/>
          </w:tcPr>
          <w:p w14:paraId="097AE1AE" w14:textId="77777777" w:rsidR="004805BE" w:rsidRPr="004805BE" w:rsidRDefault="004805BE" w:rsidP="004805BE">
            <w:r w:rsidRPr="004805BE">
              <w:t xml:space="preserve">Immunohistochemistry/Confocal, </w:t>
            </w:r>
            <w:r w:rsidRPr="004805BE">
              <w:rPr>
                <w:rFonts w:hint="eastAsia"/>
              </w:rPr>
              <w:t>p</w:t>
            </w:r>
            <w:r w:rsidRPr="004805BE">
              <w:t>H=9.0</w:t>
            </w:r>
          </w:p>
        </w:tc>
      </w:tr>
      <w:tr w:rsidR="004805BE" w:rsidRPr="004805BE" w14:paraId="0AE72413" w14:textId="77777777" w:rsidTr="006C780B">
        <w:tc>
          <w:tcPr>
            <w:tcW w:w="5240" w:type="dxa"/>
          </w:tcPr>
          <w:p w14:paraId="44974D52" w14:textId="77777777" w:rsidR="004805BE" w:rsidRPr="004805BE" w:rsidRDefault="004805BE" w:rsidP="004805BE">
            <w:r w:rsidRPr="004805BE">
              <w:t>Red blood cell lysis buffer</w:t>
            </w:r>
          </w:p>
        </w:tc>
        <w:tc>
          <w:tcPr>
            <w:tcW w:w="2693" w:type="dxa"/>
          </w:tcPr>
          <w:p w14:paraId="7B7E28FD" w14:textId="77777777" w:rsidR="004805BE" w:rsidRPr="004805BE" w:rsidRDefault="004805BE" w:rsidP="004805BE">
            <w:r w:rsidRPr="004805BE">
              <w:t>Sigma-Aldrich</w:t>
            </w:r>
          </w:p>
        </w:tc>
        <w:tc>
          <w:tcPr>
            <w:tcW w:w="2127" w:type="dxa"/>
          </w:tcPr>
          <w:p w14:paraId="31F768D3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at# R7757</w:t>
            </w:r>
          </w:p>
        </w:tc>
        <w:tc>
          <w:tcPr>
            <w:tcW w:w="3827" w:type="dxa"/>
          </w:tcPr>
          <w:p w14:paraId="7B7D2451" w14:textId="77777777" w:rsidR="004805BE" w:rsidRPr="004805BE" w:rsidRDefault="004805BE" w:rsidP="004805BE">
            <w:r w:rsidRPr="004805BE">
              <w:rPr>
                <w:rFonts w:hint="eastAsia"/>
              </w:rPr>
              <w:t>3</w:t>
            </w:r>
            <w:r w:rsidRPr="004805BE">
              <w:t>ml per sample</w:t>
            </w:r>
          </w:p>
        </w:tc>
      </w:tr>
      <w:tr w:rsidR="004805BE" w:rsidRPr="004805BE" w14:paraId="2FB22937" w14:textId="77777777" w:rsidTr="006C780B">
        <w:tc>
          <w:tcPr>
            <w:tcW w:w="5240" w:type="dxa"/>
          </w:tcPr>
          <w:p w14:paraId="605FAF10" w14:textId="77777777" w:rsidR="004805BE" w:rsidRPr="004805BE" w:rsidRDefault="004805BE" w:rsidP="004805BE">
            <w:r w:rsidRPr="004805BE">
              <w:lastRenderedPageBreak/>
              <w:t>Recombinant human ALCAM Fc chimera</w:t>
            </w:r>
          </w:p>
        </w:tc>
        <w:tc>
          <w:tcPr>
            <w:tcW w:w="2693" w:type="dxa"/>
          </w:tcPr>
          <w:p w14:paraId="51CBE190" w14:textId="77777777" w:rsidR="004805BE" w:rsidRPr="004805BE" w:rsidRDefault="004805BE" w:rsidP="004805BE">
            <w:r w:rsidRPr="004805BE">
              <w:rPr>
                <w:rFonts w:hint="eastAsia"/>
              </w:rPr>
              <w:t>R</w:t>
            </w:r>
            <w:r w:rsidRPr="004805BE">
              <w:t>&amp;D Systems</w:t>
            </w:r>
          </w:p>
        </w:tc>
        <w:tc>
          <w:tcPr>
            <w:tcW w:w="2127" w:type="dxa"/>
          </w:tcPr>
          <w:p w14:paraId="1599289B" w14:textId="77777777" w:rsidR="004805BE" w:rsidRPr="004805BE" w:rsidRDefault="004805BE" w:rsidP="004805BE">
            <w:r w:rsidRPr="004805BE">
              <w:t>Cat# 7187-AL</w:t>
            </w:r>
          </w:p>
        </w:tc>
        <w:tc>
          <w:tcPr>
            <w:tcW w:w="3827" w:type="dxa"/>
          </w:tcPr>
          <w:p w14:paraId="2FB78D3D" w14:textId="77777777" w:rsidR="004805BE" w:rsidRPr="004805BE" w:rsidRDefault="004805BE" w:rsidP="004805BE">
            <w:r w:rsidRPr="004805BE">
              <w:t>Cell culture</w:t>
            </w:r>
          </w:p>
        </w:tc>
      </w:tr>
      <w:tr w:rsidR="004805BE" w:rsidRPr="004805BE" w14:paraId="3E3CC94B" w14:textId="77777777" w:rsidTr="006C780B">
        <w:tc>
          <w:tcPr>
            <w:tcW w:w="5240" w:type="dxa"/>
          </w:tcPr>
          <w:p w14:paraId="60E3E477" w14:textId="77777777" w:rsidR="004805BE" w:rsidRPr="004805BE" w:rsidRDefault="004805BE" w:rsidP="004805BE">
            <w:r w:rsidRPr="004805BE">
              <w:t>ELISA Kit for Activated Leukocyte Cell Adhesion Molecule (ALCAM), human</w:t>
            </w:r>
          </w:p>
        </w:tc>
        <w:tc>
          <w:tcPr>
            <w:tcW w:w="2693" w:type="dxa"/>
          </w:tcPr>
          <w:p w14:paraId="21C09FFE" w14:textId="38A5F625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loud</w:t>
            </w:r>
            <w:r w:rsidR="009E0520">
              <w:t>-</w:t>
            </w:r>
            <w:r w:rsidRPr="004805BE">
              <w:t>Clone</w:t>
            </w:r>
            <w:r w:rsidR="009E0520">
              <w:t xml:space="preserve"> Corp</w:t>
            </w:r>
          </w:p>
        </w:tc>
        <w:tc>
          <w:tcPr>
            <w:tcW w:w="2127" w:type="dxa"/>
          </w:tcPr>
          <w:p w14:paraId="75C6A94A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at# SEA002Hu</w:t>
            </w:r>
          </w:p>
        </w:tc>
        <w:tc>
          <w:tcPr>
            <w:tcW w:w="3827" w:type="dxa"/>
          </w:tcPr>
          <w:p w14:paraId="615969CD" w14:textId="77777777" w:rsidR="004805BE" w:rsidRPr="004805BE" w:rsidRDefault="004805BE" w:rsidP="004805BE">
            <w:r w:rsidRPr="004805BE">
              <w:rPr>
                <w:rFonts w:hint="eastAsia"/>
              </w:rPr>
              <w:t>E</w:t>
            </w:r>
            <w:r w:rsidRPr="004805BE">
              <w:t>LISA</w:t>
            </w:r>
          </w:p>
        </w:tc>
      </w:tr>
      <w:tr w:rsidR="004805BE" w:rsidRPr="004805BE" w14:paraId="5A6F23B0" w14:textId="77777777" w:rsidTr="006C780B">
        <w:tc>
          <w:tcPr>
            <w:tcW w:w="5240" w:type="dxa"/>
          </w:tcPr>
          <w:p w14:paraId="3D032AB2" w14:textId="77777777" w:rsidR="004805BE" w:rsidRPr="004805BE" w:rsidRDefault="004805BE" w:rsidP="004805BE">
            <w:r w:rsidRPr="004805BE">
              <w:rPr>
                <w:rFonts w:hint="eastAsia"/>
              </w:rPr>
              <w:t>D</w:t>
            </w:r>
            <w:r w:rsidRPr="004805BE">
              <w:t>ual-color immunohistochemistry kit</w:t>
            </w:r>
          </w:p>
        </w:tc>
        <w:tc>
          <w:tcPr>
            <w:tcW w:w="2693" w:type="dxa"/>
          </w:tcPr>
          <w:p w14:paraId="3D89D072" w14:textId="77777777" w:rsidR="004805BE" w:rsidRPr="004805BE" w:rsidRDefault="004805BE" w:rsidP="004805BE">
            <w:r w:rsidRPr="004805BE">
              <w:rPr>
                <w:rFonts w:hint="eastAsia"/>
              </w:rPr>
              <w:t>Z</w:t>
            </w:r>
            <w:r w:rsidRPr="004805BE">
              <w:t>SGB-Bio</w:t>
            </w:r>
          </w:p>
        </w:tc>
        <w:tc>
          <w:tcPr>
            <w:tcW w:w="2127" w:type="dxa"/>
          </w:tcPr>
          <w:p w14:paraId="6B0E80D3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at# DS-0003</w:t>
            </w:r>
          </w:p>
        </w:tc>
        <w:tc>
          <w:tcPr>
            <w:tcW w:w="3827" w:type="dxa"/>
          </w:tcPr>
          <w:p w14:paraId="26710F92" w14:textId="77777777" w:rsidR="004805BE" w:rsidRPr="004805BE" w:rsidRDefault="004805BE" w:rsidP="004805BE">
            <w:r w:rsidRPr="004805BE">
              <w:t>Immunohistochemistry</w:t>
            </w:r>
          </w:p>
        </w:tc>
      </w:tr>
      <w:tr w:rsidR="00943D26" w:rsidRPr="004805BE" w14:paraId="1C6E4B97" w14:textId="77777777" w:rsidTr="006C780B">
        <w:tc>
          <w:tcPr>
            <w:tcW w:w="5240" w:type="dxa"/>
          </w:tcPr>
          <w:p w14:paraId="56E1FE29" w14:textId="00DD1FD1" w:rsidR="00943D26" w:rsidRPr="004805BE" w:rsidRDefault="00943D26" w:rsidP="004805B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lang w:eastAsia="zh-CN"/>
              </w:rPr>
              <w:t>% H2O2</w:t>
            </w:r>
          </w:p>
        </w:tc>
        <w:tc>
          <w:tcPr>
            <w:tcW w:w="2693" w:type="dxa"/>
          </w:tcPr>
          <w:p w14:paraId="36E047CE" w14:textId="650077A2" w:rsidR="00943D26" w:rsidRPr="004805BE" w:rsidRDefault="00943D26" w:rsidP="004805B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</w:t>
            </w:r>
            <w:r>
              <w:rPr>
                <w:lang w:eastAsia="zh-CN"/>
              </w:rPr>
              <w:t>eyotime</w:t>
            </w:r>
          </w:p>
        </w:tc>
        <w:tc>
          <w:tcPr>
            <w:tcW w:w="2127" w:type="dxa"/>
          </w:tcPr>
          <w:p w14:paraId="552F8CAA" w14:textId="381D5E9A" w:rsidR="00943D26" w:rsidRPr="004805BE" w:rsidRDefault="00943D26" w:rsidP="004805BE">
            <w:r>
              <w:t xml:space="preserve">Cat# </w:t>
            </w:r>
            <w:r w:rsidRPr="00943D26">
              <w:t>P0100A</w:t>
            </w:r>
          </w:p>
        </w:tc>
        <w:tc>
          <w:tcPr>
            <w:tcW w:w="3827" w:type="dxa"/>
          </w:tcPr>
          <w:p w14:paraId="1C344601" w14:textId="46E75147" w:rsidR="00943D26" w:rsidRPr="004805BE" w:rsidRDefault="00943D26" w:rsidP="004805BE">
            <w:r w:rsidRPr="004805BE">
              <w:t>Immunohistochemistry</w:t>
            </w:r>
            <w:r>
              <w:t>/Confocal</w:t>
            </w:r>
          </w:p>
        </w:tc>
      </w:tr>
      <w:tr w:rsidR="004805BE" w:rsidRPr="004805BE" w14:paraId="03DE68CB" w14:textId="77777777" w:rsidTr="006C780B">
        <w:tc>
          <w:tcPr>
            <w:tcW w:w="5240" w:type="dxa"/>
          </w:tcPr>
          <w:p w14:paraId="74B8F3FF" w14:textId="77777777" w:rsidR="004805BE" w:rsidRPr="004805BE" w:rsidRDefault="004805BE" w:rsidP="004805BE">
            <w:r w:rsidRPr="004805BE">
              <w:rPr>
                <w:rFonts w:hint="eastAsia"/>
              </w:rPr>
              <w:t>F</w:t>
            </w:r>
            <w:r w:rsidRPr="004805BE">
              <w:t>icoll Paque Plus</w:t>
            </w:r>
          </w:p>
        </w:tc>
        <w:tc>
          <w:tcPr>
            <w:tcW w:w="2693" w:type="dxa"/>
          </w:tcPr>
          <w:p w14:paraId="76756E67" w14:textId="77777777" w:rsidR="004805BE" w:rsidRPr="004805BE" w:rsidRDefault="004805BE" w:rsidP="004805BE">
            <w:r w:rsidRPr="004805BE">
              <w:t>Cytiva</w:t>
            </w:r>
          </w:p>
        </w:tc>
        <w:tc>
          <w:tcPr>
            <w:tcW w:w="2127" w:type="dxa"/>
          </w:tcPr>
          <w:p w14:paraId="12194D7F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at# 17144003</w:t>
            </w:r>
          </w:p>
        </w:tc>
        <w:tc>
          <w:tcPr>
            <w:tcW w:w="3827" w:type="dxa"/>
          </w:tcPr>
          <w:p w14:paraId="6FBEC026" w14:textId="77777777" w:rsidR="004805BE" w:rsidRPr="004805BE" w:rsidRDefault="004805BE" w:rsidP="004805BE">
            <w:r w:rsidRPr="004805BE">
              <w:rPr>
                <w:rFonts w:hint="eastAsia"/>
              </w:rPr>
              <w:t>N</w:t>
            </w:r>
            <w:r w:rsidRPr="004805BE">
              <w:t>A</w:t>
            </w:r>
          </w:p>
        </w:tc>
      </w:tr>
      <w:tr w:rsidR="004805BE" w:rsidRPr="004805BE" w14:paraId="043ED35E" w14:textId="77777777" w:rsidTr="006C780B">
        <w:tc>
          <w:tcPr>
            <w:tcW w:w="5240" w:type="dxa"/>
          </w:tcPr>
          <w:p w14:paraId="0666F84F" w14:textId="77777777" w:rsidR="004805BE" w:rsidRPr="004805BE" w:rsidRDefault="004805BE" w:rsidP="004805BE">
            <w:r w:rsidRPr="004805BE">
              <w:rPr>
                <w:rFonts w:hint="eastAsia"/>
              </w:rPr>
              <w:t>P</w:t>
            </w:r>
            <w:r w:rsidRPr="004805BE">
              <w:t>ercoll</w:t>
            </w:r>
          </w:p>
        </w:tc>
        <w:tc>
          <w:tcPr>
            <w:tcW w:w="2693" w:type="dxa"/>
          </w:tcPr>
          <w:p w14:paraId="3750A9E5" w14:textId="77777777" w:rsidR="004805BE" w:rsidRPr="004805BE" w:rsidRDefault="004805BE" w:rsidP="004805BE">
            <w:r w:rsidRPr="004805BE">
              <w:t>Cytiva</w:t>
            </w:r>
          </w:p>
        </w:tc>
        <w:tc>
          <w:tcPr>
            <w:tcW w:w="2127" w:type="dxa"/>
          </w:tcPr>
          <w:p w14:paraId="2C927CB3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at# 17089109</w:t>
            </w:r>
          </w:p>
        </w:tc>
        <w:tc>
          <w:tcPr>
            <w:tcW w:w="3827" w:type="dxa"/>
          </w:tcPr>
          <w:p w14:paraId="0AC6B5F3" w14:textId="77777777" w:rsidR="004805BE" w:rsidRPr="004805BE" w:rsidRDefault="004805BE" w:rsidP="004805BE">
            <w:r w:rsidRPr="004805BE">
              <w:rPr>
                <w:rFonts w:hint="eastAsia"/>
              </w:rPr>
              <w:t>N</w:t>
            </w:r>
            <w:r w:rsidRPr="004805BE">
              <w:t>A</w:t>
            </w:r>
          </w:p>
        </w:tc>
      </w:tr>
      <w:tr w:rsidR="004805BE" w:rsidRPr="004805BE" w14:paraId="50E299CB" w14:textId="77777777" w:rsidTr="006C780B">
        <w:tc>
          <w:tcPr>
            <w:tcW w:w="5240" w:type="dxa"/>
          </w:tcPr>
          <w:p w14:paraId="793F7771" w14:textId="77777777" w:rsidR="004805BE" w:rsidRPr="004805BE" w:rsidRDefault="004805BE" w:rsidP="004805BE">
            <w:r w:rsidRPr="004805BE">
              <w:rPr>
                <w:rFonts w:hint="eastAsia"/>
              </w:rPr>
              <w:t>R</w:t>
            </w:r>
            <w:r w:rsidRPr="004805BE">
              <w:t>PMI 1640 medium</w:t>
            </w:r>
          </w:p>
        </w:tc>
        <w:tc>
          <w:tcPr>
            <w:tcW w:w="2693" w:type="dxa"/>
          </w:tcPr>
          <w:p w14:paraId="12D61008" w14:textId="77777777" w:rsidR="004805BE" w:rsidRPr="004805BE" w:rsidRDefault="004805BE" w:rsidP="004805BE">
            <w:r w:rsidRPr="004805BE">
              <w:rPr>
                <w:rFonts w:hint="eastAsia"/>
              </w:rPr>
              <w:t>G</w:t>
            </w:r>
            <w:r w:rsidRPr="004805BE">
              <w:t>ibco</w:t>
            </w:r>
          </w:p>
        </w:tc>
        <w:tc>
          <w:tcPr>
            <w:tcW w:w="2127" w:type="dxa"/>
          </w:tcPr>
          <w:p w14:paraId="3931BEA0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at# C22400500</w:t>
            </w:r>
          </w:p>
        </w:tc>
        <w:tc>
          <w:tcPr>
            <w:tcW w:w="3827" w:type="dxa"/>
          </w:tcPr>
          <w:p w14:paraId="446AD10C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ell culture</w:t>
            </w:r>
          </w:p>
        </w:tc>
      </w:tr>
      <w:tr w:rsidR="004805BE" w:rsidRPr="004805BE" w14:paraId="0608AEFD" w14:textId="77777777" w:rsidTr="006C780B">
        <w:tc>
          <w:tcPr>
            <w:tcW w:w="5240" w:type="dxa"/>
          </w:tcPr>
          <w:p w14:paraId="2032D1D2" w14:textId="77777777" w:rsidR="004805BE" w:rsidRPr="004805BE" w:rsidRDefault="004805BE" w:rsidP="004805BE">
            <w:r w:rsidRPr="004805BE">
              <w:t>Fetal bovine serum</w:t>
            </w:r>
          </w:p>
        </w:tc>
        <w:tc>
          <w:tcPr>
            <w:tcW w:w="2693" w:type="dxa"/>
          </w:tcPr>
          <w:p w14:paraId="58A82D4B" w14:textId="77777777" w:rsidR="004805BE" w:rsidRPr="004805BE" w:rsidRDefault="004805BE" w:rsidP="004805BE">
            <w:r w:rsidRPr="004805BE">
              <w:rPr>
                <w:rFonts w:hint="eastAsia"/>
              </w:rPr>
              <w:t>G</w:t>
            </w:r>
            <w:r w:rsidRPr="004805BE">
              <w:t>ibco</w:t>
            </w:r>
          </w:p>
        </w:tc>
        <w:tc>
          <w:tcPr>
            <w:tcW w:w="2127" w:type="dxa"/>
          </w:tcPr>
          <w:p w14:paraId="46DE8571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at# 12483020</w:t>
            </w:r>
          </w:p>
        </w:tc>
        <w:tc>
          <w:tcPr>
            <w:tcW w:w="3827" w:type="dxa"/>
          </w:tcPr>
          <w:p w14:paraId="61B208CE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ell culture, 10%</w:t>
            </w:r>
          </w:p>
        </w:tc>
      </w:tr>
      <w:tr w:rsidR="004805BE" w:rsidRPr="004805BE" w14:paraId="703C8C2A" w14:textId="77777777" w:rsidTr="006C780B">
        <w:tc>
          <w:tcPr>
            <w:tcW w:w="5240" w:type="dxa"/>
          </w:tcPr>
          <w:p w14:paraId="162DE5D2" w14:textId="77777777" w:rsidR="004805BE" w:rsidRPr="004805BE" w:rsidRDefault="004805BE" w:rsidP="004805BE">
            <w:r w:rsidRPr="004805BE">
              <w:t>Fetal bovine serum, heat-inactivated</w:t>
            </w:r>
          </w:p>
        </w:tc>
        <w:tc>
          <w:tcPr>
            <w:tcW w:w="2693" w:type="dxa"/>
          </w:tcPr>
          <w:p w14:paraId="79D66ED2" w14:textId="77777777" w:rsidR="004805BE" w:rsidRPr="004805BE" w:rsidRDefault="004805BE" w:rsidP="004805BE">
            <w:r w:rsidRPr="004805BE">
              <w:rPr>
                <w:rFonts w:hint="eastAsia"/>
              </w:rPr>
              <w:t>G</w:t>
            </w:r>
            <w:r w:rsidRPr="004805BE">
              <w:t>ibco</w:t>
            </w:r>
          </w:p>
        </w:tc>
        <w:tc>
          <w:tcPr>
            <w:tcW w:w="2127" w:type="dxa"/>
          </w:tcPr>
          <w:p w14:paraId="32665DB5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at# 10100147</w:t>
            </w:r>
          </w:p>
        </w:tc>
        <w:tc>
          <w:tcPr>
            <w:tcW w:w="3827" w:type="dxa"/>
          </w:tcPr>
          <w:p w14:paraId="1C25C67E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ell culture, 10%</w:t>
            </w:r>
          </w:p>
        </w:tc>
      </w:tr>
      <w:tr w:rsidR="004805BE" w:rsidRPr="004805BE" w14:paraId="5619E153" w14:textId="77777777" w:rsidTr="006C780B">
        <w:tc>
          <w:tcPr>
            <w:tcW w:w="5240" w:type="dxa"/>
          </w:tcPr>
          <w:p w14:paraId="5DDA1088" w14:textId="77777777" w:rsidR="004805BE" w:rsidRPr="004805BE" w:rsidRDefault="004805BE" w:rsidP="004805BE">
            <w:r w:rsidRPr="004805BE">
              <w:t>Penicillin-Streptomycin</w:t>
            </w:r>
          </w:p>
        </w:tc>
        <w:tc>
          <w:tcPr>
            <w:tcW w:w="2693" w:type="dxa"/>
          </w:tcPr>
          <w:p w14:paraId="11B91331" w14:textId="77777777" w:rsidR="004805BE" w:rsidRPr="004805BE" w:rsidRDefault="004805BE" w:rsidP="004805BE">
            <w:r w:rsidRPr="004805BE">
              <w:rPr>
                <w:rFonts w:hint="eastAsia"/>
              </w:rPr>
              <w:t>G</w:t>
            </w:r>
            <w:r w:rsidRPr="004805BE">
              <w:t>ibco</w:t>
            </w:r>
          </w:p>
        </w:tc>
        <w:tc>
          <w:tcPr>
            <w:tcW w:w="2127" w:type="dxa"/>
          </w:tcPr>
          <w:p w14:paraId="0421F3DB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at# 15140163</w:t>
            </w:r>
          </w:p>
        </w:tc>
        <w:tc>
          <w:tcPr>
            <w:tcW w:w="3827" w:type="dxa"/>
          </w:tcPr>
          <w:p w14:paraId="2594BCC0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ell culture, 100U/ml</w:t>
            </w:r>
          </w:p>
        </w:tc>
      </w:tr>
      <w:tr w:rsidR="004805BE" w:rsidRPr="004805BE" w14:paraId="5546259D" w14:textId="77777777" w:rsidTr="006C780B">
        <w:tc>
          <w:tcPr>
            <w:tcW w:w="5240" w:type="dxa"/>
          </w:tcPr>
          <w:p w14:paraId="39E6033F" w14:textId="77777777" w:rsidR="004805BE" w:rsidRPr="004805BE" w:rsidRDefault="004805BE" w:rsidP="004805BE">
            <w:r w:rsidRPr="004805BE">
              <w:t>2-mercaptoethanol</w:t>
            </w:r>
          </w:p>
        </w:tc>
        <w:tc>
          <w:tcPr>
            <w:tcW w:w="2693" w:type="dxa"/>
          </w:tcPr>
          <w:p w14:paraId="48175669" w14:textId="77777777" w:rsidR="004805BE" w:rsidRPr="004805BE" w:rsidRDefault="004805BE" w:rsidP="004805BE">
            <w:r w:rsidRPr="004805BE">
              <w:rPr>
                <w:rFonts w:hint="eastAsia"/>
              </w:rPr>
              <w:t>G</w:t>
            </w:r>
            <w:r w:rsidRPr="004805BE">
              <w:t>ibco</w:t>
            </w:r>
          </w:p>
        </w:tc>
        <w:tc>
          <w:tcPr>
            <w:tcW w:w="2127" w:type="dxa"/>
          </w:tcPr>
          <w:p w14:paraId="425AE1C5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at# 21985023</w:t>
            </w:r>
          </w:p>
        </w:tc>
        <w:tc>
          <w:tcPr>
            <w:tcW w:w="3827" w:type="dxa"/>
          </w:tcPr>
          <w:p w14:paraId="3394246D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ell culture, 50mM</w:t>
            </w:r>
          </w:p>
        </w:tc>
      </w:tr>
      <w:tr w:rsidR="004805BE" w:rsidRPr="004805BE" w14:paraId="0E5908D3" w14:textId="77777777" w:rsidTr="006C780B">
        <w:tc>
          <w:tcPr>
            <w:tcW w:w="5240" w:type="dxa"/>
          </w:tcPr>
          <w:p w14:paraId="7F1DE4D4" w14:textId="77777777" w:rsidR="004805BE" w:rsidRPr="004805BE" w:rsidRDefault="004805BE" w:rsidP="004805BE">
            <w:r w:rsidRPr="004805BE">
              <w:t>Collagenase IV</w:t>
            </w:r>
          </w:p>
        </w:tc>
        <w:tc>
          <w:tcPr>
            <w:tcW w:w="2693" w:type="dxa"/>
          </w:tcPr>
          <w:p w14:paraId="38E08F54" w14:textId="77777777" w:rsidR="004805BE" w:rsidRPr="004805BE" w:rsidRDefault="004805BE" w:rsidP="004805BE">
            <w:r w:rsidRPr="004805BE">
              <w:t>Sigma-Aldrich</w:t>
            </w:r>
          </w:p>
        </w:tc>
        <w:tc>
          <w:tcPr>
            <w:tcW w:w="2127" w:type="dxa"/>
          </w:tcPr>
          <w:p w14:paraId="19E75C2A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at# C4-22-1G</w:t>
            </w:r>
          </w:p>
        </w:tc>
        <w:tc>
          <w:tcPr>
            <w:tcW w:w="3827" w:type="dxa"/>
          </w:tcPr>
          <w:p w14:paraId="5BC77825" w14:textId="77777777" w:rsidR="004805BE" w:rsidRPr="004805BE" w:rsidRDefault="004805BE" w:rsidP="004805BE">
            <w:r w:rsidRPr="004805BE">
              <w:t>Tissue digestion, 0.01%</w:t>
            </w:r>
          </w:p>
        </w:tc>
      </w:tr>
      <w:tr w:rsidR="004805BE" w:rsidRPr="004805BE" w14:paraId="7C339040" w14:textId="77777777" w:rsidTr="006C780B">
        <w:tc>
          <w:tcPr>
            <w:tcW w:w="5240" w:type="dxa"/>
          </w:tcPr>
          <w:p w14:paraId="08B430EA" w14:textId="77777777" w:rsidR="004805BE" w:rsidRPr="004805BE" w:rsidRDefault="004805BE" w:rsidP="004805BE">
            <w:r w:rsidRPr="004805BE">
              <w:t>MACS</w:t>
            </w:r>
            <w:r w:rsidRPr="004805BE">
              <w:rPr>
                <w:rFonts w:hint="eastAsia"/>
              </w:rPr>
              <w:t xml:space="preserve"> </w:t>
            </w:r>
            <w:r w:rsidRPr="004805BE">
              <w:t>SmartStrainers (30 µm)</w:t>
            </w:r>
          </w:p>
        </w:tc>
        <w:tc>
          <w:tcPr>
            <w:tcW w:w="2693" w:type="dxa"/>
          </w:tcPr>
          <w:p w14:paraId="03C54592" w14:textId="77777777" w:rsidR="004805BE" w:rsidRPr="004805BE" w:rsidRDefault="004805BE" w:rsidP="004805BE">
            <w:r w:rsidRPr="004805BE">
              <w:t>Miltenyi Biotec</w:t>
            </w:r>
          </w:p>
        </w:tc>
        <w:tc>
          <w:tcPr>
            <w:tcW w:w="2127" w:type="dxa"/>
          </w:tcPr>
          <w:p w14:paraId="420AAD3C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at# 130-098-458</w:t>
            </w:r>
          </w:p>
        </w:tc>
        <w:tc>
          <w:tcPr>
            <w:tcW w:w="3827" w:type="dxa"/>
          </w:tcPr>
          <w:p w14:paraId="2EA49D4E" w14:textId="77777777" w:rsidR="004805BE" w:rsidRPr="004805BE" w:rsidRDefault="004805BE" w:rsidP="004805BE">
            <w:r w:rsidRPr="004805BE">
              <w:rPr>
                <w:rFonts w:hint="eastAsia"/>
              </w:rPr>
              <w:t>N</w:t>
            </w:r>
            <w:r w:rsidRPr="004805BE">
              <w:t>A</w:t>
            </w:r>
          </w:p>
        </w:tc>
      </w:tr>
      <w:tr w:rsidR="004805BE" w:rsidRPr="004805BE" w14:paraId="2A7E6098" w14:textId="77777777" w:rsidTr="006C780B">
        <w:tc>
          <w:tcPr>
            <w:tcW w:w="5240" w:type="dxa"/>
          </w:tcPr>
          <w:p w14:paraId="6131DC10" w14:textId="77777777" w:rsidR="004805BE" w:rsidRPr="004805BE" w:rsidRDefault="004805BE" w:rsidP="004805BE">
            <w:r w:rsidRPr="004805BE">
              <w:t>CD4 MicroBeads, human</w:t>
            </w:r>
          </w:p>
        </w:tc>
        <w:tc>
          <w:tcPr>
            <w:tcW w:w="2693" w:type="dxa"/>
          </w:tcPr>
          <w:p w14:paraId="50D4328B" w14:textId="77777777" w:rsidR="004805BE" w:rsidRPr="004805BE" w:rsidRDefault="004805BE" w:rsidP="004805BE">
            <w:r w:rsidRPr="004805BE">
              <w:t>Miltenyi Biotec</w:t>
            </w:r>
          </w:p>
        </w:tc>
        <w:tc>
          <w:tcPr>
            <w:tcW w:w="2127" w:type="dxa"/>
          </w:tcPr>
          <w:p w14:paraId="77A3EB70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at# 130-045-101</w:t>
            </w:r>
          </w:p>
        </w:tc>
        <w:tc>
          <w:tcPr>
            <w:tcW w:w="3827" w:type="dxa"/>
          </w:tcPr>
          <w:p w14:paraId="668C2BEF" w14:textId="77777777" w:rsidR="004805BE" w:rsidRPr="004805BE" w:rsidRDefault="004805BE" w:rsidP="004805BE">
            <w:r w:rsidRPr="004805BE">
              <w:rPr>
                <w:rFonts w:hint="eastAsia"/>
              </w:rPr>
              <w:t>N</w:t>
            </w:r>
            <w:r w:rsidRPr="004805BE">
              <w:t>A</w:t>
            </w:r>
          </w:p>
        </w:tc>
      </w:tr>
      <w:tr w:rsidR="004805BE" w:rsidRPr="004805BE" w14:paraId="3826F8D6" w14:textId="77777777" w:rsidTr="006C780B">
        <w:tc>
          <w:tcPr>
            <w:tcW w:w="5240" w:type="dxa"/>
          </w:tcPr>
          <w:p w14:paraId="4D4C68DB" w14:textId="77777777" w:rsidR="004805BE" w:rsidRPr="004805BE" w:rsidRDefault="004805BE" w:rsidP="004805BE">
            <w:r w:rsidRPr="004805BE">
              <w:lastRenderedPageBreak/>
              <w:t>LS Columns</w:t>
            </w:r>
          </w:p>
        </w:tc>
        <w:tc>
          <w:tcPr>
            <w:tcW w:w="2693" w:type="dxa"/>
          </w:tcPr>
          <w:p w14:paraId="075F77E6" w14:textId="77777777" w:rsidR="004805BE" w:rsidRPr="004805BE" w:rsidRDefault="004805BE" w:rsidP="004805BE">
            <w:r w:rsidRPr="004805BE">
              <w:t>Miltenyi Biotec</w:t>
            </w:r>
          </w:p>
        </w:tc>
        <w:tc>
          <w:tcPr>
            <w:tcW w:w="2127" w:type="dxa"/>
          </w:tcPr>
          <w:p w14:paraId="748759F7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at# 130-042-401</w:t>
            </w:r>
          </w:p>
        </w:tc>
        <w:tc>
          <w:tcPr>
            <w:tcW w:w="3827" w:type="dxa"/>
          </w:tcPr>
          <w:p w14:paraId="07934767" w14:textId="77777777" w:rsidR="004805BE" w:rsidRPr="004805BE" w:rsidRDefault="004805BE" w:rsidP="004805BE">
            <w:r w:rsidRPr="004805BE">
              <w:rPr>
                <w:rFonts w:hint="eastAsia"/>
              </w:rPr>
              <w:t>N</w:t>
            </w:r>
            <w:r w:rsidRPr="004805BE">
              <w:t>A</w:t>
            </w:r>
          </w:p>
        </w:tc>
      </w:tr>
      <w:tr w:rsidR="004805BE" w:rsidRPr="004805BE" w14:paraId="1112865A" w14:textId="77777777" w:rsidTr="006C780B">
        <w:tc>
          <w:tcPr>
            <w:tcW w:w="5240" w:type="dxa"/>
          </w:tcPr>
          <w:p w14:paraId="4A24E8FB" w14:textId="77777777" w:rsidR="004805BE" w:rsidRPr="004805BE" w:rsidRDefault="004805BE" w:rsidP="004805BE">
            <w:r w:rsidRPr="004805BE">
              <w:t>LS Column Adapter</w:t>
            </w:r>
          </w:p>
        </w:tc>
        <w:tc>
          <w:tcPr>
            <w:tcW w:w="2693" w:type="dxa"/>
          </w:tcPr>
          <w:p w14:paraId="050ACAB7" w14:textId="77777777" w:rsidR="004805BE" w:rsidRPr="004805BE" w:rsidRDefault="004805BE" w:rsidP="004805BE">
            <w:r w:rsidRPr="004805BE">
              <w:t>Miltenyi Biotec</w:t>
            </w:r>
          </w:p>
        </w:tc>
        <w:tc>
          <w:tcPr>
            <w:tcW w:w="2127" w:type="dxa"/>
          </w:tcPr>
          <w:p w14:paraId="0A0F86AE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at# 130-090-544</w:t>
            </w:r>
          </w:p>
        </w:tc>
        <w:tc>
          <w:tcPr>
            <w:tcW w:w="3827" w:type="dxa"/>
          </w:tcPr>
          <w:p w14:paraId="10AE7D88" w14:textId="77777777" w:rsidR="004805BE" w:rsidRPr="004805BE" w:rsidRDefault="004805BE" w:rsidP="004805BE">
            <w:r w:rsidRPr="004805BE">
              <w:rPr>
                <w:rFonts w:hint="eastAsia"/>
              </w:rPr>
              <w:t>N</w:t>
            </w:r>
            <w:r w:rsidRPr="004805BE">
              <w:t>A</w:t>
            </w:r>
          </w:p>
        </w:tc>
      </w:tr>
      <w:tr w:rsidR="004805BE" w:rsidRPr="004805BE" w14:paraId="26ABFFA9" w14:textId="77777777" w:rsidTr="006C780B">
        <w:tc>
          <w:tcPr>
            <w:tcW w:w="5240" w:type="dxa"/>
          </w:tcPr>
          <w:p w14:paraId="0EB8EA2A" w14:textId="77777777" w:rsidR="004805BE" w:rsidRPr="004805BE" w:rsidRDefault="004805BE" w:rsidP="004805BE">
            <w:r w:rsidRPr="004805BE">
              <w:t>MACS</w:t>
            </w:r>
            <w:r w:rsidRPr="004805BE">
              <w:rPr>
                <w:rFonts w:hint="eastAsia"/>
              </w:rPr>
              <w:t xml:space="preserve"> </w:t>
            </w:r>
            <w:r w:rsidRPr="004805BE">
              <w:t>BSA Stock Solution</w:t>
            </w:r>
          </w:p>
        </w:tc>
        <w:tc>
          <w:tcPr>
            <w:tcW w:w="2693" w:type="dxa"/>
          </w:tcPr>
          <w:p w14:paraId="66FBFAF6" w14:textId="77777777" w:rsidR="004805BE" w:rsidRPr="004805BE" w:rsidRDefault="004805BE" w:rsidP="004805BE">
            <w:r w:rsidRPr="004805BE">
              <w:t>Miltenyi Biotec</w:t>
            </w:r>
          </w:p>
        </w:tc>
        <w:tc>
          <w:tcPr>
            <w:tcW w:w="2127" w:type="dxa"/>
          </w:tcPr>
          <w:p w14:paraId="6BD7A7ED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at# 130-091-376</w:t>
            </w:r>
          </w:p>
        </w:tc>
        <w:tc>
          <w:tcPr>
            <w:tcW w:w="3827" w:type="dxa"/>
          </w:tcPr>
          <w:p w14:paraId="4B5212E7" w14:textId="77777777" w:rsidR="004805BE" w:rsidRPr="004805BE" w:rsidRDefault="004805BE" w:rsidP="004805BE">
            <w:r w:rsidRPr="004805BE">
              <w:rPr>
                <w:rFonts w:hint="eastAsia"/>
              </w:rPr>
              <w:t>N</w:t>
            </w:r>
            <w:r w:rsidRPr="004805BE">
              <w:t>A</w:t>
            </w:r>
          </w:p>
        </w:tc>
      </w:tr>
      <w:tr w:rsidR="004805BE" w:rsidRPr="004805BE" w14:paraId="0490BC3B" w14:textId="77777777" w:rsidTr="006C780B">
        <w:tc>
          <w:tcPr>
            <w:tcW w:w="5240" w:type="dxa"/>
          </w:tcPr>
          <w:p w14:paraId="2F7BC4C5" w14:textId="77777777" w:rsidR="004805BE" w:rsidRPr="004805BE" w:rsidRDefault="004805BE" w:rsidP="004805BE">
            <w:r w:rsidRPr="004805BE">
              <w:rPr>
                <w:rFonts w:hint="eastAsia"/>
              </w:rPr>
              <w:t>A</w:t>
            </w:r>
            <w:r w:rsidRPr="004805BE">
              <w:t>utoMACS Rinsing Solution</w:t>
            </w:r>
          </w:p>
        </w:tc>
        <w:tc>
          <w:tcPr>
            <w:tcW w:w="2693" w:type="dxa"/>
          </w:tcPr>
          <w:p w14:paraId="3A389342" w14:textId="77777777" w:rsidR="004805BE" w:rsidRPr="004805BE" w:rsidRDefault="004805BE" w:rsidP="004805BE">
            <w:r w:rsidRPr="004805BE">
              <w:t>Miltenyi Biotec</w:t>
            </w:r>
          </w:p>
        </w:tc>
        <w:tc>
          <w:tcPr>
            <w:tcW w:w="2127" w:type="dxa"/>
          </w:tcPr>
          <w:p w14:paraId="27760EB7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at# 130-091-222</w:t>
            </w:r>
          </w:p>
        </w:tc>
        <w:tc>
          <w:tcPr>
            <w:tcW w:w="3827" w:type="dxa"/>
          </w:tcPr>
          <w:p w14:paraId="771F3DBF" w14:textId="77777777" w:rsidR="004805BE" w:rsidRPr="004805BE" w:rsidRDefault="004805BE" w:rsidP="004805BE">
            <w:r w:rsidRPr="004805BE">
              <w:rPr>
                <w:rFonts w:hint="eastAsia"/>
              </w:rPr>
              <w:t>N</w:t>
            </w:r>
            <w:r w:rsidRPr="004805BE">
              <w:t>A</w:t>
            </w:r>
          </w:p>
        </w:tc>
      </w:tr>
      <w:tr w:rsidR="004805BE" w:rsidRPr="004805BE" w14:paraId="7BAF1BF8" w14:textId="77777777" w:rsidTr="006C780B">
        <w:tc>
          <w:tcPr>
            <w:tcW w:w="5240" w:type="dxa"/>
          </w:tcPr>
          <w:p w14:paraId="3F91D004" w14:textId="77777777" w:rsidR="004805BE" w:rsidRPr="004805BE" w:rsidRDefault="004805BE" w:rsidP="004805BE">
            <w:r w:rsidRPr="004805BE">
              <w:t>Transwell Permeable Supports, 5um, 24wells</w:t>
            </w:r>
          </w:p>
        </w:tc>
        <w:tc>
          <w:tcPr>
            <w:tcW w:w="2693" w:type="dxa"/>
          </w:tcPr>
          <w:p w14:paraId="57E60637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orning</w:t>
            </w:r>
          </w:p>
        </w:tc>
        <w:tc>
          <w:tcPr>
            <w:tcW w:w="2127" w:type="dxa"/>
          </w:tcPr>
          <w:p w14:paraId="2E8940E0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at# 3421</w:t>
            </w:r>
          </w:p>
        </w:tc>
        <w:tc>
          <w:tcPr>
            <w:tcW w:w="3827" w:type="dxa"/>
          </w:tcPr>
          <w:p w14:paraId="628AA37F" w14:textId="77777777" w:rsidR="004805BE" w:rsidRPr="004805BE" w:rsidRDefault="004805BE" w:rsidP="004805BE">
            <w:r w:rsidRPr="004805BE">
              <w:rPr>
                <w:rFonts w:hint="eastAsia"/>
              </w:rPr>
              <w:t>N</w:t>
            </w:r>
            <w:r w:rsidRPr="004805BE">
              <w:t>A</w:t>
            </w:r>
          </w:p>
        </w:tc>
      </w:tr>
      <w:tr w:rsidR="004805BE" w:rsidRPr="004805BE" w14:paraId="3F5280DB" w14:textId="77777777" w:rsidTr="006C780B">
        <w:tc>
          <w:tcPr>
            <w:tcW w:w="5240" w:type="dxa"/>
          </w:tcPr>
          <w:p w14:paraId="07D0FB53" w14:textId="77777777" w:rsidR="004805BE" w:rsidRPr="004805BE" w:rsidRDefault="004805BE" w:rsidP="004805BE">
            <w:r w:rsidRPr="004805BE">
              <w:t>1× Phosphate buffered saline</w:t>
            </w:r>
          </w:p>
        </w:tc>
        <w:tc>
          <w:tcPr>
            <w:tcW w:w="2693" w:type="dxa"/>
          </w:tcPr>
          <w:p w14:paraId="774646F0" w14:textId="77777777" w:rsidR="004805BE" w:rsidRPr="004805BE" w:rsidRDefault="004805BE" w:rsidP="004805BE">
            <w:r w:rsidRPr="004805BE">
              <w:t>GENOM</w:t>
            </w:r>
          </w:p>
        </w:tc>
        <w:tc>
          <w:tcPr>
            <w:tcW w:w="2127" w:type="dxa"/>
          </w:tcPr>
          <w:p w14:paraId="5E1C5055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>at# GNM20012</w:t>
            </w:r>
          </w:p>
        </w:tc>
        <w:tc>
          <w:tcPr>
            <w:tcW w:w="3827" w:type="dxa"/>
          </w:tcPr>
          <w:p w14:paraId="7F42C37D" w14:textId="77777777" w:rsidR="004805BE" w:rsidRPr="004805BE" w:rsidRDefault="004805BE" w:rsidP="004805BE">
            <w:r w:rsidRPr="004805BE">
              <w:rPr>
                <w:rFonts w:hint="eastAsia"/>
              </w:rPr>
              <w:t>0</w:t>
            </w:r>
            <w:r w:rsidRPr="004805BE">
              <w:t>.01mmol/L</w:t>
            </w:r>
          </w:p>
        </w:tc>
      </w:tr>
      <w:tr w:rsidR="004805BE" w:rsidRPr="004805BE" w14:paraId="2AC4BA44" w14:textId="77777777" w:rsidTr="006C780B">
        <w:tc>
          <w:tcPr>
            <w:tcW w:w="5240" w:type="dxa"/>
          </w:tcPr>
          <w:p w14:paraId="5B262181" w14:textId="77777777" w:rsidR="004805BE" w:rsidRPr="004805BE" w:rsidRDefault="004805BE" w:rsidP="004805BE">
            <w:r w:rsidRPr="004805BE">
              <w:t>CellTrace carboxyfluorescein succinimidyl ester (CFSE)</w:t>
            </w:r>
          </w:p>
        </w:tc>
        <w:tc>
          <w:tcPr>
            <w:tcW w:w="2693" w:type="dxa"/>
          </w:tcPr>
          <w:p w14:paraId="60E04ACC" w14:textId="77777777" w:rsidR="004805BE" w:rsidRPr="004805BE" w:rsidRDefault="004805BE" w:rsidP="004805BE">
            <w:r w:rsidRPr="004805BE">
              <w:t>Invitrogen</w:t>
            </w:r>
          </w:p>
        </w:tc>
        <w:tc>
          <w:tcPr>
            <w:tcW w:w="2127" w:type="dxa"/>
          </w:tcPr>
          <w:p w14:paraId="17A25465" w14:textId="77777777" w:rsidR="004805BE" w:rsidRPr="004805BE" w:rsidRDefault="004805BE" w:rsidP="004805BE">
            <w:r w:rsidRPr="004805BE">
              <w:rPr>
                <w:rFonts w:hint="eastAsia"/>
              </w:rPr>
              <w:t>Cat#</w:t>
            </w:r>
            <w:r w:rsidRPr="004805BE">
              <w:t xml:space="preserve"> C34554</w:t>
            </w:r>
          </w:p>
        </w:tc>
        <w:tc>
          <w:tcPr>
            <w:tcW w:w="3827" w:type="dxa"/>
          </w:tcPr>
          <w:p w14:paraId="498C69D4" w14:textId="77777777" w:rsidR="004805BE" w:rsidRPr="004805BE" w:rsidRDefault="004805BE" w:rsidP="004805BE">
            <w:r w:rsidRPr="004805BE">
              <w:rPr>
                <w:rFonts w:hint="eastAsia"/>
              </w:rPr>
              <w:t>N</w:t>
            </w:r>
            <w:r w:rsidRPr="004805BE">
              <w:t>A</w:t>
            </w:r>
          </w:p>
        </w:tc>
      </w:tr>
      <w:tr w:rsidR="004805BE" w:rsidRPr="004805BE" w14:paraId="7C12A6CC" w14:textId="77777777" w:rsidTr="006C780B">
        <w:tc>
          <w:tcPr>
            <w:tcW w:w="5240" w:type="dxa"/>
          </w:tcPr>
          <w:p w14:paraId="582A8AC8" w14:textId="77777777" w:rsidR="004805BE" w:rsidRPr="004805BE" w:rsidRDefault="004805BE" w:rsidP="004805BE">
            <w:r w:rsidRPr="004805BE">
              <w:t>Leukocytes activation cocktail, with GolgiPlug</w:t>
            </w:r>
          </w:p>
        </w:tc>
        <w:tc>
          <w:tcPr>
            <w:tcW w:w="2693" w:type="dxa"/>
          </w:tcPr>
          <w:p w14:paraId="731B10D1" w14:textId="77777777" w:rsidR="004805BE" w:rsidRPr="004805BE" w:rsidRDefault="004805BE" w:rsidP="004805BE">
            <w:r w:rsidRPr="004805BE">
              <w:t>BD Biosciences</w:t>
            </w:r>
          </w:p>
        </w:tc>
        <w:tc>
          <w:tcPr>
            <w:tcW w:w="2127" w:type="dxa"/>
          </w:tcPr>
          <w:p w14:paraId="70610CEC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 xml:space="preserve">at# </w:t>
            </w:r>
            <w:bookmarkStart w:id="3" w:name="_Hlk110494458"/>
            <w:r w:rsidRPr="004805BE">
              <w:t>550583</w:t>
            </w:r>
            <w:bookmarkEnd w:id="3"/>
          </w:p>
        </w:tc>
        <w:tc>
          <w:tcPr>
            <w:tcW w:w="3827" w:type="dxa"/>
          </w:tcPr>
          <w:p w14:paraId="5639A242" w14:textId="77777777" w:rsidR="004805BE" w:rsidRPr="004805BE" w:rsidRDefault="004805BE" w:rsidP="004805BE">
            <w:r w:rsidRPr="004805BE">
              <w:t>Flowcytometry, 1:500</w:t>
            </w:r>
          </w:p>
        </w:tc>
      </w:tr>
      <w:tr w:rsidR="004805BE" w:rsidRPr="004805BE" w14:paraId="27E42CF3" w14:textId="77777777" w:rsidTr="006C780B">
        <w:tc>
          <w:tcPr>
            <w:tcW w:w="5240" w:type="dxa"/>
          </w:tcPr>
          <w:p w14:paraId="7295E4BB" w14:textId="77777777" w:rsidR="004805BE" w:rsidRPr="004805BE" w:rsidRDefault="004805BE" w:rsidP="004805BE">
            <w:r w:rsidRPr="004805BE">
              <w:t>Cytofix/Cytoperm™ Fixation/Permeablization Kit</w:t>
            </w:r>
          </w:p>
        </w:tc>
        <w:tc>
          <w:tcPr>
            <w:tcW w:w="2693" w:type="dxa"/>
          </w:tcPr>
          <w:p w14:paraId="7B74C740" w14:textId="77777777" w:rsidR="004805BE" w:rsidRPr="004805BE" w:rsidRDefault="004805BE" w:rsidP="004805BE">
            <w:r w:rsidRPr="004805BE">
              <w:t>BD Biosciences</w:t>
            </w:r>
          </w:p>
        </w:tc>
        <w:tc>
          <w:tcPr>
            <w:tcW w:w="2127" w:type="dxa"/>
          </w:tcPr>
          <w:p w14:paraId="4A0CE30D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 xml:space="preserve">at# </w:t>
            </w:r>
            <w:bookmarkStart w:id="4" w:name="_Hlk110494474"/>
            <w:r w:rsidRPr="004805BE">
              <w:t>554714</w:t>
            </w:r>
            <w:bookmarkEnd w:id="4"/>
          </w:p>
        </w:tc>
        <w:tc>
          <w:tcPr>
            <w:tcW w:w="3827" w:type="dxa"/>
          </w:tcPr>
          <w:p w14:paraId="6B6F4CDA" w14:textId="77777777" w:rsidR="004805BE" w:rsidRPr="004805BE" w:rsidRDefault="004805BE" w:rsidP="004805BE">
            <w:r w:rsidRPr="004805BE">
              <w:t>Intracellular cytokine analysis</w:t>
            </w:r>
          </w:p>
        </w:tc>
      </w:tr>
      <w:tr w:rsidR="004805BE" w:rsidRPr="004805BE" w14:paraId="724136FA" w14:textId="77777777" w:rsidTr="006C780B">
        <w:tc>
          <w:tcPr>
            <w:tcW w:w="5240" w:type="dxa"/>
          </w:tcPr>
          <w:p w14:paraId="779D3386" w14:textId="77777777" w:rsidR="004805BE" w:rsidRPr="004805BE" w:rsidRDefault="004805BE" w:rsidP="004805BE">
            <w:r w:rsidRPr="004805BE">
              <w:t>Transcription Factor Buffer Set</w:t>
            </w:r>
          </w:p>
        </w:tc>
        <w:tc>
          <w:tcPr>
            <w:tcW w:w="2693" w:type="dxa"/>
          </w:tcPr>
          <w:p w14:paraId="64CEA64C" w14:textId="77777777" w:rsidR="004805BE" w:rsidRPr="004805BE" w:rsidRDefault="004805BE" w:rsidP="004805BE">
            <w:r w:rsidRPr="004805BE">
              <w:t>BD Biosciences</w:t>
            </w:r>
          </w:p>
        </w:tc>
        <w:tc>
          <w:tcPr>
            <w:tcW w:w="2127" w:type="dxa"/>
          </w:tcPr>
          <w:p w14:paraId="66CE8CF2" w14:textId="77777777" w:rsidR="004805BE" w:rsidRPr="004805BE" w:rsidRDefault="004805BE" w:rsidP="004805BE">
            <w:r w:rsidRPr="004805BE">
              <w:rPr>
                <w:rFonts w:hint="eastAsia"/>
              </w:rPr>
              <w:t>C</w:t>
            </w:r>
            <w:r w:rsidRPr="004805BE">
              <w:t xml:space="preserve">at# </w:t>
            </w:r>
            <w:bookmarkStart w:id="5" w:name="_Hlk110494492"/>
            <w:r w:rsidRPr="004805BE">
              <w:t>562574</w:t>
            </w:r>
            <w:bookmarkEnd w:id="5"/>
          </w:p>
        </w:tc>
        <w:tc>
          <w:tcPr>
            <w:tcW w:w="3827" w:type="dxa"/>
          </w:tcPr>
          <w:p w14:paraId="1D0209DD" w14:textId="77777777" w:rsidR="004805BE" w:rsidRPr="004805BE" w:rsidRDefault="004805BE" w:rsidP="004805BE">
            <w:r w:rsidRPr="004805BE">
              <w:t>Intracellular transcription factor analysis</w:t>
            </w:r>
          </w:p>
        </w:tc>
      </w:tr>
      <w:tr w:rsidR="004805BE" w:rsidRPr="004805BE" w14:paraId="07A39D4E" w14:textId="77777777" w:rsidTr="006C780B">
        <w:tc>
          <w:tcPr>
            <w:tcW w:w="13887" w:type="dxa"/>
            <w:gridSpan w:val="4"/>
          </w:tcPr>
          <w:p w14:paraId="3BAA1991" w14:textId="7B37B553" w:rsidR="004805BE" w:rsidRPr="004805BE" w:rsidRDefault="004805BE" w:rsidP="004805BE">
            <w:r w:rsidRPr="004805BE">
              <w:rPr>
                <w:rFonts w:hint="eastAsia"/>
                <w:b/>
                <w:bCs/>
              </w:rPr>
              <w:t>I</w:t>
            </w:r>
            <w:r w:rsidRPr="004805BE">
              <w:rPr>
                <w:b/>
                <w:bCs/>
              </w:rPr>
              <w:t>nstruments</w:t>
            </w:r>
          </w:p>
        </w:tc>
      </w:tr>
      <w:tr w:rsidR="004805BE" w:rsidRPr="004805BE" w14:paraId="4A0F6421" w14:textId="77777777" w:rsidTr="00844529">
        <w:tc>
          <w:tcPr>
            <w:tcW w:w="5240" w:type="dxa"/>
          </w:tcPr>
          <w:p w14:paraId="2AD673B5" w14:textId="77777777" w:rsidR="004805BE" w:rsidRPr="004805BE" w:rsidRDefault="004805BE" w:rsidP="004805BE">
            <w:r w:rsidRPr="004805BE">
              <w:t>BD FACSCelesta Multicolor Flow Cytometer</w:t>
            </w:r>
          </w:p>
        </w:tc>
        <w:tc>
          <w:tcPr>
            <w:tcW w:w="2693" w:type="dxa"/>
          </w:tcPr>
          <w:p w14:paraId="0021AD57" w14:textId="77777777" w:rsidR="004805BE" w:rsidRPr="004805BE" w:rsidRDefault="004805BE" w:rsidP="004805BE">
            <w:r w:rsidRPr="004805BE">
              <w:t>BD Biosciences</w:t>
            </w:r>
          </w:p>
        </w:tc>
        <w:tc>
          <w:tcPr>
            <w:tcW w:w="2127" w:type="dxa"/>
          </w:tcPr>
          <w:p w14:paraId="27039A21" w14:textId="77777777" w:rsidR="004805BE" w:rsidRPr="004805BE" w:rsidRDefault="004805BE" w:rsidP="004805BE">
            <w:r w:rsidRPr="004805BE">
              <w:rPr>
                <w:rFonts w:hint="eastAsia"/>
              </w:rPr>
              <w:t>N</w:t>
            </w:r>
            <w:r w:rsidRPr="004805BE">
              <w:t>A</w:t>
            </w:r>
          </w:p>
        </w:tc>
        <w:tc>
          <w:tcPr>
            <w:tcW w:w="3827" w:type="dxa"/>
          </w:tcPr>
          <w:p w14:paraId="503CAE51" w14:textId="77777777" w:rsidR="004805BE" w:rsidRPr="004805BE" w:rsidRDefault="004805BE" w:rsidP="004805BE">
            <w:r w:rsidRPr="004805BE">
              <w:t>Laser: Blue 488nm, Violet 405nm, Red 640nm, Yellow/green 561nm</w:t>
            </w:r>
          </w:p>
          <w:p w14:paraId="42F848D8" w14:textId="77777777" w:rsidR="004805BE" w:rsidRPr="004805BE" w:rsidRDefault="004805BE" w:rsidP="004805BE">
            <w:r w:rsidRPr="004805BE">
              <w:rPr>
                <w:rFonts w:hint="eastAsia"/>
              </w:rPr>
              <w:t>S</w:t>
            </w:r>
            <w:r w:rsidRPr="004805BE">
              <w:t>oftware: BD-FACSDiva (v9.0)</w:t>
            </w:r>
          </w:p>
        </w:tc>
      </w:tr>
      <w:tr w:rsidR="004805BE" w:rsidRPr="004805BE" w14:paraId="2963765F" w14:textId="77777777" w:rsidTr="00844529">
        <w:tc>
          <w:tcPr>
            <w:tcW w:w="5240" w:type="dxa"/>
          </w:tcPr>
          <w:p w14:paraId="4B8121C6" w14:textId="77777777" w:rsidR="004805BE" w:rsidRPr="004805BE" w:rsidRDefault="004805BE" w:rsidP="004805BE">
            <w:r w:rsidRPr="004805BE">
              <w:lastRenderedPageBreak/>
              <w:t>LSM-710 laser-scanning confocal microscope</w:t>
            </w:r>
          </w:p>
        </w:tc>
        <w:tc>
          <w:tcPr>
            <w:tcW w:w="2693" w:type="dxa"/>
          </w:tcPr>
          <w:p w14:paraId="33F99653" w14:textId="77777777" w:rsidR="004805BE" w:rsidRPr="004805BE" w:rsidRDefault="004805BE" w:rsidP="004805BE">
            <w:r w:rsidRPr="004805BE">
              <w:t>Carl Zeiss</w:t>
            </w:r>
          </w:p>
        </w:tc>
        <w:tc>
          <w:tcPr>
            <w:tcW w:w="2127" w:type="dxa"/>
          </w:tcPr>
          <w:p w14:paraId="0908CF7D" w14:textId="77777777" w:rsidR="004805BE" w:rsidRPr="004805BE" w:rsidRDefault="004805BE" w:rsidP="004805BE">
            <w:r w:rsidRPr="004805BE">
              <w:rPr>
                <w:rFonts w:hint="eastAsia"/>
              </w:rPr>
              <w:t>N</w:t>
            </w:r>
            <w:r w:rsidRPr="004805BE">
              <w:t>A</w:t>
            </w:r>
          </w:p>
        </w:tc>
        <w:tc>
          <w:tcPr>
            <w:tcW w:w="3827" w:type="dxa"/>
          </w:tcPr>
          <w:p w14:paraId="320CA004" w14:textId="77777777" w:rsidR="004805BE" w:rsidRPr="004805BE" w:rsidRDefault="004805BE" w:rsidP="004805BE">
            <w:r w:rsidRPr="004805BE">
              <w:rPr>
                <w:rFonts w:hint="eastAsia"/>
              </w:rPr>
              <w:t>L</w:t>
            </w:r>
            <w:r w:rsidRPr="004805BE">
              <w:t>aser: 405\488\561\639nm</w:t>
            </w:r>
          </w:p>
        </w:tc>
      </w:tr>
      <w:tr w:rsidR="004805BE" w:rsidRPr="004805BE" w14:paraId="4C85434B" w14:textId="77777777" w:rsidTr="00844529">
        <w:tc>
          <w:tcPr>
            <w:tcW w:w="5240" w:type="dxa"/>
          </w:tcPr>
          <w:p w14:paraId="67C0E7D6" w14:textId="77777777" w:rsidR="004805BE" w:rsidRPr="004805BE" w:rsidRDefault="004805BE" w:rsidP="004805BE">
            <w:r w:rsidRPr="004805BE">
              <w:t>Multiskan GO Microplate Spectrophotometer</w:t>
            </w:r>
          </w:p>
        </w:tc>
        <w:tc>
          <w:tcPr>
            <w:tcW w:w="2693" w:type="dxa"/>
          </w:tcPr>
          <w:p w14:paraId="6E8AE7F6" w14:textId="77777777" w:rsidR="004805BE" w:rsidRPr="004805BE" w:rsidRDefault="004805BE" w:rsidP="004805BE">
            <w:r w:rsidRPr="004805BE">
              <w:rPr>
                <w:rFonts w:hint="eastAsia"/>
              </w:rPr>
              <w:t>T</w:t>
            </w:r>
            <w:r w:rsidRPr="004805BE">
              <w:t>hermo Fisher Scientific</w:t>
            </w:r>
          </w:p>
        </w:tc>
        <w:tc>
          <w:tcPr>
            <w:tcW w:w="2127" w:type="dxa"/>
          </w:tcPr>
          <w:p w14:paraId="61F1C5CC" w14:textId="77777777" w:rsidR="004805BE" w:rsidRPr="004805BE" w:rsidRDefault="004805BE" w:rsidP="004805BE">
            <w:r w:rsidRPr="004805BE">
              <w:t>Cat# 51119200</w:t>
            </w:r>
          </w:p>
        </w:tc>
        <w:tc>
          <w:tcPr>
            <w:tcW w:w="3827" w:type="dxa"/>
          </w:tcPr>
          <w:p w14:paraId="133DFFA6" w14:textId="77777777" w:rsidR="004805BE" w:rsidRPr="004805BE" w:rsidRDefault="004805BE" w:rsidP="004805BE">
            <w:r w:rsidRPr="004805BE">
              <w:t>ELISA, Laser: 450nm</w:t>
            </w:r>
          </w:p>
        </w:tc>
      </w:tr>
    </w:tbl>
    <w:p w14:paraId="148DD53A" w14:textId="71020036" w:rsidR="002D3563" w:rsidRDefault="002D3563" w:rsidP="00C22E5A"/>
    <w:p w14:paraId="74CF1A97" w14:textId="030274DF" w:rsidR="005B2F97" w:rsidRDefault="005B2F97" w:rsidP="00C22E5A"/>
    <w:p w14:paraId="104A34A1" w14:textId="09D1BF03" w:rsidR="005B2F97" w:rsidRDefault="005B2F97" w:rsidP="00C22E5A"/>
    <w:p w14:paraId="4E999B40" w14:textId="40F38C7C" w:rsidR="005B2F97" w:rsidRDefault="005B2F97" w:rsidP="00C22E5A"/>
    <w:p w14:paraId="5A6153BA" w14:textId="62D5E8E0" w:rsidR="005B2F97" w:rsidRDefault="005B2F97" w:rsidP="00C22E5A"/>
    <w:p w14:paraId="4353BF34" w14:textId="72239A3E" w:rsidR="005B2F97" w:rsidRDefault="005B2F97" w:rsidP="00C22E5A"/>
    <w:p w14:paraId="5AE1269F" w14:textId="0A938366" w:rsidR="005B2F97" w:rsidRDefault="005B2F97" w:rsidP="00C22E5A"/>
    <w:p w14:paraId="5824872B" w14:textId="5EF5C475" w:rsidR="005B2F97" w:rsidRDefault="005B2F97" w:rsidP="00C22E5A"/>
    <w:p w14:paraId="157EA6D4" w14:textId="36D2E331" w:rsidR="005B2F97" w:rsidRDefault="005B2F97" w:rsidP="00C22E5A"/>
    <w:p w14:paraId="53628FEA" w14:textId="25D0121F" w:rsidR="005B2F97" w:rsidRDefault="005B2F97" w:rsidP="00C22E5A"/>
    <w:p w14:paraId="3A53FADD" w14:textId="42CBD4B0" w:rsidR="005B2F97" w:rsidRDefault="005B2F97" w:rsidP="00C22E5A"/>
    <w:p w14:paraId="20AB4D10" w14:textId="5A84140E" w:rsidR="005B2F97" w:rsidRDefault="005B2F97" w:rsidP="00C22E5A"/>
    <w:p w14:paraId="1802343B" w14:textId="60FE26F5" w:rsidR="005B2F97" w:rsidRDefault="005B2F97" w:rsidP="00C22E5A"/>
    <w:p w14:paraId="11296AE9" w14:textId="7CF72151" w:rsidR="005B2F97" w:rsidRDefault="005B2F97" w:rsidP="00C22E5A"/>
    <w:p w14:paraId="2FC614DE" w14:textId="79A32F04" w:rsidR="005B2F97" w:rsidRDefault="005B2F97" w:rsidP="00C22E5A"/>
    <w:p w14:paraId="044FB86C" w14:textId="3A11FB01" w:rsidR="005B2F97" w:rsidRDefault="005B2F97" w:rsidP="00C22E5A"/>
    <w:p w14:paraId="5ED7296E" w14:textId="77777777" w:rsidR="005B2F97" w:rsidRDefault="005B2F97" w:rsidP="00C22E5A"/>
    <w:p w14:paraId="1BDEEFF8" w14:textId="6E25AF04" w:rsidR="00D82FFD" w:rsidRDefault="00D82FFD" w:rsidP="00C22E5A">
      <w:p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able S5</w:t>
      </w:r>
      <w:r w:rsidR="00F704CB">
        <w:rPr>
          <w:lang w:eastAsia="zh-CN"/>
        </w:rPr>
        <w:t>.</w:t>
      </w:r>
      <w:r>
        <w:rPr>
          <w:lang w:eastAsia="zh-CN"/>
        </w:rPr>
        <w:t xml:space="preserve"> Summary of p</w:t>
      </w:r>
      <w:r w:rsidRPr="00D82FFD">
        <w:rPr>
          <w:lang w:eastAsia="zh-CN"/>
        </w:rPr>
        <w:t xml:space="preserve">athological and physiological roles of the cytokines, surface markers, </w:t>
      </w:r>
      <w:r>
        <w:rPr>
          <w:lang w:eastAsia="zh-CN"/>
        </w:rPr>
        <w:t xml:space="preserve">and </w:t>
      </w:r>
      <w:r w:rsidRPr="00D82FFD">
        <w:rPr>
          <w:lang w:eastAsia="zh-CN"/>
        </w:rPr>
        <w:t>transcription factors</w:t>
      </w:r>
      <w:r>
        <w:rPr>
          <w:lang w:eastAsia="zh-CN"/>
        </w:rPr>
        <w:t xml:space="preserve"> </w:t>
      </w:r>
      <w:r w:rsidR="00A206C4">
        <w:rPr>
          <w:lang w:eastAsia="zh-CN"/>
        </w:rPr>
        <w:t>related to Figure 3</w:t>
      </w:r>
      <w:r>
        <w:rPr>
          <w:lang w:eastAsia="zh-CN"/>
        </w:rPr>
        <w:t>.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1030"/>
        <w:gridCol w:w="6762"/>
        <w:gridCol w:w="6095"/>
      </w:tblGrid>
      <w:tr w:rsidR="00A81093" w:rsidRPr="002D3563" w14:paraId="657EE3A7" w14:textId="77777777" w:rsidTr="00844529">
        <w:trPr>
          <w:trHeight w:val="340"/>
        </w:trPr>
        <w:tc>
          <w:tcPr>
            <w:tcW w:w="1030" w:type="dxa"/>
          </w:tcPr>
          <w:p w14:paraId="326CF438" w14:textId="77777777" w:rsidR="002D3563" w:rsidRPr="002D3563" w:rsidRDefault="002D3563" w:rsidP="002D3563"/>
        </w:tc>
        <w:tc>
          <w:tcPr>
            <w:tcW w:w="6762" w:type="dxa"/>
          </w:tcPr>
          <w:p w14:paraId="18E1CA49" w14:textId="70DF4BFC" w:rsidR="002D3563" w:rsidRPr="002D3563" w:rsidRDefault="002D3563" w:rsidP="002D3563">
            <w:r w:rsidRPr="002D3563">
              <w:t>Physiological</w:t>
            </w:r>
            <w:r w:rsidR="00A31E91">
              <w:t xml:space="preserve"> roles</w:t>
            </w:r>
          </w:p>
        </w:tc>
        <w:tc>
          <w:tcPr>
            <w:tcW w:w="6095" w:type="dxa"/>
          </w:tcPr>
          <w:p w14:paraId="291A0001" w14:textId="6BBEB2CC" w:rsidR="002D3563" w:rsidRPr="002D3563" w:rsidRDefault="002D3563" w:rsidP="002D3563">
            <w:r w:rsidRPr="002D3563">
              <w:t>Pathological</w:t>
            </w:r>
            <w:r w:rsidR="00A31E91">
              <w:t xml:space="preserve"> roles</w:t>
            </w:r>
          </w:p>
        </w:tc>
      </w:tr>
      <w:tr w:rsidR="00A81093" w:rsidRPr="002D3563" w14:paraId="2F3BC1CB" w14:textId="77777777" w:rsidTr="00844529">
        <w:trPr>
          <w:trHeight w:val="340"/>
        </w:trPr>
        <w:tc>
          <w:tcPr>
            <w:tcW w:w="1030" w:type="dxa"/>
          </w:tcPr>
          <w:p w14:paraId="4FF06DD6" w14:textId="77777777" w:rsidR="002D3563" w:rsidRPr="002D3563" w:rsidRDefault="002D3563" w:rsidP="002D3563">
            <w:r w:rsidRPr="002D3563">
              <w:rPr>
                <w:rFonts w:hint="eastAsia"/>
              </w:rPr>
              <w:t>I</w:t>
            </w:r>
            <w:r w:rsidRPr="002D3563">
              <w:t>L-2</w:t>
            </w:r>
          </w:p>
        </w:tc>
        <w:tc>
          <w:tcPr>
            <w:tcW w:w="6762" w:type="dxa"/>
          </w:tcPr>
          <w:p w14:paraId="56C3A05E" w14:textId="49101D2B" w:rsidR="00A31E91" w:rsidRPr="00A31E91" w:rsidRDefault="00A31E91" w:rsidP="002D3563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Promotes </w:t>
            </w:r>
            <w:r w:rsidRPr="00A31E91">
              <w:rPr>
                <w:lang w:eastAsia="zh-CN"/>
              </w:rPr>
              <w:t>T cell proliferation and the generation of effector and memory T cells</w:t>
            </w:r>
            <w:r w:rsidR="00FC3821">
              <w:rPr>
                <w:lang w:eastAsia="zh-CN"/>
              </w:rPr>
              <w:t xml:space="preserve"> </w:t>
            </w:r>
            <w:r w:rsidR="00FC3821">
              <w:rPr>
                <w:lang w:eastAsia="zh-CN"/>
              </w:rPr>
              <w:fldChar w:fldCharType="begin"/>
            </w:r>
            <w:r w:rsidR="00FC3821">
              <w:rPr>
                <w:lang w:eastAsia="zh-CN"/>
              </w:rPr>
              <w:instrText xml:space="preserve"> ADDIN EN.CITE &lt;EndNote&gt;&lt;Cite&gt;&lt;Author&gt;Abbas&lt;/Author&gt;&lt;Year&gt;2018&lt;/Year&gt;&lt;RecNum&gt;1&lt;/RecNum&gt;&lt;DisplayText&gt;(1)&lt;/DisplayText&gt;&lt;record&gt;&lt;rec-number&gt;1&lt;/rec-number&gt;&lt;foreign-keys&gt;&lt;key app="EN" db-id="fwftfd0f2sfwtoevrf0vz0vez2wvdvffez9a" timestamp="1659707161"&gt;1&lt;/key&gt;&lt;/foreign-keys&gt;&lt;ref-type name="Journal Article"&gt;17&lt;/ref-type&gt;&lt;contributors&gt;&lt;authors&gt;&lt;author&gt;Abbas, A. K.&lt;/author&gt;&lt;author&gt;Trotta, E.&lt;/author&gt;&lt;author&gt;R. Simeonov D&lt;/author&gt;&lt;author&gt;Marson, A.&lt;/author&gt;&lt;author&gt;Bluestone, J. A.&lt;/author&gt;&lt;/authors&gt;&lt;/contributors&gt;&lt;auth-address&gt;Department of Pathology, University of California, San Francisco, San Francisco, CA, USA. abul.abbas@ucsf.edu jeff.bluestone@ucsf.edu.&amp;#xD;Diabetes Center, University of California, San Francisco, San Francisco, CA, USA.&amp;#xD;Department of Microbiology and Immunology, University of California, San Francisco, San Francisco, CA 94143, USA.&amp;#xD;Diabetes Center, University of California, San Francisco, San Francisco, CA, USA. abul.abbas@ucsf.edu jeff.bluestone@ucsf.edu.&lt;/auth-address&gt;&lt;titles&gt;&lt;title&gt;Revisiting IL-2: Biology and therapeutic prospects&lt;/title&gt;&lt;secondary-title&gt;Sci Immunol&lt;/secondary-title&gt;&lt;/titles&gt;&lt;periodical&gt;&lt;full-title&gt;Sci Immunol&lt;/full-title&gt;&lt;/periodical&gt;&lt;volume&gt;3&lt;/volume&gt;&lt;number&gt;25&lt;/number&gt;&lt;edition&gt;2018/07/08&lt;/edition&gt;&lt;keywords&gt;&lt;keyword&gt;Animals&lt;/keyword&gt;&lt;keyword&gt;Humans&lt;/keyword&gt;&lt;keyword&gt;*Interleukin-2/chemistry/genetics/immunology/therapeutic use&lt;/keyword&gt;&lt;keyword&gt;Receptors, Interleukin-2/immunology&lt;/keyword&gt;&lt;keyword&gt;T-Lymphocytes, Regulatory/immunology&lt;/keyword&gt;&lt;/keywords&gt;&lt;dates&gt;&lt;year&gt;2018&lt;/year&gt;&lt;pub-dates&gt;&lt;date&gt;Jul 6&lt;/date&gt;&lt;/pub-dates&gt;&lt;/dates&gt;&lt;isbn&gt;2470-9468 (Electronic)&amp;#xD;2470-9468 (Linking)&lt;/isbn&gt;&lt;accession-num&gt;29980618&lt;/accession-num&gt;&lt;urls&gt;&lt;related-urls&gt;&lt;url&gt;https://www.ncbi.nlm.nih.gov/pubmed/29980618&lt;/url&gt;&lt;/related-urls&gt;&lt;/urls&gt;&lt;electronic-resource-num&gt;10.1126/sciimmunol.aat1482&lt;/electronic-resource-num&gt;&lt;/record&gt;&lt;/Cite&gt;&lt;/EndNote&gt;</w:instrText>
            </w:r>
            <w:r w:rsidR="00FC3821">
              <w:rPr>
                <w:lang w:eastAsia="zh-CN"/>
              </w:rPr>
              <w:fldChar w:fldCharType="separate"/>
            </w:r>
            <w:r w:rsidR="00FC3821">
              <w:rPr>
                <w:noProof/>
                <w:lang w:eastAsia="zh-CN"/>
              </w:rPr>
              <w:t>(1)</w:t>
            </w:r>
            <w:r w:rsidR="00FC3821">
              <w:rPr>
                <w:lang w:eastAsia="zh-CN"/>
              </w:rPr>
              <w:fldChar w:fldCharType="end"/>
            </w:r>
          </w:p>
          <w:p w14:paraId="55B2815C" w14:textId="7648B059" w:rsidR="002D3563" w:rsidRPr="002D3563" w:rsidRDefault="00A31E91" w:rsidP="002D3563">
            <w:r>
              <w:t>M</w:t>
            </w:r>
            <w:r w:rsidR="002D3563" w:rsidRPr="002D3563">
              <w:t>aintain</w:t>
            </w:r>
            <w:r w:rsidR="00FF36B0">
              <w:t>s</w:t>
            </w:r>
            <w:r w:rsidR="002D3563" w:rsidRPr="002D3563">
              <w:t xml:space="preserve"> function of Treg cells via sustaining Foxp3 expression </w:t>
            </w:r>
            <w:r w:rsidR="002D3563" w:rsidRPr="002D3563">
              <w:fldChar w:fldCharType="begin">
                <w:fldData xml:space="preserve">PEVuZE5vdGU+PENpdGU+PEF1dGhvcj5GZW5nPC9BdXRob3I+PFllYXI+MjAxNDwvWWVhcj48UmVj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</w:fldData>
              </w:fldChar>
            </w:r>
            <w:r w:rsidR="00FC3821">
              <w:instrText xml:space="preserve"> ADDIN EN.CITE </w:instrText>
            </w:r>
            <w:r w:rsidR="00FC3821">
              <w:fldChar w:fldCharType="begin">
                <w:fldData xml:space="preserve">PEVuZE5vdGU+PENpdGU+PEF1dGhvcj5GZW5nPC9BdXRob3I+PFllYXI+MjAxNDwvWWVhcj48UmVj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</w:fldData>
              </w:fldChar>
            </w:r>
            <w:r w:rsidR="00FC3821">
              <w:instrText xml:space="preserve"> ADDIN EN.CITE.DATA </w:instrText>
            </w:r>
            <w:r w:rsidR="00FC3821">
              <w:fldChar w:fldCharType="end"/>
            </w:r>
            <w:r w:rsidR="002D3563" w:rsidRPr="002D3563">
              <w:fldChar w:fldCharType="separate"/>
            </w:r>
            <w:r w:rsidR="00FC3821">
              <w:rPr>
                <w:noProof/>
              </w:rPr>
              <w:t>(2)</w:t>
            </w:r>
            <w:r w:rsidR="002D3563" w:rsidRPr="002D3563">
              <w:fldChar w:fldCharType="end"/>
            </w:r>
          </w:p>
          <w:p w14:paraId="3C197F5D" w14:textId="057DFFDE" w:rsidR="002D3563" w:rsidRPr="002D3563" w:rsidRDefault="00A74CF0" w:rsidP="002D356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uppresses the differentiation of follicular helper T cells</w:t>
            </w:r>
            <w:r w:rsidR="00A72F99">
              <w:rPr>
                <w:lang w:eastAsia="zh-CN"/>
              </w:rPr>
              <w:t xml:space="preserve"> (Tfh)</w:t>
            </w:r>
            <w:r>
              <w:rPr>
                <w:lang w:eastAsia="zh-CN"/>
              </w:rPr>
              <w:t xml:space="preserve"> and Th17 cells </w:t>
            </w:r>
            <w:r>
              <w:rPr>
                <w:lang w:eastAsia="zh-CN"/>
              </w:rPr>
              <w:fldChar w:fldCharType="begin">
                <w:fldData xml:space="preserve">PEVuZE5vdGU+PENpdGU+PEF1dGhvcj5Qb2w8L0F1dGhvcj48WWVhcj4yMDIwPC9ZZWFyPjxSZWNO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</w:fldData>
              </w:fldChar>
            </w:r>
            <w:r>
              <w:rPr>
                <w:lang w:eastAsia="zh-CN"/>
              </w:rPr>
              <w:instrText xml:space="preserve"> ADDIN EN.CITE </w:instrText>
            </w:r>
            <w:r>
              <w:rPr>
                <w:lang w:eastAsia="zh-CN"/>
              </w:rPr>
              <w:fldChar w:fldCharType="begin">
                <w:fldData xml:space="preserve">PEVuZE5vdGU+PENpdGU+PEF1dGhvcj5Qb2w8L0F1dGhvcj48WWVhcj4yMDIwPC9ZZWFyPjxSZWNO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</w:fldData>
              </w:fldChar>
            </w:r>
            <w:r>
              <w:rPr>
                <w:lang w:eastAsia="zh-CN"/>
              </w:rPr>
              <w:instrText xml:space="preserve"> ADDIN EN.CITE.DATA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end"/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noProof/>
                <w:lang w:eastAsia="zh-CN"/>
              </w:rPr>
              <w:t>(3)</w:t>
            </w:r>
            <w:r>
              <w:rPr>
                <w:lang w:eastAsia="zh-CN"/>
              </w:rPr>
              <w:fldChar w:fldCharType="end"/>
            </w:r>
          </w:p>
        </w:tc>
        <w:tc>
          <w:tcPr>
            <w:tcW w:w="6095" w:type="dxa"/>
          </w:tcPr>
          <w:p w14:paraId="7EE1B5EF" w14:textId="2B32ECCB" w:rsidR="002D3563" w:rsidRDefault="00A31E91" w:rsidP="002D3563">
            <w:r>
              <w:t>D</w:t>
            </w:r>
            <w:r w:rsidR="002D3563" w:rsidRPr="002D3563">
              <w:t>rive</w:t>
            </w:r>
            <w:r w:rsidR="00FF36B0">
              <w:t>s</w:t>
            </w:r>
            <w:r w:rsidR="002D3563" w:rsidRPr="002D3563">
              <w:t xml:space="preserve"> cirrhosis-associated immune dysfunction by impairing </w:t>
            </w:r>
            <w:r w:rsidR="00A72F99">
              <w:t>Tfh</w:t>
            </w:r>
            <w:r w:rsidR="00D632CE">
              <w:t xml:space="preserve"> </w:t>
            </w:r>
            <w:r w:rsidR="002D3563" w:rsidRPr="002D3563">
              <w:t xml:space="preserve">cells </w:t>
            </w:r>
            <w:r w:rsidR="002D3563" w:rsidRPr="002D3563">
              <w:fldChar w:fldCharType="begin">
                <w:fldData xml:space="preserve">PEVuZE5vdGU+PENpdGU+PEF1dGhvcj5CYXNobzwvQXV0aG9yPjxZZWFyPjIwMjE8L1llYXI+PFJl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</w:fldData>
              </w:fldChar>
            </w:r>
            <w:r w:rsidR="00A74CF0">
              <w:instrText xml:space="preserve"> ADDIN EN.CITE </w:instrText>
            </w:r>
            <w:r w:rsidR="00A74CF0">
              <w:fldChar w:fldCharType="begin">
                <w:fldData xml:space="preserve">PEVuZE5vdGU+PENpdGU+PEF1dGhvcj5CYXNobzwvQXV0aG9yPjxZZWFyPjIwMjE8L1llYXI+PFJl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</w:fldData>
              </w:fldChar>
            </w:r>
            <w:r w:rsidR="00A74CF0">
              <w:instrText xml:space="preserve"> ADDIN EN.CITE.DATA </w:instrText>
            </w:r>
            <w:r w:rsidR="00A74CF0">
              <w:fldChar w:fldCharType="end"/>
            </w:r>
            <w:r w:rsidR="002D3563" w:rsidRPr="002D3563">
              <w:fldChar w:fldCharType="separate"/>
            </w:r>
            <w:r w:rsidR="00A74CF0">
              <w:rPr>
                <w:noProof/>
              </w:rPr>
              <w:t>(4)</w:t>
            </w:r>
            <w:r w:rsidR="002D3563" w:rsidRPr="002D3563">
              <w:fldChar w:fldCharType="end"/>
            </w:r>
          </w:p>
          <w:p w14:paraId="3937DD90" w14:textId="387C617A" w:rsidR="009B2D6A" w:rsidRPr="002D3563" w:rsidRDefault="00446BA8" w:rsidP="002D3563">
            <w:r>
              <w:t xml:space="preserve">Acts </w:t>
            </w:r>
            <w:r w:rsidRPr="00446BA8">
              <w:t>as a positive stimulator of autoimmunity</w:t>
            </w:r>
            <w:r>
              <w:t xml:space="preserve"> </w:t>
            </w:r>
            <w:r>
              <w:fldChar w:fldCharType="begin"/>
            </w:r>
            <w:r>
              <w:instrText xml:space="preserve"> ADDIN EN.CITE &lt;EndNote&gt;&lt;Cite&gt;&lt;Author&gt;Sharma&lt;/Author&gt;&lt;Year&gt;2011&lt;/Year&gt;&lt;RecNum&gt;3&lt;/RecNum&gt;&lt;DisplayText&gt;(5)&lt;/DisplayText&gt;&lt;record&gt;&lt;rec-number&gt;3&lt;/rec-number&gt;&lt;foreign-keys&gt;&lt;key app="EN" db-id="fwftfd0f2sfwtoevrf0vz0vez2wvdvffez9a" timestamp="1659709467"&gt;3&lt;/key&gt;&lt;/foreign-keys&gt;&lt;ref-type name="Journal Article"&gt;17&lt;/ref-type&gt;&lt;contributors&gt;&lt;authors&gt;&lt;author&gt;Sharma, R.&lt;/author&gt;&lt;author&gt;Fu, S. M.&lt;/author&gt;&lt;author&gt;Ju, S. T.&lt;/author&gt;&lt;/authors&gt;&lt;/contributors&gt;&lt;auth-address&gt;Center for Immunity, Inflammation and Regenerative Medicine, Department of Medicine, University of Virginia, VA, USA.&lt;/auth-address&gt;&lt;titles&gt;&lt;title&gt;IL-2: a two-faced master regulator of autoimmunity&lt;/title&gt;&lt;secondary-title&gt;J Autoimmun&lt;/secondary-title&gt;&lt;/titles&gt;&lt;periodical&gt;&lt;full-title&gt;J Autoimmun&lt;/full-title&gt;&lt;/periodical&gt;&lt;pages&gt;91-7&lt;/pages&gt;&lt;volume&gt;36&lt;/volume&gt;&lt;number&gt;2&lt;/number&gt;&lt;edition&gt;2011/02/02&lt;/edition&gt;&lt;keywords&gt;&lt;keyword&gt;Animals&lt;/keyword&gt;&lt;keyword&gt;Antigen-Presenting Cells/immunology/metabolism&lt;/keyword&gt;&lt;keyword&gt;Antigens/immunology&lt;/keyword&gt;&lt;keyword&gt;Autoimmunity/*immunology&lt;/keyword&gt;&lt;keyword&gt;Humans&lt;/keyword&gt;&lt;keyword&gt;Inflammation/immunology&lt;/keyword&gt;&lt;keyword&gt;Interleukin-2/deficiency/genetics/*immunology&lt;/keyword&gt;&lt;keyword&gt;Mice&lt;/keyword&gt;&lt;keyword&gt;Mice, Knockout&lt;/keyword&gt;&lt;keyword&gt;Models, Immunological&lt;/keyword&gt;&lt;keyword&gt;T-Lymphocytes/*immunology/metabolism&lt;/keyword&gt;&lt;keyword&gt;T-Lymphocytes, Regulatory/*immunology/metabolism&lt;/keyword&gt;&lt;/keywords&gt;&lt;dates&gt;&lt;year&gt;2011&lt;/year&gt;&lt;pub-dates&gt;&lt;date&gt;Mar&lt;/date&gt;&lt;/pub-dates&gt;&lt;/dates&gt;&lt;isbn&gt;1095-9157 (Electronic)&amp;#xD;0896-8411 (Linking)&lt;/isbn&gt;&lt;accession-num&gt;21282039&lt;/accession-num&gt;&lt;urls&gt;&lt;related-urls&gt;&lt;url&gt;https://www.ncbi.nlm.nih.gov/pubmed/21282039&lt;/url&gt;&lt;/related-urls&gt;&lt;/urls&gt;&lt;custom2&gt;PMC3046218&lt;/custom2&gt;&lt;electronic-resource-num&gt;10.1016/j.jaut.2011.01.001&lt;/electronic-resource-num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(5)</w:t>
            </w:r>
            <w:r>
              <w:fldChar w:fldCharType="end"/>
            </w:r>
          </w:p>
        </w:tc>
      </w:tr>
      <w:tr w:rsidR="00A81093" w:rsidRPr="002D3563" w14:paraId="045CFCF0" w14:textId="77777777" w:rsidTr="00844529">
        <w:trPr>
          <w:trHeight w:val="340"/>
        </w:trPr>
        <w:tc>
          <w:tcPr>
            <w:tcW w:w="1030" w:type="dxa"/>
          </w:tcPr>
          <w:p w14:paraId="2286527A" w14:textId="77777777" w:rsidR="002D3563" w:rsidRPr="002D3563" w:rsidRDefault="002D3563" w:rsidP="002D3563">
            <w:r w:rsidRPr="002D3563">
              <w:rPr>
                <w:rFonts w:hint="eastAsia"/>
              </w:rPr>
              <w:t>T</w:t>
            </w:r>
            <w:r w:rsidRPr="002D3563">
              <w:t>NF-α</w:t>
            </w:r>
          </w:p>
        </w:tc>
        <w:tc>
          <w:tcPr>
            <w:tcW w:w="6762" w:type="dxa"/>
          </w:tcPr>
          <w:p w14:paraId="23661998" w14:textId="2F34C2D8" w:rsidR="002D3563" w:rsidRDefault="004C1228" w:rsidP="002D356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romotes tumor cell necrosis</w:t>
            </w:r>
            <w:r w:rsidR="0053403F">
              <w:rPr>
                <w:lang w:eastAsia="zh-CN"/>
              </w:rPr>
              <w:t xml:space="preserve"> by activating caspase-8 </w:t>
            </w:r>
            <w:r w:rsidR="0053403F">
              <w:rPr>
                <w:lang w:eastAsia="zh-CN"/>
              </w:rPr>
              <w:fldChar w:fldCharType="begin"/>
            </w:r>
            <w:r w:rsidR="0053403F">
              <w:rPr>
                <w:lang w:eastAsia="zh-CN"/>
              </w:rPr>
              <w:instrText xml:space="preserve"> ADDIN EN.CITE &lt;EndNote&gt;&lt;Cite&gt;&lt;Author&gt;Aggarwal&lt;/Author&gt;&lt;Year&gt;2003&lt;/Year&gt;&lt;RecNum&gt;7&lt;/RecNum&gt;&lt;DisplayText&gt;(6)&lt;/DisplayText&gt;&lt;record&gt;&lt;rec-number&gt;7&lt;/rec-number&gt;&lt;foreign-keys&gt;&lt;key app="EN" db-id="fwftfd0f2sfwtoevrf0vz0vez2wvdvffez9a" timestamp="1659755475"&gt;7&lt;/key&gt;&lt;/foreign-keys&gt;&lt;ref-type name="Journal Article"&gt;17&lt;/ref-type&gt;&lt;contributors&gt;&lt;authors&gt;&lt;author&gt;Aggarwal, B. B.&lt;/author&gt;&lt;/authors&gt;&lt;/contributors&gt;&lt;auth-address&gt;Cytokine Research Section, Department of Bioimmunotherapy, University of Texas M. D. Anderson Cancer Center, 1515 Holcombe Boulevard, Box 143, Houston, Texas, USA. aggarwal@mdanderson.org&lt;/auth-address&gt;&lt;titles&gt;&lt;title&gt;Signalling pathways of the TNF superfamily: a double-edged sword&lt;/title&gt;&lt;secondary-title&gt;Nat Rev Immunol&lt;/secondary-title&gt;&lt;/titles&gt;&lt;periodical&gt;&lt;full-title&gt;Nat Rev Immunol&lt;/full-title&gt;&lt;/periodical&gt;&lt;pages&gt;745-56&lt;/pages&gt;&lt;volume&gt;3&lt;/volume&gt;&lt;number&gt;9&lt;/number&gt;&lt;edition&gt;2003/09/02&lt;/edition&gt;&lt;keywords&gt;&lt;keyword&gt;Animals&lt;/keyword&gt;&lt;keyword&gt;Autoimmune Diseases/drug therapy/immunology&lt;/keyword&gt;&lt;keyword&gt;Carrier Proteins/immunology&lt;/keyword&gt;&lt;keyword&gt;Humans&lt;/keyword&gt;&lt;keyword&gt;Ligands&lt;/keyword&gt;&lt;keyword&gt;Lymphotoxin-alpha/antagonists &amp;amp; inhibitors/*immunology&lt;/keyword&gt;&lt;keyword&gt;Membrane Proteins/immunology&lt;/keyword&gt;&lt;keyword&gt;Mice&lt;/keyword&gt;&lt;keyword&gt;NF-kappa B/immunology&lt;/keyword&gt;&lt;keyword&gt;Receptors, Tumor Necrosis Factor/*immunology&lt;/keyword&gt;&lt;keyword&gt;Signal Transduction/immunology&lt;/keyword&gt;&lt;keyword&gt;Tumor Necrosis Factor-alpha/antagonists &amp;amp; inhibitors/*immunology&lt;/keyword&gt;&lt;/keywords&gt;&lt;dates&gt;&lt;year&gt;2003&lt;/year&gt;&lt;pub-dates&gt;&lt;date&gt;Sep&lt;/date&gt;&lt;/pub-dates&gt;&lt;/dates&gt;&lt;isbn&gt;1474-1733 (Print)&amp;#xD;1474-1733 (Linking)&lt;/isbn&gt;&lt;accession-num&gt;12949498&lt;/accession-num&gt;&lt;urls&gt;&lt;related-urls&gt;&lt;url&gt;https://www.ncbi.nlm.nih.gov/pubmed/12949498&lt;/url&gt;&lt;/related-urls&gt;&lt;/urls&gt;&lt;electronic-resource-num&gt;10.1038/nri1184&lt;/electronic-resource-num&gt;&lt;/record&gt;&lt;/Cite&gt;&lt;/EndNote&gt;</w:instrText>
            </w:r>
            <w:r w:rsidR="0053403F">
              <w:rPr>
                <w:lang w:eastAsia="zh-CN"/>
              </w:rPr>
              <w:fldChar w:fldCharType="separate"/>
            </w:r>
            <w:r w:rsidR="0053403F">
              <w:rPr>
                <w:noProof/>
                <w:lang w:eastAsia="zh-CN"/>
              </w:rPr>
              <w:t>(6)</w:t>
            </w:r>
            <w:r w:rsidR="0053403F">
              <w:rPr>
                <w:lang w:eastAsia="zh-CN"/>
              </w:rPr>
              <w:fldChar w:fldCharType="end"/>
            </w:r>
          </w:p>
          <w:p w14:paraId="41E648EA" w14:textId="4F4CC99D" w:rsidR="00F67E6F" w:rsidRDefault="00F67E6F" w:rsidP="002D356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romotes the production of inflammatory cytokines by neutrophils, macrophages and d</w:t>
            </w:r>
            <w:r w:rsidRPr="00F67E6F">
              <w:rPr>
                <w:lang w:eastAsia="zh-CN"/>
              </w:rPr>
              <w:t>endritic cells</w:t>
            </w:r>
            <w:r w:rsidR="00EB5E6B">
              <w:rPr>
                <w:lang w:eastAsia="zh-CN"/>
              </w:rPr>
              <w:t xml:space="preserve"> </w:t>
            </w:r>
            <w:r w:rsidR="00EB5E6B">
              <w:rPr>
                <w:lang w:eastAsia="zh-CN"/>
              </w:rPr>
              <w:fldChar w:fldCharType="begin"/>
            </w:r>
            <w:r w:rsidR="0053403F">
              <w:rPr>
                <w:lang w:eastAsia="zh-CN"/>
              </w:rPr>
              <w:instrText xml:space="preserve"> ADDIN EN.CITE &lt;EndNote&gt;&lt;Cite&gt;&lt;Author&gt;Salomon&lt;/Author&gt;&lt;Year&gt;2021&lt;/Year&gt;&lt;RecNum&gt;6&lt;/RecNum&gt;&lt;DisplayText&gt;(7)&lt;/DisplayText&gt;&lt;record&gt;&lt;rec-number&gt;6&lt;/rec-number&gt;&lt;foreign-keys&gt;&lt;key app="EN" db-id="fwftfd0f2sfwtoevrf0vz0vez2wvdvffez9a" timestamp="1659754917"&gt;6&lt;/key&gt;&lt;/foreign-keys&gt;&lt;ref-type name="Journal Article"&gt;17&lt;/ref-type&gt;&lt;contributors&gt;&lt;authors&gt;&lt;author&gt;Salomon, B. L.&lt;/author&gt;&lt;/authors&gt;&lt;/contributors&gt;&lt;auth-address&gt;Sorbonne Universite, INSERM, CNRS, Centre d&amp;apos;Immunologie et des Maladies Infectieuses (CIMI-Paris), Paris, France. benoit.salomon@inserm.fr.&lt;/auth-address&gt;&lt;titles&gt;&lt;title&gt;Insights into the biology and therapeutic implications of TNF and regulatory T cells&lt;/title&gt;&lt;secondary-title&gt;Nat Rev Rheumatol&lt;/secondary-title&gt;&lt;/titles&gt;&lt;periodical&gt;&lt;full-title&gt;Nat Rev Rheumatol&lt;/full-title&gt;&lt;/periodical&gt;&lt;pages&gt;487-504&lt;/pages&gt;&lt;volume&gt;17&lt;/volume&gt;&lt;number&gt;8&lt;/number&gt;&lt;edition&gt;2021/07/07&lt;/edition&gt;&lt;keywords&gt;&lt;keyword&gt;Animals&lt;/keyword&gt;&lt;keyword&gt;Autoimmune Diseases/drug therapy&lt;/keyword&gt;&lt;keyword&gt;Humans&lt;/keyword&gt;&lt;keyword&gt;Receptors, Tumor Necrosis Factor, Type I/antagonists &amp;amp; inhibitors&lt;/keyword&gt;&lt;keyword&gt;Receptors, Tumor Necrosis Factor, Type II/antagonists &amp;amp; inhibitors&lt;/keyword&gt;&lt;keyword&gt;Rheumatic Diseases/drug therapy&lt;/keyword&gt;&lt;keyword&gt;T-Lymphocytes, Regulatory/*drug effects/physiology&lt;/keyword&gt;&lt;keyword&gt;Tumor Necrosis Factor-alpha/*antagonists &amp;amp; inhibitors/physiology&lt;/keyword&gt;&lt;/keywords&gt;&lt;dates&gt;&lt;year&gt;2021&lt;/year&gt;&lt;pub-dates&gt;&lt;date&gt;Aug&lt;/date&gt;&lt;/pub-dates&gt;&lt;/dates&gt;&lt;isbn&gt;1759-4804 (Electronic)&amp;#xD;1759-4790 (Linking)&lt;/isbn&gt;&lt;accession-num&gt;34226727&lt;/accession-num&gt;&lt;urls&gt;&lt;related-urls&gt;&lt;url&gt;https://www.ncbi.nlm.nih.gov/pubmed/34226727&lt;/url&gt;&lt;/related-urls&gt;&lt;/urls&gt;&lt;electronic-resource-num&gt;10.1038/s41584-021-00639-6&lt;/electronic-resource-num&gt;&lt;/record&gt;&lt;/Cite&gt;&lt;/EndNote&gt;</w:instrText>
            </w:r>
            <w:r w:rsidR="00EB5E6B">
              <w:rPr>
                <w:lang w:eastAsia="zh-CN"/>
              </w:rPr>
              <w:fldChar w:fldCharType="separate"/>
            </w:r>
            <w:r w:rsidR="0053403F">
              <w:rPr>
                <w:noProof/>
                <w:lang w:eastAsia="zh-CN"/>
              </w:rPr>
              <w:t>(7)</w:t>
            </w:r>
            <w:r w:rsidR="00EB5E6B">
              <w:rPr>
                <w:lang w:eastAsia="zh-CN"/>
              </w:rPr>
              <w:fldChar w:fldCharType="end"/>
            </w:r>
          </w:p>
          <w:p w14:paraId="1616E1F9" w14:textId="79743382" w:rsidR="00F67E6F" w:rsidRPr="00F67E6F" w:rsidRDefault="00F67E6F" w:rsidP="002D3563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Promotes the release of anti-inflammatory cytokines by </w:t>
            </w:r>
            <w:r w:rsidR="00EB5E6B">
              <w:rPr>
                <w:lang w:eastAsia="zh-CN"/>
              </w:rPr>
              <w:t xml:space="preserve">regulatory T cells, regulatory B cells and </w:t>
            </w:r>
            <w:r w:rsidR="00EB5E6B" w:rsidRPr="00EB5E6B">
              <w:rPr>
                <w:lang w:eastAsia="zh-CN"/>
              </w:rPr>
              <w:t>myeloid-derived suppressor cells</w:t>
            </w:r>
            <w:r w:rsidR="00EB5E6B">
              <w:rPr>
                <w:lang w:eastAsia="zh-CN"/>
              </w:rPr>
              <w:t xml:space="preserve"> </w:t>
            </w:r>
            <w:r w:rsidR="00EB5E6B">
              <w:rPr>
                <w:lang w:eastAsia="zh-CN"/>
              </w:rPr>
              <w:fldChar w:fldCharType="begin"/>
            </w:r>
            <w:r w:rsidR="0053403F">
              <w:rPr>
                <w:lang w:eastAsia="zh-CN"/>
              </w:rPr>
              <w:instrText xml:space="preserve"> ADDIN EN.CITE &lt;EndNote&gt;&lt;Cite&gt;&lt;Author&gt;Salomon&lt;/Author&gt;&lt;Year&gt;2021&lt;/Year&gt;&lt;RecNum&gt;6&lt;/RecNum&gt;&lt;DisplayText&gt;(7)&lt;/DisplayText&gt;&lt;record&gt;&lt;rec-number&gt;6&lt;/rec-number&gt;&lt;foreign-keys&gt;&lt;key app="EN" db-id="fwftfd0f2sfwtoevrf0vz0vez2wvdvffez9a" timestamp="1659754917"&gt;6&lt;/key&gt;&lt;/foreign-keys&gt;&lt;ref-type name="Journal Article"&gt;17&lt;/ref-type&gt;&lt;contributors&gt;&lt;authors&gt;&lt;author&gt;Salomon, B. L.&lt;/author&gt;&lt;/authors&gt;&lt;/contributors&gt;&lt;auth-address&gt;Sorbonne Universite, INSERM, CNRS, Centre d&amp;apos;Immunologie et des Maladies Infectieuses (CIMI-Paris), Paris, France. benoit.salomon@inserm.fr.&lt;/auth-address&gt;&lt;titles&gt;&lt;title&gt;Insights into the biology and therapeutic implications of TNF and regulatory T cells&lt;/title&gt;&lt;secondary-title&gt;Nat Rev Rheumatol&lt;/secondary-title&gt;&lt;/titles&gt;&lt;periodical&gt;&lt;full-title&gt;Nat Rev Rheumatol&lt;/full-title&gt;&lt;/periodical&gt;&lt;pages&gt;487-504&lt;/pages&gt;&lt;volume&gt;17&lt;/volume&gt;&lt;number&gt;8&lt;/number&gt;&lt;edition&gt;2021/07/07&lt;/edition&gt;&lt;keywords&gt;&lt;keyword&gt;Animals&lt;/keyword&gt;&lt;keyword&gt;Autoimmune Diseases/drug therapy&lt;/keyword&gt;&lt;keyword&gt;Humans&lt;/keyword&gt;&lt;keyword&gt;Receptors, Tumor Necrosis Factor, Type I/antagonists &amp;amp; inhibitors&lt;/keyword&gt;&lt;keyword&gt;Receptors, Tumor Necrosis Factor, Type II/antagonists &amp;amp; inhibitors&lt;/keyword&gt;&lt;keyword&gt;Rheumatic Diseases/drug therapy&lt;/keyword&gt;&lt;keyword&gt;T-Lymphocytes, Regulatory/*drug effects/physiology&lt;/keyword&gt;&lt;keyword&gt;Tumor Necrosis Factor-alpha/*antagonists &amp;amp; inhibitors/physiology&lt;/keyword&gt;&lt;/keywords&gt;&lt;dates&gt;&lt;year&gt;2021&lt;/year&gt;&lt;pub-dates&gt;&lt;date&gt;Aug&lt;/date&gt;&lt;/pub-dates&gt;&lt;/dates&gt;&lt;isbn&gt;1759-4804 (Electronic)&amp;#xD;1759-4790 (Linking)&lt;/isbn&gt;&lt;accession-num&gt;34226727&lt;/accession-num&gt;&lt;urls&gt;&lt;related-urls&gt;&lt;url&gt;https://www.ncbi.nlm.nih.gov/pubmed/34226727&lt;/url&gt;&lt;/related-urls&gt;&lt;/urls&gt;&lt;electronic-resource-num&gt;10.1038/s41584-021-00639-6&lt;/electronic-resource-num&gt;&lt;/record&gt;&lt;/Cite&gt;&lt;/EndNote&gt;</w:instrText>
            </w:r>
            <w:r w:rsidR="00EB5E6B">
              <w:rPr>
                <w:lang w:eastAsia="zh-CN"/>
              </w:rPr>
              <w:fldChar w:fldCharType="separate"/>
            </w:r>
            <w:r w:rsidR="0053403F">
              <w:rPr>
                <w:noProof/>
                <w:lang w:eastAsia="zh-CN"/>
              </w:rPr>
              <w:t>(7)</w:t>
            </w:r>
            <w:r w:rsidR="00EB5E6B">
              <w:rPr>
                <w:lang w:eastAsia="zh-CN"/>
              </w:rPr>
              <w:fldChar w:fldCharType="end"/>
            </w:r>
          </w:p>
        </w:tc>
        <w:tc>
          <w:tcPr>
            <w:tcW w:w="6095" w:type="dxa"/>
          </w:tcPr>
          <w:p w14:paraId="2747CE11" w14:textId="78D228F2" w:rsidR="002D3563" w:rsidRDefault="004C1228" w:rsidP="002D3563">
            <w:r w:rsidRPr="004C1228">
              <w:t>Exacerbate</w:t>
            </w:r>
            <w:r>
              <w:t xml:space="preserve">s inflammatory bowel diseases and </w:t>
            </w:r>
            <w:r w:rsidRPr="004C1228">
              <w:t>colitis associated colon cancer</w:t>
            </w:r>
            <w:r>
              <w:t xml:space="preserve"> </w:t>
            </w:r>
            <w:r>
              <w:fldChar w:fldCharType="begin">
                <w:fldData xml:space="preserve">PEVuZE5vdGU+PENpdGU+PEF1dGhvcj5Kb25lcy1IYWxsPC9BdXRob3I+PFllYXI+MjAxNjwvWWVh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</w:fldData>
              </w:fldChar>
            </w:r>
            <w:r w:rsidR="0053403F">
              <w:instrText xml:space="preserve"> ADDIN EN.CITE </w:instrText>
            </w:r>
            <w:r w:rsidR="0053403F">
              <w:fldChar w:fldCharType="begin">
                <w:fldData xml:space="preserve">PEVuZE5vdGU+PENpdGU+PEF1dGhvcj5Kb25lcy1IYWxsPC9BdXRob3I+PFllYXI+MjAxNjwvWWVh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</w:fldData>
              </w:fldChar>
            </w:r>
            <w:r w:rsidR="0053403F">
              <w:instrText xml:space="preserve"> ADDIN EN.CITE.DATA </w:instrText>
            </w:r>
            <w:r w:rsidR="0053403F">
              <w:fldChar w:fldCharType="end"/>
            </w:r>
            <w:r>
              <w:fldChar w:fldCharType="separate"/>
            </w:r>
            <w:r w:rsidR="0053403F">
              <w:rPr>
                <w:noProof/>
              </w:rPr>
              <w:t>(8)</w:t>
            </w:r>
            <w:r>
              <w:fldChar w:fldCharType="end"/>
            </w:r>
          </w:p>
          <w:p w14:paraId="06E7C429" w14:textId="33A023D5" w:rsidR="004A2AB4" w:rsidRPr="002D3563" w:rsidRDefault="004A2AB4" w:rsidP="002D356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 xml:space="preserve">romotes autoimmune hepatitis </w:t>
            </w:r>
            <w:r w:rsidR="00353311">
              <w:rPr>
                <w:lang w:eastAsia="zh-CN"/>
              </w:rPr>
              <w:fldChar w:fldCharType="begin">
                <w:fldData xml:space="preserve">PEVuZE5vdGU+PENpdGU+PEF1dGhvcj5Cb3ZlbnNpZXBlbjwvQXV0aG9yPjxZZWFyPjIwMTk8L1ll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</w:fldData>
              </w:fldChar>
            </w:r>
            <w:r w:rsidR="0053403F">
              <w:rPr>
                <w:lang w:eastAsia="zh-CN"/>
              </w:rPr>
              <w:instrText xml:space="preserve"> ADDIN EN.CITE </w:instrText>
            </w:r>
            <w:r w:rsidR="0053403F">
              <w:rPr>
                <w:lang w:eastAsia="zh-CN"/>
              </w:rPr>
              <w:fldChar w:fldCharType="begin">
                <w:fldData xml:space="preserve">PEVuZE5vdGU+PENpdGU+PEF1dGhvcj5Cb3ZlbnNpZXBlbjwvQXV0aG9yPjxZZWFyPjIwMTk8L1ll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</w:fldData>
              </w:fldChar>
            </w:r>
            <w:r w:rsidR="0053403F">
              <w:rPr>
                <w:lang w:eastAsia="zh-CN"/>
              </w:rPr>
              <w:instrText xml:space="preserve"> ADDIN EN.CITE.DATA </w:instrText>
            </w:r>
            <w:r w:rsidR="0053403F">
              <w:rPr>
                <w:lang w:eastAsia="zh-CN"/>
              </w:rPr>
            </w:r>
            <w:r w:rsidR="0053403F">
              <w:rPr>
                <w:lang w:eastAsia="zh-CN"/>
              </w:rPr>
              <w:fldChar w:fldCharType="end"/>
            </w:r>
            <w:r w:rsidR="00353311">
              <w:rPr>
                <w:lang w:eastAsia="zh-CN"/>
              </w:rPr>
            </w:r>
            <w:r w:rsidR="00353311">
              <w:rPr>
                <w:lang w:eastAsia="zh-CN"/>
              </w:rPr>
              <w:fldChar w:fldCharType="separate"/>
            </w:r>
            <w:r w:rsidR="0053403F">
              <w:rPr>
                <w:noProof/>
                <w:lang w:eastAsia="zh-CN"/>
              </w:rPr>
              <w:t>(9)</w:t>
            </w:r>
            <w:r w:rsidR="00353311">
              <w:rPr>
                <w:lang w:eastAsia="zh-CN"/>
              </w:rPr>
              <w:fldChar w:fldCharType="end"/>
            </w:r>
          </w:p>
        </w:tc>
      </w:tr>
      <w:tr w:rsidR="00A81093" w:rsidRPr="002D3563" w14:paraId="6E3B331D" w14:textId="77777777" w:rsidTr="00844529">
        <w:trPr>
          <w:trHeight w:val="340"/>
        </w:trPr>
        <w:tc>
          <w:tcPr>
            <w:tcW w:w="1030" w:type="dxa"/>
          </w:tcPr>
          <w:p w14:paraId="7E6044D2" w14:textId="49D8E11A" w:rsidR="002D3563" w:rsidRPr="002D3563" w:rsidRDefault="002D3563" w:rsidP="002D3563">
            <w:r w:rsidRPr="002D3563">
              <w:rPr>
                <w:rFonts w:hint="eastAsia"/>
              </w:rPr>
              <w:t>I</w:t>
            </w:r>
            <w:r w:rsidRPr="002D3563">
              <w:t>FN-γ</w:t>
            </w:r>
            <w:r w:rsidR="00C965FD">
              <w:t xml:space="preserve"> </w:t>
            </w:r>
            <w:r w:rsidR="00C965FD">
              <w:fldChar w:fldCharType="begin">
                <w:fldData xml:space="preserve">PEVuZE5vdGU+PENpdGU+PEF1dGhvcj5JdmFzaGtpdjwvQXV0aG9yPjxZZWFyPjIwMTg8L1llYXI+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</w:fldData>
              </w:fldChar>
            </w:r>
            <w:r w:rsidR="00D65783">
              <w:instrText xml:space="preserve"> ADDIN EN.CITE </w:instrText>
            </w:r>
            <w:r w:rsidR="00D65783">
              <w:fldChar w:fldCharType="begin">
                <w:fldData xml:space="preserve">PEVuZE5vdGU+PENpdGU+PEF1dGhvcj5JdmFzaGtpdjwvQXV0aG9yPjxZZWFyPjIwMTg8L1llYXI+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</w:fldData>
              </w:fldChar>
            </w:r>
            <w:r w:rsidR="00D65783">
              <w:instrText xml:space="preserve"> ADDIN EN.CITE.DATA </w:instrText>
            </w:r>
            <w:r w:rsidR="00D65783">
              <w:fldChar w:fldCharType="end"/>
            </w:r>
            <w:r w:rsidR="00C965FD">
              <w:fldChar w:fldCharType="separate"/>
            </w:r>
            <w:r w:rsidR="00D65783">
              <w:rPr>
                <w:noProof/>
              </w:rPr>
              <w:t>(10, 11)</w:t>
            </w:r>
            <w:r w:rsidR="00C965FD">
              <w:fldChar w:fldCharType="end"/>
            </w:r>
          </w:p>
        </w:tc>
        <w:tc>
          <w:tcPr>
            <w:tcW w:w="6762" w:type="dxa"/>
          </w:tcPr>
          <w:p w14:paraId="532572B9" w14:textId="5C462A40" w:rsidR="00D632CE" w:rsidRDefault="006A39E5" w:rsidP="002D3563">
            <w:r>
              <w:t>Promotes</w:t>
            </w:r>
            <w:r w:rsidRPr="006A39E5">
              <w:t xml:space="preserve"> macrophages </w:t>
            </w:r>
            <w:r>
              <w:t>to be more</w:t>
            </w:r>
            <w:r w:rsidRPr="006A39E5">
              <w:t xml:space="preserve"> responsive to pro-inflammatory stimuli and resistan</w:t>
            </w:r>
            <w:r w:rsidR="00A81093">
              <w:t>t</w:t>
            </w:r>
            <w:r w:rsidRPr="006A39E5">
              <w:t xml:space="preserve"> to anti-inflammatory stimul</w:t>
            </w:r>
            <w:r w:rsidR="00C965FD">
              <w:t>i</w:t>
            </w:r>
            <w:r w:rsidR="005A6D7B">
              <w:t xml:space="preserve"> </w:t>
            </w:r>
            <w:r w:rsidR="005A6D7B">
              <w:fldChar w:fldCharType="begin">
                <w:fldData xml:space="preserve">PEVuZE5vdGU+PENpdGU+PEF1dGhvcj5JdmFzaGtpdjwvQXV0aG9yPjxZZWFyPjIwMTg8L1llYXI+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</w:fldData>
              </w:fldChar>
            </w:r>
            <w:r w:rsidR="005A6D7B">
              <w:instrText xml:space="preserve"> ADDIN EN.CITE </w:instrText>
            </w:r>
            <w:r w:rsidR="005A6D7B">
              <w:fldChar w:fldCharType="begin">
                <w:fldData xml:space="preserve">PEVuZE5vdGU+PENpdGU+PEF1dGhvcj5JdmFzaGtpdjwvQXV0aG9yPjxZZWFyPjIwMTg8L1llYXI+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</w:fldData>
              </w:fldChar>
            </w:r>
            <w:r w:rsidR="005A6D7B">
              <w:instrText xml:space="preserve"> ADDIN EN.CITE.DATA </w:instrText>
            </w:r>
            <w:r w:rsidR="005A6D7B">
              <w:fldChar w:fldCharType="end"/>
            </w:r>
            <w:r w:rsidR="005A6D7B">
              <w:fldChar w:fldCharType="separate"/>
            </w:r>
            <w:r w:rsidR="005A6D7B">
              <w:rPr>
                <w:noProof/>
              </w:rPr>
              <w:t>(10)</w:t>
            </w:r>
            <w:r w:rsidR="005A6D7B">
              <w:fldChar w:fldCharType="end"/>
            </w:r>
          </w:p>
          <w:p w14:paraId="02485B23" w14:textId="686E7A3B" w:rsidR="00D632CE" w:rsidRDefault="00A72F99" w:rsidP="002D356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 xml:space="preserve">romotes T cells polarization toward Th1 and </w:t>
            </w:r>
            <w:r w:rsidR="00C965FD">
              <w:rPr>
                <w:lang w:eastAsia="zh-CN"/>
              </w:rPr>
              <w:t>Tfh cells rather than Th2 or Th17 cells</w:t>
            </w:r>
            <w:r w:rsidR="005A6D7B">
              <w:rPr>
                <w:lang w:eastAsia="zh-CN"/>
              </w:rPr>
              <w:t xml:space="preserve"> </w:t>
            </w:r>
            <w:r w:rsidR="005A6D7B">
              <w:rPr>
                <w:lang w:eastAsia="zh-CN"/>
              </w:rPr>
              <w:fldChar w:fldCharType="begin">
                <w:fldData xml:space="preserve">PEVuZE5vdGU+PENpdGU+PEF1dGhvcj5JdmFzaGtpdjwvQXV0aG9yPjxZZWFyPjIwMTg8L1llYXI+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</w:fldData>
              </w:fldChar>
            </w:r>
            <w:r w:rsidR="005A6D7B">
              <w:rPr>
                <w:lang w:eastAsia="zh-CN"/>
              </w:rPr>
              <w:instrText xml:space="preserve"> ADDIN EN.CITE </w:instrText>
            </w:r>
            <w:r w:rsidR="005A6D7B">
              <w:rPr>
                <w:lang w:eastAsia="zh-CN"/>
              </w:rPr>
              <w:fldChar w:fldCharType="begin">
                <w:fldData xml:space="preserve">PEVuZE5vdGU+PENpdGU+PEF1dGhvcj5JdmFzaGtpdjwvQXV0aG9yPjxZZWFyPjIwMTg8L1llYXI+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</w:fldData>
              </w:fldChar>
            </w:r>
            <w:r w:rsidR="005A6D7B">
              <w:rPr>
                <w:lang w:eastAsia="zh-CN"/>
              </w:rPr>
              <w:instrText xml:space="preserve"> ADDIN EN.CITE.DATA </w:instrText>
            </w:r>
            <w:r w:rsidR="005A6D7B">
              <w:rPr>
                <w:lang w:eastAsia="zh-CN"/>
              </w:rPr>
            </w:r>
            <w:r w:rsidR="005A6D7B">
              <w:rPr>
                <w:lang w:eastAsia="zh-CN"/>
              </w:rPr>
              <w:fldChar w:fldCharType="end"/>
            </w:r>
            <w:r w:rsidR="005A6D7B">
              <w:rPr>
                <w:lang w:eastAsia="zh-CN"/>
              </w:rPr>
            </w:r>
            <w:r w:rsidR="005A6D7B">
              <w:rPr>
                <w:lang w:eastAsia="zh-CN"/>
              </w:rPr>
              <w:fldChar w:fldCharType="separate"/>
            </w:r>
            <w:r w:rsidR="005A6D7B">
              <w:rPr>
                <w:noProof/>
                <w:lang w:eastAsia="zh-CN"/>
              </w:rPr>
              <w:t>(10)</w:t>
            </w:r>
            <w:r w:rsidR="005A6D7B">
              <w:rPr>
                <w:lang w:eastAsia="zh-CN"/>
              </w:rPr>
              <w:fldChar w:fldCharType="end"/>
            </w:r>
          </w:p>
          <w:p w14:paraId="4E3D30FD" w14:textId="05EEF80D" w:rsidR="005E6FBC" w:rsidRPr="002D3563" w:rsidRDefault="005E6FBC" w:rsidP="002D3563">
            <w:pPr>
              <w:rPr>
                <w:lang w:eastAsia="zh-CN"/>
              </w:rPr>
            </w:pPr>
            <w:r>
              <w:rPr>
                <w:lang w:eastAsia="zh-CN"/>
              </w:rPr>
              <w:t>P</w:t>
            </w:r>
            <w:r w:rsidRPr="005E6FBC">
              <w:rPr>
                <w:lang w:eastAsia="zh-CN"/>
              </w:rPr>
              <w:t>romotes tumor cell lipid peroxidation and ferroptosis</w:t>
            </w:r>
            <w:r w:rsidR="005A6D7B">
              <w:rPr>
                <w:lang w:eastAsia="zh-CN"/>
              </w:rPr>
              <w:t xml:space="preserve"> </w:t>
            </w:r>
            <w:r w:rsidR="005A6D7B">
              <w:rPr>
                <w:lang w:eastAsia="zh-CN"/>
              </w:rPr>
              <w:fldChar w:fldCharType="begin">
                <w:fldData xml:space="preserve">PEVuZE5vdGU+PENpdGU+PEF1dGhvcj5XYW5nPC9BdXRob3I+PFllYXI+MjAxOTwvWWVhcj48UmVj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</w:fldData>
              </w:fldChar>
            </w:r>
            <w:r w:rsidR="005A6D7B">
              <w:rPr>
                <w:lang w:eastAsia="zh-CN"/>
              </w:rPr>
              <w:instrText xml:space="preserve"> ADDIN EN.CITE </w:instrText>
            </w:r>
            <w:r w:rsidR="005A6D7B">
              <w:rPr>
                <w:lang w:eastAsia="zh-CN"/>
              </w:rPr>
              <w:fldChar w:fldCharType="begin">
                <w:fldData xml:space="preserve">PEVuZE5vdGU+PENpdGU+PEF1dGhvcj5XYW5nPC9BdXRob3I+PFllYXI+MjAxOTwvWWVhcj48UmVj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</w:fldData>
              </w:fldChar>
            </w:r>
            <w:r w:rsidR="005A6D7B">
              <w:rPr>
                <w:lang w:eastAsia="zh-CN"/>
              </w:rPr>
              <w:instrText xml:space="preserve"> ADDIN EN.CITE.DATA </w:instrText>
            </w:r>
            <w:r w:rsidR="005A6D7B">
              <w:rPr>
                <w:lang w:eastAsia="zh-CN"/>
              </w:rPr>
            </w:r>
            <w:r w:rsidR="005A6D7B">
              <w:rPr>
                <w:lang w:eastAsia="zh-CN"/>
              </w:rPr>
              <w:fldChar w:fldCharType="end"/>
            </w:r>
            <w:r w:rsidR="005A6D7B">
              <w:rPr>
                <w:lang w:eastAsia="zh-CN"/>
              </w:rPr>
            </w:r>
            <w:r w:rsidR="005A6D7B">
              <w:rPr>
                <w:lang w:eastAsia="zh-CN"/>
              </w:rPr>
              <w:fldChar w:fldCharType="separate"/>
            </w:r>
            <w:r w:rsidR="005A6D7B">
              <w:rPr>
                <w:noProof/>
                <w:lang w:eastAsia="zh-CN"/>
              </w:rPr>
              <w:t>(12)</w:t>
            </w:r>
            <w:r w:rsidR="005A6D7B">
              <w:rPr>
                <w:lang w:eastAsia="zh-CN"/>
              </w:rPr>
              <w:fldChar w:fldCharType="end"/>
            </w:r>
          </w:p>
        </w:tc>
        <w:tc>
          <w:tcPr>
            <w:tcW w:w="6095" w:type="dxa"/>
          </w:tcPr>
          <w:p w14:paraId="229E5453" w14:textId="77777777" w:rsidR="002D3563" w:rsidRDefault="001D36D6" w:rsidP="002D356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 xml:space="preserve">romotes </w:t>
            </w:r>
            <w:r w:rsidRPr="001D36D6">
              <w:rPr>
                <w:lang w:eastAsia="zh-CN"/>
              </w:rPr>
              <w:t>supernumerary</w:t>
            </w:r>
            <w:r>
              <w:rPr>
                <w:lang w:eastAsia="zh-CN"/>
              </w:rPr>
              <w:t xml:space="preserve"> </w:t>
            </w:r>
            <w:r w:rsidR="006F2203">
              <w:rPr>
                <w:lang w:eastAsia="zh-CN"/>
              </w:rPr>
              <w:t>pathogenic CD4</w:t>
            </w:r>
            <w:r w:rsidR="006F2203" w:rsidRPr="006F2203">
              <w:rPr>
                <w:vertAlign w:val="superscript"/>
                <w:lang w:eastAsia="zh-CN"/>
              </w:rPr>
              <w:t>+</w:t>
            </w:r>
            <w:r w:rsidR="006F2203">
              <w:rPr>
                <w:lang w:eastAsia="zh-CN"/>
              </w:rPr>
              <w:t xml:space="preserve"> T cells to infiltrate into central nervous system through inflamed blood-brain barrier in </w:t>
            </w:r>
            <w:r w:rsidR="006F2203" w:rsidRPr="006F2203">
              <w:rPr>
                <w:lang w:eastAsia="zh-CN"/>
              </w:rPr>
              <w:t>relapsing remitting multiple sclerosis</w:t>
            </w:r>
            <w:r w:rsidR="006F2203">
              <w:rPr>
                <w:lang w:eastAsia="zh-CN"/>
              </w:rPr>
              <w:t xml:space="preserve"> </w:t>
            </w:r>
            <w:r w:rsidR="006F2203">
              <w:rPr>
                <w:lang w:eastAsia="zh-CN"/>
              </w:rPr>
              <w:fldChar w:fldCharType="begin"/>
            </w:r>
            <w:r w:rsidR="006F2203">
              <w:rPr>
                <w:lang w:eastAsia="zh-CN"/>
              </w:rPr>
              <w:instrText xml:space="preserve"> ADDIN EN.CITE &lt;EndNote&gt;&lt;Cite&gt;&lt;Author&gt;Deczkowska&lt;/Author&gt;&lt;Year&gt;2016&lt;/Year&gt;&lt;RecNum&gt;12&lt;/RecNum&gt;&lt;DisplayText&gt;(13)&lt;/DisplayText&gt;&lt;record&gt;&lt;rec-number&gt;12&lt;/rec-number&gt;&lt;foreign-keys&gt;&lt;key app="EN" db-id="fwftfd0f2sfwtoevrf0vz0vez2wvdvffez9a" timestamp="1659763675"&gt;12&lt;/key&gt;&lt;/foreign-keys&gt;&lt;ref-type name="Journal Article"&gt;17&lt;/ref-type&gt;&lt;contributors&gt;&lt;authors&gt;&lt;author&gt;Deczkowska, A.&lt;/author&gt;&lt;author&gt;Baruch, K.&lt;/author&gt;&lt;author&gt;Schwartz, M.&lt;/author&gt;&lt;/authors&gt;&lt;/contributors&gt;&lt;auth-address&gt;Department of Neurobiology, Weizmann Institute of Science, Rehovot 7610001, Israel.&amp;#xD;Department of Neurobiology, Weizmann Institute of Science, Rehovot 7610001, Israel. Electronic address: Michal.Schwartz@weizmann.ac.il.&lt;/auth-address&gt;&lt;titles&gt;&lt;title&gt;Type I/II Interferon Balance in the Regulation of Brain Physiology and Pathology&lt;/title&gt;&lt;secondary-title&gt;Trends Immunol&lt;/secondary-title&gt;&lt;/titles&gt;&lt;periodical&gt;&lt;full-title&gt;Trends Immunol&lt;/full-title&gt;&lt;/periodical&gt;&lt;pages&gt;181-192&lt;/pages&gt;&lt;volume&gt;37&lt;/volume&gt;&lt;number&gt;3&lt;/number&gt;&lt;edition&gt;2016/02/16&lt;/edition&gt;&lt;keywords&gt;&lt;keyword&gt;Aging/*immunology&lt;/keyword&gt;&lt;keyword&gt;Animals&lt;/keyword&gt;&lt;keyword&gt;Autoimmunity&lt;/keyword&gt;&lt;keyword&gt;Brain/*physiology&lt;/keyword&gt;&lt;keyword&gt;Homeostasis&lt;/keyword&gt;&lt;keyword&gt;Humans&lt;/keyword&gt;&lt;keyword&gt;Immunologic Surveillance&lt;/keyword&gt;&lt;keyword&gt;Interferon Type I/*physiology&lt;/keyword&gt;&lt;keyword&gt;Interferon-gamma/*physiology&lt;/keyword&gt;&lt;keyword&gt;Multiple Sclerosis, Relapsing-Remitting/*immunology&lt;/keyword&gt;&lt;keyword&gt;CNS immune surveillance&lt;/keyword&gt;&lt;keyword&gt;aging&lt;/keyword&gt;&lt;keyword&gt;choroid plexus&lt;/keyword&gt;&lt;keyword&gt;interferons&lt;/keyword&gt;&lt;keyword&gt;neurodegeneration&lt;/keyword&gt;&lt;/keywords&gt;&lt;dates&gt;&lt;year&gt;2016&lt;/year&gt;&lt;pub-dates&gt;&lt;date&gt;Mar&lt;/date&gt;&lt;/pub-dates&gt;&lt;/dates&gt;&lt;isbn&gt;1471-4981 (Electronic)&amp;#xD;1471-4906 (Linking)&lt;/isbn&gt;&lt;accession-num&gt;26877243&lt;/accession-num&gt;&lt;urls&gt;&lt;related-urls&gt;&lt;url&gt;https://www.ncbi.nlm.nih.gov/pubmed/26877243&lt;/url&gt;&lt;/related-urls&gt;&lt;/urls&gt;&lt;electronic-resource-num&gt;10.1016/j.it.2016.01.006&lt;/electronic-resource-num&gt;&lt;/record&gt;&lt;/Cite&gt;&lt;/EndNote&gt;</w:instrText>
            </w:r>
            <w:r w:rsidR="006F2203">
              <w:rPr>
                <w:lang w:eastAsia="zh-CN"/>
              </w:rPr>
              <w:fldChar w:fldCharType="separate"/>
            </w:r>
            <w:r w:rsidR="006F2203">
              <w:rPr>
                <w:noProof/>
                <w:lang w:eastAsia="zh-CN"/>
              </w:rPr>
              <w:t>(13)</w:t>
            </w:r>
            <w:r w:rsidR="006F2203">
              <w:rPr>
                <w:lang w:eastAsia="zh-CN"/>
              </w:rPr>
              <w:fldChar w:fldCharType="end"/>
            </w:r>
          </w:p>
          <w:p w14:paraId="210D81B0" w14:textId="77777777" w:rsidR="0070204E" w:rsidRDefault="0070204E" w:rsidP="002D356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 xml:space="preserve">nhibits liver regeneration </w:t>
            </w:r>
            <w:r>
              <w:rPr>
                <w:lang w:eastAsia="zh-CN"/>
              </w:rPr>
              <w:fldChar w:fldCharType="begin"/>
            </w:r>
            <w:r>
              <w:rPr>
                <w:lang w:eastAsia="zh-CN"/>
              </w:rPr>
              <w:instrText xml:space="preserve"> ADDIN EN.CITE &lt;EndNote&gt;&lt;Cite&gt;&lt;Author&gt;Horras&lt;/Author&gt;&lt;Year&gt;2011&lt;/Year&gt;&lt;RecNum&gt;13&lt;/RecNum&gt;&lt;DisplayText&gt;(14)&lt;/DisplayText&gt;&lt;record&gt;&lt;rec-number&gt;13&lt;/rec-number&gt;&lt;foreign-keys&gt;&lt;key app="EN" db-id="fwftfd0f2sfwtoevrf0vz0vez2wvdvffez9a" timestamp="1659764366"&gt;13&lt;/key&gt;&lt;/foreign-keys&gt;&lt;ref-type name="Journal Article"&gt;17&lt;/ref-type&gt;&lt;contributors&gt;&lt;authors&gt;&lt;author&gt;Horras, C. J.&lt;/author&gt;&lt;author&gt;Lamb, C. L.&lt;/author&gt;&lt;author&gt;Mitchell, K. A.&lt;/author&gt;&lt;/authors&gt;&lt;/contributors&gt;&lt;auth-address&gt;Department of Biological Sciences, Boise State University, 1910 University Drive, Boise, ID 83725-1515, United States.&lt;/auth-address&gt;&lt;titles&gt;&lt;title&gt;Regulation of hepatocyte fate by interferon-gamma&lt;/title&gt;&lt;secondary-title&gt;Cytokine Growth Factor Rev&lt;/secondary-title&gt;&lt;/titles&gt;&lt;periodical&gt;&lt;full-title&gt;Cytokine Growth Factor Rev&lt;/full-title&gt;&lt;/periodical&gt;&lt;pages&gt;35-43&lt;/pages&gt;&lt;volume&gt;22&lt;/volume&gt;&lt;number&gt;1&lt;/number&gt;&lt;edition&gt;2011/02/22&lt;/edition&gt;&lt;keywords&gt;&lt;keyword&gt;Animals&lt;/keyword&gt;&lt;keyword&gt;Apoptosis/drug effects/genetics/physiology&lt;/keyword&gt;&lt;keyword&gt;Cell Differentiation/*drug effects/genetics&lt;/keyword&gt;&lt;keyword&gt;Cell Proliferation/drug effects&lt;/keyword&gt;&lt;keyword&gt;Hepatocytes/cytology/*drug effects/metabolism/*physiology&lt;/keyword&gt;&lt;keyword&gt;Humans&lt;/keyword&gt;&lt;keyword&gt;Interferon-gamma/genetics/*pharmacology/physiology/therapeutic use&lt;/keyword&gt;&lt;keyword&gt;Liver/drug effects/metabolism/pathology/physiology&lt;/keyword&gt;&lt;keyword&gt;Liver Diseases/genetics/pathology/therapy&lt;/keyword&gt;&lt;keyword&gt;Liver Regeneration/drug effects/genetics/physiology&lt;/keyword&gt;&lt;keyword&gt;Liver Transplantation/methods/physiology&lt;/keyword&gt;&lt;keyword&gt;Models, Biological&lt;/keyword&gt;&lt;/keywords&gt;&lt;dates&gt;&lt;year&gt;2011&lt;/year&gt;&lt;pub-dates&gt;&lt;date&gt;Feb&lt;/date&gt;&lt;/pub-dates&gt;&lt;/dates&gt;&lt;isbn&gt;1879-0305 (Electronic)&amp;#xD;1359-6101 (Linking)&lt;/isbn&gt;&lt;accession-num&gt;21334249&lt;/accession-num&gt;&lt;urls&gt;&lt;related-urls&gt;&lt;url&gt;https://www.ncbi.nlm.nih.gov/pubmed/21334249&lt;/url&gt;&lt;/related-urls&gt;&lt;/urls&gt;&lt;custom2&gt;PMC3068863&lt;/custom2&gt;&lt;electronic-resource-num&gt;10.1016/j.cytogfr.2011.01.001&lt;/electronic-resource-num&gt;&lt;/record&gt;&lt;/Cite&gt;&lt;/EndNote&gt;</w:instrText>
            </w:r>
            <w:r>
              <w:rPr>
                <w:lang w:eastAsia="zh-CN"/>
              </w:rPr>
              <w:fldChar w:fldCharType="separate"/>
            </w:r>
            <w:r>
              <w:rPr>
                <w:noProof/>
                <w:lang w:eastAsia="zh-CN"/>
              </w:rPr>
              <w:t>(14)</w:t>
            </w:r>
            <w:r>
              <w:rPr>
                <w:lang w:eastAsia="zh-CN"/>
              </w:rPr>
              <w:fldChar w:fldCharType="end"/>
            </w:r>
          </w:p>
          <w:p w14:paraId="1C8D27C3" w14:textId="2BC02042" w:rsidR="00F45D4A" w:rsidRPr="002D3563" w:rsidRDefault="001448E2" w:rsidP="002D356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 xml:space="preserve">articipate </w:t>
            </w:r>
            <w:r w:rsidRPr="001448E2">
              <w:rPr>
                <w:lang w:eastAsia="zh-CN"/>
              </w:rPr>
              <w:t>in the pathogenesis of hyperinflammatory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fldChar w:fldCharType="begin">
                <w:fldData xml:space="preserve">PEVuZE5vdGU+PENpdGU+PEF1dGhvcj5EZSBCZW5lZGV0dGk8L0F1dGhvcj48WWVhcj4yMDIxPC9Z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</w:fldData>
              </w:fldChar>
            </w:r>
            <w:r>
              <w:rPr>
                <w:lang w:eastAsia="zh-CN"/>
              </w:rPr>
              <w:instrText xml:space="preserve"> ADDIN EN.CITE </w:instrText>
            </w:r>
            <w:r>
              <w:rPr>
                <w:lang w:eastAsia="zh-CN"/>
              </w:rPr>
              <w:fldChar w:fldCharType="begin">
                <w:fldData xml:space="preserve">PEVuZE5vdGU+PENpdGU+PEF1dGhvcj5EZSBCZW5lZGV0dGk8L0F1dGhvcj48WWVhcj4yMDIxPC9Z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</w:fldData>
              </w:fldChar>
            </w:r>
            <w:r>
              <w:rPr>
                <w:lang w:eastAsia="zh-CN"/>
              </w:rPr>
              <w:instrText xml:space="preserve"> ADDIN EN.CITE.DATA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end"/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noProof/>
                <w:lang w:eastAsia="zh-CN"/>
              </w:rPr>
              <w:t>(15)</w:t>
            </w:r>
            <w:r>
              <w:rPr>
                <w:lang w:eastAsia="zh-CN"/>
              </w:rPr>
              <w:fldChar w:fldCharType="end"/>
            </w:r>
          </w:p>
        </w:tc>
      </w:tr>
      <w:tr w:rsidR="00A81093" w:rsidRPr="002D3563" w14:paraId="18F5567D" w14:textId="77777777" w:rsidTr="00844529">
        <w:trPr>
          <w:trHeight w:val="340"/>
        </w:trPr>
        <w:tc>
          <w:tcPr>
            <w:tcW w:w="1030" w:type="dxa"/>
          </w:tcPr>
          <w:p w14:paraId="7024C01D" w14:textId="77777777" w:rsidR="002D3563" w:rsidRPr="002D3563" w:rsidRDefault="002D3563" w:rsidP="002D3563">
            <w:r w:rsidRPr="002D3563">
              <w:rPr>
                <w:rFonts w:hint="eastAsia"/>
              </w:rPr>
              <w:lastRenderedPageBreak/>
              <w:t>I</w:t>
            </w:r>
            <w:r w:rsidRPr="002D3563">
              <w:t>L-17A</w:t>
            </w:r>
          </w:p>
        </w:tc>
        <w:tc>
          <w:tcPr>
            <w:tcW w:w="6762" w:type="dxa"/>
          </w:tcPr>
          <w:p w14:paraId="0AAB8337" w14:textId="77777777" w:rsidR="002D3563" w:rsidRDefault="004437FD" w:rsidP="002D3563">
            <w:r>
              <w:t>Bolsters</w:t>
            </w:r>
            <w:r w:rsidR="00A53189" w:rsidRPr="00A53189">
              <w:t xml:space="preserve"> host </w:t>
            </w:r>
            <w:r>
              <w:t xml:space="preserve">defense </w:t>
            </w:r>
            <w:r w:rsidR="00A53189" w:rsidRPr="00A53189">
              <w:t>against certain pathogens at epithelial and mucosal barriers</w:t>
            </w:r>
            <w:r w:rsidR="00A53189">
              <w:t xml:space="preserve"> </w:t>
            </w:r>
            <w:r w:rsidR="00A53189">
              <w:fldChar w:fldCharType="begin"/>
            </w:r>
            <w:r w:rsidR="00A53189">
              <w:instrText xml:space="preserve"> ADDIN EN.CITE &lt;EndNote&gt;&lt;Cite&gt;&lt;Author&gt;Jin&lt;/Author&gt;&lt;Year&gt;2013&lt;/Year&gt;&lt;RecNum&gt;2&lt;/RecNum&gt;&lt;DisplayText&gt;(16)&lt;/DisplayText&gt;&lt;record&gt;&lt;rec-number&gt;2&lt;/rec-number&gt;&lt;foreign-keys&gt;&lt;key app="EN" db-id="2z9rzd5scrfrppev0dlxwrzl2px95wdwdfav" timestamp="1659766697"&gt;2&lt;/key&gt;&lt;/foreign-keys&gt;&lt;ref-type name="Journal Article"&gt;17&lt;/ref-type&gt;&lt;contributors&gt;&lt;authors&gt;&lt;author&gt;Jin, W.&lt;/author&gt;&lt;author&gt;Dong, C.&lt;/author&gt;&lt;/authors&gt;&lt;/contributors&gt;&lt;auth-address&gt;Tsinghua University School of Medicine , Beijing 100084, China.&amp;#xD;Tsinghua University School of Medicine , Beijing 100084, China ; MD Anderson Cancer Center , Houston, TX 77054, USA.&lt;/auth-address&gt;&lt;titles&gt;&lt;title&gt;IL-17 cytokines in immunity and inflammation&lt;/title&gt;&lt;secondary-title&gt;Emerg Microbes Infect&lt;/secondary-title&gt;&lt;/titles&gt;&lt;periodical&gt;&lt;full-title&gt;Emerg Microbes Infect&lt;/full-title&gt;&lt;/periodical&gt;&lt;pages&gt;e60&lt;/pages&gt;&lt;volume&gt;2&lt;/volume&gt;&lt;number&gt;9&lt;/number&gt;&lt;edition&gt;2013/09/01&lt;/edition&gt;&lt;keywords&gt;&lt;keyword&gt;IL-17 family cytokines&lt;/keyword&gt;&lt;keyword&gt;T helper 17&lt;/keyword&gt;&lt;keyword&gt;infection&lt;/keyword&gt;&lt;keyword&gt;inflammatory diseases&lt;/keyword&gt;&lt;/keywords&gt;&lt;dates&gt;&lt;year&gt;2013&lt;/year&gt;&lt;pub-dates&gt;&lt;date&gt;Sep&lt;/date&gt;&lt;/pub-dates&gt;&lt;/dates&gt;&lt;isbn&gt;2222-1751 (Print)&amp;#xD;2222-1751 (Linking)&lt;/isbn&gt;&lt;accession-num&gt;26038490&lt;/accession-num&gt;&lt;urls&gt;&lt;related-urls&gt;&lt;url&gt;https://www.ncbi.nlm.nih.gov/pubmed/26038490&lt;/url&gt;&lt;/related-urls&gt;&lt;/urls&gt;&lt;custom2&gt;PMC3820987&lt;/custom2&gt;&lt;electronic-resource-num&gt;10.1038/emi.2013.58&lt;/electronic-resource-num&gt;&lt;/record&gt;&lt;/Cite&gt;&lt;/EndNote&gt;</w:instrText>
            </w:r>
            <w:r w:rsidR="00A53189">
              <w:fldChar w:fldCharType="separate"/>
            </w:r>
            <w:r w:rsidR="00A53189">
              <w:rPr>
                <w:noProof/>
              </w:rPr>
              <w:t>(16)</w:t>
            </w:r>
            <w:r w:rsidR="00A53189">
              <w:fldChar w:fldCharType="end"/>
            </w:r>
          </w:p>
          <w:p w14:paraId="4CEB1DFB" w14:textId="4EAE2AC4" w:rsidR="003B1543" w:rsidRPr="002D3563" w:rsidRDefault="003B1543" w:rsidP="002D3563"/>
        </w:tc>
        <w:tc>
          <w:tcPr>
            <w:tcW w:w="6095" w:type="dxa"/>
          </w:tcPr>
          <w:p w14:paraId="718872F2" w14:textId="77777777" w:rsidR="002D3563" w:rsidRDefault="006170EF" w:rsidP="002D356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 xml:space="preserve">articipates in the pathogenesis of </w:t>
            </w:r>
            <w:r w:rsidR="00E728A6" w:rsidRPr="00E728A6">
              <w:rPr>
                <w:lang w:eastAsia="zh-CN"/>
              </w:rPr>
              <w:t>psoriasis</w:t>
            </w:r>
            <w:r w:rsidR="00E728A6">
              <w:rPr>
                <w:lang w:eastAsia="zh-CN"/>
              </w:rPr>
              <w:t>, a</w:t>
            </w:r>
            <w:r w:rsidR="00E728A6" w:rsidRPr="00E728A6">
              <w:rPr>
                <w:lang w:eastAsia="zh-CN"/>
              </w:rPr>
              <w:t>nkylosing spondylitis</w:t>
            </w:r>
            <w:r w:rsidR="00E728A6">
              <w:rPr>
                <w:lang w:eastAsia="zh-CN"/>
              </w:rPr>
              <w:t>, r</w:t>
            </w:r>
            <w:r w:rsidR="00E728A6" w:rsidRPr="00E728A6">
              <w:rPr>
                <w:lang w:eastAsia="zh-CN"/>
              </w:rPr>
              <w:t>heumatoid arthritis</w:t>
            </w:r>
            <w:r w:rsidR="00E728A6">
              <w:rPr>
                <w:lang w:eastAsia="zh-CN"/>
              </w:rPr>
              <w:t>, m</w:t>
            </w:r>
            <w:r w:rsidR="00E728A6" w:rsidRPr="00E728A6">
              <w:rPr>
                <w:lang w:eastAsia="zh-CN"/>
              </w:rPr>
              <w:t>ultiple sclerosis</w:t>
            </w:r>
            <w:r w:rsidR="004D211E">
              <w:rPr>
                <w:lang w:eastAsia="zh-CN"/>
              </w:rPr>
              <w:t>, and i</w:t>
            </w:r>
            <w:r w:rsidR="004D211E" w:rsidRPr="004D211E">
              <w:rPr>
                <w:lang w:eastAsia="zh-CN"/>
              </w:rPr>
              <w:t>nflammatory bowel disease</w:t>
            </w:r>
            <w:r w:rsidR="004D211E">
              <w:rPr>
                <w:lang w:eastAsia="zh-CN"/>
              </w:rPr>
              <w:t xml:space="preserve">s </w:t>
            </w:r>
            <w:r w:rsidR="004D211E">
              <w:rPr>
                <w:lang w:eastAsia="zh-CN"/>
              </w:rPr>
              <w:fldChar w:fldCharType="begin"/>
            </w:r>
            <w:r w:rsidR="004D211E">
              <w:rPr>
                <w:lang w:eastAsia="zh-CN"/>
              </w:rPr>
              <w:instrText xml:space="preserve"> ADDIN EN.CITE &lt;EndNote&gt;&lt;Cite&gt;&lt;Author&gt;Mills&lt;/Author&gt;&lt;Year&gt;2022&lt;/Year&gt;&lt;RecNum&gt;3&lt;/RecNum&gt;&lt;DisplayText&gt;(17)&lt;/DisplayText&gt;&lt;record&gt;&lt;rec-number&gt;3&lt;/rec-number&gt;&lt;foreign-keys&gt;&lt;key app="EN" db-id="2z9rzd5scrfrppev0dlxwrzl2px95wdwdfav" timestamp="1659768824"&gt;3&lt;/key&gt;&lt;/foreign-keys&gt;&lt;ref-type name="Journal Article"&gt;17&lt;/ref-type&gt;&lt;contributors&gt;&lt;authors&gt;&lt;author&gt;Mills, K. H. G.&lt;/author&gt;&lt;/authors&gt;&lt;/contributors&gt;&lt;auth-address&gt;School of Biochemistry and Immunology, Trinity Biomedical Science Institute, Trinity College Dublin, Dublin, Ireland. kingston.mills@tcd.ie.&lt;/auth-address&gt;&lt;titles&gt;&lt;title&gt;IL-17 and IL-17-producing cells in protection versus pathology&lt;/title&gt;&lt;secondary-title&gt;Nat Rev Immunol&lt;/secondary-title&gt;&lt;/titles&gt;&lt;periodical&gt;&lt;full-title&gt;Nat Rev Immunol&lt;/full-title&gt;&lt;/periodical&gt;&lt;edition&gt;2022/07/06&lt;/edition&gt;&lt;dates&gt;&lt;year&gt;2022&lt;/year&gt;&lt;pub-dates&gt;&lt;date&gt;Jul 5&lt;/date&gt;&lt;/pub-dates&gt;&lt;/dates&gt;&lt;isbn&gt;1474-1741 (Electronic)&amp;#xD;1474-1733 (Linking)&lt;/isbn&gt;&lt;accession-num&gt;35790881&lt;/accession-num&gt;&lt;urls&gt;&lt;related-urls&gt;&lt;url&gt;https://www.ncbi.nlm.nih.gov/pubmed/35790881&lt;/url&gt;&lt;/related-urls&gt;&lt;/urls&gt;&lt;custom2&gt;PMC9255545&lt;/custom2&gt;&lt;electronic-resource-num&gt;10.1038/s41577-022-00746-9&lt;/electronic-resource-num&gt;&lt;/record&gt;&lt;/Cite&gt;&lt;/EndNote&gt;</w:instrText>
            </w:r>
            <w:r w:rsidR="004D211E">
              <w:rPr>
                <w:lang w:eastAsia="zh-CN"/>
              </w:rPr>
              <w:fldChar w:fldCharType="separate"/>
            </w:r>
            <w:r w:rsidR="004D211E">
              <w:rPr>
                <w:noProof/>
                <w:lang w:eastAsia="zh-CN"/>
              </w:rPr>
              <w:t>(17)</w:t>
            </w:r>
            <w:r w:rsidR="004D211E">
              <w:rPr>
                <w:lang w:eastAsia="zh-CN"/>
              </w:rPr>
              <w:fldChar w:fldCharType="end"/>
            </w:r>
          </w:p>
          <w:p w14:paraId="72EA135A" w14:textId="4FE5C8D9" w:rsidR="006E0D56" w:rsidRPr="002D3563" w:rsidRDefault="006E0D56" w:rsidP="002D3563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Drives the progression from </w:t>
            </w:r>
            <w:r w:rsidRPr="006E0D56">
              <w:rPr>
                <w:lang w:eastAsia="zh-CN"/>
              </w:rPr>
              <w:t>non-alcoholic fatty liver</w:t>
            </w:r>
            <w:r>
              <w:rPr>
                <w:lang w:eastAsia="zh-CN"/>
              </w:rPr>
              <w:t xml:space="preserve"> to </w:t>
            </w:r>
            <w:r w:rsidRPr="006E0D56">
              <w:rPr>
                <w:lang w:eastAsia="zh-CN"/>
              </w:rPr>
              <w:t>non-alcoholic steatohepatitis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fldChar w:fldCharType="begin">
                <w:fldData xml:space="preserve">PEVuZE5vdGU+PENpdGU+PEF1dGhvcj5Nb3Jlbm8tRmVybmFuZGV6PC9BdXRob3I+PFllYXI+MjAy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</w:fldData>
              </w:fldChar>
            </w:r>
            <w:r>
              <w:rPr>
                <w:lang w:eastAsia="zh-CN"/>
              </w:rPr>
              <w:instrText xml:space="preserve"> ADDIN EN.CITE </w:instrText>
            </w:r>
            <w:r>
              <w:rPr>
                <w:lang w:eastAsia="zh-CN"/>
              </w:rPr>
              <w:fldChar w:fldCharType="begin">
                <w:fldData xml:space="preserve">PEVuZE5vdGU+PENpdGU+PEF1dGhvcj5Nb3Jlbm8tRmVybmFuZGV6PC9BdXRob3I+PFllYXI+MjAy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</w:fldData>
              </w:fldChar>
            </w:r>
            <w:r>
              <w:rPr>
                <w:lang w:eastAsia="zh-CN"/>
              </w:rPr>
              <w:instrText xml:space="preserve"> ADDIN EN.CITE.DATA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end"/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noProof/>
                <w:lang w:eastAsia="zh-CN"/>
              </w:rPr>
              <w:t>(18)</w:t>
            </w:r>
            <w:r>
              <w:rPr>
                <w:lang w:eastAsia="zh-CN"/>
              </w:rPr>
              <w:fldChar w:fldCharType="end"/>
            </w:r>
          </w:p>
        </w:tc>
      </w:tr>
      <w:tr w:rsidR="00167C35" w:rsidRPr="002D3563" w14:paraId="1925D06C" w14:textId="77777777" w:rsidTr="00844529">
        <w:trPr>
          <w:trHeight w:val="340"/>
        </w:trPr>
        <w:tc>
          <w:tcPr>
            <w:tcW w:w="1030" w:type="dxa"/>
          </w:tcPr>
          <w:p w14:paraId="1703B761" w14:textId="77777777" w:rsidR="00167C35" w:rsidRPr="002D3563" w:rsidRDefault="00167C35" w:rsidP="002D3563">
            <w:r w:rsidRPr="002D3563">
              <w:rPr>
                <w:rFonts w:hint="eastAsia"/>
              </w:rPr>
              <w:t>P</w:t>
            </w:r>
            <w:r w:rsidRPr="002D3563">
              <w:t>D-1</w:t>
            </w:r>
          </w:p>
        </w:tc>
        <w:tc>
          <w:tcPr>
            <w:tcW w:w="6762" w:type="dxa"/>
          </w:tcPr>
          <w:p w14:paraId="17D98894" w14:textId="3FDD841E" w:rsidR="00167C35" w:rsidRDefault="00167C35" w:rsidP="002D3563">
            <w:pPr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r w:rsidRPr="00894602">
              <w:rPr>
                <w:lang w:eastAsia="zh-CN"/>
              </w:rPr>
              <w:t>nhibits TCR signaling</w:t>
            </w:r>
            <w:r>
              <w:rPr>
                <w:lang w:eastAsia="zh-CN"/>
              </w:rPr>
              <w:t xml:space="preserve"> and induces </w:t>
            </w:r>
            <w:r w:rsidRPr="00894602">
              <w:rPr>
                <w:lang w:eastAsia="zh-CN"/>
              </w:rPr>
              <w:t>peripheral tolerance</w:t>
            </w:r>
            <w:r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fldChar w:fldCharType="begin">
                <w:fldData xml:space="preserve">PEVuZE5vdGU+PENpdGU+PEF1dGhvcj5TYWxtYW5pbmVqYWQ8L0F1dGhvcj48WWVhcj4yMDE5PC9Z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</w:fldData>
              </w:fldChar>
            </w:r>
            <w:r>
              <w:rPr>
                <w:lang w:eastAsia="zh-CN"/>
              </w:rPr>
              <w:instrText xml:space="preserve"> ADDIN EN.CITE </w:instrText>
            </w:r>
            <w:r>
              <w:rPr>
                <w:lang w:eastAsia="zh-CN"/>
              </w:rPr>
              <w:fldChar w:fldCharType="begin">
                <w:fldData xml:space="preserve">PEVuZE5vdGU+PENpdGU+PEF1dGhvcj5TYWxtYW5pbmVqYWQ8L0F1dGhvcj48WWVhcj4yMDE5PC9Z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</w:fldData>
              </w:fldChar>
            </w:r>
            <w:r>
              <w:rPr>
                <w:lang w:eastAsia="zh-CN"/>
              </w:rPr>
              <w:instrText xml:space="preserve"> ADDIN EN.CITE.DATA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end"/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noProof/>
                <w:lang w:eastAsia="zh-CN"/>
              </w:rPr>
              <w:t>(19)</w:t>
            </w:r>
            <w:r>
              <w:rPr>
                <w:lang w:eastAsia="zh-CN"/>
              </w:rPr>
              <w:fldChar w:fldCharType="end"/>
            </w:r>
          </w:p>
          <w:p w14:paraId="049EC009" w14:textId="76277EF7" w:rsidR="00167C35" w:rsidRPr="002D3563" w:rsidRDefault="00167C35" w:rsidP="002D356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 xml:space="preserve">nhibits Tfh cells </w:t>
            </w:r>
            <w:r w:rsidRPr="00670FF7">
              <w:rPr>
                <w:lang w:eastAsia="zh-CN"/>
              </w:rPr>
              <w:t>recruitment into</w:t>
            </w:r>
            <w:r>
              <w:rPr>
                <w:lang w:eastAsia="zh-CN"/>
              </w:rPr>
              <w:t xml:space="preserve"> </w:t>
            </w:r>
            <w:r w:rsidRPr="00BC2A36">
              <w:rPr>
                <w:lang w:eastAsia="zh-CN"/>
              </w:rPr>
              <w:t xml:space="preserve">the follicle </w:t>
            </w:r>
            <w:r>
              <w:rPr>
                <w:lang w:eastAsia="zh-CN"/>
              </w:rPr>
              <w:t xml:space="preserve">for </w:t>
            </w:r>
            <w:r w:rsidRPr="00BC2A36">
              <w:rPr>
                <w:lang w:eastAsia="zh-CN"/>
              </w:rPr>
              <w:t>concentrat</w:t>
            </w:r>
            <w:r>
              <w:rPr>
                <w:lang w:eastAsia="zh-CN"/>
              </w:rPr>
              <w:t>ing</w:t>
            </w:r>
            <w:r w:rsidRPr="00BC2A36">
              <w:rPr>
                <w:lang w:eastAsia="zh-CN"/>
              </w:rPr>
              <w:t xml:space="preserve"> these cells toward the germinal center territory</w:t>
            </w:r>
            <w:r>
              <w:rPr>
                <w:lang w:eastAsia="zh-CN"/>
              </w:rPr>
              <w:t xml:space="preserve"> and optimizing B cell maturation </w:t>
            </w:r>
            <w:r>
              <w:rPr>
                <w:lang w:eastAsia="zh-CN"/>
              </w:rPr>
              <w:fldChar w:fldCharType="begin">
                <w:fldData xml:space="preserve">PEVuZE5vdGU+PENpdGU+PEF1dGhvcj5TaGk8L0F1dGhvcj48WWVhcj4yMDE4PC9ZZWFyPjxSZWNO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</w:fldData>
              </w:fldChar>
            </w:r>
            <w:r>
              <w:rPr>
                <w:lang w:eastAsia="zh-CN"/>
              </w:rPr>
              <w:instrText xml:space="preserve"> ADDIN EN.CITE </w:instrText>
            </w:r>
            <w:r>
              <w:rPr>
                <w:lang w:eastAsia="zh-CN"/>
              </w:rPr>
              <w:fldChar w:fldCharType="begin">
                <w:fldData xml:space="preserve">PEVuZE5vdGU+PENpdGU+PEF1dGhvcj5TaGk8L0F1dGhvcj48WWVhcj4yMDE4PC9ZZWFyPjxSZWNO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</w:fldData>
              </w:fldChar>
            </w:r>
            <w:r>
              <w:rPr>
                <w:lang w:eastAsia="zh-CN"/>
              </w:rPr>
              <w:instrText xml:space="preserve"> ADDIN EN.CITE.DATA </w:instrText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end"/>
            </w:r>
            <w:r>
              <w:rPr>
                <w:lang w:eastAsia="zh-CN"/>
              </w:rPr>
            </w:r>
            <w:r>
              <w:rPr>
                <w:lang w:eastAsia="zh-CN"/>
              </w:rPr>
              <w:fldChar w:fldCharType="separate"/>
            </w:r>
            <w:r>
              <w:rPr>
                <w:noProof/>
                <w:lang w:eastAsia="zh-CN"/>
              </w:rPr>
              <w:t>(20)</w:t>
            </w:r>
            <w:r>
              <w:rPr>
                <w:lang w:eastAsia="zh-CN"/>
              </w:rPr>
              <w:fldChar w:fldCharType="end"/>
            </w:r>
          </w:p>
        </w:tc>
        <w:tc>
          <w:tcPr>
            <w:tcW w:w="6095" w:type="dxa"/>
            <w:vMerge w:val="restart"/>
            <w:vAlign w:val="center"/>
          </w:tcPr>
          <w:p w14:paraId="5939CACC" w14:textId="3F76EB5D" w:rsidR="00167C35" w:rsidRPr="002D3563" w:rsidRDefault="00167C35" w:rsidP="00167C35">
            <w:pPr>
              <w:jc w:val="both"/>
            </w:pPr>
            <w:r>
              <w:t>C</w:t>
            </w:r>
            <w:r w:rsidRPr="00E70D8B">
              <w:t>ontribute</w:t>
            </w:r>
            <w:r w:rsidR="00CD195E">
              <w:t>s</w:t>
            </w:r>
            <w:r w:rsidRPr="00E70D8B">
              <w:t xml:space="preserve"> to T cell exhaustion</w:t>
            </w:r>
            <w:r>
              <w:t xml:space="preserve"> in chronic infection and cancer </w:t>
            </w:r>
            <w:r>
              <w:fldChar w:fldCharType="begin">
                <w:fldData xml:space="preserve">PEVuZE5vdGU+PENpdGU+PEF1dGhvcj5QYXVrZW48L0F1dGhvcj48WWVhcj4yMDIxPC9ZZWFyPjxS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PEVuZE5vdGU+PENpdGU+PEF1dGhvcj5QYXVrZW48L0F1dGhvcj48WWVhcj4yMDIxPC9ZZWFyPjxS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(21, 22)</w:t>
            </w:r>
            <w:r>
              <w:fldChar w:fldCharType="end"/>
            </w:r>
          </w:p>
        </w:tc>
      </w:tr>
      <w:tr w:rsidR="00167C35" w:rsidRPr="002D3563" w14:paraId="38A9FA43" w14:textId="77777777" w:rsidTr="00844529">
        <w:trPr>
          <w:trHeight w:val="340"/>
        </w:trPr>
        <w:tc>
          <w:tcPr>
            <w:tcW w:w="1030" w:type="dxa"/>
          </w:tcPr>
          <w:p w14:paraId="5AB990AE" w14:textId="77777777" w:rsidR="00167C35" w:rsidRPr="002D3563" w:rsidRDefault="00167C35" w:rsidP="002D3563">
            <w:r w:rsidRPr="002D3563">
              <w:rPr>
                <w:rFonts w:hint="eastAsia"/>
              </w:rPr>
              <w:t>L</w:t>
            </w:r>
            <w:r w:rsidRPr="002D3563">
              <w:t>AG-3</w:t>
            </w:r>
          </w:p>
        </w:tc>
        <w:tc>
          <w:tcPr>
            <w:tcW w:w="6762" w:type="dxa"/>
          </w:tcPr>
          <w:p w14:paraId="1BF04E10" w14:textId="1C6B3A0B" w:rsidR="00167C35" w:rsidRPr="002D3563" w:rsidRDefault="00546A7A" w:rsidP="002D3563">
            <w:r>
              <w:t>S</w:t>
            </w:r>
            <w:r w:rsidR="00CD195E" w:rsidRPr="00CD195E">
              <w:t>uppresses the activation of CD4</w:t>
            </w:r>
            <w:r w:rsidR="00CD195E" w:rsidRPr="00CD195E">
              <w:rPr>
                <w:vertAlign w:val="superscript"/>
              </w:rPr>
              <w:t>+</w:t>
            </w:r>
            <w:r w:rsidR="00CD195E" w:rsidRPr="00CD195E">
              <w:t xml:space="preserve"> T cells responsive to stable </w:t>
            </w:r>
            <w:r w:rsidRPr="00546A7A">
              <w:t>peptide and MHC class II (pMHCII)</w:t>
            </w:r>
            <w:r>
              <w:t xml:space="preserve"> </w:t>
            </w:r>
            <w:r>
              <w:fldChar w:fldCharType="begin">
                <w:fldData xml:space="preserve">PEVuZE5vdGU+PENpdGU+PEF1dGhvcj5NYXJ1aGFzaGk8L0F1dGhvcj48WWVhcj4yMDE4PC9ZZWFy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</w:fldData>
              </w:fldChar>
            </w:r>
            <w:r w:rsidR="00AB4FB4">
              <w:instrText xml:space="preserve"> ADDIN EN.CITE </w:instrText>
            </w:r>
            <w:r w:rsidR="00AB4FB4">
              <w:fldChar w:fldCharType="begin">
                <w:fldData xml:space="preserve">PEVuZE5vdGU+PENpdGU+PEF1dGhvcj5NYXJ1aGFzaGk8L0F1dGhvcj48WWVhcj4yMDE4PC9ZZWFy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</w:fldData>
              </w:fldChar>
            </w:r>
            <w:r w:rsidR="00AB4FB4">
              <w:instrText xml:space="preserve"> ADDIN EN.CITE.DATA </w:instrText>
            </w:r>
            <w:r w:rsidR="00AB4FB4">
              <w:fldChar w:fldCharType="end"/>
            </w:r>
            <w:r>
              <w:fldChar w:fldCharType="separate"/>
            </w:r>
            <w:r w:rsidR="00AB4FB4">
              <w:rPr>
                <w:noProof/>
              </w:rPr>
              <w:t>(23, 24)</w:t>
            </w:r>
            <w:r>
              <w:fldChar w:fldCharType="end"/>
            </w:r>
          </w:p>
        </w:tc>
        <w:tc>
          <w:tcPr>
            <w:tcW w:w="6095" w:type="dxa"/>
            <w:vMerge/>
          </w:tcPr>
          <w:p w14:paraId="6CEF7009" w14:textId="77777777" w:rsidR="00167C35" w:rsidRPr="002D3563" w:rsidRDefault="00167C35" w:rsidP="002D3563"/>
        </w:tc>
      </w:tr>
      <w:tr w:rsidR="00A81093" w:rsidRPr="002D3563" w14:paraId="4F10B151" w14:textId="77777777" w:rsidTr="00844529">
        <w:trPr>
          <w:trHeight w:val="340"/>
        </w:trPr>
        <w:tc>
          <w:tcPr>
            <w:tcW w:w="1030" w:type="dxa"/>
          </w:tcPr>
          <w:p w14:paraId="6BF2B2E1" w14:textId="77777777" w:rsidR="002D3563" w:rsidRPr="002D3563" w:rsidRDefault="002D3563" w:rsidP="002D3563">
            <w:r w:rsidRPr="002D3563">
              <w:rPr>
                <w:rFonts w:hint="eastAsia"/>
              </w:rPr>
              <w:t>C</w:t>
            </w:r>
            <w:r w:rsidRPr="002D3563">
              <w:t>D69</w:t>
            </w:r>
          </w:p>
        </w:tc>
        <w:tc>
          <w:tcPr>
            <w:tcW w:w="6762" w:type="dxa"/>
          </w:tcPr>
          <w:p w14:paraId="7FF58C37" w14:textId="45DBC95E" w:rsidR="002D3563" w:rsidRDefault="00B22516" w:rsidP="002D3563">
            <w:r>
              <w:t>P</w:t>
            </w:r>
            <w:r w:rsidR="003867CB" w:rsidRPr="003867CB">
              <w:t>romote</w:t>
            </w:r>
            <w:r>
              <w:t>s</w:t>
            </w:r>
            <w:r w:rsidR="003867CB" w:rsidRPr="003867CB">
              <w:t xml:space="preserve"> T</w:t>
            </w:r>
            <w:r>
              <w:t xml:space="preserve"> </w:t>
            </w:r>
            <w:r w:rsidR="003867CB" w:rsidRPr="003867CB">
              <w:t>cell</w:t>
            </w:r>
            <w:r>
              <w:t>s</w:t>
            </w:r>
            <w:r w:rsidR="003867CB" w:rsidRPr="003867CB">
              <w:t xml:space="preserve"> retention in the lymph nodes</w:t>
            </w:r>
            <w:r>
              <w:t xml:space="preserve"> </w:t>
            </w:r>
            <w:r w:rsidR="00B855FC">
              <w:t>for full activation</w:t>
            </w:r>
            <w:r w:rsidR="00173A39">
              <w:t xml:space="preserve"> </w:t>
            </w:r>
            <w:r w:rsidR="00173A39">
              <w:fldChar w:fldCharType="begin">
                <w:fldData xml:space="preserve">PEVuZE5vdGU+PENpdGU+PEF1dGhvcj5DaWJyaWFuPC9BdXRob3I+PFllYXI+MjAxNzwvWWVhcj48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</w:fldData>
              </w:fldChar>
            </w:r>
            <w:r w:rsidR="00173A39">
              <w:instrText xml:space="preserve"> ADDIN EN.CITE </w:instrText>
            </w:r>
            <w:r w:rsidR="00173A39">
              <w:fldChar w:fldCharType="begin">
                <w:fldData xml:space="preserve">PEVuZE5vdGU+PENpdGU+PEF1dGhvcj5DaWJyaWFuPC9BdXRob3I+PFllYXI+MjAxNzwvWWVhcj48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</w:fldData>
              </w:fldChar>
            </w:r>
            <w:r w:rsidR="00173A39">
              <w:instrText xml:space="preserve"> ADDIN EN.CITE.DATA </w:instrText>
            </w:r>
            <w:r w:rsidR="00173A39">
              <w:fldChar w:fldCharType="end"/>
            </w:r>
            <w:r w:rsidR="00173A39">
              <w:fldChar w:fldCharType="separate"/>
            </w:r>
            <w:r w:rsidR="00173A39">
              <w:rPr>
                <w:noProof/>
              </w:rPr>
              <w:t>(25)</w:t>
            </w:r>
            <w:r w:rsidR="00173A39">
              <w:fldChar w:fldCharType="end"/>
            </w:r>
          </w:p>
          <w:p w14:paraId="58C55A12" w14:textId="38AA0108" w:rsidR="00F83734" w:rsidRPr="002D3563" w:rsidRDefault="00F83734" w:rsidP="002D3563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Increases mTOR signaling by upregulating </w:t>
            </w:r>
            <w:r w:rsidRPr="00F83734">
              <w:rPr>
                <w:lang w:eastAsia="zh-CN"/>
              </w:rPr>
              <w:t>amino acid transport</w:t>
            </w:r>
            <w:r>
              <w:rPr>
                <w:lang w:eastAsia="zh-CN"/>
              </w:rPr>
              <w:t xml:space="preserve"> during T cell activation</w:t>
            </w:r>
            <w:r w:rsidR="00173A39">
              <w:rPr>
                <w:lang w:eastAsia="zh-CN"/>
              </w:rPr>
              <w:t xml:space="preserve"> </w:t>
            </w:r>
            <w:r w:rsidR="00173A39">
              <w:rPr>
                <w:lang w:eastAsia="zh-CN"/>
              </w:rPr>
              <w:fldChar w:fldCharType="begin">
                <w:fldData xml:space="preserve">PEVuZE5vdGU+PENpdGU+PEF1dGhvcj5DaWJyaWFuPC9BdXRob3I+PFllYXI+MjAxNjwvWWVhcj48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</w:fldData>
              </w:fldChar>
            </w:r>
            <w:r w:rsidR="00173A39">
              <w:rPr>
                <w:lang w:eastAsia="zh-CN"/>
              </w:rPr>
              <w:instrText xml:space="preserve"> ADDIN EN.CITE </w:instrText>
            </w:r>
            <w:r w:rsidR="00173A39">
              <w:rPr>
                <w:lang w:eastAsia="zh-CN"/>
              </w:rPr>
              <w:fldChar w:fldCharType="begin">
                <w:fldData xml:space="preserve">PEVuZE5vdGU+PENpdGU+PEF1dGhvcj5DaWJyaWFuPC9BdXRob3I+PFllYXI+MjAxNjwvWWVhcj48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</w:fldData>
              </w:fldChar>
            </w:r>
            <w:r w:rsidR="00173A39">
              <w:rPr>
                <w:lang w:eastAsia="zh-CN"/>
              </w:rPr>
              <w:instrText xml:space="preserve"> ADDIN EN.CITE.DATA </w:instrText>
            </w:r>
            <w:r w:rsidR="00173A39">
              <w:rPr>
                <w:lang w:eastAsia="zh-CN"/>
              </w:rPr>
            </w:r>
            <w:r w:rsidR="00173A39">
              <w:rPr>
                <w:lang w:eastAsia="zh-CN"/>
              </w:rPr>
              <w:fldChar w:fldCharType="end"/>
            </w:r>
            <w:r w:rsidR="00173A39">
              <w:rPr>
                <w:lang w:eastAsia="zh-CN"/>
              </w:rPr>
            </w:r>
            <w:r w:rsidR="00173A39">
              <w:rPr>
                <w:lang w:eastAsia="zh-CN"/>
              </w:rPr>
              <w:fldChar w:fldCharType="separate"/>
            </w:r>
            <w:r w:rsidR="00173A39">
              <w:rPr>
                <w:noProof/>
                <w:lang w:eastAsia="zh-CN"/>
              </w:rPr>
              <w:t>(26)</w:t>
            </w:r>
            <w:r w:rsidR="00173A39">
              <w:rPr>
                <w:lang w:eastAsia="zh-CN"/>
              </w:rPr>
              <w:fldChar w:fldCharType="end"/>
            </w:r>
          </w:p>
        </w:tc>
        <w:tc>
          <w:tcPr>
            <w:tcW w:w="6095" w:type="dxa"/>
          </w:tcPr>
          <w:p w14:paraId="0BA9A93F" w14:textId="77777777" w:rsidR="002D3563" w:rsidRDefault="00EC4815" w:rsidP="002D3563">
            <w:r>
              <w:t>Inhibits e</w:t>
            </w:r>
            <w:r w:rsidRPr="00EC4815">
              <w:t xml:space="preserve">ndothelial </w:t>
            </w:r>
            <w:r>
              <w:t>a</w:t>
            </w:r>
            <w:r w:rsidRPr="00EC4815">
              <w:t>ctivation</w:t>
            </w:r>
            <w:r>
              <w:t xml:space="preserve"> </w:t>
            </w:r>
            <w:r w:rsidRPr="00EC4815">
              <w:t>in brain damage following an ischemic stroke</w:t>
            </w:r>
            <w:r>
              <w:t xml:space="preserve"> </w:t>
            </w:r>
            <w:r w:rsidR="00B351FC">
              <w:fldChar w:fldCharType="begin">
                <w:fldData xml:space="preserve">PEVuZE5vdGU+PENpdGU+PEF1dGhvcj5CcmFpdDwvQXV0aG9yPjxZZWFyPjIwMTk8L1llYXI+PFJl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</w:fldData>
              </w:fldChar>
            </w:r>
            <w:r w:rsidR="00B351FC">
              <w:instrText xml:space="preserve"> ADDIN EN.CITE </w:instrText>
            </w:r>
            <w:r w:rsidR="00B351FC">
              <w:fldChar w:fldCharType="begin">
                <w:fldData xml:space="preserve">PEVuZE5vdGU+PENpdGU+PEF1dGhvcj5CcmFpdDwvQXV0aG9yPjxZZWFyPjIwMTk8L1llYXI+PFJl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</w:fldData>
              </w:fldChar>
            </w:r>
            <w:r w:rsidR="00B351FC">
              <w:instrText xml:space="preserve"> ADDIN EN.CITE.DATA </w:instrText>
            </w:r>
            <w:r w:rsidR="00B351FC">
              <w:fldChar w:fldCharType="end"/>
            </w:r>
            <w:r w:rsidR="00B351FC">
              <w:fldChar w:fldCharType="separate"/>
            </w:r>
            <w:r w:rsidR="00B351FC">
              <w:rPr>
                <w:noProof/>
              </w:rPr>
              <w:t>(27)</w:t>
            </w:r>
            <w:r w:rsidR="00B351FC">
              <w:fldChar w:fldCharType="end"/>
            </w:r>
          </w:p>
          <w:p w14:paraId="261D59F4" w14:textId="7A9A5BEF" w:rsidR="00B351FC" w:rsidRPr="002D3563" w:rsidRDefault="00B351FC" w:rsidP="002D356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romotes pathogenic tissue resident memory T cells to infiltrate in inflamed tissues</w:t>
            </w:r>
            <w:r w:rsidR="001515EF">
              <w:rPr>
                <w:lang w:eastAsia="zh-CN"/>
              </w:rPr>
              <w:t xml:space="preserve"> </w:t>
            </w:r>
            <w:r w:rsidR="001515EF">
              <w:rPr>
                <w:lang w:eastAsia="zh-CN"/>
              </w:rPr>
              <w:fldChar w:fldCharType="begin"/>
            </w:r>
            <w:r w:rsidR="001515EF">
              <w:rPr>
                <w:lang w:eastAsia="zh-CN"/>
              </w:rPr>
              <w:instrText xml:space="preserve"> ADDIN EN.CITE &lt;EndNote&gt;&lt;Cite&gt;&lt;Author&gt;Mueller&lt;/Author&gt;&lt;Year&gt;2016&lt;/Year&gt;&lt;RecNum&gt;14&lt;/RecNum&gt;&lt;DisplayText&gt;(28)&lt;/DisplayText&gt;&lt;record&gt;&lt;rec-number&gt;14&lt;/rec-number&gt;&lt;foreign-keys&gt;&lt;key app="EN" db-id="2z9rzd5scrfrppev0dlxwrzl2px95wdwdfav" timestamp="1659777323"&gt;14&lt;/key&gt;&lt;/foreign-keys&gt;&lt;ref-type name="Journal Article"&gt;17&lt;/ref-type&gt;&lt;contributors&gt;&lt;authors&gt;&lt;author&gt;Mueller, S. N.&lt;/author&gt;&lt;author&gt;Mackay, L. K.&lt;/author&gt;&lt;/authors&gt;&lt;/contributors&gt;&lt;auth-address&gt;Department of Microbiology and Immunology, University of Melbourne, Peter Doherty Institute for Infection and Immunity, Melbourne, Victoria 3000, Australia.&amp;#xD;The Australian Research Council Centre of Excellence in Advanced Molecular Imaging, University of Melbourne, Victoria 3000, Australia.&lt;/auth-address&gt;&lt;titles&gt;&lt;title&gt;Tissue-resident memory T cells: local specialists in immune defence&lt;/title&gt;&lt;secondary-title&gt;Nat Rev Immunol&lt;/secondary-title&gt;&lt;/titles&gt;&lt;periodical&gt;&lt;full-title&gt;Nat Rev Immunol&lt;/full-title&gt;&lt;/periodical&gt;&lt;pages&gt;79-89&lt;/pages&gt;&lt;volume&gt;16&lt;/volume&gt;&lt;number&gt;2&lt;/number&gt;&lt;edition&gt;2015/12/22&lt;/edition&gt;&lt;keywords&gt;&lt;keyword&gt;Cell Differentiation&lt;/keyword&gt;&lt;keyword&gt;Humans&lt;/keyword&gt;&lt;keyword&gt;Immunologic Memory/*immunology&lt;/keyword&gt;&lt;keyword&gt;T-Lymphocyte Subsets/*immunology&lt;/keyword&gt;&lt;keyword&gt;T-Lymphocytes/*immunology&lt;/keyword&gt;&lt;/keywords&gt;&lt;dates&gt;&lt;year&gt;2016&lt;/year&gt;&lt;pub-dates&gt;&lt;date&gt;Feb&lt;/date&gt;&lt;/pub-dates&gt;&lt;/dates&gt;&lt;isbn&gt;1474-1741 (Electronic)&amp;#xD;1474-1733 (Linking)&lt;/isbn&gt;&lt;accession-num&gt;26688350&lt;/accession-num&gt;&lt;urls&gt;&lt;related-urls&gt;&lt;url&gt;https://www.ncbi.nlm.nih.gov/pubmed/26688350&lt;/url&gt;&lt;/related-urls&gt;&lt;/urls&gt;&lt;electronic-resource-num&gt;10.1038/nri.2015.3&lt;/electronic-resource-num&gt;&lt;/record&gt;&lt;/Cite&gt;&lt;/EndNote&gt;</w:instrText>
            </w:r>
            <w:r w:rsidR="001515EF">
              <w:rPr>
                <w:lang w:eastAsia="zh-CN"/>
              </w:rPr>
              <w:fldChar w:fldCharType="separate"/>
            </w:r>
            <w:r w:rsidR="001515EF">
              <w:rPr>
                <w:noProof/>
                <w:lang w:eastAsia="zh-CN"/>
              </w:rPr>
              <w:t>(28)</w:t>
            </w:r>
            <w:r w:rsidR="001515EF">
              <w:rPr>
                <w:lang w:eastAsia="zh-CN"/>
              </w:rPr>
              <w:fldChar w:fldCharType="end"/>
            </w:r>
          </w:p>
        </w:tc>
      </w:tr>
      <w:tr w:rsidR="00A81093" w:rsidRPr="002D3563" w14:paraId="3A2C1E60" w14:textId="77777777" w:rsidTr="00844529">
        <w:trPr>
          <w:trHeight w:val="340"/>
        </w:trPr>
        <w:tc>
          <w:tcPr>
            <w:tcW w:w="1030" w:type="dxa"/>
          </w:tcPr>
          <w:p w14:paraId="4E6F5BCC" w14:textId="77777777" w:rsidR="002D3563" w:rsidRPr="002D3563" w:rsidRDefault="002D3563" w:rsidP="002D3563">
            <w:r w:rsidRPr="002D3563">
              <w:rPr>
                <w:rFonts w:hint="eastAsia"/>
              </w:rPr>
              <w:t>C</w:t>
            </w:r>
            <w:r w:rsidRPr="002D3563">
              <w:t>D103</w:t>
            </w:r>
          </w:p>
        </w:tc>
        <w:tc>
          <w:tcPr>
            <w:tcW w:w="6762" w:type="dxa"/>
          </w:tcPr>
          <w:p w14:paraId="2121861D" w14:textId="58D25797" w:rsidR="002D3563" w:rsidRPr="002D3563" w:rsidRDefault="00124F16" w:rsidP="002D3563">
            <w:r>
              <w:t>Enables</w:t>
            </w:r>
            <w:r w:rsidR="007628B6">
              <w:t xml:space="preserve"> immune cells to resident locally by b</w:t>
            </w:r>
            <w:r w:rsidR="00BF5E14" w:rsidRPr="00BF5E14">
              <w:t>ind</w:t>
            </w:r>
            <w:r w:rsidR="007628B6">
              <w:t>ing</w:t>
            </w:r>
            <w:r w:rsidR="00BF5E14" w:rsidRPr="00BF5E14">
              <w:t xml:space="preserve"> to E-cadherin </w:t>
            </w:r>
            <w:r w:rsidR="007628B6">
              <w:fldChar w:fldCharType="begin"/>
            </w:r>
            <w:r w:rsidR="007628B6">
              <w:instrText xml:space="preserve"> ADDIN EN.CITE &lt;EndNote&gt;&lt;Cite&gt;&lt;Author&gt;Agace&lt;/Author&gt;&lt;Year&gt;2000&lt;/Year&gt;&lt;RecNum&gt;15&lt;/RecNum&gt;&lt;DisplayText&gt;(29)&lt;/DisplayText&gt;&lt;record&gt;&lt;rec-number&gt;15&lt;/rec-number&gt;&lt;foreign-keys&gt;&lt;key app="EN" db-id="2z9rzd5scrfrppev0dlxwrzl2px95wdwdfav" timestamp="1659779469"&gt;15&lt;/key&gt;&lt;/foreign-keys&gt;&lt;ref-type name="Journal Article"&gt;17&lt;/ref-type&gt;&lt;contributors&gt;&lt;authors&gt;&lt;author&gt;Agace, W. W.&lt;/author&gt;&lt;author&gt;Higgins, J. M.&lt;/author&gt;&lt;author&gt;Sadasivan, B.&lt;/author&gt;&lt;author&gt;Brenner, M. B.&lt;/author&gt;&lt;author&gt;Parker, C. M.&lt;/author&gt;&lt;/authors&gt;&lt;/contributors&gt;&lt;auth-address&gt;Immunology Section, Department of Cell and Molecular Biology, Lund University, Sweden.&lt;/auth-address&gt;&lt;titles&gt;&lt;title&gt;T-lymphocyte-epithelial-cell interactions: integrin alpha(E)(CD103)beta(7), LEEP-CAM and chemokines&lt;/title&gt;&lt;secondary-title&gt;Curr Opin Cell Biol&lt;/secondary-title&gt;&lt;/titles&gt;&lt;periodical&gt;&lt;full-title&gt;Curr Opin Cell Biol&lt;/full-title&gt;&lt;/periodical&gt;&lt;pages&gt;563-8&lt;/pages&gt;&lt;volume&gt;12&lt;/volume&gt;&lt;number&gt;5&lt;/number&gt;&lt;edition&gt;2000/09/09&lt;/edition&gt;&lt;keywords&gt;&lt;keyword&gt;Animals&lt;/keyword&gt;&lt;keyword&gt;Cadherins/metabolism&lt;/keyword&gt;&lt;keyword&gt;Cell Adhesion Molecules/metabolism&lt;/keyword&gt;&lt;keyword&gt;*Cell Communication&lt;/keyword&gt;&lt;keyword&gt;Chemokines/metabolism&lt;/keyword&gt;&lt;keyword&gt;Epithelial Cells/cytology/*metabolism&lt;/keyword&gt;&lt;keyword&gt;Humans&lt;/keyword&gt;&lt;keyword&gt;Integrins/metabolism&lt;/keyword&gt;&lt;keyword&gt;Membrane Glycoproteins/metabolism&lt;/keyword&gt;&lt;keyword&gt;Protein Binding&lt;/keyword&gt;&lt;keyword&gt;T-Lymphocytes/cytology/*metabolism&lt;/keyword&gt;&lt;/keywords&gt;&lt;dates&gt;&lt;year&gt;2000&lt;/year&gt;&lt;pub-dates&gt;&lt;date&gt;Oct&lt;/date&gt;&lt;/pub-dates&gt;&lt;/dates&gt;&lt;isbn&gt;0955-0674 (Print)&amp;#xD;0955-0674 (Linking)&lt;/isbn&gt;&lt;accession-num&gt;10978890&lt;/accession-num&gt;&lt;urls&gt;&lt;related-urls&gt;&lt;url&gt;https://www.ncbi.nlm.nih.gov/pubmed/10978890&lt;/url&gt;&lt;/related-urls&gt;&lt;/urls&gt;&lt;electronic-resource-num&gt;10.1016/s0955-0674(00)00132-0&lt;/electronic-resource-num&gt;&lt;/record&gt;&lt;/Cite&gt;&lt;/EndNote&gt;</w:instrText>
            </w:r>
            <w:r w:rsidR="007628B6">
              <w:fldChar w:fldCharType="separate"/>
            </w:r>
            <w:r w:rsidR="007628B6">
              <w:rPr>
                <w:noProof/>
              </w:rPr>
              <w:t>(29)</w:t>
            </w:r>
            <w:r w:rsidR="007628B6">
              <w:fldChar w:fldCharType="end"/>
            </w:r>
          </w:p>
        </w:tc>
        <w:tc>
          <w:tcPr>
            <w:tcW w:w="6095" w:type="dxa"/>
          </w:tcPr>
          <w:p w14:paraId="1E22DAAF" w14:textId="0D12B43B" w:rsidR="002D3563" w:rsidRPr="002D3563" w:rsidRDefault="00124F16" w:rsidP="002D3563">
            <w:r>
              <w:t>Promotes</w:t>
            </w:r>
            <w:r w:rsidRPr="00124F16">
              <w:t xml:space="preserve"> </w:t>
            </w:r>
            <w:r w:rsidR="00F92CA4" w:rsidRPr="001D62ED">
              <w:t>intraepithelial</w:t>
            </w:r>
            <w:r w:rsidR="00F92CA4">
              <w:t xml:space="preserve"> </w:t>
            </w:r>
            <w:r w:rsidR="00F92CA4" w:rsidRPr="001D62ED">
              <w:rPr>
                <w:rFonts w:cs="Times New Roman"/>
              </w:rPr>
              <w:t>γδ</w:t>
            </w:r>
            <w:r w:rsidR="00F92CA4" w:rsidRPr="001D62ED">
              <w:t xml:space="preserve"> T cell</w:t>
            </w:r>
            <w:r w:rsidR="00F92CA4">
              <w:t>s</w:t>
            </w:r>
            <w:r w:rsidR="00F92CA4" w:rsidRPr="00124F16">
              <w:t xml:space="preserve"> </w:t>
            </w:r>
            <w:r w:rsidR="00F92CA4">
              <w:t xml:space="preserve">to release </w:t>
            </w:r>
            <w:r w:rsidRPr="00124F16">
              <w:t>extracellular granzyme</w:t>
            </w:r>
            <w:r w:rsidR="00F92CA4">
              <w:t xml:space="preserve"> </w:t>
            </w:r>
            <w:r w:rsidR="00D16381">
              <w:fldChar w:fldCharType="begin">
                <w:fldData xml:space="preserve">PEVuZE5vdGU+PENpdGU+PEF1dGhvcj5IdTwvQXV0aG9yPjxZZWFyPjIwMjI8L1llYXI+PFJlY051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=
</w:fldData>
              </w:fldChar>
            </w:r>
            <w:r w:rsidR="00D16381">
              <w:instrText xml:space="preserve"> ADDIN EN.CITE </w:instrText>
            </w:r>
            <w:r w:rsidR="00D16381">
              <w:fldChar w:fldCharType="begin">
                <w:fldData xml:space="preserve">PEVuZE5vdGU+PENpdGU+PEF1dGhvcj5IdTwvQXV0aG9yPjxZZWFyPjIwMjI8L1llYXI+PFJlY051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=
</w:fldData>
              </w:fldChar>
            </w:r>
            <w:r w:rsidR="00D16381">
              <w:instrText xml:space="preserve"> ADDIN EN.CITE.DATA </w:instrText>
            </w:r>
            <w:r w:rsidR="00D16381">
              <w:fldChar w:fldCharType="end"/>
            </w:r>
            <w:r w:rsidR="00D16381">
              <w:fldChar w:fldCharType="separate"/>
            </w:r>
            <w:r w:rsidR="00D16381">
              <w:rPr>
                <w:noProof/>
              </w:rPr>
              <w:t>(30)</w:t>
            </w:r>
            <w:r w:rsidR="00D16381">
              <w:fldChar w:fldCharType="end"/>
            </w:r>
          </w:p>
        </w:tc>
      </w:tr>
      <w:tr w:rsidR="002D3563" w:rsidRPr="002D3563" w14:paraId="07542D08" w14:textId="77777777" w:rsidTr="00844529">
        <w:trPr>
          <w:trHeight w:val="340"/>
        </w:trPr>
        <w:tc>
          <w:tcPr>
            <w:tcW w:w="1030" w:type="dxa"/>
          </w:tcPr>
          <w:p w14:paraId="4996288F" w14:textId="77777777" w:rsidR="002D3563" w:rsidRPr="002D3563" w:rsidRDefault="002D3563" w:rsidP="002D3563">
            <w:r w:rsidRPr="002D3563">
              <w:rPr>
                <w:rFonts w:hint="eastAsia"/>
              </w:rPr>
              <w:t>T</w:t>
            </w:r>
            <w:r w:rsidRPr="002D3563">
              <w:t>-</w:t>
            </w:r>
            <w:r w:rsidRPr="002D3563">
              <w:rPr>
                <w:rFonts w:hint="eastAsia"/>
              </w:rPr>
              <w:t>bet</w:t>
            </w:r>
          </w:p>
        </w:tc>
        <w:tc>
          <w:tcPr>
            <w:tcW w:w="12857" w:type="dxa"/>
            <w:gridSpan w:val="2"/>
          </w:tcPr>
          <w:p w14:paraId="21B92460" w14:textId="0FE72235" w:rsidR="002D3563" w:rsidRDefault="00CB2488" w:rsidP="002D3563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Promotes </w:t>
            </w:r>
            <w:r w:rsidR="00855D22">
              <w:rPr>
                <w:lang w:eastAsia="zh-CN"/>
              </w:rPr>
              <w:t xml:space="preserve">the expression of </w:t>
            </w:r>
            <w:r w:rsidR="00D05E67" w:rsidRPr="00D05E67">
              <w:rPr>
                <w:lang w:eastAsia="zh-CN"/>
              </w:rPr>
              <w:t>IFN-γ</w:t>
            </w:r>
            <w:r w:rsidR="00855D22">
              <w:rPr>
                <w:lang w:eastAsia="zh-CN"/>
              </w:rPr>
              <w:t>, CXCR3</w:t>
            </w:r>
            <w:r w:rsidR="00D05E67" w:rsidRPr="00D05E67">
              <w:rPr>
                <w:lang w:eastAsia="zh-CN"/>
              </w:rPr>
              <w:t xml:space="preserve"> in CD4</w:t>
            </w:r>
            <w:r w:rsidR="00D05E67" w:rsidRPr="001C0CB2">
              <w:rPr>
                <w:vertAlign w:val="superscript"/>
                <w:lang w:eastAsia="zh-CN"/>
              </w:rPr>
              <w:t>+</w:t>
            </w:r>
            <w:r w:rsidR="00D05E67" w:rsidRPr="00D05E67">
              <w:rPr>
                <w:lang w:eastAsia="zh-CN"/>
              </w:rPr>
              <w:t xml:space="preserve"> T cells</w:t>
            </w:r>
            <w:r w:rsidR="00341F7A">
              <w:rPr>
                <w:lang w:eastAsia="zh-CN"/>
              </w:rPr>
              <w:t xml:space="preserve"> </w:t>
            </w:r>
            <w:r w:rsidR="00341F7A">
              <w:rPr>
                <w:lang w:eastAsia="zh-CN"/>
              </w:rPr>
              <w:fldChar w:fldCharType="begin"/>
            </w:r>
            <w:r w:rsidR="00341F7A">
              <w:rPr>
                <w:lang w:eastAsia="zh-CN"/>
              </w:rPr>
              <w:instrText xml:space="preserve"> ADDIN EN.CITE &lt;EndNote&gt;&lt;Cite&gt;&lt;Author&gt;Lazarevic&lt;/Author&gt;&lt;Year&gt;2011&lt;/Year&gt;&lt;RecNum&gt;17&lt;/RecNum&gt;&lt;DisplayText&gt;(31)&lt;/DisplayText&gt;&lt;record&gt;&lt;rec-number&gt;17&lt;/rec-number&gt;&lt;foreign-keys&gt;&lt;key app="EN" db-id="2z9rzd5scrfrppev0dlxwrzl2px95wdwdfav" timestamp="1659781930"&gt;17&lt;/key&gt;&lt;/foreign-keys&gt;&lt;ref-type name="Journal Article"&gt;17&lt;/ref-type&gt;&lt;contributors&gt;&lt;authors&gt;&lt;author&gt;Lazarevic, V.&lt;/author&gt;&lt;author&gt;Glimcher, L. H.&lt;/author&gt;&lt;/authors&gt;&lt;/contributors&gt;&lt;auth-address&gt;Department of Immunology and Infectious Diseases, Harvard School of Public Health, Boston, Massachusetts, USA.&lt;/auth-address&gt;&lt;titles&gt;&lt;title&gt;T-bet in disease&lt;/title&gt;&lt;secondary-title&gt;Nat Immunol&lt;/secondary-title&gt;&lt;/titles&gt;&lt;periodical&gt;&lt;full-title&gt;Nat Immunol&lt;/full-title&gt;&lt;/periodical&gt;&lt;pages&gt;597-606&lt;/pages&gt;&lt;volume&gt;12&lt;/volume&gt;&lt;number&gt;7&lt;/number&gt;&lt;edition&gt;2011/06/21&lt;/edition&gt;&lt;keywords&gt;&lt;keyword&gt;Animals&lt;/keyword&gt;&lt;keyword&gt;Asthma/immunology&lt;/keyword&gt;&lt;keyword&gt;Autoimmune Diseases/immunology&lt;/keyword&gt;&lt;keyword&gt;Communicable Diseases/*immunology&lt;/keyword&gt;&lt;keyword&gt;Humans&lt;/keyword&gt;&lt;keyword&gt;Immunity, Cellular&lt;/keyword&gt;&lt;keyword&gt;Inflammation/immunology&lt;/keyword&gt;&lt;keyword&gt;Lymphocyte Activation/immunology&lt;/keyword&gt;&lt;keyword&gt;Macrophages/immunology&lt;/keyword&gt;&lt;keyword&gt;Mice&lt;/keyword&gt;&lt;keyword&gt;T-Box Domain Proteins/*immunology&lt;/keyword&gt;&lt;keyword&gt;T-Lymphocytes, Helper-Inducer/immunology&lt;/keyword&gt;&lt;/keywords&gt;&lt;dates&gt;&lt;year&gt;2011&lt;/year&gt;&lt;pub-dates&gt;&lt;date&gt;Jun 20&lt;/date&gt;&lt;/pub-dates&gt;&lt;/dates&gt;&lt;isbn&gt;1529-2916 (Electronic)&amp;#xD;1529-2908 (Linking)&lt;/isbn&gt;&lt;accession-num&gt;21685955&lt;/accession-num&gt;&lt;urls&gt;&lt;related-urls&gt;&lt;url&gt;https://www.ncbi.nlm.nih.gov/pubmed/21685955&lt;/url&gt;&lt;/related-urls&gt;&lt;/urls&gt;&lt;custom2&gt;PMC6290474&lt;/custom2&gt;&lt;electronic-resource-num&gt;10.1038/ni.2059&lt;/electronic-resource-num&gt;&lt;/record&gt;&lt;/Cite&gt;&lt;/EndNote&gt;</w:instrText>
            </w:r>
            <w:r w:rsidR="00341F7A">
              <w:rPr>
                <w:lang w:eastAsia="zh-CN"/>
              </w:rPr>
              <w:fldChar w:fldCharType="separate"/>
            </w:r>
            <w:r w:rsidR="00341F7A">
              <w:rPr>
                <w:noProof/>
                <w:lang w:eastAsia="zh-CN"/>
              </w:rPr>
              <w:t>(31)</w:t>
            </w:r>
            <w:r w:rsidR="00341F7A">
              <w:rPr>
                <w:lang w:eastAsia="zh-CN"/>
              </w:rPr>
              <w:fldChar w:fldCharType="end"/>
            </w:r>
          </w:p>
          <w:p w14:paraId="209ECE11" w14:textId="0C1530F7" w:rsidR="00687828" w:rsidRPr="002D3563" w:rsidRDefault="00687828" w:rsidP="002D356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 xml:space="preserve">romotes the differentiation of </w:t>
            </w:r>
            <w:r w:rsidRPr="00687828">
              <w:rPr>
                <w:lang w:eastAsia="zh-CN"/>
              </w:rPr>
              <w:t>age-associated B cells</w:t>
            </w:r>
            <w:r w:rsidR="00EF51FC">
              <w:rPr>
                <w:lang w:eastAsia="zh-CN"/>
              </w:rPr>
              <w:t xml:space="preserve"> </w:t>
            </w:r>
            <w:r w:rsidR="00EF51FC">
              <w:rPr>
                <w:lang w:eastAsia="zh-CN"/>
              </w:rPr>
              <w:fldChar w:fldCharType="begin">
                <w:fldData xml:space="preserve">PEVuZE5vdGU+PENpdGU+PEF1dGhvcj5Kb2huc29uPC9BdXRob3I+PFllYXI+MjAyMDwvWWVhcj48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</w:fldData>
              </w:fldChar>
            </w:r>
            <w:r w:rsidR="00EF51FC">
              <w:rPr>
                <w:lang w:eastAsia="zh-CN"/>
              </w:rPr>
              <w:instrText xml:space="preserve"> ADDIN EN.CITE </w:instrText>
            </w:r>
            <w:r w:rsidR="00EF51FC">
              <w:rPr>
                <w:lang w:eastAsia="zh-CN"/>
              </w:rPr>
              <w:fldChar w:fldCharType="begin">
                <w:fldData xml:space="preserve">PEVuZE5vdGU+PENpdGU+PEF1dGhvcj5Kb2huc29uPC9BdXRob3I+PFllYXI+MjAyMDwvWWVhcj48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</w:fldData>
              </w:fldChar>
            </w:r>
            <w:r w:rsidR="00EF51FC">
              <w:rPr>
                <w:lang w:eastAsia="zh-CN"/>
              </w:rPr>
              <w:instrText xml:space="preserve"> ADDIN EN.CITE.DATA </w:instrText>
            </w:r>
            <w:r w:rsidR="00EF51FC">
              <w:rPr>
                <w:lang w:eastAsia="zh-CN"/>
              </w:rPr>
            </w:r>
            <w:r w:rsidR="00EF51FC">
              <w:rPr>
                <w:lang w:eastAsia="zh-CN"/>
              </w:rPr>
              <w:fldChar w:fldCharType="end"/>
            </w:r>
            <w:r w:rsidR="00EF51FC">
              <w:rPr>
                <w:lang w:eastAsia="zh-CN"/>
              </w:rPr>
            </w:r>
            <w:r w:rsidR="00EF51FC">
              <w:rPr>
                <w:lang w:eastAsia="zh-CN"/>
              </w:rPr>
              <w:fldChar w:fldCharType="separate"/>
            </w:r>
            <w:r w:rsidR="00EF51FC">
              <w:rPr>
                <w:noProof/>
                <w:lang w:eastAsia="zh-CN"/>
              </w:rPr>
              <w:t>(32)</w:t>
            </w:r>
            <w:r w:rsidR="00EF51FC">
              <w:rPr>
                <w:lang w:eastAsia="zh-CN"/>
              </w:rPr>
              <w:fldChar w:fldCharType="end"/>
            </w:r>
          </w:p>
        </w:tc>
      </w:tr>
      <w:tr w:rsidR="002D3563" w:rsidRPr="002D3563" w14:paraId="3516A82A" w14:textId="77777777" w:rsidTr="00844529">
        <w:trPr>
          <w:trHeight w:val="340"/>
        </w:trPr>
        <w:tc>
          <w:tcPr>
            <w:tcW w:w="1030" w:type="dxa"/>
          </w:tcPr>
          <w:p w14:paraId="435050FE" w14:textId="77777777" w:rsidR="002D3563" w:rsidRPr="002D3563" w:rsidRDefault="002D3563" w:rsidP="002D3563">
            <w:r w:rsidRPr="002D3563">
              <w:rPr>
                <w:rFonts w:hint="eastAsia"/>
              </w:rPr>
              <w:t>E</w:t>
            </w:r>
            <w:r w:rsidRPr="002D3563">
              <w:t>OMES</w:t>
            </w:r>
          </w:p>
        </w:tc>
        <w:tc>
          <w:tcPr>
            <w:tcW w:w="12857" w:type="dxa"/>
            <w:gridSpan w:val="2"/>
          </w:tcPr>
          <w:p w14:paraId="7B3FE5E1" w14:textId="0B4E5CC8" w:rsidR="002D3563" w:rsidRDefault="002D3563" w:rsidP="002D3563">
            <w:r w:rsidRPr="002D3563">
              <w:rPr>
                <w:rFonts w:hint="eastAsia"/>
              </w:rPr>
              <w:t>P</w:t>
            </w:r>
            <w:r w:rsidRPr="002D3563">
              <w:t>romot</w:t>
            </w:r>
            <w:r w:rsidR="00BD07BA">
              <w:t>es</w:t>
            </w:r>
            <w:r w:rsidRPr="002D3563">
              <w:t xml:space="preserve"> </w:t>
            </w:r>
            <w:r w:rsidR="00FD55FA">
              <w:t>the development</w:t>
            </w:r>
            <w:r w:rsidRPr="002D3563">
              <w:t xml:space="preserve"> of IL-10 and IFN-γ co-expressed CD4</w:t>
            </w:r>
            <w:r w:rsidRPr="002D3563">
              <w:rPr>
                <w:vertAlign w:val="superscript"/>
              </w:rPr>
              <w:t>+</w:t>
            </w:r>
            <w:r w:rsidRPr="002D3563">
              <w:t xml:space="preserve"> T cell</w:t>
            </w:r>
            <w:r w:rsidR="00FD55FA">
              <w:t xml:space="preserve"> </w:t>
            </w:r>
            <w:r w:rsidR="00FD55FA">
              <w:fldChar w:fldCharType="begin">
                <w:fldData xml:space="preserve">PEVuZE5vdGU+PENpdGU+PEF1dGhvcj5aaGFuZzwvQXV0aG9yPjxZZWFyPjIwMTc8L1llYXI+PFJl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</w:fldData>
              </w:fldChar>
            </w:r>
            <w:r w:rsidR="00FD55FA">
              <w:instrText xml:space="preserve"> ADDIN EN.CITE </w:instrText>
            </w:r>
            <w:r w:rsidR="00FD55FA">
              <w:fldChar w:fldCharType="begin">
                <w:fldData xml:space="preserve">PEVuZE5vdGU+PENpdGU+PEF1dGhvcj5aaGFuZzwvQXV0aG9yPjxZZWFyPjIwMTc8L1llYXI+PFJl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</w:fldData>
              </w:fldChar>
            </w:r>
            <w:r w:rsidR="00FD55FA">
              <w:instrText xml:space="preserve"> ADDIN EN.CITE.DATA </w:instrText>
            </w:r>
            <w:r w:rsidR="00FD55FA">
              <w:fldChar w:fldCharType="end"/>
            </w:r>
            <w:r w:rsidR="00FD55FA">
              <w:fldChar w:fldCharType="separate"/>
            </w:r>
            <w:r w:rsidR="00FD55FA">
              <w:rPr>
                <w:noProof/>
              </w:rPr>
              <w:t>(33)</w:t>
            </w:r>
            <w:r w:rsidR="00FD55FA">
              <w:fldChar w:fldCharType="end"/>
            </w:r>
          </w:p>
          <w:p w14:paraId="584A1A27" w14:textId="59876AB4" w:rsidR="00780FF3" w:rsidRPr="002D3563" w:rsidRDefault="005F4A5B" w:rsidP="002D3563">
            <w:pPr>
              <w:rPr>
                <w:lang w:eastAsia="zh-CN"/>
              </w:rPr>
            </w:pPr>
            <w:r>
              <w:rPr>
                <w:lang w:eastAsia="zh-CN"/>
              </w:rPr>
              <w:t>Regulates</w:t>
            </w:r>
            <w:r w:rsidR="00780FF3">
              <w:rPr>
                <w:lang w:eastAsia="zh-CN"/>
              </w:rPr>
              <w:t xml:space="preserve"> NK cells development and functions </w:t>
            </w:r>
            <w:r w:rsidR="00B63B15" w:rsidRPr="00B63B15">
              <w:rPr>
                <w:lang w:eastAsia="zh-CN"/>
              </w:rPr>
              <w:t>in combination with</w:t>
            </w:r>
            <w:r w:rsidR="00780FF3">
              <w:rPr>
                <w:lang w:eastAsia="zh-CN"/>
              </w:rPr>
              <w:t xml:space="preserve"> T-bet</w:t>
            </w:r>
            <w:r w:rsidR="006872B2">
              <w:rPr>
                <w:lang w:eastAsia="zh-CN"/>
              </w:rPr>
              <w:t xml:space="preserve"> </w:t>
            </w:r>
            <w:r w:rsidR="006872B2">
              <w:rPr>
                <w:lang w:eastAsia="zh-CN"/>
              </w:rPr>
              <w:fldChar w:fldCharType="begin"/>
            </w:r>
            <w:r w:rsidR="006872B2">
              <w:rPr>
                <w:lang w:eastAsia="zh-CN"/>
              </w:rPr>
              <w:instrText xml:space="preserve"> ADDIN EN.CITE &lt;EndNote&gt;&lt;Cite&gt;&lt;Author&gt;Simonetta&lt;/Author&gt;&lt;Year&gt;2016&lt;/Year&gt;&lt;RecNum&gt;20&lt;/RecNum&gt;&lt;DisplayText&gt;(34)&lt;/DisplayText&gt;&lt;record&gt;&lt;rec-number&gt;20&lt;/rec-number&gt;&lt;foreign-keys&gt;&lt;key app="EN" db-id="2z9rzd5scrfrppev0dlxwrzl2px95wdwdfav" timestamp="1659783575"&gt;20&lt;/key&gt;&lt;/foreign-keys&gt;&lt;ref-type name="Journal Article"&gt;17&lt;/ref-type&gt;&lt;contributors&gt;&lt;authors&gt;&lt;author&gt;Simonetta, F.&lt;/author&gt;&lt;author&gt;Pradier, A.&lt;/author&gt;&lt;author&gt;Roosnek, E.&lt;/author&gt;&lt;/authors&gt;&lt;/contributors&gt;&lt;auth-address&gt;Department of Medical Specialties, Division of Hematology, Geneva University Hospitals, University of Geneva , Geneva , Switzerland.&lt;/auth-address&gt;&lt;titles&gt;&lt;title&gt;T-bet and Eomesodermin in NK Cell Development, Maturation, and Function&lt;/title&gt;&lt;secondary-title&gt;Front Immunol&lt;/secondary-title&gt;&lt;/titles&gt;&lt;periodical&gt;&lt;full-title&gt;Front Immunol&lt;/full-title&gt;&lt;/periodical&gt;&lt;pages&gt;241&lt;/pages&gt;&lt;volume&gt;7&lt;/volume&gt;&lt;edition&gt;2016/07/06&lt;/edition&gt;&lt;keywords&gt;&lt;keyword&gt;Eomes&lt;/keyword&gt;&lt;keyword&gt;T-bet&lt;/keyword&gt;&lt;keyword&gt;T-box transcription factors&lt;/keyword&gt;&lt;keyword&gt;natural killer cells&lt;/keyword&gt;&lt;/keywords&gt;&lt;dates&gt;&lt;year&gt;2016&lt;/year&gt;&lt;/dates&gt;&lt;isbn&gt;1664-3224 (Print)&amp;#xD;1664-3224 (Linking)&lt;/isbn&gt;&lt;accession-num&gt;27379101&lt;/accession-num&gt;&lt;urls&gt;&lt;related-urls&gt;&lt;url&gt;https://www.ncbi.nlm.nih.gov/pubmed/27379101&lt;/url&gt;&lt;/related-urls&gt;&lt;/urls&gt;&lt;custom2&gt;PMC4913100&lt;/custom2&gt;&lt;electronic-resource-num&gt;10.3389/fimmu.2016.00241&lt;/electronic-resource-num&gt;&lt;/record&gt;&lt;/Cite&gt;&lt;/EndNote&gt;</w:instrText>
            </w:r>
            <w:r w:rsidR="006872B2">
              <w:rPr>
                <w:lang w:eastAsia="zh-CN"/>
              </w:rPr>
              <w:fldChar w:fldCharType="separate"/>
            </w:r>
            <w:r w:rsidR="006872B2">
              <w:rPr>
                <w:noProof/>
                <w:lang w:eastAsia="zh-CN"/>
              </w:rPr>
              <w:t>(34)</w:t>
            </w:r>
            <w:r w:rsidR="006872B2">
              <w:rPr>
                <w:lang w:eastAsia="zh-CN"/>
              </w:rPr>
              <w:fldChar w:fldCharType="end"/>
            </w:r>
          </w:p>
          <w:p w14:paraId="5D62DF20" w14:textId="044DED83" w:rsidR="002D3563" w:rsidRPr="002D3563" w:rsidRDefault="005F4A5B" w:rsidP="002D3563">
            <w:r>
              <w:lastRenderedPageBreak/>
              <w:t>L</w:t>
            </w:r>
            <w:r w:rsidRPr="005F4A5B">
              <w:t>imit</w:t>
            </w:r>
            <w:r>
              <w:t>s</w:t>
            </w:r>
            <w:r w:rsidRPr="005F4A5B">
              <w:t xml:space="preserve"> </w:t>
            </w:r>
            <w:r>
              <w:t>tissue resident memory T cells</w:t>
            </w:r>
            <w:r w:rsidRPr="005F4A5B">
              <w:t xml:space="preserve"> formation </w:t>
            </w:r>
            <w:r>
              <w:t>by</w:t>
            </w:r>
            <w:r w:rsidRPr="005F4A5B">
              <w:t xml:space="preserve"> suppress</w:t>
            </w:r>
            <w:r>
              <w:t>ing</w:t>
            </w:r>
            <w:r w:rsidRPr="005F4A5B">
              <w:t xml:space="preserve"> Hobit expression</w:t>
            </w:r>
            <w:r>
              <w:t xml:space="preserve"> </w:t>
            </w:r>
            <w:r>
              <w:fldChar w:fldCharType="begin">
                <w:fldData xml:space="preserve">PEVuZE5vdGU+PENpdGU+PEF1dGhvcj5QYXJnYS1WaWRhbDwvQXV0aG9yPjxZZWFyPjIwMjE8L1ll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PEVuZE5vdGU+PENpdGU+PEF1dGhvcj5QYXJnYS1WaWRhbDwvQXV0aG9yPjxZZWFyPjIwMjE8L1ll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(35)</w:t>
            </w:r>
            <w:r>
              <w:fldChar w:fldCharType="end"/>
            </w:r>
          </w:p>
        </w:tc>
      </w:tr>
      <w:tr w:rsidR="002D3563" w:rsidRPr="002D3563" w14:paraId="741F3D1C" w14:textId="77777777" w:rsidTr="00844529">
        <w:trPr>
          <w:trHeight w:val="340"/>
        </w:trPr>
        <w:tc>
          <w:tcPr>
            <w:tcW w:w="1030" w:type="dxa"/>
          </w:tcPr>
          <w:p w14:paraId="413E2F6B" w14:textId="77777777" w:rsidR="002D3563" w:rsidRPr="002D3563" w:rsidRDefault="002D3563" w:rsidP="002D3563">
            <w:r w:rsidRPr="002D3563">
              <w:rPr>
                <w:rFonts w:hint="eastAsia"/>
              </w:rPr>
              <w:lastRenderedPageBreak/>
              <w:t>K</w:t>
            </w:r>
            <w:r w:rsidRPr="002D3563">
              <w:t>i-67</w:t>
            </w:r>
          </w:p>
        </w:tc>
        <w:tc>
          <w:tcPr>
            <w:tcW w:w="12857" w:type="dxa"/>
            <w:gridSpan w:val="2"/>
          </w:tcPr>
          <w:p w14:paraId="626DA784" w14:textId="77777777" w:rsidR="00117958" w:rsidRDefault="00590503" w:rsidP="002D3563">
            <w:r w:rsidRPr="002D3563">
              <w:rPr>
                <w:rFonts w:hint="eastAsia"/>
              </w:rPr>
              <w:t>A</w:t>
            </w:r>
            <w:r w:rsidRPr="002D3563">
              <w:t xml:space="preserve"> hallmark of </w:t>
            </w:r>
            <w:r>
              <w:t xml:space="preserve">cell proliferation. </w:t>
            </w:r>
          </w:p>
          <w:p w14:paraId="09AE05C0" w14:textId="449769FC" w:rsidR="002D3563" w:rsidRPr="002D3563" w:rsidRDefault="00D13283" w:rsidP="002D3563">
            <w:r>
              <w:t>E</w:t>
            </w:r>
            <w:r w:rsidRPr="00D13283">
              <w:t>nab</w:t>
            </w:r>
            <w:r>
              <w:t>les</w:t>
            </w:r>
            <w:r w:rsidRPr="00D13283">
              <w:t xml:space="preserve"> independent chromosome motility and efficient interactions with the mitotic spindle </w:t>
            </w:r>
            <w:r>
              <w:t>by k</w:t>
            </w:r>
            <w:r w:rsidR="00117958" w:rsidRPr="00117958">
              <w:t>eep</w:t>
            </w:r>
            <w:r>
              <w:t>ing</w:t>
            </w:r>
            <w:r w:rsidR="00117958" w:rsidRPr="00117958">
              <w:t xml:space="preserve"> mitotic chromosomes apart after breakdown of the nuclear envelope</w:t>
            </w:r>
            <w:r w:rsidR="000A41BA">
              <w:t xml:space="preserve"> </w:t>
            </w:r>
            <w:r w:rsidR="007422D3">
              <w:fldChar w:fldCharType="begin">
                <w:fldData xml:space="preserve">PEVuZE5vdGU+PENpdGU+PEF1dGhvcj5DdXlsZW48L0F1dGhvcj48WWVhcj4yMDE2PC9ZZWFyPjxS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</w:fldData>
              </w:fldChar>
            </w:r>
            <w:r w:rsidR="007422D3">
              <w:instrText xml:space="preserve"> ADDIN EN.CITE </w:instrText>
            </w:r>
            <w:r w:rsidR="007422D3">
              <w:fldChar w:fldCharType="begin">
                <w:fldData xml:space="preserve">PEVuZE5vdGU+PENpdGU+PEF1dGhvcj5DdXlsZW48L0F1dGhvcj48WWVhcj4yMDE2PC9ZZWFyPjxS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</w:fldData>
              </w:fldChar>
            </w:r>
            <w:r w:rsidR="007422D3">
              <w:instrText xml:space="preserve"> ADDIN EN.CITE.DATA </w:instrText>
            </w:r>
            <w:r w:rsidR="007422D3">
              <w:fldChar w:fldCharType="end"/>
            </w:r>
            <w:r w:rsidR="007422D3">
              <w:fldChar w:fldCharType="separate"/>
            </w:r>
            <w:r w:rsidR="007422D3">
              <w:rPr>
                <w:noProof/>
              </w:rPr>
              <w:t>(36)</w:t>
            </w:r>
            <w:r w:rsidR="007422D3">
              <w:fldChar w:fldCharType="end"/>
            </w:r>
          </w:p>
        </w:tc>
      </w:tr>
      <w:tr w:rsidR="002D3563" w:rsidRPr="002D3563" w14:paraId="316D0B32" w14:textId="77777777" w:rsidTr="00844529">
        <w:trPr>
          <w:trHeight w:val="340"/>
        </w:trPr>
        <w:tc>
          <w:tcPr>
            <w:tcW w:w="1030" w:type="dxa"/>
          </w:tcPr>
          <w:p w14:paraId="6D785B5F" w14:textId="77777777" w:rsidR="002D3563" w:rsidRPr="002D3563" w:rsidRDefault="002D3563" w:rsidP="002D3563">
            <w:r w:rsidRPr="002D3563">
              <w:rPr>
                <w:rFonts w:hint="eastAsia"/>
              </w:rPr>
              <w:t>T</w:t>
            </w:r>
            <w:r w:rsidRPr="002D3563">
              <w:t>OX</w:t>
            </w:r>
          </w:p>
        </w:tc>
        <w:tc>
          <w:tcPr>
            <w:tcW w:w="12857" w:type="dxa"/>
            <w:gridSpan w:val="2"/>
          </w:tcPr>
          <w:p w14:paraId="3D56439F" w14:textId="5E774B1C" w:rsidR="002D3563" w:rsidRPr="002D3563" w:rsidRDefault="001D1553" w:rsidP="002D3563">
            <w:r>
              <w:t>A</w:t>
            </w:r>
            <w:r w:rsidRPr="001D1553">
              <w:t xml:space="preserve"> central regulator</w:t>
            </w:r>
            <w:r>
              <w:t xml:space="preserve"> for T cell exhaustion </w:t>
            </w:r>
            <w:r>
              <w:fldChar w:fldCharType="begin">
                <w:fldData xml:space="preserve">PEVuZE5vdGU+PENpdGU+PEF1dGhvcj5LaGFuPC9BdXRob3I+PFllYXI+MjAxOTwvWWVhcj48UmVj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PEVuZE5vdGU+PENpdGU+PEF1dGhvcj5LaGFuPC9BdXRob3I+PFllYXI+MjAxOTwvWWVhcj48UmVj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(37)</w:t>
            </w:r>
            <w:r>
              <w:fldChar w:fldCharType="end"/>
            </w:r>
          </w:p>
        </w:tc>
      </w:tr>
    </w:tbl>
    <w:p w14:paraId="7FD7511D" w14:textId="15213BC7" w:rsidR="002D3563" w:rsidRDefault="002D3563" w:rsidP="00C22E5A"/>
    <w:p w14:paraId="36FEF3DF" w14:textId="50BBC1BE" w:rsidR="006C780B" w:rsidRDefault="006C780B" w:rsidP="00C22E5A"/>
    <w:p w14:paraId="4E0466F2" w14:textId="6C783B04" w:rsidR="006C780B" w:rsidRDefault="006C780B" w:rsidP="00C22E5A"/>
    <w:p w14:paraId="5B7D0BCD" w14:textId="031A1073" w:rsidR="006C780B" w:rsidRDefault="006C780B" w:rsidP="00C22E5A"/>
    <w:p w14:paraId="19F5D01D" w14:textId="2F19EA7A" w:rsidR="006C780B" w:rsidRDefault="006C780B" w:rsidP="00C22E5A"/>
    <w:p w14:paraId="10451AB9" w14:textId="7185D9CE" w:rsidR="006C780B" w:rsidRDefault="006C780B" w:rsidP="00C22E5A"/>
    <w:p w14:paraId="37019611" w14:textId="3CCF860D" w:rsidR="006C780B" w:rsidRDefault="006C780B" w:rsidP="00C22E5A"/>
    <w:p w14:paraId="0056643D" w14:textId="35FA990B" w:rsidR="006C780B" w:rsidRDefault="006C780B" w:rsidP="00C22E5A"/>
    <w:p w14:paraId="69CE05C6" w14:textId="2E7743A6" w:rsidR="006C780B" w:rsidRDefault="006C780B" w:rsidP="00C22E5A"/>
    <w:p w14:paraId="306AF68C" w14:textId="59C71BA9" w:rsidR="006C780B" w:rsidRDefault="006C780B" w:rsidP="00C22E5A"/>
    <w:p w14:paraId="467CFB7C" w14:textId="6070CB28" w:rsidR="006C780B" w:rsidRDefault="006C780B" w:rsidP="00C22E5A"/>
    <w:p w14:paraId="622EAC6C" w14:textId="3D6904D7" w:rsidR="006C780B" w:rsidRDefault="006C780B" w:rsidP="00C22E5A"/>
    <w:p w14:paraId="6D6D4619" w14:textId="77777777" w:rsidR="006C780B" w:rsidRDefault="006C780B" w:rsidP="00C22E5A">
      <w:pPr>
        <w:sectPr w:rsidR="006C780B" w:rsidSect="006C780B">
          <w:pgSz w:w="15840" w:h="12240" w:orient="landscape"/>
          <w:pgMar w:top="1281" w:right="1140" w:bottom="1179" w:left="1140" w:header="720" w:footer="720" w:gutter="0"/>
          <w:cols w:space="720"/>
          <w:titlePg/>
          <w:docGrid w:linePitch="360"/>
        </w:sectPr>
      </w:pPr>
    </w:p>
    <w:p w14:paraId="159C4827" w14:textId="77777777" w:rsidR="006C780B" w:rsidRPr="00C22E5A" w:rsidRDefault="006C780B" w:rsidP="00C22E5A"/>
    <w:p w14:paraId="63D7C2B0" w14:textId="77777777" w:rsidR="00994A3D" w:rsidRPr="001549D3" w:rsidRDefault="00994A3D" w:rsidP="00375A29">
      <w:pPr>
        <w:pStyle w:val="Heading1"/>
      </w:pPr>
      <w:r w:rsidRPr="0001436A">
        <w:t>Supplementary</w:t>
      </w:r>
      <w:r w:rsidRPr="001549D3">
        <w:t xml:space="preserve"> Figures</w:t>
      </w:r>
    </w:p>
    <w:p w14:paraId="6754D378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3C419443" w14:textId="53BDBF56" w:rsidR="00994A3D" w:rsidRPr="001549D3" w:rsidRDefault="00BD44DE" w:rsidP="00994A3D">
      <w:pPr>
        <w:keepNext/>
        <w:jc w:val="center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31621EF5" wp14:editId="0E0C5463">
            <wp:extent cx="6208395" cy="1838325"/>
            <wp:effectExtent l="0" t="0" r="190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4A9F1" w14:textId="5213F686" w:rsidR="002D3563" w:rsidRDefault="00BD44DE" w:rsidP="00424606">
      <w:pPr>
        <w:spacing w:line="480" w:lineRule="auto"/>
        <w:rPr>
          <w:rFonts w:cs="Times New Roman"/>
          <w:color w:val="000000" w:themeColor="text1"/>
          <w:szCs w:val="24"/>
        </w:rPr>
      </w:pPr>
      <w:r w:rsidRPr="00C0135C">
        <w:rPr>
          <w:rFonts w:cs="Times New Roman"/>
          <w:b/>
          <w:bCs/>
          <w:color w:val="000000" w:themeColor="text1"/>
          <w:szCs w:val="24"/>
        </w:rPr>
        <w:t>Figure S1. The purity of isolated CD4</w:t>
      </w:r>
      <w:r w:rsidRPr="00C0135C">
        <w:rPr>
          <w:rFonts w:cs="Times New Roman"/>
          <w:b/>
          <w:bCs/>
          <w:color w:val="000000" w:themeColor="text1"/>
          <w:szCs w:val="24"/>
          <w:vertAlign w:val="superscript"/>
        </w:rPr>
        <w:t xml:space="preserve">+ </w:t>
      </w:r>
      <w:r w:rsidRPr="00C0135C">
        <w:rPr>
          <w:rFonts w:cs="Times New Roman"/>
          <w:b/>
          <w:bCs/>
          <w:color w:val="000000" w:themeColor="text1"/>
          <w:szCs w:val="24"/>
        </w:rPr>
        <w:t xml:space="preserve">T cells. </w:t>
      </w:r>
      <w:r w:rsidRPr="00C0135C">
        <w:rPr>
          <w:rFonts w:cs="Times New Roman"/>
          <w:color w:val="000000" w:themeColor="text1"/>
          <w:szCs w:val="24"/>
        </w:rPr>
        <w:t>The purity of magnetically isolated CD4</w:t>
      </w:r>
      <w:r w:rsidRPr="00C0135C">
        <w:rPr>
          <w:rFonts w:cs="Times New Roman"/>
          <w:color w:val="000000" w:themeColor="text1"/>
          <w:szCs w:val="24"/>
          <w:vertAlign w:val="superscript"/>
        </w:rPr>
        <w:t>+</w:t>
      </w:r>
      <w:r w:rsidRPr="00C0135C">
        <w:rPr>
          <w:rFonts w:cs="Times New Roman"/>
          <w:color w:val="000000" w:themeColor="text1"/>
          <w:szCs w:val="24"/>
        </w:rPr>
        <w:t xml:space="preserve"> T cells was estimated using flow cytometry.</w:t>
      </w:r>
    </w:p>
    <w:p w14:paraId="62E56132" w14:textId="5FE19A2F" w:rsidR="002E4C76" w:rsidRDefault="002E4C76" w:rsidP="00424606">
      <w:pPr>
        <w:spacing w:line="480" w:lineRule="auto"/>
        <w:rPr>
          <w:rFonts w:cs="Times New Roman"/>
          <w:color w:val="000000" w:themeColor="text1"/>
          <w:szCs w:val="24"/>
        </w:rPr>
      </w:pPr>
    </w:p>
    <w:p w14:paraId="6CE4F050" w14:textId="3E0729B3" w:rsidR="002E4C76" w:rsidRDefault="002E4C76" w:rsidP="00424606">
      <w:pPr>
        <w:spacing w:line="480" w:lineRule="auto"/>
        <w:rPr>
          <w:rFonts w:cs="Times New Roman"/>
          <w:color w:val="000000" w:themeColor="text1"/>
          <w:szCs w:val="24"/>
        </w:rPr>
      </w:pPr>
    </w:p>
    <w:p w14:paraId="33D77E50" w14:textId="5F125D30" w:rsidR="002E4C76" w:rsidRDefault="002E4C76" w:rsidP="00424606">
      <w:pPr>
        <w:spacing w:line="480" w:lineRule="auto"/>
        <w:rPr>
          <w:rFonts w:cs="Times New Roman"/>
          <w:color w:val="000000" w:themeColor="text1"/>
          <w:szCs w:val="24"/>
        </w:rPr>
      </w:pPr>
    </w:p>
    <w:p w14:paraId="5E8DEF40" w14:textId="559E1451" w:rsidR="002E4C76" w:rsidRDefault="002E4C76" w:rsidP="00424606">
      <w:pPr>
        <w:spacing w:line="480" w:lineRule="auto"/>
        <w:rPr>
          <w:rFonts w:cs="Times New Roman"/>
          <w:color w:val="000000" w:themeColor="text1"/>
          <w:szCs w:val="24"/>
        </w:rPr>
      </w:pPr>
    </w:p>
    <w:p w14:paraId="2C7E4F34" w14:textId="163C8769" w:rsidR="002E4C76" w:rsidRDefault="002E4C76" w:rsidP="00424606">
      <w:pPr>
        <w:spacing w:line="480" w:lineRule="auto"/>
        <w:rPr>
          <w:rFonts w:cs="Times New Roman"/>
          <w:color w:val="000000" w:themeColor="text1"/>
          <w:szCs w:val="24"/>
        </w:rPr>
      </w:pPr>
    </w:p>
    <w:p w14:paraId="2B2386E9" w14:textId="327313E7" w:rsidR="002E4C76" w:rsidRDefault="002E4C76" w:rsidP="00424606">
      <w:pPr>
        <w:spacing w:line="480" w:lineRule="auto"/>
        <w:rPr>
          <w:rFonts w:cs="Times New Roman"/>
          <w:color w:val="000000" w:themeColor="text1"/>
          <w:szCs w:val="24"/>
        </w:rPr>
      </w:pPr>
    </w:p>
    <w:p w14:paraId="03CF5EB0" w14:textId="5B4D258B" w:rsidR="002E4C76" w:rsidRDefault="002E4C76" w:rsidP="00424606">
      <w:pPr>
        <w:spacing w:line="480" w:lineRule="auto"/>
        <w:rPr>
          <w:rFonts w:cs="Times New Roman"/>
          <w:color w:val="000000" w:themeColor="text1"/>
          <w:szCs w:val="24"/>
        </w:rPr>
      </w:pPr>
    </w:p>
    <w:p w14:paraId="39A6324B" w14:textId="50CCD7CC" w:rsidR="002E4C76" w:rsidRDefault="002E4C76" w:rsidP="00424606">
      <w:pPr>
        <w:spacing w:line="480" w:lineRule="auto"/>
        <w:rPr>
          <w:rFonts w:cs="Times New Roman"/>
          <w:color w:val="000000" w:themeColor="text1"/>
          <w:szCs w:val="24"/>
        </w:rPr>
      </w:pPr>
    </w:p>
    <w:p w14:paraId="5D7F8F44" w14:textId="77777777" w:rsidR="002E4C76" w:rsidRDefault="002E4C76" w:rsidP="00424606">
      <w:pPr>
        <w:spacing w:line="480" w:lineRule="auto"/>
        <w:rPr>
          <w:rFonts w:cs="Times New Roman"/>
          <w:color w:val="000000" w:themeColor="text1"/>
          <w:szCs w:val="24"/>
        </w:rPr>
      </w:pPr>
    </w:p>
    <w:p w14:paraId="74052D78" w14:textId="74A2BA15" w:rsidR="002D3563" w:rsidRPr="002E4C76" w:rsidRDefault="002E4C76" w:rsidP="00424606">
      <w:pPr>
        <w:spacing w:line="480" w:lineRule="auto"/>
        <w:rPr>
          <w:rFonts w:cs="Times New Roman"/>
          <w:b/>
          <w:bCs/>
          <w:color w:val="000000" w:themeColor="text1"/>
          <w:szCs w:val="24"/>
          <w:lang w:eastAsia="zh-CN"/>
        </w:rPr>
      </w:pPr>
      <w:r w:rsidRPr="002E4C76">
        <w:rPr>
          <w:rFonts w:cs="Times New Roman" w:hint="eastAsia"/>
          <w:b/>
          <w:bCs/>
          <w:color w:val="000000" w:themeColor="text1"/>
          <w:szCs w:val="24"/>
          <w:lang w:eastAsia="zh-CN"/>
        </w:rPr>
        <w:lastRenderedPageBreak/>
        <w:t>R</w:t>
      </w:r>
      <w:r w:rsidRPr="002E4C76">
        <w:rPr>
          <w:rFonts w:cs="Times New Roman"/>
          <w:b/>
          <w:bCs/>
          <w:color w:val="000000" w:themeColor="text1"/>
          <w:szCs w:val="24"/>
          <w:lang w:eastAsia="zh-CN"/>
        </w:rPr>
        <w:t>eference</w:t>
      </w:r>
    </w:p>
    <w:p w14:paraId="2ECAF163" w14:textId="77777777" w:rsidR="001D1553" w:rsidRPr="001D1553" w:rsidRDefault="002D3563" w:rsidP="001D1553">
      <w:pPr>
        <w:pStyle w:val="EndNoteBibliography"/>
        <w:spacing w:after="0"/>
      </w:pPr>
      <w:r>
        <w:rPr>
          <w:color w:val="000000" w:themeColor="text1"/>
          <w:szCs w:val="24"/>
        </w:rPr>
        <w:fldChar w:fldCharType="begin"/>
      </w:r>
      <w:r>
        <w:rPr>
          <w:color w:val="000000" w:themeColor="text1"/>
          <w:szCs w:val="24"/>
        </w:rPr>
        <w:instrText xml:space="preserve"> ADDIN EN.REFLIST </w:instrText>
      </w:r>
      <w:r>
        <w:rPr>
          <w:color w:val="000000" w:themeColor="text1"/>
          <w:szCs w:val="24"/>
        </w:rPr>
        <w:fldChar w:fldCharType="separate"/>
      </w:r>
      <w:r w:rsidR="001D1553" w:rsidRPr="001D1553">
        <w:t>1.</w:t>
      </w:r>
      <w:r w:rsidR="001D1553" w:rsidRPr="001D1553">
        <w:tab/>
        <w:t>Abbas AK, Trotta E, D RS, Marson A, Bluestone JA. Revisiting IL-2: Biology and therapeutic prospects. Sci Immunol. 2018;3(25).</w:t>
      </w:r>
    </w:p>
    <w:p w14:paraId="3C68AC56" w14:textId="77777777" w:rsidR="001D1553" w:rsidRPr="001D1553" w:rsidRDefault="001D1553" w:rsidP="001D1553">
      <w:pPr>
        <w:pStyle w:val="EndNoteBibliography"/>
        <w:spacing w:after="0"/>
      </w:pPr>
      <w:r w:rsidRPr="001D1553">
        <w:t>2.</w:t>
      </w:r>
      <w:r w:rsidRPr="001D1553">
        <w:tab/>
        <w:t>Feng Y, Arvey A, Chinen T, van der Veeken J, Gasteiger G, Rudensky AY. Control of the inheritance of regulatory T cell identity by a cis element in the Foxp3 locus. Cell. 2014;158(4):749-63.</w:t>
      </w:r>
    </w:p>
    <w:p w14:paraId="50859693" w14:textId="77777777" w:rsidR="001D1553" w:rsidRPr="001D1553" w:rsidRDefault="001D1553" w:rsidP="001D1553">
      <w:pPr>
        <w:pStyle w:val="EndNoteBibliography"/>
        <w:spacing w:after="0"/>
      </w:pPr>
      <w:r w:rsidRPr="001D1553">
        <w:t>3.</w:t>
      </w:r>
      <w:r w:rsidRPr="001D1553">
        <w:tab/>
        <w:t>Pol JG, Caudana P, Paillet J, Piaggio E, Kroemer G. Effects of interleukin-2 in immunostimulation and immunosuppression. J Exp Med. 2020;217(1).</w:t>
      </w:r>
    </w:p>
    <w:p w14:paraId="4D4FB1D5" w14:textId="77777777" w:rsidR="001D1553" w:rsidRPr="001D1553" w:rsidRDefault="001D1553" w:rsidP="001D1553">
      <w:pPr>
        <w:pStyle w:val="EndNoteBibliography"/>
        <w:spacing w:after="0"/>
      </w:pPr>
      <w:r w:rsidRPr="001D1553">
        <w:t>4.</w:t>
      </w:r>
      <w:r w:rsidRPr="001D1553">
        <w:tab/>
        <w:t>Basho K, Zoldan K, Schultheiss M, Bettinger D, Globig AM, Bengsch B, et al. IL-2 contributes to cirrhosis-associated immune dysfunction by impairing follicular T helper cells in advanced cirrhosis. J Hepatol. 2021;74(3):649-60.</w:t>
      </w:r>
    </w:p>
    <w:p w14:paraId="4923D236" w14:textId="77777777" w:rsidR="001D1553" w:rsidRPr="001D1553" w:rsidRDefault="001D1553" w:rsidP="001D1553">
      <w:pPr>
        <w:pStyle w:val="EndNoteBibliography"/>
        <w:spacing w:after="0"/>
      </w:pPr>
      <w:r w:rsidRPr="001D1553">
        <w:t>5.</w:t>
      </w:r>
      <w:r w:rsidRPr="001D1553">
        <w:tab/>
        <w:t>Sharma R, Fu SM, Ju ST. IL-2: a two-faced master regulator of autoimmunity. J Autoimmun. 2011;36(2):91-7.</w:t>
      </w:r>
    </w:p>
    <w:p w14:paraId="190BDBCD" w14:textId="77777777" w:rsidR="001D1553" w:rsidRPr="001D1553" w:rsidRDefault="001D1553" w:rsidP="001D1553">
      <w:pPr>
        <w:pStyle w:val="EndNoteBibliography"/>
        <w:spacing w:after="0"/>
      </w:pPr>
      <w:r w:rsidRPr="001D1553">
        <w:t>6.</w:t>
      </w:r>
      <w:r w:rsidRPr="001D1553">
        <w:tab/>
        <w:t>Aggarwal BB. Signalling pathways of the TNF superfamily: a double-edged sword. Nat Rev Immunol. 2003;3(9):745-56.</w:t>
      </w:r>
    </w:p>
    <w:p w14:paraId="6D289B03" w14:textId="77777777" w:rsidR="001D1553" w:rsidRPr="001D1553" w:rsidRDefault="001D1553" w:rsidP="001D1553">
      <w:pPr>
        <w:pStyle w:val="EndNoteBibliography"/>
        <w:spacing w:after="0"/>
      </w:pPr>
      <w:r w:rsidRPr="001D1553">
        <w:t>7.</w:t>
      </w:r>
      <w:r w:rsidRPr="001D1553">
        <w:tab/>
        <w:t>Salomon BL. Insights into the biology and therapeutic implications of TNF and regulatory T cells. Nat Rev Rheumatol. 2021;17(8):487-504.</w:t>
      </w:r>
    </w:p>
    <w:p w14:paraId="3EB75319" w14:textId="77777777" w:rsidR="001D1553" w:rsidRPr="001D1553" w:rsidRDefault="001D1553" w:rsidP="001D1553">
      <w:pPr>
        <w:pStyle w:val="EndNoteBibliography"/>
        <w:spacing w:after="0"/>
      </w:pPr>
      <w:r w:rsidRPr="001D1553">
        <w:t>8.</w:t>
      </w:r>
      <w:r w:rsidRPr="001D1553">
        <w:tab/>
        <w:t>Jones-Hall YL, Nakatsu CH. The Intersection of TNF, IBD and the Microbiome. Gut Microbes. 2016;7(1):58-62.</w:t>
      </w:r>
    </w:p>
    <w:p w14:paraId="0D65506A" w14:textId="77777777" w:rsidR="001D1553" w:rsidRPr="001D1553" w:rsidRDefault="001D1553" w:rsidP="001D1553">
      <w:pPr>
        <w:pStyle w:val="EndNoteBibliography"/>
        <w:spacing w:after="0"/>
      </w:pPr>
      <w:r w:rsidRPr="001D1553">
        <w:t>9.</w:t>
      </w:r>
      <w:r w:rsidRPr="001D1553">
        <w:tab/>
        <w:t>Bovensiepen CS, Schakat M, Sebode M, Zenouzi R, Hartl J, Peiseler M, et al. TNF-Producing Th1 Cells Are Selectively Expanded in Liver Infiltrates of Patients with Autoimmune Hepatitis. J Immunol. 2019;203(12):3148-56.</w:t>
      </w:r>
    </w:p>
    <w:p w14:paraId="58B33ADC" w14:textId="77777777" w:rsidR="001D1553" w:rsidRPr="001D1553" w:rsidRDefault="001D1553" w:rsidP="001D1553">
      <w:pPr>
        <w:pStyle w:val="EndNoteBibliography"/>
        <w:spacing w:after="0"/>
      </w:pPr>
      <w:r w:rsidRPr="001D1553">
        <w:t>10.</w:t>
      </w:r>
      <w:r w:rsidRPr="001D1553">
        <w:tab/>
        <w:t>Ivashkiv LB. IFNgamma: signalling, epigenetics and roles in immunity, metabolism, disease and cancer immunotherapy. Nat Rev Immunol. 2018;18(9):545-58.</w:t>
      </w:r>
    </w:p>
    <w:p w14:paraId="068768AF" w14:textId="77777777" w:rsidR="001D1553" w:rsidRPr="001D1553" w:rsidRDefault="001D1553" w:rsidP="001D1553">
      <w:pPr>
        <w:pStyle w:val="EndNoteBibliography"/>
        <w:spacing w:after="0"/>
      </w:pPr>
      <w:r w:rsidRPr="001D1553">
        <w:t>11.</w:t>
      </w:r>
      <w:r w:rsidRPr="001D1553">
        <w:tab/>
        <w:t>Hu X, Ivashkiv LB. Cross-regulation of signaling pathways by interferon-gamma: implications for immune responses and autoimmune diseases. Immunity. 2009;31(4):539-50.</w:t>
      </w:r>
    </w:p>
    <w:p w14:paraId="1FB51087" w14:textId="77777777" w:rsidR="001D1553" w:rsidRPr="001D1553" w:rsidRDefault="001D1553" w:rsidP="001D1553">
      <w:pPr>
        <w:pStyle w:val="EndNoteBibliography"/>
        <w:spacing w:after="0"/>
      </w:pPr>
      <w:r w:rsidRPr="001D1553">
        <w:t>12.</w:t>
      </w:r>
      <w:r w:rsidRPr="001D1553">
        <w:tab/>
        <w:t>Wang W, Green M, Choi JE, Gijon M, Kennedy PD, Johnson JK, et al. CD8(+) T cells regulate tumour ferroptosis during cancer immunotherapy. Nature. 2019;569(7755):270-4.</w:t>
      </w:r>
    </w:p>
    <w:p w14:paraId="4B69AA58" w14:textId="77777777" w:rsidR="001D1553" w:rsidRPr="001D1553" w:rsidRDefault="001D1553" w:rsidP="001D1553">
      <w:pPr>
        <w:pStyle w:val="EndNoteBibliography"/>
        <w:spacing w:after="0"/>
      </w:pPr>
      <w:r w:rsidRPr="001D1553">
        <w:t>13.</w:t>
      </w:r>
      <w:r w:rsidRPr="001D1553">
        <w:tab/>
        <w:t>Deczkowska A, Baruch K, Schwartz M. Type I/II Interferon Balance in the Regulation of Brain Physiology and Pathology. Trends Immunol. 2016;37(3):181-92.</w:t>
      </w:r>
    </w:p>
    <w:p w14:paraId="5DFCC68D" w14:textId="77777777" w:rsidR="001D1553" w:rsidRPr="001D1553" w:rsidRDefault="001D1553" w:rsidP="001D1553">
      <w:pPr>
        <w:pStyle w:val="EndNoteBibliography"/>
        <w:spacing w:after="0"/>
      </w:pPr>
      <w:r w:rsidRPr="001D1553">
        <w:t>14.</w:t>
      </w:r>
      <w:r w:rsidRPr="001D1553">
        <w:tab/>
        <w:t>Horras CJ, Lamb CL, Mitchell KA. Regulation of hepatocyte fate by interferon-gamma. Cytokine Growth Factor Rev. 2011;22(1):35-43.</w:t>
      </w:r>
    </w:p>
    <w:p w14:paraId="62867517" w14:textId="77777777" w:rsidR="001D1553" w:rsidRPr="001D1553" w:rsidRDefault="001D1553" w:rsidP="001D1553">
      <w:pPr>
        <w:pStyle w:val="EndNoteBibliography"/>
        <w:spacing w:after="0"/>
      </w:pPr>
      <w:r w:rsidRPr="001D1553">
        <w:t>15.</w:t>
      </w:r>
      <w:r w:rsidRPr="001D1553">
        <w:tab/>
        <w:t>De Benedetti F, Prencipe G, Bracaglia C, Marasco E, Grom AA. Targeting interferon-gamma in hyperinflammation: opportunities and challenges. Nat Rev Rheumatol. 2021;17(11):678-91.</w:t>
      </w:r>
    </w:p>
    <w:p w14:paraId="4B8D4B89" w14:textId="77777777" w:rsidR="001D1553" w:rsidRPr="001D1553" w:rsidRDefault="001D1553" w:rsidP="001D1553">
      <w:pPr>
        <w:pStyle w:val="EndNoteBibliography"/>
        <w:spacing w:after="0"/>
      </w:pPr>
      <w:r w:rsidRPr="001D1553">
        <w:t>16.</w:t>
      </w:r>
      <w:r w:rsidRPr="001D1553">
        <w:tab/>
        <w:t>Jin W, Dong C. IL-17 cytokines in immunity and inflammation. Emerg Microbes Infect. 2013;2(9):e60.</w:t>
      </w:r>
    </w:p>
    <w:p w14:paraId="56BFB76C" w14:textId="77777777" w:rsidR="001D1553" w:rsidRPr="001D1553" w:rsidRDefault="001D1553" w:rsidP="001D1553">
      <w:pPr>
        <w:pStyle w:val="EndNoteBibliography"/>
        <w:spacing w:after="0"/>
      </w:pPr>
      <w:r w:rsidRPr="001D1553">
        <w:t>17.</w:t>
      </w:r>
      <w:r w:rsidRPr="001D1553">
        <w:tab/>
        <w:t>Mills KHG. IL-17 and IL-17-producing cells in protection versus pathology. Nat Rev Immunol. 2022.</w:t>
      </w:r>
    </w:p>
    <w:p w14:paraId="498A165B" w14:textId="77777777" w:rsidR="001D1553" w:rsidRPr="001D1553" w:rsidRDefault="001D1553" w:rsidP="001D1553">
      <w:pPr>
        <w:pStyle w:val="EndNoteBibliography"/>
        <w:spacing w:after="0"/>
      </w:pPr>
      <w:r w:rsidRPr="001D1553">
        <w:lastRenderedPageBreak/>
        <w:t>18.</w:t>
      </w:r>
      <w:r w:rsidRPr="001D1553">
        <w:tab/>
        <w:t>Moreno-Fernandez ME, Giles DA, Oates JR, Chan CC, Damen M, Doll JR, et al. PKM2-dependent metabolic skewing of hepatic Th17 cells regulates pathogenesis of non-alcoholic fatty liver disease. Cell Metab. 2021;33(6):1187-204 e9.</w:t>
      </w:r>
    </w:p>
    <w:p w14:paraId="7BABDD8D" w14:textId="77777777" w:rsidR="001D1553" w:rsidRPr="001D1553" w:rsidRDefault="001D1553" w:rsidP="001D1553">
      <w:pPr>
        <w:pStyle w:val="EndNoteBibliography"/>
        <w:spacing w:after="0"/>
      </w:pPr>
      <w:r w:rsidRPr="001D1553">
        <w:t>19.</w:t>
      </w:r>
      <w:r w:rsidRPr="001D1553">
        <w:tab/>
        <w:t>Salmaninejad A, Valilou SF, Shabgah AG, Aslani S, Alimardani M, Pasdar A, et al. PD-1/PD-L1 pathway: Basic biology and role in cancer immunotherapy. J Cell Physiol. 2019;234(10):16824-37.</w:t>
      </w:r>
    </w:p>
    <w:p w14:paraId="02A6E9B4" w14:textId="77777777" w:rsidR="001D1553" w:rsidRPr="001D1553" w:rsidRDefault="001D1553" w:rsidP="001D1553">
      <w:pPr>
        <w:pStyle w:val="EndNoteBibliography"/>
        <w:spacing w:after="0"/>
      </w:pPr>
      <w:r w:rsidRPr="001D1553">
        <w:t>20.</w:t>
      </w:r>
      <w:r w:rsidRPr="001D1553">
        <w:tab/>
        <w:t>Shi J, Hou S, Fang Q, Liu X, Liu X, Qi H. PD-1 Controls Follicular T Helper Cell Positioning and Function. Immunity. 2018;49(2):264-74 e4.</w:t>
      </w:r>
    </w:p>
    <w:p w14:paraId="0356B623" w14:textId="77777777" w:rsidR="001D1553" w:rsidRPr="001D1553" w:rsidRDefault="001D1553" w:rsidP="001D1553">
      <w:pPr>
        <w:pStyle w:val="EndNoteBibliography"/>
        <w:spacing w:after="0"/>
      </w:pPr>
      <w:r w:rsidRPr="001D1553">
        <w:t>21.</w:t>
      </w:r>
      <w:r w:rsidRPr="001D1553">
        <w:tab/>
        <w:t>Pauken KE, Torchia JA, Chaudhri A, Sharpe AH, Freeman GJ. Emerging concepts in PD-1 checkpoint biology. Semin Immunol. 2021;52:101480.</w:t>
      </w:r>
    </w:p>
    <w:p w14:paraId="652E4302" w14:textId="77777777" w:rsidR="001D1553" w:rsidRPr="001D1553" w:rsidRDefault="001D1553" w:rsidP="001D1553">
      <w:pPr>
        <w:pStyle w:val="EndNoteBibliography"/>
        <w:spacing w:after="0"/>
      </w:pPr>
      <w:r w:rsidRPr="001D1553">
        <w:t>22.</w:t>
      </w:r>
      <w:r w:rsidRPr="001D1553">
        <w:tab/>
        <w:t>Maruhashi T, Sugiura D, Okazaki IM, Okazaki T. LAG-3: from molecular functions to clinical applications. J Immunother Cancer. 2020;8(2).</w:t>
      </w:r>
    </w:p>
    <w:p w14:paraId="0AFB890E" w14:textId="77777777" w:rsidR="001D1553" w:rsidRPr="001D1553" w:rsidRDefault="001D1553" w:rsidP="001D1553">
      <w:pPr>
        <w:pStyle w:val="EndNoteBibliography"/>
        <w:spacing w:after="0"/>
      </w:pPr>
      <w:r w:rsidRPr="001D1553">
        <w:t>23.</w:t>
      </w:r>
      <w:r w:rsidRPr="001D1553">
        <w:tab/>
        <w:t>Maruhashi T, Okazaki IM, Sugiura D, Takahashi S, Maeda TK, Shimizu K, et al. LAG-3 inhibits the activation of CD4(+) T cells that recognize stable pMHCII through its conformation-dependent recognition of pMHCII. Nat Immunol. 2018;19(12):1415-26.</w:t>
      </w:r>
    </w:p>
    <w:p w14:paraId="1BCE0D58" w14:textId="77777777" w:rsidR="001D1553" w:rsidRPr="001D1553" w:rsidRDefault="001D1553" w:rsidP="001D1553">
      <w:pPr>
        <w:pStyle w:val="EndNoteBibliography"/>
        <w:spacing w:after="0"/>
      </w:pPr>
      <w:r w:rsidRPr="001D1553">
        <w:t>24.</w:t>
      </w:r>
      <w:r w:rsidRPr="001D1553">
        <w:tab/>
        <w:t>Maruhashi T, Sugiura D, Okazaki IM, Shimizu K, Maeda TK, Ikubo J, et al. Binding of LAG-3 to stable peptide-MHC class II limits T cell function and suppresses autoimmunity and anti-cancer immunity. Immunity. 2022;55(5):912-24 e8.</w:t>
      </w:r>
    </w:p>
    <w:p w14:paraId="755E9324" w14:textId="77777777" w:rsidR="001D1553" w:rsidRPr="001D1553" w:rsidRDefault="001D1553" w:rsidP="001D1553">
      <w:pPr>
        <w:pStyle w:val="EndNoteBibliography"/>
        <w:spacing w:after="0"/>
      </w:pPr>
      <w:r w:rsidRPr="001D1553">
        <w:t>25.</w:t>
      </w:r>
      <w:r w:rsidRPr="001D1553">
        <w:tab/>
        <w:t>Cibrian D, Sanchez-Madrid F. CD69: from activation marker to metabolic gatekeeper. Eur J Immunol. 2017;47(6):946-53.</w:t>
      </w:r>
    </w:p>
    <w:p w14:paraId="4CB7B1E9" w14:textId="77777777" w:rsidR="001D1553" w:rsidRPr="001D1553" w:rsidRDefault="001D1553" w:rsidP="001D1553">
      <w:pPr>
        <w:pStyle w:val="EndNoteBibliography"/>
        <w:spacing w:after="0"/>
      </w:pPr>
      <w:r w:rsidRPr="001D1553">
        <w:t>26.</w:t>
      </w:r>
      <w:r w:rsidRPr="001D1553">
        <w:tab/>
        <w:t>Cibrian D, Saiz ML, de la Fuente H, Sanchez-Diaz R, Moreno-Gonzalo O, Jorge I, et al. CD69 controls the uptake of L-tryptophan through LAT1-CD98 and AhR-dependent secretion of IL-22 in psoriasis. Nat Immunol. 2016;17(8):985-96.</w:t>
      </w:r>
    </w:p>
    <w:p w14:paraId="53EE08C3" w14:textId="77777777" w:rsidR="001D1553" w:rsidRPr="001D1553" w:rsidRDefault="001D1553" w:rsidP="001D1553">
      <w:pPr>
        <w:pStyle w:val="EndNoteBibliography"/>
        <w:spacing w:after="0"/>
      </w:pPr>
      <w:r w:rsidRPr="001D1553">
        <w:t>27.</w:t>
      </w:r>
      <w:r w:rsidRPr="001D1553">
        <w:tab/>
        <w:t>Brait VH, Miro-Mur F, Perez-de-Puig I, Notario L, Hurtado B, Pedragosa J, et al. CD69 Plays a Beneficial Role in Ischemic Stroke by Dampening Endothelial Activation. Circ Res. 2019;124(2):279-91.</w:t>
      </w:r>
    </w:p>
    <w:p w14:paraId="5096F627" w14:textId="77777777" w:rsidR="001D1553" w:rsidRPr="001D1553" w:rsidRDefault="001D1553" w:rsidP="001D1553">
      <w:pPr>
        <w:pStyle w:val="EndNoteBibliography"/>
        <w:spacing w:after="0"/>
      </w:pPr>
      <w:r w:rsidRPr="001D1553">
        <w:t>28.</w:t>
      </w:r>
      <w:r w:rsidRPr="001D1553">
        <w:tab/>
        <w:t>Mueller SN, Mackay LK. Tissue-resident memory T cells: local specialists in immune defence. Nat Rev Immunol. 2016;16(2):79-89.</w:t>
      </w:r>
    </w:p>
    <w:p w14:paraId="7AAE16CD" w14:textId="77777777" w:rsidR="001D1553" w:rsidRPr="001D1553" w:rsidRDefault="001D1553" w:rsidP="001D1553">
      <w:pPr>
        <w:pStyle w:val="EndNoteBibliography"/>
        <w:spacing w:after="0"/>
      </w:pPr>
      <w:r w:rsidRPr="001D1553">
        <w:t>29.</w:t>
      </w:r>
      <w:r w:rsidRPr="001D1553">
        <w:tab/>
        <w:t>Agace WW, Higgins JM, Sadasivan B, Brenner MB, Parker CM. T-lymphocyte-epithelial-cell interactions: integrin alpha(E)(CD103)beta(7), LEEP-CAM and chemokines. Curr Opin Cell Biol. 2000;12(5):563-8.</w:t>
      </w:r>
    </w:p>
    <w:p w14:paraId="2F097F59" w14:textId="77777777" w:rsidR="001D1553" w:rsidRPr="001D1553" w:rsidRDefault="001D1553" w:rsidP="001D1553">
      <w:pPr>
        <w:pStyle w:val="EndNoteBibliography"/>
        <w:spacing w:after="0"/>
      </w:pPr>
      <w:r w:rsidRPr="001D1553">
        <w:t>30.</w:t>
      </w:r>
      <w:r w:rsidRPr="001D1553">
        <w:tab/>
        <w:t>Hu MD, Golovchenko NB, Burns GL, Nair PM, Kelly TJt, Agos J, et al. gammadelta Intraepithelial Lymphocytes Facilitate Pathological Epithelial Cell Shedding Via CD103-Mediated Granzyme Release. Gastroenterology. 2022;162(3):877-89 e7.</w:t>
      </w:r>
    </w:p>
    <w:p w14:paraId="2FED3392" w14:textId="77777777" w:rsidR="001D1553" w:rsidRPr="001D1553" w:rsidRDefault="001D1553" w:rsidP="001D1553">
      <w:pPr>
        <w:pStyle w:val="EndNoteBibliography"/>
        <w:spacing w:after="0"/>
      </w:pPr>
      <w:r w:rsidRPr="001D1553">
        <w:t>31.</w:t>
      </w:r>
      <w:r w:rsidRPr="001D1553">
        <w:tab/>
        <w:t>Lazarevic V, Glimcher LH. T-bet in disease. Nat Immunol. 2011;12(7):597-606.</w:t>
      </w:r>
    </w:p>
    <w:p w14:paraId="58202842" w14:textId="77777777" w:rsidR="001D1553" w:rsidRPr="001D1553" w:rsidRDefault="001D1553" w:rsidP="001D1553">
      <w:pPr>
        <w:pStyle w:val="EndNoteBibliography"/>
        <w:spacing w:after="0"/>
      </w:pPr>
      <w:r w:rsidRPr="001D1553">
        <w:t>32.</w:t>
      </w:r>
      <w:r w:rsidRPr="001D1553">
        <w:tab/>
        <w:t>Johnson JL, Rosenthal RL, Knox JJ, Myles A, Naradikian MS, Madej J, et al. The Transcription Factor T-bet Resolves Memory B Cell Subsets with Distinct Tissue Distributions and Antibody Specificities in Mice and Humans. Immunity. 2020;52(5):842-55 e6.</w:t>
      </w:r>
    </w:p>
    <w:p w14:paraId="18FF37B4" w14:textId="77777777" w:rsidR="001D1553" w:rsidRPr="001D1553" w:rsidRDefault="001D1553" w:rsidP="001D1553">
      <w:pPr>
        <w:pStyle w:val="EndNoteBibliography"/>
        <w:spacing w:after="0"/>
      </w:pPr>
      <w:r w:rsidRPr="001D1553">
        <w:t>33.</w:t>
      </w:r>
      <w:r w:rsidRPr="001D1553">
        <w:tab/>
        <w:t>Zhang P, Lee JS, Gartlan KH, Schuster IS, Comerford I, Varelias A, et al. Eomesodermin promotes the development of type 1 regulatory T (TR1) cells. Sci Immunol. 2017;2(10).</w:t>
      </w:r>
    </w:p>
    <w:p w14:paraId="62F53478" w14:textId="77777777" w:rsidR="001D1553" w:rsidRPr="001D1553" w:rsidRDefault="001D1553" w:rsidP="001D1553">
      <w:pPr>
        <w:pStyle w:val="EndNoteBibliography"/>
        <w:spacing w:after="0"/>
      </w:pPr>
      <w:r w:rsidRPr="001D1553">
        <w:lastRenderedPageBreak/>
        <w:t>34.</w:t>
      </w:r>
      <w:r w:rsidRPr="001D1553">
        <w:tab/>
        <w:t>Simonetta F, Pradier A, Roosnek E. T-bet and Eomesodermin in NK Cell Development, Maturation, and Function. Front Immunol. 2016;7:241.</w:t>
      </w:r>
    </w:p>
    <w:p w14:paraId="53A89A6F" w14:textId="77777777" w:rsidR="001D1553" w:rsidRPr="001D1553" w:rsidRDefault="001D1553" w:rsidP="001D1553">
      <w:pPr>
        <w:pStyle w:val="EndNoteBibliography"/>
        <w:spacing w:after="0"/>
      </w:pPr>
      <w:r w:rsidRPr="001D1553">
        <w:t>35.</w:t>
      </w:r>
      <w:r w:rsidRPr="001D1553">
        <w:tab/>
        <w:t>Parga-Vidal L, Behr FM, Kragten NAM, Nota B, Wesselink TH, Kavazovic I, et al. Hobit identifies tissue-resident memory T cell precursors that are regulated by Eomes. Sci Immunol. 2021;6(62).</w:t>
      </w:r>
    </w:p>
    <w:p w14:paraId="68630377" w14:textId="77777777" w:rsidR="001D1553" w:rsidRPr="001D1553" w:rsidRDefault="001D1553" w:rsidP="001D1553">
      <w:pPr>
        <w:pStyle w:val="EndNoteBibliography"/>
        <w:spacing w:after="0"/>
      </w:pPr>
      <w:r w:rsidRPr="001D1553">
        <w:t>36.</w:t>
      </w:r>
      <w:r w:rsidRPr="001D1553">
        <w:tab/>
        <w:t>Cuylen S, Blaukopf C, Politi AZ, Muller-Reichert T, Neumann B, Poser I, et al. Ki-67 acts as a biological surfactant to disperse mitotic chromosomes. Nature. 2016;535(7611):308-12.</w:t>
      </w:r>
    </w:p>
    <w:p w14:paraId="1B5EE569" w14:textId="77777777" w:rsidR="001D1553" w:rsidRPr="001D1553" w:rsidRDefault="001D1553" w:rsidP="001D1553">
      <w:pPr>
        <w:pStyle w:val="EndNoteBibliography"/>
      </w:pPr>
      <w:r w:rsidRPr="001D1553">
        <w:t>37.</w:t>
      </w:r>
      <w:r w:rsidRPr="001D1553">
        <w:tab/>
        <w:t>Khan O, Giles JR, McDonald S, Manne S, Ngiow SF, Patel KP, et al. TOX transcriptionally and epigenetically programs CD8(+) T cell exhaustion. Nature. 2019;571(7764):211-8.</w:t>
      </w:r>
    </w:p>
    <w:p w14:paraId="32C6FF4F" w14:textId="52622CD6" w:rsidR="00F97BB9" w:rsidRPr="00C47371" w:rsidRDefault="002D3563" w:rsidP="00424606">
      <w:pPr>
        <w:spacing w:line="480" w:lineRule="auto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fldChar w:fldCharType="end"/>
      </w:r>
    </w:p>
    <w:sectPr w:rsidR="00F97BB9" w:rsidRPr="00C47371" w:rsidSect="006C780B">
      <w:pgSz w:w="12240" w:h="15840"/>
      <w:pgMar w:top="1140" w:right="1179" w:bottom="1140" w:left="128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49478" w14:textId="77777777" w:rsidR="000B159C" w:rsidRDefault="000B159C" w:rsidP="00117666">
      <w:pPr>
        <w:spacing w:after="0"/>
      </w:pPr>
      <w:r>
        <w:separator/>
      </w:r>
    </w:p>
  </w:endnote>
  <w:endnote w:type="continuationSeparator" w:id="0">
    <w:p w14:paraId="3CB3A89C" w14:textId="77777777" w:rsidR="000B159C" w:rsidRDefault="000B159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70204E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70204E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70204E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70204E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70204E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70204E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EE785" w14:textId="77777777" w:rsidR="000B159C" w:rsidRDefault="000B159C" w:rsidP="00117666">
      <w:pPr>
        <w:spacing w:after="0"/>
      </w:pPr>
      <w:r>
        <w:separator/>
      </w:r>
    </w:p>
  </w:footnote>
  <w:footnote w:type="continuationSeparator" w:id="0">
    <w:p w14:paraId="7F7505D0" w14:textId="77777777" w:rsidR="000B159C" w:rsidRDefault="000B159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70204E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70204E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8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2131514936">
    <w:abstractNumId w:val="0"/>
  </w:num>
  <w:num w:numId="2" w16cid:durableId="298611353">
    <w:abstractNumId w:val="4"/>
  </w:num>
  <w:num w:numId="3" w16cid:durableId="798570597">
    <w:abstractNumId w:val="1"/>
  </w:num>
  <w:num w:numId="4" w16cid:durableId="1989281969">
    <w:abstractNumId w:val="5"/>
  </w:num>
  <w:num w:numId="5" w16cid:durableId="11705613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24485342">
    <w:abstractNumId w:val="3"/>
  </w:num>
  <w:num w:numId="7" w16cid:durableId="699161601">
    <w:abstractNumId w:val="6"/>
  </w:num>
  <w:num w:numId="8" w16cid:durableId="366831782">
    <w:abstractNumId w:val="6"/>
  </w:num>
  <w:num w:numId="9" w16cid:durableId="528833291">
    <w:abstractNumId w:val="6"/>
  </w:num>
  <w:num w:numId="10" w16cid:durableId="909999689">
    <w:abstractNumId w:val="6"/>
  </w:num>
  <w:num w:numId="11" w16cid:durableId="1961035830">
    <w:abstractNumId w:val="6"/>
  </w:num>
  <w:num w:numId="12" w16cid:durableId="1110125630">
    <w:abstractNumId w:val="6"/>
  </w:num>
  <w:num w:numId="13" w16cid:durableId="919631653">
    <w:abstractNumId w:val="3"/>
  </w:num>
  <w:num w:numId="14" w16cid:durableId="2088575400">
    <w:abstractNumId w:val="2"/>
  </w:num>
  <w:num w:numId="15" w16cid:durableId="230700214">
    <w:abstractNumId w:val="2"/>
  </w:num>
  <w:num w:numId="16" w16cid:durableId="1851724310">
    <w:abstractNumId w:val="2"/>
  </w:num>
  <w:num w:numId="17" w16cid:durableId="292760362">
    <w:abstractNumId w:val="2"/>
  </w:num>
  <w:num w:numId="18" w16cid:durableId="909845659">
    <w:abstractNumId w:val="2"/>
  </w:num>
  <w:num w:numId="19" w16cid:durableId="1904561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ED20B5"/>
    <w:rsid w:val="0001436A"/>
    <w:rsid w:val="00034304"/>
    <w:rsid w:val="00035434"/>
    <w:rsid w:val="00052A14"/>
    <w:rsid w:val="00077D53"/>
    <w:rsid w:val="000A3A68"/>
    <w:rsid w:val="000A41BA"/>
    <w:rsid w:val="000B159C"/>
    <w:rsid w:val="00105FD9"/>
    <w:rsid w:val="00117666"/>
    <w:rsid w:val="00117958"/>
    <w:rsid w:val="00124F16"/>
    <w:rsid w:val="001448E2"/>
    <w:rsid w:val="001515EF"/>
    <w:rsid w:val="001549D3"/>
    <w:rsid w:val="00157686"/>
    <w:rsid w:val="00160065"/>
    <w:rsid w:val="00167C35"/>
    <w:rsid w:val="00173A39"/>
    <w:rsid w:val="00173C61"/>
    <w:rsid w:val="00177D84"/>
    <w:rsid w:val="00181F1B"/>
    <w:rsid w:val="001B4FF7"/>
    <w:rsid w:val="001C0CB2"/>
    <w:rsid w:val="001D1553"/>
    <w:rsid w:val="001D36D6"/>
    <w:rsid w:val="001D62ED"/>
    <w:rsid w:val="002137B7"/>
    <w:rsid w:val="002140F2"/>
    <w:rsid w:val="00267D18"/>
    <w:rsid w:val="00274347"/>
    <w:rsid w:val="00276E3C"/>
    <w:rsid w:val="002868E2"/>
    <w:rsid w:val="002869C3"/>
    <w:rsid w:val="002936E4"/>
    <w:rsid w:val="00297E39"/>
    <w:rsid w:val="002B4A41"/>
    <w:rsid w:val="002B4A57"/>
    <w:rsid w:val="002C74CA"/>
    <w:rsid w:val="002D3563"/>
    <w:rsid w:val="002D5DE1"/>
    <w:rsid w:val="002E4C76"/>
    <w:rsid w:val="002F1227"/>
    <w:rsid w:val="003123F4"/>
    <w:rsid w:val="003361B2"/>
    <w:rsid w:val="00341D44"/>
    <w:rsid w:val="00341F7A"/>
    <w:rsid w:val="00353311"/>
    <w:rsid w:val="003544FB"/>
    <w:rsid w:val="00375A29"/>
    <w:rsid w:val="003867CB"/>
    <w:rsid w:val="00394E9F"/>
    <w:rsid w:val="003B1543"/>
    <w:rsid w:val="003C5DA0"/>
    <w:rsid w:val="003D2F2D"/>
    <w:rsid w:val="00401590"/>
    <w:rsid w:val="00424606"/>
    <w:rsid w:val="004437FD"/>
    <w:rsid w:val="00446BA8"/>
    <w:rsid w:val="00447801"/>
    <w:rsid w:val="00452E9C"/>
    <w:rsid w:val="004735C8"/>
    <w:rsid w:val="004805BE"/>
    <w:rsid w:val="004845DC"/>
    <w:rsid w:val="004947A6"/>
    <w:rsid w:val="004961FF"/>
    <w:rsid w:val="0049776C"/>
    <w:rsid w:val="004A2AB4"/>
    <w:rsid w:val="004C1228"/>
    <w:rsid w:val="004C2D44"/>
    <w:rsid w:val="004D211E"/>
    <w:rsid w:val="004D535D"/>
    <w:rsid w:val="005119DA"/>
    <w:rsid w:val="00517A89"/>
    <w:rsid w:val="00521E94"/>
    <w:rsid w:val="005250F2"/>
    <w:rsid w:val="00533DE6"/>
    <w:rsid w:val="0053403F"/>
    <w:rsid w:val="00546A7A"/>
    <w:rsid w:val="00590503"/>
    <w:rsid w:val="00593EEA"/>
    <w:rsid w:val="005A5EEE"/>
    <w:rsid w:val="005A6D7B"/>
    <w:rsid w:val="005B2F97"/>
    <w:rsid w:val="005E6FBC"/>
    <w:rsid w:val="005F4A5B"/>
    <w:rsid w:val="00603703"/>
    <w:rsid w:val="006170EF"/>
    <w:rsid w:val="00621DA4"/>
    <w:rsid w:val="00624FE7"/>
    <w:rsid w:val="006375C7"/>
    <w:rsid w:val="00654E8F"/>
    <w:rsid w:val="00660D05"/>
    <w:rsid w:val="00670FF7"/>
    <w:rsid w:val="006820B1"/>
    <w:rsid w:val="006872B2"/>
    <w:rsid w:val="00687828"/>
    <w:rsid w:val="00693D5D"/>
    <w:rsid w:val="006A39E5"/>
    <w:rsid w:val="006A6052"/>
    <w:rsid w:val="006B7D14"/>
    <w:rsid w:val="006C3512"/>
    <w:rsid w:val="006C780B"/>
    <w:rsid w:val="006D1705"/>
    <w:rsid w:val="006E0D56"/>
    <w:rsid w:val="006F2203"/>
    <w:rsid w:val="00701727"/>
    <w:rsid w:val="0070204E"/>
    <w:rsid w:val="0070566C"/>
    <w:rsid w:val="00714C50"/>
    <w:rsid w:val="00725A7D"/>
    <w:rsid w:val="007422D3"/>
    <w:rsid w:val="007501BE"/>
    <w:rsid w:val="007628B6"/>
    <w:rsid w:val="00780FF3"/>
    <w:rsid w:val="00790BB3"/>
    <w:rsid w:val="007C206C"/>
    <w:rsid w:val="007C4C73"/>
    <w:rsid w:val="007F71A6"/>
    <w:rsid w:val="0081742F"/>
    <w:rsid w:val="00817DD6"/>
    <w:rsid w:val="008229F1"/>
    <w:rsid w:val="0083759F"/>
    <w:rsid w:val="00844529"/>
    <w:rsid w:val="00855D22"/>
    <w:rsid w:val="00885156"/>
    <w:rsid w:val="00894602"/>
    <w:rsid w:val="009151AA"/>
    <w:rsid w:val="0093429D"/>
    <w:rsid w:val="00943573"/>
    <w:rsid w:val="00943D26"/>
    <w:rsid w:val="00964134"/>
    <w:rsid w:val="00970F7D"/>
    <w:rsid w:val="00994A3D"/>
    <w:rsid w:val="009B2D6A"/>
    <w:rsid w:val="009C2B12"/>
    <w:rsid w:val="009C2C7B"/>
    <w:rsid w:val="009E0520"/>
    <w:rsid w:val="00A12130"/>
    <w:rsid w:val="00A174D9"/>
    <w:rsid w:val="00A206C4"/>
    <w:rsid w:val="00A2352A"/>
    <w:rsid w:val="00A31E91"/>
    <w:rsid w:val="00A37FAD"/>
    <w:rsid w:val="00A51840"/>
    <w:rsid w:val="00A53189"/>
    <w:rsid w:val="00A72F99"/>
    <w:rsid w:val="00A74CF0"/>
    <w:rsid w:val="00A81093"/>
    <w:rsid w:val="00AA4D24"/>
    <w:rsid w:val="00AB4FB4"/>
    <w:rsid w:val="00AB6715"/>
    <w:rsid w:val="00B1671E"/>
    <w:rsid w:val="00B22516"/>
    <w:rsid w:val="00B25EB8"/>
    <w:rsid w:val="00B351FC"/>
    <w:rsid w:val="00B37F4D"/>
    <w:rsid w:val="00B63B15"/>
    <w:rsid w:val="00B855FC"/>
    <w:rsid w:val="00BC2A36"/>
    <w:rsid w:val="00BD07BA"/>
    <w:rsid w:val="00BD44DE"/>
    <w:rsid w:val="00BF05A9"/>
    <w:rsid w:val="00BF5E14"/>
    <w:rsid w:val="00C0135C"/>
    <w:rsid w:val="00C22E5A"/>
    <w:rsid w:val="00C47371"/>
    <w:rsid w:val="00C52A7B"/>
    <w:rsid w:val="00C56BAF"/>
    <w:rsid w:val="00C679AA"/>
    <w:rsid w:val="00C75972"/>
    <w:rsid w:val="00C808A4"/>
    <w:rsid w:val="00C965FD"/>
    <w:rsid w:val="00CB2488"/>
    <w:rsid w:val="00CC5D03"/>
    <w:rsid w:val="00CD066B"/>
    <w:rsid w:val="00CD195E"/>
    <w:rsid w:val="00CD1A56"/>
    <w:rsid w:val="00CE4FEE"/>
    <w:rsid w:val="00D05E67"/>
    <w:rsid w:val="00D060CF"/>
    <w:rsid w:val="00D13283"/>
    <w:rsid w:val="00D16381"/>
    <w:rsid w:val="00D632CE"/>
    <w:rsid w:val="00D65783"/>
    <w:rsid w:val="00D82FFD"/>
    <w:rsid w:val="00DB59C3"/>
    <w:rsid w:val="00DC259A"/>
    <w:rsid w:val="00DE23E8"/>
    <w:rsid w:val="00E52377"/>
    <w:rsid w:val="00E537AD"/>
    <w:rsid w:val="00E64E17"/>
    <w:rsid w:val="00E70D8B"/>
    <w:rsid w:val="00E728A6"/>
    <w:rsid w:val="00E866C9"/>
    <w:rsid w:val="00EA3D3C"/>
    <w:rsid w:val="00EB5E6B"/>
    <w:rsid w:val="00EB7545"/>
    <w:rsid w:val="00EC090A"/>
    <w:rsid w:val="00EC4815"/>
    <w:rsid w:val="00ED20B5"/>
    <w:rsid w:val="00EF51FC"/>
    <w:rsid w:val="00F37775"/>
    <w:rsid w:val="00F45D4A"/>
    <w:rsid w:val="00F46900"/>
    <w:rsid w:val="00F61D89"/>
    <w:rsid w:val="00F67E6F"/>
    <w:rsid w:val="00F704CB"/>
    <w:rsid w:val="00F83734"/>
    <w:rsid w:val="00F92CA4"/>
    <w:rsid w:val="00F97BB9"/>
    <w:rsid w:val="00FC3821"/>
    <w:rsid w:val="00FD55FA"/>
    <w:rsid w:val="00FF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0A38B9CA-35C3-4C0E-9F3E-4FECB291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4805BE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EndNoteBibliographyTitle">
    <w:name w:val="EndNote Bibliography Title"/>
    <w:basedOn w:val="Normal"/>
    <w:link w:val="EndNoteBibliographyTitle0"/>
    <w:rsid w:val="002D3563"/>
    <w:pPr>
      <w:spacing w:after="0"/>
      <w:jc w:val="center"/>
    </w:pPr>
    <w:rPr>
      <w:rFonts w:cs="Times New Roman"/>
      <w:noProof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2D3563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0"/>
    <w:rsid w:val="002D3563"/>
    <w:rPr>
      <w:rFonts w:cs="Times New Roman"/>
      <w:noProof/>
    </w:rPr>
  </w:style>
  <w:style w:type="character" w:customStyle="1" w:styleId="EndNoteBibliography0">
    <w:name w:val="EndNote Bibliography 字符"/>
    <w:basedOn w:val="DefaultParagraphFont"/>
    <w:link w:val="EndNoteBibliography"/>
    <w:rsid w:val="002D3563"/>
    <w:rPr>
      <w:rFonts w:ascii="Times New Roman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8</TotalTime>
  <Pages>16</Pages>
  <Words>6002</Words>
  <Characters>34216</Characters>
  <Application>Microsoft Office Word</Application>
  <DocSecurity>0</DocSecurity>
  <Lines>285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 Media SA</dc:creator>
  <cp:keywords/>
  <dc:description/>
  <cp:lastModifiedBy>Eleanor Masterman</cp:lastModifiedBy>
  <cp:revision>8</cp:revision>
  <cp:lastPrinted>2013-10-03T12:51:00Z</cp:lastPrinted>
  <dcterms:created xsi:type="dcterms:W3CDTF">2022-08-06T13:59:00Z</dcterms:created>
  <dcterms:modified xsi:type="dcterms:W3CDTF">2022-08-17T09:26:00Z</dcterms:modified>
</cp:coreProperties>
</file>