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8B548E" w:rsidRDefault="00654E8F" w:rsidP="00550066">
      <w:pPr>
        <w:pStyle w:val="SupplementaryMaterial"/>
        <w:rPr>
          <w:b w:val="0"/>
        </w:rPr>
      </w:pPr>
      <w:r w:rsidRPr="008B548E">
        <w:t>Supplementary Material</w:t>
      </w:r>
    </w:p>
    <w:p w14:paraId="014EE2A6" w14:textId="4654017C" w:rsidR="00FA3C4F" w:rsidRPr="008B548E" w:rsidRDefault="00FA3C4F" w:rsidP="00550066">
      <w:pPr>
        <w:topLinePunct/>
        <w:spacing w:before="240" w:after="120"/>
        <w:jc w:val="center"/>
        <w:rPr>
          <w:rFonts w:eastAsia="宋体" w:cs="Times New Roman"/>
          <w:noProof/>
          <w:szCs w:val="24"/>
          <w:lang w:eastAsia="zh-CN"/>
        </w:rPr>
      </w:pPr>
      <w:r w:rsidRPr="008B548E">
        <w:rPr>
          <w:rFonts w:eastAsia="宋体" w:cs="Times New Roman"/>
          <w:b/>
          <w:bCs/>
          <w:noProof/>
          <w:szCs w:val="24"/>
          <w:lang w:eastAsia="zh-CN"/>
        </w:rPr>
        <w:t>Table S1</w:t>
      </w:r>
      <w:r w:rsidRPr="008B548E">
        <w:rPr>
          <w:rFonts w:eastAsia="宋体" w:cs="Times New Roman"/>
          <w:noProof/>
          <w:szCs w:val="24"/>
          <w:lang w:eastAsia="zh-CN"/>
        </w:rPr>
        <w:t xml:space="preserve"> Iridoids isolated from </w:t>
      </w:r>
      <w:r w:rsidR="00F217C9" w:rsidRPr="008B548E">
        <w:rPr>
          <w:szCs w:val="24"/>
        </w:rPr>
        <w:t>the genus</w:t>
      </w:r>
      <w:r w:rsidR="00F217C9" w:rsidRPr="008B548E">
        <w:rPr>
          <w:rFonts w:eastAsia="宋体" w:cs="Times New Roman"/>
          <w:noProof/>
          <w:szCs w:val="24"/>
          <w:lang w:eastAsia="zh-CN"/>
        </w:rPr>
        <w:t xml:space="preserve"> </w:t>
      </w:r>
      <w:r w:rsidRPr="008B548E">
        <w:rPr>
          <w:rFonts w:eastAsia="宋体" w:cs="Times New Roman"/>
          <w:i/>
          <w:iCs/>
          <w:noProof/>
          <w:szCs w:val="24"/>
          <w:lang w:eastAsia="zh-CN"/>
        </w:rPr>
        <w:t>Valeriana</w:t>
      </w:r>
      <w:r w:rsidRPr="008B548E">
        <w:rPr>
          <w:rFonts w:eastAsia="宋体" w:cs="Times New Roman"/>
          <w:noProof/>
          <w:szCs w:val="24"/>
          <w:lang w:eastAsia="zh-CN"/>
        </w:rPr>
        <w:t xml:space="preserve"> and their activities</w:t>
      </w:r>
    </w:p>
    <w:tbl>
      <w:tblPr>
        <w:tblW w:w="5005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09"/>
        <w:gridCol w:w="1556"/>
        <w:gridCol w:w="1948"/>
        <w:gridCol w:w="1562"/>
        <w:gridCol w:w="1503"/>
      </w:tblGrid>
      <w:tr w:rsidR="000C78A0" w:rsidRPr="008B548E" w14:paraId="2377AAA1" w14:textId="77777777" w:rsidTr="00550066">
        <w:trPr>
          <w:trHeight w:val="322"/>
          <w:jc w:val="center"/>
        </w:trPr>
        <w:tc>
          <w:tcPr>
            <w:tcW w:w="362" w:type="pct"/>
            <w:tcBorders>
              <w:top w:val="single" w:sz="12" w:space="0" w:color="auto"/>
              <w:bottom w:val="single" w:sz="8" w:space="0" w:color="auto"/>
            </w:tcBorders>
          </w:tcPr>
          <w:p w14:paraId="4A599F5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0" w:name="_Hlk88143950"/>
            <w:bookmarkStart w:id="1" w:name="_Hlk84170249"/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No.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8" w:space="0" w:color="auto"/>
            </w:tcBorders>
          </w:tcPr>
          <w:p w14:paraId="6B41DC4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Compound names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8" w:space="0" w:color="auto"/>
            </w:tcBorders>
          </w:tcPr>
          <w:p w14:paraId="58ACDD7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Activities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8" w:space="0" w:color="auto"/>
            </w:tcBorders>
          </w:tcPr>
          <w:p w14:paraId="7AB935A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Sources</w:t>
            </w:r>
          </w:p>
        </w:tc>
        <w:tc>
          <w:tcPr>
            <w:tcW w:w="798" w:type="pct"/>
            <w:tcBorders>
              <w:top w:val="single" w:sz="12" w:space="0" w:color="auto"/>
              <w:bottom w:val="single" w:sz="8" w:space="0" w:color="auto"/>
            </w:tcBorders>
          </w:tcPr>
          <w:p w14:paraId="2E4C71E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Parts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8" w:space="0" w:color="auto"/>
            </w:tcBorders>
          </w:tcPr>
          <w:p w14:paraId="45BA9F2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References</w:t>
            </w:r>
          </w:p>
        </w:tc>
      </w:tr>
      <w:tr w:rsidR="000C78A0" w:rsidRPr="008B548E" w14:paraId="50DBFB36" w14:textId="77777777" w:rsidTr="00550066">
        <w:trPr>
          <w:trHeight w:val="322"/>
          <w:jc w:val="center"/>
        </w:trPr>
        <w:tc>
          <w:tcPr>
            <w:tcW w:w="362" w:type="pct"/>
            <w:tcBorders>
              <w:top w:val="single" w:sz="8" w:space="0" w:color="auto"/>
            </w:tcBorders>
          </w:tcPr>
          <w:p w14:paraId="40D99CB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2" w:name="_Hlk85738751"/>
            <w:bookmarkEnd w:id="0"/>
          </w:p>
        </w:tc>
        <w:tc>
          <w:tcPr>
            <w:tcW w:w="1282" w:type="pct"/>
            <w:tcBorders>
              <w:top w:val="single" w:sz="8" w:space="0" w:color="auto"/>
            </w:tcBorders>
          </w:tcPr>
          <w:p w14:paraId="775DAAC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A</w:t>
            </w:r>
          </w:p>
        </w:tc>
        <w:tc>
          <w:tcPr>
            <w:tcW w:w="795" w:type="pct"/>
            <w:tcBorders>
              <w:top w:val="single" w:sz="8" w:space="0" w:color="auto"/>
            </w:tcBorders>
          </w:tcPr>
          <w:p w14:paraId="5F6CE0F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  <w:tcBorders>
              <w:top w:val="single" w:sz="8" w:space="0" w:color="auto"/>
            </w:tcBorders>
          </w:tcPr>
          <w:p w14:paraId="6EFF53BF" w14:textId="475F13A4" w:rsidR="00FA3C4F" w:rsidRPr="008B548E" w:rsidRDefault="00BD381C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Valeriana jatamansi 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Jones</w:t>
            </w:r>
            <w:r w:rsidR="0094245B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(</w:t>
            </w:r>
            <w:r w:rsidR="0094245B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4245B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</w:tcBorders>
          </w:tcPr>
          <w:p w14:paraId="543CB56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  <w:tcBorders>
              <w:top w:val="single" w:sz="8" w:space="0" w:color="auto"/>
            </w:tcBorders>
          </w:tcPr>
          <w:p w14:paraId="38091E4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bookmarkEnd w:id="2"/>
      <w:tr w:rsidR="000C78A0" w:rsidRPr="008B548E" w14:paraId="1B8DD723" w14:textId="77777777" w:rsidTr="00550066">
        <w:trPr>
          <w:trHeight w:val="90"/>
          <w:jc w:val="center"/>
        </w:trPr>
        <w:tc>
          <w:tcPr>
            <w:tcW w:w="362" w:type="pct"/>
          </w:tcPr>
          <w:p w14:paraId="224129E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8F129E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B</w:t>
            </w:r>
          </w:p>
        </w:tc>
        <w:tc>
          <w:tcPr>
            <w:tcW w:w="795" w:type="pct"/>
          </w:tcPr>
          <w:p w14:paraId="16E087F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Cytotoxic; Anti-inflammatory</w:t>
            </w:r>
          </w:p>
        </w:tc>
        <w:tc>
          <w:tcPr>
            <w:tcW w:w="995" w:type="pct"/>
          </w:tcPr>
          <w:p w14:paraId="3ECCBF6F" w14:textId="32B8D892" w:rsidR="00FA3C4F" w:rsidRPr="008B548E" w:rsidRDefault="00171190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FA3C4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935457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Valeriana officinalis</w:t>
            </w:r>
            <w:r w:rsidR="00935457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L.</w:t>
            </w:r>
            <w:r w:rsidR="0094245B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(</w:t>
            </w:r>
            <w:r w:rsidR="0094245B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4245B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)</w:t>
            </w:r>
          </w:p>
        </w:tc>
        <w:tc>
          <w:tcPr>
            <w:tcW w:w="798" w:type="pct"/>
          </w:tcPr>
          <w:p w14:paraId="4FD8E1B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 and rhizomes</w:t>
            </w:r>
          </w:p>
        </w:tc>
        <w:tc>
          <w:tcPr>
            <w:tcW w:w="768" w:type="pct"/>
          </w:tcPr>
          <w:p w14:paraId="4E57DB8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2009; Liu et al., 2021; Wang et al., 2009a)</w:t>
            </w:r>
          </w:p>
        </w:tc>
      </w:tr>
      <w:tr w:rsidR="000C78A0" w:rsidRPr="008B548E" w14:paraId="0678BC85" w14:textId="77777777" w:rsidTr="00550066">
        <w:trPr>
          <w:trHeight w:val="322"/>
          <w:jc w:val="center"/>
        </w:trPr>
        <w:tc>
          <w:tcPr>
            <w:tcW w:w="362" w:type="pct"/>
          </w:tcPr>
          <w:p w14:paraId="2B830E5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DC9008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C</w:t>
            </w:r>
          </w:p>
        </w:tc>
        <w:tc>
          <w:tcPr>
            <w:tcW w:w="795" w:type="pct"/>
          </w:tcPr>
          <w:p w14:paraId="032649B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EE67899" w14:textId="577DAEFA" w:rsidR="00FA3C4F" w:rsidRPr="008B548E" w:rsidRDefault="00171190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FA3C4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234881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1AAD693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09AB2A0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2009; Wang et al., 2009a)</w:t>
            </w:r>
          </w:p>
        </w:tc>
      </w:tr>
      <w:tr w:rsidR="000C78A0" w:rsidRPr="008B548E" w14:paraId="0550286D" w14:textId="77777777" w:rsidTr="00550066">
        <w:trPr>
          <w:trHeight w:val="322"/>
          <w:jc w:val="center"/>
        </w:trPr>
        <w:tc>
          <w:tcPr>
            <w:tcW w:w="362" w:type="pct"/>
          </w:tcPr>
          <w:p w14:paraId="60E4E99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8E25DA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D</w:t>
            </w:r>
          </w:p>
        </w:tc>
        <w:tc>
          <w:tcPr>
            <w:tcW w:w="795" w:type="pct"/>
          </w:tcPr>
          <w:p w14:paraId="2F2FF66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E0BED35" w14:textId="2EAF682C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A9801C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04888B2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0C78A0" w:rsidRPr="008B548E" w14:paraId="6B276963" w14:textId="77777777" w:rsidTr="00550066">
        <w:trPr>
          <w:trHeight w:val="322"/>
          <w:jc w:val="center"/>
        </w:trPr>
        <w:tc>
          <w:tcPr>
            <w:tcW w:w="362" w:type="pct"/>
          </w:tcPr>
          <w:p w14:paraId="6F2B805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2E8546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E</w:t>
            </w:r>
          </w:p>
        </w:tc>
        <w:tc>
          <w:tcPr>
            <w:tcW w:w="795" w:type="pct"/>
          </w:tcPr>
          <w:p w14:paraId="55FB3E3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Cytotoxic; Anti-inflammatory</w:t>
            </w:r>
          </w:p>
        </w:tc>
        <w:tc>
          <w:tcPr>
            <w:tcW w:w="995" w:type="pct"/>
          </w:tcPr>
          <w:p w14:paraId="228FEBB4" w14:textId="1121C0BF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65212B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</w:t>
            </w:r>
          </w:p>
          <w:p w14:paraId="15A3A98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42AC683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2009; Liu et al., 2021)</w:t>
            </w:r>
          </w:p>
        </w:tc>
      </w:tr>
      <w:tr w:rsidR="000C78A0" w:rsidRPr="008B548E" w14:paraId="136B0C44" w14:textId="77777777" w:rsidTr="00550066">
        <w:trPr>
          <w:trHeight w:val="322"/>
          <w:jc w:val="center"/>
        </w:trPr>
        <w:tc>
          <w:tcPr>
            <w:tcW w:w="362" w:type="pct"/>
          </w:tcPr>
          <w:p w14:paraId="6202DF8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345C22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F</w:t>
            </w:r>
          </w:p>
        </w:tc>
        <w:tc>
          <w:tcPr>
            <w:tcW w:w="795" w:type="pct"/>
          </w:tcPr>
          <w:p w14:paraId="46369EB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873F467" w14:textId="383DC9BC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373DB0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1EA74E1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0C78A0" w:rsidRPr="008B548E" w14:paraId="0E4B4662" w14:textId="77777777" w:rsidTr="00550066">
        <w:trPr>
          <w:trHeight w:val="322"/>
          <w:jc w:val="center"/>
        </w:trPr>
        <w:tc>
          <w:tcPr>
            <w:tcW w:w="362" w:type="pct"/>
          </w:tcPr>
          <w:p w14:paraId="0CC24C9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50220E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G</w:t>
            </w:r>
          </w:p>
        </w:tc>
        <w:tc>
          <w:tcPr>
            <w:tcW w:w="795" w:type="pct"/>
          </w:tcPr>
          <w:p w14:paraId="0DB590D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Cytotoxic; Neuroprotective </w:t>
            </w:r>
          </w:p>
        </w:tc>
        <w:tc>
          <w:tcPr>
            <w:tcW w:w="995" w:type="pct"/>
          </w:tcPr>
          <w:p w14:paraId="09826E29" w14:textId="4D4F092E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BC8DD8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13E68A1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2009; Xu et al., 2011a)</w:t>
            </w:r>
          </w:p>
        </w:tc>
      </w:tr>
      <w:tr w:rsidR="000C78A0" w:rsidRPr="008B548E" w14:paraId="2818B077" w14:textId="77777777" w:rsidTr="00550066">
        <w:trPr>
          <w:trHeight w:val="322"/>
          <w:jc w:val="center"/>
        </w:trPr>
        <w:tc>
          <w:tcPr>
            <w:tcW w:w="362" w:type="pct"/>
          </w:tcPr>
          <w:p w14:paraId="78D7C46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896F3C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H</w:t>
            </w:r>
          </w:p>
        </w:tc>
        <w:tc>
          <w:tcPr>
            <w:tcW w:w="795" w:type="pct"/>
          </w:tcPr>
          <w:p w14:paraId="2213922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Cytotoxic; Neuroprotective </w:t>
            </w:r>
          </w:p>
        </w:tc>
        <w:tc>
          <w:tcPr>
            <w:tcW w:w="995" w:type="pct"/>
          </w:tcPr>
          <w:p w14:paraId="63D9DE98" w14:textId="223DD505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83D488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2215598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2009; Yu et al., 2010)</w:t>
            </w:r>
          </w:p>
        </w:tc>
      </w:tr>
      <w:bookmarkEnd w:id="1"/>
      <w:tr w:rsidR="000C78A0" w:rsidRPr="008B548E" w14:paraId="034BE883" w14:textId="77777777" w:rsidTr="00550066">
        <w:trPr>
          <w:trHeight w:val="322"/>
          <w:jc w:val="center"/>
        </w:trPr>
        <w:tc>
          <w:tcPr>
            <w:tcW w:w="362" w:type="pct"/>
          </w:tcPr>
          <w:p w14:paraId="56369AF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7E32E5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Valeriotriate B</w:t>
            </w:r>
          </w:p>
        </w:tc>
        <w:tc>
          <w:tcPr>
            <w:tcW w:w="795" w:type="pct"/>
          </w:tcPr>
          <w:p w14:paraId="3174FC0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6FF52BCC" w14:textId="632783EA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B9E251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6D0210D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2009; Xu et al., 2011a)</w:t>
            </w:r>
          </w:p>
        </w:tc>
      </w:tr>
      <w:tr w:rsidR="000C78A0" w:rsidRPr="008B548E" w14:paraId="699EBCA9" w14:textId="77777777" w:rsidTr="00550066">
        <w:trPr>
          <w:trHeight w:val="322"/>
          <w:jc w:val="center"/>
        </w:trPr>
        <w:tc>
          <w:tcPr>
            <w:tcW w:w="362" w:type="pct"/>
          </w:tcPr>
          <w:p w14:paraId="1223A14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BEE5F9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Valeriotetrate A</w:t>
            </w:r>
          </w:p>
        </w:tc>
        <w:tc>
          <w:tcPr>
            <w:tcW w:w="795" w:type="pct"/>
          </w:tcPr>
          <w:p w14:paraId="02D6AD1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00BB9897" w14:textId="5E165096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7D979A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2D1DC1C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2009; Yu et al., 2010)</w:t>
            </w:r>
          </w:p>
        </w:tc>
      </w:tr>
      <w:tr w:rsidR="000C78A0" w:rsidRPr="008B548E" w14:paraId="45B7EBB7" w14:textId="77777777" w:rsidTr="00550066">
        <w:trPr>
          <w:trHeight w:val="322"/>
          <w:jc w:val="center"/>
        </w:trPr>
        <w:tc>
          <w:tcPr>
            <w:tcW w:w="362" w:type="pct"/>
          </w:tcPr>
          <w:p w14:paraId="09B89E6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AA1845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Didrovaltrate acetoxyhydrin</w:t>
            </w:r>
          </w:p>
        </w:tc>
        <w:tc>
          <w:tcPr>
            <w:tcW w:w="795" w:type="pct"/>
          </w:tcPr>
          <w:p w14:paraId="715E32C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45CDDE58" w14:textId="3DE4E396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5D7B3B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3F15E32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0C78A0" w:rsidRPr="008B548E" w14:paraId="4FE3075D" w14:textId="77777777" w:rsidTr="00550066">
        <w:trPr>
          <w:trHeight w:val="322"/>
          <w:jc w:val="center"/>
        </w:trPr>
        <w:tc>
          <w:tcPr>
            <w:tcW w:w="362" w:type="pct"/>
          </w:tcPr>
          <w:p w14:paraId="3BDAAD3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F32DEE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Valeriotetrate B</w:t>
            </w:r>
          </w:p>
        </w:tc>
        <w:tc>
          <w:tcPr>
            <w:tcW w:w="795" w:type="pct"/>
          </w:tcPr>
          <w:p w14:paraId="6D9D52C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77D6B7E" w14:textId="470776E6" w:rsidR="00FA3C4F" w:rsidRPr="008B548E" w:rsidRDefault="007008B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Valeriana wallichii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DC.</w:t>
            </w:r>
            <w:r w:rsidR="00C47473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</w:t>
            </w:r>
            <w:r w:rsidR="00C47473" w:rsidRPr="008B548E">
              <w:rPr>
                <w:szCs w:val="24"/>
                <w:lang w:bidi="en-US"/>
              </w:rPr>
              <w:t>(</w:t>
            </w:r>
            <w:r w:rsidR="00C47473" w:rsidRPr="008B548E">
              <w:rPr>
                <w:rFonts w:eastAsia="Times New Roman" w:cs="Times New Roman"/>
                <w:bCs/>
                <w:i/>
                <w:szCs w:val="24"/>
                <w:lang w:eastAsia="en-GB"/>
              </w:rPr>
              <w:t>V. wallichii</w:t>
            </w:r>
            <w:r w:rsidR="00C47473" w:rsidRPr="008B548E">
              <w:rPr>
                <w:szCs w:val="24"/>
                <w:lang w:bidi="en-US"/>
              </w:rPr>
              <w:t>)</w:t>
            </w:r>
          </w:p>
        </w:tc>
        <w:tc>
          <w:tcPr>
            <w:tcW w:w="798" w:type="pct"/>
          </w:tcPr>
          <w:p w14:paraId="31919A7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39DF8AF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(2008)</w:t>
            </w:r>
          </w:p>
        </w:tc>
      </w:tr>
      <w:tr w:rsidR="000C78A0" w:rsidRPr="008B548E" w14:paraId="1DCB7263" w14:textId="77777777" w:rsidTr="005704DF">
        <w:trPr>
          <w:trHeight w:val="597"/>
          <w:jc w:val="center"/>
        </w:trPr>
        <w:tc>
          <w:tcPr>
            <w:tcW w:w="362" w:type="pct"/>
          </w:tcPr>
          <w:p w14:paraId="539E484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A47052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Valerjatadoid B</w:t>
            </w:r>
          </w:p>
        </w:tc>
        <w:tc>
          <w:tcPr>
            <w:tcW w:w="795" w:type="pct"/>
          </w:tcPr>
          <w:p w14:paraId="119CDE8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A123145" w14:textId="25D417A4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6F8F57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7ECAD9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Yang et al. (2015)</w:t>
            </w:r>
          </w:p>
        </w:tc>
      </w:tr>
      <w:tr w:rsidR="000C78A0" w:rsidRPr="008B548E" w14:paraId="0766CD3D" w14:textId="77777777" w:rsidTr="00550066">
        <w:trPr>
          <w:trHeight w:val="322"/>
          <w:jc w:val="center"/>
        </w:trPr>
        <w:tc>
          <w:tcPr>
            <w:tcW w:w="362" w:type="pct"/>
          </w:tcPr>
          <w:p w14:paraId="20F00A3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3C4E06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Suspensolide F</w:t>
            </w:r>
          </w:p>
        </w:tc>
        <w:tc>
          <w:tcPr>
            <w:tcW w:w="795" w:type="pct"/>
          </w:tcPr>
          <w:p w14:paraId="22E1DC5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4DCF8273" w14:textId="43227C31" w:rsidR="00FA3C4F" w:rsidRPr="008B548E" w:rsidRDefault="005704D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cs="Times New Roman"/>
                <w:i/>
                <w:iCs/>
                <w:szCs w:val="24"/>
                <w:lang w:bidi="en-US"/>
              </w:rPr>
              <w:t>Valeriana amurensis</w:t>
            </w:r>
            <w:r w:rsidRPr="008B548E">
              <w:rPr>
                <w:rFonts w:cs="Times New Roman"/>
                <w:szCs w:val="24"/>
                <w:lang w:bidi="en-US"/>
              </w:rPr>
              <w:t xml:space="preserve"> P. </w:t>
            </w:r>
            <w:r w:rsidRPr="008B548E">
              <w:rPr>
                <w:rFonts w:cs="Times New Roman"/>
                <w:szCs w:val="24"/>
                <w:lang w:bidi="en-US"/>
              </w:rPr>
              <w:lastRenderedPageBreak/>
              <w:t xml:space="preserve">Smirn. </w:t>
            </w:r>
            <w:proofErr w:type="gramStart"/>
            <w:r w:rsidRPr="008B548E">
              <w:rPr>
                <w:rFonts w:cs="Times New Roman"/>
                <w:szCs w:val="24"/>
                <w:lang w:bidi="en-US"/>
              </w:rPr>
              <w:t>ex</w:t>
            </w:r>
            <w:proofErr w:type="gramEnd"/>
            <w:r w:rsidRPr="008B548E">
              <w:rPr>
                <w:rFonts w:cs="Times New Roman"/>
                <w:szCs w:val="24"/>
                <w:lang w:bidi="en-US"/>
              </w:rPr>
              <w:t xml:space="preserve"> Kom.</w:t>
            </w:r>
            <w:r w:rsidR="009C3183" w:rsidRPr="008B548E">
              <w:rPr>
                <w:szCs w:val="24"/>
                <w:lang w:bidi="en-US"/>
              </w:rPr>
              <w:t xml:space="preserve"> (</w:t>
            </w:r>
            <w:r w:rsidR="009C3183" w:rsidRPr="008B548E">
              <w:rPr>
                <w:i/>
                <w:iCs/>
                <w:szCs w:val="24"/>
                <w:lang w:bidi="en-US"/>
              </w:rPr>
              <w:t>V. amurensis</w:t>
            </w:r>
            <w:r w:rsidR="009C3183" w:rsidRPr="008B548E">
              <w:rPr>
                <w:szCs w:val="24"/>
                <w:lang w:bidi="en-US"/>
              </w:rPr>
              <w:t>)</w:t>
            </w:r>
          </w:p>
        </w:tc>
        <w:tc>
          <w:tcPr>
            <w:tcW w:w="798" w:type="pct"/>
          </w:tcPr>
          <w:p w14:paraId="2CCC452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lastRenderedPageBreak/>
              <w:t>Roots and rhizomes</w:t>
            </w:r>
          </w:p>
        </w:tc>
        <w:tc>
          <w:tcPr>
            <w:tcW w:w="768" w:type="pct"/>
          </w:tcPr>
          <w:p w14:paraId="3384C42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 et al. (2016)</w:t>
            </w:r>
          </w:p>
        </w:tc>
      </w:tr>
      <w:tr w:rsidR="000C78A0" w:rsidRPr="008B548E" w14:paraId="113D4946" w14:textId="77777777" w:rsidTr="00550066">
        <w:trPr>
          <w:trHeight w:val="322"/>
          <w:jc w:val="center"/>
        </w:trPr>
        <w:tc>
          <w:tcPr>
            <w:tcW w:w="362" w:type="pct"/>
          </w:tcPr>
          <w:p w14:paraId="0DDC5D4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9F4190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Valeriotetrate C</w:t>
            </w:r>
          </w:p>
        </w:tc>
        <w:tc>
          <w:tcPr>
            <w:tcW w:w="795" w:type="pct"/>
          </w:tcPr>
          <w:p w14:paraId="04711B6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both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Cytotoxic; Anti-inflammatory</w:t>
            </w:r>
          </w:p>
        </w:tc>
        <w:tc>
          <w:tcPr>
            <w:tcW w:w="995" w:type="pct"/>
          </w:tcPr>
          <w:p w14:paraId="0234190E" w14:textId="410677DA" w:rsidR="00FA3C4F" w:rsidRPr="008B548E" w:rsidRDefault="00171190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FA3C4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234881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23B1E62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AD67B1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(Liu et al., 2021; Wang et al., 2008; Lin et al., 2010b)</w:t>
            </w:r>
          </w:p>
        </w:tc>
      </w:tr>
      <w:tr w:rsidR="000C78A0" w:rsidRPr="008B548E" w14:paraId="3157D089" w14:textId="77777777" w:rsidTr="00550066">
        <w:trPr>
          <w:trHeight w:val="322"/>
          <w:jc w:val="center"/>
        </w:trPr>
        <w:tc>
          <w:tcPr>
            <w:tcW w:w="362" w:type="pct"/>
          </w:tcPr>
          <w:p w14:paraId="7730B82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315931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E</w:t>
            </w:r>
          </w:p>
        </w:tc>
        <w:tc>
          <w:tcPr>
            <w:tcW w:w="795" w:type="pct"/>
          </w:tcPr>
          <w:p w14:paraId="0DB810C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9676F36" w14:textId="39673C12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022662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02B693F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64D2B7CC" w14:textId="77777777" w:rsidTr="00550066">
        <w:trPr>
          <w:trHeight w:val="322"/>
          <w:jc w:val="center"/>
        </w:trPr>
        <w:tc>
          <w:tcPr>
            <w:tcW w:w="362" w:type="pct"/>
          </w:tcPr>
          <w:p w14:paraId="10E7F52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DB3F04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F</w:t>
            </w:r>
          </w:p>
        </w:tc>
        <w:tc>
          <w:tcPr>
            <w:tcW w:w="795" w:type="pct"/>
          </w:tcPr>
          <w:p w14:paraId="6B15558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2C7E899D" w14:textId="4956D044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D720BC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6B3B810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1EC6CC17" w14:textId="77777777" w:rsidTr="00550066">
        <w:trPr>
          <w:trHeight w:val="322"/>
          <w:jc w:val="center"/>
        </w:trPr>
        <w:tc>
          <w:tcPr>
            <w:tcW w:w="362" w:type="pct"/>
          </w:tcPr>
          <w:p w14:paraId="02E1F27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120760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G</w:t>
            </w:r>
          </w:p>
        </w:tc>
        <w:tc>
          <w:tcPr>
            <w:tcW w:w="795" w:type="pct"/>
          </w:tcPr>
          <w:p w14:paraId="455CFBD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B35EC94" w14:textId="3CDA9F78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EC1A73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663873F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727593D7" w14:textId="77777777" w:rsidTr="00550066">
        <w:trPr>
          <w:trHeight w:val="322"/>
          <w:jc w:val="center"/>
        </w:trPr>
        <w:tc>
          <w:tcPr>
            <w:tcW w:w="362" w:type="pct"/>
          </w:tcPr>
          <w:p w14:paraId="4B9048A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93FEE4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H</w:t>
            </w:r>
          </w:p>
        </w:tc>
        <w:tc>
          <w:tcPr>
            <w:tcW w:w="795" w:type="pct"/>
          </w:tcPr>
          <w:p w14:paraId="24A5222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E1C6F36" w14:textId="55EDAF0B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3E34F2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52611BD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6B6A804A" w14:textId="77777777" w:rsidTr="00550066">
        <w:trPr>
          <w:trHeight w:val="322"/>
          <w:jc w:val="center"/>
        </w:trPr>
        <w:tc>
          <w:tcPr>
            <w:tcW w:w="362" w:type="pct"/>
          </w:tcPr>
          <w:p w14:paraId="23B59AA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8FB337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I</w:t>
            </w:r>
          </w:p>
        </w:tc>
        <w:tc>
          <w:tcPr>
            <w:tcW w:w="795" w:type="pct"/>
          </w:tcPr>
          <w:p w14:paraId="27F22F8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1170D77" w14:textId="19AF06D2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C6C4E8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220D185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23A9E1D5" w14:textId="77777777" w:rsidTr="00550066">
        <w:trPr>
          <w:trHeight w:val="322"/>
          <w:jc w:val="center"/>
        </w:trPr>
        <w:tc>
          <w:tcPr>
            <w:tcW w:w="362" w:type="pct"/>
          </w:tcPr>
          <w:p w14:paraId="6FC87EC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9B5A2A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b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J</w:t>
            </w:r>
          </w:p>
        </w:tc>
        <w:tc>
          <w:tcPr>
            <w:tcW w:w="795" w:type="pct"/>
          </w:tcPr>
          <w:p w14:paraId="482D468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0BF7272C" w14:textId="675FC41E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3A6881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46BEE02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0D15CFE3" w14:textId="77777777" w:rsidTr="00550066">
        <w:trPr>
          <w:trHeight w:val="322"/>
          <w:jc w:val="center"/>
        </w:trPr>
        <w:tc>
          <w:tcPr>
            <w:tcW w:w="362" w:type="pct"/>
          </w:tcPr>
          <w:p w14:paraId="47495B8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44A32B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K</w:t>
            </w:r>
          </w:p>
        </w:tc>
        <w:tc>
          <w:tcPr>
            <w:tcW w:w="795" w:type="pct"/>
          </w:tcPr>
          <w:p w14:paraId="0D89B34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76AEDE10" w14:textId="22E2E15A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D8A0C0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23FBC73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6534584C" w14:textId="77777777" w:rsidTr="00550066">
        <w:trPr>
          <w:trHeight w:val="322"/>
          <w:jc w:val="center"/>
        </w:trPr>
        <w:tc>
          <w:tcPr>
            <w:tcW w:w="362" w:type="pct"/>
          </w:tcPr>
          <w:p w14:paraId="18D5019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EAA0A2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Jatamandoid A</w:t>
            </w:r>
          </w:p>
        </w:tc>
        <w:tc>
          <w:tcPr>
            <w:tcW w:w="795" w:type="pct"/>
          </w:tcPr>
          <w:p w14:paraId="1C54DC1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7E8BB78A" w14:textId="1DD6360B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10D25E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00735FF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(2011a)</w:t>
            </w:r>
          </w:p>
        </w:tc>
      </w:tr>
      <w:tr w:rsidR="000C78A0" w:rsidRPr="008B548E" w14:paraId="6B44B85B" w14:textId="77777777" w:rsidTr="00550066">
        <w:trPr>
          <w:trHeight w:val="322"/>
          <w:jc w:val="center"/>
        </w:trPr>
        <w:tc>
          <w:tcPr>
            <w:tcW w:w="362" w:type="pct"/>
          </w:tcPr>
          <w:p w14:paraId="242C3AD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FDA509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Jatadoid B</w:t>
            </w:r>
          </w:p>
        </w:tc>
        <w:tc>
          <w:tcPr>
            <w:tcW w:w="795" w:type="pct"/>
          </w:tcPr>
          <w:p w14:paraId="0552FF8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5C20F6B7" w14:textId="6D323348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7A5B82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2B976D3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(2012c)</w:t>
            </w:r>
          </w:p>
        </w:tc>
      </w:tr>
      <w:tr w:rsidR="000C78A0" w:rsidRPr="008B548E" w14:paraId="7CF91D6E" w14:textId="77777777" w:rsidTr="00550066">
        <w:trPr>
          <w:trHeight w:val="322"/>
          <w:jc w:val="center"/>
        </w:trPr>
        <w:tc>
          <w:tcPr>
            <w:tcW w:w="362" w:type="pct"/>
          </w:tcPr>
          <w:p w14:paraId="466166C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1B1CE7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Volvaltrate B</w:t>
            </w:r>
          </w:p>
        </w:tc>
        <w:tc>
          <w:tcPr>
            <w:tcW w:w="795" w:type="pct"/>
          </w:tcPr>
          <w:p w14:paraId="3D4A9F1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bookmarkStart w:id="3" w:name="OLE_LINK22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  <w:bookmarkEnd w:id="3"/>
          </w:p>
        </w:tc>
        <w:tc>
          <w:tcPr>
            <w:tcW w:w="995" w:type="pct"/>
          </w:tcPr>
          <w:p w14:paraId="72C54855" w14:textId="590D4D66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  <w:r w:rsidR="00FA3C4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574DA1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Roots; </w:t>
            </w: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3EDE9B5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2009a; Lin et al., 2010b, 2013)</w:t>
            </w:r>
          </w:p>
        </w:tc>
      </w:tr>
      <w:tr w:rsidR="000C78A0" w:rsidRPr="008B548E" w14:paraId="1CAE5879" w14:textId="77777777" w:rsidTr="00550066">
        <w:trPr>
          <w:trHeight w:val="322"/>
          <w:jc w:val="center"/>
        </w:trPr>
        <w:tc>
          <w:tcPr>
            <w:tcW w:w="362" w:type="pct"/>
          </w:tcPr>
          <w:p w14:paraId="7BEB0F3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3B31CA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L</w:t>
            </w:r>
          </w:p>
        </w:tc>
        <w:tc>
          <w:tcPr>
            <w:tcW w:w="795" w:type="pct"/>
          </w:tcPr>
          <w:p w14:paraId="095FEA2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FA66A5A" w14:textId="4047ED49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E4AE18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49BAC1E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0C78A0" w:rsidRPr="008B548E" w14:paraId="14059A8B" w14:textId="77777777" w:rsidTr="00550066">
        <w:trPr>
          <w:trHeight w:val="322"/>
          <w:jc w:val="center"/>
        </w:trPr>
        <w:tc>
          <w:tcPr>
            <w:tcW w:w="362" w:type="pct"/>
          </w:tcPr>
          <w:p w14:paraId="6784D65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E1FFD9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M</w:t>
            </w:r>
          </w:p>
        </w:tc>
        <w:tc>
          <w:tcPr>
            <w:tcW w:w="795" w:type="pct"/>
          </w:tcPr>
          <w:p w14:paraId="5C51050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2B3A3EE6" w14:textId="5CF13757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48BCC3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3226C2A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0C78A0" w:rsidRPr="008B548E" w14:paraId="54832314" w14:textId="77777777" w:rsidTr="00550066">
        <w:trPr>
          <w:trHeight w:val="322"/>
          <w:jc w:val="center"/>
        </w:trPr>
        <w:tc>
          <w:tcPr>
            <w:tcW w:w="362" w:type="pct"/>
          </w:tcPr>
          <w:p w14:paraId="36068A3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3F1DB1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5-Hydroxydidrovaltrate</w:t>
            </w:r>
          </w:p>
        </w:tc>
        <w:tc>
          <w:tcPr>
            <w:tcW w:w="795" w:type="pct"/>
          </w:tcPr>
          <w:p w14:paraId="606DE8A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73832176" w14:textId="62C95200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8A7A10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21DA733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0C78A0" w:rsidRPr="008B548E" w14:paraId="4146250D" w14:textId="77777777" w:rsidTr="00550066">
        <w:trPr>
          <w:trHeight w:val="322"/>
          <w:jc w:val="center"/>
        </w:trPr>
        <w:tc>
          <w:tcPr>
            <w:tcW w:w="362" w:type="pct"/>
          </w:tcPr>
          <w:p w14:paraId="45E59A2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4575C2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Isovaleroxyhydroxy-dihydrovaltrate / Patriscadoid / IVHD-valtrate</w:t>
            </w:r>
          </w:p>
        </w:tc>
        <w:tc>
          <w:tcPr>
            <w:tcW w:w="795" w:type="pct"/>
          </w:tcPr>
          <w:p w14:paraId="76770E6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  <w:p w14:paraId="50711F4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ECA8D57" w14:textId="27B1E032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FA3C4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3022EB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5B9CF73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</w:t>
            </w:r>
          </w:p>
          <w:p w14:paraId="2FC4735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E8A78B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 2009; Janaína et al., 2018)</w:t>
            </w:r>
          </w:p>
        </w:tc>
      </w:tr>
      <w:tr w:rsidR="000C78A0" w:rsidRPr="008B548E" w14:paraId="475AC96F" w14:textId="77777777" w:rsidTr="00550066">
        <w:trPr>
          <w:trHeight w:val="322"/>
          <w:jc w:val="center"/>
        </w:trPr>
        <w:tc>
          <w:tcPr>
            <w:tcW w:w="362" w:type="pct"/>
          </w:tcPr>
          <w:p w14:paraId="3B08476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7A71E0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ΠHD-acevaltrate</w:t>
            </w:r>
          </w:p>
        </w:tc>
        <w:tc>
          <w:tcPr>
            <w:tcW w:w="795" w:type="pct"/>
          </w:tcPr>
          <w:p w14:paraId="7138629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B2BF9FA" w14:textId="364B3D41" w:rsidR="00FA3C4F" w:rsidRPr="008B548E" w:rsidRDefault="00380950" w:rsidP="000F7BE5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Cs/>
                <w:i/>
                <w:iCs/>
                <w:noProof/>
                <w:szCs w:val="24"/>
                <w:lang w:eastAsia="zh-CN"/>
              </w:rPr>
              <w:t>Valeriana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  <w:r w:rsidRPr="008B548E">
              <w:rPr>
                <w:rFonts w:eastAsia="宋体" w:cs="Times New Roman"/>
                <w:bCs/>
                <w:i/>
                <w:iCs/>
                <w:noProof/>
                <w:szCs w:val="24"/>
                <w:lang w:eastAsia="zh-CN"/>
              </w:rPr>
              <w:t>polystachya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Sm.</w:t>
            </w:r>
            <w:r w:rsidR="000F7BE5" w:rsidRPr="008B548E">
              <w:rPr>
                <w:szCs w:val="24"/>
                <w:lang w:bidi="en-US"/>
              </w:rPr>
              <w:t xml:space="preserve"> (</w:t>
            </w:r>
            <w:r w:rsidR="000F7BE5" w:rsidRPr="008B548E">
              <w:rPr>
                <w:i/>
                <w:iCs/>
                <w:szCs w:val="24"/>
                <w:lang w:bidi="en-US"/>
              </w:rPr>
              <w:t xml:space="preserve">V. </w:t>
            </w:r>
            <w:r w:rsidR="000F7BE5" w:rsidRPr="008B548E">
              <w:rPr>
                <w:bCs/>
                <w:i/>
                <w:iCs/>
                <w:szCs w:val="24"/>
                <w:lang w:bidi="en-US"/>
              </w:rPr>
              <w:t>polystachya</w:t>
            </w:r>
            <w:r w:rsidR="000F7BE5" w:rsidRPr="008B548E">
              <w:rPr>
                <w:szCs w:val="24"/>
                <w:lang w:bidi="en-US"/>
              </w:rPr>
              <w:t>)</w:t>
            </w:r>
            <w:r w:rsidR="003022EB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；</w:t>
            </w:r>
          </w:p>
        </w:tc>
        <w:tc>
          <w:tcPr>
            <w:tcW w:w="798" w:type="pct"/>
          </w:tcPr>
          <w:p w14:paraId="0121B6A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569CFE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Janaína et al. (2018)</w:t>
            </w:r>
          </w:p>
        </w:tc>
      </w:tr>
      <w:tr w:rsidR="000C78A0" w:rsidRPr="008B548E" w14:paraId="69770D08" w14:textId="77777777" w:rsidTr="00550066">
        <w:trPr>
          <w:trHeight w:val="322"/>
          <w:jc w:val="center"/>
        </w:trPr>
        <w:tc>
          <w:tcPr>
            <w:tcW w:w="362" w:type="pct"/>
          </w:tcPr>
          <w:p w14:paraId="00EE82D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91E790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11-Homohydroxldihydrovaltrate</w:t>
            </w:r>
          </w:p>
        </w:tc>
        <w:tc>
          <w:tcPr>
            <w:tcW w:w="795" w:type="pct"/>
          </w:tcPr>
          <w:p w14:paraId="0116C6B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1D2E586" w14:textId="64E7AE19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2BC2D9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82E762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Tang et al. (2002)</w:t>
            </w:r>
          </w:p>
        </w:tc>
      </w:tr>
      <w:tr w:rsidR="000C78A0" w:rsidRPr="008B548E" w14:paraId="181EEF15" w14:textId="77777777" w:rsidTr="00550066">
        <w:trPr>
          <w:trHeight w:val="322"/>
          <w:jc w:val="center"/>
        </w:trPr>
        <w:tc>
          <w:tcPr>
            <w:tcW w:w="362" w:type="pct"/>
          </w:tcPr>
          <w:p w14:paraId="173BD07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CB90F9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Didrovaltrate</w:t>
            </w:r>
          </w:p>
        </w:tc>
        <w:tc>
          <w:tcPr>
            <w:tcW w:w="795" w:type="pct"/>
          </w:tcPr>
          <w:p w14:paraId="1296F93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44E31D54" w14:textId="51E90FEC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FA3C4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FA3C4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;</w:t>
            </w:r>
            <w:r w:rsidR="00FA3C4F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  <w:p w14:paraId="57E8E666" w14:textId="0DFDCFED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1CDBAA7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Rhizomes</w:t>
            </w:r>
          </w:p>
        </w:tc>
        <w:tc>
          <w:tcPr>
            <w:tcW w:w="768" w:type="pct"/>
          </w:tcPr>
          <w:p w14:paraId="3226DDF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 2009; Thies, 1968b)</w:t>
            </w:r>
          </w:p>
        </w:tc>
      </w:tr>
      <w:tr w:rsidR="000C78A0" w:rsidRPr="008B548E" w14:paraId="73CCD2F9" w14:textId="77777777" w:rsidTr="00550066">
        <w:trPr>
          <w:trHeight w:val="322"/>
          <w:jc w:val="center"/>
        </w:trPr>
        <w:tc>
          <w:tcPr>
            <w:tcW w:w="362" w:type="pct"/>
          </w:tcPr>
          <w:p w14:paraId="75C6A6A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0F382E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Homodidrovaltrate</w:t>
            </w:r>
          </w:p>
        </w:tc>
        <w:tc>
          <w:tcPr>
            <w:tcW w:w="795" w:type="pct"/>
          </w:tcPr>
          <w:p w14:paraId="78F26B2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704B133" w14:textId="71B84846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A0EADB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02A5A0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(Liu, 2020; Bos et al., 2002; Thies, 1968a)</w:t>
            </w:r>
          </w:p>
        </w:tc>
      </w:tr>
      <w:tr w:rsidR="000C78A0" w:rsidRPr="008B548E" w14:paraId="76535358" w14:textId="77777777" w:rsidTr="00550066">
        <w:trPr>
          <w:trHeight w:val="322"/>
          <w:jc w:val="center"/>
        </w:trPr>
        <w:tc>
          <w:tcPr>
            <w:tcW w:w="362" w:type="pct"/>
          </w:tcPr>
          <w:p w14:paraId="13C6942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42E10B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AHD-valtrate</w:t>
            </w:r>
          </w:p>
        </w:tc>
        <w:tc>
          <w:tcPr>
            <w:tcW w:w="795" w:type="pct"/>
          </w:tcPr>
          <w:p w14:paraId="3643AB3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D0D7244" w14:textId="7B95E64E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7E5877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B8C097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(Liu, 2020; Bos et al., 2002)</w:t>
            </w:r>
          </w:p>
        </w:tc>
      </w:tr>
      <w:tr w:rsidR="000C78A0" w:rsidRPr="008B548E" w14:paraId="158A4732" w14:textId="77777777" w:rsidTr="00550066">
        <w:trPr>
          <w:trHeight w:val="322"/>
          <w:jc w:val="center"/>
        </w:trPr>
        <w:tc>
          <w:tcPr>
            <w:tcW w:w="362" w:type="pct"/>
          </w:tcPr>
          <w:p w14:paraId="75B15DC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4" w:name="_Hlk85192532"/>
          </w:p>
        </w:tc>
        <w:tc>
          <w:tcPr>
            <w:tcW w:w="1282" w:type="pct"/>
          </w:tcPr>
          <w:p w14:paraId="3066F95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Isodidrovaltrate</w:t>
            </w:r>
          </w:p>
        </w:tc>
        <w:tc>
          <w:tcPr>
            <w:tcW w:w="795" w:type="pct"/>
          </w:tcPr>
          <w:p w14:paraId="7978C0B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8872B11" w14:textId="6AD2E4A3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48BF05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78FDFD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(Bos et al., 2002; Kucaba et al., 1980)</w:t>
            </w:r>
          </w:p>
        </w:tc>
      </w:tr>
      <w:bookmarkEnd w:id="4"/>
      <w:tr w:rsidR="000C78A0" w:rsidRPr="008B548E" w14:paraId="254B8BC9" w14:textId="77777777" w:rsidTr="00550066">
        <w:trPr>
          <w:trHeight w:val="322"/>
          <w:jc w:val="center"/>
        </w:trPr>
        <w:tc>
          <w:tcPr>
            <w:tcW w:w="362" w:type="pct"/>
          </w:tcPr>
          <w:p w14:paraId="74D9FCB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9C0D11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X</w:t>
            </w:r>
          </w:p>
        </w:tc>
        <w:tc>
          <w:tcPr>
            <w:tcW w:w="795" w:type="pct"/>
          </w:tcPr>
          <w:p w14:paraId="2523679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A4A7AE0" w14:textId="33EC1645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658CDD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47DDDBF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784A1C1C" w14:textId="77777777" w:rsidTr="00550066">
        <w:trPr>
          <w:trHeight w:val="322"/>
          <w:jc w:val="center"/>
        </w:trPr>
        <w:tc>
          <w:tcPr>
            <w:tcW w:w="362" w:type="pct"/>
          </w:tcPr>
          <w:p w14:paraId="5E3E72B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CC2AD8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Y</w:t>
            </w:r>
          </w:p>
        </w:tc>
        <w:tc>
          <w:tcPr>
            <w:tcW w:w="795" w:type="pct"/>
          </w:tcPr>
          <w:p w14:paraId="73878A2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1CBD4E8" w14:textId="5F5160B3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3B3A0E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4D31530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222167C2" w14:textId="77777777" w:rsidTr="00550066">
        <w:trPr>
          <w:trHeight w:val="322"/>
          <w:jc w:val="center"/>
        </w:trPr>
        <w:tc>
          <w:tcPr>
            <w:tcW w:w="362" w:type="pct"/>
          </w:tcPr>
          <w:p w14:paraId="4E255AB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A15810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Nardostaehin</w:t>
            </w:r>
          </w:p>
        </w:tc>
        <w:tc>
          <w:tcPr>
            <w:tcW w:w="795" w:type="pct"/>
          </w:tcPr>
          <w:p w14:paraId="7604015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2B48D53" w14:textId="6A95BEC6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39E627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5E34941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0C78A0" w:rsidRPr="008B548E" w14:paraId="2D019BF2" w14:textId="77777777" w:rsidTr="00550066">
        <w:trPr>
          <w:trHeight w:val="322"/>
          <w:jc w:val="center"/>
        </w:trPr>
        <w:tc>
          <w:tcPr>
            <w:tcW w:w="362" w:type="pct"/>
          </w:tcPr>
          <w:p w14:paraId="7696428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D8453E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Valdiate</w:t>
            </w:r>
          </w:p>
        </w:tc>
        <w:tc>
          <w:tcPr>
            <w:tcW w:w="795" w:type="pct"/>
          </w:tcPr>
          <w:p w14:paraId="589454D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D874FF6" w14:textId="370E41FC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FA3C4F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5B136F6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13A49C0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Granicher et al. (1995)</w:t>
            </w:r>
          </w:p>
        </w:tc>
      </w:tr>
      <w:tr w:rsidR="000C78A0" w:rsidRPr="008B548E" w14:paraId="603FD54D" w14:textId="77777777" w:rsidTr="00550066">
        <w:trPr>
          <w:trHeight w:val="322"/>
          <w:jc w:val="center"/>
        </w:trPr>
        <w:tc>
          <w:tcPr>
            <w:tcW w:w="362" w:type="pct"/>
          </w:tcPr>
          <w:p w14:paraId="31C854A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D63636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Stenopterin A</w:t>
            </w:r>
          </w:p>
        </w:tc>
        <w:tc>
          <w:tcPr>
            <w:tcW w:w="795" w:type="pct"/>
          </w:tcPr>
          <w:p w14:paraId="18EA3C9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D244227" w14:textId="3CD06359" w:rsidR="00FA3C4F" w:rsidRPr="008B548E" w:rsidRDefault="00C84D5A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Valeriana stenoptera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Diels</w:t>
            </w:r>
            <w:r w:rsidR="004270D0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(</w:t>
            </w:r>
            <w:r w:rsidR="004270D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  <w:r w:rsidR="004270D0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)</w:t>
            </w:r>
          </w:p>
        </w:tc>
        <w:tc>
          <w:tcPr>
            <w:tcW w:w="798" w:type="pct"/>
          </w:tcPr>
          <w:p w14:paraId="230ABA5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6D9AA1D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bookmarkStart w:id="5" w:name="_Hlk104384424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</w:t>
            </w:r>
            <w:bookmarkEnd w:id="5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15a)</w:t>
            </w:r>
          </w:p>
        </w:tc>
      </w:tr>
      <w:tr w:rsidR="000C78A0" w:rsidRPr="008B548E" w14:paraId="5FEC5C5C" w14:textId="77777777" w:rsidTr="00550066">
        <w:trPr>
          <w:trHeight w:val="322"/>
          <w:jc w:val="center"/>
        </w:trPr>
        <w:tc>
          <w:tcPr>
            <w:tcW w:w="362" w:type="pct"/>
          </w:tcPr>
          <w:p w14:paraId="0BE6D24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11E99F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Patrinoside-aglucone</w:t>
            </w:r>
          </w:p>
        </w:tc>
        <w:tc>
          <w:tcPr>
            <w:tcW w:w="795" w:type="pct"/>
          </w:tcPr>
          <w:p w14:paraId="7E05188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2489F82A" w14:textId="0573A902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798" w:type="pct"/>
          </w:tcPr>
          <w:p w14:paraId="5C021AE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57CFF4B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13CBC92C" w14:textId="77777777" w:rsidTr="00550066">
        <w:trPr>
          <w:trHeight w:val="322"/>
          <w:jc w:val="center"/>
        </w:trPr>
        <w:tc>
          <w:tcPr>
            <w:tcW w:w="362" w:type="pct"/>
          </w:tcPr>
          <w:p w14:paraId="09A018A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DDD9ED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Loganin</w:t>
            </w:r>
          </w:p>
        </w:tc>
        <w:tc>
          <w:tcPr>
            <w:tcW w:w="795" w:type="pct"/>
          </w:tcPr>
          <w:p w14:paraId="1A23B3D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6B60941" w14:textId="733BD773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708DE28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E37F55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 et al. (2016)</w:t>
            </w:r>
          </w:p>
        </w:tc>
      </w:tr>
      <w:tr w:rsidR="000C78A0" w:rsidRPr="008B548E" w14:paraId="1425A2A4" w14:textId="77777777" w:rsidTr="00550066">
        <w:trPr>
          <w:trHeight w:val="322"/>
          <w:jc w:val="center"/>
        </w:trPr>
        <w:tc>
          <w:tcPr>
            <w:tcW w:w="362" w:type="pct"/>
          </w:tcPr>
          <w:p w14:paraId="0BF16A2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782842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1-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epi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-Bosnarol</w:t>
            </w:r>
          </w:p>
        </w:tc>
        <w:tc>
          <w:tcPr>
            <w:tcW w:w="795" w:type="pct"/>
          </w:tcPr>
          <w:p w14:paraId="7515B80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D417374" w14:textId="11E7FDB8" w:rsidR="00FA3C4F" w:rsidRPr="008B548E" w:rsidRDefault="00101538" w:rsidP="00605138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Valeriana</w:t>
            </w:r>
            <w:r w:rsidR="00BF35A9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dioscoridis</w:t>
            </w:r>
            <w:r w:rsidR="004C6BFE"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 Sibth. &amp; Sm.</w:t>
            </w:r>
            <w:r w:rsidR="00605138" w:rsidRPr="008B548E">
              <w:rPr>
                <w:szCs w:val="24"/>
                <w:lang w:bidi="en-US"/>
              </w:rPr>
              <w:t xml:space="preserve"> (</w:t>
            </w:r>
            <w:r w:rsidR="00605138" w:rsidRPr="008B548E">
              <w:rPr>
                <w:i/>
                <w:iCs/>
                <w:szCs w:val="24"/>
                <w:lang w:bidi="en-US"/>
              </w:rPr>
              <w:t>V. dioscoridis</w:t>
            </w:r>
            <w:r w:rsidR="00605138" w:rsidRPr="008B548E">
              <w:rPr>
                <w:szCs w:val="24"/>
                <w:lang w:bidi="en-US"/>
              </w:rPr>
              <w:t>)</w:t>
            </w:r>
          </w:p>
        </w:tc>
        <w:tc>
          <w:tcPr>
            <w:tcW w:w="798" w:type="pct"/>
          </w:tcPr>
          <w:p w14:paraId="32F708A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4A149F0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Kırmızıbekmeza et al. (2018)</w:t>
            </w:r>
          </w:p>
        </w:tc>
      </w:tr>
      <w:tr w:rsidR="000C78A0" w:rsidRPr="008B548E" w14:paraId="179A03D2" w14:textId="77777777" w:rsidTr="00550066">
        <w:trPr>
          <w:trHeight w:val="322"/>
          <w:jc w:val="center"/>
        </w:trPr>
        <w:tc>
          <w:tcPr>
            <w:tcW w:w="362" w:type="pct"/>
          </w:tcPr>
          <w:p w14:paraId="02DD31E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AD0AAA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8-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epi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-Deoxyloganin aglycone</w:t>
            </w:r>
          </w:p>
        </w:tc>
        <w:tc>
          <w:tcPr>
            <w:tcW w:w="795" w:type="pct"/>
          </w:tcPr>
          <w:p w14:paraId="322FE84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72EE6592" w14:textId="332151A4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dioscoridis</w:t>
            </w:r>
          </w:p>
        </w:tc>
        <w:tc>
          <w:tcPr>
            <w:tcW w:w="798" w:type="pct"/>
          </w:tcPr>
          <w:p w14:paraId="3EBB8F5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3C760B3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Kırmızıbekmeza et al. (2018)</w:t>
            </w:r>
          </w:p>
        </w:tc>
      </w:tr>
      <w:tr w:rsidR="000C78A0" w:rsidRPr="008B548E" w14:paraId="7D376668" w14:textId="77777777" w:rsidTr="00550066">
        <w:trPr>
          <w:trHeight w:val="322"/>
          <w:jc w:val="center"/>
        </w:trPr>
        <w:tc>
          <w:tcPr>
            <w:tcW w:w="362" w:type="pct"/>
          </w:tcPr>
          <w:p w14:paraId="0A914EE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38CD5E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Valerosidate/Valerosidatum</w:t>
            </w:r>
          </w:p>
        </w:tc>
        <w:tc>
          <w:tcPr>
            <w:tcW w:w="795" w:type="pct"/>
          </w:tcPr>
          <w:p w14:paraId="4CF7AF0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5036A47" w14:textId="3429F1FF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FA3C4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5704DF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wallichii</w:t>
            </w:r>
          </w:p>
        </w:tc>
        <w:tc>
          <w:tcPr>
            <w:tcW w:w="798" w:type="pct"/>
          </w:tcPr>
          <w:p w14:paraId="7F10F67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48CD0B4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(Inouye et al., 1974; Thies, 1970)</w:t>
            </w:r>
          </w:p>
        </w:tc>
      </w:tr>
      <w:tr w:rsidR="000C78A0" w:rsidRPr="008B548E" w14:paraId="7ACBC1B1" w14:textId="77777777" w:rsidTr="00550066">
        <w:trPr>
          <w:trHeight w:val="322"/>
          <w:jc w:val="center"/>
        </w:trPr>
        <w:tc>
          <w:tcPr>
            <w:tcW w:w="362" w:type="pct"/>
          </w:tcPr>
          <w:p w14:paraId="5160910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0A88D1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Valerosidatumpentaacetat </w:t>
            </w:r>
          </w:p>
        </w:tc>
        <w:tc>
          <w:tcPr>
            <w:tcW w:w="795" w:type="pct"/>
          </w:tcPr>
          <w:p w14:paraId="5D39732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002E002" w14:textId="36D7B56C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FA3C4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5704DF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wallichii</w:t>
            </w:r>
          </w:p>
        </w:tc>
        <w:tc>
          <w:tcPr>
            <w:tcW w:w="798" w:type="pct"/>
          </w:tcPr>
          <w:p w14:paraId="095866F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F7230E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Inouye et al. (1974)</w:t>
            </w:r>
          </w:p>
        </w:tc>
      </w:tr>
      <w:tr w:rsidR="000C78A0" w:rsidRPr="008B548E" w14:paraId="39554601" w14:textId="77777777" w:rsidTr="00550066">
        <w:trPr>
          <w:trHeight w:val="322"/>
          <w:jc w:val="center"/>
        </w:trPr>
        <w:tc>
          <w:tcPr>
            <w:tcW w:w="362" w:type="pct"/>
          </w:tcPr>
          <w:p w14:paraId="75D2A2F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CC33E7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Dioscoridin B</w:t>
            </w:r>
          </w:p>
        </w:tc>
        <w:tc>
          <w:tcPr>
            <w:tcW w:w="795" w:type="pct"/>
          </w:tcPr>
          <w:p w14:paraId="593F450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B46E392" w14:textId="30D3A3D3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dioscoridis</w:t>
            </w:r>
          </w:p>
        </w:tc>
        <w:tc>
          <w:tcPr>
            <w:tcW w:w="798" w:type="pct"/>
          </w:tcPr>
          <w:p w14:paraId="1995385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0C9E8B5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Kırmızıbekmeza et al. (2018)</w:t>
            </w:r>
          </w:p>
        </w:tc>
      </w:tr>
      <w:tr w:rsidR="000C78A0" w:rsidRPr="008B548E" w14:paraId="0C33DE3A" w14:textId="77777777" w:rsidTr="00550066">
        <w:trPr>
          <w:trHeight w:val="322"/>
          <w:jc w:val="center"/>
        </w:trPr>
        <w:tc>
          <w:tcPr>
            <w:tcW w:w="362" w:type="pct"/>
          </w:tcPr>
          <w:p w14:paraId="176B585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C28385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10-Acetylpatrinoside</w:t>
            </w:r>
          </w:p>
        </w:tc>
        <w:tc>
          <w:tcPr>
            <w:tcW w:w="795" w:type="pct"/>
          </w:tcPr>
          <w:p w14:paraId="7E05AFA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B2F8769" w14:textId="42B6B331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dioscoridis</w:t>
            </w:r>
          </w:p>
        </w:tc>
        <w:tc>
          <w:tcPr>
            <w:tcW w:w="798" w:type="pct"/>
          </w:tcPr>
          <w:p w14:paraId="296A8B6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7772DA7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2009; Kırmızıbekm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lastRenderedPageBreak/>
              <w:t>eza et al., 2018)</w:t>
            </w:r>
          </w:p>
        </w:tc>
      </w:tr>
      <w:tr w:rsidR="000C78A0" w:rsidRPr="008B548E" w14:paraId="1E6746F6" w14:textId="77777777" w:rsidTr="00550066">
        <w:trPr>
          <w:trHeight w:val="322"/>
          <w:jc w:val="center"/>
        </w:trPr>
        <w:tc>
          <w:tcPr>
            <w:tcW w:w="362" w:type="pct"/>
          </w:tcPr>
          <w:p w14:paraId="3CE1063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FB7B60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10,2′-Diacetylpatrinoside</w:t>
            </w:r>
          </w:p>
        </w:tc>
        <w:tc>
          <w:tcPr>
            <w:tcW w:w="795" w:type="pct"/>
          </w:tcPr>
          <w:p w14:paraId="65CF332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8E9A493" w14:textId="4240B2E7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dioscoridis</w:t>
            </w:r>
          </w:p>
        </w:tc>
        <w:tc>
          <w:tcPr>
            <w:tcW w:w="798" w:type="pct"/>
          </w:tcPr>
          <w:p w14:paraId="165B739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4D6E600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Kırmızıbekmeza et al. (2018)</w:t>
            </w:r>
          </w:p>
        </w:tc>
      </w:tr>
      <w:tr w:rsidR="000C78A0" w:rsidRPr="008B548E" w14:paraId="1E4AA903" w14:textId="77777777" w:rsidTr="00550066">
        <w:trPr>
          <w:trHeight w:val="322"/>
          <w:jc w:val="center"/>
        </w:trPr>
        <w:tc>
          <w:tcPr>
            <w:tcW w:w="362" w:type="pct"/>
          </w:tcPr>
          <w:p w14:paraId="7B1A115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218763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Volvaltrate C</w:t>
            </w:r>
          </w:p>
        </w:tc>
        <w:tc>
          <w:tcPr>
            <w:tcW w:w="795" w:type="pct"/>
          </w:tcPr>
          <w:p w14:paraId="6F7B478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77437C5" w14:textId="24029099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708C7B1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585A611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Amanzadeh et al. (2002)</w:t>
            </w:r>
          </w:p>
        </w:tc>
      </w:tr>
      <w:tr w:rsidR="005C2F07" w:rsidRPr="008B548E" w14:paraId="7943D294" w14:textId="77777777" w:rsidTr="00550066">
        <w:trPr>
          <w:trHeight w:val="322"/>
          <w:jc w:val="center"/>
        </w:trPr>
        <w:tc>
          <w:tcPr>
            <w:tcW w:w="362" w:type="pct"/>
          </w:tcPr>
          <w:p w14:paraId="314297C8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2C59644" w14:textId="7759809C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Volvaltrate D</w:t>
            </w:r>
          </w:p>
        </w:tc>
        <w:tc>
          <w:tcPr>
            <w:tcW w:w="795" w:type="pct"/>
          </w:tcPr>
          <w:p w14:paraId="51229AE6" w14:textId="77FE6A8B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379D4E7C" w14:textId="5BB8186E" w:rsidR="005C2F07" w:rsidRPr="008B548E" w:rsidRDefault="00234881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28D8B83A" w14:textId="22ADA531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1D203FFF" w14:textId="7AA71753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Maurya et al. (2020)</w:t>
            </w:r>
          </w:p>
        </w:tc>
      </w:tr>
      <w:tr w:rsidR="005C2F07" w:rsidRPr="008B548E" w14:paraId="1C2A8615" w14:textId="77777777" w:rsidTr="00550066">
        <w:trPr>
          <w:trHeight w:val="322"/>
          <w:jc w:val="center"/>
        </w:trPr>
        <w:tc>
          <w:tcPr>
            <w:tcW w:w="362" w:type="pct"/>
          </w:tcPr>
          <w:p w14:paraId="39F279C4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63633BD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Valerianoside A</w:t>
            </w:r>
          </w:p>
        </w:tc>
        <w:tc>
          <w:tcPr>
            <w:tcW w:w="795" w:type="pct"/>
          </w:tcPr>
          <w:p w14:paraId="086BA3D8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4794234" w14:textId="4A8E7B14" w:rsidR="005C2F07" w:rsidRPr="008B548E" w:rsidRDefault="00171190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AED8939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65B642B8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Maurya et al. (2020)</w:t>
            </w:r>
          </w:p>
        </w:tc>
      </w:tr>
      <w:tr w:rsidR="005C2F07" w:rsidRPr="008B548E" w14:paraId="7842A18A" w14:textId="77777777" w:rsidTr="00550066">
        <w:trPr>
          <w:trHeight w:val="322"/>
          <w:jc w:val="center"/>
        </w:trPr>
        <w:tc>
          <w:tcPr>
            <w:tcW w:w="362" w:type="pct"/>
          </w:tcPr>
          <w:p w14:paraId="2666830F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5BEAF77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Jatadomin D</w:t>
            </w:r>
          </w:p>
        </w:tc>
        <w:tc>
          <w:tcPr>
            <w:tcW w:w="795" w:type="pct"/>
          </w:tcPr>
          <w:p w14:paraId="3F5E39FA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1CE30C2E" w14:textId="4C2EA907" w:rsidR="005C2F07" w:rsidRPr="008B548E" w:rsidRDefault="00171190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D570AD1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1F46C00E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(2020a)</w:t>
            </w:r>
          </w:p>
        </w:tc>
      </w:tr>
      <w:tr w:rsidR="005C2F07" w:rsidRPr="008B548E" w14:paraId="42B7CD80" w14:textId="77777777" w:rsidTr="00550066">
        <w:trPr>
          <w:trHeight w:val="322"/>
          <w:jc w:val="center"/>
        </w:trPr>
        <w:tc>
          <w:tcPr>
            <w:tcW w:w="362" w:type="pct"/>
          </w:tcPr>
          <w:p w14:paraId="2F3C1DC6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04F0B79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Stenopterin B</w:t>
            </w:r>
          </w:p>
        </w:tc>
        <w:tc>
          <w:tcPr>
            <w:tcW w:w="795" w:type="pct"/>
          </w:tcPr>
          <w:p w14:paraId="6377F2ED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0BAF635D" w14:textId="20CF5D24" w:rsidR="005C2F07" w:rsidRPr="008B548E" w:rsidRDefault="003022EB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798" w:type="pct"/>
          </w:tcPr>
          <w:p w14:paraId="6283A486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6F4B9C4B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5C2F07" w:rsidRPr="008B548E" w14:paraId="50E35CD5" w14:textId="77777777" w:rsidTr="00550066">
        <w:trPr>
          <w:trHeight w:val="322"/>
          <w:jc w:val="center"/>
        </w:trPr>
        <w:tc>
          <w:tcPr>
            <w:tcW w:w="362" w:type="pct"/>
          </w:tcPr>
          <w:p w14:paraId="205382D7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ECF35B1" w14:textId="6794B504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Dioscoridin C</w:t>
            </w:r>
          </w:p>
        </w:tc>
        <w:tc>
          <w:tcPr>
            <w:tcW w:w="795" w:type="pct"/>
          </w:tcPr>
          <w:p w14:paraId="2E4B9AFF" w14:textId="4EF1570F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2585FE5B" w14:textId="1F9246C5" w:rsidR="005C2F07" w:rsidRPr="008B548E" w:rsidRDefault="00BF35A9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dioscoridis</w:t>
            </w:r>
          </w:p>
        </w:tc>
        <w:tc>
          <w:tcPr>
            <w:tcW w:w="798" w:type="pct"/>
          </w:tcPr>
          <w:p w14:paraId="207BBB1B" w14:textId="3F66E80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45C5D0AD" w14:textId="69E03725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Kırmızıbekmeza et al. (2018)</w:t>
            </w:r>
          </w:p>
        </w:tc>
      </w:tr>
      <w:tr w:rsidR="005C2F07" w:rsidRPr="008B548E" w14:paraId="375BFD9D" w14:textId="77777777" w:rsidTr="00550066">
        <w:trPr>
          <w:trHeight w:val="322"/>
          <w:jc w:val="center"/>
        </w:trPr>
        <w:tc>
          <w:tcPr>
            <w:tcW w:w="362" w:type="pct"/>
          </w:tcPr>
          <w:p w14:paraId="3D6D2501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F317819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Valeriotriate A</w:t>
            </w:r>
          </w:p>
        </w:tc>
        <w:tc>
          <w:tcPr>
            <w:tcW w:w="795" w:type="pct"/>
          </w:tcPr>
          <w:p w14:paraId="47D91DAA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F53E0A4" w14:textId="5BBEE8BC" w:rsidR="005C2F07" w:rsidRPr="008B548E" w:rsidRDefault="00171190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FDDE444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7E8B0C18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Yu et al. (2010)</w:t>
            </w:r>
          </w:p>
        </w:tc>
      </w:tr>
      <w:tr w:rsidR="005C2F07" w:rsidRPr="008B548E" w14:paraId="2477B22E" w14:textId="77777777" w:rsidTr="00550066">
        <w:trPr>
          <w:trHeight w:val="322"/>
          <w:jc w:val="center"/>
        </w:trPr>
        <w:tc>
          <w:tcPr>
            <w:tcW w:w="362" w:type="pct"/>
          </w:tcPr>
          <w:p w14:paraId="5F1D447A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0D8F15D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Valerialloside A</w:t>
            </w:r>
          </w:p>
        </w:tc>
        <w:tc>
          <w:tcPr>
            <w:tcW w:w="795" w:type="pct"/>
          </w:tcPr>
          <w:p w14:paraId="1DB025A0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9A01E61" w14:textId="248D496B" w:rsidR="005C2F07" w:rsidRPr="008B548E" w:rsidRDefault="00171190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EBA3781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28F04444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Maurya et al. (2020)</w:t>
            </w:r>
          </w:p>
        </w:tc>
      </w:tr>
      <w:tr w:rsidR="005C2F07" w:rsidRPr="008B548E" w14:paraId="72F81F5D" w14:textId="77777777" w:rsidTr="00550066">
        <w:trPr>
          <w:trHeight w:val="322"/>
          <w:jc w:val="center"/>
        </w:trPr>
        <w:tc>
          <w:tcPr>
            <w:tcW w:w="362" w:type="pct"/>
          </w:tcPr>
          <w:p w14:paraId="1EFB6182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CD8870D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Patrinoside</w:t>
            </w:r>
          </w:p>
        </w:tc>
        <w:tc>
          <w:tcPr>
            <w:tcW w:w="795" w:type="pct"/>
          </w:tcPr>
          <w:p w14:paraId="09C1DADD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6CF5FB4B" w14:textId="60A35DCE" w:rsidR="005C2F07" w:rsidRPr="008B548E" w:rsidRDefault="007E3C8F" w:rsidP="000C5051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Valeriana fauriei 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Briq.</w:t>
            </w:r>
            <w:r w:rsidR="000C5051" w:rsidRPr="008B548E">
              <w:rPr>
                <w:szCs w:val="24"/>
                <w:lang w:bidi="en-US"/>
              </w:rPr>
              <w:t xml:space="preserve"> (</w:t>
            </w:r>
            <w:r w:rsidR="000C5051" w:rsidRPr="008B548E">
              <w:rPr>
                <w:i/>
                <w:iCs/>
                <w:szCs w:val="24"/>
                <w:lang w:bidi="en-US"/>
              </w:rPr>
              <w:t>V. fauriei</w:t>
            </w:r>
            <w:r w:rsidR="000C5051" w:rsidRPr="008B548E">
              <w:rPr>
                <w:szCs w:val="24"/>
                <w:lang w:bidi="en-US"/>
              </w:rPr>
              <w:t>)</w:t>
            </w:r>
            <w:r w:rsidR="005C2F07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3022EB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33B65020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42CBA68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(Nishiya et al., 1994; Wang et al., 2012a)</w:t>
            </w:r>
          </w:p>
        </w:tc>
      </w:tr>
      <w:tr w:rsidR="005C2F07" w:rsidRPr="008B548E" w14:paraId="46FDCDD4" w14:textId="77777777" w:rsidTr="00550066">
        <w:trPr>
          <w:trHeight w:val="322"/>
          <w:jc w:val="center"/>
        </w:trPr>
        <w:tc>
          <w:tcPr>
            <w:tcW w:w="362" w:type="pct"/>
          </w:tcPr>
          <w:p w14:paraId="33D82F18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7936C63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Kanokoside D</w:t>
            </w:r>
          </w:p>
        </w:tc>
        <w:tc>
          <w:tcPr>
            <w:tcW w:w="795" w:type="pct"/>
          </w:tcPr>
          <w:p w14:paraId="3DB1BC13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68901E3" w14:textId="362F5AAA" w:rsidR="005C2F07" w:rsidRPr="008B548E" w:rsidRDefault="00BF35A9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</w:tc>
        <w:tc>
          <w:tcPr>
            <w:tcW w:w="798" w:type="pct"/>
          </w:tcPr>
          <w:p w14:paraId="311A4B44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58C63576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Nishiya et al. (1994)</w:t>
            </w:r>
          </w:p>
        </w:tc>
      </w:tr>
      <w:tr w:rsidR="005C2F07" w:rsidRPr="008B548E" w14:paraId="526B8ECE" w14:textId="77777777" w:rsidTr="00550066">
        <w:trPr>
          <w:trHeight w:val="322"/>
          <w:jc w:val="center"/>
        </w:trPr>
        <w:tc>
          <w:tcPr>
            <w:tcW w:w="362" w:type="pct"/>
          </w:tcPr>
          <w:p w14:paraId="11CE0F51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92E4CFA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Kanokoside A</w:t>
            </w:r>
          </w:p>
        </w:tc>
        <w:tc>
          <w:tcPr>
            <w:tcW w:w="795" w:type="pct"/>
          </w:tcPr>
          <w:p w14:paraId="704BCF49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275C13C4" w14:textId="4F0FEF9B" w:rsidR="005C2F07" w:rsidRPr="008B548E" w:rsidRDefault="00BF35A9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  <w:r w:rsidR="005C2F07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3022EB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126EFD94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4702D328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(Nishiya et al., 1994; Wang et al., 2012a)</w:t>
            </w:r>
          </w:p>
        </w:tc>
      </w:tr>
      <w:tr w:rsidR="005C2F07" w:rsidRPr="008B548E" w14:paraId="3A47D294" w14:textId="77777777" w:rsidTr="00550066">
        <w:trPr>
          <w:trHeight w:val="322"/>
          <w:jc w:val="center"/>
        </w:trPr>
        <w:tc>
          <w:tcPr>
            <w:tcW w:w="362" w:type="pct"/>
          </w:tcPr>
          <w:p w14:paraId="0352568C" w14:textId="77777777" w:rsidR="005C2F07" w:rsidRPr="008B548E" w:rsidRDefault="005C2F07" w:rsidP="005C2F07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8CEE6F2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Kanokoside C</w:t>
            </w:r>
          </w:p>
        </w:tc>
        <w:tc>
          <w:tcPr>
            <w:tcW w:w="795" w:type="pct"/>
          </w:tcPr>
          <w:p w14:paraId="047E7A3B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323E944" w14:textId="7CB37099" w:rsidR="005C2F07" w:rsidRPr="008B548E" w:rsidRDefault="00BF35A9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</w:tc>
        <w:tc>
          <w:tcPr>
            <w:tcW w:w="798" w:type="pct"/>
          </w:tcPr>
          <w:p w14:paraId="13B896FF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2B85778B" w14:textId="77777777" w:rsidR="005C2F07" w:rsidRPr="008B548E" w:rsidRDefault="005C2F07" w:rsidP="005C2F07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Nishiya et al., 1994</w:t>
            </w:r>
          </w:p>
        </w:tc>
      </w:tr>
      <w:tr w:rsidR="00955EFD" w:rsidRPr="008B548E" w14:paraId="75393E07" w14:textId="77777777" w:rsidTr="00550066">
        <w:trPr>
          <w:trHeight w:val="322"/>
          <w:jc w:val="center"/>
        </w:trPr>
        <w:tc>
          <w:tcPr>
            <w:tcW w:w="362" w:type="pct"/>
          </w:tcPr>
          <w:p w14:paraId="7066392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CAC6325" w14:textId="492BED95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Y</w:t>
            </w:r>
          </w:p>
        </w:tc>
        <w:tc>
          <w:tcPr>
            <w:tcW w:w="795" w:type="pct"/>
          </w:tcPr>
          <w:p w14:paraId="1C64363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B80C986" w14:textId="369847B4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6C008F3" w14:textId="654B3C2F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0242201" w14:textId="1250CC1E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Liu, (2020)</w:t>
            </w:r>
          </w:p>
        </w:tc>
      </w:tr>
      <w:tr w:rsidR="00955EFD" w:rsidRPr="008B548E" w14:paraId="6A412A65" w14:textId="77777777" w:rsidTr="00550066">
        <w:trPr>
          <w:trHeight w:val="322"/>
          <w:jc w:val="center"/>
        </w:trPr>
        <w:tc>
          <w:tcPr>
            <w:tcW w:w="362" w:type="pct"/>
          </w:tcPr>
          <w:p w14:paraId="300D7F3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0D53CF7" w14:textId="40B343BC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Valejatadoid B</w:t>
            </w:r>
          </w:p>
        </w:tc>
        <w:tc>
          <w:tcPr>
            <w:tcW w:w="795" w:type="pct"/>
          </w:tcPr>
          <w:p w14:paraId="5F90921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8426031" w14:textId="25418A74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57102BB" w14:textId="320B39C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4B828BFC" w14:textId="73B446AE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tr w:rsidR="00955EFD" w:rsidRPr="008B548E" w14:paraId="0D4F6F18" w14:textId="77777777" w:rsidTr="00550066">
        <w:trPr>
          <w:trHeight w:val="322"/>
          <w:jc w:val="center"/>
        </w:trPr>
        <w:tc>
          <w:tcPr>
            <w:tcW w:w="362" w:type="pct"/>
          </w:tcPr>
          <w:p w14:paraId="61045B7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F354728" w14:textId="04EB0990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Dihydrocornin</w:t>
            </w:r>
          </w:p>
        </w:tc>
        <w:tc>
          <w:tcPr>
            <w:tcW w:w="795" w:type="pct"/>
          </w:tcPr>
          <w:p w14:paraId="39F7B77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F45A299" w14:textId="3050FD60" w:rsidR="00955EFD" w:rsidRPr="008B548E" w:rsidRDefault="00C84D5A" w:rsidP="006C3980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Valeriana glechomifolia</w:t>
            </w:r>
            <w:r w:rsidR="002A1019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F.G.Mey.</w:t>
            </w:r>
            <w:r w:rsidR="006C3980" w:rsidRPr="008B548E">
              <w:rPr>
                <w:szCs w:val="24"/>
                <w:lang w:bidi="en-US"/>
              </w:rPr>
              <w:t xml:space="preserve"> (</w:t>
            </w:r>
            <w:r w:rsidR="006C3980" w:rsidRPr="008B548E">
              <w:rPr>
                <w:i/>
                <w:iCs/>
                <w:szCs w:val="24"/>
                <w:lang w:bidi="en-US"/>
              </w:rPr>
              <w:t>V. glechomifolia</w:t>
            </w:r>
            <w:r w:rsidR="006C3980" w:rsidRPr="008B548E">
              <w:rPr>
                <w:szCs w:val="24"/>
                <w:lang w:bidi="en-US"/>
              </w:rPr>
              <w:t>)</w:t>
            </w:r>
          </w:p>
        </w:tc>
        <w:tc>
          <w:tcPr>
            <w:tcW w:w="798" w:type="pct"/>
          </w:tcPr>
          <w:p w14:paraId="5D7BB008" w14:textId="24D3E484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aerial parts</w:t>
            </w:r>
          </w:p>
        </w:tc>
        <w:tc>
          <w:tcPr>
            <w:tcW w:w="768" w:type="pct"/>
          </w:tcPr>
          <w:p w14:paraId="6D1D04D6" w14:textId="6FF2623C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Salles et al. (2000)</w:t>
            </w:r>
          </w:p>
        </w:tc>
      </w:tr>
      <w:tr w:rsidR="00955EFD" w:rsidRPr="008B548E" w14:paraId="3F485305" w14:textId="77777777" w:rsidTr="00550066">
        <w:trPr>
          <w:trHeight w:val="322"/>
          <w:jc w:val="center"/>
        </w:trPr>
        <w:tc>
          <w:tcPr>
            <w:tcW w:w="362" w:type="pct"/>
          </w:tcPr>
          <w:p w14:paraId="3B65AE2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6D7F8F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10-Isovaleryl kanokoside C</w:t>
            </w:r>
          </w:p>
        </w:tc>
        <w:tc>
          <w:tcPr>
            <w:tcW w:w="795" w:type="pct"/>
          </w:tcPr>
          <w:p w14:paraId="66772F4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55D1022" w14:textId="3FF8CE2F" w:rsidR="00955EFD" w:rsidRPr="008B548E" w:rsidRDefault="00BF35A9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</w:tc>
        <w:tc>
          <w:tcPr>
            <w:tcW w:w="798" w:type="pct"/>
          </w:tcPr>
          <w:p w14:paraId="5E40A65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139539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Guo et al. (2006)</w:t>
            </w:r>
          </w:p>
        </w:tc>
      </w:tr>
      <w:tr w:rsidR="00955EFD" w:rsidRPr="008B548E" w14:paraId="6FE12E2E" w14:textId="77777777" w:rsidTr="00550066">
        <w:trPr>
          <w:trHeight w:val="322"/>
          <w:jc w:val="center"/>
        </w:trPr>
        <w:tc>
          <w:tcPr>
            <w:tcW w:w="362" w:type="pct"/>
          </w:tcPr>
          <w:p w14:paraId="54A5C33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6" w:name="_Hlk85739982"/>
          </w:p>
        </w:tc>
        <w:tc>
          <w:tcPr>
            <w:tcW w:w="1282" w:type="pct"/>
          </w:tcPr>
          <w:p w14:paraId="763E7A4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I</w:t>
            </w:r>
          </w:p>
        </w:tc>
        <w:tc>
          <w:tcPr>
            <w:tcW w:w="795" w:type="pct"/>
          </w:tcPr>
          <w:p w14:paraId="55E6E91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687E5DA" w14:textId="0639B20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689AA4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1A55FD4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bookmarkEnd w:id="6"/>
      <w:tr w:rsidR="00955EFD" w:rsidRPr="008B548E" w14:paraId="7AD7D55A" w14:textId="77777777" w:rsidTr="00550066">
        <w:trPr>
          <w:trHeight w:val="322"/>
          <w:jc w:val="center"/>
        </w:trPr>
        <w:tc>
          <w:tcPr>
            <w:tcW w:w="362" w:type="pct"/>
          </w:tcPr>
          <w:p w14:paraId="2CB581D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A41E00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J</w:t>
            </w:r>
          </w:p>
        </w:tc>
        <w:tc>
          <w:tcPr>
            <w:tcW w:w="795" w:type="pct"/>
          </w:tcPr>
          <w:p w14:paraId="5C3B5F3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CC11E3E" w14:textId="6D642E4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7B2192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167AA9F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955EFD" w:rsidRPr="008B548E" w14:paraId="3383F864" w14:textId="77777777" w:rsidTr="00550066">
        <w:trPr>
          <w:trHeight w:val="322"/>
          <w:jc w:val="center"/>
        </w:trPr>
        <w:tc>
          <w:tcPr>
            <w:tcW w:w="362" w:type="pct"/>
          </w:tcPr>
          <w:p w14:paraId="4520CF5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6BFEB6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K</w:t>
            </w:r>
          </w:p>
        </w:tc>
        <w:tc>
          <w:tcPr>
            <w:tcW w:w="795" w:type="pct"/>
          </w:tcPr>
          <w:p w14:paraId="5BB6358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7830E3A5" w14:textId="7DCA6E4A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69A1C1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61346E9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955EFD" w:rsidRPr="008B548E" w14:paraId="01AFF5F4" w14:textId="77777777" w:rsidTr="00550066">
        <w:trPr>
          <w:trHeight w:val="322"/>
          <w:jc w:val="center"/>
        </w:trPr>
        <w:tc>
          <w:tcPr>
            <w:tcW w:w="362" w:type="pct"/>
          </w:tcPr>
          <w:p w14:paraId="68DCE42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D288A9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10-Isovaleroxy-valtrathydrin</w:t>
            </w:r>
          </w:p>
        </w:tc>
        <w:tc>
          <w:tcPr>
            <w:tcW w:w="795" w:type="pct"/>
          </w:tcPr>
          <w:p w14:paraId="175ADE4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140E7F59" w14:textId="50666B0B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B38313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5C56B3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tr w:rsidR="00955EFD" w:rsidRPr="008B548E" w14:paraId="58D68414" w14:textId="77777777" w:rsidTr="00550066">
        <w:trPr>
          <w:trHeight w:val="322"/>
          <w:jc w:val="center"/>
        </w:trPr>
        <w:tc>
          <w:tcPr>
            <w:tcW w:w="362" w:type="pct"/>
          </w:tcPr>
          <w:p w14:paraId="567B4F9B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3A9CF7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Isovaltrate acetoxyhydrin</w:t>
            </w:r>
          </w:p>
        </w:tc>
        <w:tc>
          <w:tcPr>
            <w:tcW w:w="795" w:type="pct"/>
          </w:tcPr>
          <w:p w14:paraId="3488F72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57D59E0" w14:textId="2C040344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4ED924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911BEE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Liu, (2020)</w:t>
            </w:r>
          </w:p>
        </w:tc>
      </w:tr>
      <w:tr w:rsidR="00955EFD" w:rsidRPr="008B548E" w14:paraId="7DA517F9" w14:textId="77777777" w:rsidTr="00550066">
        <w:trPr>
          <w:trHeight w:val="322"/>
          <w:jc w:val="center"/>
        </w:trPr>
        <w:tc>
          <w:tcPr>
            <w:tcW w:w="362" w:type="pct"/>
          </w:tcPr>
          <w:p w14:paraId="3895E86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A00A76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Patriscabrin C</w:t>
            </w:r>
          </w:p>
        </w:tc>
        <w:tc>
          <w:tcPr>
            <w:tcW w:w="795" w:type="pct"/>
          </w:tcPr>
          <w:p w14:paraId="3623164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B1A5EEE" w14:textId="1C51B199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DB8D90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76BCD0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Liu, (2020)</w:t>
            </w:r>
          </w:p>
        </w:tc>
      </w:tr>
      <w:tr w:rsidR="00955EFD" w:rsidRPr="008B548E" w14:paraId="652545F1" w14:textId="77777777" w:rsidTr="00550066">
        <w:trPr>
          <w:trHeight w:val="322"/>
          <w:jc w:val="center"/>
        </w:trPr>
        <w:tc>
          <w:tcPr>
            <w:tcW w:w="362" w:type="pct"/>
          </w:tcPr>
          <w:p w14:paraId="41959FA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41B58D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Valtrate hydrin B</w:t>
            </w:r>
            <w:r w:rsidRPr="008B548E">
              <w:rPr>
                <w:rFonts w:eastAsia="宋体" w:cs="Times New Roman"/>
                <w:noProof/>
                <w:szCs w:val="24"/>
                <w:vertAlign w:val="subscript"/>
                <w:lang w:eastAsia="zh-CN"/>
              </w:rPr>
              <w:t>1</w:t>
            </w:r>
          </w:p>
        </w:tc>
        <w:tc>
          <w:tcPr>
            <w:tcW w:w="795" w:type="pct"/>
          </w:tcPr>
          <w:p w14:paraId="482BCAE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314E759" w14:textId="41945D27" w:rsidR="00955EFD" w:rsidRPr="008B548E" w:rsidRDefault="00EA132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Valeriana alliariifolia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var. 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tiliifolia 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(Troickij) V.E.Avet.</w:t>
            </w:r>
            <w:r w:rsidR="00F07E9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</w:t>
            </w:r>
            <w:r w:rsidR="00F07E9F" w:rsidRPr="008B548E">
              <w:rPr>
                <w:szCs w:val="24"/>
                <w:lang w:bidi="en-US"/>
              </w:rPr>
              <w:t>(</w:t>
            </w:r>
            <w:r w:rsidR="00F07E9F" w:rsidRPr="008B548E">
              <w:rPr>
                <w:i/>
                <w:iCs/>
                <w:szCs w:val="24"/>
                <w:lang w:bidi="en-US"/>
              </w:rPr>
              <w:t>V. alliariifolia</w:t>
            </w:r>
            <w:r w:rsidR="00F07E9F" w:rsidRPr="008B548E">
              <w:rPr>
                <w:szCs w:val="24"/>
                <w:lang w:bidi="en-US"/>
              </w:rPr>
              <w:t>)</w:t>
            </w:r>
          </w:p>
        </w:tc>
        <w:tc>
          <w:tcPr>
            <w:tcW w:w="798" w:type="pct"/>
          </w:tcPr>
          <w:p w14:paraId="63FC27D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5B9102C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Holzl et al. (1976)</w:t>
            </w:r>
          </w:p>
        </w:tc>
      </w:tr>
      <w:tr w:rsidR="00955EFD" w:rsidRPr="008B548E" w14:paraId="3610F1A7" w14:textId="77777777" w:rsidTr="00550066">
        <w:trPr>
          <w:trHeight w:val="322"/>
          <w:jc w:val="center"/>
        </w:trPr>
        <w:tc>
          <w:tcPr>
            <w:tcW w:w="362" w:type="pct"/>
          </w:tcPr>
          <w:p w14:paraId="61F915B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BC35EF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Valtrate hydrin B</w:t>
            </w:r>
            <w:r w:rsidRPr="008B548E">
              <w:rPr>
                <w:rFonts w:eastAsia="宋体" w:cs="Times New Roman"/>
                <w:noProof/>
                <w:szCs w:val="24"/>
                <w:vertAlign w:val="subscript"/>
                <w:lang w:eastAsia="zh-CN"/>
              </w:rPr>
              <w:t>2</w:t>
            </w:r>
          </w:p>
        </w:tc>
        <w:tc>
          <w:tcPr>
            <w:tcW w:w="795" w:type="pct"/>
          </w:tcPr>
          <w:p w14:paraId="011F97E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341449A6" w14:textId="64F9A296" w:rsidR="00955EFD" w:rsidRPr="008B548E" w:rsidRDefault="003A516C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alliariifolia</w:t>
            </w:r>
          </w:p>
        </w:tc>
        <w:tc>
          <w:tcPr>
            <w:tcW w:w="798" w:type="pct"/>
          </w:tcPr>
          <w:p w14:paraId="095A240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6224BA6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Holzl et al. (1976)</w:t>
            </w:r>
          </w:p>
        </w:tc>
      </w:tr>
      <w:tr w:rsidR="00955EFD" w:rsidRPr="008B548E" w14:paraId="36B99194" w14:textId="77777777" w:rsidTr="00550066">
        <w:trPr>
          <w:trHeight w:val="322"/>
          <w:jc w:val="center"/>
        </w:trPr>
        <w:tc>
          <w:tcPr>
            <w:tcW w:w="362" w:type="pct"/>
          </w:tcPr>
          <w:p w14:paraId="4313742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C5CBA6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Valtrate hydrin B</w:t>
            </w:r>
            <w:r w:rsidRPr="008B548E">
              <w:rPr>
                <w:rFonts w:eastAsia="宋体" w:cs="Times New Roman"/>
                <w:noProof/>
                <w:szCs w:val="24"/>
                <w:vertAlign w:val="subscript"/>
                <w:lang w:eastAsia="zh-CN"/>
              </w:rPr>
              <w:t>3</w:t>
            </w:r>
          </w:p>
        </w:tc>
        <w:tc>
          <w:tcPr>
            <w:tcW w:w="795" w:type="pct"/>
          </w:tcPr>
          <w:p w14:paraId="6C67523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2C9D12F" w14:textId="6996C319" w:rsidR="00955EFD" w:rsidRPr="008B548E" w:rsidRDefault="003A516C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alliariifolia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C47F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Valeriana sorbifolia </w:t>
            </w:r>
            <w:r w:rsidR="00C47F90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Kunth</w:t>
            </w:r>
            <w:r w:rsidR="00F07E9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</w:t>
            </w:r>
            <w:r w:rsidR="00F07E9F" w:rsidRPr="008B548E">
              <w:rPr>
                <w:szCs w:val="24"/>
                <w:lang w:bidi="en-US"/>
              </w:rPr>
              <w:t>(</w:t>
            </w:r>
            <w:r w:rsidR="00F07E9F" w:rsidRPr="008B548E">
              <w:rPr>
                <w:i/>
                <w:iCs/>
                <w:szCs w:val="24"/>
                <w:lang w:bidi="en-US"/>
              </w:rPr>
              <w:t>V. sorbifolia</w:t>
            </w:r>
            <w:r w:rsidR="00F07E9F" w:rsidRPr="008B548E">
              <w:rPr>
                <w:szCs w:val="24"/>
                <w:lang w:bidi="en-US"/>
              </w:rPr>
              <w:t>)</w:t>
            </w:r>
          </w:p>
        </w:tc>
        <w:tc>
          <w:tcPr>
            <w:tcW w:w="798" w:type="pct"/>
          </w:tcPr>
          <w:p w14:paraId="236AE3C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56AFF0E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(2007)</w:t>
            </w:r>
          </w:p>
        </w:tc>
      </w:tr>
      <w:tr w:rsidR="00955EFD" w:rsidRPr="008B548E" w14:paraId="3916471F" w14:textId="77777777" w:rsidTr="00550066">
        <w:trPr>
          <w:trHeight w:val="322"/>
          <w:jc w:val="center"/>
        </w:trPr>
        <w:tc>
          <w:tcPr>
            <w:tcW w:w="362" w:type="pct"/>
          </w:tcPr>
          <w:p w14:paraId="0812B56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0C70E8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Valtrate hydrin B</w:t>
            </w:r>
            <w:r w:rsidRPr="008B548E">
              <w:rPr>
                <w:rFonts w:eastAsia="宋体" w:cs="Times New Roman"/>
                <w:noProof/>
                <w:szCs w:val="24"/>
                <w:vertAlign w:val="subscript"/>
                <w:lang w:eastAsia="zh-CN"/>
              </w:rPr>
              <w:t>4</w:t>
            </w:r>
          </w:p>
        </w:tc>
        <w:tc>
          <w:tcPr>
            <w:tcW w:w="795" w:type="pct"/>
          </w:tcPr>
          <w:p w14:paraId="7F86565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FAC4CDB" w14:textId="47193F31" w:rsidR="00955EFD" w:rsidRPr="008B548E" w:rsidRDefault="002A1019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Valeriana alliariifolia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Vahl</w:t>
            </w:r>
            <w:r w:rsidR="00EA132B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.</w:t>
            </w:r>
          </w:p>
        </w:tc>
        <w:tc>
          <w:tcPr>
            <w:tcW w:w="798" w:type="pct"/>
          </w:tcPr>
          <w:p w14:paraId="700D5F5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4C10BC5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Koch et al. (1985)</w:t>
            </w:r>
          </w:p>
        </w:tc>
      </w:tr>
      <w:tr w:rsidR="00955EFD" w:rsidRPr="008B548E" w14:paraId="03BFB376" w14:textId="77777777" w:rsidTr="00550066">
        <w:trPr>
          <w:trHeight w:val="322"/>
          <w:jc w:val="center"/>
        </w:trPr>
        <w:tc>
          <w:tcPr>
            <w:tcW w:w="362" w:type="pct"/>
          </w:tcPr>
          <w:p w14:paraId="26B3513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83FACD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Valtrate hydrin B</w:t>
            </w:r>
            <w:r w:rsidRPr="008B548E">
              <w:rPr>
                <w:rFonts w:eastAsia="宋体" w:cs="Times New Roman"/>
                <w:noProof/>
                <w:szCs w:val="24"/>
                <w:vertAlign w:val="subscript"/>
                <w:lang w:eastAsia="zh-CN"/>
              </w:rPr>
              <w:t>5</w:t>
            </w:r>
          </w:p>
        </w:tc>
        <w:tc>
          <w:tcPr>
            <w:tcW w:w="795" w:type="pct"/>
          </w:tcPr>
          <w:p w14:paraId="4DD638E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E51C15F" w14:textId="45EB83FD" w:rsidR="00955EFD" w:rsidRPr="008B548E" w:rsidRDefault="00217147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alliariifolia</w:t>
            </w:r>
          </w:p>
        </w:tc>
        <w:tc>
          <w:tcPr>
            <w:tcW w:w="798" w:type="pct"/>
          </w:tcPr>
          <w:p w14:paraId="11742FF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31617B3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Koch et al. (1985)</w:t>
            </w:r>
          </w:p>
        </w:tc>
      </w:tr>
      <w:tr w:rsidR="00955EFD" w:rsidRPr="008B548E" w14:paraId="37A1E52B" w14:textId="77777777" w:rsidTr="00550066">
        <w:trPr>
          <w:trHeight w:val="322"/>
          <w:jc w:val="center"/>
        </w:trPr>
        <w:tc>
          <w:tcPr>
            <w:tcW w:w="362" w:type="pct"/>
          </w:tcPr>
          <w:p w14:paraId="6C54733B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ED5959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Valtrate hydrin B</w:t>
            </w:r>
            <w:r w:rsidRPr="008B548E">
              <w:rPr>
                <w:rFonts w:eastAsia="宋体" w:cs="Times New Roman"/>
                <w:noProof/>
                <w:szCs w:val="24"/>
                <w:vertAlign w:val="subscript"/>
                <w:lang w:eastAsia="zh-CN"/>
              </w:rPr>
              <w:t>6</w:t>
            </w:r>
          </w:p>
        </w:tc>
        <w:tc>
          <w:tcPr>
            <w:tcW w:w="795" w:type="pct"/>
          </w:tcPr>
          <w:p w14:paraId="62D7D4A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D0724E7" w14:textId="5778C792" w:rsidR="00955EFD" w:rsidRPr="008B548E" w:rsidRDefault="00217147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alliariifolia</w:t>
            </w:r>
          </w:p>
        </w:tc>
        <w:tc>
          <w:tcPr>
            <w:tcW w:w="798" w:type="pct"/>
          </w:tcPr>
          <w:p w14:paraId="661F77E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6047A56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Koch et al. (1985)</w:t>
            </w:r>
          </w:p>
        </w:tc>
      </w:tr>
      <w:tr w:rsidR="00955EFD" w:rsidRPr="008B548E" w14:paraId="2CD0186C" w14:textId="77777777" w:rsidTr="00550066">
        <w:trPr>
          <w:trHeight w:val="322"/>
          <w:jc w:val="center"/>
        </w:trPr>
        <w:tc>
          <w:tcPr>
            <w:tcW w:w="362" w:type="pct"/>
          </w:tcPr>
          <w:p w14:paraId="58E180A8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E11854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Valtrate hydrin B</w:t>
            </w:r>
            <w:r w:rsidRPr="008B548E">
              <w:rPr>
                <w:rFonts w:eastAsia="宋体" w:cs="Times New Roman"/>
                <w:noProof/>
                <w:szCs w:val="24"/>
                <w:vertAlign w:val="subscript"/>
                <w:lang w:eastAsia="zh-CN"/>
              </w:rPr>
              <w:t>7</w:t>
            </w:r>
          </w:p>
        </w:tc>
        <w:tc>
          <w:tcPr>
            <w:tcW w:w="795" w:type="pct"/>
          </w:tcPr>
          <w:p w14:paraId="61338D6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1C46543" w14:textId="4F8D1311" w:rsidR="00955EFD" w:rsidRPr="008B548E" w:rsidRDefault="00217147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alliariifolia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3A516C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sorbifolia</w:t>
            </w:r>
          </w:p>
        </w:tc>
        <w:tc>
          <w:tcPr>
            <w:tcW w:w="798" w:type="pct"/>
          </w:tcPr>
          <w:p w14:paraId="366D81B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2215790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Koch et al. (1985)</w:t>
            </w:r>
          </w:p>
        </w:tc>
      </w:tr>
      <w:tr w:rsidR="00955EFD" w:rsidRPr="008B548E" w14:paraId="770A70EF" w14:textId="77777777" w:rsidTr="00550066">
        <w:trPr>
          <w:trHeight w:val="322"/>
          <w:jc w:val="center"/>
        </w:trPr>
        <w:tc>
          <w:tcPr>
            <w:tcW w:w="362" w:type="pct"/>
          </w:tcPr>
          <w:p w14:paraId="4645A0C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835DF4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Valtrate hydrin B</w:t>
            </w:r>
            <w:r w:rsidRPr="008B548E">
              <w:rPr>
                <w:rFonts w:eastAsia="宋体" w:cs="Times New Roman"/>
                <w:noProof/>
                <w:szCs w:val="24"/>
                <w:vertAlign w:val="subscript"/>
                <w:lang w:eastAsia="zh-CN"/>
              </w:rPr>
              <w:t>8</w:t>
            </w:r>
          </w:p>
        </w:tc>
        <w:tc>
          <w:tcPr>
            <w:tcW w:w="795" w:type="pct"/>
          </w:tcPr>
          <w:p w14:paraId="45C4E4E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D8ED1BB" w14:textId="722143A5" w:rsidR="00955EFD" w:rsidRPr="008B548E" w:rsidRDefault="00217147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alliariifolia</w:t>
            </w:r>
          </w:p>
        </w:tc>
        <w:tc>
          <w:tcPr>
            <w:tcW w:w="798" w:type="pct"/>
          </w:tcPr>
          <w:p w14:paraId="5B10BBE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2C05D6B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Holzl et al. (1976)</w:t>
            </w:r>
          </w:p>
        </w:tc>
      </w:tr>
      <w:tr w:rsidR="00955EFD" w:rsidRPr="008B548E" w14:paraId="60BA0DB3" w14:textId="77777777" w:rsidTr="00550066">
        <w:trPr>
          <w:trHeight w:val="322"/>
          <w:jc w:val="center"/>
        </w:trPr>
        <w:tc>
          <w:tcPr>
            <w:tcW w:w="362" w:type="pct"/>
          </w:tcPr>
          <w:p w14:paraId="669B6DD8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3D1DC65" w14:textId="664DBB7E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Acetoxydesiovaleroxy-1-</w:t>
            </w:r>
            <w:r w:rsidR="00B76069" w:rsidRPr="00B76069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-acetoxy-isovaleroxy isovaltratehydrin</w:t>
            </w:r>
          </w:p>
        </w:tc>
        <w:tc>
          <w:tcPr>
            <w:tcW w:w="795" w:type="pct"/>
          </w:tcPr>
          <w:p w14:paraId="5501023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2BF6EDF" w14:textId="3A79F36B" w:rsidR="00955EFD" w:rsidRPr="008B548E" w:rsidRDefault="00EA132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Cs/>
                <w:i/>
                <w:iCs/>
                <w:noProof/>
                <w:szCs w:val="24"/>
                <w:lang w:eastAsia="zh-CN"/>
              </w:rPr>
              <w:t>Valeriana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  <w:r w:rsidRPr="008B548E">
              <w:rPr>
                <w:rFonts w:eastAsia="宋体" w:cs="Times New Roman"/>
                <w:bCs/>
                <w:i/>
                <w:iCs/>
                <w:noProof/>
                <w:szCs w:val="24"/>
                <w:lang w:eastAsia="zh-CN"/>
              </w:rPr>
              <w:t>sisymbriifolia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Vahl.</w:t>
            </w:r>
            <w:r w:rsidR="005F07C9" w:rsidRPr="008B548E">
              <w:rPr>
                <w:szCs w:val="24"/>
                <w:lang w:bidi="en-US"/>
              </w:rPr>
              <w:t xml:space="preserve"> (</w:t>
            </w:r>
            <w:r w:rsidR="005F07C9" w:rsidRPr="008B548E">
              <w:rPr>
                <w:i/>
                <w:iCs/>
                <w:szCs w:val="24"/>
                <w:lang w:bidi="en-US"/>
              </w:rPr>
              <w:t xml:space="preserve">V. </w:t>
            </w:r>
            <w:r w:rsidR="005F07C9" w:rsidRPr="008B548E">
              <w:rPr>
                <w:bCs/>
                <w:i/>
                <w:iCs/>
                <w:szCs w:val="24"/>
                <w:lang w:bidi="en-US"/>
              </w:rPr>
              <w:t>sisymbriifolia</w:t>
            </w:r>
            <w:r w:rsidR="005F07C9" w:rsidRPr="008B548E">
              <w:rPr>
                <w:szCs w:val="24"/>
                <w:lang w:bidi="en-US"/>
              </w:rPr>
              <w:t>)</w:t>
            </w:r>
          </w:p>
        </w:tc>
        <w:tc>
          <w:tcPr>
            <w:tcW w:w="798" w:type="pct"/>
          </w:tcPr>
          <w:p w14:paraId="250D27E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4C04F9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Amanzadeh et al. (2002)</w:t>
            </w:r>
          </w:p>
        </w:tc>
      </w:tr>
      <w:tr w:rsidR="00955EFD" w:rsidRPr="008B548E" w14:paraId="652A6CD7" w14:textId="77777777" w:rsidTr="00550066">
        <w:trPr>
          <w:trHeight w:val="322"/>
          <w:jc w:val="center"/>
        </w:trPr>
        <w:tc>
          <w:tcPr>
            <w:tcW w:w="362" w:type="pct"/>
          </w:tcPr>
          <w:p w14:paraId="5CAC6E8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E1A385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10-Acetoxyvaltrathydrin</w:t>
            </w:r>
          </w:p>
        </w:tc>
        <w:tc>
          <w:tcPr>
            <w:tcW w:w="795" w:type="pct"/>
          </w:tcPr>
          <w:p w14:paraId="2EEF697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1AF0075" w14:textId="5EE50285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1B161B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2CFF9CA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955EFD" w:rsidRPr="008B548E" w14:paraId="277D1226" w14:textId="77777777" w:rsidTr="00550066">
        <w:trPr>
          <w:trHeight w:val="322"/>
          <w:jc w:val="center"/>
        </w:trPr>
        <w:tc>
          <w:tcPr>
            <w:tcW w:w="362" w:type="pct"/>
          </w:tcPr>
          <w:p w14:paraId="279E65B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2B0459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Isovaltrate isovaleroyloxyhydrin</w:t>
            </w:r>
          </w:p>
        </w:tc>
        <w:tc>
          <w:tcPr>
            <w:tcW w:w="795" w:type="pct"/>
          </w:tcPr>
          <w:p w14:paraId="3F6A893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51F219A" w14:textId="263571D1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659163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62B727C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(2012b)</w:t>
            </w:r>
          </w:p>
        </w:tc>
      </w:tr>
      <w:tr w:rsidR="00955EFD" w:rsidRPr="008B548E" w14:paraId="093E3474" w14:textId="77777777" w:rsidTr="00550066">
        <w:trPr>
          <w:trHeight w:val="322"/>
          <w:jc w:val="center"/>
        </w:trPr>
        <w:tc>
          <w:tcPr>
            <w:tcW w:w="362" w:type="pct"/>
          </w:tcPr>
          <w:p w14:paraId="042DF906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2B71E0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10-Acetoxy-1-homovaltrate hydrin</w:t>
            </w:r>
          </w:p>
        </w:tc>
        <w:tc>
          <w:tcPr>
            <w:tcW w:w="795" w:type="pct"/>
          </w:tcPr>
          <w:p w14:paraId="76075A3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31BE272" w14:textId="10A7536B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FCADE6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4C29E4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Tang et al. (2002)</w:t>
            </w:r>
          </w:p>
        </w:tc>
      </w:tr>
      <w:tr w:rsidR="00955EFD" w:rsidRPr="008B548E" w14:paraId="422E917B" w14:textId="77777777" w:rsidTr="00550066">
        <w:trPr>
          <w:trHeight w:val="322"/>
          <w:jc w:val="center"/>
        </w:trPr>
        <w:tc>
          <w:tcPr>
            <w:tcW w:w="362" w:type="pct"/>
          </w:tcPr>
          <w:p w14:paraId="326EFDE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70ECCB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10-Acetoxy-1-acevaltratehydrin</w:t>
            </w:r>
          </w:p>
        </w:tc>
        <w:tc>
          <w:tcPr>
            <w:tcW w:w="795" w:type="pct"/>
          </w:tcPr>
          <w:p w14:paraId="3DCFC3B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693673E" w14:textId="411C7EE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FEC9EB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391F9F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Tang et al. (2002)</w:t>
            </w:r>
          </w:p>
        </w:tc>
      </w:tr>
      <w:tr w:rsidR="00955EFD" w:rsidRPr="008B548E" w14:paraId="3534FF16" w14:textId="77777777" w:rsidTr="00550066">
        <w:trPr>
          <w:trHeight w:val="322"/>
          <w:jc w:val="center"/>
        </w:trPr>
        <w:tc>
          <w:tcPr>
            <w:tcW w:w="362" w:type="pct"/>
          </w:tcPr>
          <w:p w14:paraId="0F8FEA2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F15FB0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Valeriandiod F</w:t>
            </w:r>
          </w:p>
        </w:tc>
        <w:tc>
          <w:tcPr>
            <w:tcW w:w="795" w:type="pct"/>
          </w:tcPr>
          <w:p w14:paraId="294B61B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  <w:p w14:paraId="4BF0186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54E4CB02" w14:textId="088C646A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84CF04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AAACAD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(Liu et al., 2021; Xu et al., 2012)</w:t>
            </w:r>
          </w:p>
        </w:tc>
      </w:tr>
      <w:tr w:rsidR="00955EFD" w:rsidRPr="008B548E" w14:paraId="22070CAA" w14:textId="77777777" w:rsidTr="00550066">
        <w:trPr>
          <w:trHeight w:val="322"/>
          <w:jc w:val="center"/>
        </w:trPr>
        <w:tc>
          <w:tcPr>
            <w:tcW w:w="362" w:type="pct"/>
          </w:tcPr>
          <w:p w14:paraId="4D2ACC6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DF15ED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Sorbifolivaltrate C</w:t>
            </w:r>
          </w:p>
        </w:tc>
        <w:tc>
          <w:tcPr>
            <w:tcW w:w="795" w:type="pct"/>
          </w:tcPr>
          <w:p w14:paraId="2FD057D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6C79991" w14:textId="7B01B522" w:rsidR="00955EFD" w:rsidRPr="008B548E" w:rsidRDefault="003A516C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sorbifolia</w:t>
            </w:r>
          </w:p>
        </w:tc>
        <w:tc>
          <w:tcPr>
            <w:tcW w:w="798" w:type="pct"/>
          </w:tcPr>
          <w:p w14:paraId="125B392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50AD439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(2007)</w:t>
            </w:r>
          </w:p>
        </w:tc>
      </w:tr>
      <w:tr w:rsidR="00955EFD" w:rsidRPr="008B548E" w14:paraId="5B65E97D" w14:textId="77777777" w:rsidTr="00550066">
        <w:trPr>
          <w:trHeight w:val="322"/>
          <w:jc w:val="center"/>
        </w:trPr>
        <w:tc>
          <w:tcPr>
            <w:tcW w:w="362" w:type="pct"/>
          </w:tcPr>
          <w:p w14:paraId="037DA58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645239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Sorbifolivaltrate D</w:t>
            </w:r>
          </w:p>
        </w:tc>
        <w:tc>
          <w:tcPr>
            <w:tcW w:w="795" w:type="pct"/>
          </w:tcPr>
          <w:p w14:paraId="2572F3A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45FA366B" w14:textId="03877F8A" w:rsidR="00955EFD" w:rsidRPr="008B548E" w:rsidRDefault="003A516C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sorbifolia</w:t>
            </w:r>
          </w:p>
        </w:tc>
        <w:tc>
          <w:tcPr>
            <w:tcW w:w="798" w:type="pct"/>
          </w:tcPr>
          <w:p w14:paraId="2B067E2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3322DC3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(2007)</w:t>
            </w:r>
          </w:p>
        </w:tc>
      </w:tr>
      <w:tr w:rsidR="00955EFD" w:rsidRPr="008B548E" w14:paraId="69C53CF3" w14:textId="77777777" w:rsidTr="00550066">
        <w:trPr>
          <w:trHeight w:val="322"/>
          <w:jc w:val="center"/>
        </w:trPr>
        <w:tc>
          <w:tcPr>
            <w:tcW w:w="362" w:type="pct"/>
          </w:tcPr>
          <w:p w14:paraId="6FBB484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ED002B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P</w:t>
            </w:r>
          </w:p>
        </w:tc>
        <w:tc>
          <w:tcPr>
            <w:tcW w:w="795" w:type="pct"/>
          </w:tcPr>
          <w:p w14:paraId="0D05E2C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5D8D4B7" w14:textId="2D451D4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A6538B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83D7BD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(Yang et al., 2015; Maurya et al., 2020; Wang et al., 2014b)</w:t>
            </w:r>
          </w:p>
        </w:tc>
      </w:tr>
      <w:tr w:rsidR="00955EFD" w:rsidRPr="008B548E" w14:paraId="321F1B74" w14:textId="77777777" w:rsidTr="00550066">
        <w:trPr>
          <w:trHeight w:val="322"/>
          <w:jc w:val="center"/>
        </w:trPr>
        <w:tc>
          <w:tcPr>
            <w:tcW w:w="362" w:type="pct"/>
          </w:tcPr>
          <w:p w14:paraId="4EC01FB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B8D05A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Q</w:t>
            </w:r>
          </w:p>
        </w:tc>
        <w:tc>
          <w:tcPr>
            <w:tcW w:w="795" w:type="pct"/>
          </w:tcPr>
          <w:p w14:paraId="2C1F63B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4B40265C" w14:textId="7B3CDAF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70C85F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67B455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(Liu et al., 2021; Yang et al., 2015)</w:t>
            </w:r>
          </w:p>
        </w:tc>
      </w:tr>
      <w:tr w:rsidR="00955EFD" w:rsidRPr="008B548E" w14:paraId="334B0ED2" w14:textId="77777777" w:rsidTr="00550066">
        <w:trPr>
          <w:trHeight w:val="322"/>
          <w:jc w:val="center"/>
        </w:trPr>
        <w:tc>
          <w:tcPr>
            <w:tcW w:w="362" w:type="pct"/>
          </w:tcPr>
          <w:p w14:paraId="6E6D019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6E3C10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Valerjatadoid A</w:t>
            </w:r>
          </w:p>
        </w:tc>
        <w:tc>
          <w:tcPr>
            <w:tcW w:w="795" w:type="pct"/>
          </w:tcPr>
          <w:p w14:paraId="4A70C6B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3834107" w14:textId="16B02E6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D62836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val="en"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757184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Yang et al. (2015)</w:t>
            </w:r>
          </w:p>
        </w:tc>
      </w:tr>
      <w:tr w:rsidR="00955EFD" w:rsidRPr="008B548E" w14:paraId="25F0AB87" w14:textId="77777777" w:rsidTr="00550066">
        <w:trPr>
          <w:trHeight w:val="322"/>
          <w:jc w:val="center"/>
        </w:trPr>
        <w:tc>
          <w:tcPr>
            <w:tcW w:w="362" w:type="pct"/>
          </w:tcPr>
          <w:p w14:paraId="61845C8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  <w:shd w:val="clear" w:color="auto" w:fill="auto"/>
          </w:tcPr>
          <w:p w14:paraId="2DDDFFB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Jatadoid D</w:t>
            </w:r>
          </w:p>
        </w:tc>
        <w:tc>
          <w:tcPr>
            <w:tcW w:w="795" w:type="pct"/>
          </w:tcPr>
          <w:p w14:paraId="38A78EB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F1B7CD2" w14:textId="7439DBB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C90327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2EC150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Liu, (2020)</w:t>
            </w:r>
          </w:p>
        </w:tc>
      </w:tr>
      <w:tr w:rsidR="00955EFD" w:rsidRPr="008B548E" w14:paraId="7F6889E6" w14:textId="77777777" w:rsidTr="00550066">
        <w:trPr>
          <w:trHeight w:val="322"/>
          <w:jc w:val="center"/>
        </w:trPr>
        <w:tc>
          <w:tcPr>
            <w:tcW w:w="362" w:type="pct"/>
          </w:tcPr>
          <w:p w14:paraId="1CF1340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C65F68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Valejatadoid F</w:t>
            </w:r>
          </w:p>
        </w:tc>
        <w:tc>
          <w:tcPr>
            <w:tcW w:w="795" w:type="pct"/>
          </w:tcPr>
          <w:p w14:paraId="1EAEF71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394A6F7F" w14:textId="7A6CD687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7A426D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F71E4E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tr w:rsidR="00955EFD" w:rsidRPr="008B548E" w14:paraId="5A435CE0" w14:textId="77777777" w:rsidTr="00550066">
        <w:trPr>
          <w:trHeight w:val="322"/>
          <w:jc w:val="center"/>
        </w:trPr>
        <w:tc>
          <w:tcPr>
            <w:tcW w:w="362" w:type="pct"/>
          </w:tcPr>
          <w:p w14:paraId="687F3E1B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47E6DE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Z1</w:t>
            </w:r>
          </w:p>
        </w:tc>
        <w:tc>
          <w:tcPr>
            <w:tcW w:w="795" w:type="pct"/>
          </w:tcPr>
          <w:p w14:paraId="314ACD1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DAB08EF" w14:textId="055D3A18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5826BE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3773384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(2017)</w:t>
            </w:r>
          </w:p>
        </w:tc>
      </w:tr>
      <w:tr w:rsidR="00955EFD" w:rsidRPr="008B548E" w14:paraId="61DEEFE5" w14:textId="77777777" w:rsidTr="00550066">
        <w:trPr>
          <w:trHeight w:val="322"/>
          <w:jc w:val="center"/>
        </w:trPr>
        <w:tc>
          <w:tcPr>
            <w:tcW w:w="362" w:type="pct"/>
          </w:tcPr>
          <w:p w14:paraId="654EF01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05D7FB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Z2</w:t>
            </w:r>
          </w:p>
        </w:tc>
        <w:tc>
          <w:tcPr>
            <w:tcW w:w="795" w:type="pct"/>
          </w:tcPr>
          <w:p w14:paraId="3DF975C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26276AFF" w14:textId="2966ABB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140721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30665BD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(2017)</w:t>
            </w:r>
          </w:p>
        </w:tc>
      </w:tr>
      <w:tr w:rsidR="00955EFD" w:rsidRPr="008B548E" w14:paraId="7F733CDE" w14:textId="77777777" w:rsidTr="00550066">
        <w:trPr>
          <w:trHeight w:val="322"/>
          <w:jc w:val="center"/>
        </w:trPr>
        <w:tc>
          <w:tcPr>
            <w:tcW w:w="362" w:type="pct"/>
          </w:tcPr>
          <w:p w14:paraId="40A6106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DCF8AE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Z3</w:t>
            </w:r>
          </w:p>
        </w:tc>
        <w:tc>
          <w:tcPr>
            <w:tcW w:w="795" w:type="pct"/>
          </w:tcPr>
          <w:p w14:paraId="5E10405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082336F" w14:textId="344D304F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DFC08A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18E40A7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(2017)</w:t>
            </w:r>
          </w:p>
        </w:tc>
      </w:tr>
      <w:tr w:rsidR="00955EFD" w:rsidRPr="008B548E" w14:paraId="76F56FEA" w14:textId="77777777" w:rsidTr="00550066">
        <w:trPr>
          <w:trHeight w:val="322"/>
          <w:jc w:val="center"/>
        </w:trPr>
        <w:tc>
          <w:tcPr>
            <w:tcW w:w="362" w:type="pct"/>
          </w:tcPr>
          <w:p w14:paraId="02F2FA3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E76340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Valeriandoid A</w:t>
            </w:r>
          </w:p>
        </w:tc>
        <w:tc>
          <w:tcPr>
            <w:tcW w:w="795" w:type="pct"/>
          </w:tcPr>
          <w:p w14:paraId="57B5AEE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7004C383" w14:textId="7B1BB61A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1CD7DB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435D8CF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(2012b)</w:t>
            </w:r>
          </w:p>
        </w:tc>
      </w:tr>
      <w:tr w:rsidR="00955EFD" w:rsidRPr="008B548E" w14:paraId="104CE281" w14:textId="77777777" w:rsidTr="00550066">
        <w:trPr>
          <w:trHeight w:val="322"/>
          <w:jc w:val="center"/>
        </w:trPr>
        <w:tc>
          <w:tcPr>
            <w:tcW w:w="362" w:type="pct"/>
          </w:tcPr>
          <w:p w14:paraId="40D35DD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7C3E86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Valeriandoid B</w:t>
            </w:r>
          </w:p>
        </w:tc>
        <w:tc>
          <w:tcPr>
            <w:tcW w:w="795" w:type="pct"/>
          </w:tcPr>
          <w:p w14:paraId="01B8B05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5509334" w14:textId="5A022D8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F2BF6D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74A8F1B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(2012b)</w:t>
            </w:r>
          </w:p>
        </w:tc>
      </w:tr>
      <w:tr w:rsidR="00955EFD" w:rsidRPr="008B548E" w14:paraId="785D6636" w14:textId="77777777" w:rsidTr="00550066">
        <w:trPr>
          <w:trHeight w:val="322"/>
          <w:jc w:val="center"/>
        </w:trPr>
        <w:tc>
          <w:tcPr>
            <w:tcW w:w="362" w:type="pct"/>
          </w:tcPr>
          <w:p w14:paraId="709A223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41E758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</w:t>
            </w:r>
          </w:p>
        </w:tc>
        <w:tc>
          <w:tcPr>
            <w:tcW w:w="795" w:type="pct"/>
          </w:tcPr>
          <w:p w14:paraId="7F8FEA6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4F203EE5" w14:textId="152AE69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319AA2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2AA0DD7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(Xu et al., 2012b; Wang et al., 2014b)</w:t>
            </w:r>
          </w:p>
        </w:tc>
      </w:tr>
      <w:tr w:rsidR="00955EFD" w:rsidRPr="008B548E" w14:paraId="592109EB" w14:textId="77777777" w:rsidTr="00550066">
        <w:trPr>
          <w:trHeight w:val="322"/>
          <w:jc w:val="center"/>
        </w:trPr>
        <w:tc>
          <w:tcPr>
            <w:tcW w:w="362" w:type="pct"/>
          </w:tcPr>
          <w:p w14:paraId="32271E1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1BAA84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Rupesin B</w:t>
            </w:r>
          </w:p>
        </w:tc>
        <w:tc>
          <w:tcPr>
            <w:tcW w:w="795" w:type="pct"/>
          </w:tcPr>
          <w:p w14:paraId="10D6AE0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6DEC3D2" w14:textId="46606829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B0B062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val="en"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 xml:space="preserve">Whole plants; Roots and </w:t>
            </w:r>
            <w:r w:rsidRPr="008B548E">
              <w:rPr>
                <w:rFonts w:eastAsia="宋体" w:cs="Times New Roman"/>
                <w:iCs/>
                <w:noProof/>
                <w:szCs w:val="24"/>
                <w:lang w:val="en" w:eastAsia="zh-CN"/>
              </w:rPr>
              <w:t>Rhizomes</w:t>
            </w:r>
          </w:p>
        </w:tc>
        <w:tc>
          <w:tcPr>
            <w:tcW w:w="768" w:type="pct"/>
          </w:tcPr>
          <w:p w14:paraId="70F7450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(Xu et al., 2012b; Wang et al., 2014b)</w:t>
            </w:r>
          </w:p>
        </w:tc>
      </w:tr>
      <w:tr w:rsidR="00955EFD" w:rsidRPr="008B548E" w14:paraId="35594CB9" w14:textId="77777777" w:rsidTr="00550066">
        <w:trPr>
          <w:trHeight w:val="322"/>
          <w:jc w:val="center"/>
        </w:trPr>
        <w:tc>
          <w:tcPr>
            <w:tcW w:w="362" w:type="pct"/>
          </w:tcPr>
          <w:p w14:paraId="6386627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57D921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Valechlorine</w:t>
            </w:r>
          </w:p>
        </w:tc>
        <w:tc>
          <w:tcPr>
            <w:tcW w:w="795" w:type="pct"/>
          </w:tcPr>
          <w:p w14:paraId="2D59F15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E8C7BE8" w14:textId="49A4A3C6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1E7A634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584049B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Popov et al. (1974)</w:t>
            </w:r>
          </w:p>
        </w:tc>
      </w:tr>
      <w:tr w:rsidR="00955EFD" w:rsidRPr="008B548E" w14:paraId="3C49716D" w14:textId="77777777" w:rsidTr="00550066">
        <w:trPr>
          <w:trHeight w:val="322"/>
          <w:jc w:val="center"/>
        </w:trPr>
        <w:tc>
          <w:tcPr>
            <w:tcW w:w="362" w:type="pct"/>
          </w:tcPr>
          <w:p w14:paraId="3DE11B1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FDA136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b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L</w:t>
            </w:r>
          </w:p>
        </w:tc>
        <w:tc>
          <w:tcPr>
            <w:tcW w:w="795" w:type="pct"/>
          </w:tcPr>
          <w:p w14:paraId="6C28526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1ED30F9" w14:textId="4B70529F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37CA34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3F9117C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52DEA4E9" w14:textId="77777777" w:rsidTr="00550066">
        <w:trPr>
          <w:trHeight w:val="322"/>
          <w:jc w:val="center"/>
        </w:trPr>
        <w:tc>
          <w:tcPr>
            <w:tcW w:w="362" w:type="pct"/>
          </w:tcPr>
          <w:p w14:paraId="6891376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607CF0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M</w:t>
            </w:r>
          </w:p>
        </w:tc>
        <w:tc>
          <w:tcPr>
            <w:tcW w:w="795" w:type="pct"/>
          </w:tcPr>
          <w:p w14:paraId="149DFA2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0B91EC35" w14:textId="3E8324C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81F586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658FA5F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7B31062D" w14:textId="77777777" w:rsidTr="00550066">
        <w:trPr>
          <w:trHeight w:val="322"/>
          <w:jc w:val="center"/>
        </w:trPr>
        <w:tc>
          <w:tcPr>
            <w:tcW w:w="362" w:type="pct"/>
          </w:tcPr>
          <w:p w14:paraId="4269509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D468C4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N</w:t>
            </w:r>
          </w:p>
        </w:tc>
        <w:tc>
          <w:tcPr>
            <w:tcW w:w="795" w:type="pct"/>
          </w:tcPr>
          <w:p w14:paraId="768123B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343F0BB" w14:textId="7199DB1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0771A4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24375E7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24C04A93" w14:textId="77777777" w:rsidTr="00550066">
        <w:trPr>
          <w:trHeight w:val="322"/>
          <w:jc w:val="center"/>
        </w:trPr>
        <w:tc>
          <w:tcPr>
            <w:tcW w:w="362" w:type="pct"/>
          </w:tcPr>
          <w:p w14:paraId="22C6D69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12374F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O</w:t>
            </w:r>
          </w:p>
        </w:tc>
        <w:tc>
          <w:tcPr>
            <w:tcW w:w="795" w:type="pct"/>
          </w:tcPr>
          <w:p w14:paraId="0849EE5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74A0ABA" w14:textId="344969A5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E8A4A1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val="en" w:eastAsia="zh-CN"/>
              </w:rPr>
              <w:t>Whole plants</w:t>
            </w:r>
          </w:p>
        </w:tc>
        <w:tc>
          <w:tcPr>
            <w:tcW w:w="768" w:type="pct"/>
          </w:tcPr>
          <w:p w14:paraId="6A499AB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6FE0CD1F" w14:textId="77777777" w:rsidTr="00550066">
        <w:trPr>
          <w:trHeight w:val="272"/>
          <w:jc w:val="center"/>
        </w:trPr>
        <w:tc>
          <w:tcPr>
            <w:tcW w:w="362" w:type="pct"/>
          </w:tcPr>
          <w:p w14:paraId="7FF9ADC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88DD82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Sorbifolivaltrate A</w:t>
            </w:r>
          </w:p>
        </w:tc>
        <w:tc>
          <w:tcPr>
            <w:tcW w:w="795" w:type="pct"/>
          </w:tcPr>
          <w:p w14:paraId="64AB51D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B6EE1D3" w14:textId="79CD4678" w:rsidR="00955EFD" w:rsidRPr="008B548E" w:rsidRDefault="003A516C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sorbifolia</w:t>
            </w:r>
          </w:p>
        </w:tc>
        <w:tc>
          <w:tcPr>
            <w:tcW w:w="798" w:type="pct"/>
          </w:tcPr>
          <w:p w14:paraId="07DA0AC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52DC7E2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(2007)</w:t>
            </w:r>
          </w:p>
        </w:tc>
      </w:tr>
      <w:tr w:rsidR="00955EFD" w:rsidRPr="008B548E" w14:paraId="45BE8207" w14:textId="77777777" w:rsidTr="00550066">
        <w:trPr>
          <w:trHeight w:val="322"/>
          <w:jc w:val="center"/>
        </w:trPr>
        <w:tc>
          <w:tcPr>
            <w:tcW w:w="362" w:type="pct"/>
          </w:tcPr>
          <w:p w14:paraId="1E2A237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1A0246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Sorbifolivaltrate B</w:t>
            </w:r>
          </w:p>
        </w:tc>
        <w:tc>
          <w:tcPr>
            <w:tcW w:w="795" w:type="pct"/>
          </w:tcPr>
          <w:p w14:paraId="07A0C9B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E679D4B" w14:textId="781570D4" w:rsidR="00955EFD" w:rsidRPr="008B548E" w:rsidRDefault="003A516C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sorbifolia</w:t>
            </w:r>
          </w:p>
        </w:tc>
        <w:tc>
          <w:tcPr>
            <w:tcW w:w="798" w:type="pct"/>
          </w:tcPr>
          <w:p w14:paraId="280A0CF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bookmarkStart w:id="7" w:name="OLE_LINK12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  <w:bookmarkEnd w:id="7"/>
          </w:p>
        </w:tc>
        <w:tc>
          <w:tcPr>
            <w:tcW w:w="768" w:type="pct"/>
          </w:tcPr>
          <w:p w14:paraId="24A0BEA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(2007)</w:t>
            </w:r>
          </w:p>
        </w:tc>
      </w:tr>
      <w:tr w:rsidR="00955EFD" w:rsidRPr="008B548E" w14:paraId="2029AD4C" w14:textId="77777777" w:rsidTr="00550066">
        <w:trPr>
          <w:trHeight w:val="274"/>
          <w:jc w:val="center"/>
        </w:trPr>
        <w:tc>
          <w:tcPr>
            <w:tcW w:w="362" w:type="pct"/>
          </w:tcPr>
          <w:p w14:paraId="388F285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70AD39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Valtrate</w:t>
            </w:r>
          </w:p>
        </w:tc>
        <w:tc>
          <w:tcPr>
            <w:tcW w:w="795" w:type="pct"/>
          </w:tcPr>
          <w:p w14:paraId="25632C3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Cytotoxic; Sedative</w:t>
            </w:r>
          </w:p>
        </w:tc>
        <w:tc>
          <w:tcPr>
            <w:tcW w:w="995" w:type="pct"/>
          </w:tcPr>
          <w:p w14:paraId="68A4A301" w14:textId="46E40CFE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55EFD"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0F0E59D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  <w:p w14:paraId="34989BD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5D9E623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(2009)</w:t>
            </w:r>
          </w:p>
        </w:tc>
      </w:tr>
      <w:tr w:rsidR="00955EFD" w:rsidRPr="008B548E" w14:paraId="0FCB4ADA" w14:textId="77777777" w:rsidTr="00550066">
        <w:trPr>
          <w:trHeight w:val="322"/>
          <w:jc w:val="center"/>
        </w:trPr>
        <w:tc>
          <w:tcPr>
            <w:tcW w:w="362" w:type="pct"/>
          </w:tcPr>
          <w:p w14:paraId="79E9F8A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FF3FEE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Isovaltrate</w:t>
            </w:r>
          </w:p>
        </w:tc>
        <w:tc>
          <w:tcPr>
            <w:tcW w:w="795" w:type="pct"/>
          </w:tcPr>
          <w:p w14:paraId="6E8773A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Cytotoxic; Sedative </w:t>
            </w:r>
          </w:p>
        </w:tc>
        <w:tc>
          <w:tcPr>
            <w:tcW w:w="995" w:type="pct"/>
          </w:tcPr>
          <w:p w14:paraId="5D6DD325" w14:textId="0826B654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;</w:t>
            </w:r>
            <w:r w:rsidR="00955EFD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  <w:p w14:paraId="594A12DF" w14:textId="49CE71AD" w:rsidR="00955EFD" w:rsidRPr="008B548E" w:rsidRDefault="003A516C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sorbifolia</w:t>
            </w:r>
          </w:p>
        </w:tc>
        <w:tc>
          <w:tcPr>
            <w:tcW w:w="798" w:type="pct"/>
          </w:tcPr>
          <w:p w14:paraId="09C2EC7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Rhizomes; Aerial part</w:t>
            </w:r>
          </w:p>
        </w:tc>
        <w:tc>
          <w:tcPr>
            <w:tcW w:w="768" w:type="pct"/>
          </w:tcPr>
          <w:p w14:paraId="15F5BFC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(Thies, 1968b; Xu et al., 2007)</w:t>
            </w:r>
          </w:p>
        </w:tc>
      </w:tr>
      <w:tr w:rsidR="00955EFD" w:rsidRPr="008B548E" w14:paraId="74590415" w14:textId="77777777" w:rsidTr="00550066">
        <w:trPr>
          <w:trHeight w:val="322"/>
          <w:jc w:val="center"/>
        </w:trPr>
        <w:tc>
          <w:tcPr>
            <w:tcW w:w="362" w:type="pct"/>
          </w:tcPr>
          <w:p w14:paraId="050355F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C05336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Acevaltrate / acevaltratum</w:t>
            </w:r>
          </w:p>
        </w:tc>
        <w:tc>
          <w:tcPr>
            <w:tcW w:w="795" w:type="pct"/>
          </w:tcPr>
          <w:p w14:paraId="1E92C8D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Cytotoxic; Sedative</w:t>
            </w:r>
          </w:p>
        </w:tc>
        <w:tc>
          <w:tcPr>
            <w:tcW w:w="995" w:type="pct"/>
          </w:tcPr>
          <w:p w14:paraId="0030D8A0" w14:textId="7815574A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55EFD"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6CF31BC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</w:t>
            </w:r>
          </w:p>
          <w:p w14:paraId="457DC78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55DA39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2009; Thies, 1968b)</w:t>
            </w:r>
          </w:p>
        </w:tc>
      </w:tr>
      <w:tr w:rsidR="00955EFD" w:rsidRPr="008B548E" w14:paraId="59A7DB15" w14:textId="77777777" w:rsidTr="00550066">
        <w:trPr>
          <w:trHeight w:val="322"/>
          <w:jc w:val="center"/>
        </w:trPr>
        <w:tc>
          <w:tcPr>
            <w:tcW w:w="362" w:type="pct"/>
          </w:tcPr>
          <w:p w14:paraId="15FE96F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2F3170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Diavaltrate</w:t>
            </w:r>
          </w:p>
        </w:tc>
        <w:tc>
          <w:tcPr>
            <w:tcW w:w="795" w:type="pct"/>
          </w:tcPr>
          <w:p w14:paraId="22C7BE2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3D626F2" w14:textId="4D12603A" w:rsidR="00955EFD" w:rsidRPr="008B548E" w:rsidRDefault="00C84D5A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</w:t>
            </w:r>
            <w:r w:rsidR="00BF35A9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.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glechomifolia</w:t>
            </w:r>
          </w:p>
        </w:tc>
        <w:tc>
          <w:tcPr>
            <w:tcW w:w="798" w:type="pct"/>
          </w:tcPr>
          <w:p w14:paraId="29A0F0C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E41B41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Salles et al. (2000)</w:t>
            </w:r>
          </w:p>
        </w:tc>
      </w:tr>
      <w:tr w:rsidR="00955EFD" w:rsidRPr="008B548E" w14:paraId="5B406DA3" w14:textId="77777777" w:rsidTr="00550066">
        <w:trPr>
          <w:trHeight w:val="322"/>
          <w:jc w:val="center"/>
        </w:trPr>
        <w:tc>
          <w:tcPr>
            <w:tcW w:w="362" w:type="pct"/>
          </w:tcPr>
          <w:p w14:paraId="178C9BF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847CBF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1-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-Acevaltrate</w:t>
            </w:r>
          </w:p>
        </w:tc>
        <w:tc>
          <w:tcPr>
            <w:tcW w:w="795" w:type="pct"/>
          </w:tcPr>
          <w:p w14:paraId="4569756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9CA2870" w14:textId="16169488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2A1019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</w:t>
            </w:r>
            <w:r w:rsidR="00EC06B4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.</w:t>
            </w:r>
            <w:r w:rsidR="002A1019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alliariifolia</w:t>
            </w:r>
            <w:r w:rsidR="002A1019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5B7E551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893055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Holzl et al. (1984)</w:t>
            </w:r>
          </w:p>
        </w:tc>
      </w:tr>
      <w:tr w:rsidR="00955EFD" w:rsidRPr="008B548E" w14:paraId="3410D46D" w14:textId="77777777" w:rsidTr="00550066">
        <w:trPr>
          <w:trHeight w:val="322"/>
          <w:jc w:val="center"/>
        </w:trPr>
        <w:tc>
          <w:tcPr>
            <w:tcW w:w="362" w:type="pct"/>
          </w:tcPr>
          <w:p w14:paraId="51BAE54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9FB81B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1-Homoacevaltrate</w:t>
            </w:r>
          </w:p>
        </w:tc>
        <w:tc>
          <w:tcPr>
            <w:tcW w:w="795" w:type="pct"/>
          </w:tcPr>
          <w:p w14:paraId="10ABC23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8467A12" w14:textId="1B8E269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2C5BFF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761F56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(Tang et al. 2002; Bos et al., 2002)</w:t>
            </w:r>
          </w:p>
        </w:tc>
      </w:tr>
      <w:tr w:rsidR="00955EFD" w:rsidRPr="008B548E" w14:paraId="061A3907" w14:textId="77777777" w:rsidTr="00550066">
        <w:trPr>
          <w:trHeight w:val="322"/>
          <w:jc w:val="center"/>
        </w:trPr>
        <w:tc>
          <w:tcPr>
            <w:tcW w:w="362" w:type="pct"/>
          </w:tcPr>
          <w:p w14:paraId="04B2292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1E2531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1-Homoisoacevaltrate</w:t>
            </w:r>
          </w:p>
        </w:tc>
        <w:tc>
          <w:tcPr>
            <w:tcW w:w="795" w:type="pct"/>
          </w:tcPr>
          <w:p w14:paraId="2299F4C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750D103" w14:textId="441417D8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26F1B9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B82058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Tang et al. (2002)</w:t>
            </w:r>
          </w:p>
        </w:tc>
      </w:tr>
      <w:tr w:rsidR="00955EFD" w:rsidRPr="008B548E" w14:paraId="5BD2717E" w14:textId="77777777" w:rsidTr="00550066">
        <w:trPr>
          <w:trHeight w:val="322"/>
          <w:jc w:val="center"/>
        </w:trPr>
        <w:tc>
          <w:tcPr>
            <w:tcW w:w="362" w:type="pct"/>
          </w:tcPr>
          <w:p w14:paraId="370A6B2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5BCA39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7-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epi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-Deacetyl-isovaltrate</w:t>
            </w:r>
          </w:p>
        </w:tc>
        <w:tc>
          <w:tcPr>
            <w:tcW w:w="795" w:type="pct"/>
          </w:tcPr>
          <w:p w14:paraId="50DB853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09311F0" w14:textId="76CFA369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7523CE1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79A576F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Popov et al. (1974)</w:t>
            </w:r>
          </w:p>
        </w:tc>
      </w:tr>
      <w:tr w:rsidR="00955EFD" w:rsidRPr="008B548E" w14:paraId="2D13C009" w14:textId="77777777" w:rsidTr="00550066">
        <w:trPr>
          <w:trHeight w:val="322"/>
          <w:jc w:val="center"/>
        </w:trPr>
        <w:tc>
          <w:tcPr>
            <w:tcW w:w="362" w:type="pct"/>
          </w:tcPr>
          <w:p w14:paraId="3358E7C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4C0CAE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Hydroxylvaltrate</w:t>
            </w:r>
          </w:p>
        </w:tc>
        <w:tc>
          <w:tcPr>
            <w:tcW w:w="795" w:type="pct"/>
          </w:tcPr>
          <w:p w14:paraId="23350BA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50D2318" w14:textId="6AB94487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55EFD"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24081B4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660A1D5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(Bos et al., 2002; Popov et al., 1974)</w:t>
            </w:r>
          </w:p>
        </w:tc>
      </w:tr>
      <w:tr w:rsidR="00955EFD" w:rsidRPr="008B548E" w14:paraId="292EF8B3" w14:textId="77777777" w:rsidTr="00550066">
        <w:trPr>
          <w:trHeight w:val="322"/>
          <w:jc w:val="center"/>
        </w:trPr>
        <w:tc>
          <w:tcPr>
            <w:tcW w:w="362" w:type="pct"/>
          </w:tcPr>
          <w:p w14:paraId="69BAECA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31615F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Seneciovaltrate</w:t>
            </w:r>
          </w:p>
        </w:tc>
        <w:tc>
          <w:tcPr>
            <w:tcW w:w="795" w:type="pct"/>
          </w:tcPr>
          <w:p w14:paraId="4155874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0932E9B6" w14:textId="6749DFE8" w:rsidR="00955EFD" w:rsidRPr="008B548E" w:rsidRDefault="003A516C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sorbifolia</w:t>
            </w:r>
          </w:p>
        </w:tc>
        <w:tc>
          <w:tcPr>
            <w:tcW w:w="798" w:type="pct"/>
          </w:tcPr>
          <w:p w14:paraId="013CB2D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10A51BF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(2007)</w:t>
            </w:r>
          </w:p>
        </w:tc>
      </w:tr>
      <w:tr w:rsidR="00955EFD" w:rsidRPr="008B548E" w14:paraId="3E86BCDD" w14:textId="77777777" w:rsidTr="00550066">
        <w:trPr>
          <w:trHeight w:val="322"/>
          <w:jc w:val="center"/>
        </w:trPr>
        <w:tc>
          <w:tcPr>
            <w:tcW w:w="362" w:type="pct"/>
          </w:tcPr>
          <w:p w14:paraId="0A07B6D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4FD529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Deacetylisovaltrare</w:t>
            </w:r>
          </w:p>
        </w:tc>
        <w:tc>
          <w:tcPr>
            <w:tcW w:w="795" w:type="pct"/>
          </w:tcPr>
          <w:p w14:paraId="655576A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AB6C5E2" w14:textId="2F7BE4C4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70D22C5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49FB08A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Popov et al. (1974)</w:t>
            </w:r>
          </w:p>
        </w:tc>
      </w:tr>
      <w:tr w:rsidR="00955EFD" w:rsidRPr="008B548E" w14:paraId="58E5788B" w14:textId="77777777" w:rsidTr="00550066">
        <w:trPr>
          <w:trHeight w:val="322"/>
          <w:jc w:val="center"/>
        </w:trPr>
        <w:tc>
          <w:tcPr>
            <w:tcW w:w="362" w:type="pct"/>
          </w:tcPr>
          <w:p w14:paraId="520842D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1F9737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Valjatrate F</w:t>
            </w:r>
          </w:p>
        </w:tc>
        <w:tc>
          <w:tcPr>
            <w:tcW w:w="795" w:type="pct"/>
          </w:tcPr>
          <w:p w14:paraId="79D0A1D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3DE3CC7" w14:textId="0E6247F6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FCE7FA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  <w:p w14:paraId="0002F51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0C8156A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Su, (2017)</w:t>
            </w:r>
          </w:p>
        </w:tc>
      </w:tr>
      <w:tr w:rsidR="00955EFD" w:rsidRPr="008B548E" w14:paraId="2163E78D" w14:textId="77777777" w:rsidTr="00550066">
        <w:trPr>
          <w:trHeight w:val="322"/>
          <w:jc w:val="center"/>
        </w:trPr>
        <w:tc>
          <w:tcPr>
            <w:tcW w:w="362" w:type="pct"/>
          </w:tcPr>
          <w:p w14:paraId="764E3F3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2DAFB3E" w14:textId="781FEADE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1-</w:t>
            </w:r>
            <w:r w:rsidR="00B76069" w:rsidRPr="00B76069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-Aceisovaltrate</w:t>
            </w:r>
          </w:p>
        </w:tc>
        <w:tc>
          <w:tcPr>
            <w:tcW w:w="795" w:type="pct"/>
          </w:tcPr>
          <w:p w14:paraId="15E5351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5329CB5" w14:textId="345DDCE7" w:rsidR="00955EFD" w:rsidRPr="008B548E" w:rsidRDefault="00F178FE" w:rsidP="005F07C9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</w:t>
            </w:r>
            <w:r w:rsidR="005F07C9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.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sisymbriifolia </w:t>
            </w:r>
          </w:p>
        </w:tc>
        <w:tc>
          <w:tcPr>
            <w:tcW w:w="798" w:type="pct"/>
          </w:tcPr>
          <w:p w14:paraId="51B28E1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4A00F28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Amanzadeh et al. (2002)</w:t>
            </w:r>
          </w:p>
        </w:tc>
      </w:tr>
      <w:tr w:rsidR="00955EFD" w:rsidRPr="008B548E" w14:paraId="50A0625B" w14:textId="77777777" w:rsidTr="00550066">
        <w:trPr>
          <w:trHeight w:val="322"/>
          <w:jc w:val="center"/>
        </w:trPr>
        <w:tc>
          <w:tcPr>
            <w:tcW w:w="362" w:type="pct"/>
          </w:tcPr>
          <w:p w14:paraId="10B6D7E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1857DE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N</w:t>
            </w:r>
          </w:p>
        </w:tc>
        <w:tc>
          <w:tcPr>
            <w:tcW w:w="795" w:type="pct"/>
          </w:tcPr>
          <w:p w14:paraId="093CD21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7D550396" w14:textId="14D7C5D3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4177910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23034CA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(2012a)</w:t>
            </w:r>
          </w:p>
        </w:tc>
      </w:tr>
      <w:tr w:rsidR="00955EFD" w:rsidRPr="008B548E" w14:paraId="3F9A3C34" w14:textId="77777777" w:rsidTr="00550066">
        <w:trPr>
          <w:trHeight w:val="322"/>
          <w:jc w:val="center"/>
        </w:trPr>
        <w:tc>
          <w:tcPr>
            <w:tcW w:w="362" w:type="pct"/>
          </w:tcPr>
          <w:p w14:paraId="33EA260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8C1ED1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O</w:t>
            </w:r>
          </w:p>
        </w:tc>
        <w:tc>
          <w:tcPr>
            <w:tcW w:w="795" w:type="pct"/>
          </w:tcPr>
          <w:p w14:paraId="02B1E36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D6CA70C" w14:textId="33FE517B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4C517B0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6CE8F20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(2012a)</w:t>
            </w:r>
          </w:p>
        </w:tc>
      </w:tr>
      <w:tr w:rsidR="00955EFD" w:rsidRPr="008B548E" w14:paraId="4F230819" w14:textId="77777777" w:rsidTr="00550066">
        <w:trPr>
          <w:trHeight w:val="322"/>
          <w:jc w:val="center"/>
        </w:trPr>
        <w:tc>
          <w:tcPr>
            <w:tcW w:w="362" w:type="pct"/>
          </w:tcPr>
          <w:p w14:paraId="1B04775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5627C3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V</w:t>
            </w:r>
          </w:p>
        </w:tc>
        <w:tc>
          <w:tcPr>
            <w:tcW w:w="795" w:type="pct"/>
          </w:tcPr>
          <w:p w14:paraId="7E44851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25B21919" w14:textId="2C650526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C799CD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2082A5E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7B2E4483" w14:textId="77777777" w:rsidTr="00550066">
        <w:trPr>
          <w:trHeight w:val="322"/>
          <w:jc w:val="center"/>
        </w:trPr>
        <w:tc>
          <w:tcPr>
            <w:tcW w:w="362" w:type="pct"/>
          </w:tcPr>
          <w:p w14:paraId="0DFA92FB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0E5703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W</w:t>
            </w:r>
          </w:p>
        </w:tc>
        <w:tc>
          <w:tcPr>
            <w:tcW w:w="795" w:type="pct"/>
          </w:tcPr>
          <w:p w14:paraId="5D0FB1D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Cytotoxic; Anti-inflammatory</w:t>
            </w:r>
          </w:p>
        </w:tc>
        <w:tc>
          <w:tcPr>
            <w:tcW w:w="995" w:type="pct"/>
          </w:tcPr>
          <w:p w14:paraId="3E25A114" w14:textId="59109F7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4A1434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799F9BF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2013; Liu et al., 2021)</w:t>
            </w:r>
          </w:p>
        </w:tc>
      </w:tr>
      <w:tr w:rsidR="00955EFD" w:rsidRPr="008B548E" w14:paraId="631B0FE4" w14:textId="77777777" w:rsidTr="00550066">
        <w:trPr>
          <w:trHeight w:val="322"/>
          <w:jc w:val="center"/>
        </w:trPr>
        <w:tc>
          <w:tcPr>
            <w:tcW w:w="362" w:type="pct"/>
          </w:tcPr>
          <w:p w14:paraId="39075F6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AE30DF0" w14:textId="2682FE87" w:rsidR="00955EFD" w:rsidRPr="008B548E" w:rsidRDefault="00955EFD" w:rsidP="008B548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Patriscadoid </w:t>
            </w:r>
            <w:r w:rsidR="008B548E">
              <w:rPr>
                <w:rFonts w:eastAsia="宋体" w:cs="Times New Roman"/>
                <w:noProof/>
                <w:szCs w:val="24"/>
                <w:lang w:eastAsia="zh-CN"/>
              </w:rPr>
              <w:t>I</w:t>
            </w:r>
          </w:p>
        </w:tc>
        <w:tc>
          <w:tcPr>
            <w:tcW w:w="795" w:type="pct"/>
          </w:tcPr>
          <w:p w14:paraId="239A9A2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7D18048E" w14:textId="3B4D745F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D73C59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D70954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tr w:rsidR="00955EFD" w:rsidRPr="008B548E" w14:paraId="316AACFE" w14:textId="77777777" w:rsidTr="00550066">
        <w:trPr>
          <w:trHeight w:val="322"/>
          <w:jc w:val="center"/>
        </w:trPr>
        <w:tc>
          <w:tcPr>
            <w:tcW w:w="362" w:type="pct"/>
          </w:tcPr>
          <w:p w14:paraId="203D950B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58B7A18" w14:textId="26ADE2DB" w:rsidR="00955EFD" w:rsidRPr="008B548E" w:rsidRDefault="00955EFD" w:rsidP="008B548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Patriscadoid </w:t>
            </w:r>
            <w:r w:rsidR="008B548E">
              <w:rPr>
                <w:rFonts w:eastAsia="宋体" w:cs="Times New Roman"/>
                <w:noProof/>
                <w:szCs w:val="24"/>
                <w:lang w:eastAsia="zh-CN"/>
              </w:rPr>
              <w:t>II</w:t>
            </w:r>
          </w:p>
        </w:tc>
        <w:tc>
          <w:tcPr>
            <w:tcW w:w="795" w:type="pct"/>
          </w:tcPr>
          <w:p w14:paraId="02D7E64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FA9F980" w14:textId="431F6693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6D576D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63C468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tr w:rsidR="00955EFD" w:rsidRPr="008B548E" w14:paraId="3812E723" w14:textId="77777777" w:rsidTr="00550066">
        <w:trPr>
          <w:trHeight w:val="322"/>
          <w:jc w:val="center"/>
        </w:trPr>
        <w:tc>
          <w:tcPr>
            <w:tcW w:w="362" w:type="pct"/>
          </w:tcPr>
          <w:p w14:paraId="647B611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C48A0D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Patriscadoid Ⅲ</w:t>
            </w:r>
          </w:p>
        </w:tc>
        <w:tc>
          <w:tcPr>
            <w:tcW w:w="795" w:type="pct"/>
          </w:tcPr>
          <w:p w14:paraId="39506BF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D4AE4BB" w14:textId="20F1A5A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D35B96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1161AE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Liu, (2020)</w:t>
            </w:r>
          </w:p>
        </w:tc>
      </w:tr>
      <w:tr w:rsidR="00955EFD" w:rsidRPr="008B548E" w14:paraId="7CC7E436" w14:textId="77777777" w:rsidTr="00550066">
        <w:trPr>
          <w:trHeight w:val="322"/>
          <w:jc w:val="center"/>
        </w:trPr>
        <w:tc>
          <w:tcPr>
            <w:tcW w:w="362" w:type="pct"/>
          </w:tcPr>
          <w:p w14:paraId="4839EDA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15FD60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Patriscadoid Ⅳ</w:t>
            </w:r>
          </w:p>
        </w:tc>
        <w:tc>
          <w:tcPr>
            <w:tcW w:w="795" w:type="pct"/>
          </w:tcPr>
          <w:p w14:paraId="04A2654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514C23D" w14:textId="4EA986D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86C8FC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27D3A0A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Liu, (2020)</w:t>
            </w:r>
          </w:p>
        </w:tc>
      </w:tr>
      <w:tr w:rsidR="00955EFD" w:rsidRPr="008B548E" w14:paraId="69E76249" w14:textId="77777777" w:rsidTr="00550066">
        <w:trPr>
          <w:trHeight w:val="322"/>
          <w:jc w:val="center"/>
        </w:trPr>
        <w:tc>
          <w:tcPr>
            <w:tcW w:w="362" w:type="pct"/>
          </w:tcPr>
          <w:p w14:paraId="1B8AE3E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8" w:name="_Hlk85031119"/>
          </w:p>
        </w:tc>
        <w:tc>
          <w:tcPr>
            <w:tcW w:w="1282" w:type="pct"/>
          </w:tcPr>
          <w:p w14:paraId="3A54F6B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Valejatadoid D</w:t>
            </w:r>
          </w:p>
        </w:tc>
        <w:tc>
          <w:tcPr>
            <w:tcW w:w="795" w:type="pct"/>
          </w:tcPr>
          <w:p w14:paraId="688AC63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2EE31B1A" w14:textId="6CBA1038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993763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92BA1B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bookmarkEnd w:id="8"/>
      <w:tr w:rsidR="00955EFD" w:rsidRPr="008B548E" w14:paraId="332F7074" w14:textId="77777777" w:rsidTr="00550066">
        <w:trPr>
          <w:trHeight w:val="322"/>
          <w:jc w:val="center"/>
        </w:trPr>
        <w:tc>
          <w:tcPr>
            <w:tcW w:w="362" w:type="pct"/>
          </w:tcPr>
          <w:p w14:paraId="6CB279E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5FCC9D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Valejatadoid E</w:t>
            </w:r>
          </w:p>
        </w:tc>
        <w:tc>
          <w:tcPr>
            <w:tcW w:w="795" w:type="pct"/>
          </w:tcPr>
          <w:p w14:paraId="1DD865C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11C50B8A" w14:textId="483E8C48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F585FD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C6253A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tr w:rsidR="00955EFD" w:rsidRPr="008B548E" w14:paraId="56C5E3E9" w14:textId="77777777" w:rsidTr="00550066">
        <w:trPr>
          <w:trHeight w:val="322"/>
          <w:jc w:val="center"/>
        </w:trPr>
        <w:tc>
          <w:tcPr>
            <w:tcW w:w="362" w:type="pct"/>
          </w:tcPr>
          <w:p w14:paraId="3DF9DC9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591885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Q</w:t>
            </w:r>
          </w:p>
        </w:tc>
        <w:tc>
          <w:tcPr>
            <w:tcW w:w="795" w:type="pct"/>
          </w:tcPr>
          <w:p w14:paraId="2B29585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C2FB5EF" w14:textId="505C00D5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D637CF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6CBE2CB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35DC183D" w14:textId="77777777" w:rsidTr="00550066">
        <w:trPr>
          <w:trHeight w:val="322"/>
          <w:jc w:val="center"/>
        </w:trPr>
        <w:tc>
          <w:tcPr>
            <w:tcW w:w="362" w:type="pct"/>
          </w:tcPr>
          <w:p w14:paraId="00C5387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914DAE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R</w:t>
            </w:r>
          </w:p>
        </w:tc>
        <w:tc>
          <w:tcPr>
            <w:tcW w:w="795" w:type="pct"/>
          </w:tcPr>
          <w:p w14:paraId="201E419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43C7C86A" w14:textId="2579540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260585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252920C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2013; Dong et al., 2015b)</w:t>
            </w:r>
          </w:p>
        </w:tc>
      </w:tr>
      <w:tr w:rsidR="00955EFD" w:rsidRPr="008B548E" w14:paraId="2737ECBB" w14:textId="77777777" w:rsidTr="00550066">
        <w:trPr>
          <w:trHeight w:val="322"/>
          <w:jc w:val="center"/>
        </w:trPr>
        <w:tc>
          <w:tcPr>
            <w:tcW w:w="362" w:type="pct"/>
          </w:tcPr>
          <w:p w14:paraId="579AA5B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2D52BB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T</w:t>
            </w:r>
          </w:p>
        </w:tc>
        <w:tc>
          <w:tcPr>
            <w:tcW w:w="795" w:type="pct"/>
          </w:tcPr>
          <w:p w14:paraId="26FBB09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20B2CD9A" w14:textId="0939C36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68655A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6A8FBC4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598DD3D2" w14:textId="77777777" w:rsidTr="00550066">
        <w:trPr>
          <w:trHeight w:val="322"/>
          <w:jc w:val="center"/>
        </w:trPr>
        <w:tc>
          <w:tcPr>
            <w:tcW w:w="362" w:type="pct"/>
          </w:tcPr>
          <w:p w14:paraId="27818718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F28704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b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Jatairidoid A</w:t>
            </w:r>
          </w:p>
        </w:tc>
        <w:tc>
          <w:tcPr>
            <w:tcW w:w="795" w:type="pct"/>
          </w:tcPr>
          <w:p w14:paraId="3D68DF8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7B537E80" w14:textId="59B4654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  <w:vAlign w:val="center"/>
          </w:tcPr>
          <w:p w14:paraId="4D28F38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  <w:vAlign w:val="center"/>
          </w:tcPr>
          <w:p w14:paraId="3712713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(2012b)</w:t>
            </w:r>
          </w:p>
        </w:tc>
      </w:tr>
      <w:tr w:rsidR="00955EFD" w:rsidRPr="008B548E" w14:paraId="6435CB30" w14:textId="77777777" w:rsidTr="00550066">
        <w:trPr>
          <w:trHeight w:val="322"/>
          <w:jc w:val="center"/>
        </w:trPr>
        <w:tc>
          <w:tcPr>
            <w:tcW w:w="362" w:type="pct"/>
          </w:tcPr>
          <w:p w14:paraId="310409C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2F75BF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Jatairidoid B</w:t>
            </w:r>
          </w:p>
        </w:tc>
        <w:tc>
          <w:tcPr>
            <w:tcW w:w="795" w:type="pct"/>
          </w:tcPr>
          <w:p w14:paraId="668F588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24436E43" w14:textId="05BB319B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9E9D48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  <w:vAlign w:val="center"/>
          </w:tcPr>
          <w:p w14:paraId="2A8C521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(2012b)</w:t>
            </w:r>
          </w:p>
        </w:tc>
      </w:tr>
      <w:tr w:rsidR="00955EFD" w:rsidRPr="008B548E" w14:paraId="5DEE457B" w14:textId="77777777" w:rsidTr="00550066">
        <w:trPr>
          <w:trHeight w:val="322"/>
          <w:jc w:val="center"/>
        </w:trPr>
        <w:tc>
          <w:tcPr>
            <w:tcW w:w="362" w:type="pct"/>
          </w:tcPr>
          <w:p w14:paraId="7EC0EF4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AA8D79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Valejatadoid C / Jatadoid C</w:t>
            </w:r>
          </w:p>
        </w:tc>
        <w:tc>
          <w:tcPr>
            <w:tcW w:w="795" w:type="pct"/>
          </w:tcPr>
          <w:p w14:paraId="4A631F9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7C06B27" w14:textId="0F7DF7D5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BDB9BF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2FA788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tr w:rsidR="00955EFD" w:rsidRPr="008B548E" w14:paraId="678D001E" w14:textId="77777777" w:rsidTr="00550066">
        <w:trPr>
          <w:trHeight w:val="266"/>
          <w:jc w:val="center"/>
        </w:trPr>
        <w:tc>
          <w:tcPr>
            <w:tcW w:w="362" w:type="pct"/>
          </w:tcPr>
          <w:p w14:paraId="18EC5E4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EE86A3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Valeriandoid D</w:t>
            </w:r>
          </w:p>
        </w:tc>
        <w:tc>
          <w:tcPr>
            <w:tcW w:w="795" w:type="pct"/>
          </w:tcPr>
          <w:p w14:paraId="753F4C7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866646E" w14:textId="0BEAFA4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B277DB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250FBB3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(2012d)</w:t>
            </w:r>
          </w:p>
        </w:tc>
      </w:tr>
      <w:tr w:rsidR="00955EFD" w:rsidRPr="008B548E" w14:paraId="41A1AE74" w14:textId="77777777" w:rsidTr="00550066">
        <w:trPr>
          <w:trHeight w:val="270"/>
          <w:jc w:val="center"/>
        </w:trPr>
        <w:tc>
          <w:tcPr>
            <w:tcW w:w="362" w:type="pct"/>
          </w:tcPr>
          <w:p w14:paraId="274A7D6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FB8BD1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Valeriandoid E</w:t>
            </w:r>
          </w:p>
        </w:tc>
        <w:tc>
          <w:tcPr>
            <w:tcW w:w="795" w:type="pct"/>
          </w:tcPr>
          <w:p w14:paraId="1D3B06C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C80D297" w14:textId="6C20D15F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51BEF2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4BB3892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2020a; Xu et al., 2012d)</w:t>
            </w:r>
          </w:p>
        </w:tc>
      </w:tr>
      <w:tr w:rsidR="00955EFD" w:rsidRPr="008B548E" w14:paraId="62D94109" w14:textId="77777777" w:rsidTr="00550066">
        <w:trPr>
          <w:trHeight w:val="322"/>
          <w:jc w:val="center"/>
        </w:trPr>
        <w:tc>
          <w:tcPr>
            <w:tcW w:w="362" w:type="pct"/>
          </w:tcPr>
          <w:p w14:paraId="72AE79B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A7F8E8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S</w:t>
            </w:r>
          </w:p>
        </w:tc>
        <w:tc>
          <w:tcPr>
            <w:tcW w:w="795" w:type="pct"/>
          </w:tcPr>
          <w:p w14:paraId="7A8BF4C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639B242" w14:textId="0D5F6ABB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E786A8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7C9B09F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2013; Dong et al., 2015b)</w:t>
            </w:r>
          </w:p>
        </w:tc>
      </w:tr>
      <w:tr w:rsidR="00955EFD" w:rsidRPr="008B548E" w14:paraId="5E487EDD" w14:textId="77777777" w:rsidTr="00550066">
        <w:trPr>
          <w:trHeight w:val="322"/>
          <w:jc w:val="center"/>
        </w:trPr>
        <w:tc>
          <w:tcPr>
            <w:tcW w:w="362" w:type="pct"/>
          </w:tcPr>
          <w:p w14:paraId="43A0D20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BA7507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Jatamanvaltrate U</w:t>
            </w:r>
          </w:p>
        </w:tc>
        <w:tc>
          <w:tcPr>
            <w:tcW w:w="795" w:type="pct"/>
          </w:tcPr>
          <w:p w14:paraId="2CC7600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77BB516A" w14:textId="0DD7424F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82F592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7B7BFA9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1E69DA65" w14:textId="77777777" w:rsidTr="00550066">
        <w:trPr>
          <w:trHeight w:val="322"/>
          <w:jc w:val="center"/>
        </w:trPr>
        <w:tc>
          <w:tcPr>
            <w:tcW w:w="362" w:type="pct"/>
          </w:tcPr>
          <w:p w14:paraId="1E37DD9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03CECF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Jatadoid A</w:t>
            </w:r>
          </w:p>
        </w:tc>
        <w:tc>
          <w:tcPr>
            <w:tcW w:w="795" w:type="pct"/>
          </w:tcPr>
          <w:p w14:paraId="1C5C2E1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17608764" w14:textId="1F05A638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D36BDC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681C3D5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(2012c)</w:t>
            </w:r>
          </w:p>
        </w:tc>
      </w:tr>
      <w:tr w:rsidR="00955EFD" w:rsidRPr="008B548E" w14:paraId="30932820" w14:textId="77777777" w:rsidTr="00550066">
        <w:trPr>
          <w:trHeight w:val="322"/>
          <w:jc w:val="center"/>
        </w:trPr>
        <w:tc>
          <w:tcPr>
            <w:tcW w:w="362" w:type="pct"/>
          </w:tcPr>
          <w:p w14:paraId="5DEC197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59A2D6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Valjatrate E</w:t>
            </w:r>
          </w:p>
        </w:tc>
        <w:tc>
          <w:tcPr>
            <w:tcW w:w="795" w:type="pct"/>
          </w:tcPr>
          <w:p w14:paraId="46CD426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B785B47" w14:textId="78EBA507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3529D0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735F783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Su, (2017)</w:t>
            </w:r>
          </w:p>
        </w:tc>
      </w:tr>
      <w:tr w:rsidR="00955EFD" w:rsidRPr="008B548E" w14:paraId="746B1C0A" w14:textId="77777777" w:rsidTr="00550066">
        <w:trPr>
          <w:trHeight w:val="322"/>
          <w:jc w:val="center"/>
        </w:trPr>
        <w:tc>
          <w:tcPr>
            <w:tcW w:w="362" w:type="pct"/>
          </w:tcPr>
          <w:p w14:paraId="1877272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E268AC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Valjatrate G</w:t>
            </w:r>
          </w:p>
        </w:tc>
        <w:tc>
          <w:tcPr>
            <w:tcW w:w="795" w:type="pct"/>
          </w:tcPr>
          <w:p w14:paraId="17A65B7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410C5E4" w14:textId="0AFDED69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284A2D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65687C0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Su, (2017)</w:t>
            </w:r>
          </w:p>
        </w:tc>
      </w:tr>
      <w:tr w:rsidR="00955EFD" w:rsidRPr="008B548E" w14:paraId="67F304E8" w14:textId="77777777" w:rsidTr="00550066">
        <w:trPr>
          <w:trHeight w:val="322"/>
          <w:jc w:val="center"/>
        </w:trPr>
        <w:tc>
          <w:tcPr>
            <w:tcW w:w="362" w:type="pct"/>
          </w:tcPr>
          <w:p w14:paraId="4C1FA35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4CB312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Valjatrate H</w:t>
            </w:r>
          </w:p>
        </w:tc>
        <w:tc>
          <w:tcPr>
            <w:tcW w:w="795" w:type="pct"/>
          </w:tcPr>
          <w:p w14:paraId="322A77F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24A33CD" w14:textId="17AA572F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3B201D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2EFE2C3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Su, (2017)</w:t>
            </w:r>
          </w:p>
        </w:tc>
      </w:tr>
      <w:tr w:rsidR="00955EFD" w:rsidRPr="008B548E" w14:paraId="2310DEAD" w14:textId="77777777" w:rsidTr="00550066">
        <w:trPr>
          <w:trHeight w:val="322"/>
          <w:jc w:val="center"/>
        </w:trPr>
        <w:tc>
          <w:tcPr>
            <w:tcW w:w="362" w:type="pct"/>
          </w:tcPr>
          <w:p w14:paraId="71102AB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442D68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Desoxidodidrovaltrate</w:t>
            </w:r>
          </w:p>
        </w:tc>
        <w:tc>
          <w:tcPr>
            <w:tcW w:w="795" w:type="pct"/>
          </w:tcPr>
          <w:p w14:paraId="632C568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6FF5075" w14:textId="1F13CC8D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BBE57D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503BD96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(Xu et al., 2011a; Tan et al., 2019)</w:t>
            </w:r>
          </w:p>
        </w:tc>
      </w:tr>
      <w:tr w:rsidR="00955EFD" w:rsidRPr="008B548E" w14:paraId="5BD7A959" w14:textId="77777777" w:rsidTr="00550066">
        <w:trPr>
          <w:trHeight w:val="322"/>
          <w:jc w:val="center"/>
        </w:trPr>
        <w:tc>
          <w:tcPr>
            <w:tcW w:w="362" w:type="pct"/>
          </w:tcPr>
          <w:p w14:paraId="593B4F8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3673FE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8,11-Desoxididrovaltrate</w:t>
            </w:r>
          </w:p>
        </w:tc>
        <w:tc>
          <w:tcPr>
            <w:tcW w:w="795" w:type="pct"/>
          </w:tcPr>
          <w:p w14:paraId="3B0BEB9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359FC29" w14:textId="1C5DCA31" w:rsidR="00955EFD" w:rsidRPr="008B548E" w:rsidRDefault="005704DF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wallichii</w:t>
            </w:r>
          </w:p>
        </w:tc>
        <w:tc>
          <w:tcPr>
            <w:tcW w:w="798" w:type="pct"/>
          </w:tcPr>
          <w:p w14:paraId="3E2B97D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296D295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Bos et al. (2002)</w:t>
            </w:r>
          </w:p>
        </w:tc>
      </w:tr>
      <w:tr w:rsidR="00955EFD" w:rsidRPr="008B548E" w14:paraId="2FE3FC31" w14:textId="77777777" w:rsidTr="00550066">
        <w:trPr>
          <w:trHeight w:val="334"/>
          <w:jc w:val="center"/>
        </w:trPr>
        <w:tc>
          <w:tcPr>
            <w:tcW w:w="362" w:type="pct"/>
          </w:tcPr>
          <w:p w14:paraId="7B88A4C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4256FC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8,11-Desoxihomodidrovaltratr</w:t>
            </w:r>
          </w:p>
        </w:tc>
        <w:tc>
          <w:tcPr>
            <w:tcW w:w="795" w:type="pct"/>
          </w:tcPr>
          <w:p w14:paraId="6B3D31D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5AD6F61" w14:textId="2828478A" w:rsidR="00955EFD" w:rsidRPr="008B548E" w:rsidRDefault="005704DF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wallichii</w:t>
            </w:r>
          </w:p>
        </w:tc>
        <w:tc>
          <w:tcPr>
            <w:tcW w:w="798" w:type="pct"/>
          </w:tcPr>
          <w:p w14:paraId="09969C4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1F71B6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Bos et al. (2002)</w:t>
            </w:r>
          </w:p>
        </w:tc>
      </w:tr>
      <w:tr w:rsidR="00955EFD" w:rsidRPr="008B548E" w14:paraId="7A67190D" w14:textId="77777777" w:rsidTr="00550066">
        <w:trPr>
          <w:trHeight w:val="322"/>
          <w:jc w:val="center"/>
        </w:trPr>
        <w:tc>
          <w:tcPr>
            <w:tcW w:w="362" w:type="pct"/>
          </w:tcPr>
          <w:p w14:paraId="584EA45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9" w:name="_Hlk85052603"/>
            <w:bookmarkStart w:id="10" w:name="_Hlk85740685"/>
          </w:p>
        </w:tc>
        <w:tc>
          <w:tcPr>
            <w:tcW w:w="1282" w:type="pct"/>
          </w:tcPr>
          <w:p w14:paraId="5C0279F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b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D</w:t>
            </w:r>
          </w:p>
        </w:tc>
        <w:tc>
          <w:tcPr>
            <w:tcW w:w="795" w:type="pct"/>
          </w:tcPr>
          <w:p w14:paraId="660DB79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37492B45" w14:textId="39019BC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D0DC2D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63F99F7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tr w:rsidR="00955EFD" w:rsidRPr="008B548E" w14:paraId="77AE240C" w14:textId="77777777" w:rsidTr="00550066">
        <w:trPr>
          <w:trHeight w:val="322"/>
          <w:jc w:val="center"/>
        </w:trPr>
        <w:tc>
          <w:tcPr>
            <w:tcW w:w="362" w:type="pct"/>
          </w:tcPr>
          <w:p w14:paraId="603907D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6EF010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Rupesin E</w:t>
            </w:r>
          </w:p>
        </w:tc>
        <w:tc>
          <w:tcPr>
            <w:tcW w:w="795" w:type="pct"/>
          </w:tcPr>
          <w:p w14:paraId="1A0814C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Antibacterial </w:t>
            </w:r>
          </w:p>
        </w:tc>
        <w:tc>
          <w:tcPr>
            <w:tcW w:w="995" w:type="pct"/>
          </w:tcPr>
          <w:p w14:paraId="43130ECF" w14:textId="00F2A05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D2BEB3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28EBC34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(2019a)</w:t>
            </w:r>
          </w:p>
        </w:tc>
      </w:tr>
      <w:bookmarkEnd w:id="9"/>
      <w:tr w:rsidR="00955EFD" w:rsidRPr="008B548E" w14:paraId="32FF5EFD" w14:textId="77777777" w:rsidTr="00550066">
        <w:trPr>
          <w:trHeight w:val="322"/>
          <w:jc w:val="center"/>
        </w:trPr>
        <w:tc>
          <w:tcPr>
            <w:tcW w:w="362" w:type="pct"/>
          </w:tcPr>
          <w:p w14:paraId="6EA9CA3B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2C02C9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4-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-Hydroxy-8-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-methoxy-10-methylene-2,9-dioxatricyclo [4.3.1.0] pyran</w:t>
            </w:r>
          </w:p>
        </w:tc>
        <w:tc>
          <w:tcPr>
            <w:tcW w:w="795" w:type="pct"/>
          </w:tcPr>
          <w:p w14:paraId="217BCA7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5130BC1" w14:textId="62FD3D8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6B6B16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9C0581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Nishiya et al., 1994</w:t>
            </w:r>
          </w:p>
        </w:tc>
      </w:tr>
      <w:tr w:rsidR="00955EFD" w:rsidRPr="008B548E" w14:paraId="4CB4C79B" w14:textId="77777777" w:rsidTr="00550066">
        <w:trPr>
          <w:trHeight w:val="322"/>
          <w:jc w:val="center"/>
        </w:trPr>
        <w:tc>
          <w:tcPr>
            <w:tcW w:w="362" w:type="pct"/>
          </w:tcPr>
          <w:p w14:paraId="09EBEF7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B4DB29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Z</w:t>
            </w:r>
          </w:p>
        </w:tc>
        <w:tc>
          <w:tcPr>
            <w:tcW w:w="795" w:type="pct"/>
          </w:tcPr>
          <w:p w14:paraId="2EC9445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A4E9BC2" w14:textId="39190B57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4BA547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B4838B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Liu, (2020)</w:t>
            </w:r>
          </w:p>
        </w:tc>
      </w:tr>
      <w:tr w:rsidR="00955EFD" w:rsidRPr="008B548E" w14:paraId="34CF7946" w14:textId="77777777" w:rsidTr="00550066">
        <w:trPr>
          <w:trHeight w:val="322"/>
          <w:jc w:val="center"/>
        </w:trPr>
        <w:tc>
          <w:tcPr>
            <w:tcW w:w="362" w:type="pct"/>
          </w:tcPr>
          <w:p w14:paraId="4E5A5A5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B490EC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C</w:t>
            </w:r>
          </w:p>
        </w:tc>
        <w:tc>
          <w:tcPr>
            <w:tcW w:w="795" w:type="pct"/>
          </w:tcPr>
          <w:p w14:paraId="3CC7D6B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984BA70" w14:textId="5050D47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3F14EF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6B6FA30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tr w:rsidR="00955EFD" w:rsidRPr="008B548E" w14:paraId="00637699" w14:textId="77777777" w:rsidTr="00550066">
        <w:trPr>
          <w:trHeight w:val="322"/>
          <w:jc w:val="center"/>
        </w:trPr>
        <w:tc>
          <w:tcPr>
            <w:tcW w:w="362" w:type="pct"/>
          </w:tcPr>
          <w:p w14:paraId="166C51F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4913AE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Valejatanin B</w:t>
            </w:r>
          </w:p>
        </w:tc>
        <w:tc>
          <w:tcPr>
            <w:tcW w:w="795" w:type="pct"/>
          </w:tcPr>
          <w:p w14:paraId="628DCFB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7567705B" w14:textId="087DB96A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C4E461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01E319D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(2017)</w:t>
            </w:r>
          </w:p>
        </w:tc>
      </w:tr>
      <w:tr w:rsidR="00955EFD" w:rsidRPr="008B548E" w14:paraId="21C01CE1" w14:textId="77777777" w:rsidTr="00550066">
        <w:trPr>
          <w:trHeight w:val="322"/>
          <w:jc w:val="center"/>
        </w:trPr>
        <w:tc>
          <w:tcPr>
            <w:tcW w:w="362" w:type="pct"/>
          </w:tcPr>
          <w:p w14:paraId="02C97A1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65E93A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1,5-Dihydroxy-3,8-epoxyvalechlorine </w:t>
            </w:r>
          </w:p>
        </w:tc>
        <w:tc>
          <w:tcPr>
            <w:tcW w:w="795" w:type="pct"/>
          </w:tcPr>
          <w:p w14:paraId="7553578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19529836" w14:textId="19FCB1A5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234881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</w:p>
          <w:p w14:paraId="10A5FDDA" w14:textId="2B782305" w:rsidR="00955EFD" w:rsidRPr="008B548E" w:rsidRDefault="005704DF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wallichii</w:t>
            </w:r>
          </w:p>
        </w:tc>
        <w:tc>
          <w:tcPr>
            <w:tcW w:w="798" w:type="pct"/>
          </w:tcPr>
          <w:p w14:paraId="4B084A7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81CBE6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2010b; Xu et al., 2012b; Quan et al., 2019a)</w:t>
            </w:r>
          </w:p>
        </w:tc>
      </w:tr>
      <w:tr w:rsidR="00955EFD" w:rsidRPr="008B548E" w14:paraId="0BE00141" w14:textId="77777777" w:rsidTr="00550066">
        <w:trPr>
          <w:trHeight w:val="322"/>
          <w:jc w:val="center"/>
        </w:trPr>
        <w:tc>
          <w:tcPr>
            <w:tcW w:w="362" w:type="pct"/>
          </w:tcPr>
          <w:p w14:paraId="62209976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7AC26C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O</w:t>
            </w:r>
          </w:p>
        </w:tc>
        <w:tc>
          <w:tcPr>
            <w:tcW w:w="795" w:type="pct"/>
          </w:tcPr>
          <w:p w14:paraId="42584AC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0398DC2" w14:textId="6D189C4A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B0020A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5EF22E1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(Yang et al., 2015; Lin et al., 2010; Li et al., 2013)</w:t>
            </w:r>
          </w:p>
        </w:tc>
      </w:tr>
      <w:tr w:rsidR="00955EFD" w:rsidRPr="008B548E" w14:paraId="54581FC0" w14:textId="77777777" w:rsidTr="00550066">
        <w:trPr>
          <w:trHeight w:val="322"/>
          <w:jc w:val="center"/>
        </w:trPr>
        <w:tc>
          <w:tcPr>
            <w:tcW w:w="362" w:type="pct"/>
          </w:tcPr>
          <w:p w14:paraId="2B9CD19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A2233F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P</w:t>
            </w:r>
          </w:p>
        </w:tc>
        <w:tc>
          <w:tcPr>
            <w:tcW w:w="795" w:type="pct"/>
          </w:tcPr>
          <w:p w14:paraId="4D2FC8C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3D36F394" w14:textId="3C20C71B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02B5AD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A47ECE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 et al. (2013)</w:t>
            </w:r>
          </w:p>
        </w:tc>
      </w:tr>
      <w:tr w:rsidR="00955EFD" w:rsidRPr="008B548E" w14:paraId="29B06E46" w14:textId="77777777" w:rsidTr="00550066">
        <w:trPr>
          <w:trHeight w:val="322"/>
          <w:jc w:val="center"/>
        </w:trPr>
        <w:tc>
          <w:tcPr>
            <w:tcW w:w="362" w:type="pct"/>
          </w:tcPr>
          <w:p w14:paraId="53C6FC0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3C0289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Valeriandoid C</w:t>
            </w:r>
          </w:p>
        </w:tc>
        <w:tc>
          <w:tcPr>
            <w:tcW w:w="795" w:type="pct"/>
          </w:tcPr>
          <w:p w14:paraId="4DE2B0C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0CA3ABEA" w14:textId="509E282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E06F4A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6BE4201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(2012b)</w:t>
            </w:r>
          </w:p>
        </w:tc>
      </w:tr>
      <w:tr w:rsidR="00955EFD" w:rsidRPr="008B548E" w14:paraId="38315D1C" w14:textId="77777777" w:rsidTr="00550066">
        <w:trPr>
          <w:trHeight w:val="322"/>
          <w:jc w:val="center"/>
        </w:trPr>
        <w:tc>
          <w:tcPr>
            <w:tcW w:w="362" w:type="pct"/>
          </w:tcPr>
          <w:p w14:paraId="70832B66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324DC3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Valejatadoid A</w:t>
            </w:r>
          </w:p>
        </w:tc>
        <w:tc>
          <w:tcPr>
            <w:tcW w:w="795" w:type="pct"/>
          </w:tcPr>
          <w:p w14:paraId="6820329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3642CA1D" w14:textId="7AA07306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B5097E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DE0127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tr w:rsidR="00955EFD" w:rsidRPr="008B548E" w14:paraId="0B9D0BFE" w14:textId="77777777" w:rsidTr="00550066">
        <w:trPr>
          <w:trHeight w:val="322"/>
          <w:jc w:val="center"/>
        </w:trPr>
        <w:tc>
          <w:tcPr>
            <w:tcW w:w="362" w:type="pct"/>
          </w:tcPr>
          <w:p w14:paraId="58CDDB0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C579B6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Jatadomin B</w:t>
            </w:r>
          </w:p>
        </w:tc>
        <w:tc>
          <w:tcPr>
            <w:tcW w:w="795" w:type="pct"/>
          </w:tcPr>
          <w:p w14:paraId="77F21A7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1DEECCF5" w14:textId="0786CD4A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D39989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55A08F0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(2020a)</w:t>
            </w:r>
          </w:p>
        </w:tc>
      </w:tr>
      <w:tr w:rsidR="00955EFD" w:rsidRPr="008B548E" w14:paraId="175E51DD" w14:textId="77777777" w:rsidTr="00550066">
        <w:trPr>
          <w:trHeight w:val="322"/>
          <w:jc w:val="center"/>
        </w:trPr>
        <w:tc>
          <w:tcPr>
            <w:tcW w:w="362" w:type="pct"/>
          </w:tcPr>
          <w:p w14:paraId="22E1C51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A522D6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Jatairidoid C</w:t>
            </w:r>
          </w:p>
        </w:tc>
        <w:tc>
          <w:tcPr>
            <w:tcW w:w="795" w:type="pct"/>
          </w:tcPr>
          <w:p w14:paraId="4DA5083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4F39BFA3" w14:textId="5AA90094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579A1E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  <w:vAlign w:val="center"/>
          </w:tcPr>
          <w:p w14:paraId="56445AD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Xu et al. (2012b)</w:t>
            </w:r>
          </w:p>
        </w:tc>
      </w:tr>
      <w:tr w:rsidR="00955EFD" w:rsidRPr="008B548E" w14:paraId="45124A9D" w14:textId="77777777" w:rsidTr="00550066">
        <w:trPr>
          <w:trHeight w:val="322"/>
          <w:jc w:val="center"/>
        </w:trPr>
        <w:tc>
          <w:tcPr>
            <w:tcW w:w="362" w:type="pct"/>
          </w:tcPr>
          <w:p w14:paraId="187737A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11" w:name="_Hlk91178834"/>
          </w:p>
        </w:tc>
        <w:tc>
          <w:tcPr>
            <w:tcW w:w="1282" w:type="pct"/>
          </w:tcPr>
          <w:p w14:paraId="309E7CC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P</w:t>
            </w:r>
          </w:p>
        </w:tc>
        <w:tc>
          <w:tcPr>
            <w:tcW w:w="795" w:type="pct"/>
          </w:tcPr>
          <w:p w14:paraId="4B267F5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EF10A26" w14:textId="1DB555B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01F14D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636F6F6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(2017)</w:t>
            </w:r>
          </w:p>
        </w:tc>
      </w:tr>
      <w:bookmarkEnd w:id="11"/>
      <w:tr w:rsidR="00955EFD" w:rsidRPr="008B548E" w14:paraId="721734E1" w14:textId="77777777" w:rsidTr="00550066">
        <w:trPr>
          <w:trHeight w:val="322"/>
          <w:jc w:val="center"/>
        </w:trPr>
        <w:tc>
          <w:tcPr>
            <w:tcW w:w="362" w:type="pct"/>
          </w:tcPr>
          <w:p w14:paraId="69C554B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24F7E4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Q</w:t>
            </w:r>
          </w:p>
        </w:tc>
        <w:tc>
          <w:tcPr>
            <w:tcW w:w="795" w:type="pct"/>
          </w:tcPr>
          <w:p w14:paraId="4EABE0B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2D91A3C" w14:textId="68829BA7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DD0416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4969921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(Quan et al., 2019a; Wang et al., 2017)</w:t>
            </w:r>
          </w:p>
        </w:tc>
      </w:tr>
      <w:tr w:rsidR="00955EFD" w:rsidRPr="008B548E" w14:paraId="36C79227" w14:textId="77777777" w:rsidTr="00550066">
        <w:trPr>
          <w:trHeight w:val="322"/>
          <w:jc w:val="center"/>
        </w:trPr>
        <w:tc>
          <w:tcPr>
            <w:tcW w:w="362" w:type="pct"/>
          </w:tcPr>
          <w:p w14:paraId="7F548D7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9C4775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R</w:t>
            </w:r>
          </w:p>
        </w:tc>
        <w:tc>
          <w:tcPr>
            <w:tcW w:w="795" w:type="pct"/>
          </w:tcPr>
          <w:p w14:paraId="3122D50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2052CBD4" w14:textId="3B39709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362418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0B78DD1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(2017)</w:t>
            </w:r>
          </w:p>
        </w:tc>
      </w:tr>
      <w:tr w:rsidR="00955EFD" w:rsidRPr="008B548E" w14:paraId="19FD44E8" w14:textId="77777777" w:rsidTr="00550066">
        <w:trPr>
          <w:trHeight w:val="322"/>
          <w:jc w:val="center"/>
        </w:trPr>
        <w:tc>
          <w:tcPr>
            <w:tcW w:w="362" w:type="pct"/>
          </w:tcPr>
          <w:p w14:paraId="213EBC3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EC80A0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S</w:t>
            </w:r>
          </w:p>
        </w:tc>
        <w:tc>
          <w:tcPr>
            <w:tcW w:w="795" w:type="pct"/>
          </w:tcPr>
          <w:p w14:paraId="5B34E21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6D36840" w14:textId="0E8E635B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753207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5B10439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(2017)</w:t>
            </w:r>
          </w:p>
        </w:tc>
      </w:tr>
      <w:tr w:rsidR="00955EFD" w:rsidRPr="008B548E" w14:paraId="3A6A147F" w14:textId="77777777" w:rsidTr="00550066">
        <w:trPr>
          <w:trHeight w:val="322"/>
          <w:jc w:val="center"/>
        </w:trPr>
        <w:tc>
          <w:tcPr>
            <w:tcW w:w="362" w:type="pct"/>
          </w:tcPr>
          <w:p w14:paraId="24493E5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8E9631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T</w:t>
            </w:r>
          </w:p>
        </w:tc>
        <w:tc>
          <w:tcPr>
            <w:tcW w:w="795" w:type="pct"/>
          </w:tcPr>
          <w:p w14:paraId="1C8AB71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09E58AE" w14:textId="468D101D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5BCB99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5428C06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(2017)</w:t>
            </w:r>
          </w:p>
        </w:tc>
      </w:tr>
      <w:bookmarkEnd w:id="10"/>
      <w:tr w:rsidR="00955EFD" w:rsidRPr="008B548E" w14:paraId="79F40A2C" w14:textId="77777777" w:rsidTr="00550066">
        <w:trPr>
          <w:trHeight w:val="322"/>
          <w:jc w:val="center"/>
        </w:trPr>
        <w:tc>
          <w:tcPr>
            <w:tcW w:w="362" w:type="pct"/>
          </w:tcPr>
          <w:p w14:paraId="12A1274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B6B974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(4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)-8-Methoxy-3-methoxy-10-methylene-2,9-dioxatricyclo [4.3.1.0] decan-4-ol </w:t>
            </w:r>
          </w:p>
        </w:tc>
        <w:tc>
          <w:tcPr>
            <w:tcW w:w="795" w:type="pct"/>
          </w:tcPr>
          <w:p w14:paraId="7997F84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561D9CEE" w14:textId="77A86AE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91A332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0D2906B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(Quan et al., 2019a; Wang et al., 2017)</w:t>
            </w:r>
          </w:p>
        </w:tc>
      </w:tr>
      <w:tr w:rsidR="00955EFD" w:rsidRPr="008B548E" w14:paraId="42118227" w14:textId="77777777" w:rsidTr="00550066">
        <w:trPr>
          <w:trHeight w:val="322"/>
          <w:jc w:val="center"/>
        </w:trPr>
        <w:tc>
          <w:tcPr>
            <w:tcW w:w="362" w:type="pct"/>
          </w:tcPr>
          <w:p w14:paraId="22373CD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C24B0B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A</w:t>
            </w:r>
          </w:p>
        </w:tc>
        <w:tc>
          <w:tcPr>
            <w:tcW w:w="795" w:type="pct"/>
          </w:tcPr>
          <w:p w14:paraId="669CE67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2C42A96B" w14:textId="08F10D3B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46A323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4914E7E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(2017)</w:t>
            </w:r>
          </w:p>
        </w:tc>
      </w:tr>
      <w:tr w:rsidR="00955EFD" w:rsidRPr="008B548E" w14:paraId="0FB91A41" w14:textId="77777777" w:rsidTr="00550066">
        <w:trPr>
          <w:trHeight w:val="322"/>
          <w:jc w:val="center"/>
        </w:trPr>
        <w:tc>
          <w:tcPr>
            <w:tcW w:w="362" w:type="pct"/>
          </w:tcPr>
          <w:p w14:paraId="34BAE7F6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161A16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(1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,3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)-3,8-Epoxy-1-O-ethyl-5-hydroxyvalechlorine</w:t>
            </w:r>
          </w:p>
        </w:tc>
        <w:tc>
          <w:tcPr>
            <w:tcW w:w="795" w:type="pct"/>
          </w:tcPr>
          <w:p w14:paraId="1978FE5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51C27CB1" w14:textId="54C26326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D3667E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1B3D0A1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(Quan et al., 2019a; Wang et al., 2017)</w:t>
            </w:r>
          </w:p>
        </w:tc>
      </w:tr>
      <w:tr w:rsidR="00955EFD" w:rsidRPr="008B548E" w14:paraId="2D1492FF" w14:textId="77777777" w:rsidTr="00550066">
        <w:trPr>
          <w:trHeight w:val="322"/>
          <w:jc w:val="center"/>
        </w:trPr>
        <w:tc>
          <w:tcPr>
            <w:tcW w:w="362" w:type="pct"/>
          </w:tcPr>
          <w:p w14:paraId="4B30F9CB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0EBB3D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8-Methoxy-4-acetoxy-3-chlormethyl-10-methylen-2,9-dioxa-tricyclo [4.3.1.0</w:t>
            </w:r>
            <w:r w:rsidRPr="008B548E">
              <w:rPr>
                <w:rFonts w:eastAsia="宋体" w:cs="Times New Roman"/>
                <w:noProof/>
                <w:szCs w:val="24"/>
                <w:vertAlign w:val="superscript"/>
                <w:lang w:eastAsia="zh-CN"/>
              </w:rPr>
              <w:t>3,7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]</w:t>
            </w:r>
          </w:p>
          <w:p w14:paraId="5D5F29C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decan</w:t>
            </w:r>
          </w:p>
        </w:tc>
        <w:tc>
          <w:tcPr>
            <w:tcW w:w="795" w:type="pct"/>
          </w:tcPr>
          <w:p w14:paraId="26D3907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1D5ADE49" w14:textId="2173C08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20E45F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389E544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(2017)</w:t>
            </w:r>
          </w:p>
        </w:tc>
      </w:tr>
      <w:tr w:rsidR="00955EFD" w:rsidRPr="008B548E" w14:paraId="4EDFBC84" w14:textId="77777777" w:rsidTr="00550066">
        <w:trPr>
          <w:trHeight w:val="322"/>
          <w:jc w:val="center"/>
        </w:trPr>
        <w:tc>
          <w:tcPr>
            <w:tcW w:w="362" w:type="pct"/>
          </w:tcPr>
          <w:p w14:paraId="0957FAA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F36E2F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(1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,3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)-3,8-Epoxy-1-O-ethyl-5-hydroxyvalechlorine </w:t>
            </w:r>
          </w:p>
        </w:tc>
        <w:tc>
          <w:tcPr>
            <w:tcW w:w="795" w:type="pct"/>
          </w:tcPr>
          <w:p w14:paraId="47AD9D2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6A71E9CE" w14:textId="2AB79B05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F23767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7E84FCB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2020a, 2017)</w:t>
            </w:r>
          </w:p>
        </w:tc>
      </w:tr>
      <w:tr w:rsidR="00955EFD" w:rsidRPr="008B548E" w14:paraId="4DF888B7" w14:textId="77777777" w:rsidTr="00550066">
        <w:trPr>
          <w:trHeight w:val="322"/>
          <w:jc w:val="center"/>
        </w:trPr>
        <w:tc>
          <w:tcPr>
            <w:tcW w:w="362" w:type="pct"/>
          </w:tcPr>
          <w:p w14:paraId="784FEB1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CFADB1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(1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,3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)-3,8-Epoxy-1-O-methyl-5-hydroxyvalechlorine</w:t>
            </w:r>
          </w:p>
        </w:tc>
        <w:tc>
          <w:tcPr>
            <w:tcW w:w="795" w:type="pct"/>
          </w:tcPr>
          <w:p w14:paraId="2EB33C5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995" w:type="pct"/>
          </w:tcPr>
          <w:p w14:paraId="2D1EF102" w14:textId="2C4DF5C7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710A8E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  <w:p w14:paraId="752D65B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768" w:type="pct"/>
          </w:tcPr>
          <w:p w14:paraId="69A3DA3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2020a, 2017)</w:t>
            </w:r>
          </w:p>
        </w:tc>
      </w:tr>
      <w:tr w:rsidR="00955EFD" w:rsidRPr="008B548E" w14:paraId="7E9BE25B" w14:textId="77777777" w:rsidTr="00550066">
        <w:trPr>
          <w:trHeight w:val="322"/>
          <w:jc w:val="center"/>
        </w:trPr>
        <w:tc>
          <w:tcPr>
            <w:tcW w:w="362" w:type="pct"/>
          </w:tcPr>
          <w:p w14:paraId="52A1A88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ECBFB6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U</w:t>
            </w:r>
          </w:p>
        </w:tc>
        <w:tc>
          <w:tcPr>
            <w:tcW w:w="795" w:type="pct"/>
          </w:tcPr>
          <w:p w14:paraId="12791BA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B279397" w14:textId="71B4FD1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855D63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20086F2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 et al. (2019)</w:t>
            </w:r>
          </w:p>
        </w:tc>
      </w:tr>
      <w:tr w:rsidR="00955EFD" w:rsidRPr="008B548E" w14:paraId="723E46C1" w14:textId="77777777" w:rsidTr="00550066">
        <w:trPr>
          <w:trHeight w:val="322"/>
          <w:jc w:val="center"/>
        </w:trPr>
        <w:tc>
          <w:tcPr>
            <w:tcW w:w="362" w:type="pct"/>
          </w:tcPr>
          <w:p w14:paraId="3D47C50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55F77A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V</w:t>
            </w:r>
          </w:p>
        </w:tc>
        <w:tc>
          <w:tcPr>
            <w:tcW w:w="795" w:type="pct"/>
          </w:tcPr>
          <w:p w14:paraId="3A7D81F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BF044E2" w14:textId="6D7196AA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B8F95F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5E7965A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 et al. (2019)</w:t>
            </w:r>
          </w:p>
        </w:tc>
      </w:tr>
      <w:tr w:rsidR="00955EFD" w:rsidRPr="008B548E" w14:paraId="59697AF6" w14:textId="77777777" w:rsidTr="00550066">
        <w:trPr>
          <w:trHeight w:val="322"/>
          <w:jc w:val="center"/>
        </w:trPr>
        <w:tc>
          <w:tcPr>
            <w:tcW w:w="362" w:type="pct"/>
          </w:tcPr>
          <w:p w14:paraId="5A2D610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9F15B8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W</w:t>
            </w:r>
          </w:p>
        </w:tc>
        <w:tc>
          <w:tcPr>
            <w:tcW w:w="795" w:type="pct"/>
          </w:tcPr>
          <w:p w14:paraId="5B515D8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B7CE352" w14:textId="5FB5A537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129A93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164E6AF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 et al. (2019)</w:t>
            </w:r>
          </w:p>
        </w:tc>
      </w:tr>
      <w:tr w:rsidR="00955EFD" w:rsidRPr="008B548E" w14:paraId="0BE8E817" w14:textId="77777777" w:rsidTr="00550066">
        <w:trPr>
          <w:trHeight w:val="322"/>
          <w:jc w:val="center"/>
        </w:trPr>
        <w:tc>
          <w:tcPr>
            <w:tcW w:w="362" w:type="pct"/>
          </w:tcPr>
          <w:p w14:paraId="3E9F204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9A6601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R</w:t>
            </w:r>
          </w:p>
        </w:tc>
        <w:tc>
          <w:tcPr>
            <w:tcW w:w="795" w:type="pct"/>
          </w:tcPr>
          <w:p w14:paraId="7EC14EC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58F95029" w14:textId="734C9CC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F85239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1B2300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(2019a)</w:t>
            </w:r>
          </w:p>
        </w:tc>
      </w:tr>
      <w:tr w:rsidR="00955EFD" w:rsidRPr="008B548E" w14:paraId="173621AA" w14:textId="77777777" w:rsidTr="00550066">
        <w:trPr>
          <w:trHeight w:val="322"/>
          <w:jc w:val="center"/>
        </w:trPr>
        <w:tc>
          <w:tcPr>
            <w:tcW w:w="362" w:type="pct"/>
          </w:tcPr>
          <w:p w14:paraId="011C7DA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D0CDAC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S</w:t>
            </w:r>
          </w:p>
        </w:tc>
        <w:tc>
          <w:tcPr>
            <w:tcW w:w="795" w:type="pct"/>
          </w:tcPr>
          <w:p w14:paraId="3131510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4BFEEF02" w14:textId="767C3B09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E23FBA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57A7DB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(2019a)</w:t>
            </w:r>
          </w:p>
        </w:tc>
      </w:tr>
      <w:tr w:rsidR="00955EFD" w:rsidRPr="008B548E" w14:paraId="138105F0" w14:textId="77777777" w:rsidTr="00550066">
        <w:trPr>
          <w:trHeight w:val="322"/>
          <w:jc w:val="center"/>
        </w:trPr>
        <w:tc>
          <w:tcPr>
            <w:tcW w:w="362" w:type="pct"/>
          </w:tcPr>
          <w:p w14:paraId="12B6291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153F36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T</w:t>
            </w:r>
          </w:p>
        </w:tc>
        <w:tc>
          <w:tcPr>
            <w:tcW w:w="795" w:type="pct"/>
          </w:tcPr>
          <w:p w14:paraId="3CADCDA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72B63BE1" w14:textId="5417C21D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4240EE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65C06E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(2019a)</w:t>
            </w:r>
          </w:p>
        </w:tc>
      </w:tr>
      <w:tr w:rsidR="00955EFD" w:rsidRPr="008B548E" w14:paraId="3D8ED3C6" w14:textId="77777777" w:rsidTr="00550066">
        <w:trPr>
          <w:trHeight w:val="322"/>
          <w:jc w:val="center"/>
        </w:trPr>
        <w:tc>
          <w:tcPr>
            <w:tcW w:w="362" w:type="pct"/>
          </w:tcPr>
          <w:p w14:paraId="57CD890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30DA36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U</w:t>
            </w:r>
          </w:p>
        </w:tc>
        <w:tc>
          <w:tcPr>
            <w:tcW w:w="795" w:type="pct"/>
          </w:tcPr>
          <w:p w14:paraId="3D42C7E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45FB3A04" w14:textId="503127CF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1ED812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F81470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(2019a)</w:t>
            </w:r>
          </w:p>
        </w:tc>
      </w:tr>
      <w:tr w:rsidR="00955EFD" w:rsidRPr="008B548E" w14:paraId="6AC9545A" w14:textId="77777777" w:rsidTr="00550066">
        <w:trPr>
          <w:trHeight w:val="322"/>
          <w:jc w:val="center"/>
        </w:trPr>
        <w:tc>
          <w:tcPr>
            <w:tcW w:w="362" w:type="pct"/>
          </w:tcPr>
          <w:p w14:paraId="2B5F32E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E3108A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Jatadomin C</w:t>
            </w:r>
          </w:p>
        </w:tc>
        <w:tc>
          <w:tcPr>
            <w:tcW w:w="795" w:type="pct"/>
          </w:tcPr>
          <w:p w14:paraId="3A250F9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3AD3B426" w14:textId="57584958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6B2FAA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7B46EB9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(2020a)</w:t>
            </w:r>
          </w:p>
        </w:tc>
      </w:tr>
      <w:tr w:rsidR="00955EFD" w:rsidRPr="008B548E" w14:paraId="363AFD09" w14:textId="77777777" w:rsidTr="00550066">
        <w:trPr>
          <w:trHeight w:val="322"/>
          <w:jc w:val="center"/>
        </w:trPr>
        <w:tc>
          <w:tcPr>
            <w:tcW w:w="362" w:type="pct"/>
          </w:tcPr>
          <w:p w14:paraId="48B5DFA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12" w:name="_Hlk84522516"/>
          </w:p>
        </w:tc>
        <w:tc>
          <w:tcPr>
            <w:tcW w:w="1282" w:type="pct"/>
          </w:tcPr>
          <w:p w14:paraId="045102B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(3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,4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)-3,8-Ethoxy-7-dihydroxy-4,8-dimethylperhydrocyclopenta-[c]pyran</w:t>
            </w:r>
          </w:p>
        </w:tc>
        <w:tc>
          <w:tcPr>
            <w:tcW w:w="795" w:type="pct"/>
          </w:tcPr>
          <w:p w14:paraId="32E247E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2DEC3FF5" w14:textId="0E4C5D69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B5E5CD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4E1C7ED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bookmarkEnd w:id="12"/>
      <w:tr w:rsidR="00955EFD" w:rsidRPr="008B548E" w14:paraId="57033F78" w14:textId="77777777" w:rsidTr="00550066">
        <w:trPr>
          <w:trHeight w:val="322"/>
          <w:jc w:val="center"/>
        </w:trPr>
        <w:tc>
          <w:tcPr>
            <w:tcW w:w="362" w:type="pct"/>
          </w:tcPr>
          <w:p w14:paraId="100A109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D2A83C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(3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,4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,4a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,6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,7a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)-4,7-Dimethyloctahydro-3,7-epoxycyclopenta[c]pyran-6-yl acetate </w:t>
            </w:r>
          </w:p>
        </w:tc>
        <w:tc>
          <w:tcPr>
            <w:tcW w:w="795" w:type="pct"/>
          </w:tcPr>
          <w:p w14:paraId="130D97B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B816900" w14:textId="2DD297E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EA5D69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3B26B53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(2017)</w:t>
            </w:r>
          </w:p>
        </w:tc>
      </w:tr>
      <w:tr w:rsidR="00955EFD" w:rsidRPr="008B548E" w14:paraId="0941770D" w14:textId="77777777" w:rsidTr="00550066">
        <w:trPr>
          <w:trHeight w:val="322"/>
          <w:jc w:val="center"/>
        </w:trPr>
        <w:tc>
          <w:tcPr>
            <w:tcW w:w="362" w:type="pct"/>
          </w:tcPr>
          <w:p w14:paraId="32A6D0C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4A481F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W</w:t>
            </w:r>
          </w:p>
        </w:tc>
        <w:tc>
          <w:tcPr>
            <w:tcW w:w="795" w:type="pct"/>
          </w:tcPr>
          <w:p w14:paraId="761ABD7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AE45FAA" w14:textId="4B32698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636F55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256E084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(2019b)</w:t>
            </w:r>
          </w:p>
        </w:tc>
      </w:tr>
      <w:tr w:rsidR="00955EFD" w:rsidRPr="008B548E" w14:paraId="2C51A64E" w14:textId="77777777" w:rsidTr="00550066">
        <w:trPr>
          <w:trHeight w:val="322"/>
          <w:jc w:val="center"/>
        </w:trPr>
        <w:tc>
          <w:tcPr>
            <w:tcW w:w="362" w:type="pct"/>
          </w:tcPr>
          <w:p w14:paraId="2F80D19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BF64E1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X</w:t>
            </w:r>
          </w:p>
        </w:tc>
        <w:tc>
          <w:tcPr>
            <w:tcW w:w="795" w:type="pct"/>
          </w:tcPr>
          <w:p w14:paraId="331EFBA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6A94F7F" w14:textId="5B970613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85B917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BE7F29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(2019b)</w:t>
            </w:r>
          </w:p>
        </w:tc>
      </w:tr>
      <w:tr w:rsidR="00955EFD" w:rsidRPr="008B548E" w14:paraId="5967E68E" w14:textId="77777777" w:rsidTr="00550066">
        <w:trPr>
          <w:trHeight w:val="322"/>
          <w:jc w:val="center"/>
        </w:trPr>
        <w:tc>
          <w:tcPr>
            <w:tcW w:w="362" w:type="pct"/>
          </w:tcPr>
          <w:p w14:paraId="5365BAF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0C1FA7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(3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,4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)-3,8-Epoxy-7-hydroxy-4,8-dimethylperhydrocyclopenta[c]pyran</w:t>
            </w:r>
          </w:p>
        </w:tc>
        <w:tc>
          <w:tcPr>
            <w:tcW w:w="795" w:type="pct"/>
          </w:tcPr>
          <w:p w14:paraId="2CB22FD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4AE26D67" w14:textId="27E8C396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B8BD80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6EEB715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tr w:rsidR="00955EFD" w:rsidRPr="008B548E" w14:paraId="28C78B24" w14:textId="77777777" w:rsidTr="00550066">
        <w:trPr>
          <w:trHeight w:val="322"/>
          <w:jc w:val="center"/>
        </w:trPr>
        <w:tc>
          <w:tcPr>
            <w:tcW w:w="362" w:type="pct"/>
          </w:tcPr>
          <w:p w14:paraId="0204A83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13" w:name="_Hlk85294469"/>
          </w:p>
        </w:tc>
        <w:tc>
          <w:tcPr>
            <w:tcW w:w="1282" w:type="pct"/>
          </w:tcPr>
          <w:p w14:paraId="07B6C6B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Valejatanin C</w:t>
            </w:r>
          </w:p>
        </w:tc>
        <w:tc>
          <w:tcPr>
            <w:tcW w:w="795" w:type="pct"/>
          </w:tcPr>
          <w:p w14:paraId="09F10CF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7F8AD441" w14:textId="5AD54A76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BFDBA9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1FEB812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(2017)</w:t>
            </w:r>
          </w:p>
        </w:tc>
      </w:tr>
      <w:bookmarkEnd w:id="13"/>
      <w:tr w:rsidR="00955EFD" w:rsidRPr="008B548E" w14:paraId="706A64AE" w14:textId="77777777" w:rsidTr="00550066">
        <w:trPr>
          <w:trHeight w:val="322"/>
          <w:jc w:val="center"/>
        </w:trPr>
        <w:tc>
          <w:tcPr>
            <w:tcW w:w="362" w:type="pct"/>
          </w:tcPr>
          <w:p w14:paraId="0A31BE38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15B318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V</w:t>
            </w:r>
          </w:p>
        </w:tc>
        <w:tc>
          <w:tcPr>
            <w:tcW w:w="795" w:type="pct"/>
          </w:tcPr>
          <w:p w14:paraId="1287D0F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F67C9FF" w14:textId="7FE3ECC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BBD460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734674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(2019b)</w:t>
            </w:r>
          </w:p>
        </w:tc>
      </w:tr>
      <w:tr w:rsidR="00955EFD" w:rsidRPr="008B548E" w14:paraId="4510FE04" w14:textId="77777777" w:rsidTr="00550066">
        <w:trPr>
          <w:trHeight w:val="322"/>
          <w:jc w:val="center"/>
        </w:trPr>
        <w:tc>
          <w:tcPr>
            <w:tcW w:w="362" w:type="pct"/>
          </w:tcPr>
          <w:p w14:paraId="3CA5644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00464B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B</w:t>
            </w:r>
          </w:p>
        </w:tc>
        <w:tc>
          <w:tcPr>
            <w:tcW w:w="795" w:type="pct"/>
          </w:tcPr>
          <w:p w14:paraId="3397819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652520B" w14:textId="74CB65C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F225CF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5454676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tr w:rsidR="00955EFD" w:rsidRPr="008B548E" w14:paraId="78561F65" w14:textId="77777777" w:rsidTr="00550066">
        <w:trPr>
          <w:trHeight w:val="322"/>
          <w:jc w:val="center"/>
        </w:trPr>
        <w:tc>
          <w:tcPr>
            <w:tcW w:w="362" w:type="pct"/>
          </w:tcPr>
          <w:p w14:paraId="37EDC07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6FE378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E</w:t>
            </w:r>
          </w:p>
        </w:tc>
        <w:tc>
          <w:tcPr>
            <w:tcW w:w="795" w:type="pct"/>
          </w:tcPr>
          <w:p w14:paraId="51A41D4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0038588" w14:textId="749C487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3022EB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4226855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 and rhizomes</w:t>
            </w:r>
          </w:p>
        </w:tc>
        <w:tc>
          <w:tcPr>
            <w:tcW w:w="768" w:type="pct"/>
          </w:tcPr>
          <w:p w14:paraId="5AD6AA7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(Janaína et al., 2018; Lin et al., 2010)</w:t>
            </w:r>
          </w:p>
        </w:tc>
      </w:tr>
      <w:tr w:rsidR="00955EFD" w:rsidRPr="008B548E" w14:paraId="382DBBB3" w14:textId="77777777" w:rsidTr="00550066">
        <w:trPr>
          <w:trHeight w:val="322"/>
          <w:jc w:val="center"/>
        </w:trPr>
        <w:tc>
          <w:tcPr>
            <w:tcW w:w="362" w:type="pct"/>
          </w:tcPr>
          <w:p w14:paraId="1AFF5E2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1CCC12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H</w:t>
            </w:r>
          </w:p>
        </w:tc>
        <w:tc>
          <w:tcPr>
            <w:tcW w:w="795" w:type="pct"/>
          </w:tcPr>
          <w:p w14:paraId="371C03F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8CFDC30" w14:textId="2F90953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93EFAA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30228AA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2010; Li et al., 2013)</w:t>
            </w:r>
          </w:p>
        </w:tc>
      </w:tr>
      <w:tr w:rsidR="00955EFD" w:rsidRPr="008B548E" w14:paraId="269F2BBD" w14:textId="77777777" w:rsidTr="00550066">
        <w:trPr>
          <w:trHeight w:val="322"/>
          <w:jc w:val="center"/>
        </w:trPr>
        <w:tc>
          <w:tcPr>
            <w:tcW w:w="362" w:type="pct"/>
          </w:tcPr>
          <w:p w14:paraId="4D86A11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0DF9C4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I</w:t>
            </w:r>
          </w:p>
        </w:tc>
        <w:tc>
          <w:tcPr>
            <w:tcW w:w="795" w:type="pct"/>
          </w:tcPr>
          <w:p w14:paraId="5D7AC88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A6BA521" w14:textId="33F93BB9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EAAC4C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184B94F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2010; Li et al., 2013)</w:t>
            </w:r>
          </w:p>
        </w:tc>
      </w:tr>
      <w:tr w:rsidR="00955EFD" w:rsidRPr="008B548E" w14:paraId="50B91296" w14:textId="77777777" w:rsidTr="00550066">
        <w:trPr>
          <w:trHeight w:val="322"/>
          <w:jc w:val="center"/>
        </w:trPr>
        <w:tc>
          <w:tcPr>
            <w:tcW w:w="362" w:type="pct"/>
          </w:tcPr>
          <w:p w14:paraId="435DC13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ECAF0E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N</w:t>
            </w:r>
          </w:p>
        </w:tc>
        <w:tc>
          <w:tcPr>
            <w:tcW w:w="795" w:type="pct"/>
          </w:tcPr>
          <w:p w14:paraId="4A88295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64A74952" w14:textId="5186476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0B4B0A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 and Rhizome</w:t>
            </w:r>
          </w:p>
        </w:tc>
        <w:tc>
          <w:tcPr>
            <w:tcW w:w="768" w:type="pct"/>
          </w:tcPr>
          <w:p w14:paraId="2EE98C5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2010; Li et al., 2013)</w:t>
            </w:r>
          </w:p>
        </w:tc>
      </w:tr>
      <w:tr w:rsidR="00955EFD" w:rsidRPr="008B548E" w14:paraId="49221352" w14:textId="77777777" w:rsidTr="00550066">
        <w:trPr>
          <w:trHeight w:val="322"/>
          <w:jc w:val="center"/>
        </w:trPr>
        <w:tc>
          <w:tcPr>
            <w:tcW w:w="362" w:type="pct"/>
          </w:tcPr>
          <w:p w14:paraId="670ADFF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73E01C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Volvaltrate A</w:t>
            </w:r>
          </w:p>
        </w:tc>
        <w:tc>
          <w:tcPr>
            <w:tcW w:w="795" w:type="pct"/>
          </w:tcPr>
          <w:p w14:paraId="10D8333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130EC90" w14:textId="0BA104EB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CF043A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085F3FD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2020a; Lin et al., 2010)</w:t>
            </w:r>
          </w:p>
        </w:tc>
      </w:tr>
      <w:tr w:rsidR="00955EFD" w:rsidRPr="008B548E" w14:paraId="5921ADA7" w14:textId="77777777" w:rsidTr="00550066">
        <w:trPr>
          <w:trHeight w:val="322"/>
          <w:jc w:val="center"/>
        </w:trPr>
        <w:tc>
          <w:tcPr>
            <w:tcW w:w="362" w:type="pct"/>
          </w:tcPr>
          <w:p w14:paraId="3B4C0B4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F5A72F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Stenopterin C</w:t>
            </w:r>
          </w:p>
        </w:tc>
        <w:tc>
          <w:tcPr>
            <w:tcW w:w="795" w:type="pct"/>
          </w:tcPr>
          <w:p w14:paraId="7BFA7B4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3590AB8" w14:textId="5FBA9F5E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798" w:type="pct"/>
          </w:tcPr>
          <w:p w14:paraId="19FD154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1D2615D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955EFD" w:rsidRPr="008B548E" w14:paraId="155A8955" w14:textId="77777777" w:rsidTr="00550066">
        <w:trPr>
          <w:trHeight w:val="322"/>
          <w:jc w:val="center"/>
        </w:trPr>
        <w:tc>
          <w:tcPr>
            <w:tcW w:w="362" w:type="pct"/>
          </w:tcPr>
          <w:p w14:paraId="7C0FCED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57FBD0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Stenopterin D</w:t>
            </w:r>
          </w:p>
        </w:tc>
        <w:tc>
          <w:tcPr>
            <w:tcW w:w="795" w:type="pct"/>
          </w:tcPr>
          <w:p w14:paraId="108410D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358794CD" w14:textId="053A0744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798" w:type="pct"/>
          </w:tcPr>
          <w:p w14:paraId="2D643DE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79A6F6E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955EFD" w:rsidRPr="008B548E" w14:paraId="7DFD36DA" w14:textId="77777777" w:rsidTr="00550066">
        <w:trPr>
          <w:trHeight w:val="322"/>
          <w:jc w:val="center"/>
        </w:trPr>
        <w:tc>
          <w:tcPr>
            <w:tcW w:w="362" w:type="pct"/>
          </w:tcPr>
          <w:p w14:paraId="4D53492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F29939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Valeridoid B</w:t>
            </w:r>
          </w:p>
        </w:tc>
        <w:tc>
          <w:tcPr>
            <w:tcW w:w="795" w:type="pct"/>
          </w:tcPr>
          <w:p w14:paraId="490FD37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F3013E7" w14:textId="621AE073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278946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6E22DA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(2020b)</w:t>
            </w:r>
          </w:p>
        </w:tc>
      </w:tr>
      <w:tr w:rsidR="00955EFD" w:rsidRPr="008B548E" w14:paraId="032471A2" w14:textId="77777777" w:rsidTr="00550066">
        <w:trPr>
          <w:trHeight w:val="322"/>
          <w:jc w:val="center"/>
        </w:trPr>
        <w:tc>
          <w:tcPr>
            <w:tcW w:w="362" w:type="pct"/>
          </w:tcPr>
          <w:p w14:paraId="762E405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766CF8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Valeridoid C</w:t>
            </w:r>
          </w:p>
        </w:tc>
        <w:tc>
          <w:tcPr>
            <w:tcW w:w="795" w:type="pct"/>
          </w:tcPr>
          <w:p w14:paraId="6E342F0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2FC25B5" w14:textId="6C47ED7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E3F83C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5AEEF6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(2020b)</w:t>
            </w:r>
          </w:p>
        </w:tc>
      </w:tr>
      <w:tr w:rsidR="00955EFD" w:rsidRPr="008B548E" w14:paraId="7265A0C2" w14:textId="77777777" w:rsidTr="00550066">
        <w:trPr>
          <w:trHeight w:val="322"/>
          <w:jc w:val="center"/>
        </w:trPr>
        <w:tc>
          <w:tcPr>
            <w:tcW w:w="362" w:type="pct"/>
          </w:tcPr>
          <w:p w14:paraId="28281471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4A4FC8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Valeridoid D</w:t>
            </w:r>
          </w:p>
        </w:tc>
        <w:tc>
          <w:tcPr>
            <w:tcW w:w="795" w:type="pct"/>
          </w:tcPr>
          <w:p w14:paraId="6879CBB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3884C06" w14:textId="5ADF14F5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ED94C4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15058A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(2020b)</w:t>
            </w:r>
          </w:p>
        </w:tc>
      </w:tr>
      <w:tr w:rsidR="00955EFD" w:rsidRPr="008B548E" w14:paraId="2EF1A580" w14:textId="77777777" w:rsidTr="00550066">
        <w:trPr>
          <w:trHeight w:val="322"/>
          <w:jc w:val="center"/>
        </w:trPr>
        <w:tc>
          <w:tcPr>
            <w:tcW w:w="362" w:type="pct"/>
          </w:tcPr>
          <w:p w14:paraId="3FD5251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EFDC67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Polystachyn A </w:t>
            </w:r>
          </w:p>
        </w:tc>
        <w:tc>
          <w:tcPr>
            <w:tcW w:w="795" w:type="pct"/>
          </w:tcPr>
          <w:p w14:paraId="18B2AF0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9F1483B" w14:textId="59071D02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Cs/>
                <w:i/>
                <w:iCs/>
                <w:noProof/>
                <w:szCs w:val="24"/>
                <w:lang w:eastAsia="zh-CN"/>
              </w:rPr>
              <w:t>V. polystachya</w:t>
            </w:r>
          </w:p>
        </w:tc>
        <w:tc>
          <w:tcPr>
            <w:tcW w:w="798" w:type="pct"/>
          </w:tcPr>
          <w:p w14:paraId="586CCB1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0B8DC8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Janaína et al. (2018)</w:t>
            </w:r>
          </w:p>
        </w:tc>
      </w:tr>
      <w:tr w:rsidR="00955EFD" w:rsidRPr="008B548E" w14:paraId="63820600" w14:textId="77777777" w:rsidTr="00550066">
        <w:trPr>
          <w:trHeight w:val="322"/>
          <w:jc w:val="center"/>
        </w:trPr>
        <w:tc>
          <w:tcPr>
            <w:tcW w:w="362" w:type="pct"/>
          </w:tcPr>
          <w:p w14:paraId="0766F3A6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39DDA1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Jatadomin A</w:t>
            </w:r>
          </w:p>
        </w:tc>
        <w:tc>
          <w:tcPr>
            <w:tcW w:w="795" w:type="pct"/>
          </w:tcPr>
          <w:p w14:paraId="29C51D7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0A0942E5" w14:textId="51E5ECB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057EFA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6892D1A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(2020a)</w:t>
            </w:r>
          </w:p>
        </w:tc>
      </w:tr>
      <w:tr w:rsidR="00955EFD" w:rsidRPr="008B548E" w14:paraId="3FC5177F" w14:textId="77777777" w:rsidTr="00550066">
        <w:trPr>
          <w:trHeight w:val="322"/>
          <w:jc w:val="center"/>
        </w:trPr>
        <w:tc>
          <w:tcPr>
            <w:tcW w:w="362" w:type="pct"/>
          </w:tcPr>
          <w:p w14:paraId="0E2D246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4D9C38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4-Hydroxy-8-methoxy-3-methyl-10-methylene-2,9-dioxatricyclo (4,3,1,0</w:t>
            </w:r>
            <w:r w:rsidRPr="008B548E">
              <w:rPr>
                <w:rFonts w:eastAsia="宋体" w:cs="Times New Roman"/>
                <w:noProof/>
                <w:szCs w:val="24"/>
                <w:vertAlign w:val="superscript"/>
                <w:lang w:eastAsia="zh-CN"/>
              </w:rPr>
              <w:t>3,7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 -decane</w:t>
            </w:r>
          </w:p>
        </w:tc>
        <w:tc>
          <w:tcPr>
            <w:tcW w:w="795" w:type="pct"/>
          </w:tcPr>
          <w:p w14:paraId="612E080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3DF6B834" w14:textId="786CB1A9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D057D8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16AE823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955EFD" w:rsidRPr="008B548E" w14:paraId="54E25D6A" w14:textId="77777777" w:rsidTr="00550066">
        <w:trPr>
          <w:trHeight w:val="322"/>
          <w:jc w:val="center"/>
        </w:trPr>
        <w:tc>
          <w:tcPr>
            <w:tcW w:w="362" w:type="pct"/>
          </w:tcPr>
          <w:p w14:paraId="0723357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CC7A16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Baldrinal</w:t>
            </w:r>
          </w:p>
        </w:tc>
        <w:tc>
          <w:tcPr>
            <w:tcW w:w="795" w:type="pct"/>
          </w:tcPr>
          <w:p w14:paraId="4188A21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Cytotoxic; </w:t>
            </w:r>
            <w:bookmarkStart w:id="14" w:name="OLE_LINK21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Sedative </w:t>
            </w:r>
            <w:bookmarkEnd w:id="14"/>
          </w:p>
        </w:tc>
        <w:tc>
          <w:tcPr>
            <w:tcW w:w="995" w:type="pct"/>
          </w:tcPr>
          <w:p w14:paraId="31BF6848" w14:textId="4DEBCD99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3022EB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7106BC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6C0347B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(Thies, 1968b; Xu et al., 2012a; Jugran etval., 2019)</w:t>
            </w:r>
          </w:p>
        </w:tc>
      </w:tr>
      <w:tr w:rsidR="00955EFD" w:rsidRPr="008B548E" w14:paraId="260D9312" w14:textId="77777777" w:rsidTr="00550066">
        <w:trPr>
          <w:trHeight w:val="322"/>
          <w:jc w:val="center"/>
        </w:trPr>
        <w:tc>
          <w:tcPr>
            <w:tcW w:w="362" w:type="pct"/>
          </w:tcPr>
          <w:p w14:paraId="0B269F2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15" w:name="_Hlk84776168"/>
          </w:p>
        </w:tc>
        <w:tc>
          <w:tcPr>
            <w:tcW w:w="1282" w:type="pct"/>
          </w:tcPr>
          <w:p w14:paraId="63B34C8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Decyl baldrinal</w:t>
            </w:r>
          </w:p>
        </w:tc>
        <w:tc>
          <w:tcPr>
            <w:tcW w:w="795" w:type="pct"/>
          </w:tcPr>
          <w:p w14:paraId="708B3F2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Sedative</w:t>
            </w:r>
          </w:p>
        </w:tc>
        <w:tc>
          <w:tcPr>
            <w:tcW w:w="995" w:type="pct"/>
          </w:tcPr>
          <w:p w14:paraId="29022417" w14:textId="1721EAA4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22F624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7EDAAC3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Su, (2017)</w:t>
            </w:r>
          </w:p>
        </w:tc>
      </w:tr>
      <w:bookmarkEnd w:id="15"/>
      <w:tr w:rsidR="00955EFD" w:rsidRPr="008B548E" w14:paraId="4125FA6D" w14:textId="77777777" w:rsidTr="00550066">
        <w:trPr>
          <w:trHeight w:val="322"/>
          <w:jc w:val="center"/>
        </w:trPr>
        <w:tc>
          <w:tcPr>
            <w:tcW w:w="362" w:type="pct"/>
          </w:tcPr>
          <w:p w14:paraId="71CFF25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19063B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11-Methoxyviburtinal</w:t>
            </w:r>
          </w:p>
        </w:tc>
        <w:tc>
          <w:tcPr>
            <w:tcW w:w="795" w:type="pct"/>
          </w:tcPr>
          <w:p w14:paraId="2B4E769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7C2761A7" w14:textId="48FF55D6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DDA40B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08F1D93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(Xu et al., 2012a; Chen et al., 2005)</w:t>
            </w:r>
          </w:p>
        </w:tc>
      </w:tr>
      <w:tr w:rsidR="00955EFD" w:rsidRPr="008B548E" w14:paraId="213583AB" w14:textId="77777777" w:rsidTr="00550066">
        <w:trPr>
          <w:trHeight w:val="322"/>
          <w:jc w:val="center"/>
        </w:trPr>
        <w:tc>
          <w:tcPr>
            <w:tcW w:w="362" w:type="pct"/>
          </w:tcPr>
          <w:p w14:paraId="6905085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11D6B7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11-Ethoxyviburtinal</w:t>
            </w:r>
          </w:p>
        </w:tc>
        <w:tc>
          <w:tcPr>
            <w:tcW w:w="795" w:type="pct"/>
          </w:tcPr>
          <w:p w14:paraId="60B06BC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B229571" w14:textId="0325898C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28CBFC8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34A4614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Fan et al. (2020)</w:t>
            </w:r>
          </w:p>
        </w:tc>
      </w:tr>
      <w:tr w:rsidR="00955EFD" w:rsidRPr="008B548E" w14:paraId="2A3C0F41" w14:textId="77777777" w:rsidTr="00550066">
        <w:trPr>
          <w:trHeight w:val="322"/>
          <w:jc w:val="center"/>
        </w:trPr>
        <w:tc>
          <w:tcPr>
            <w:tcW w:w="362" w:type="pct"/>
          </w:tcPr>
          <w:p w14:paraId="1D08EF8B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ADA78B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Valejatanin A</w:t>
            </w:r>
          </w:p>
        </w:tc>
        <w:tc>
          <w:tcPr>
            <w:tcW w:w="795" w:type="pct"/>
          </w:tcPr>
          <w:p w14:paraId="2A5600C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  <w:p w14:paraId="4069060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Antibacterial</w:t>
            </w:r>
          </w:p>
        </w:tc>
        <w:tc>
          <w:tcPr>
            <w:tcW w:w="995" w:type="pct"/>
          </w:tcPr>
          <w:p w14:paraId="1819CAD6" w14:textId="5C2657A6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30872A5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Aerial parts</w:t>
            </w:r>
          </w:p>
        </w:tc>
        <w:tc>
          <w:tcPr>
            <w:tcW w:w="768" w:type="pct"/>
          </w:tcPr>
          <w:p w14:paraId="4C711B9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Fan et al. (2020)</w:t>
            </w:r>
          </w:p>
        </w:tc>
      </w:tr>
      <w:tr w:rsidR="00955EFD" w:rsidRPr="008B548E" w14:paraId="12DD4711" w14:textId="77777777" w:rsidTr="00550066">
        <w:trPr>
          <w:trHeight w:val="322"/>
          <w:jc w:val="center"/>
        </w:trPr>
        <w:tc>
          <w:tcPr>
            <w:tcW w:w="362" w:type="pct"/>
          </w:tcPr>
          <w:p w14:paraId="5D21E83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8D630E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Homobaldrinal</w:t>
            </w:r>
          </w:p>
        </w:tc>
        <w:tc>
          <w:tcPr>
            <w:tcW w:w="795" w:type="pct"/>
          </w:tcPr>
          <w:p w14:paraId="4C1F5DE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A62E333" w14:textId="22F77B45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17119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EB30BC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65D7622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(Nishiya et al., 1994; Xu et al., 2012a)</w:t>
            </w:r>
          </w:p>
        </w:tc>
      </w:tr>
      <w:tr w:rsidR="00955EFD" w:rsidRPr="008B548E" w14:paraId="17C7DC8A" w14:textId="77777777" w:rsidTr="00550066">
        <w:trPr>
          <w:trHeight w:val="322"/>
          <w:jc w:val="center"/>
        </w:trPr>
        <w:tc>
          <w:tcPr>
            <w:tcW w:w="362" w:type="pct"/>
          </w:tcPr>
          <w:p w14:paraId="4DFC02E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80967A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Desacylbaldrinal</w:t>
            </w:r>
          </w:p>
        </w:tc>
        <w:tc>
          <w:tcPr>
            <w:tcW w:w="795" w:type="pct"/>
          </w:tcPr>
          <w:p w14:paraId="7BDA9A4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0C5CA3FB" w14:textId="503A965D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590B8B1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2AE46A1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 et al. (2019)</w:t>
            </w:r>
          </w:p>
        </w:tc>
      </w:tr>
      <w:tr w:rsidR="00955EFD" w:rsidRPr="008B548E" w14:paraId="26CDB391" w14:textId="77777777" w:rsidTr="00550066">
        <w:trPr>
          <w:trHeight w:val="322"/>
          <w:jc w:val="center"/>
        </w:trPr>
        <w:tc>
          <w:tcPr>
            <w:tcW w:w="362" w:type="pct"/>
          </w:tcPr>
          <w:p w14:paraId="6964533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8D9C1A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B</w:t>
            </w:r>
          </w:p>
        </w:tc>
        <w:tc>
          <w:tcPr>
            <w:tcW w:w="795" w:type="pct"/>
          </w:tcPr>
          <w:p w14:paraId="64E6AE2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0B41EDC" w14:textId="63F9EE92" w:rsidR="00955EFD" w:rsidRPr="008B548E" w:rsidRDefault="005704DF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wallichii</w:t>
            </w:r>
          </w:p>
        </w:tc>
        <w:tc>
          <w:tcPr>
            <w:tcW w:w="798" w:type="pct"/>
          </w:tcPr>
          <w:p w14:paraId="191087B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2A33F86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703F9E3D" w14:textId="77777777" w:rsidTr="00550066">
        <w:trPr>
          <w:trHeight w:val="322"/>
          <w:jc w:val="center"/>
        </w:trPr>
        <w:tc>
          <w:tcPr>
            <w:tcW w:w="362" w:type="pct"/>
          </w:tcPr>
          <w:p w14:paraId="3C6E9496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947049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C</w:t>
            </w:r>
          </w:p>
        </w:tc>
        <w:tc>
          <w:tcPr>
            <w:tcW w:w="795" w:type="pct"/>
          </w:tcPr>
          <w:p w14:paraId="3487D89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A8CFA7C" w14:textId="396A5F16" w:rsidR="00955EFD" w:rsidRPr="008B548E" w:rsidRDefault="005704DF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wallichii</w:t>
            </w:r>
          </w:p>
        </w:tc>
        <w:tc>
          <w:tcPr>
            <w:tcW w:w="798" w:type="pct"/>
          </w:tcPr>
          <w:p w14:paraId="6D725AE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5715894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48B40B4C" w14:textId="77777777" w:rsidTr="00550066">
        <w:trPr>
          <w:trHeight w:val="322"/>
          <w:jc w:val="center"/>
        </w:trPr>
        <w:tc>
          <w:tcPr>
            <w:tcW w:w="362" w:type="pct"/>
          </w:tcPr>
          <w:p w14:paraId="53A66E4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2E0F3F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D</w:t>
            </w:r>
          </w:p>
        </w:tc>
        <w:tc>
          <w:tcPr>
            <w:tcW w:w="795" w:type="pct"/>
          </w:tcPr>
          <w:p w14:paraId="7AFBBBE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6641B62" w14:textId="508C4371" w:rsidR="00955EFD" w:rsidRPr="008B548E" w:rsidRDefault="005704DF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wallichii</w:t>
            </w:r>
          </w:p>
        </w:tc>
        <w:tc>
          <w:tcPr>
            <w:tcW w:w="798" w:type="pct"/>
          </w:tcPr>
          <w:p w14:paraId="697B345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3693370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(2013)</w:t>
            </w:r>
          </w:p>
        </w:tc>
      </w:tr>
      <w:tr w:rsidR="00955EFD" w:rsidRPr="008B548E" w14:paraId="32A55E72" w14:textId="77777777" w:rsidTr="00550066">
        <w:trPr>
          <w:trHeight w:val="322"/>
          <w:jc w:val="center"/>
        </w:trPr>
        <w:tc>
          <w:tcPr>
            <w:tcW w:w="362" w:type="pct"/>
          </w:tcPr>
          <w:p w14:paraId="3E223C1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2677A1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Chlorovaltrate X / Valejatadoid G</w:t>
            </w:r>
          </w:p>
        </w:tc>
        <w:tc>
          <w:tcPr>
            <w:tcW w:w="795" w:type="pct"/>
          </w:tcPr>
          <w:p w14:paraId="16C3D8B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25DB0D4" w14:textId="15CFBE2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F55B8B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669D111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(2021)</w:t>
            </w:r>
          </w:p>
        </w:tc>
      </w:tr>
      <w:tr w:rsidR="00955EFD" w:rsidRPr="008B548E" w14:paraId="000D66F7" w14:textId="77777777" w:rsidTr="00550066">
        <w:trPr>
          <w:trHeight w:val="322"/>
          <w:jc w:val="center"/>
        </w:trPr>
        <w:tc>
          <w:tcPr>
            <w:tcW w:w="362" w:type="pct"/>
          </w:tcPr>
          <w:p w14:paraId="0D25130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256F42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A</w:t>
            </w:r>
          </w:p>
        </w:tc>
        <w:tc>
          <w:tcPr>
            <w:tcW w:w="795" w:type="pct"/>
          </w:tcPr>
          <w:p w14:paraId="3CE1D13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3E2307CA" w14:textId="011CFEA4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3022EB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60EE92B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3B7E86F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(Janaína et al., 2018; Li et al., 2013)</w:t>
            </w:r>
          </w:p>
        </w:tc>
      </w:tr>
      <w:tr w:rsidR="00955EFD" w:rsidRPr="008B548E" w14:paraId="1EAC9A63" w14:textId="77777777" w:rsidTr="00550066">
        <w:trPr>
          <w:trHeight w:val="322"/>
          <w:jc w:val="center"/>
        </w:trPr>
        <w:tc>
          <w:tcPr>
            <w:tcW w:w="362" w:type="pct"/>
          </w:tcPr>
          <w:p w14:paraId="1D33B70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4020C5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Xiecaoside B</w:t>
            </w:r>
          </w:p>
        </w:tc>
        <w:tc>
          <w:tcPr>
            <w:tcW w:w="795" w:type="pct"/>
          </w:tcPr>
          <w:p w14:paraId="3DA164C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3A46FC6" w14:textId="46ACE372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0660E95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4EE412A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(2014a)</w:t>
            </w:r>
          </w:p>
        </w:tc>
      </w:tr>
      <w:tr w:rsidR="00955EFD" w:rsidRPr="008B548E" w14:paraId="055FFA37" w14:textId="77777777" w:rsidTr="00550066">
        <w:trPr>
          <w:trHeight w:val="322"/>
          <w:jc w:val="center"/>
        </w:trPr>
        <w:tc>
          <w:tcPr>
            <w:tcW w:w="362" w:type="pct"/>
          </w:tcPr>
          <w:p w14:paraId="5EAB9C4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16" w:name="_Hlk85481133"/>
          </w:p>
        </w:tc>
        <w:tc>
          <w:tcPr>
            <w:tcW w:w="1282" w:type="pct"/>
          </w:tcPr>
          <w:p w14:paraId="7896771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Valejatadoid H</w:t>
            </w:r>
          </w:p>
        </w:tc>
        <w:tc>
          <w:tcPr>
            <w:tcW w:w="795" w:type="pct"/>
          </w:tcPr>
          <w:p w14:paraId="3F6311B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6AB25B1" w14:textId="0E1A2EAB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ED1E87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55CF1B8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(2021b)</w:t>
            </w:r>
          </w:p>
        </w:tc>
      </w:tr>
      <w:bookmarkEnd w:id="16"/>
      <w:tr w:rsidR="00955EFD" w:rsidRPr="008B548E" w14:paraId="655FE807" w14:textId="77777777" w:rsidTr="00550066">
        <w:trPr>
          <w:trHeight w:val="322"/>
          <w:jc w:val="center"/>
        </w:trPr>
        <w:tc>
          <w:tcPr>
            <w:tcW w:w="362" w:type="pct"/>
          </w:tcPr>
          <w:p w14:paraId="4E0EC03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6F196B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(5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)-7-Hydroxy-8-isovaleroyloxy-4,11-dihyronepetalactone</w:t>
            </w:r>
          </w:p>
        </w:tc>
        <w:tc>
          <w:tcPr>
            <w:tcW w:w="795" w:type="pct"/>
          </w:tcPr>
          <w:p w14:paraId="1D309B7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CC7FC2A" w14:textId="50B2B1C8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4F21C75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5DE9975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Han et al. (2012)</w:t>
            </w:r>
          </w:p>
        </w:tc>
      </w:tr>
      <w:tr w:rsidR="00955EFD" w:rsidRPr="008B548E" w14:paraId="0BC8AD1B" w14:textId="77777777" w:rsidTr="00550066">
        <w:trPr>
          <w:trHeight w:val="322"/>
          <w:jc w:val="center"/>
        </w:trPr>
        <w:tc>
          <w:tcPr>
            <w:tcW w:w="362" w:type="pct"/>
          </w:tcPr>
          <w:p w14:paraId="2B55455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150CFB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(5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)-7-Hydroxy-10-isovaleroyloxy-4,11-dihyronepetalactone</w:t>
            </w:r>
          </w:p>
        </w:tc>
        <w:tc>
          <w:tcPr>
            <w:tcW w:w="795" w:type="pct"/>
          </w:tcPr>
          <w:p w14:paraId="143CE45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F11918F" w14:textId="305AB434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600A151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7DD9135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Han et al. (2012)</w:t>
            </w:r>
          </w:p>
        </w:tc>
      </w:tr>
      <w:tr w:rsidR="00955EFD" w:rsidRPr="008B548E" w14:paraId="68074B25" w14:textId="77777777" w:rsidTr="00550066">
        <w:trPr>
          <w:trHeight w:val="322"/>
          <w:jc w:val="center"/>
        </w:trPr>
        <w:tc>
          <w:tcPr>
            <w:tcW w:w="362" w:type="pct"/>
          </w:tcPr>
          <w:p w14:paraId="2CA5A1E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93FE9A3" w14:textId="5D96D449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(5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)-10-Isovaleroyloxy-</w:t>
            </w:r>
            <w:r w:rsidR="00B76069" w:rsidRPr="00B76069">
              <w:rPr>
                <w:rFonts w:cs="Times New Roman"/>
                <w:bCs/>
                <w:i/>
                <w:szCs w:val="24"/>
              </w:rPr>
              <w:t>δ</w:t>
            </w:r>
            <w:r w:rsidR="00B76069">
              <w:rPr>
                <w:rFonts w:cs="Times New Roman"/>
                <w:bCs/>
                <w:szCs w:val="24"/>
              </w:rPr>
              <w:t>-</w:t>
            </w:r>
            <w:bookmarkStart w:id="17" w:name="_GoBack"/>
            <w:bookmarkEnd w:id="17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4,11-dihyronepetalactone </w:t>
            </w:r>
          </w:p>
        </w:tc>
        <w:tc>
          <w:tcPr>
            <w:tcW w:w="795" w:type="pct"/>
          </w:tcPr>
          <w:p w14:paraId="53F2F53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AB556FB" w14:textId="37D770C0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09D6B08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0C3F009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Han et al. (2012)</w:t>
            </w:r>
          </w:p>
        </w:tc>
      </w:tr>
      <w:tr w:rsidR="00955EFD" w:rsidRPr="008B548E" w14:paraId="784F3372" w14:textId="77777777" w:rsidTr="00550066">
        <w:trPr>
          <w:trHeight w:val="322"/>
          <w:jc w:val="center"/>
        </w:trPr>
        <w:tc>
          <w:tcPr>
            <w:tcW w:w="362" w:type="pct"/>
          </w:tcPr>
          <w:p w14:paraId="7ADAA88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181087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6-Hydroxy-7-(hydroxylmethyl)-4-methyl-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lastRenderedPageBreak/>
              <w:t>enehexahydrocy-clopenta[c]pyran-1(3H)-one</w:t>
            </w:r>
          </w:p>
        </w:tc>
        <w:tc>
          <w:tcPr>
            <w:tcW w:w="795" w:type="pct"/>
          </w:tcPr>
          <w:p w14:paraId="3E2E454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lastRenderedPageBreak/>
              <w:t xml:space="preserve">Neuroprotective </w:t>
            </w:r>
          </w:p>
        </w:tc>
        <w:tc>
          <w:tcPr>
            <w:tcW w:w="995" w:type="pct"/>
          </w:tcPr>
          <w:p w14:paraId="10236C70" w14:textId="052D4FE9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  <w:r w:rsidR="00955EFD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  <w:r w:rsidR="003022EB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798" w:type="pct"/>
          </w:tcPr>
          <w:p w14:paraId="3A03C36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D6C218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 et al. 2016; Quan et al., 2020b)</w:t>
            </w:r>
          </w:p>
        </w:tc>
      </w:tr>
      <w:tr w:rsidR="00955EFD" w:rsidRPr="008B548E" w14:paraId="7D295971" w14:textId="77777777" w:rsidTr="00550066">
        <w:trPr>
          <w:trHeight w:val="322"/>
          <w:jc w:val="center"/>
        </w:trPr>
        <w:tc>
          <w:tcPr>
            <w:tcW w:w="362" w:type="pct"/>
          </w:tcPr>
          <w:p w14:paraId="1175A2D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18" w:name="_Hlk84364550"/>
          </w:p>
        </w:tc>
        <w:tc>
          <w:tcPr>
            <w:tcW w:w="1282" w:type="pct"/>
          </w:tcPr>
          <w:p w14:paraId="68F4C07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M</w:t>
            </w:r>
          </w:p>
        </w:tc>
        <w:tc>
          <w:tcPr>
            <w:tcW w:w="795" w:type="pct"/>
          </w:tcPr>
          <w:p w14:paraId="10893F9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C598F4B" w14:textId="375273A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2DB31B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Whole plants; </w:t>
            </w:r>
          </w:p>
          <w:p w14:paraId="7E0F5B3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2E2C864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(2020b)</w:t>
            </w:r>
          </w:p>
        </w:tc>
      </w:tr>
      <w:bookmarkEnd w:id="18"/>
      <w:tr w:rsidR="00955EFD" w:rsidRPr="008B548E" w14:paraId="62241BC4" w14:textId="77777777" w:rsidTr="00550066">
        <w:trPr>
          <w:trHeight w:val="322"/>
          <w:jc w:val="center"/>
        </w:trPr>
        <w:tc>
          <w:tcPr>
            <w:tcW w:w="362" w:type="pct"/>
          </w:tcPr>
          <w:p w14:paraId="36592E9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65D88D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Valeridoid A</w:t>
            </w:r>
          </w:p>
        </w:tc>
        <w:tc>
          <w:tcPr>
            <w:tcW w:w="795" w:type="pct"/>
          </w:tcPr>
          <w:p w14:paraId="1D56564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437A20E" w14:textId="0B4595E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550AD8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31E07F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(2020b)</w:t>
            </w:r>
          </w:p>
        </w:tc>
      </w:tr>
      <w:tr w:rsidR="00955EFD" w:rsidRPr="008B548E" w14:paraId="3A9AD162" w14:textId="77777777" w:rsidTr="00550066">
        <w:trPr>
          <w:trHeight w:val="322"/>
          <w:jc w:val="center"/>
        </w:trPr>
        <w:tc>
          <w:tcPr>
            <w:tcW w:w="362" w:type="pct"/>
          </w:tcPr>
          <w:p w14:paraId="1E4A1F6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CA4375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8,9-Diehydro-7-hydroxy-dolichodial</w:t>
            </w:r>
          </w:p>
        </w:tc>
        <w:tc>
          <w:tcPr>
            <w:tcW w:w="795" w:type="pct"/>
          </w:tcPr>
          <w:p w14:paraId="62EB0A6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Anti-inflammatory; Cytotoxic </w:t>
            </w:r>
          </w:p>
        </w:tc>
        <w:tc>
          <w:tcPr>
            <w:tcW w:w="995" w:type="pct"/>
          </w:tcPr>
          <w:p w14:paraId="6DFABB13" w14:textId="3AC8C41D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6E7C7C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44E9061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(2020b)</w:t>
            </w:r>
          </w:p>
        </w:tc>
      </w:tr>
      <w:tr w:rsidR="00955EFD" w:rsidRPr="008B548E" w14:paraId="01FE998B" w14:textId="77777777" w:rsidTr="00550066">
        <w:trPr>
          <w:trHeight w:val="322"/>
          <w:jc w:val="center"/>
        </w:trPr>
        <w:tc>
          <w:tcPr>
            <w:tcW w:w="362" w:type="pct"/>
          </w:tcPr>
          <w:p w14:paraId="605F653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6BA7C7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,6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)-6-Isovaleroyloxy-4,11-1,3-diol</w:t>
            </w:r>
          </w:p>
        </w:tc>
        <w:tc>
          <w:tcPr>
            <w:tcW w:w="795" w:type="pct"/>
          </w:tcPr>
          <w:p w14:paraId="7B45D5B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125C52C" w14:textId="1B997234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955EFD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798" w:type="pct"/>
          </w:tcPr>
          <w:p w14:paraId="6109F93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56AB3AE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Han et al. (2012)</w:t>
            </w:r>
          </w:p>
        </w:tc>
      </w:tr>
      <w:tr w:rsidR="00955EFD" w:rsidRPr="008B548E" w14:paraId="3EFC0722" w14:textId="77777777" w:rsidTr="00550066">
        <w:trPr>
          <w:trHeight w:val="322"/>
          <w:jc w:val="center"/>
        </w:trPr>
        <w:tc>
          <w:tcPr>
            <w:tcW w:w="362" w:type="pct"/>
          </w:tcPr>
          <w:p w14:paraId="1F5507C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C17D2B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,6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)-1,3-Isovaleroxy-4,11-1,3-diol</w:t>
            </w:r>
          </w:p>
        </w:tc>
        <w:tc>
          <w:tcPr>
            <w:tcW w:w="795" w:type="pct"/>
          </w:tcPr>
          <w:p w14:paraId="58FC295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CCA2360" w14:textId="01DC0DAF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51BC0BF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3624DB4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Han et al. (2012)</w:t>
            </w:r>
          </w:p>
        </w:tc>
      </w:tr>
      <w:tr w:rsidR="00955EFD" w:rsidRPr="008B548E" w14:paraId="12E4C711" w14:textId="77777777" w:rsidTr="00550066">
        <w:trPr>
          <w:trHeight w:val="322"/>
          <w:jc w:val="center"/>
        </w:trPr>
        <w:tc>
          <w:tcPr>
            <w:tcW w:w="362" w:type="pct"/>
          </w:tcPr>
          <w:p w14:paraId="65AA77D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7C57BA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,6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)-3-Isovaleroxy-6-isovaleroyloxy-4,11-1,3-diol </w:t>
            </w:r>
          </w:p>
        </w:tc>
        <w:tc>
          <w:tcPr>
            <w:tcW w:w="795" w:type="pct"/>
          </w:tcPr>
          <w:p w14:paraId="4E25A71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1588B72A" w14:textId="5B9DEAF8" w:rsidR="00955EFD" w:rsidRPr="008B548E" w:rsidRDefault="00234881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</w:p>
        </w:tc>
        <w:tc>
          <w:tcPr>
            <w:tcW w:w="798" w:type="pct"/>
          </w:tcPr>
          <w:p w14:paraId="38E77F8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2413490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Han et al. (2012)</w:t>
            </w:r>
          </w:p>
        </w:tc>
      </w:tr>
      <w:tr w:rsidR="00955EFD" w:rsidRPr="008B548E" w14:paraId="17E93649" w14:textId="77777777" w:rsidTr="00550066">
        <w:trPr>
          <w:trHeight w:val="322"/>
          <w:jc w:val="center"/>
        </w:trPr>
        <w:tc>
          <w:tcPr>
            <w:tcW w:w="362" w:type="pct"/>
          </w:tcPr>
          <w:p w14:paraId="6DB59BE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19" w:name="_Hlk84841955"/>
          </w:p>
        </w:tc>
        <w:tc>
          <w:tcPr>
            <w:tcW w:w="1282" w:type="pct"/>
          </w:tcPr>
          <w:p w14:paraId="6B2A1C9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Valtral A </w:t>
            </w:r>
          </w:p>
        </w:tc>
        <w:tc>
          <w:tcPr>
            <w:tcW w:w="795" w:type="pct"/>
          </w:tcPr>
          <w:p w14:paraId="4997D7D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bookmarkStart w:id="20" w:name="OLE_LINK15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  <w:bookmarkEnd w:id="20"/>
          </w:p>
        </w:tc>
        <w:tc>
          <w:tcPr>
            <w:tcW w:w="995" w:type="pct"/>
          </w:tcPr>
          <w:p w14:paraId="61407792" w14:textId="1708A5F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13810C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  <w:vAlign w:val="center"/>
          </w:tcPr>
          <w:p w14:paraId="5EE87BF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(2015)</w:t>
            </w:r>
          </w:p>
        </w:tc>
      </w:tr>
      <w:bookmarkEnd w:id="19"/>
      <w:tr w:rsidR="00955EFD" w:rsidRPr="008B548E" w14:paraId="6B7C91EA" w14:textId="77777777" w:rsidTr="00550066">
        <w:trPr>
          <w:trHeight w:val="322"/>
          <w:jc w:val="center"/>
        </w:trPr>
        <w:tc>
          <w:tcPr>
            <w:tcW w:w="362" w:type="pct"/>
          </w:tcPr>
          <w:p w14:paraId="68D4554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4D7641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Valtral B</w:t>
            </w:r>
          </w:p>
        </w:tc>
        <w:tc>
          <w:tcPr>
            <w:tcW w:w="795" w:type="pct"/>
          </w:tcPr>
          <w:p w14:paraId="4626EEF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EAB41B1" w14:textId="0F1463E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B03FEB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134F7D0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(2015)</w:t>
            </w:r>
          </w:p>
        </w:tc>
      </w:tr>
      <w:tr w:rsidR="00955EFD" w:rsidRPr="008B548E" w14:paraId="59CE47F9" w14:textId="77777777" w:rsidTr="00550066">
        <w:trPr>
          <w:trHeight w:val="322"/>
          <w:jc w:val="center"/>
        </w:trPr>
        <w:tc>
          <w:tcPr>
            <w:tcW w:w="362" w:type="pct"/>
          </w:tcPr>
          <w:p w14:paraId="24F6C16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96789E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Valtral C</w:t>
            </w:r>
          </w:p>
        </w:tc>
        <w:tc>
          <w:tcPr>
            <w:tcW w:w="795" w:type="pct"/>
          </w:tcPr>
          <w:p w14:paraId="04214C5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0C796F29" w14:textId="5DED9F83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9AA200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7E9CA0B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(2015)</w:t>
            </w:r>
          </w:p>
        </w:tc>
      </w:tr>
      <w:tr w:rsidR="00955EFD" w:rsidRPr="008B548E" w14:paraId="6ACECEBB" w14:textId="77777777" w:rsidTr="00550066">
        <w:trPr>
          <w:trHeight w:val="322"/>
          <w:jc w:val="center"/>
        </w:trPr>
        <w:tc>
          <w:tcPr>
            <w:tcW w:w="362" w:type="pct"/>
          </w:tcPr>
          <w:p w14:paraId="59ABFDFD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63BA74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J</w:t>
            </w:r>
          </w:p>
        </w:tc>
        <w:tc>
          <w:tcPr>
            <w:tcW w:w="795" w:type="pct"/>
          </w:tcPr>
          <w:p w14:paraId="298D3CD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A64BD9B" w14:textId="1BC11E5A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5CABC8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7DB02D8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tr w:rsidR="00955EFD" w:rsidRPr="008B548E" w14:paraId="40493969" w14:textId="77777777" w:rsidTr="00550066">
        <w:trPr>
          <w:trHeight w:val="322"/>
          <w:jc w:val="center"/>
        </w:trPr>
        <w:tc>
          <w:tcPr>
            <w:tcW w:w="362" w:type="pct"/>
          </w:tcPr>
          <w:p w14:paraId="1ADDDB8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C3BFD7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L</w:t>
            </w:r>
          </w:p>
        </w:tc>
        <w:tc>
          <w:tcPr>
            <w:tcW w:w="795" w:type="pct"/>
          </w:tcPr>
          <w:p w14:paraId="3478CC1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93AC88E" w14:textId="1AB084E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F2CB18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70A3358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tr w:rsidR="00955EFD" w:rsidRPr="008B548E" w14:paraId="74450851" w14:textId="77777777" w:rsidTr="00550066">
        <w:trPr>
          <w:trHeight w:val="322"/>
          <w:jc w:val="center"/>
        </w:trPr>
        <w:tc>
          <w:tcPr>
            <w:tcW w:w="362" w:type="pct"/>
          </w:tcPr>
          <w:p w14:paraId="542C41F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0EC86B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Q</w:t>
            </w:r>
          </w:p>
        </w:tc>
        <w:tc>
          <w:tcPr>
            <w:tcW w:w="795" w:type="pct"/>
          </w:tcPr>
          <w:p w14:paraId="4CF9D5D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78DFA31" w14:textId="6ADE7E64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CC3F62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54C7138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(2019a)</w:t>
            </w:r>
          </w:p>
        </w:tc>
      </w:tr>
      <w:tr w:rsidR="00955EFD" w:rsidRPr="008B548E" w14:paraId="7C7DB62D" w14:textId="77777777" w:rsidTr="00550066">
        <w:trPr>
          <w:trHeight w:val="322"/>
          <w:jc w:val="center"/>
        </w:trPr>
        <w:tc>
          <w:tcPr>
            <w:tcW w:w="362" w:type="pct"/>
          </w:tcPr>
          <w:p w14:paraId="175D094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73AD52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4,7-Dimethyloctahydrocyclopenta[c]pyran</w:t>
            </w:r>
          </w:p>
        </w:tc>
        <w:tc>
          <w:tcPr>
            <w:tcW w:w="795" w:type="pct"/>
          </w:tcPr>
          <w:p w14:paraId="5710B8A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37898776" w14:textId="49DDB385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321E7FB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5715DAF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tr w:rsidR="00955EFD" w:rsidRPr="008B548E" w14:paraId="2512A345" w14:textId="77777777" w:rsidTr="00550066">
        <w:trPr>
          <w:trHeight w:val="322"/>
          <w:jc w:val="center"/>
        </w:trPr>
        <w:tc>
          <w:tcPr>
            <w:tcW w:w="362" w:type="pct"/>
          </w:tcPr>
          <w:p w14:paraId="7DC2DFFE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818190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Valeridoid E</w:t>
            </w:r>
          </w:p>
        </w:tc>
        <w:tc>
          <w:tcPr>
            <w:tcW w:w="795" w:type="pct"/>
          </w:tcPr>
          <w:p w14:paraId="0F84B78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1806571" w14:textId="0C03CD4B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65C085E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25DCDCE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(2020b)</w:t>
            </w:r>
          </w:p>
        </w:tc>
      </w:tr>
      <w:tr w:rsidR="00955EFD" w:rsidRPr="008B548E" w14:paraId="6F8EBECC" w14:textId="77777777" w:rsidTr="00550066">
        <w:trPr>
          <w:trHeight w:val="322"/>
          <w:jc w:val="center"/>
        </w:trPr>
        <w:tc>
          <w:tcPr>
            <w:tcW w:w="362" w:type="pct"/>
          </w:tcPr>
          <w:p w14:paraId="570E476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9D5791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Valeridoid F</w:t>
            </w:r>
          </w:p>
        </w:tc>
        <w:tc>
          <w:tcPr>
            <w:tcW w:w="795" w:type="pct"/>
          </w:tcPr>
          <w:p w14:paraId="6D92E57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Cytotoxic </w:t>
            </w:r>
          </w:p>
        </w:tc>
        <w:tc>
          <w:tcPr>
            <w:tcW w:w="995" w:type="pct"/>
          </w:tcPr>
          <w:p w14:paraId="377A8B22" w14:textId="32EC179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3385D1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5458D92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Quan et al. (2020b)</w:t>
            </w:r>
          </w:p>
        </w:tc>
      </w:tr>
      <w:tr w:rsidR="00955EFD" w:rsidRPr="008B548E" w14:paraId="3B8F81DA" w14:textId="77777777" w:rsidTr="00550066">
        <w:trPr>
          <w:trHeight w:val="322"/>
          <w:jc w:val="center"/>
        </w:trPr>
        <w:tc>
          <w:tcPr>
            <w:tcW w:w="362" w:type="pct"/>
          </w:tcPr>
          <w:p w14:paraId="523A82F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9BECBB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G</w:t>
            </w:r>
          </w:p>
        </w:tc>
        <w:tc>
          <w:tcPr>
            <w:tcW w:w="795" w:type="pct"/>
          </w:tcPr>
          <w:p w14:paraId="179B109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32D83F28" w14:textId="08D0BA56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2CFBB441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4F3EE97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2010; Li et al., 2013)</w:t>
            </w:r>
          </w:p>
        </w:tc>
      </w:tr>
      <w:tr w:rsidR="00955EFD" w:rsidRPr="008B548E" w14:paraId="659D0C8C" w14:textId="77777777" w:rsidTr="00550066">
        <w:trPr>
          <w:trHeight w:val="322"/>
          <w:jc w:val="center"/>
        </w:trPr>
        <w:tc>
          <w:tcPr>
            <w:tcW w:w="362" w:type="pct"/>
          </w:tcPr>
          <w:p w14:paraId="0B75593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FEB943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Longiflorone</w:t>
            </w:r>
          </w:p>
        </w:tc>
        <w:tc>
          <w:tcPr>
            <w:tcW w:w="795" w:type="pct"/>
          </w:tcPr>
          <w:p w14:paraId="7BA15BD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84D35D9" w14:textId="0D13D3B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517B1A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39073C3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2009a; Lin et al., 2010)</w:t>
            </w:r>
          </w:p>
        </w:tc>
      </w:tr>
      <w:tr w:rsidR="00955EFD" w:rsidRPr="008B548E" w14:paraId="1146038F" w14:textId="77777777" w:rsidTr="00550066">
        <w:trPr>
          <w:trHeight w:val="322"/>
          <w:jc w:val="center"/>
        </w:trPr>
        <w:tc>
          <w:tcPr>
            <w:tcW w:w="362" w:type="pct"/>
          </w:tcPr>
          <w:p w14:paraId="54F7548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F7216E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F</w:t>
            </w:r>
          </w:p>
        </w:tc>
        <w:tc>
          <w:tcPr>
            <w:tcW w:w="795" w:type="pct"/>
          </w:tcPr>
          <w:p w14:paraId="46E4A82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D13C805" w14:textId="1B8EEE21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AED383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49926BF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(Lin et al., 2010; Li et al., 2013)</w:t>
            </w:r>
          </w:p>
        </w:tc>
      </w:tr>
      <w:tr w:rsidR="00955EFD" w:rsidRPr="008B548E" w14:paraId="34FC7FCE" w14:textId="77777777" w:rsidTr="00550066">
        <w:trPr>
          <w:trHeight w:val="322"/>
          <w:jc w:val="center"/>
        </w:trPr>
        <w:tc>
          <w:tcPr>
            <w:tcW w:w="362" w:type="pct"/>
          </w:tcPr>
          <w:p w14:paraId="46034A5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747805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Jatamanin K</w:t>
            </w:r>
          </w:p>
        </w:tc>
        <w:tc>
          <w:tcPr>
            <w:tcW w:w="795" w:type="pct"/>
          </w:tcPr>
          <w:p w14:paraId="5D142F5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A685E30" w14:textId="49FFF562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0F24BE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plants; Roots</w:t>
            </w:r>
          </w:p>
        </w:tc>
        <w:tc>
          <w:tcPr>
            <w:tcW w:w="768" w:type="pct"/>
          </w:tcPr>
          <w:p w14:paraId="2A55B48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tr w:rsidR="00955EFD" w:rsidRPr="008B548E" w14:paraId="4DBC191D" w14:textId="77777777" w:rsidTr="00550066">
        <w:trPr>
          <w:trHeight w:val="322"/>
          <w:jc w:val="center"/>
        </w:trPr>
        <w:tc>
          <w:tcPr>
            <w:tcW w:w="362" w:type="pct"/>
          </w:tcPr>
          <w:p w14:paraId="55BFE1F8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D4CC2A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Valeiridoside</w:t>
            </w:r>
          </w:p>
        </w:tc>
        <w:tc>
          <w:tcPr>
            <w:tcW w:w="795" w:type="pct"/>
          </w:tcPr>
          <w:p w14:paraId="44D47F8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Anxiolytic </w:t>
            </w:r>
          </w:p>
        </w:tc>
        <w:tc>
          <w:tcPr>
            <w:tcW w:w="995" w:type="pct"/>
          </w:tcPr>
          <w:p w14:paraId="272CFF03" w14:textId="34CFB61A" w:rsidR="00955EFD" w:rsidRPr="008B548E" w:rsidRDefault="00DB3BA6" w:rsidP="00DB3BA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Valeriana procera 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Kunth</w:t>
            </w:r>
          </w:p>
        </w:tc>
        <w:tc>
          <w:tcPr>
            <w:tcW w:w="798" w:type="pct"/>
          </w:tcPr>
          <w:p w14:paraId="043FECF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2371544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Alfaro-Romero et al. (2021)</w:t>
            </w:r>
          </w:p>
        </w:tc>
      </w:tr>
      <w:tr w:rsidR="00955EFD" w:rsidRPr="008B548E" w14:paraId="4B7442C3" w14:textId="77777777" w:rsidTr="00550066">
        <w:trPr>
          <w:trHeight w:val="322"/>
          <w:jc w:val="center"/>
        </w:trPr>
        <w:tc>
          <w:tcPr>
            <w:tcW w:w="362" w:type="pct"/>
          </w:tcPr>
          <w:p w14:paraId="441C532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DAE4B3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Patriscabroside Ⅰ</w:t>
            </w:r>
          </w:p>
        </w:tc>
        <w:tc>
          <w:tcPr>
            <w:tcW w:w="795" w:type="pct"/>
          </w:tcPr>
          <w:p w14:paraId="7289681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C6AD050" w14:textId="6280F768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48C6491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9EE710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(2014a)</w:t>
            </w:r>
          </w:p>
        </w:tc>
      </w:tr>
      <w:tr w:rsidR="00955EFD" w:rsidRPr="008B548E" w14:paraId="47A19669" w14:textId="77777777" w:rsidTr="00550066">
        <w:trPr>
          <w:trHeight w:val="322"/>
          <w:jc w:val="center"/>
        </w:trPr>
        <w:tc>
          <w:tcPr>
            <w:tcW w:w="362" w:type="pct"/>
          </w:tcPr>
          <w:p w14:paraId="4632057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8094D4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-Morroniside </w:t>
            </w:r>
          </w:p>
        </w:tc>
        <w:tc>
          <w:tcPr>
            <w:tcW w:w="795" w:type="pct"/>
          </w:tcPr>
          <w:p w14:paraId="67E741F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DDB5789" w14:textId="0783B9EA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52B9E75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40EC631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 et al. (2016)</w:t>
            </w:r>
          </w:p>
        </w:tc>
      </w:tr>
      <w:tr w:rsidR="00955EFD" w:rsidRPr="008B548E" w14:paraId="44C875D5" w14:textId="77777777" w:rsidTr="00550066">
        <w:trPr>
          <w:trHeight w:val="322"/>
          <w:jc w:val="center"/>
        </w:trPr>
        <w:tc>
          <w:tcPr>
            <w:tcW w:w="362" w:type="pct"/>
          </w:tcPr>
          <w:p w14:paraId="1D141110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5DF614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-Morroniside </w:t>
            </w:r>
          </w:p>
        </w:tc>
        <w:tc>
          <w:tcPr>
            <w:tcW w:w="795" w:type="pct"/>
          </w:tcPr>
          <w:p w14:paraId="05A3280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F42479D" w14:textId="40959014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0CC2340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15353F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 et al. (2016)</w:t>
            </w:r>
          </w:p>
        </w:tc>
      </w:tr>
      <w:tr w:rsidR="00955EFD" w:rsidRPr="008B548E" w14:paraId="2230D0DF" w14:textId="77777777" w:rsidTr="00550066">
        <w:trPr>
          <w:trHeight w:val="322"/>
          <w:jc w:val="center"/>
        </w:trPr>
        <w:tc>
          <w:tcPr>
            <w:tcW w:w="362" w:type="pct"/>
          </w:tcPr>
          <w:p w14:paraId="595D3D1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bookmarkStart w:id="21" w:name="_Hlk85019289"/>
          </w:p>
        </w:tc>
        <w:tc>
          <w:tcPr>
            <w:tcW w:w="1282" w:type="pct"/>
          </w:tcPr>
          <w:p w14:paraId="68FCF3C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8-Methylvalepotriate </w:t>
            </w:r>
          </w:p>
        </w:tc>
        <w:tc>
          <w:tcPr>
            <w:tcW w:w="795" w:type="pct"/>
          </w:tcPr>
          <w:p w14:paraId="4B21902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61A521F4" w14:textId="2A9E501D" w:rsidR="00955EFD" w:rsidRPr="008B548E" w:rsidRDefault="005704DF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wallichii</w:t>
            </w:r>
          </w:p>
        </w:tc>
        <w:tc>
          <w:tcPr>
            <w:tcW w:w="798" w:type="pct"/>
          </w:tcPr>
          <w:p w14:paraId="1714876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099B344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 et al. (2016)</w:t>
            </w:r>
          </w:p>
        </w:tc>
      </w:tr>
      <w:tr w:rsidR="00955EFD" w:rsidRPr="008B548E" w14:paraId="2DD12643" w14:textId="77777777" w:rsidTr="00550066">
        <w:trPr>
          <w:trHeight w:val="322"/>
          <w:jc w:val="center"/>
        </w:trPr>
        <w:tc>
          <w:tcPr>
            <w:tcW w:w="362" w:type="pct"/>
          </w:tcPr>
          <w:p w14:paraId="45C9CF6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A25AA4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Patrinovalerosidate </w:t>
            </w:r>
          </w:p>
        </w:tc>
        <w:tc>
          <w:tcPr>
            <w:tcW w:w="795" w:type="pct"/>
          </w:tcPr>
          <w:p w14:paraId="42036C0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1853D50F" w14:textId="5C9E2D45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632160B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128906A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 et al. (2016)</w:t>
            </w:r>
          </w:p>
        </w:tc>
      </w:tr>
      <w:tr w:rsidR="00955EFD" w:rsidRPr="008B548E" w14:paraId="24F99CB2" w14:textId="77777777" w:rsidTr="00550066">
        <w:trPr>
          <w:trHeight w:val="322"/>
          <w:jc w:val="center"/>
        </w:trPr>
        <w:tc>
          <w:tcPr>
            <w:tcW w:w="362" w:type="pct"/>
          </w:tcPr>
          <w:p w14:paraId="4BB599E7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10DE0A4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bookmarkStart w:id="22" w:name="OLE_LINK18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Xiecaoside</w:t>
            </w:r>
            <w:bookmarkEnd w:id="22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 C </w:t>
            </w:r>
          </w:p>
        </w:tc>
        <w:tc>
          <w:tcPr>
            <w:tcW w:w="795" w:type="pct"/>
          </w:tcPr>
          <w:p w14:paraId="313D646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B4224CE" w14:textId="78488261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538AB4B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B4303E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(2014a)</w:t>
            </w:r>
          </w:p>
        </w:tc>
      </w:tr>
      <w:bookmarkEnd w:id="21"/>
      <w:tr w:rsidR="00955EFD" w:rsidRPr="008B548E" w14:paraId="61DA6504" w14:textId="77777777" w:rsidTr="00550066">
        <w:trPr>
          <w:trHeight w:val="322"/>
          <w:jc w:val="center"/>
        </w:trPr>
        <w:tc>
          <w:tcPr>
            <w:tcW w:w="362" w:type="pct"/>
          </w:tcPr>
          <w:p w14:paraId="16FD2219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811CCD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Xiecaoline A </w:t>
            </w:r>
          </w:p>
        </w:tc>
        <w:tc>
          <w:tcPr>
            <w:tcW w:w="795" w:type="pct"/>
          </w:tcPr>
          <w:p w14:paraId="2DECDB1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29E63B6" w14:textId="7EEFB3BA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4164333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3C0D35E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(2014a)</w:t>
            </w:r>
          </w:p>
        </w:tc>
      </w:tr>
      <w:tr w:rsidR="00955EFD" w:rsidRPr="008B548E" w14:paraId="1996218A" w14:textId="77777777" w:rsidTr="00550066">
        <w:trPr>
          <w:trHeight w:val="322"/>
          <w:jc w:val="center"/>
        </w:trPr>
        <w:tc>
          <w:tcPr>
            <w:tcW w:w="362" w:type="pct"/>
          </w:tcPr>
          <w:p w14:paraId="126232D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5C44C9D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Scabroside B </w:t>
            </w:r>
          </w:p>
        </w:tc>
        <w:tc>
          <w:tcPr>
            <w:tcW w:w="795" w:type="pct"/>
          </w:tcPr>
          <w:p w14:paraId="55FFA98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4C185067" w14:textId="3A9D130D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5BD1528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857564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(2014a)</w:t>
            </w:r>
          </w:p>
        </w:tc>
      </w:tr>
      <w:tr w:rsidR="00955EFD" w:rsidRPr="008B548E" w14:paraId="2E6BF6DC" w14:textId="77777777" w:rsidTr="00550066">
        <w:trPr>
          <w:trHeight w:val="322"/>
          <w:jc w:val="center"/>
        </w:trPr>
        <w:tc>
          <w:tcPr>
            <w:tcW w:w="362" w:type="pct"/>
          </w:tcPr>
          <w:p w14:paraId="2F9157A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5DC045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Jatadomin E </w:t>
            </w:r>
          </w:p>
        </w:tc>
        <w:tc>
          <w:tcPr>
            <w:tcW w:w="795" w:type="pct"/>
          </w:tcPr>
          <w:p w14:paraId="14A0898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Anti-inflammatory</w:t>
            </w:r>
          </w:p>
        </w:tc>
        <w:tc>
          <w:tcPr>
            <w:tcW w:w="995" w:type="pct"/>
          </w:tcPr>
          <w:p w14:paraId="6DC8D1CA" w14:textId="6A82FDB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C2512B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768" w:type="pct"/>
          </w:tcPr>
          <w:p w14:paraId="454CCD4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(2020a)</w:t>
            </w:r>
          </w:p>
        </w:tc>
      </w:tr>
      <w:tr w:rsidR="00955EFD" w:rsidRPr="008B548E" w14:paraId="238AA4D7" w14:textId="77777777" w:rsidTr="00550066">
        <w:trPr>
          <w:trHeight w:val="322"/>
          <w:jc w:val="center"/>
        </w:trPr>
        <w:tc>
          <w:tcPr>
            <w:tcW w:w="362" w:type="pct"/>
          </w:tcPr>
          <w:p w14:paraId="7EEA162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56009B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Isovillosol </w:t>
            </w:r>
          </w:p>
        </w:tc>
        <w:tc>
          <w:tcPr>
            <w:tcW w:w="795" w:type="pct"/>
          </w:tcPr>
          <w:p w14:paraId="00628D6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FD65D23" w14:textId="2EA88709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Cs/>
                <w:i/>
                <w:iCs/>
                <w:noProof/>
                <w:szCs w:val="24"/>
                <w:lang w:eastAsia="zh-CN"/>
              </w:rPr>
              <w:t>V. polystachya</w:t>
            </w:r>
          </w:p>
        </w:tc>
        <w:tc>
          <w:tcPr>
            <w:tcW w:w="798" w:type="pct"/>
          </w:tcPr>
          <w:p w14:paraId="3DBFE99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067076CF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Janaína et al. (2018)</w:t>
            </w:r>
          </w:p>
        </w:tc>
      </w:tr>
      <w:tr w:rsidR="00955EFD" w:rsidRPr="008B548E" w14:paraId="7EE0970F" w14:textId="77777777" w:rsidTr="00550066">
        <w:trPr>
          <w:trHeight w:val="322"/>
          <w:jc w:val="center"/>
        </w:trPr>
        <w:tc>
          <w:tcPr>
            <w:tcW w:w="362" w:type="pct"/>
          </w:tcPr>
          <w:p w14:paraId="18E28414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4F1C10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(4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)-7-Hydroxy-8-hydroxymethyl-4-methyl perhydrocyclopenta </w:t>
            </w:r>
          </w:p>
        </w:tc>
        <w:tc>
          <w:tcPr>
            <w:tcW w:w="795" w:type="pct"/>
          </w:tcPr>
          <w:p w14:paraId="09878B4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FF7EDAD" w14:textId="3300D880" w:rsidR="00955EFD" w:rsidRPr="008B548E" w:rsidRDefault="00DB3BA6" w:rsidP="00DB3BA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Cs/>
                <w:i/>
                <w:iCs/>
                <w:noProof/>
                <w:szCs w:val="24"/>
                <w:lang w:eastAsia="zh-CN"/>
              </w:rPr>
              <w:t>Valeriana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  <w:r w:rsidRPr="008B548E">
              <w:rPr>
                <w:rFonts w:eastAsia="宋体" w:cs="Times New Roman"/>
                <w:bCs/>
                <w:i/>
                <w:iCs/>
                <w:noProof/>
                <w:szCs w:val="24"/>
                <w:lang w:eastAsia="zh-CN"/>
              </w:rPr>
              <w:t>laxiflora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DC.</w:t>
            </w:r>
            <w:r w:rsidR="00946030" w:rsidRPr="008B548E">
              <w:rPr>
                <w:rFonts w:cs="Times New Roman"/>
                <w:bCs/>
                <w:i/>
                <w:iCs/>
                <w:szCs w:val="24"/>
              </w:rPr>
              <w:t xml:space="preserve"> </w:t>
            </w:r>
            <w:r w:rsidR="00946030" w:rsidRPr="008B548E">
              <w:rPr>
                <w:rFonts w:cs="Times New Roman"/>
                <w:bCs/>
                <w:iCs/>
                <w:szCs w:val="24"/>
              </w:rPr>
              <w:t>(</w:t>
            </w:r>
            <w:r w:rsidR="00946030" w:rsidRPr="008B548E">
              <w:rPr>
                <w:rFonts w:cs="Times New Roman"/>
                <w:bCs/>
                <w:i/>
                <w:iCs/>
                <w:szCs w:val="24"/>
              </w:rPr>
              <w:t>V. laxiflora</w:t>
            </w:r>
            <w:r w:rsidR="00946030" w:rsidRPr="008B548E">
              <w:rPr>
                <w:rFonts w:cs="Times New Roman"/>
                <w:bCs/>
                <w:iCs/>
                <w:szCs w:val="24"/>
              </w:rPr>
              <w:t>)</w:t>
            </w:r>
          </w:p>
        </w:tc>
        <w:tc>
          <w:tcPr>
            <w:tcW w:w="798" w:type="pct"/>
          </w:tcPr>
          <w:p w14:paraId="5565E47B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40FB2C5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Gu et al. (2004)</w:t>
            </w:r>
          </w:p>
        </w:tc>
      </w:tr>
      <w:tr w:rsidR="00955EFD" w:rsidRPr="008B548E" w14:paraId="65302C0A" w14:textId="77777777" w:rsidTr="00550066">
        <w:trPr>
          <w:trHeight w:val="322"/>
          <w:jc w:val="center"/>
        </w:trPr>
        <w:tc>
          <w:tcPr>
            <w:tcW w:w="362" w:type="pct"/>
          </w:tcPr>
          <w:p w14:paraId="0910270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BB5950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Patriscabrol </w:t>
            </w:r>
          </w:p>
        </w:tc>
        <w:tc>
          <w:tcPr>
            <w:tcW w:w="795" w:type="pct"/>
          </w:tcPr>
          <w:p w14:paraId="102204F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424EA53" w14:textId="2A05D1CD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73E11E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  <w:vAlign w:val="center"/>
          </w:tcPr>
          <w:p w14:paraId="4342652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(2010)</w:t>
            </w:r>
          </w:p>
        </w:tc>
      </w:tr>
      <w:tr w:rsidR="00955EFD" w:rsidRPr="008B548E" w14:paraId="46AA3B42" w14:textId="77777777" w:rsidTr="00550066">
        <w:trPr>
          <w:trHeight w:val="322"/>
          <w:jc w:val="center"/>
        </w:trPr>
        <w:tc>
          <w:tcPr>
            <w:tcW w:w="362" w:type="pct"/>
          </w:tcPr>
          <w:p w14:paraId="04165A6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68978C1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Dioscoridin A </w:t>
            </w:r>
          </w:p>
        </w:tc>
        <w:tc>
          <w:tcPr>
            <w:tcW w:w="795" w:type="pct"/>
          </w:tcPr>
          <w:p w14:paraId="18E64AA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995" w:type="pct"/>
          </w:tcPr>
          <w:p w14:paraId="55CB1C58" w14:textId="3FCF5DC1" w:rsidR="00955EFD" w:rsidRPr="008B548E" w:rsidRDefault="00BF35A9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dioscoridis</w:t>
            </w:r>
          </w:p>
        </w:tc>
        <w:tc>
          <w:tcPr>
            <w:tcW w:w="798" w:type="pct"/>
          </w:tcPr>
          <w:p w14:paraId="6C0B4BD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  <w:vAlign w:val="center"/>
          </w:tcPr>
          <w:p w14:paraId="086931D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Kırmızıbekmeza et al. (2018)</w:t>
            </w:r>
          </w:p>
        </w:tc>
      </w:tr>
      <w:tr w:rsidR="00955EFD" w:rsidRPr="008B548E" w14:paraId="081C5699" w14:textId="77777777" w:rsidTr="00550066">
        <w:trPr>
          <w:trHeight w:val="322"/>
          <w:jc w:val="center"/>
        </w:trPr>
        <w:tc>
          <w:tcPr>
            <w:tcW w:w="362" w:type="pct"/>
          </w:tcPr>
          <w:p w14:paraId="0BB01C4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7E38DC2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Amurensin A </w:t>
            </w:r>
          </w:p>
        </w:tc>
        <w:tc>
          <w:tcPr>
            <w:tcW w:w="795" w:type="pct"/>
          </w:tcPr>
          <w:p w14:paraId="6663A02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170326E0" w14:textId="4A3117FA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6EF70FC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17252C2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Xie et al. (2019)</w:t>
            </w:r>
          </w:p>
        </w:tc>
      </w:tr>
      <w:tr w:rsidR="00955EFD" w:rsidRPr="008B548E" w14:paraId="19ADE68E" w14:textId="77777777" w:rsidTr="00550066">
        <w:trPr>
          <w:trHeight w:val="322"/>
          <w:jc w:val="center"/>
        </w:trPr>
        <w:tc>
          <w:tcPr>
            <w:tcW w:w="362" w:type="pct"/>
          </w:tcPr>
          <w:p w14:paraId="4232F16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764547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Isopatrinioside </w:t>
            </w:r>
          </w:p>
        </w:tc>
        <w:tc>
          <w:tcPr>
            <w:tcW w:w="795" w:type="pct"/>
          </w:tcPr>
          <w:p w14:paraId="1F0819D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14D51093" w14:textId="26E4DADD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4CE9905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  <w:vAlign w:val="center"/>
          </w:tcPr>
          <w:p w14:paraId="375381F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 et al. (2016)</w:t>
            </w:r>
          </w:p>
        </w:tc>
      </w:tr>
      <w:tr w:rsidR="00955EFD" w:rsidRPr="008B548E" w14:paraId="59B7EB1D" w14:textId="77777777" w:rsidTr="00550066">
        <w:trPr>
          <w:trHeight w:val="322"/>
          <w:jc w:val="center"/>
        </w:trPr>
        <w:tc>
          <w:tcPr>
            <w:tcW w:w="362" w:type="pct"/>
          </w:tcPr>
          <w:p w14:paraId="3F7298CC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A5CA15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Vibutinal </w:t>
            </w:r>
          </w:p>
        </w:tc>
        <w:tc>
          <w:tcPr>
            <w:tcW w:w="795" w:type="pct"/>
          </w:tcPr>
          <w:p w14:paraId="3EA5D77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995" w:type="pct"/>
          </w:tcPr>
          <w:p w14:paraId="7B48337E" w14:textId="6D5097AE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BEC504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  <w:vAlign w:val="center"/>
          </w:tcPr>
          <w:p w14:paraId="53CF7B3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 et al. (2016)</w:t>
            </w:r>
          </w:p>
        </w:tc>
      </w:tr>
      <w:tr w:rsidR="00955EFD" w:rsidRPr="008B548E" w14:paraId="03690667" w14:textId="77777777" w:rsidTr="00550066">
        <w:trPr>
          <w:trHeight w:val="322"/>
          <w:jc w:val="center"/>
        </w:trPr>
        <w:tc>
          <w:tcPr>
            <w:tcW w:w="362" w:type="pct"/>
          </w:tcPr>
          <w:p w14:paraId="7FC39F75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0EC9493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Xiecaoside A </w:t>
            </w:r>
          </w:p>
        </w:tc>
        <w:tc>
          <w:tcPr>
            <w:tcW w:w="795" w:type="pct"/>
          </w:tcPr>
          <w:p w14:paraId="5B0B54D8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CC2B856" w14:textId="1C829C2E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35269B3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251DCDB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(2014a)</w:t>
            </w:r>
          </w:p>
        </w:tc>
      </w:tr>
      <w:tr w:rsidR="00955EFD" w:rsidRPr="008B548E" w14:paraId="7228EE6E" w14:textId="77777777" w:rsidTr="00550066">
        <w:trPr>
          <w:trHeight w:val="322"/>
          <w:jc w:val="center"/>
        </w:trPr>
        <w:tc>
          <w:tcPr>
            <w:tcW w:w="362" w:type="pct"/>
          </w:tcPr>
          <w:p w14:paraId="6F273DA2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F74741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Valjatrate I </w:t>
            </w:r>
          </w:p>
        </w:tc>
        <w:tc>
          <w:tcPr>
            <w:tcW w:w="795" w:type="pct"/>
          </w:tcPr>
          <w:p w14:paraId="4196D3D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524A13D5" w14:textId="40DF75E5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7EE7B0B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steams</w:t>
            </w:r>
          </w:p>
        </w:tc>
        <w:tc>
          <w:tcPr>
            <w:tcW w:w="768" w:type="pct"/>
          </w:tcPr>
          <w:p w14:paraId="19732A4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Su, (2017)</w:t>
            </w:r>
          </w:p>
        </w:tc>
      </w:tr>
      <w:tr w:rsidR="00955EFD" w:rsidRPr="008B548E" w14:paraId="4A567834" w14:textId="77777777" w:rsidTr="00550066">
        <w:trPr>
          <w:trHeight w:val="322"/>
          <w:jc w:val="center"/>
        </w:trPr>
        <w:tc>
          <w:tcPr>
            <w:tcW w:w="362" w:type="pct"/>
          </w:tcPr>
          <w:p w14:paraId="274FE49A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F01BE7D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Villoside aglycone </w:t>
            </w:r>
          </w:p>
        </w:tc>
        <w:tc>
          <w:tcPr>
            <w:tcW w:w="795" w:type="pct"/>
          </w:tcPr>
          <w:p w14:paraId="40F5936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2823E581" w14:textId="2E77EB50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0428439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17B65E9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955EFD" w:rsidRPr="008B548E" w14:paraId="1F6B694A" w14:textId="77777777" w:rsidTr="00550066">
        <w:trPr>
          <w:trHeight w:val="322"/>
          <w:jc w:val="center"/>
        </w:trPr>
        <w:tc>
          <w:tcPr>
            <w:tcW w:w="362" w:type="pct"/>
          </w:tcPr>
          <w:p w14:paraId="724E3E13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3EB06147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bookmarkStart w:id="23" w:name="OLE_LINK25"/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7-Hydroxy-8-(hydroxymethyl)-4methylenehexahydrocyclopenta[c]pyran-1(3H)-one </w:t>
            </w:r>
          </w:p>
        </w:tc>
        <w:tc>
          <w:tcPr>
            <w:tcW w:w="795" w:type="pct"/>
          </w:tcPr>
          <w:p w14:paraId="0F90BCB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bookmarkEnd w:id="23"/>
        <w:tc>
          <w:tcPr>
            <w:tcW w:w="995" w:type="pct"/>
          </w:tcPr>
          <w:p w14:paraId="3EA526E7" w14:textId="0FFBBA46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798" w:type="pct"/>
          </w:tcPr>
          <w:p w14:paraId="60D24502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768" w:type="pct"/>
          </w:tcPr>
          <w:p w14:paraId="7DAE3670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(Janaína et al. (2018)</w:t>
            </w:r>
          </w:p>
        </w:tc>
      </w:tr>
      <w:tr w:rsidR="00955EFD" w:rsidRPr="008B548E" w14:paraId="72CC068A" w14:textId="77777777" w:rsidTr="00550066">
        <w:trPr>
          <w:trHeight w:val="322"/>
          <w:jc w:val="center"/>
        </w:trPr>
        <w:tc>
          <w:tcPr>
            <w:tcW w:w="362" w:type="pct"/>
          </w:tcPr>
          <w:p w14:paraId="76B3066F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4D0AC643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Valtroxal </w:t>
            </w:r>
          </w:p>
        </w:tc>
        <w:tc>
          <w:tcPr>
            <w:tcW w:w="795" w:type="pct"/>
          </w:tcPr>
          <w:p w14:paraId="3164CE95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03560698" w14:textId="7C12D6EC" w:rsidR="00955EFD" w:rsidRPr="008B548E" w:rsidRDefault="00171190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798" w:type="pct"/>
          </w:tcPr>
          <w:p w14:paraId="1647AE3E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768" w:type="pct"/>
          </w:tcPr>
          <w:p w14:paraId="56F43CC4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955EFD" w:rsidRPr="008B548E" w14:paraId="70C10495" w14:textId="77777777" w:rsidTr="00550066">
        <w:trPr>
          <w:trHeight w:val="322"/>
          <w:jc w:val="center"/>
        </w:trPr>
        <w:tc>
          <w:tcPr>
            <w:tcW w:w="362" w:type="pct"/>
          </w:tcPr>
          <w:p w14:paraId="1823C616" w14:textId="77777777" w:rsidR="00955EFD" w:rsidRPr="008B548E" w:rsidRDefault="00955EFD" w:rsidP="00955EFD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282" w:type="pct"/>
          </w:tcPr>
          <w:p w14:paraId="2F72E77A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Stenoptenri E </w:t>
            </w:r>
          </w:p>
        </w:tc>
        <w:tc>
          <w:tcPr>
            <w:tcW w:w="795" w:type="pct"/>
          </w:tcPr>
          <w:p w14:paraId="6626F09C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995" w:type="pct"/>
          </w:tcPr>
          <w:p w14:paraId="7EE980D6" w14:textId="00B80F73" w:rsidR="00955EFD" w:rsidRPr="008B548E" w:rsidRDefault="003022EB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798" w:type="pct"/>
          </w:tcPr>
          <w:p w14:paraId="5F008EB9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768" w:type="pct"/>
          </w:tcPr>
          <w:p w14:paraId="33702826" w14:textId="77777777" w:rsidR="00955EFD" w:rsidRPr="008B548E" w:rsidRDefault="00955EFD" w:rsidP="00955EFD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</w:tbl>
    <w:p w14:paraId="7194E7D0" w14:textId="3B977BB9" w:rsidR="000C78A0" w:rsidRPr="008B548E" w:rsidRDefault="000C78A0" w:rsidP="005A445F">
      <w:pPr>
        <w:topLinePunct/>
        <w:spacing w:before="240" w:after="120"/>
        <w:rPr>
          <w:rFonts w:eastAsia="宋体" w:cs="Times New Roman"/>
          <w:b/>
          <w:bCs/>
          <w:noProof/>
          <w:szCs w:val="24"/>
          <w:lang w:eastAsia="zh-CN"/>
        </w:rPr>
      </w:pPr>
    </w:p>
    <w:p w14:paraId="37D9AC9C" w14:textId="5C32B0B1" w:rsidR="00FA3C4F" w:rsidRPr="008B548E" w:rsidRDefault="00FA3C4F" w:rsidP="00550066">
      <w:pPr>
        <w:topLinePunct/>
        <w:spacing w:before="240" w:after="120"/>
        <w:jc w:val="center"/>
        <w:rPr>
          <w:rFonts w:eastAsia="宋体" w:cs="Times New Roman"/>
          <w:noProof/>
          <w:szCs w:val="24"/>
          <w:lang w:eastAsia="zh-CN"/>
        </w:rPr>
      </w:pPr>
      <w:r w:rsidRPr="008B548E">
        <w:rPr>
          <w:rFonts w:eastAsia="宋体" w:cs="Times New Roman"/>
          <w:b/>
          <w:bCs/>
          <w:noProof/>
          <w:szCs w:val="24"/>
          <w:lang w:eastAsia="zh-CN"/>
        </w:rPr>
        <w:t>Table S2</w:t>
      </w:r>
      <w:r w:rsidRPr="008B548E">
        <w:rPr>
          <w:rFonts w:eastAsia="宋体" w:cs="Times New Roman"/>
          <w:noProof/>
          <w:szCs w:val="24"/>
          <w:lang w:eastAsia="zh-CN"/>
        </w:rPr>
        <w:t xml:space="preserve"> Lignans isolated from</w:t>
      </w:r>
      <w:r w:rsidR="00F217C9" w:rsidRPr="008B548E">
        <w:rPr>
          <w:szCs w:val="24"/>
        </w:rPr>
        <w:t xml:space="preserve"> the genus</w:t>
      </w:r>
      <w:r w:rsidRPr="008B548E">
        <w:rPr>
          <w:rFonts w:eastAsia="宋体" w:cs="Times New Roman"/>
          <w:noProof/>
          <w:szCs w:val="24"/>
          <w:lang w:eastAsia="zh-CN"/>
        </w:rPr>
        <w:t xml:space="preserve"> </w:t>
      </w:r>
      <w:r w:rsidRPr="008B548E">
        <w:rPr>
          <w:rFonts w:eastAsia="宋体" w:cs="Times New Roman"/>
          <w:i/>
          <w:iCs/>
          <w:noProof/>
          <w:szCs w:val="24"/>
          <w:lang w:eastAsia="zh-CN"/>
        </w:rPr>
        <w:t>Valeriana</w:t>
      </w:r>
      <w:r w:rsidRPr="008B548E">
        <w:rPr>
          <w:rFonts w:eastAsia="宋体" w:cs="Times New Roman"/>
          <w:noProof/>
          <w:szCs w:val="24"/>
          <w:lang w:eastAsia="zh-CN"/>
        </w:rPr>
        <w:t xml:space="preserve"> and their activities</w:t>
      </w:r>
    </w:p>
    <w:tbl>
      <w:tblPr>
        <w:tblStyle w:val="211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752"/>
        <w:gridCol w:w="1075"/>
        <w:gridCol w:w="1441"/>
        <w:gridCol w:w="1711"/>
        <w:gridCol w:w="1946"/>
      </w:tblGrid>
      <w:tr w:rsidR="000C78A0" w:rsidRPr="008B548E" w14:paraId="698F89DA" w14:textId="77777777" w:rsidTr="00D21C63">
        <w:trPr>
          <w:trHeight w:val="322"/>
        </w:trPr>
        <w:tc>
          <w:tcPr>
            <w:tcW w:w="43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4BFA67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bookmarkStart w:id="24" w:name="_Hlk88144002"/>
            <w:bookmarkStart w:id="25" w:name="_Hlk70702792"/>
            <w:bookmarkStart w:id="26" w:name="_Hlk84527873"/>
            <w:r w:rsidRPr="008B548E">
              <w:rPr>
                <w:rFonts w:cs="Times New Roman" w:hint="default"/>
                <w:b/>
                <w:szCs w:val="24"/>
              </w:rPr>
              <w:t>No.</w:t>
            </w:r>
          </w:p>
        </w:tc>
        <w:tc>
          <w:tcPr>
            <w:tcW w:w="140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7626CF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Compound names</w:t>
            </w:r>
          </w:p>
        </w:tc>
        <w:tc>
          <w:tcPr>
            <w:tcW w:w="550" w:type="pct"/>
            <w:tcBorders>
              <w:top w:val="single" w:sz="8" w:space="0" w:color="auto"/>
              <w:bottom w:val="single" w:sz="4" w:space="0" w:color="auto"/>
            </w:tcBorders>
          </w:tcPr>
          <w:p w14:paraId="55FA0C2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 xml:space="preserve">Activities </w:t>
            </w:r>
          </w:p>
        </w:tc>
        <w:tc>
          <w:tcPr>
            <w:tcW w:w="737" w:type="pct"/>
            <w:tcBorders>
              <w:top w:val="single" w:sz="8" w:space="0" w:color="auto"/>
              <w:bottom w:val="single" w:sz="4" w:space="0" w:color="auto"/>
            </w:tcBorders>
          </w:tcPr>
          <w:p w14:paraId="74B018C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Resources</w:t>
            </w:r>
          </w:p>
        </w:tc>
        <w:tc>
          <w:tcPr>
            <w:tcW w:w="87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B2FBA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 xml:space="preserve">Parts </w:t>
            </w:r>
          </w:p>
        </w:tc>
        <w:tc>
          <w:tcPr>
            <w:tcW w:w="99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76E326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References</w:t>
            </w:r>
          </w:p>
        </w:tc>
      </w:tr>
      <w:bookmarkEnd w:id="24"/>
      <w:tr w:rsidR="000C78A0" w:rsidRPr="008B548E" w14:paraId="45370F47" w14:textId="77777777" w:rsidTr="00D21C63">
        <w:trPr>
          <w:trHeight w:val="322"/>
        </w:trPr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</w:tcPr>
          <w:p w14:paraId="42A86F8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  <w:shd w:val="clear" w:color="auto" w:fill="auto"/>
          </w:tcPr>
          <w:p w14:paraId="52CA4C4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8′-Hydroxypinoresinol</w:t>
            </w:r>
          </w:p>
        </w:tc>
        <w:tc>
          <w:tcPr>
            <w:tcW w:w="550" w:type="pct"/>
            <w:tcBorders>
              <w:top w:val="single" w:sz="4" w:space="0" w:color="auto"/>
            </w:tcBorders>
          </w:tcPr>
          <w:p w14:paraId="35DD244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Antitubercular </w:t>
            </w:r>
          </w:p>
        </w:tc>
        <w:tc>
          <w:tcPr>
            <w:tcW w:w="737" w:type="pct"/>
            <w:tcBorders>
              <w:top w:val="single" w:sz="4" w:space="0" w:color="auto"/>
            </w:tcBorders>
          </w:tcPr>
          <w:p w14:paraId="7FC55B28" w14:textId="038C7380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5A445F" w:rsidRPr="008B548E">
              <w:rPr>
                <w:rFonts w:cs="Times New Roman" w:hint="default"/>
                <w:iCs/>
                <w:szCs w:val="24"/>
              </w:rPr>
              <w:t>;</w:t>
            </w:r>
          </w:p>
          <w:p w14:paraId="5147038B" w14:textId="27CB672E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  <w:r w:rsidR="005A445F" w:rsidRPr="008B548E">
              <w:rPr>
                <w:rFonts w:cs="Times New Roman" w:hint="default"/>
                <w:iCs/>
                <w:szCs w:val="24"/>
              </w:rPr>
              <w:t>;</w:t>
            </w:r>
          </w:p>
          <w:p w14:paraId="2C5FC8A2" w14:textId="3E7B80D8" w:rsidR="00FA3C4F" w:rsidRPr="008B548E" w:rsidRDefault="00D67017" w:rsidP="00BE3123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iCs/>
                <w:szCs w:val="24"/>
              </w:rPr>
              <w:t>V. laxiflora</w:t>
            </w: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</w:tcPr>
          <w:p w14:paraId="71A0C03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tcBorders>
              <w:top w:val="single" w:sz="4" w:space="0" w:color="auto"/>
            </w:tcBorders>
            <w:shd w:val="clear" w:color="auto" w:fill="auto"/>
          </w:tcPr>
          <w:p w14:paraId="3EFB2E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bookmarkStart w:id="27" w:name="_Hlk88917718"/>
            <w:r w:rsidRPr="008B548E">
              <w:rPr>
                <w:rFonts w:cs="Times New Roman" w:hint="default"/>
                <w:szCs w:val="24"/>
              </w:rPr>
              <w:t xml:space="preserve">(Lin et al., 2015; Schumacher et al., 2002; </w:t>
            </w:r>
            <w:bookmarkEnd w:id="27"/>
            <w:r w:rsidRPr="008B548E">
              <w:rPr>
                <w:rFonts w:cs="Times New Roman" w:hint="default"/>
                <w:szCs w:val="24"/>
              </w:rPr>
              <w:t>Quan et al., 2020a)</w:t>
            </w:r>
          </w:p>
        </w:tc>
      </w:tr>
      <w:bookmarkEnd w:id="25"/>
      <w:tr w:rsidR="000C78A0" w:rsidRPr="008B548E" w14:paraId="59467D85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6C51E80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1D3EB76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Pinoresinol-4-O-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0A0E84B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6A065751" w14:textId="78491144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  <w:p w14:paraId="10509B6A" w14:textId="0EE3EDC2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7F66F4F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2BCFADA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(Schumacher et al., 2002; Wang et al., 2012b)</w:t>
            </w:r>
          </w:p>
        </w:tc>
      </w:tr>
      <w:tr w:rsidR="000C78A0" w:rsidRPr="008B548E" w14:paraId="45587895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004A2F9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39103FE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Pinoresinol-8-O-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3F70FD9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6CBCEB82" w14:textId="77789D93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26A3C4C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73C0C52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(Wang et al., 2012a, 2012b)</w:t>
            </w:r>
          </w:p>
        </w:tc>
      </w:tr>
      <w:tr w:rsidR="000C78A0" w:rsidRPr="008B548E" w14:paraId="455AC1D7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6E16B91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78C723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8'-Hydroxypinoresinol-4'-O-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0A96EF8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</w:p>
        </w:tc>
        <w:tc>
          <w:tcPr>
            <w:tcW w:w="737" w:type="pct"/>
          </w:tcPr>
          <w:p w14:paraId="5B70B662" w14:textId="738AF757" w:rsidR="00FA3C4F" w:rsidRPr="008B548E" w:rsidRDefault="00234881" w:rsidP="0041616E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0E11B65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</w:t>
            </w:r>
          </w:p>
        </w:tc>
        <w:tc>
          <w:tcPr>
            <w:tcW w:w="995" w:type="pct"/>
            <w:shd w:val="clear" w:color="auto" w:fill="auto"/>
          </w:tcPr>
          <w:p w14:paraId="588D71F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Schumacher et al. (2002)</w:t>
            </w:r>
          </w:p>
        </w:tc>
      </w:tr>
      <w:tr w:rsidR="000C78A0" w:rsidRPr="008B548E" w14:paraId="5FCC66D2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45CB212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1CC3E36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8-Hydroxypinoresinol-4'-O-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-D-glucoside</w:t>
            </w:r>
          </w:p>
        </w:tc>
        <w:tc>
          <w:tcPr>
            <w:tcW w:w="550" w:type="pct"/>
          </w:tcPr>
          <w:p w14:paraId="21F6F70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1A6E9105" w14:textId="66C7D50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  <w:p w14:paraId="1EBE3460" w14:textId="26EE3732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  <w:r w:rsidR="00985303" w:rsidRPr="008B548E">
              <w:rPr>
                <w:rFonts w:cs="Times New Roman" w:hint="default"/>
                <w:iCs/>
                <w:szCs w:val="24"/>
              </w:rPr>
              <w:t xml:space="preserve">; </w:t>
            </w:r>
          </w:p>
          <w:p w14:paraId="01EC0C43" w14:textId="4DCCA265" w:rsidR="00FA3C4F" w:rsidRPr="008B548E" w:rsidRDefault="00985303" w:rsidP="00985303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iCs/>
                <w:szCs w:val="24"/>
              </w:rPr>
              <w:t>Valeriana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  <w:r w:rsidRPr="008B548E">
              <w:rPr>
                <w:rFonts w:cs="Times New Roman" w:hint="default"/>
                <w:bCs/>
                <w:i/>
                <w:iCs/>
                <w:szCs w:val="24"/>
              </w:rPr>
              <w:t>prionophylla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  <w:r w:rsidRPr="008B548E">
              <w:rPr>
                <w:rFonts w:cs="Times New Roman" w:hint="default"/>
                <w:iCs/>
                <w:szCs w:val="24"/>
              </w:rPr>
              <w:t>Standl.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  <w:r w:rsidR="00FD3AAF" w:rsidRPr="008B548E">
              <w:rPr>
                <w:rFonts w:cs="Times New Roman" w:hint="default"/>
                <w:iCs/>
                <w:szCs w:val="24"/>
              </w:rPr>
              <w:t>(</w:t>
            </w:r>
            <w:r w:rsidR="00FD3AAF" w:rsidRPr="008B548E">
              <w:rPr>
                <w:rFonts w:cs="Times New Roman" w:hint="default"/>
                <w:i/>
                <w:iCs/>
                <w:szCs w:val="24"/>
              </w:rPr>
              <w:t>V.</w:t>
            </w:r>
            <w:r w:rsidR="00FD3AAF" w:rsidRPr="008B548E">
              <w:rPr>
                <w:rFonts w:cs="Times New Roman" w:hint="default"/>
                <w:iCs/>
                <w:szCs w:val="24"/>
              </w:rPr>
              <w:t xml:space="preserve"> </w:t>
            </w:r>
            <w:r w:rsidR="00FD3AAF" w:rsidRPr="008B548E">
              <w:rPr>
                <w:rFonts w:cs="Times New Roman" w:hint="default"/>
                <w:i/>
                <w:iCs/>
                <w:szCs w:val="24"/>
              </w:rPr>
              <w:t>prionophylla</w:t>
            </w:r>
            <w:r w:rsidR="00FD3AAF" w:rsidRPr="008B548E">
              <w:rPr>
                <w:rFonts w:cs="Times New Roman" w:hint="default"/>
                <w:iCs/>
                <w:szCs w:val="24"/>
              </w:rPr>
              <w:t>)</w:t>
            </w:r>
          </w:p>
        </w:tc>
        <w:tc>
          <w:tcPr>
            <w:tcW w:w="875" w:type="pct"/>
            <w:shd w:val="clear" w:color="auto" w:fill="auto"/>
          </w:tcPr>
          <w:p w14:paraId="579F217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0ED36B6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(Schumacher et al., 2002; Lin et al., 2010b)</w:t>
            </w:r>
          </w:p>
        </w:tc>
      </w:tr>
      <w:tr w:rsidR="000C78A0" w:rsidRPr="008B548E" w14:paraId="51A1B902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3F9171A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49C2456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Pinoresinol-4,4'-di-O-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-D-glucoside</w:t>
            </w:r>
          </w:p>
        </w:tc>
        <w:tc>
          <w:tcPr>
            <w:tcW w:w="550" w:type="pct"/>
          </w:tcPr>
          <w:p w14:paraId="3CED2E3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721233B0" w14:textId="4975CD8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  <w:p w14:paraId="3F55ECFC" w14:textId="6F393E21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5E7157B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</w:t>
            </w:r>
          </w:p>
        </w:tc>
        <w:tc>
          <w:tcPr>
            <w:tcW w:w="995" w:type="pct"/>
            <w:shd w:val="clear" w:color="auto" w:fill="auto"/>
          </w:tcPr>
          <w:p w14:paraId="3D3FBF7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(Wang et al., 2012a; Schumacher et al., 2002)</w:t>
            </w:r>
          </w:p>
        </w:tc>
      </w:tr>
      <w:tr w:rsidR="000C78A0" w:rsidRPr="008B548E" w14:paraId="7F704BC5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44436E1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69E29B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8-Hydroxypinoresinol </w:t>
            </w:r>
          </w:p>
        </w:tc>
        <w:tc>
          <w:tcPr>
            <w:tcW w:w="550" w:type="pct"/>
          </w:tcPr>
          <w:p w14:paraId="3570A9B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  <w:p w14:paraId="3E2BAF8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Antioxidant</w:t>
            </w:r>
          </w:p>
          <w:p w14:paraId="2CF9333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lastRenderedPageBreak/>
              <w:t>Vasorelaxant</w:t>
            </w:r>
          </w:p>
        </w:tc>
        <w:tc>
          <w:tcPr>
            <w:tcW w:w="737" w:type="pct"/>
          </w:tcPr>
          <w:p w14:paraId="6F2EC422" w14:textId="6ED8D409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lastRenderedPageBreak/>
              <w:t>V. amurensis</w:t>
            </w:r>
          </w:p>
          <w:p w14:paraId="70272F8E" w14:textId="1D40C398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</w:t>
            </w:r>
            <w:r w:rsidR="00FD3AAF" w:rsidRPr="008B548E">
              <w:rPr>
                <w:rFonts w:cs="Times New Roman" w:hint="default"/>
                <w:iCs/>
                <w:szCs w:val="24"/>
              </w:rPr>
              <w:t xml:space="preserve"> 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prionophylla</w:t>
            </w:r>
          </w:p>
        </w:tc>
        <w:tc>
          <w:tcPr>
            <w:tcW w:w="875" w:type="pct"/>
            <w:shd w:val="clear" w:color="auto" w:fill="auto"/>
          </w:tcPr>
          <w:p w14:paraId="2A58474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17B46AC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(Wang et al., 2012a; Piccinelli et al., 2004)</w:t>
            </w:r>
          </w:p>
        </w:tc>
      </w:tr>
      <w:tr w:rsidR="000C78A0" w:rsidRPr="008B548E" w14:paraId="62AFD868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1217C6B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352F47F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Pinoresinol</w:t>
            </w:r>
          </w:p>
          <w:p w14:paraId="71E81D9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550" w:type="pct"/>
          </w:tcPr>
          <w:p w14:paraId="70C38A9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  <w:p w14:paraId="18A966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35CA4E44" w14:textId="1D44915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  <w:p w14:paraId="2D29602B" w14:textId="750DEAC8" w:rsidR="00FA3C4F" w:rsidRPr="008B548E" w:rsidRDefault="00234881" w:rsidP="0041616E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</w:tc>
        <w:tc>
          <w:tcPr>
            <w:tcW w:w="875" w:type="pct"/>
            <w:shd w:val="clear" w:color="auto" w:fill="auto"/>
          </w:tcPr>
          <w:p w14:paraId="275B26D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Roots; </w:t>
            </w:r>
          </w:p>
          <w:p w14:paraId="6EECE78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Cs/>
                <w:szCs w:val="24"/>
              </w:rPr>
            </w:pPr>
            <w:r w:rsidRPr="008B548E">
              <w:rPr>
                <w:rFonts w:cs="Times New Roman" w:hint="default"/>
                <w:iCs/>
                <w:szCs w:val="24"/>
              </w:rPr>
              <w:t>Aerial parts</w:t>
            </w:r>
          </w:p>
        </w:tc>
        <w:tc>
          <w:tcPr>
            <w:tcW w:w="995" w:type="pct"/>
            <w:shd w:val="clear" w:color="auto" w:fill="auto"/>
          </w:tcPr>
          <w:p w14:paraId="117C254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(Lin et al., 2010, Li et al., 2011)</w:t>
            </w:r>
          </w:p>
        </w:tc>
      </w:tr>
      <w:tr w:rsidR="000C78A0" w:rsidRPr="008B548E" w14:paraId="02D4AE89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0F0DFB0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26640EF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Prinsepiol</w:t>
            </w:r>
          </w:p>
        </w:tc>
        <w:tc>
          <w:tcPr>
            <w:tcW w:w="550" w:type="pct"/>
          </w:tcPr>
          <w:p w14:paraId="679DED6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  <w:p w14:paraId="30A91E3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Antioxidant </w:t>
            </w:r>
          </w:p>
        </w:tc>
        <w:tc>
          <w:tcPr>
            <w:tcW w:w="737" w:type="pct"/>
          </w:tcPr>
          <w:p w14:paraId="62F94513" w14:textId="1FAA2BD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0C0022" w:rsidRPr="008B548E">
              <w:rPr>
                <w:rFonts w:cs="Times New Roman" w:hint="default"/>
                <w:iCs/>
                <w:szCs w:val="24"/>
              </w:rPr>
              <w:t xml:space="preserve">; </w:t>
            </w:r>
          </w:p>
          <w:p w14:paraId="0FDBD7FA" w14:textId="6FCA195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  <w:r w:rsidR="000C0022" w:rsidRPr="008B548E">
              <w:rPr>
                <w:rFonts w:cs="Times New Roman" w:hint="default"/>
                <w:iCs/>
                <w:szCs w:val="24"/>
              </w:rPr>
              <w:t xml:space="preserve">; </w:t>
            </w:r>
          </w:p>
          <w:p w14:paraId="7FF93EC6" w14:textId="63F16055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iCs/>
                <w:szCs w:val="24"/>
              </w:rPr>
              <w:t>V. prionophylla</w:t>
            </w:r>
          </w:p>
        </w:tc>
        <w:tc>
          <w:tcPr>
            <w:tcW w:w="875" w:type="pct"/>
            <w:shd w:val="clear" w:color="auto" w:fill="auto"/>
          </w:tcPr>
          <w:p w14:paraId="17EA318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rhizomes;</w:t>
            </w:r>
          </w:p>
          <w:p w14:paraId="0E7B152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Aerial parts</w:t>
            </w:r>
          </w:p>
        </w:tc>
        <w:tc>
          <w:tcPr>
            <w:tcW w:w="995" w:type="pct"/>
            <w:shd w:val="clear" w:color="auto" w:fill="auto"/>
          </w:tcPr>
          <w:p w14:paraId="22E694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(Piccinelli et al., 2004; Li et al., 2011; Zuo et al., 2017b))</w:t>
            </w:r>
          </w:p>
        </w:tc>
      </w:tr>
      <w:tr w:rsidR="000C78A0" w:rsidRPr="008B548E" w14:paraId="6BE7BBB1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34387FB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7688169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(+)-1-Acetoxypinoresinol</w:t>
            </w:r>
          </w:p>
        </w:tc>
        <w:tc>
          <w:tcPr>
            <w:tcW w:w="550" w:type="pct"/>
          </w:tcPr>
          <w:p w14:paraId="5DD7E63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3EA89956" w14:textId="397D5E9F" w:rsidR="00FA3C4F" w:rsidRPr="008B548E" w:rsidRDefault="00234881" w:rsidP="0041616E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</w:tc>
        <w:tc>
          <w:tcPr>
            <w:tcW w:w="875" w:type="pct"/>
            <w:shd w:val="clear" w:color="auto" w:fill="auto"/>
          </w:tcPr>
          <w:p w14:paraId="650F56A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Aerial parts</w:t>
            </w:r>
          </w:p>
        </w:tc>
        <w:tc>
          <w:tcPr>
            <w:tcW w:w="995" w:type="pct"/>
            <w:shd w:val="clear" w:color="auto" w:fill="auto"/>
          </w:tcPr>
          <w:p w14:paraId="187C196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Fan et al. (2020)</w:t>
            </w:r>
          </w:p>
        </w:tc>
      </w:tr>
      <w:tr w:rsidR="000C78A0" w:rsidRPr="008B548E" w14:paraId="6C9ED9FA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34185A6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2550166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Prinsepiol-4-O-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0C792F9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20244F9C" w14:textId="593F745A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  <w:p w14:paraId="2C0EE8A4" w14:textId="10329372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prionophylla</w:t>
            </w:r>
          </w:p>
        </w:tc>
        <w:tc>
          <w:tcPr>
            <w:tcW w:w="875" w:type="pct"/>
            <w:shd w:val="clear" w:color="auto" w:fill="auto"/>
          </w:tcPr>
          <w:p w14:paraId="52FFB4A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36C2DCD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(Janaína et al., 2018; Piccinelli et al., 2004)</w:t>
            </w:r>
          </w:p>
        </w:tc>
      </w:tr>
      <w:tr w:rsidR="000C78A0" w:rsidRPr="008B548E" w14:paraId="68599B63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251D3CA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6DAD0E8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Pinoresinol monomethyl ether</w:t>
            </w:r>
          </w:p>
        </w:tc>
        <w:tc>
          <w:tcPr>
            <w:tcW w:w="550" w:type="pct"/>
          </w:tcPr>
          <w:p w14:paraId="23129FB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1C870215" w14:textId="5799EE2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0267B31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</w:t>
            </w:r>
          </w:p>
        </w:tc>
        <w:tc>
          <w:tcPr>
            <w:tcW w:w="995" w:type="pct"/>
            <w:shd w:val="clear" w:color="auto" w:fill="auto"/>
          </w:tcPr>
          <w:p w14:paraId="5F4EAD4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 et al. (2011)</w:t>
            </w:r>
          </w:p>
        </w:tc>
      </w:tr>
      <w:tr w:rsidR="000C78A0" w:rsidRPr="008B548E" w14:paraId="3D8C3508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50AB10B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4DACF79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8-Hydroxypinoresinol-4-O-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7FA38E7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  <w:p w14:paraId="409E061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Antiarrhythmic </w:t>
            </w:r>
          </w:p>
        </w:tc>
        <w:tc>
          <w:tcPr>
            <w:tcW w:w="737" w:type="pct"/>
          </w:tcPr>
          <w:p w14:paraId="095C4825" w14:textId="56A16C46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  <w:p w14:paraId="3448783A" w14:textId="394D96E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5B39192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3887672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(Wang et al., 2012a, 2012b; Liu et al., 2021)</w:t>
            </w:r>
          </w:p>
        </w:tc>
      </w:tr>
      <w:tr w:rsidR="000C78A0" w:rsidRPr="008B548E" w14:paraId="7FE3E2A3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46DB37C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62F82FF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8'-Hydroxypinoresinol-4-O-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665468D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4F482CEB" w14:textId="3D243B4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1EF0218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7D429F3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(2017b)</w:t>
            </w:r>
          </w:p>
        </w:tc>
      </w:tr>
      <w:tr w:rsidR="000C78A0" w:rsidRPr="008B548E" w14:paraId="0F128FCA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647A949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4DA3CE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8-Hydroxypinoresinol-4,4'-di-O-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20438B8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Neuroprotective  </w:t>
            </w:r>
          </w:p>
        </w:tc>
        <w:tc>
          <w:tcPr>
            <w:tcW w:w="737" w:type="pct"/>
          </w:tcPr>
          <w:p w14:paraId="5A4C0644" w14:textId="2F8B0904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31994B3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60E6BDF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 Wang et al. (2012a)</w:t>
            </w:r>
          </w:p>
        </w:tc>
      </w:tr>
      <w:tr w:rsidR="000C78A0" w:rsidRPr="008B548E" w14:paraId="66112EB4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5622F0C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157CE01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3'-Demethyl-pinoresinol-4,4'-O-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-D-di-glucopyranoside</w:t>
            </w:r>
          </w:p>
        </w:tc>
        <w:tc>
          <w:tcPr>
            <w:tcW w:w="550" w:type="pct"/>
          </w:tcPr>
          <w:p w14:paraId="72AC756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5D206447" w14:textId="5B7B5C0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3EB3E7D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16D0DF3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(2017b)</w:t>
            </w:r>
          </w:p>
        </w:tc>
      </w:tr>
      <w:tr w:rsidR="000C78A0" w:rsidRPr="008B548E" w14:paraId="53FE4D7F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3C399FC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09B3A7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8,8'-di-Hydroxyl-pinoresinol-4-O-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4C215C4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36DE4EC9" w14:textId="1BF37D64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09814EF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40BDFF7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(2017b)</w:t>
            </w:r>
          </w:p>
        </w:tc>
      </w:tr>
      <w:tr w:rsidR="000C78A0" w:rsidRPr="008B548E" w14:paraId="41672285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5DEFF61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59C10BA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8,8'-di-Hydroxyl-pinoresinol-4,4'-di-O-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5DE9C99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Neuroprotective  </w:t>
            </w:r>
          </w:p>
        </w:tc>
        <w:tc>
          <w:tcPr>
            <w:tcW w:w="737" w:type="pct"/>
          </w:tcPr>
          <w:p w14:paraId="6CE73BE2" w14:textId="1B6C4E7F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7DF1365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29BFE2A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Janaína et al. (2018)</w:t>
            </w:r>
          </w:p>
        </w:tc>
      </w:tr>
      <w:tr w:rsidR="000C78A0" w:rsidRPr="008B548E" w14:paraId="4ACC7378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2CA419D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2E8018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Fraxireslnol-4'-O-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 xml:space="preserve">-D-glucopyranoside </w:t>
            </w:r>
          </w:p>
        </w:tc>
        <w:tc>
          <w:tcPr>
            <w:tcW w:w="550" w:type="pct"/>
          </w:tcPr>
          <w:p w14:paraId="033AFC6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08F25FE1" w14:textId="5A3D8F04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  <w:p w14:paraId="5554E766" w14:textId="1B465701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iCs/>
                <w:szCs w:val="24"/>
              </w:rPr>
              <w:t>V. prionophylla</w:t>
            </w:r>
          </w:p>
        </w:tc>
        <w:tc>
          <w:tcPr>
            <w:tcW w:w="875" w:type="pct"/>
            <w:shd w:val="clear" w:color="auto" w:fill="auto"/>
          </w:tcPr>
          <w:p w14:paraId="353E086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27D5A94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(Wang et al., 2012b; Piccinelli et al., 2004)</w:t>
            </w:r>
          </w:p>
        </w:tc>
      </w:tr>
      <w:tr w:rsidR="000C78A0" w:rsidRPr="008B548E" w14:paraId="580BC053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2076988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00C6A6B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Syringaresinol-4,4'-di-O-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5FF6D0B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Neuroprotective  </w:t>
            </w:r>
          </w:p>
        </w:tc>
        <w:tc>
          <w:tcPr>
            <w:tcW w:w="737" w:type="pct"/>
          </w:tcPr>
          <w:p w14:paraId="1AB1B73A" w14:textId="701CAD11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2ECEFA9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557080D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Janaína et al. (2018)</w:t>
            </w:r>
          </w:p>
        </w:tc>
      </w:tr>
      <w:tr w:rsidR="000C78A0" w:rsidRPr="008B548E" w14:paraId="5ED3F3A8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55DE128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4379D83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Syringaresinol</w:t>
            </w:r>
          </w:p>
        </w:tc>
        <w:tc>
          <w:tcPr>
            <w:tcW w:w="550" w:type="pct"/>
          </w:tcPr>
          <w:p w14:paraId="346812D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17A794AE" w14:textId="39C6990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12FF912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716F887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Quan et al. (2020a)</w:t>
            </w:r>
          </w:p>
        </w:tc>
      </w:tr>
      <w:tr w:rsidR="000C78A0" w:rsidRPr="008B548E" w14:paraId="5FB8FDA7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0437628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5BCC91F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(+)-Medioresinol</w:t>
            </w:r>
          </w:p>
        </w:tc>
        <w:tc>
          <w:tcPr>
            <w:tcW w:w="550" w:type="pct"/>
          </w:tcPr>
          <w:p w14:paraId="52097DC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512B70EB" w14:textId="01518AD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0A97CC9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95" w:type="pct"/>
            <w:shd w:val="clear" w:color="auto" w:fill="auto"/>
          </w:tcPr>
          <w:p w14:paraId="7C90F2A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Lin et al. (2010)</w:t>
            </w:r>
          </w:p>
        </w:tc>
      </w:tr>
      <w:tr w:rsidR="000C78A0" w:rsidRPr="008B548E" w14:paraId="7657FB76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56E7D08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163885B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(+)-Medioresinol-4,4'-di-O-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116F9FA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Neuroprotective  </w:t>
            </w:r>
          </w:p>
        </w:tc>
        <w:tc>
          <w:tcPr>
            <w:tcW w:w="737" w:type="pct"/>
          </w:tcPr>
          <w:p w14:paraId="024D2E34" w14:textId="315E330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65F2348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17D58B9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(Janaína et al. (2018)</w:t>
            </w:r>
          </w:p>
        </w:tc>
      </w:tr>
      <w:tr w:rsidR="000C78A0" w:rsidRPr="008B548E" w14:paraId="4CEDF1D3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2856CA2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24958CB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(+)-Monomethylpinoresinol</w:t>
            </w:r>
          </w:p>
        </w:tc>
        <w:tc>
          <w:tcPr>
            <w:tcW w:w="550" w:type="pct"/>
          </w:tcPr>
          <w:p w14:paraId="18430BF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5F2EB5E8" w14:textId="4D3D67B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1E05617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95" w:type="pct"/>
            <w:shd w:val="clear" w:color="auto" w:fill="auto"/>
          </w:tcPr>
          <w:p w14:paraId="4F7815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Lin et al. (2010)</w:t>
            </w:r>
          </w:p>
        </w:tc>
      </w:tr>
      <w:tr w:rsidR="000C78A0" w:rsidRPr="008B548E" w14:paraId="36B741C1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5F63057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74D6847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(+)-1,5-di-Hydroxy-2(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S</w:t>
            </w:r>
            <w:r w:rsidRPr="008B548E">
              <w:rPr>
                <w:rFonts w:cs="Times New Roman" w:hint="default"/>
                <w:szCs w:val="24"/>
              </w:rPr>
              <w:t>),6(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S</w:t>
            </w:r>
            <w:r w:rsidRPr="008B548E">
              <w:rPr>
                <w:rFonts w:cs="Times New Roman" w:hint="default"/>
                <w:szCs w:val="24"/>
              </w:rPr>
              <w:t>)-di(4-hydroxy-3-methoxyphenyl)-3,7-dioxabicyclo [3.3.0] octane</w:t>
            </w:r>
          </w:p>
        </w:tc>
        <w:tc>
          <w:tcPr>
            <w:tcW w:w="550" w:type="pct"/>
          </w:tcPr>
          <w:p w14:paraId="64A3E2C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7E40C722" w14:textId="59327F9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16245C7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0BFAFC8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Quan et al. (2020a)</w:t>
            </w:r>
          </w:p>
        </w:tc>
      </w:tr>
      <w:tr w:rsidR="000C78A0" w:rsidRPr="008B548E" w14:paraId="4B9B19F1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2F625A1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6B27CB9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Dipsalignan E</w:t>
            </w:r>
          </w:p>
        </w:tc>
        <w:tc>
          <w:tcPr>
            <w:tcW w:w="550" w:type="pct"/>
          </w:tcPr>
          <w:p w14:paraId="70B9935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1A56D284" w14:textId="682EC93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0FD6DE4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411B33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Quan et al. (2020a)</w:t>
            </w:r>
          </w:p>
        </w:tc>
      </w:tr>
      <w:tr w:rsidR="000C78A0" w:rsidRPr="008B548E" w14:paraId="7C7D3938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183F0A1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45720E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5'-Methoxyl-pinoresinol-4,4'-O-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-D-di-glucopyranoside</w:t>
            </w:r>
          </w:p>
        </w:tc>
        <w:tc>
          <w:tcPr>
            <w:tcW w:w="550" w:type="pct"/>
          </w:tcPr>
          <w:p w14:paraId="439048C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1144E345" w14:textId="08822A5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1ACF93E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2869C37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(2017b)</w:t>
            </w:r>
          </w:p>
        </w:tc>
      </w:tr>
      <w:tr w:rsidR="000C78A0" w:rsidRPr="008B548E" w14:paraId="46F5E84C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6B091CF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57AA1BA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5'-Hydroxylpinoresinol</w:t>
            </w:r>
          </w:p>
        </w:tc>
        <w:tc>
          <w:tcPr>
            <w:tcW w:w="550" w:type="pct"/>
          </w:tcPr>
          <w:p w14:paraId="33F3DEB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2DB3CE6D" w14:textId="43151E5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6602EB0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95" w:type="pct"/>
            <w:shd w:val="clear" w:color="auto" w:fill="auto"/>
          </w:tcPr>
          <w:p w14:paraId="190098E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Lin et al. (2010)</w:t>
            </w:r>
          </w:p>
        </w:tc>
      </w:tr>
      <w:tr w:rsidR="000C78A0" w:rsidRPr="008B548E" w14:paraId="3A695505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62DD8F6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68D3AD3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8,9'-di-Hydroxyl-prinsepiol-4-O-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1BAA3EA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6D3159D0" w14:textId="7F6ABE29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194F6A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16BBB70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(2012b)</w:t>
            </w:r>
          </w:p>
        </w:tc>
      </w:tr>
      <w:tr w:rsidR="000C78A0" w:rsidRPr="008B548E" w14:paraId="2EDA0414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75EF739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7E331C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(+)-Demethoxypinoresinol </w:t>
            </w:r>
          </w:p>
        </w:tc>
        <w:tc>
          <w:tcPr>
            <w:tcW w:w="550" w:type="pct"/>
          </w:tcPr>
          <w:p w14:paraId="09E7011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7E206DE5" w14:textId="7929E1E8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3D24D50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490DBB5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Quan et al. (2020a)</w:t>
            </w:r>
          </w:p>
        </w:tc>
      </w:tr>
      <w:tr w:rsidR="000C78A0" w:rsidRPr="008B548E" w14:paraId="41292E4B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7CDB419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026F2A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(+)-2-(3,4-di-Methoxyphenyl)-6-(3,4-dihydroxyphenyl)-2,7-dioxabicyclo [3,3,0] octane</w:t>
            </w:r>
          </w:p>
        </w:tc>
        <w:tc>
          <w:tcPr>
            <w:tcW w:w="550" w:type="pct"/>
          </w:tcPr>
          <w:p w14:paraId="7DBA52E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700B95E7" w14:textId="7D62717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0782A6F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Roots </w:t>
            </w:r>
          </w:p>
        </w:tc>
        <w:tc>
          <w:tcPr>
            <w:tcW w:w="995" w:type="pct"/>
            <w:shd w:val="clear" w:color="auto" w:fill="auto"/>
          </w:tcPr>
          <w:p w14:paraId="3A4D43A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 et al. (2011)</w:t>
            </w:r>
          </w:p>
        </w:tc>
      </w:tr>
      <w:tr w:rsidR="000C78A0" w:rsidRPr="008B548E" w14:paraId="6CEAC387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63E1B7C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65553B6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4,4'-di-Demethylconiferolyl-3'-demethyl-8,8'-dihydroxyl-pinoresinol</w:t>
            </w:r>
          </w:p>
        </w:tc>
        <w:tc>
          <w:tcPr>
            <w:tcW w:w="550" w:type="pct"/>
          </w:tcPr>
          <w:p w14:paraId="11D4583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1A487372" w14:textId="48C244C9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6881AAD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5184C0F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(2017b)</w:t>
            </w:r>
          </w:p>
        </w:tc>
      </w:tr>
      <w:tr w:rsidR="000C78A0" w:rsidRPr="008B548E" w14:paraId="6DB48239" w14:textId="77777777" w:rsidTr="00D21C63">
        <w:trPr>
          <w:trHeight w:val="319"/>
        </w:trPr>
        <w:tc>
          <w:tcPr>
            <w:tcW w:w="435" w:type="pct"/>
            <w:shd w:val="clear" w:color="auto" w:fill="auto"/>
          </w:tcPr>
          <w:p w14:paraId="055BF40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33AE60A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Massoniresinol-4'-O-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-D-glucoside</w:t>
            </w:r>
          </w:p>
        </w:tc>
        <w:tc>
          <w:tcPr>
            <w:tcW w:w="550" w:type="pct"/>
          </w:tcPr>
          <w:p w14:paraId="43BFB1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</w:p>
        </w:tc>
        <w:tc>
          <w:tcPr>
            <w:tcW w:w="737" w:type="pct"/>
          </w:tcPr>
          <w:p w14:paraId="2C058D1E" w14:textId="22DC8B0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6C03836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Roots </w:t>
            </w:r>
          </w:p>
        </w:tc>
        <w:tc>
          <w:tcPr>
            <w:tcW w:w="995" w:type="pct"/>
            <w:shd w:val="clear" w:color="auto" w:fill="auto"/>
          </w:tcPr>
          <w:p w14:paraId="5DD5CA0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Schumacher et al. (2002) </w:t>
            </w:r>
          </w:p>
        </w:tc>
      </w:tr>
      <w:tr w:rsidR="000C78A0" w:rsidRPr="008B548E" w14:paraId="4B22655B" w14:textId="77777777" w:rsidTr="00D21C63">
        <w:trPr>
          <w:trHeight w:val="319"/>
        </w:trPr>
        <w:tc>
          <w:tcPr>
            <w:tcW w:w="435" w:type="pct"/>
            <w:shd w:val="clear" w:color="auto" w:fill="auto"/>
          </w:tcPr>
          <w:p w14:paraId="40F4C56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09470F9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Berchemol </w:t>
            </w:r>
          </w:p>
        </w:tc>
        <w:tc>
          <w:tcPr>
            <w:tcW w:w="550" w:type="pct"/>
          </w:tcPr>
          <w:p w14:paraId="062CD1C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</w:p>
        </w:tc>
        <w:tc>
          <w:tcPr>
            <w:tcW w:w="737" w:type="pct"/>
          </w:tcPr>
          <w:p w14:paraId="0079215B" w14:textId="58C891A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420153E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95" w:type="pct"/>
            <w:shd w:val="clear" w:color="auto" w:fill="auto"/>
          </w:tcPr>
          <w:p w14:paraId="47FCDFC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Lin et al. (2010)</w:t>
            </w:r>
          </w:p>
        </w:tc>
      </w:tr>
      <w:tr w:rsidR="000C78A0" w:rsidRPr="008B548E" w14:paraId="720F1A40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0197428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22DF1E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Berchemol-4'-O-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-D-glucoside</w:t>
            </w:r>
          </w:p>
        </w:tc>
        <w:tc>
          <w:tcPr>
            <w:tcW w:w="550" w:type="pct"/>
          </w:tcPr>
          <w:p w14:paraId="64A8246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</w:p>
        </w:tc>
        <w:tc>
          <w:tcPr>
            <w:tcW w:w="737" w:type="pct"/>
          </w:tcPr>
          <w:p w14:paraId="2189045B" w14:textId="6334536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2078E82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Roots </w:t>
            </w:r>
          </w:p>
        </w:tc>
        <w:tc>
          <w:tcPr>
            <w:tcW w:w="995" w:type="pct"/>
            <w:shd w:val="clear" w:color="auto" w:fill="auto"/>
          </w:tcPr>
          <w:p w14:paraId="596E285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Schumacher et al. (2002) </w:t>
            </w:r>
          </w:p>
        </w:tc>
      </w:tr>
      <w:tr w:rsidR="000C78A0" w:rsidRPr="008B548E" w14:paraId="79885443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486EF85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bookmarkStart w:id="28" w:name="_Hlk84668263"/>
          </w:p>
        </w:tc>
        <w:tc>
          <w:tcPr>
            <w:tcW w:w="1407" w:type="pct"/>
            <w:shd w:val="clear" w:color="auto" w:fill="auto"/>
          </w:tcPr>
          <w:p w14:paraId="643B165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Lariciresinol</w:t>
            </w:r>
          </w:p>
        </w:tc>
        <w:tc>
          <w:tcPr>
            <w:tcW w:w="550" w:type="pct"/>
          </w:tcPr>
          <w:p w14:paraId="49D62DC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38A60687" w14:textId="1DEBF62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5455327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95" w:type="pct"/>
            <w:shd w:val="clear" w:color="auto" w:fill="auto"/>
          </w:tcPr>
          <w:p w14:paraId="637E261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Lin et al. (2010)</w:t>
            </w:r>
          </w:p>
        </w:tc>
      </w:tr>
      <w:bookmarkEnd w:id="28"/>
      <w:tr w:rsidR="000C78A0" w:rsidRPr="008B548E" w14:paraId="78AB5B56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7E157D9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1980997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Olivil-4'-O-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758C7B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29711841" w14:textId="62BAD9DC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72BC33E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391F166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(2012b)</w:t>
            </w:r>
          </w:p>
        </w:tc>
      </w:tr>
      <w:tr w:rsidR="000C78A0" w:rsidRPr="008B548E" w14:paraId="79C8916D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60DBDDF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6DE0148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Lariciresinol-4,4'-di-O-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4880E5F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14035468" w14:textId="29534F42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5EC9D02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7F44499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Janaína et al. (2018)</w:t>
            </w:r>
          </w:p>
        </w:tc>
      </w:tr>
      <w:tr w:rsidR="000C78A0" w:rsidRPr="008B548E" w14:paraId="7CBF2759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1E8005C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306B3F0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Olivil-4-O-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1D5E845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4E07639B" w14:textId="359DC618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0C850A0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66DE646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(2012b)</w:t>
            </w:r>
          </w:p>
        </w:tc>
      </w:tr>
      <w:tr w:rsidR="000C78A0" w:rsidRPr="008B548E" w14:paraId="455A9E01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4C55704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04C2144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8-Hydroxylariciresinol-4'-O-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2490237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48AD2688" w14:textId="2B5BCA8F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35ABFFE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228437B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(2012b)</w:t>
            </w:r>
          </w:p>
        </w:tc>
      </w:tr>
      <w:tr w:rsidR="000C78A0" w:rsidRPr="008B548E" w14:paraId="623E6902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406C787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1C570B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Lariciresinol-4-O-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524E1D0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19BC4C18" w14:textId="105CDE94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67BFF1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499488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(2012b)</w:t>
            </w:r>
          </w:p>
        </w:tc>
      </w:tr>
      <w:tr w:rsidR="000C78A0" w:rsidRPr="008B548E" w14:paraId="5FF6DE8B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0F4F6CE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7511F1C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Neoarctin A</w:t>
            </w:r>
          </w:p>
        </w:tc>
        <w:tc>
          <w:tcPr>
            <w:tcW w:w="550" w:type="pct"/>
          </w:tcPr>
          <w:p w14:paraId="4C76001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65ED67D0" w14:textId="31CC869B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5FB4760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2920876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(2014a)</w:t>
            </w:r>
          </w:p>
        </w:tc>
      </w:tr>
      <w:tr w:rsidR="000C78A0" w:rsidRPr="008B548E" w14:paraId="1E0846A1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1CC464D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355C9C7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Lariciresinol-4'-O-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3CEB425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285CFDE4" w14:textId="643042E8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1284D81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0D62B00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(2014a)</w:t>
            </w:r>
          </w:p>
        </w:tc>
      </w:tr>
      <w:tr w:rsidR="000C78A0" w:rsidRPr="008B548E" w14:paraId="5876E041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3E8A3D8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5867DA0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Massoniresinol-3a-O-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550" w:type="pct"/>
          </w:tcPr>
          <w:p w14:paraId="23244B4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737" w:type="pct"/>
          </w:tcPr>
          <w:p w14:paraId="42680176" w14:textId="184F8DD4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2B0CE79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291CFF3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(Wang et al., 2014a; Xue et al., 2016)</w:t>
            </w:r>
          </w:p>
        </w:tc>
      </w:tr>
      <w:tr w:rsidR="000C78A0" w:rsidRPr="008B548E" w14:paraId="4FCECDCF" w14:textId="77777777" w:rsidTr="00D21C63">
        <w:trPr>
          <w:trHeight w:val="322"/>
        </w:trPr>
        <w:tc>
          <w:tcPr>
            <w:tcW w:w="435" w:type="pct"/>
            <w:shd w:val="clear" w:color="auto" w:fill="auto"/>
          </w:tcPr>
          <w:p w14:paraId="6385F53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251CB2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Massoniresinol</w:t>
            </w:r>
          </w:p>
        </w:tc>
        <w:tc>
          <w:tcPr>
            <w:tcW w:w="550" w:type="pct"/>
          </w:tcPr>
          <w:p w14:paraId="5900123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72C84AC8" w14:textId="68A952B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08E9C35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</w:t>
            </w:r>
          </w:p>
        </w:tc>
        <w:tc>
          <w:tcPr>
            <w:tcW w:w="995" w:type="pct"/>
            <w:shd w:val="clear" w:color="auto" w:fill="auto"/>
          </w:tcPr>
          <w:p w14:paraId="0AF7644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 et al. (2011)</w:t>
            </w:r>
          </w:p>
        </w:tc>
      </w:tr>
      <w:tr w:rsidR="000C78A0" w:rsidRPr="008B548E" w14:paraId="0778EA9F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4BBA6C1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49D2A6A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4,4′,9,7′-Tetrahydroxy-3,3′-dimethoxy-7, 9′-epoxylignan</w:t>
            </w:r>
          </w:p>
        </w:tc>
        <w:tc>
          <w:tcPr>
            <w:tcW w:w="550" w:type="pct"/>
          </w:tcPr>
          <w:p w14:paraId="314FE96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61BABA23" w14:textId="37EBAA9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5383ABC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95" w:type="pct"/>
            <w:shd w:val="clear" w:color="auto" w:fill="auto"/>
          </w:tcPr>
          <w:p w14:paraId="7D60D9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Lin et al. (2010)</w:t>
            </w:r>
          </w:p>
        </w:tc>
      </w:tr>
      <w:tr w:rsidR="000C78A0" w:rsidRPr="008B548E" w14:paraId="381873C6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44CD83B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1B42046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(7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H,8′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H)-3,3′,8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,9-Tetrahydroxy-4,4′-dimethoxy-7,9′-epoxylignan</w:t>
            </w:r>
          </w:p>
        </w:tc>
        <w:tc>
          <w:tcPr>
            <w:tcW w:w="550" w:type="pct"/>
          </w:tcPr>
          <w:p w14:paraId="4EAFBAD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46A062C9" w14:textId="79DFA99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11FAA33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Aerial parts</w:t>
            </w:r>
          </w:p>
        </w:tc>
        <w:tc>
          <w:tcPr>
            <w:tcW w:w="995" w:type="pct"/>
            <w:shd w:val="clear" w:color="auto" w:fill="auto"/>
          </w:tcPr>
          <w:p w14:paraId="5753776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Fan et al. (2020)</w:t>
            </w:r>
          </w:p>
        </w:tc>
      </w:tr>
      <w:tr w:rsidR="000C78A0" w:rsidRPr="008B548E" w14:paraId="3650897B" w14:textId="77777777" w:rsidTr="00D21C63">
        <w:trPr>
          <w:trHeight w:val="90"/>
        </w:trPr>
        <w:tc>
          <w:tcPr>
            <w:tcW w:w="435" w:type="pct"/>
            <w:shd w:val="clear" w:color="auto" w:fill="auto"/>
          </w:tcPr>
          <w:p w14:paraId="1D1E461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2D741EC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4'-O-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-D-Glucosyl-9-O-(6''-deoxysaccha-rosyl) olivil</w:t>
            </w:r>
          </w:p>
        </w:tc>
        <w:tc>
          <w:tcPr>
            <w:tcW w:w="550" w:type="pct"/>
          </w:tcPr>
          <w:p w14:paraId="5ACC744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</w:p>
        </w:tc>
        <w:tc>
          <w:tcPr>
            <w:tcW w:w="737" w:type="pct"/>
          </w:tcPr>
          <w:p w14:paraId="7095C166" w14:textId="3EADDD44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3C295EB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Roots </w:t>
            </w:r>
          </w:p>
        </w:tc>
        <w:tc>
          <w:tcPr>
            <w:tcW w:w="995" w:type="pct"/>
            <w:shd w:val="clear" w:color="auto" w:fill="auto"/>
          </w:tcPr>
          <w:p w14:paraId="1A2270D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Schumacher et al. (2002) </w:t>
            </w:r>
          </w:p>
        </w:tc>
      </w:tr>
      <w:tr w:rsidR="000C78A0" w:rsidRPr="008B548E" w14:paraId="7664927B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4AB6FA3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68A900B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Ginkgool </w:t>
            </w:r>
          </w:p>
        </w:tc>
        <w:tc>
          <w:tcPr>
            <w:tcW w:w="550" w:type="pct"/>
          </w:tcPr>
          <w:p w14:paraId="368D614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68DA5AE7" w14:textId="53E9EA3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1BDE35E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Aerial parts</w:t>
            </w:r>
          </w:p>
        </w:tc>
        <w:tc>
          <w:tcPr>
            <w:tcW w:w="995" w:type="pct"/>
            <w:shd w:val="clear" w:color="auto" w:fill="auto"/>
          </w:tcPr>
          <w:p w14:paraId="36C6743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Fan et al. (2020)</w:t>
            </w:r>
          </w:p>
        </w:tc>
      </w:tr>
      <w:tr w:rsidR="000C78A0" w:rsidRPr="008B548E" w14:paraId="431DD33B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0B545D3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3E89BE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Lariciresinol C</w:t>
            </w:r>
          </w:p>
        </w:tc>
        <w:tc>
          <w:tcPr>
            <w:tcW w:w="550" w:type="pct"/>
          </w:tcPr>
          <w:p w14:paraId="454B2C3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6FEB28FE" w14:textId="1E25A9F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2B90864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Aerial parts</w:t>
            </w:r>
          </w:p>
        </w:tc>
        <w:tc>
          <w:tcPr>
            <w:tcW w:w="995" w:type="pct"/>
            <w:shd w:val="clear" w:color="auto" w:fill="auto"/>
          </w:tcPr>
          <w:p w14:paraId="627BD16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Fan et al. (2020)</w:t>
            </w:r>
          </w:p>
        </w:tc>
      </w:tr>
      <w:tr w:rsidR="000C78A0" w:rsidRPr="008B548E" w14:paraId="575C20B8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6A3D64B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504D71A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bookmarkStart w:id="29" w:name="_Hlk88939374"/>
            <w:r w:rsidRPr="008B548E">
              <w:rPr>
                <w:rFonts w:cs="Times New Roman" w:hint="default"/>
                <w:szCs w:val="24"/>
              </w:rPr>
              <w:t>(7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S</w:t>
            </w:r>
            <w:r w:rsidRPr="008B548E">
              <w:rPr>
                <w:rFonts w:cs="Times New Roman" w:hint="default"/>
                <w:szCs w:val="24"/>
              </w:rPr>
              <w:t>,8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R</w:t>
            </w:r>
            <w:r w:rsidRPr="008B548E">
              <w:rPr>
                <w:rFonts w:cs="Times New Roman" w:hint="default"/>
                <w:szCs w:val="24"/>
              </w:rPr>
              <w:t>)-Dehydroconiferyl alcohol-8, 5′-dehydroconiferyl aldehyde-4-O-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 xml:space="preserve">-D- glucopy ranoside </w:t>
            </w:r>
            <w:bookmarkEnd w:id="29"/>
          </w:p>
        </w:tc>
        <w:tc>
          <w:tcPr>
            <w:tcW w:w="550" w:type="pct"/>
          </w:tcPr>
          <w:p w14:paraId="460D33A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0384A6A1" w14:textId="7DD54C9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  <w:shd w:val="clear" w:color="auto" w:fill="auto"/>
          </w:tcPr>
          <w:p w14:paraId="12F9311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Roots </w:t>
            </w:r>
          </w:p>
        </w:tc>
        <w:tc>
          <w:tcPr>
            <w:tcW w:w="995" w:type="pct"/>
            <w:shd w:val="clear" w:color="auto" w:fill="auto"/>
          </w:tcPr>
          <w:p w14:paraId="7CDD784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(2021a)</w:t>
            </w:r>
          </w:p>
        </w:tc>
      </w:tr>
      <w:tr w:rsidR="000C78A0" w:rsidRPr="008B548E" w14:paraId="159BFAAD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0460267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77B03AC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(7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R</w:t>
            </w:r>
            <w:r w:rsidRPr="008B548E">
              <w:rPr>
                <w:rFonts w:cs="Times New Roman" w:hint="default"/>
                <w:szCs w:val="24"/>
              </w:rPr>
              <w:t>,8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S</w:t>
            </w:r>
            <w:r w:rsidRPr="008B548E">
              <w:rPr>
                <w:rFonts w:cs="Times New Roman" w:hint="default"/>
                <w:szCs w:val="24"/>
              </w:rPr>
              <w:t>,8′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R</w:t>
            </w:r>
            <w:r w:rsidRPr="008B548E">
              <w:rPr>
                <w:rFonts w:cs="Times New Roman" w:hint="default"/>
                <w:szCs w:val="24"/>
              </w:rPr>
              <w:t>,9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R</w:t>
            </w:r>
            <w:r w:rsidRPr="008B548E">
              <w:rPr>
                <w:rFonts w:cs="Times New Roman" w:hint="default"/>
                <w:szCs w:val="24"/>
              </w:rPr>
              <w:t>)-Tetrahydro-7-(4-hydroxy-3-methoxyphenyl)-8′-[(4′-hydroxy-3′-methoxyphenyl)methyl]-8-oxirane-8,8′-furandiol</w:t>
            </w:r>
          </w:p>
        </w:tc>
        <w:tc>
          <w:tcPr>
            <w:tcW w:w="550" w:type="pct"/>
          </w:tcPr>
          <w:p w14:paraId="3ECAFF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0CBEF8D9" w14:textId="07A3638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155D596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Aerial parts</w:t>
            </w:r>
          </w:p>
        </w:tc>
        <w:tc>
          <w:tcPr>
            <w:tcW w:w="995" w:type="pct"/>
            <w:shd w:val="clear" w:color="auto" w:fill="auto"/>
          </w:tcPr>
          <w:p w14:paraId="393A88B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Fan et al. (2020)</w:t>
            </w:r>
          </w:p>
        </w:tc>
      </w:tr>
      <w:tr w:rsidR="000C78A0" w:rsidRPr="008B548E" w14:paraId="3CE8F8A5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1BEC6DA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583873D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4'-Demethylpodophyllotoxin </w:t>
            </w:r>
          </w:p>
        </w:tc>
        <w:tc>
          <w:tcPr>
            <w:tcW w:w="550" w:type="pct"/>
          </w:tcPr>
          <w:p w14:paraId="08C0F1D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Cytotoxic </w:t>
            </w:r>
          </w:p>
        </w:tc>
        <w:tc>
          <w:tcPr>
            <w:tcW w:w="737" w:type="pct"/>
          </w:tcPr>
          <w:p w14:paraId="6D09E2A6" w14:textId="00914330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wallichii</w:t>
            </w:r>
          </w:p>
        </w:tc>
        <w:tc>
          <w:tcPr>
            <w:tcW w:w="875" w:type="pct"/>
            <w:shd w:val="clear" w:color="auto" w:fill="auto"/>
          </w:tcPr>
          <w:p w14:paraId="2F48E09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Rhizomes</w:t>
            </w:r>
          </w:p>
        </w:tc>
        <w:tc>
          <w:tcPr>
            <w:tcW w:w="995" w:type="pct"/>
            <w:shd w:val="clear" w:color="auto" w:fill="auto"/>
          </w:tcPr>
          <w:p w14:paraId="19DC8BB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Glaser et al. (2015)</w:t>
            </w:r>
          </w:p>
        </w:tc>
      </w:tr>
      <w:tr w:rsidR="000C78A0" w:rsidRPr="008B548E" w14:paraId="51DE5F75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5097B3D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66DC5B5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Podophyllotoxin</w:t>
            </w:r>
          </w:p>
        </w:tc>
        <w:tc>
          <w:tcPr>
            <w:tcW w:w="550" w:type="pct"/>
          </w:tcPr>
          <w:p w14:paraId="2EA9C11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Cytotoxic </w:t>
            </w:r>
          </w:p>
        </w:tc>
        <w:tc>
          <w:tcPr>
            <w:tcW w:w="737" w:type="pct"/>
          </w:tcPr>
          <w:p w14:paraId="4161AC68" w14:textId="111A04F4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wallichii</w:t>
            </w:r>
          </w:p>
        </w:tc>
        <w:tc>
          <w:tcPr>
            <w:tcW w:w="875" w:type="pct"/>
            <w:shd w:val="clear" w:color="auto" w:fill="auto"/>
          </w:tcPr>
          <w:p w14:paraId="5B1FE0D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Rhizomes</w:t>
            </w:r>
          </w:p>
        </w:tc>
        <w:tc>
          <w:tcPr>
            <w:tcW w:w="995" w:type="pct"/>
            <w:shd w:val="clear" w:color="auto" w:fill="auto"/>
          </w:tcPr>
          <w:p w14:paraId="7101170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Glaser et al. (2015)</w:t>
            </w:r>
          </w:p>
        </w:tc>
      </w:tr>
      <w:tr w:rsidR="000C78A0" w:rsidRPr="008B548E" w14:paraId="2E218502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5B00F09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4E1A5F3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</w:t>
            </w:r>
            <w:r w:rsidRPr="008B548E">
              <w:rPr>
                <w:rFonts w:eastAsia="微软雅黑" w:cs="Times New Roman" w:hint="default"/>
                <w:szCs w:val="24"/>
              </w:rPr>
              <w:t>−</w:t>
            </w:r>
            <w:r w:rsidRPr="008B548E">
              <w:rPr>
                <w:rFonts w:cs="Times New Roman" w:hint="default"/>
                <w:szCs w:val="24"/>
              </w:rPr>
              <w:t>)-Matairesinol</w:t>
            </w:r>
          </w:p>
        </w:tc>
        <w:tc>
          <w:tcPr>
            <w:tcW w:w="550" w:type="pct"/>
          </w:tcPr>
          <w:p w14:paraId="64C4A29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Anti-inflammatory</w:t>
            </w:r>
          </w:p>
        </w:tc>
        <w:tc>
          <w:tcPr>
            <w:tcW w:w="737" w:type="pct"/>
          </w:tcPr>
          <w:p w14:paraId="669D74BB" w14:textId="1B74A01E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875" w:type="pct"/>
            <w:shd w:val="clear" w:color="auto" w:fill="auto"/>
          </w:tcPr>
          <w:p w14:paraId="419424E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95" w:type="pct"/>
            <w:shd w:val="clear" w:color="auto" w:fill="auto"/>
          </w:tcPr>
          <w:p w14:paraId="6B581B7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Xie et al. (2019)</w:t>
            </w:r>
          </w:p>
        </w:tc>
      </w:tr>
      <w:tr w:rsidR="000C78A0" w:rsidRPr="008B548E" w14:paraId="033522B0" w14:textId="77777777" w:rsidTr="00D21C63">
        <w:trPr>
          <w:trHeight w:val="332"/>
        </w:trPr>
        <w:tc>
          <w:tcPr>
            <w:tcW w:w="435" w:type="pct"/>
            <w:shd w:val="clear" w:color="auto" w:fill="auto"/>
          </w:tcPr>
          <w:p w14:paraId="56F8782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  <w:shd w:val="clear" w:color="auto" w:fill="auto"/>
          </w:tcPr>
          <w:p w14:paraId="1526C6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(+)-Cycloolivil</w:t>
            </w:r>
          </w:p>
        </w:tc>
        <w:tc>
          <w:tcPr>
            <w:tcW w:w="550" w:type="pct"/>
          </w:tcPr>
          <w:p w14:paraId="0B92C9D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737" w:type="pct"/>
          </w:tcPr>
          <w:p w14:paraId="19565B0F" w14:textId="1E5A9E3C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  <w:p w14:paraId="20EFFE08" w14:textId="68CD760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875" w:type="pct"/>
            <w:shd w:val="clear" w:color="auto" w:fill="auto"/>
          </w:tcPr>
          <w:p w14:paraId="31F1397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95" w:type="pct"/>
            <w:shd w:val="clear" w:color="auto" w:fill="auto"/>
          </w:tcPr>
          <w:p w14:paraId="0E3786A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(Fan et al., 2020; Quan et al.; 2020a)</w:t>
            </w:r>
          </w:p>
        </w:tc>
      </w:tr>
      <w:tr w:rsidR="000C78A0" w:rsidRPr="008B548E" w14:paraId="08582975" w14:textId="77777777" w:rsidTr="00D21C63">
        <w:trPr>
          <w:trHeight w:val="332"/>
        </w:trPr>
        <w:tc>
          <w:tcPr>
            <w:tcW w:w="435" w:type="pct"/>
          </w:tcPr>
          <w:p w14:paraId="28807D0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407" w:type="pct"/>
          </w:tcPr>
          <w:p w14:paraId="6448324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(+)-9′-Isovaleroxy-lariciresin</w:t>
            </w:r>
          </w:p>
        </w:tc>
        <w:tc>
          <w:tcPr>
            <w:tcW w:w="550" w:type="pct"/>
          </w:tcPr>
          <w:p w14:paraId="40BDD75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Cytotoxic</w:t>
            </w:r>
          </w:p>
          <w:p w14:paraId="4DFBD12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Anti-inflammatory</w:t>
            </w:r>
          </w:p>
        </w:tc>
        <w:tc>
          <w:tcPr>
            <w:tcW w:w="737" w:type="pct"/>
          </w:tcPr>
          <w:p w14:paraId="5093416C" w14:textId="4A9A0C9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875" w:type="pct"/>
          </w:tcPr>
          <w:p w14:paraId="3C41A2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Roots </w:t>
            </w:r>
          </w:p>
          <w:p w14:paraId="3D143E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995" w:type="pct"/>
          </w:tcPr>
          <w:p w14:paraId="4C9B996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Quan et al. (2020a)</w:t>
            </w:r>
          </w:p>
        </w:tc>
      </w:tr>
      <w:bookmarkEnd w:id="26"/>
    </w:tbl>
    <w:p w14:paraId="08D2E341" w14:textId="77777777" w:rsidR="000C78A0" w:rsidRPr="008B548E" w:rsidRDefault="000C78A0" w:rsidP="00550066">
      <w:pPr>
        <w:topLinePunct/>
        <w:spacing w:before="240" w:after="120"/>
        <w:jc w:val="center"/>
        <w:rPr>
          <w:rFonts w:eastAsia="宋体" w:cs="Times New Roman"/>
          <w:b/>
          <w:bCs/>
          <w:noProof/>
          <w:szCs w:val="24"/>
          <w:lang w:eastAsia="zh-CN"/>
        </w:rPr>
      </w:pPr>
    </w:p>
    <w:p w14:paraId="393B33B6" w14:textId="5549D61E" w:rsidR="00FA3C4F" w:rsidRPr="008B548E" w:rsidRDefault="00FA3C4F" w:rsidP="00550066">
      <w:pPr>
        <w:topLinePunct/>
        <w:spacing w:before="240" w:after="120"/>
        <w:jc w:val="center"/>
        <w:rPr>
          <w:rFonts w:eastAsia="宋体" w:cs="Times New Roman"/>
          <w:noProof/>
          <w:szCs w:val="24"/>
          <w:lang w:eastAsia="zh-CN"/>
        </w:rPr>
      </w:pPr>
      <w:r w:rsidRPr="008B548E">
        <w:rPr>
          <w:rFonts w:eastAsia="宋体" w:cs="Times New Roman"/>
          <w:b/>
          <w:bCs/>
          <w:noProof/>
          <w:szCs w:val="24"/>
          <w:lang w:eastAsia="zh-CN"/>
        </w:rPr>
        <w:lastRenderedPageBreak/>
        <w:t>Table 3</w:t>
      </w:r>
      <w:r w:rsidRPr="008B548E">
        <w:rPr>
          <w:rFonts w:eastAsia="宋体" w:cs="Times New Roman"/>
          <w:noProof/>
          <w:szCs w:val="24"/>
          <w:lang w:eastAsia="zh-CN"/>
        </w:rPr>
        <w:t xml:space="preserve"> Flavonoids isolated from </w:t>
      </w:r>
      <w:r w:rsidR="00CA1C37" w:rsidRPr="008B548E">
        <w:rPr>
          <w:szCs w:val="24"/>
        </w:rPr>
        <w:t>the genus</w:t>
      </w:r>
      <w:r w:rsidR="00CA1C37" w:rsidRPr="008B548E">
        <w:rPr>
          <w:rFonts w:eastAsia="宋体" w:cs="Times New Roman"/>
          <w:noProof/>
          <w:szCs w:val="24"/>
          <w:lang w:eastAsia="zh-CN"/>
        </w:rPr>
        <w:t xml:space="preserve"> </w:t>
      </w:r>
      <w:r w:rsidRPr="008B548E">
        <w:rPr>
          <w:rFonts w:eastAsia="宋体" w:cs="Times New Roman"/>
          <w:i/>
          <w:iCs/>
          <w:noProof/>
          <w:szCs w:val="24"/>
          <w:lang w:eastAsia="zh-CN"/>
        </w:rPr>
        <w:t xml:space="preserve">Valeriana </w:t>
      </w:r>
      <w:r w:rsidRPr="008B548E">
        <w:rPr>
          <w:rFonts w:eastAsia="宋体" w:cs="Times New Roman"/>
          <w:noProof/>
          <w:szCs w:val="24"/>
          <w:lang w:eastAsia="zh-CN"/>
        </w:rPr>
        <w:t>and their activities</w:t>
      </w:r>
    </w:p>
    <w:tbl>
      <w:tblPr>
        <w:tblStyle w:val="1112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356"/>
        <w:gridCol w:w="1277"/>
        <w:gridCol w:w="2497"/>
        <w:gridCol w:w="1189"/>
        <w:gridCol w:w="1836"/>
      </w:tblGrid>
      <w:tr w:rsidR="000C78A0" w:rsidRPr="008B548E" w14:paraId="48C635C5" w14:textId="77777777" w:rsidTr="00A66BAF">
        <w:trPr>
          <w:trHeight w:val="354"/>
        </w:trPr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2F3BAE8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No.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14:paraId="1FA3299E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Compound names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51804B3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Activities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14:paraId="41D18AD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Resources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14:paraId="1EC927F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Parts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260FD76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References</w:t>
            </w:r>
          </w:p>
        </w:tc>
      </w:tr>
      <w:tr w:rsidR="000C78A0" w:rsidRPr="008B548E" w14:paraId="5437FDAB" w14:textId="77777777" w:rsidTr="00A66BAF">
        <w:trPr>
          <w:trHeight w:val="262"/>
        </w:trPr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</w:tcPr>
          <w:p w14:paraId="7709B3B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  <w:shd w:val="clear" w:color="auto" w:fill="auto"/>
          </w:tcPr>
          <w:p w14:paraId="4A41261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Quercetin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14:paraId="405EFE52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</w:tcBorders>
          </w:tcPr>
          <w:p w14:paraId="174F71F3" w14:textId="14B0067C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A66BAF" w:rsidRPr="008B548E">
              <w:rPr>
                <w:rFonts w:cs="Times New Roman" w:hint="default"/>
                <w:iCs/>
                <w:szCs w:val="24"/>
              </w:rPr>
              <w:t>;</w:t>
            </w:r>
          </w:p>
          <w:p w14:paraId="5DD328CE" w14:textId="073B75C2" w:rsidR="00FA3C4F" w:rsidRPr="008B548E" w:rsidRDefault="003022EB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  <w:r w:rsidR="00A66BAF" w:rsidRPr="008B548E">
              <w:rPr>
                <w:rFonts w:cs="Times New Roman" w:hint="default"/>
                <w:iCs/>
                <w:szCs w:val="24"/>
              </w:rPr>
              <w:t xml:space="preserve">; </w:t>
            </w:r>
          </w:p>
          <w:p w14:paraId="08D14327" w14:textId="6F670F85" w:rsidR="00FA3C4F" w:rsidRPr="008B548E" w:rsidRDefault="00F178FE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 xml:space="preserve">Valeriana hardwickii </w:t>
            </w:r>
            <w:r w:rsidRPr="008B548E">
              <w:rPr>
                <w:rFonts w:cs="Times New Roman" w:hint="default"/>
                <w:iCs/>
                <w:szCs w:val="24"/>
              </w:rPr>
              <w:t>Wall.</w:t>
            </w:r>
            <w:r w:rsidR="00F57745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  <w:r w:rsidR="00F57745" w:rsidRPr="008B548E">
              <w:rPr>
                <w:rFonts w:cs="Times New Roman" w:hint="default"/>
                <w:iCs/>
                <w:szCs w:val="24"/>
              </w:rPr>
              <w:t>(</w:t>
            </w:r>
            <w:r w:rsidR="00F57745"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  <w:r w:rsidR="00F57745" w:rsidRPr="008B548E">
              <w:rPr>
                <w:rFonts w:cs="Times New Roman" w:hint="default"/>
                <w:iCs/>
                <w:szCs w:val="24"/>
              </w:rPr>
              <w:t>)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14:paraId="5F09DA4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14:paraId="1806B41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(Zhao et al., 2011; Cai et al., 2015; Wang et al., 2010a)</w:t>
            </w:r>
          </w:p>
        </w:tc>
      </w:tr>
      <w:tr w:rsidR="000C78A0" w:rsidRPr="008B548E" w14:paraId="5FFD2CF1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030B7A1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6A58811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Apigenin</w:t>
            </w:r>
          </w:p>
        </w:tc>
        <w:tc>
          <w:tcPr>
            <w:tcW w:w="653" w:type="pct"/>
          </w:tcPr>
          <w:p w14:paraId="605CAE3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5E954010" w14:textId="481595BD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  <w:p w14:paraId="1EC780DA" w14:textId="08DA2544" w:rsidR="00FA3C4F" w:rsidRPr="008B548E" w:rsidRDefault="003022EB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  <w:p w14:paraId="66A6F945" w14:textId="54BA269C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  <w:shd w:val="clear" w:color="auto" w:fill="auto"/>
          </w:tcPr>
          <w:p w14:paraId="2EB5B03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  <w:shd w:val="clear" w:color="auto" w:fill="auto"/>
          </w:tcPr>
          <w:p w14:paraId="0B37351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(Glaser et al., 2015; Cai et al., 2015; Wang et al., 2010a)</w:t>
            </w:r>
          </w:p>
        </w:tc>
      </w:tr>
      <w:tr w:rsidR="000C78A0" w:rsidRPr="008B548E" w14:paraId="6D0D89D7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0EB1F51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5C15320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Luteolin</w:t>
            </w:r>
          </w:p>
        </w:tc>
        <w:tc>
          <w:tcPr>
            <w:tcW w:w="653" w:type="pct"/>
          </w:tcPr>
          <w:p w14:paraId="342CFDE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3D145138" w14:textId="47B2A321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  <w:p w14:paraId="4F7C98D3" w14:textId="76137D84" w:rsidR="00FA3C4F" w:rsidRPr="008B548E" w:rsidRDefault="003022EB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608" w:type="pct"/>
            <w:shd w:val="clear" w:color="auto" w:fill="auto"/>
          </w:tcPr>
          <w:p w14:paraId="79FFBB6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62C6509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(Glaser et al., 2015; Wang et al., 2010a)</w:t>
            </w:r>
          </w:p>
        </w:tc>
      </w:tr>
      <w:tr w:rsidR="000C78A0" w:rsidRPr="008B548E" w14:paraId="302EE4A3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B6DDBA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0090EB9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Kaempferol</w:t>
            </w:r>
          </w:p>
        </w:tc>
        <w:tc>
          <w:tcPr>
            <w:tcW w:w="653" w:type="pct"/>
          </w:tcPr>
          <w:p w14:paraId="52AAC9B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7D0A0EE1" w14:textId="60DF7F5B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  <w:p w14:paraId="05E9D463" w14:textId="2C677E21" w:rsidR="00FA3C4F" w:rsidRPr="008B548E" w:rsidRDefault="003022EB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608" w:type="pct"/>
            <w:shd w:val="clear" w:color="auto" w:fill="auto"/>
          </w:tcPr>
          <w:p w14:paraId="76859D2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7EEB9E9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(Glaser et al., 2015; Wang et al., 2010a)</w:t>
            </w:r>
          </w:p>
        </w:tc>
      </w:tr>
      <w:tr w:rsidR="000C78A0" w:rsidRPr="008B548E" w14:paraId="5620B21B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1206117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0DD8CA5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Acacetin</w:t>
            </w:r>
          </w:p>
        </w:tc>
        <w:tc>
          <w:tcPr>
            <w:tcW w:w="653" w:type="pct"/>
          </w:tcPr>
          <w:p w14:paraId="50D62ED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Neuroprotective</w:t>
            </w:r>
          </w:p>
        </w:tc>
        <w:tc>
          <w:tcPr>
            <w:tcW w:w="1277" w:type="pct"/>
          </w:tcPr>
          <w:p w14:paraId="43D098EB" w14:textId="36DDE4EA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  <w:p w14:paraId="348757E6" w14:textId="58EB47C5" w:rsidR="00FA3C4F" w:rsidRPr="008B548E" w:rsidRDefault="003022EB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  <w:p w14:paraId="4743D4F1" w14:textId="73DC4044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  <w:shd w:val="clear" w:color="auto" w:fill="auto"/>
          </w:tcPr>
          <w:p w14:paraId="104CF8D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  <w:shd w:val="clear" w:color="auto" w:fill="auto"/>
          </w:tcPr>
          <w:p w14:paraId="73F3416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(Glaser et al., 2015; Cai et al., 2015; Wang et al., 2010a)</w:t>
            </w:r>
          </w:p>
        </w:tc>
      </w:tr>
      <w:tr w:rsidR="000C78A0" w:rsidRPr="008B548E" w14:paraId="74742D90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F5D9DB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05790CA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Diosmetin </w:t>
            </w:r>
          </w:p>
        </w:tc>
        <w:tc>
          <w:tcPr>
            <w:tcW w:w="653" w:type="pct"/>
          </w:tcPr>
          <w:p w14:paraId="0FE7A7A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45179FF6" w14:textId="160C087A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  <w:p w14:paraId="36608898" w14:textId="40844C2B" w:rsidR="00FA3C4F" w:rsidRPr="008B548E" w:rsidRDefault="003022EB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amurensis</w:t>
            </w:r>
          </w:p>
        </w:tc>
        <w:tc>
          <w:tcPr>
            <w:tcW w:w="608" w:type="pct"/>
            <w:shd w:val="clear" w:color="auto" w:fill="auto"/>
          </w:tcPr>
          <w:p w14:paraId="3064FC19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2D280C7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(Glaser et al., 2015; Wang et al., 2010a)</w:t>
            </w:r>
          </w:p>
        </w:tc>
      </w:tr>
      <w:tr w:rsidR="000C78A0" w:rsidRPr="008B548E" w14:paraId="5F96BDA9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2804EDD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6024322E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Genkwanin</w:t>
            </w:r>
          </w:p>
        </w:tc>
        <w:tc>
          <w:tcPr>
            <w:tcW w:w="653" w:type="pct"/>
          </w:tcPr>
          <w:p w14:paraId="67A604F2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6718A9E1" w14:textId="365A8C7F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  <w:shd w:val="clear" w:color="auto" w:fill="auto"/>
          </w:tcPr>
          <w:p w14:paraId="383A012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  <w:shd w:val="clear" w:color="auto" w:fill="auto"/>
          </w:tcPr>
          <w:p w14:paraId="244AAB3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Cai et al. (2015)</w:t>
            </w:r>
          </w:p>
        </w:tc>
      </w:tr>
      <w:tr w:rsidR="000C78A0" w:rsidRPr="008B548E" w14:paraId="4B8B8A2D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4F6D91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7CF2C88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Tricin</w:t>
            </w:r>
          </w:p>
        </w:tc>
        <w:tc>
          <w:tcPr>
            <w:tcW w:w="653" w:type="pct"/>
          </w:tcPr>
          <w:p w14:paraId="0904C5D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1726328E" w14:textId="28FD6FE3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  <w:shd w:val="clear" w:color="auto" w:fill="auto"/>
          </w:tcPr>
          <w:p w14:paraId="2F6E319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  <w:shd w:val="clear" w:color="auto" w:fill="auto"/>
          </w:tcPr>
          <w:p w14:paraId="3170B2E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Cai et al. (2015)</w:t>
            </w:r>
          </w:p>
        </w:tc>
      </w:tr>
      <w:tr w:rsidR="000C78A0" w:rsidRPr="008B548E" w14:paraId="14FA50E3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4340C6C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7167F62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Kaempferol-3-O-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-rutinoside</w:t>
            </w:r>
          </w:p>
        </w:tc>
        <w:tc>
          <w:tcPr>
            <w:tcW w:w="653" w:type="pct"/>
          </w:tcPr>
          <w:p w14:paraId="2521AA32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178B009B" w14:textId="224ECE33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4AA2F5E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68BF7BB9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Tang et al. (2003)</w:t>
            </w:r>
          </w:p>
        </w:tc>
      </w:tr>
      <w:tr w:rsidR="000C78A0" w:rsidRPr="008B548E" w14:paraId="4CF90B2A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61FDBE6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5E7F2AA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Rutin </w:t>
            </w:r>
          </w:p>
        </w:tc>
        <w:tc>
          <w:tcPr>
            <w:tcW w:w="653" w:type="pct"/>
          </w:tcPr>
          <w:p w14:paraId="4F93EDF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791DA18D" w14:textId="4A817F7A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00CBA99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2035DA0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Tang et al. (2003)</w:t>
            </w:r>
          </w:p>
        </w:tc>
      </w:tr>
      <w:tr w:rsidR="000C78A0" w:rsidRPr="008B548E" w14:paraId="2D1FA3C5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092E357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4CC516D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Kaempferol-3-O-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400A8B2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6F8833F9" w14:textId="71AFB29D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573EC02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1D5DA8C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Tang et al. (2003)</w:t>
            </w:r>
          </w:p>
        </w:tc>
      </w:tr>
      <w:tr w:rsidR="000C78A0" w:rsidRPr="008B548E" w14:paraId="58A112B7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1DA842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70B850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Quercetin-3-O-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7FFA7F3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47EEFA28" w14:textId="28605E53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35FFAB92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2C65CE1E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Tang et al. (2003)</w:t>
            </w:r>
          </w:p>
        </w:tc>
      </w:tr>
      <w:tr w:rsidR="000C78A0" w:rsidRPr="008B548E" w14:paraId="572EB4AB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657CAB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61081529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5-Hydroxy-7,4'-dimethoxyflavone</w:t>
            </w:r>
          </w:p>
        </w:tc>
        <w:tc>
          <w:tcPr>
            <w:tcW w:w="653" w:type="pct"/>
          </w:tcPr>
          <w:p w14:paraId="0E20A17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14DEDDFF" w14:textId="0698A1D6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  <w:shd w:val="clear" w:color="auto" w:fill="auto"/>
          </w:tcPr>
          <w:p w14:paraId="44F746F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  <w:shd w:val="clear" w:color="auto" w:fill="auto"/>
          </w:tcPr>
          <w:p w14:paraId="5D6A6EE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Cai et al. (2015)</w:t>
            </w:r>
          </w:p>
        </w:tc>
      </w:tr>
      <w:tr w:rsidR="000C78A0" w:rsidRPr="008B548E" w14:paraId="3CB12BD2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5D5E8E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6A54A52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Apigenin-7-O-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(1→6)-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4C50D50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540A7F02" w14:textId="3AFFB8A4" w:rsidR="00FA3C4F" w:rsidRPr="008B548E" w:rsidRDefault="00234881" w:rsidP="0046294C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31B75269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60E1421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753A4FD0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73EAEB5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1653FA9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Acacetin-7-O-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(1→6)-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2EC26347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72677980" w14:textId="6960C41D" w:rsidR="00FA3C4F" w:rsidRPr="008B548E" w:rsidRDefault="00234881" w:rsidP="0046294C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06AD141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38E99D0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5FC4A962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5914CDD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0E29342E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5-Methoxyl-acacetin-7-O-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</w:t>
            </w:r>
            <w:r w:rsidRPr="008B548E">
              <w:rPr>
                <w:rFonts w:cs="Times New Roman" w:hint="default"/>
                <w:szCs w:val="24"/>
              </w:rPr>
              <w:lastRenderedPageBreak/>
              <w:t>rhamnopyranosyl (1→6)-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5DC38D5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3212517F" w14:textId="69BEA82A" w:rsidR="00FA3C4F" w:rsidRPr="008B548E" w:rsidRDefault="00234881" w:rsidP="0046294C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03CD3787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72D7E6F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62C353F1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16A3070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07510C4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4'-Methyl-5-methoxyl-flavone-7-O-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(1→6)-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4B51DCB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1E8DEE51" w14:textId="69AA24D6" w:rsidR="00FA3C4F" w:rsidRPr="008B548E" w:rsidRDefault="00234881" w:rsidP="00A66BAF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45FC60F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7E2168E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1AA1293D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7A782A8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6F045F0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Diosmetin-7-O-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(1→6)-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15BF3FAE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64FAB479" w14:textId="19B68CCC" w:rsidR="00FA3C4F" w:rsidRPr="008B548E" w:rsidRDefault="00234881" w:rsidP="0046294C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00EA83FE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3FD6485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634DDC8A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3B7D7F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EE5BBA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6-Methyl-apigenin-7-O-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(1→6)- [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(1→2)]-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3E5DF9F2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364A9CCB" w14:textId="509DFF98" w:rsidR="00FA3C4F" w:rsidRPr="008B548E" w:rsidRDefault="00234881" w:rsidP="0046294C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676DF67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0094B0C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4E1D4281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D1280B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09E09E9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Acacetin-7-O-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(1→6)- [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(1→2)] 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09318E02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4D219334" w14:textId="1C87D777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</w:p>
        </w:tc>
        <w:tc>
          <w:tcPr>
            <w:tcW w:w="608" w:type="pct"/>
            <w:shd w:val="clear" w:color="auto" w:fill="auto"/>
          </w:tcPr>
          <w:p w14:paraId="1C191FB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0AE3541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1F23AA33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538D346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6B1FBEE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5-Methoxyl-acacetin-7-O-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(1→6)- [</w:t>
            </w:r>
            <w:r w:rsidRPr="008B548E">
              <w:rPr>
                <w:rFonts w:cs="Times New Roman" w:hint="default"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 (1→2)] 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3BEAED2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3E9886D3" w14:textId="2B9C8C06" w:rsidR="00FA3C4F" w:rsidRPr="008B548E" w:rsidRDefault="00234881" w:rsidP="0046294C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7C79131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4BDE02F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6A0127E1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645276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1605F2E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8-Methyl-apigenin-7-O-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-D-glucopyranosyl (1→2)-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-D-galactopyranoside</w:t>
            </w:r>
          </w:p>
        </w:tc>
        <w:tc>
          <w:tcPr>
            <w:tcW w:w="653" w:type="pct"/>
          </w:tcPr>
          <w:p w14:paraId="7D43BF1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2B0699EB" w14:textId="3EB29EE9" w:rsidR="00FA3C4F" w:rsidRPr="008B548E" w:rsidRDefault="00234881" w:rsidP="0046294C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auto"/>
          </w:tcPr>
          <w:p w14:paraId="374B87A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679F6C0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5987D277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4963D7E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165F7C3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6-Methylapigenin</w:t>
            </w:r>
          </w:p>
        </w:tc>
        <w:tc>
          <w:tcPr>
            <w:tcW w:w="653" w:type="pct"/>
          </w:tcPr>
          <w:p w14:paraId="682DDB2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Anxiolytic Anticonvulsant </w:t>
            </w:r>
          </w:p>
          <w:p w14:paraId="423DE48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Sedative</w:t>
            </w:r>
          </w:p>
        </w:tc>
        <w:tc>
          <w:tcPr>
            <w:tcW w:w="1277" w:type="pct"/>
          </w:tcPr>
          <w:p w14:paraId="5B73E135" w14:textId="0E6FBD79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22B71" w:rsidRPr="008B548E">
              <w:rPr>
                <w:rFonts w:cs="Times New Roman" w:hint="default"/>
                <w:iCs/>
                <w:szCs w:val="24"/>
              </w:rPr>
              <w:t>;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  <w:p w14:paraId="07939EE0" w14:textId="6C1F552B" w:rsidR="00FA3C4F" w:rsidRPr="008B548E" w:rsidRDefault="005704D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wallichii</w:t>
            </w:r>
            <w:r w:rsidR="00C22B71" w:rsidRPr="008B548E">
              <w:rPr>
                <w:rFonts w:cs="Times New Roman" w:hint="default"/>
                <w:iCs/>
                <w:szCs w:val="24"/>
              </w:rPr>
              <w:t>;</w:t>
            </w:r>
          </w:p>
          <w:p w14:paraId="4542AB13" w14:textId="1C780270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  <w:shd w:val="clear" w:color="auto" w:fill="auto"/>
          </w:tcPr>
          <w:p w14:paraId="29A9DE7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74C8E1B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(Wang et al., 2010a; Marder et al., 2003; Fernández et al., 2004)</w:t>
            </w:r>
          </w:p>
        </w:tc>
      </w:tr>
      <w:tr w:rsidR="000C78A0" w:rsidRPr="008B548E" w14:paraId="4547176C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4AA206D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44EDE16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Acacetin-7-O-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74ED81E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569CCE42" w14:textId="2EF7B891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58A1B04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4DF4D97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Tang et al. (2003)</w:t>
            </w:r>
          </w:p>
        </w:tc>
      </w:tr>
      <w:tr w:rsidR="000C78A0" w:rsidRPr="008B548E" w14:paraId="5EC61E62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535A73B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5016C38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Apigenin-7-O-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-D-glucopyranoside</w:t>
            </w:r>
          </w:p>
        </w:tc>
        <w:tc>
          <w:tcPr>
            <w:tcW w:w="653" w:type="pct"/>
          </w:tcPr>
          <w:p w14:paraId="145899F2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2616825A" w14:textId="23FA15E3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48937B5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5CEF2E0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Tang et al. (2003)</w:t>
            </w:r>
          </w:p>
        </w:tc>
      </w:tr>
      <w:tr w:rsidR="000C78A0" w:rsidRPr="008B548E" w14:paraId="35A53508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71886CE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19C6581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(-)-Farrerol</w:t>
            </w:r>
          </w:p>
        </w:tc>
        <w:tc>
          <w:tcPr>
            <w:tcW w:w="653" w:type="pct"/>
          </w:tcPr>
          <w:p w14:paraId="692F695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5AE809E9" w14:textId="4AF82BFC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  <w:shd w:val="clear" w:color="auto" w:fill="auto"/>
          </w:tcPr>
          <w:p w14:paraId="12D12669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  <w:shd w:val="clear" w:color="auto" w:fill="auto"/>
          </w:tcPr>
          <w:p w14:paraId="7CBB39C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Cai et al. (2015)</w:t>
            </w:r>
          </w:p>
        </w:tc>
      </w:tr>
      <w:tr w:rsidR="000C78A0" w:rsidRPr="008B548E" w14:paraId="29A4A5E3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1DF0395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3D58D3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Syzalterin </w:t>
            </w:r>
          </w:p>
        </w:tc>
        <w:tc>
          <w:tcPr>
            <w:tcW w:w="653" w:type="pct"/>
          </w:tcPr>
          <w:p w14:paraId="5298189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2FF3C12E" w14:textId="295CD407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  <w:shd w:val="clear" w:color="auto" w:fill="auto"/>
          </w:tcPr>
          <w:p w14:paraId="3546CC44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  <w:shd w:val="clear" w:color="auto" w:fill="auto"/>
          </w:tcPr>
          <w:p w14:paraId="78171C4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Cai et al. (2015)</w:t>
            </w:r>
          </w:p>
        </w:tc>
      </w:tr>
      <w:tr w:rsidR="000C78A0" w:rsidRPr="008B548E" w14:paraId="348F8ED2" w14:textId="77777777" w:rsidTr="00A66BAF">
        <w:trPr>
          <w:trHeight w:val="263"/>
        </w:trPr>
        <w:tc>
          <w:tcPr>
            <w:tcW w:w="318" w:type="pct"/>
          </w:tcPr>
          <w:p w14:paraId="2C7CC41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</w:tcPr>
          <w:p w14:paraId="497A886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5,7-Trihydroxy-3,6,4'-trimethoxyflavanone</w:t>
            </w:r>
          </w:p>
        </w:tc>
        <w:tc>
          <w:tcPr>
            <w:tcW w:w="653" w:type="pct"/>
          </w:tcPr>
          <w:p w14:paraId="7CCFDB8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4D2539B5" w14:textId="5E2531A9" w:rsidR="00FA3C4F" w:rsidRPr="008B548E" w:rsidRDefault="00234881" w:rsidP="0046294C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</w:tcPr>
          <w:p w14:paraId="2823BE2E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Aerial parts </w:t>
            </w:r>
          </w:p>
          <w:p w14:paraId="7E43B3F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Roots </w:t>
            </w:r>
          </w:p>
        </w:tc>
        <w:tc>
          <w:tcPr>
            <w:tcW w:w="940" w:type="pct"/>
          </w:tcPr>
          <w:p w14:paraId="065CE37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(2010a)</w:t>
            </w:r>
          </w:p>
        </w:tc>
      </w:tr>
      <w:tr w:rsidR="000C78A0" w:rsidRPr="008B548E" w14:paraId="1D8C5BC8" w14:textId="77777777" w:rsidTr="00A66BAF">
        <w:trPr>
          <w:trHeight w:val="263"/>
        </w:trPr>
        <w:tc>
          <w:tcPr>
            <w:tcW w:w="318" w:type="pct"/>
          </w:tcPr>
          <w:p w14:paraId="0266DD6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</w:tcPr>
          <w:p w14:paraId="3F48FE27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8-Hydroxyl-didymin</w:t>
            </w:r>
          </w:p>
        </w:tc>
        <w:tc>
          <w:tcPr>
            <w:tcW w:w="653" w:type="pct"/>
          </w:tcPr>
          <w:p w14:paraId="6E4B056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4F1BD640" w14:textId="15BCF689" w:rsidR="00FA3C4F" w:rsidRPr="008B548E" w:rsidRDefault="00234881" w:rsidP="0046294C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</w:tc>
        <w:tc>
          <w:tcPr>
            <w:tcW w:w="608" w:type="pct"/>
          </w:tcPr>
          <w:p w14:paraId="79F7432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</w:tcPr>
          <w:p w14:paraId="1DD8B45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Zuo et al. (2017a)</w:t>
            </w:r>
          </w:p>
        </w:tc>
      </w:tr>
      <w:tr w:rsidR="000C78A0" w:rsidRPr="008B548E" w14:paraId="0482CE0F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2CA9D52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0A624C27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Acacetin-7-O-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 xml:space="preserve">-sophoroside </w:t>
            </w:r>
          </w:p>
        </w:tc>
        <w:tc>
          <w:tcPr>
            <w:tcW w:w="653" w:type="pct"/>
          </w:tcPr>
          <w:p w14:paraId="78101CA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1D2729A0" w14:textId="7759D9C5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0274B09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51A6BBE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(Wang et al., 2010a; Tang et al., 2003)</w:t>
            </w:r>
          </w:p>
        </w:tc>
      </w:tr>
      <w:tr w:rsidR="000C78A0" w:rsidRPr="008B548E" w14:paraId="46D197A8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2927D0B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777EF05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Acacetin-7-O-(6''-O-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>α</w:t>
            </w:r>
            <w:r w:rsidRPr="008B548E">
              <w:rPr>
                <w:rFonts w:cs="Times New Roman" w:hint="default"/>
                <w:szCs w:val="24"/>
              </w:rPr>
              <w:t>-L-rhamnopyranosyl)-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-sophoroside</w:t>
            </w:r>
          </w:p>
        </w:tc>
        <w:tc>
          <w:tcPr>
            <w:tcW w:w="653" w:type="pct"/>
          </w:tcPr>
          <w:p w14:paraId="5BD64C9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4744E564" w14:textId="3A0CD578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3921116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44A69C9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(Wang et al., 2010a; Tang et al., 2003)</w:t>
            </w:r>
          </w:p>
        </w:tc>
      </w:tr>
      <w:tr w:rsidR="000C78A0" w:rsidRPr="008B548E" w14:paraId="781B723B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71B3E33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1D20B75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Linarin / acacetin-7-O-rutinoside</w:t>
            </w:r>
          </w:p>
        </w:tc>
        <w:tc>
          <w:tcPr>
            <w:tcW w:w="653" w:type="pct"/>
          </w:tcPr>
          <w:p w14:paraId="0B26FA0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Sedative and sleep-enhancing</w:t>
            </w:r>
          </w:p>
          <w:p w14:paraId="7151809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Anticonvulsant </w:t>
            </w:r>
          </w:p>
        </w:tc>
        <w:tc>
          <w:tcPr>
            <w:tcW w:w="1277" w:type="pct"/>
          </w:tcPr>
          <w:p w14:paraId="5EBF9366" w14:textId="03C30218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  <w:p w14:paraId="768688D7" w14:textId="44A542AD" w:rsidR="00FA3C4F" w:rsidRPr="008B548E" w:rsidRDefault="005704D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wallichii</w:t>
            </w:r>
          </w:p>
        </w:tc>
        <w:tc>
          <w:tcPr>
            <w:tcW w:w="608" w:type="pct"/>
            <w:shd w:val="clear" w:color="auto" w:fill="auto"/>
          </w:tcPr>
          <w:p w14:paraId="223CA9A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0C46183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(Fernández et al., 2004; Thies, 1968)</w:t>
            </w:r>
          </w:p>
        </w:tc>
      </w:tr>
      <w:tr w:rsidR="000C78A0" w:rsidRPr="008B548E" w14:paraId="538C0779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4FFA3E7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4E3C216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Linarin-2-O-methylbutyrate</w:t>
            </w:r>
          </w:p>
        </w:tc>
        <w:tc>
          <w:tcPr>
            <w:tcW w:w="653" w:type="pct"/>
          </w:tcPr>
          <w:p w14:paraId="73D9ED5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0A721D29" w14:textId="5F5E0EA2" w:rsidR="00FA3C4F" w:rsidRPr="008B548E" w:rsidRDefault="005704D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wallichii</w:t>
            </w:r>
          </w:p>
        </w:tc>
        <w:tc>
          <w:tcPr>
            <w:tcW w:w="608" w:type="pct"/>
            <w:shd w:val="clear" w:color="auto" w:fill="auto"/>
          </w:tcPr>
          <w:p w14:paraId="56D5748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Rhizomes </w:t>
            </w:r>
          </w:p>
        </w:tc>
        <w:tc>
          <w:tcPr>
            <w:tcW w:w="940" w:type="pct"/>
            <w:shd w:val="clear" w:color="auto" w:fill="auto"/>
          </w:tcPr>
          <w:p w14:paraId="55E52A1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Glaser et al. (2015)</w:t>
            </w:r>
          </w:p>
        </w:tc>
      </w:tr>
      <w:tr w:rsidR="000C78A0" w:rsidRPr="008B548E" w14:paraId="7F40C1C4" w14:textId="77777777" w:rsidTr="00A66BAF">
        <w:trPr>
          <w:trHeight w:val="263"/>
        </w:trPr>
        <w:tc>
          <w:tcPr>
            <w:tcW w:w="318" w:type="pct"/>
          </w:tcPr>
          <w:p w14:paraId="3E078E5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</w:tcPr>
          <w:p w14:paraId="42ED64B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Hesperidin</w:t>
            </w:r>
          </w:p>
        </w:tc>
        <w:tc>
          <w:tcPr>
            <w:tcW w:w="653" w:type="pct"/>
          </w:tcPr>
          <w:p w14:paraId="283DC60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 xml:space="preserve">Neuroprotective </w:t>
            </w:r>
          </w:p>
        </w:tc>
        <w:tc>
          <w:tcPr>
            <w:tcW w:w="1277" w:type="pct"/>
          </w:tcPr>
          <w:p w14:paraId="64E1E210" w14:textId="29BBD0ED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</w:tcPr>
          <w:p w14:paraId="48AA678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</w:tcPr>
          <w:p w14:paraId="4C51F56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Cai et al. (2015)</w:t>
            </w:r>
          </w:p>
        </w:tc>
      </w:tr>
      <w:tr w:rsidR="000C78A0" w:rsidRPr="008B548E" w14:paraId="09ED712B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7256695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78155460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2</w:t>
            </w:r>
            <w:r w:rsidRPr="008B548E">
              <w:rPr>
                <w:rFonts w:cs="Times New Roman" w:hint="default"/>
                <w:i/>
                <w:iCs/>
                <w:szCs w:val="24"/>
              </w:rPr>
              <w:t xml:space="preserve">S </w:t>
            </w:r>
            <w:r w:rsidRPr="008B548E">
              <w:rPr>
                <w:rFonts w:cs="Times New Roman" w:hint="default"/>
                <w:szCs w:val="24"/>
              </w:rPr>
              <w:t>(-)-Hesperidin</w:t>
            </w:r>
          </w:p>
        </w:tc>
        <w:tc>
          <w:tcPr>
            <w:tcW w:w="653" w:type="pct"/>
          </w:tcPr>
          <w:p w14:paraId="6552D23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Sedative and sleep-enhancing</w:t>
            </w:r>
          </w:p>
          <w:p w14:paraId="35589FF7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Anticonvulsant</w:t>
            </w:r>
          </w:p>
        </w:tc>
        <w:tc>
          <w:tcPr>
            <w:tcW w:w="1277" w:type="pct"/>
          </w:tcPr>
          <w:p w14:paraId="23FDA1D8" w14:textId="46C4737D" w:rsidR="00FA3C4F" w:rsidRPr="008B548E" w:rsidRDefault="00234881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officinalis</w:t>
            </w:r>
            <w:r w:rsidR="00C35480" w:rsidRPr="008B548E">
              <w:rPr>
                <w:rFonts w:cs="Times New Roman" w:hint="default"/>
                <w:i/>
                <w:iCs/>
                <w:szCs w:val="24"/>
              </w:rPr>
              <w:t xml:space="preserve"> </w:t>
            </w:r>
          </w:p>
          <w:p w14:paraId="5436B083" w14:textId="408CB3B4" w:rsidR="00FA3C4F" w:rsidRPr="008B548E" w:rsidRDefault="005704D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wallichii</w:t>
            </w:r>
          </w:p>
        </w:tc>
        <w:tc>
          <w:tcPr>
            <w:tcW w:w="608" w:type="pct"/>
            <w:shd w:val="clear" w:color="auto" w:fill="auto"/>
          </w:tcPr>
          <w:p w14:paraId="511E71A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17FAC1E7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(Marder et al., 2003; Fernández et al., 2004; Thies, 1968)</w:t>
            </w:r>
          </w:p>
        </w:tc>
      </w:tr>
      <w:tr w:rsidR="000C78A0" w:rsidRPr="008B548E" w14:paraId="35811396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751B459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32491921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Leachianone A</w:t>
            </w:r>
          </w:p>
        </w:tc>
        <w:tc>
          <w:tcPr>
            <w:tcW w:w="653" w:type="pct"/>
          </w:tcPr>
          <w:p w14:paraId="3955E33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Anti-inflammatory</w:t>
            </w:r>
          </w:p>
        </w:tc>
        <w:tc>
          <w:tcPr>
            <w:tcW w:w="1277" w:type="pct"/>
          </w:tcPr>
          <w:p w14:paraId="2EFAF28D" w14:textId="02CCE048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6C37D3D3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34C6463B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Wang et al. (2021b)</w:t>
            </w:r>
          </w:p>
        </w:tc>
      </w:tr>
      <w:tr w:rsidR="000C78A0" w:rsidRPr="008B548E" w14:paraId="31A0F825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33D9264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2C9E41E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Isosakuranetin</w:t>
            </w:r>
          </w:p>
        </w:tc>
        <w:tc>
          <w:tcPr>
            <w:tcW w:w="653" w:type="pct"/>
          </w:tcPr>
          <w:p w14:paraId="4E52A85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5410C348" w14:textId="460FC7F0" w:rsidR="00FA3C4F" w:rsidRPr="008B548E" w:rsidRDefault="00562B02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hardwickii</w:t>
            </w:r>
          </w:p>
        </w:tc>
        <w:tc>
          <w:tcPr>
            <w:tcW w:w="608" w:type="pct"/>
            <w:shd w:val="clear" w:color="auto" w:fill="auto"/>
          </w:tcPr>
          <w:p w14:paraId="22208B6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Whole plants</w:t>
            </w:r>
          </w:p>
        </w:tc>
        <w:tc>
          <w:tcPr>
            <w:tcW w:w="940" w:type="pct"/>
            <w:shd w:val="clear" w:color="auto" w:fill="auto"/>
          </w:tcPr>
          <w:p w14:paraId="5590DDF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Cai et al. (2015)</w:t>
            </w:r>
          </w:p>
        </w:tc>
      </w:tr>
      <w:tr w:rsidR="000C78A0" w:rsidRPr="008B548E" w14:paraId="3C78A575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075C76F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014D8FB2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Hesperetin-7-O-</w:t>
            </w:r>
            <w:r w:rsidRPr="008B548E">
              <w:rPr>
                <w:rFonts w:cs="Times New Roman" w:hint="default"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szCs w:val="24"/>
              </w:rPr>
              <w:t>-rutinoside</w:t>
            </w:r>
          </w:p>
        </w:tc>
        <w:tc>
          <w:tcPr>
            <w:tcW w:w="653" w:type="pct"/>
          </w:tcPr>
          <w:p w14:paraId="178E539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4A299CFA" w14:textId="7ABE9AC9" w:rsidR="00FA3C4F" w:rsidRPr="008B548E" w:rsidRDefault="005704D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wallichii</w:t>
            </w:r>
          </w:p>
        </w:tc>
        <w:tc>
          <w:tcPr>
            <w:tcW w:w="608" w:type="pct"/>
            <w:shd w:val="clear" w:color="auto" w:fill="auto"/>
          </w:tcPr>
          <w:p w14:paraId="3977EEF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491818B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Thies, (1968)</w:t>
            </w:r>
          </w:p>
        </w:tc>
      </w:tr>
      <w:tr w:rsidR="000C78A0" w:rsidRPr="008B548E" w14:paraId="395A10B4" w14:textId="77777777" w:rsidTr="00A66BAF">
        <w:trPr>
          <w:trHeight w:val="263"/>
        </w:trPr>
        <w:tc>
          <w:tcPr>
            <w:tcW w:w="318" w:type="pct"/>
            <w:shd w:val="clear" w:color="auto" w:fill="auto"/>
          </w:tcPr>
          <w:p w14:paraId="7B703AD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14:paraId="1B8E32EF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Catechin</w:t>
            </w:r>
          </w:p>
        </w:tc>
        <w:tc>
          <w:tcPr>
            <w:tcW w:w="653" w:type="pct"/>
          </w:tcPr>
          <w:p w14:paraId="3944B2C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1B8C09E3" w14:textId="0506EF8E" w:rsidR="00FA3C4F" w:rsidRPr="008B548E" w:rsidRDefault="00171190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jatamansi</w:t>
            </w:r>
          </w:p>
        </w:tc>
        <w:tc>
          <w:tcPr>
            <w:tcW w:w="608" w:type="pct"/>
            <w:shd w:val="clear" w:color="auto" w:fill="auto"/>
          </w:tcPr>
          <w:p w14:paraId="666411C5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  <w:shd w:val="clear" w:color="auto" w:fill="auto"/>
          </w:tcPr>
          <w:p w14:paraId="280A9746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Jugran etval. (2019)</w:t>
            </w:r>
          </w:p>
        </w:tc>
      </w:tr>
      <w:tr w:rsidR="00FA3C4F" w:rsidRPr="008B548E" w14:paraId="37EAFA84" w14:textId="77777777" w:rsidTr="00A66BAF">
        <w:trPr>
          <w:trHeight w:val="263"/>
        </w:trPr>
        <w:tc>
          <w:tcPr>
            <w:tcW w:w="318" w:type="pct"/>
          </w:tcPr>
          <w:p w14:paraId="4F3F8CA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adjustRightInd w:val="0"/>
              <w:spacing w:before="0" w:after="0"/>
              <w:jc w:val="center"/>
              <w:rPr>
                <w:rFonts w:cs="Times New Roman" w:hint="default"/>
                <w:b/>
                <w:szCs w:val="24"/>
              </w:rPr>
            </w:pPr>
          </w:p>
        </w:tc>
        <w:tc>
          <w:tcPr>
            <w:tcW w:w="1205" w:type="pct"/>
          </w:tcPr>
          <w:p w14:paraId="5404A708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Linarin-isovalerianate</w:t>
            </w:r>
          </w:p>
        </w:tc>
        <w:tc>
          <w:tcPr>
            <w:tcW w:w="653" w:type="pct"/>
          </w:tcPr>
          <w:p w14:paraId="5188C41C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</w:p>
        </w:tc>
        <w:tc>
          <w:tcPr>
            <w:tcW w:w="1277" w:type="pct"/>
          </w:tcPr>
          <w:p w14:paraId="06D836B9" w14:textId="5F78B505" w:rsidR="00FA3C4F" w:rsidRPr="008B548E" w:rsidRDefault="005704D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i/>
                <w:iCs/>
                <w:szCs w:val="24"/>
              </w:rPr>
            </w:pPr>
            <w:r w:rsidRPr="008B548E">
              <w:rPr>
                <w:rFonts w:cs="Times New Roman" w:hint="default"/>
                <w:i/>
                <w:iCs/>
                <w:szCs w:val="24"/>
              </w:rPr>
              <w:t>V. wallichii</w:t>
            </w:r>
          </w:p>
        </w:tc>
        <w:tc>
          <w:tcPr>
            <w:tcW w:w="608" w:type="pct"/>
          </w:tcPr>
          <w:p w14:paraId="2FB814CD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Roots and rhizomes</w:t>
            </w:r>
          </w:p>
        </w:tc>
        <w:tc>
          <w:tcPr>
            <w:tcW w:w="940" w:type="pct"/>
          </w:tcPr>
          <w:p w14:paraId="4402BBCA" w14:textId="77777777" w:rsidR="00FA3C4F" w:rsidRPr="008B548E" w:rsidRDefault="00FA3C4F" w:rsidP="00550066">
            <w:pPr>
              <w:widowControl w:val="0"/>
              <w:adjustRightInd w:val="0"/>
              <w:spacing w:before="0" w:after="0"/>
              <w:jc w:val="center"/>
              <w:rPr>
                <w:rFonts w:cs="Times New Roman" w:hint="default"/>
                <w:szCs w:val="24"/>
              </w:rPr>
            </w:pPr>
            <w:r w:rsidRPr="008B548E">
              <w:rPr>
                <w:rFonts w:cs="Times New Roman" w:hint="default"/>
                <w:szCs w:val="24"/>
              </w:rPr>
              <w:t>Thies, (1968)</w:t>
            </w:r>
          </w:p>
        </w:tc>
      </w:tr>
    </w:tbl>
    <w:p w14:paraId="36130362" w14:textId="05C21381" w:rsidR="00FA3C4F" w:rsidRPr="008B548E" w:rsidRDefault="00FA3C4F" w:rsidP="000C78A0">
      <w:pPr>
        <w:topLinePunct/>
        <w:spacing w:before="240" w:after="120"/>
        <w:rPr>
          <w:rFonts w:eastAsia="宋体" w:cs="Times New Roman"/>
          <w:b/>
          <w:bCs/>
          <w:noProof/>
          <w:szCs w:val="24"/>
          <w:lang w:eastAsia="zh-CN"/>
        </w:rPr>
      </w:pPr>
    </w:p>
    <w:p w14:paraId="1275A564" w14:textId="3619A7C7" w:rsidR="00FA3C4F" w:rsidRPr="008B548E" w:rsidRDefault="00FA3C4F" w:rsidP="00550066">
      <w:pPr>
        <w:topLinePunct/>
        <w:spacing w:before="240" w:after="120"/>
        <w:jc w:val="center"/>
        <w:rPr>
          <w:rFonts w:eastAsia="宋体" w:cs="Times New Roman"/>
          <w:noProof/>
          <w:szCs w:val="24"/>
          <w:lang w:eastAsia="zh-CN"/>
        </w:rPr>
      </w:pPr>
      <w:r w:rsidRPr="008B548E">
        <w:rPr>
          <w:rFonts w:eastAsia="宋体" w:cs="Times New Roman"/>
          <w:b/>
          <w:bCs/>
          <w:noProof/>
          <w:szCs w:val="24"/>
          <w:lang w:eastAsia="zh-CN"/>
        </w:rPr>
        <w:t>Table 4</w:t>
      </w:r>
      <w:r w:rsidRPr="008B548E">
        <w:rPr>
          <w:rFonts w:eastAsia="宋体" w:cs="Times New Roman"/>
          <w:noProof/>
          <w:szCs w:val="24"/>
          <w:lang w:eastAsia="zh-CN"/>
        </w:rPr>
        <w:t xml:space="preserve"> </w:t>
      </w:r>
      <w:r w:rsidRPr="008B548E">
        <w:rPr>
          <w:rFonts w:eastAsia="宋体" w:cs="Times New Roman"/>
          <w:bCs/>
          <w:noProof/>
          <w:szCs w:val="24"/>
          <w:lang w:eastAsia="zh-CN"/>
        </w:rPr>
        <w:t>Sesquiterpenoids</w:t>
      </w:r>
      <w:r w:rsidRPr="008B548E">
        <w:rPr>
          <w:rFonts w:eastAsia="宋体" w:cs="Times New Roman"/>
          <w:noProof/>
          <w:szCs w:val="24"/>
          <w:lang w:eastAsia="zh-CN"/>
        </w:rPr>
        <w:t xml:space="preserve"> isolated from</w:t>
      </w:r>
      <w:r w:rsidR="00395791" w:rsidRPr="008B548E">
        <w:rPr>
          <w:szCs w:val="24"/>
        </w:rPr>
        <w:t xml:space="preserve"> the genus</w:t>
      </w:r>
      <w:r w:rsidRPr="008B548E">
        <w:rPr>
          <w:rFonts w:eastAsia="宋体" w:cs="Times New Roman"/>
          <w:noProof/>
          <w:szCs w:val="24"/>
          <w:lang w:eastAsia="zh-CN"/>
        </w:rPr>
        <w:t xml:space="preserve"> </w:t>
      </w:r>
      <w:r w:rsidRPr="008B548E">
        <w:rPr>
          <w:rFonts w:eastAsia="宋体" w:cs="Times New Roman"/>
          <w:i/>
          <w:iCs/>
          <w:noProof/>
          <w:szCs w:val="24"/>
          <w:lang w:eastAsia="zh-CN"/>
        </w:rPr>
        <w:t>Valeriana</w:t>
      </w:r>
      <w:r w:rsidRPr="008B548E">
        <w:rPr>
          <w:rFonts w:eastAsia="宋体" w:cs="Times New Roman"/>
          <w:noProof/>
          <w:szCs w:val="24"/>
          <w:lang w:eastAsia="zh-CN"/>
        </w:rPr>
        <w:t xml:space="preserve"> and activities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560"/>
        <w:gridCol w:w="2551"/>
        <w:gridCol w:w="1201"/>
        <w:gridCol w:w="1630"/>
      </w:tblGrid>
      <w:tr w:rsidR="000C78A0" w:rsidRPr="008B548E" w14:paraId="1414C709" w14:textId="77777777" w:rsidTr="005A445F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4656983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No.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193F6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Compound names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A1533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Activities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01484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Resources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E3FD07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Parts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312C85C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b/>
                <w:noProof/>
                <w:szCs w:val="24"/>
                <w:lang w:eastAsia="zh-CN"/>
              </w:rPr>
              <w:t>References</w:t>
            </w:r>
          </w:p>
        </w:tc>
      </w:tr>
      <w:tr w:rsidR="000C78A0" w:rsidRPr="008B548E" w14:paraId="51319415" w14:textId="77777777" w:rsidTr="005A445F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14:paraId="7C24706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kern w:val="2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F8C18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Madolin A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E248AF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AF31CEA" w14:textId="0E1D3A8B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4BA8FCE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2CFBC14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(2010c)</w:t>
            </w:r>
          </w:p>
        </w:tc>
      </w:tr>
      <w:tr w:rsidR="000C78A0" w:rsidRPr="008B548E" w14:paraId="03E0CF84" w14:textId="77777777" w:rsidTr="005A445F">
        <w:trPr>
          <w:jc w:val="center"/>
        </w:trPr>
        <w:tc>
          <w:tcPr>
            <w:tcW w:w="1134" w:type="dxa"/>
          </w:tcPr>
          <w:p w14:paraId="760ACFA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b/>
                <w:kern w:val="2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7CE2F3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Madolin B</w:t>
            </w:r>
          </w:p>
        </w:tc>
        <w:tc>
          <w:tcPr>
            <w:tcW w:w="1560" w:type="dxa"/>
          </w:tcPr>
          <w:p w14:paraId="5BF50A5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629ABDDD" w14:textId="5FA1B1F4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6572B6B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7CD7F50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Chen et al. (2013a)</w:t>
            </w:r>
          </w:p>
        </w:tc>
      </w:tr>
      <w:tr w:rsidR="000C78A0" w:rsidRPr="008B548E" w14:paraId="5A099E27" w14:textId="77777777" w:rsidTr="005A445F">
        <w:trPr>
          <w:jc w:val="center"/>
        </w:trPr>
        <w:tc>
          <w:tcPr>
            <w:tcW w:w="1134" w:type="dxa"/>
          </w:tcPr>
          <w:p w14:paraId="62859BB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AB2E3F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Volvalerenal A</w:t>
            </w:r>
          </w:p>
        </w:tc>
        <w:tc>
          <w:tcPr>
            <w:tcW w:w="1560" w:type="dxa"/>
          </w:tcPr>
          <w:p w14:paraId="7BE04E9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6733410E" w14:textId="5A694D93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3453A66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0823A1F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2010; Chen et al., 2013a)</w:t>
            </w:r>
          </w:p>
        </w:tc>
      </w:tr>
      <w:tr w:rsidR="000C78A0" w:rsidRPr="008B548E" w14:paraId="43E2F206" w14:textId="77777777" w:rsidTr="005A445F">
        <w:trPr>
          <w:jc w:val="center"/>
        </w:trPr>
        <w:tc>
          <w:tcPr>
            <w:tcW w:w="1134" w:type="dxa"/>
          </w:tcPr>
          <w:p w14:paraId="3E05300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8118CE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Volvalerenal B</w:t>
            </w:r>
          </w:p>
        </w:tc>
        <w:tc>
          <w:tcPr>
            <w:tcW w:w="1560" w:type="dxa"/>
          </w:tcPr>
          <w:p w14:paraId="0456A75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0B5ED4BB" w14:textId="5174D0C8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5013C3C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214A8BD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2010; Chen et al., 2013a)</w:t>
            </w:r>
          </w:p>
        </w:tc>
      </w:tr>
      <w:tr w:rsidR="000C78A0" w:rsidRPr="008B548E" w14:paraId="6FCD1D97" w14:textId="77777777" w:rsidTr="005A445F">
        <w:trPr>
          <w:jc w:val="center"/>
        </w:trPr>
        <w:tc>
          <w:tcPr>
            <w:tcW w:w="1134" w:type="dxa"/>
          </w:tcPr>
          <w:p w14:paraId="746B97E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EAEB2C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Volvalerenal C</w:t>
            </w:r>
          </w:p>
        </w:tc>
        <w:tc>
          <w:tcPr>
            <w:tcW w:w="1560" w:type="dxa"/>
          </w:tcPr>
          <w:p w14:paraId="6F0DA24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2551" w:type="dxa"/>
          </w:tcPr>
          <w:p w14:paraId="7916A4A0" w14:textId="57A5BB5F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  <w:r w:rsidR="005A445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</w:p>
          <w:p w14:paraId="74B688A1" w14:textId="37EAAAC2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19A4881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5805C11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2012a, 2010)</w:t>
            </w:r>
          </w:p>
        </w:tc>
      </w:tr>
      <w:tr w:rsidR="000C78A0" w:rsidRPr="008B548E" w14:paraId="73DDF000" w14:textId="77777777" w:rsidTr="005A445F">
        <w:trPr>
          <w:jc w:val="center"/>
        </w:trPr>
        <w:tc>
          <w:tcPr>
            <w:tcW w:w="1134" w:type="dxa"/>
          </w:tcPr>
          <w:p w14:paraId="2AF5175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78CB38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Volvalerenal D </w:t>
            </w:r>
          </w:p>
        </w:tc>
        <w:tc>
          <w:tcPr>
            <w:tcW w:w="1560" w:type="dxa"/>
          </w:tcPr>
          <w:p w14:paraId="0BD01CD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Sedative </w:t>
            </w:r>
          </w:p>
        </w:tc>
        <w:tc>
          <w:tcPr>
            <w:tcW w:w="2551" w:type="dxa"/>
          </w:tcPr>
          <w:p w14:paraId="49EFDD18" w14:textId="2C0F4E47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1201ABE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652C69A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(2010c)</w:t>
            </w:r>
          </w:p>
        </w:tc>
      </w:tr>
      <w:tr w:rsidR="000C78A0" w:rsidRPr="008B548E" w14:paraId="01F38EF1" w14:textId="77777777" w:rsidTr="005A445F">
        <w:trPr>
          <w:jc w:val="center"/>
        </w:trPr>
        <w:tc>
          <w:tcPr>
            <w:tcW w:w="1134" w:type="dxa"/>
          </w:tcPr>
          <w:p w14:paraId="244D230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E45236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Volvalerenal F </w:t>
            </w:r>
          </w:p>
        </w:tc>
        <w:tc>
          <w:tcPr>
            <w:tcW w:w="1560" w:type="dxa"/>
          </w:tcPr>
          <w:p w14:paraId="7D6BDCD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2E0312D2" w14:textId="0146B409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46F5D47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5FE57CD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Chen et al. (2013a)</w:t>
            </w:r>
          </w:p>
        </w:tc>
      </w:tr>
      <w:tr w:rsidR="000C78A0" w:rsidRPr="008B548E" w14:paraId="1DC93304" w14:textId="77777777" w:rsidTr="005A445F">
        <w:trPr>
          <w:jc w:val="center"/>
        </w:trPr>
        <w:tc>
          <w:tcPr>
            <w:tcW w:w="1134" w:type="dxa"/>
          </w:tcPr>
          <w:p w14:paraId="77BF5B8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3287D0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Volvalerenal G </w:t>
            </w:r>
          </w:p>
        </w:tc>
        <w:tc>
          <w:tcPr>
            <w:tcW w:w="1560" w:type="dxa"/>
          </w:tcPr>
          <w:p w14:paraId="43506A1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7F034002" w14:textId="0228BB72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3ABB986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49D2245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Chen et al. (2013a)</w:t>
            </w:r>
          </w:p>
        </w:tc>
      </w:tr>
      <w:tr w:rsidR="000C78A0" w:rsidRPr="008B548E" w14:paraId="41037D8E" w14:textId="77777777" w:rsidTr="005A445F">
        <w:trPr>
          <w:jc w:val="center"/>
        </w:trPr>
        <w:tc>
          <w:tcPr>
            <w:tcW w:w="1134" w:type="dxa"/>
          </w:tcPr>
          <w:p w14:paraId="4AB6DB4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406D67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Isovolvalerenal D</w:t>
            </w:r>
          </w:p>
        </w:tc>
        <w:tc>
          <w:tcPr>
            <w:tcW w:w="1560" w:type="dxa"/>
          </w:tcPr>
          <w:p w14:paraId="755E320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9B2031F" w14:textId="2D9D1A41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7D2E884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7D304CE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Wu et al. (2014)</w:t>
            </w:r>
          </w:p>
        </w:tc>
      </w:tr>
      <w:tr w:rsidR="000C78A0" w:rsidRPr="008B548E" w14:paraId="28D2FB95" w14:textId="77777777" w:rsidTr="005A445F">
        <w:trPr>
          <w:jc w:val="center"/>
        </w:trPr>
        <w:tc>
          <w:tcPr>
            <w:tcW w:w="1134" w:type="dxa"/>
          </w:tcPr>
          <w:p w14:paraId="3DF4949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AF637A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Kissoone A </w:t>
            </w:r>
          </w:p>
        </w:tc>
        <w:tc>
          <w:tcPr>
            <w:tcW w:w="1560" w:type="dxa"/>
          </w:tcPr>
          <w:p w14:paraId="02C2F69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0C7AB362" w14:textId="7E673A92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  <w:p w14:paraId="5A4076BE" w14:textId="7A71908C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7618341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19929E6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(Wu et al., 2014; Guo et al., 2006)</w:t>
            </w:r>
          </w:p>
        </w:tc>
      </w:tr>
      <w:tr w:rsidR="000C78A0" w:rsidRPr="008B548E" w14:paraId="1506162F" w14:textId="77777777" w:rsidTr="005A445F">
        <w:trPr>
          <w:jc w:val="center"/>
        </w:trPr>
        <w:tc>
          <w:tcPr>
            <w:tcW w:w="1134" w:type="dxa"/>
          </w:tcPr>
          <w:p w14:paraId="410A3EC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116FBE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Kissoone B</w:t>
            </w:r>
          </w:p>
        </w:tc>
        <w:tc>
          <w:tcPr>
            <w:tcW w:w="1560" w:type="dxa"/>
          </w:tcPr>
          <w:p w14:paraId="29C9F1A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Sedative </w:t>
            </w:r>
          </w:p>
          <w:p w14:paraId="43488AB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50FEF376" w14:textId="2AE3FA1E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  <w:p w14:paraId="5FCED34D" w14:textId="5BEFE6C2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  <w:p w14:paraId="1C8D1E38" w14:textId="6DCCE36B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6CCD1DB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13FABBD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2010; Wu et al., 2014; Guo et al., 2006)</w:t>
            </w:r>
          </w:p>
        </w:tc>
      </w:tr>
      <w:tr w:rsidR="000C78A0" w:rsidRPr="008B548E" w14:paraId="2A67B222" w14:textId="77777777" w:rsidTr="005A445F">
        <w:trPr>
          <w:jc w:val="center"/>
        </w:trPr>
        <w:tc>
          <w:tcPr>
            <w:tcW w:w="1134" w:type="dxa"/>
          </w:tcPr>
          <w:p w14:paraId="258DB71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8B5685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Kissoone C</w:t>
            </w:r>
          </w:p>
        </w:tc>
        <w:tc>
          <w:tcPr>
            <w:tcW w:w="1560" w:type="dxa"/>
          </w:tcPr>
          <w:p w14:paraId="72707E8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Sedative </w:t>
            </w:r>
          </w:p>
          <w:p w14:paraId="60B4338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7C2A8EF2" w14:textId="26756910" w:rsidR="00FA3C4F" w:rsidRPr="008B548E" w:rsidRDefault="00935457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</w:t>
            </w:r>
            <w:r w:rsidR="00D84952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.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officinalis</w:t>
            </w:r>
            <w:r w:rsidR="005A445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;</w:t>
            </w:r>
            <w:r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.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  <w:p w14:paraId="07BADB3E" w14:textId="1B90440E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  <w:r w:rsidR="005A445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>;</w:t>
            </w:r>
          </w:p>
          <w:p w14:paraId="2679A0C8" w14:textId="1639DAC3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2319E88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33FA750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2010; Wu et al., 2014; Guo et al., 2006)</w:t>
            </w:r>
          </w:p>
        </w:tc>
      </w:tr>
      <w:tr w:rsidR="000C78A0" w:rsidRPr="008B548E" w14:paraId="2A4BC955" w14:textId="77777777" w:rsidTr="005A445F">
        <w:trPr>
          <w:jc w:val="center"/>
        </w:trPr>
        <w:tc>
          <w:tcPr>
            <w:tcW w:w="1134" w:type="dxa"/>
          </w:tcPr>
          <w:p w14:paraId="6729851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EE47D4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Volvalerenic acid A </w:t>
            </w:r>
          </w:p>
        </w:tc>
        <w:tc>
          <w:tcPr>
            <w:tcW w:w="1560" w:type="dxa"/>
          </w:tcPr>
          <w:p w14:paraId="5EA7F60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C96121A" w14:textId="05EF2825" w:rsidR="00FA3C4F" w:rsidRPr="008B548E" w:rsidRDefault="00234881" w:rsidP="00FB4600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54416C0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6CDB0B4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(2010c)</w:t>
            </w:r>
          </w:p>
        </w:tc>
      </w:tr>
      <w:tr w:rsidR="000C78A0" w:rsidRPr="008B548E" w14:paraId="004E7806" w14:textId="77777777" w:rsidTr="005A445F">
        <w:trPr>
          <w:jc w:val="center"/>
        </w:trPr>
        <w:tc>
          <w:tcPr>
            <w:tcW w:w="1134" w:type="dxa"/>
          </w:tcPr>
          <w:p w14:paraId="38777A2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A95ED7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Heishuixiecaoline A </w:t>
            </w:r>
          </w:p>
        </w:tc>
        <w:tc>
          <w:tcPr>
            <w:tcW w:w="1560" w:type="dxa"/>
          </w:tcPr>
          <w:p w14:paraId="44C3595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1546AB5C" w14:textId="027A7270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5328929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568D284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 Wang et al. (2012a)</w:t>
            </w:r>
          </w:p>
        </w:tc>
      </w:tr>
      <w:tr w:rsidR="000C78A0" w:rsidRPr="008B548E" w14:paraId="4358C9A3" w14:textId="77777777" w:rsidTr="005A445F">
        <w:trPr>
          <w:jc w:val="center"/>
        </w:trPr>
        <w:tc>
          <w:tcPr>
            <w:tcW w:w="1134" w:type="dxa"/>
          </w:tcPr>
          <w:p w14:paraId="5D5F1DF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50CCDB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Volvalerenic acid C </w:t>
            </w:r>
          </w:p>
        </w:tc>
        <w:tc>
          <w:tcPr>
            <w:tcW w:w="1560" w:type="dxa"/>
          </w:tcPr>
          <w:p w14:paraId="773CD6E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40DF5B8" w14:textId="3A275674" w:rsidR="00FA3C4F" w:rsidRPr="008B548E" w:rsidRDefault="00234881" w:rsidP="00FB4600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569899E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3754980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(2010c)</w:t>
            </w:r>
          </w:p>
        </w:tc>
      </w:tr>
      <w:tr w:rsidR="000C78A0" w:rsidRPr="008B548E" w14:paraId="255EF16B" w14:textId="77777777" w:rsidTr="005A445F">
        <w:trPr>
          <w:jc w:val="center"/>
        </w:trPr>
        <w:tc>
          <w:tcPr>
            <w:tcW w:w="1134" w:type="dxa"/>
          </w:tcPr>
          <w:p w14:paraId="403C598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643EF7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Heishuixiecaoline C </w:t>
            </w:r>
          </w:p>
        </w:tc>
        <w:tc>
          <w:tcPr>
            <w:tcW w:w="1560" w:type="dxa"/>
          </w:tcPr>
          <w:p w14:paraId="57470E2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5BF80C5F" w14:textId="3A4B18C5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  <w:r w:rsidR="005A445F" w:rsidRPr="008B548E">
              <w:rPr>
                <w:rFonts w:eastAsia="宋体" w:cs="Times New Roman"/>
                <w:iCs/>
                <w:noProof/>
                <w:szCs w:val="24"/>
                <w:lang w:eastAsia="zh-CN"/>
              </w:rPr>
              <w:t xml:space="preserve">; </w:t>
            </w:r>
          </w:p>
        </w:tc>
        <w:tc>
          <w:tcPr>
            <w:tcW w:w="1201" w:type="dxa"/>
          </w:tcPr>
          <w:p w14:paraId="55FF768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4473B12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 Wang et al. (2012a)</w:t>
            </w:r>
          </w:p>
        </w:tc>
      </w:tr>
      <w:tr w:rsidR="000C78A0" w:rsidRPr="008B548E" w14:paraId="5C105F8A" w14:textId="77777777" w:rsidTr="005A445F">
        <w:trPr>
          <w:jc w:val="center"/>
        </w:trPr>
        <w:tc>
          <w:tcPr>
            <w:tcW w:w="1134" w:type="dxa"/>
          </w:tcPr>
          <w:p w14:paraId="466052B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851FCD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Volvalerenic acid B </w:t>
            </w:r>
          </w:p>
        </w:tc>
        <w:tc>
          <w:tcPr>
            <w:tcW w:w="1560" w:type="dxa"/>
          </w:tcPr>
          <w:p w14:paraId="7C5D8D1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BFA5BD6" w14:textId="4ED7A949" w:rsidR="00FA3C4F" w:rsidRPr="008B548E" w:rsidRDefault="00234881" w:rsidP="00FB4600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3EA1E84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6459975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(2010c)</w:t>
            </w:r>
          </w:p>
        </w:tc>
      </w:tr>
      <w:tr w:rsidR="000C78A0" w:rsidRPr="008B548E" w14:paraId="06D3FA15" w14:textId="77777777" w:rsidTr="005A445F">
        <w:trPr>
          <w:jc w:val="center"/>
        </w:trPr>
        <w:tc>
          <w:tcPr>
            <w:tcW w:w="1134" w:type="dxa"/>
          </w:tcPr>
          <w:p w14:paraId="7B2E170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2368F4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b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Heishuixiecaoline B </w:t>
            </w:r>
          </w:p>
        </w:tc>
        <w:tc>
          <w:tcPr>
            <w:tcW w:w="1560" w:type="dxa"/>
          </w:tcPr>
          <w:p w14:paraId="722497D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Neuroprotective </w:t>
            </w:r>
          </w:p>
        </w:tc>
        <w:tc>
          <w:tcPr>
            <w:tcW w:w="2551" w:type="dxa"/>
          </w:tcPr>
          <w:p w14:paraId="00E24AFC" w14:textId="61C17D05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04634F7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70EB1D6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(Wang et al., 2012a; Chen et al., 2013a)</w:t>
            </w:r>
          </w:p>
        </w:tc>
      </w:tr>
      <w:tr w:rsidR="000C78A0" w:rsidRPr="008B548E" w14:paraId="161890D9" w14:textId="77777777" w:rsidTr="005A445F">
        <w:trPr>
          <w:jc w:val="center"/>
        </w:trPr>
        <w:tc>
          <w:tcPr>
            <w:tcW w:w="1134" w:type="dxa"/>
          </w:tcPr>
          <w:p w14:paraId="0D2D9D0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9ED94C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-Hydroxyl-8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-acetoxyl-11,11-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lastRenderedPageBreak/>
              <w:t>dimethyl-4-formyl-bicyclogermacren-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E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-4(5),10(14)-diene </w:t>
            </w:r>
          </w:p>
        </w:tc>
        <w:tc>
          <w:tcPr>
            <w:tcW w:w="1560" w:type="dxa"/>
          </w:tcPr>
          <w:p w14:paraId="1A7210A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4F4C502" w14:textId="038ECE23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</w:tc>
        <w:tc>
          <w:tcPr>
            <w:tcW w:w="1201" w:type="dxa"/>
          </w:tcPr>
          <w:p w14:paraId="5D36B35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168C0E9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(2012)</w:t>
            </w:r>
          </w:p>
        </w:tc>
      </w:tr>
      <w:tr w:rsidR="000C78A0" w:rsidRPr="008B548E" w14:paraId="2FBA53EE" w14:textId="77777777" w:rsidTr="005A445F">
        <w:trPr>
          <w:jc w:val="center"/>
        </w:trPr>
        <w:tc>
          <w:tcPr>
            <w:tcW w:w="1134" w:type="dxa"/>
          </w:tcPr>
          <w:p w14:paraId="47798E14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D4C666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b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Bicyclo[8,1,0]5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-hydroxyl-7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-1acetoxyl-5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,11,11′-trimethyl-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E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-1(10)-ene-4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,15-olide </w:t>
            </w:r>
          </w:p>
        </w:tc>
        <w:tc>
          <w:tcPr>
            <w:tcW w:w="1560" w:type="dxa"/>
          </w:tcPr>
          <w:p w14:paraId="1701BF7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91BBCC2" w14:textId="045381A4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</w:tc>
        <w:tc>
          <w:tcPr>
            <w:tcW w:w="1201" w:type="dxa"/>
          </w:tcPr>
          <w:p w14:paraId="7825279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446D49F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(2012)</w:t>
            </w:r>
          </w:p>
        </w:tc>
      </w:tr>
      <w:tr w:rsidR="000C78A0" w:rsidRPr="008B548E" w14:paraId="318E7B22" w14:textId="77777777" w:rsidTr="005A445F">
        <w:trPr>
          <w:jc w:val="center"/>
        </w:trPr>
        <w:tc>
          <w:tcPr>
            <w:tcW w:w="1134" w:type="dxa"/>
          </w:tcPr>
          <w:p w14:paraId="1A329FD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32AAE6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bCs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Volvalerenal E </w:t>
            </w:r>
          </w:p>
        </w:tc>
        <w:tc>
          <w:tcPr>
            <w:tcW w:w="1560" w:type="dxa"/>
          </w:tcPr>
          <w:p w14:paraId="37729C0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2D9CD15" w14:textId="33B38CFD" w:rsidR="00FA3C4F" w:rsidRPr="008B548E" w:rsidRDefault="00234881" w:rsidP="00FB4600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389D6C1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0A491A9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(2010c)</w:t>
            </w:r>
          </w:p>
        </w:tc>
      </w:tr>
      <w:tr w:rsidR="000C78A0" w:rsidRPr="008B548E" w14:paraId="7852ED07" w14:textId="77777777" w:rsidTr="005A445F">
        <w:trPr>
          <w:jc w:val="center"/>
        </w:trPr>
        <w:tc>
          <w:tcPr>
            <w:tcW w:w="1134" w:type="dxa"/>
          </w:tcPr>
          <w:p w14:paraId="4216A47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9B120C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Volvalerenic acid D</w:t>
            </w:r>
          </w:p>
        </w:tc>
        <w:tc>
          <w:tcPr>
            <w:tcW w:w="1560" w:type="dxa"/>
          </w:tcPr>
          <w:p w14:paraId="1B437C8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070D728F" w14:textId="1CF03C4F" w:rsidR="00FA3C4F" w:rsidRPr="008B548E" w:rsidRDefault="00234881" w:rsidP="00FB4600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29F082C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0AD7152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Chen et al. (2013a)</w:t>
            </w:r>
          </w:p>
        </w:tc>
      </w:tr>
      <w:tr w:rsidR="000C78A0" w:rsidRPr="008B548E" w14:paraId="7C738934" w14:textId="77777777" w:rsidTr="005A445F">
        <w:trPr>
          <w:jc w:val="center"/>
        </w:trPr>
        <w:tc>
          <w:tcPr>
            <w:tcW w:w="1134" w:type="dxa"/>
          </w:tcPr>
          <w:p w14:paraId="205C156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7AE3E5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,10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-Dihydroxyl-8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-acetoxyl-10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,11,11-trimethyl-4-formyl-bicyclogermacren-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E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-4(5)-ene </w:t>
            </w:r>
          </w:p>
        </w:tc>
        <w:tc>
          <w:tcPr>
            <w:tcW w:w="1560" w:type="dxa"/>
          </w:tcPr>
          <w:p w14:paraId="4299E68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52E4E05" w14:textId="4D554336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</w:tc>
        <w:tc>
          <w:tcPr>
            <w:tcW w:w="1201" w:type="dxa"/>
          </w:tcPr>
          <w:p w14:paraId="7C73E26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04C1089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(2012)</w:t>
            </w:r>
          </w:p>
        </w:tc>
      </w:tr>
      <w:tr w:rsidR="000C78A0" w:rsidRPr="008B548E" w14:paraId="41F63DDA" w14:textId="77777777" w:rsidTr="005A445F">
        <w:trPr>
          <w:jc w:val="center"/>
        </w:trPr>
        <w:tc>
          <w:tcPr>
            <w:tcW w:w="1134" w:type="dxa"/>
          </w:tcPr>
          <w:p w14:paraId="776395D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279106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11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H-gemacra-1(10)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E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,4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Z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-diene-3-one-12,6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-olide </w:t>
            </w:r>
          </w:p>
        </w:tc>
        <w:tc>
          <w:tcPr>
            <w:tcW w:w="1560" w:type="dxa"/>
          </w:tcPr>
          <w:p w14:paraId="3978416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570CB8D" w14:textId="35869B10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</w:tc>
        <w:tc>
          <w:tcPr>
            <w:tcW w:w="1201" w:type="dxa"/>
          </w:tcPr>
          <w:p w14:paraId="633DCB9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54B86B3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(2012)</w:t>
            </w:r>
          </w:p>
        </w:tc>
      </w:tr>
      <w:tr w:rsidR="000C78A0" w:rsidRPr="008B548E" w14:paraId="438DFA9E" w14:textId="77777777" w:rsidTr="005A445F">
        <w:trPr>
          <w:jc w:val="center"/>
        </w:trPr>
        <w:tc>
          <w:tcPr>
            <w:tcW w:w="1134" w:type="dxa"/>
          </w:tcPr>
          <w:p w14:paraId="1EAFAD5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49A821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Isobicyclogermacrenal </w:t>
            </w:r>
          </w:p>
        </w:tc>
        <w:tc>
          <w:tcPr>
            <w:tcW w:w="1560" w:type="dxa"/>
          </w:tcPr>
          <w:p w14:paraId="467E1DE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Sedative </w:t>
            </w:r>
          </w:p>
          <w:p w14:paraId="6F4ED7F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3EBF70BA" w14:textId="71284539" w:rsidR="00FA3C4F" w:rsidRPr="008B548E" w:rsidRDefault="00234881" w:rsidP="00FB4600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5154555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2B5A557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(2010c)</w:t>
            </w:r>
          </w:p>
        </w:tc>
      </w:tr>
      <w:tr w:rsidR="000C78A0" w:rsidRPr="008B548E" w14:paraId="70151588" w14:textId="77777777" w:rsidTr="005A445F">
        <w:trPr>
          <w:trHeight w:val="213"/>
          <w:jc w:val="center"/>
        </w:trPr>
        <w:tc>
          <w:tcPr>
            <w:tcW w:w="1134" w:type="dxa"/>
          </w:tcPr>
          <w:p w14:paraId="38D45C4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5E6258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13-Hydroxypatchoulol A </w:t>
            </w:r>
          </w:p>
        </w:tc>
        <w:tc>
          <w:tcPr>
            <w:tcW w:w="1560" w:type="dxa"/>
          </w:tcPr>
          <w:p w14:paraId="293A9C4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88A7A1B" w14:textId="086F272A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037B32A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285215A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0D75A728" w14:textId="77777777" w:rsidTr="005A445F">
        <w:trPr>
          <w:jc w:val="center"/>
        </w:trPr>
        <w:tc>
          <w:tcPr>
            <w:tcW w:w="1134" w:type="dxa"/>
          </w:tcPr>
          <w:p w14:paraId="73E8044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6F8299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11-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epi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-13-Hydroxypatchoulol A </w:t>
            </w:r>
          </w:p>
        </w:tc>
        <w:tc>
          <w:tcPr>
            <w:tcW w:w="1560" w:type="dxa"/>
          </w:tcPr>
          <w:p w14:paraId="195FBEE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092B56DF" w14:textId="0B6ACC2F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5EB0704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31CFD6F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4E906A96" w14:textId="77777777" w:rsidTr="005A445F">
        <w:trPr>
          <w:jc w:val="center"/>
        </w:trPr>
        <w:tc>
          <w:tcPr>
            <w:tcW w:w="1134" w:type="dxa"/>
          </w:tcPr>
          <w:p w14:paraId="759A679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F84352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Isointermedeol </w:t>
            </w:r>
          </w:p>
        </w:tc>
        <w:tc>
          <w:tcPr>
            <w:tcW w:w="1560" w:type="dxa"/>
          </w:tcPr>
          <w:p w14:paraId="4DF8601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C8BA919" w14:textId="53BE1926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i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24E3144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368CB1D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(2019)</w:t>
            </w:r>
          </w:p>
        </w:tc>
      </w:tr>
      <w:tr w:rsidR="000C78A0" w:rsidRPr="008B548E" w14:paraId="0A01C059" w14:textId="77777777" w:rsidTr="005A445F">
        <w:trPr>
          <w:jc w:val="center"/>
        </w:trPr>
        <w:tc>
          <w:tcPr>
            <w:tcW w:w="1134" w:type="dxa"/>
          </w:tcPr>
          <w:p w14:paraId="1555EDA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C8A445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Valeriananoid A </w:t>
            </w:r>
          </w:p>
        </w:tc>
        <w:tc>
          <w:tcPr>
            <w:tcW w:w="1560" w:type="dxa"/>
          </w:tcPr>
          <w:p w14:paraId="7F6C3A9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6114251" w14:textId="6193C843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0F2A20E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5E3DF58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(2015)</w:t>
            </w:r>
          </w:p>
        </w:tc>
      </w:tr>
      <w:tr w:rsidR="000C78A0" w:rsidRPr="008B548E" w14:paraId="2A5475CF" w14:textId="77777777" w:rsidTr="005A445F">
        <w:trPr>
          <w:jc w:val="center"/>
        </w:trPr>
        <w:tc>
          <w:tcPr>
            <w:tcW w:w="1134" w:type="dxa"/>
          </w:tcPr>
          <w:p w14:paraId="003CCA9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7339A9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Cyperusol </w:t>
            </w:r>
          </w:p>
        </w:tc>
        <w:tc>
          <w:tcPr>
            <w:tcW w:w="1560" w:type="dxa"/>
          </w:tcPr>
          <w:p w14:paraId="51BDF64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F9F150E" w14:textId="62195EEA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14F7AA8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7C56D5C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19C57A1E" w14:textId="77777777" w:rsidTr="005A445F">
        <w:trPr>
          <w:jc w:val="center"/>
        </w:trPr>
        <w:tc>
          <w:tcPr>
            <w:tcW w:w="1134" w:type="dxa"/>
          </w:tcPr>
          <w:p w14:paraId="05384E5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C22CFD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Maaliol </w:t>
            </w:r>
          </w:p>
        </w:tc>
        <w:tc>
          <w:tcPr>
            <w:tcW w:w="1560" w:type="dxa"/>
          </w:tcPr>
          <w:p w14:paraId="3E8BB88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Sedative </w:t>
            </w:r>
          </w:p>
          <w:p w14:paraId="1132FBF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6BF831C7" w14:textId="6FF2FA5B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2B9A885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626D64E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(2019)</w:t>
            </w:r>
          </w:p>
        </w:tc>
      </w:tr>
      <w:tr w:rsidR="000C78A0" w:rsidRPr="008B548E" w14:paraId="70729A61" w14:textId="77777777" w:rsidTr="005A445F">
        <w:trPr>
          <w:jc w:val="center"/>
        </w:trPr>
        <w:tc>
          <w:tcPr>
            <w:tcW w:w="1134" w:type="dxa"/>
          </w:tcPr>
          <w:p w14:paraId="47EA963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D9149C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4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,8a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-Dimethyl-6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-isopropenyl-3,4,4a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 5,6,7,8,8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a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-octahydronaphthalen-1(2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H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)-one </w:t>
            </w:r>
          </w:p>
        </w:tc>
        <w:tc>
          <w:tcPr>
            <w:tcW w:w="1560" w:type="dxa"/>
          </w:tcPr>
          <w:p w14:paraId="19C7CE3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13F61BC" w14:textId="31E78FC9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17953AE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5301359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(2019)</w:t>
            </w:r>
          </w:p>
        </w:tc>
      </w:tr>
      <w:tr w:rsidR="000C78A0" w:rsidRPr="008B548E" w14:paraId="089C4587" w14:textId="77777777" w:rsidTr="005A445F">
        <w:trPr>
          <w:jc w:val="center"/>
        </w:trPr>
        <w:tc>
          <w:tcPr>
            <w:tcW w:w="1134" w:type="dxa"/>
          </w:tcPr>
          <w:p w14:paraId="77996CF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3F6A8D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8-Hydroxy-patchouli alcohol</w:t>
            </w:r>
          </w:p>
        </w:tc>
        <w:tc>
          <w:tcPr>
            <w:tcW w:w="1560" w:type="dxa"/>
          </w:tcPr>
          <w:p w14:paraId="38B7D08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EC72952" w14:textId="4820500E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3989390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605DC6B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(2017)</w:t>
            </w:r>
          </w:p>
        </w:tc>
      </w:tr>
      <w:tr w:rsidR="000C78A0" w:rsidRPr="008B548E" w14:paraId="79630324" w14:textId="77777777" w:rsidTr="005A445F">
        <w:trPr>
          <w:jc w:val="center"/>
        </w:trPr>
        <w:tc>
          <w:tcPr>
            <w:tcW w:w="1134" w:type="dxa"/>
          </w:tcPr>
          <w:p w14:paraId="6E23FB9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578E9B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8-Acetoxypatchouli alcohol </w:t>
            </w:r>
          </w:p>
        </w:tc>
        <w:tc>
          <w:tcPr>
            <w:tcW w:w="1560" w:type="dxa"/>
          </w:tcPr>
          <w:p w14:paraId="3AAADB2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2551" w:type="dxa"/>
          </w:tcPr>
          <w:p w14:paraId="47A59678" w14:textId="54498C26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368A61B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75D4A24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(2017)</w:t>
            </w:r>
          </w:p>
        </w:tc>
      </w:tr>
      <w:tr w:rsidR="000C78A0" w:rsidRPr="008B548E" w14:paraId="5A9BCB95" w14:textId="77777777" w:rsidTr="005A445F">
        <w:trPr>
          <w:jc w:val="center"/>
        </w:trPr>
        <w:tc>
          <w:tcPr>
            <w:tcW w:w="1134" w:type="dxa"/>
          </w:tcPr>
          <w:p w14:paraId="667C6B7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E34C4D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(3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)-3-Hydroxypatchoulol </w:t>
            </w:r>
          </w:p>
        </w:tc>
        <w:tc>
          <w:tcPr>
            <w:tcW w:w="1560" w:type="dxa"/>
          </w:tcPr>
          <w:p w14:paraId="597181C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28C257A" w14:textId="1F8237E9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05869B0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17F62FF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(2017)</w:t>
            </w:r>
          </w:p>
        </w:tc>
      </w:tr>
      <w:tr w:rsidR="000C78A0" w:rsidRPr="008B548E" w14:paraId="2C6B3965" w14:textId="77777777" w:rsidTr="005A445F">
        <w:trPr>
          <w:jc w:val="center"/>
        </w:trPr>
        <w:tc>
          <w:tcPr>
            <w:tcW w:w="1134" w:type="dxa"/>
          </w:tcPr>
          <w:p w14:paraId="25DE08B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20047E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Patchouli alcohol</w:t>
            </w:r>
          </w:p>
        </w:tc>
        <w:tc>
          <w:tcPr>
            <w:tcW w:w="1560" w:type="dxa"/>
          </w:tcPr>
          <w:p w14:paraId="6FD3BF2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9588778" w14:textId="7F4F6099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4451D3D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1238E9B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7EC39C9B" w14:textId="77777777" w:rsidTr="005A445F">
        <w:trPr>
          <w:jc w:val="center"/>
        </w:trPr>
        <w:tc>
          <w:tcPr>
            <w:tcW w:w="1134" w:type="dxa"/>
          </w:tcPr>
          <w:p w14:paraId="2885B3B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C4BDC5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8-Acetoxypatchoulol</w:t>
            </w:r>
          </w:p>
        </w:tc>
        <w:tc>
          <w:tcPr>
            <w:tcW w:w="1560" w:type="dxa"/>
          </w:tcPr>
          <w:p w14:paraId="7550577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Sedative </w:t>
            </w:r>
          </w:p>
          <w:p w14:paraId="2639092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75205C80" w14:textId="7C7E7658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7589A41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3C680CE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535B329E" w14:textId="77777777" w:rsidTr="005A445F">
        <w:trPr>
          <w:jc w:val="center"/>
        </w:trPr>
        <w:tc>
          <w:tcPr>
            <w:tcW w:w="1134" w:type="dxa"/>
          </w:tcPr>
          <w:p w14:paraId="315BEA5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E399AD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9-Hydroxypatchoulol</w:t>
            </w:r>
          </w:p>
        </w:tc>
        <w:tc>
          <w:tcPr>
            <w:tcW w:w="1560" w:type="dxa"/>
          </w:tcPr>
          <w:p w14:paraId="72F518E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FC8E248" w14:textId="7E08552D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189DBCF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7666731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61CBD25E" w14:textId="77777777" w:rsidTr="005A445F">
        <w:trPr>
          <w:jc w:val="center"/>
        </w:trPr>
        <w:tc>
          <w:tcPr>
            <w:tcW w:w="1134" w:type="dxa"/>
          </w:tcPr>
          <w:p w14:paraId="6CB1C6D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B251D9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9-acetoxypatchoulol</w:t>
            </w:r>
          </w:p>
        </w:tc>
        <w:tc>
          <w:tcPr>
            <w:tcW w:w="1560" w:type="dxa"/>
          </w:tcPr>
          <w:p w14:paraId="59ECDF6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F445401" w14:textId="4AE42C72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2B578A6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586625F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0891D920" w14:textId="77777777" w:rsidTr="005A445F">
        <w:trPr>
          <w:jc w:val="center"/>
        </w:trPr>
        <w:tc>
          <w:tcPr>
            <w:tcW w:w="1134" w:type="dxa"/>
          </w:tcPr>
          <w:p w14:paraId="6352453A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6369D2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Valeriananoid B </w:t>
            </w:r>
          </w:p>
        </w:tc>
        <w:tc>
          <w:tcPr>
            <w:tcW w:w="1560" w:type="dxa"/>
          </w:tcPr>
          <w:p w14:paraId="5838E91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1A5403F6" w14:textId="760607CB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2428A29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45F2A43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(2015)</w:t>
            </w:r>
          </w:p>
        </w:tc>
      </w:tr>
      <w:tr w:rsidR="000C78A0" w:rsidRPr="008B548E" w14:paraId="5BCE9FDD" w14:textId="77777777" w:rsidTr="005A445F">
        <w:trPr>
          <w:jc w:val="center"/>
        </w:trPr>
        <w:tc>
          <w:tcPr>
            <w:tcW w:w="1134" w:type="dxa"/>
          </w:tcPr>
          <w:p w14:paraId="5E4354A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8125A3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Valeriananoid C</w:t>
            </w:r>
          </w:p>
        </w:tc>
        <w:tc>
          <w:tcPr>
            <w:tcW w:w="1560" w:type="dxa"/>
          </w:tcPr>
          <w:p w14:paraId="531BAC8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Anticholinesterase</w:t>
            </w:r>
          </w:p>
        </w:tc>
        <w:tc>
          <w:tcPr>
            <w:tcW w:w="2551" w:type="dxa"/>
          </w:tcPr>
          <w:p w14:paraId="67B66186" w14:textId="402A77C5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5AC8518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51EBBD6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Lin et al. (2015)</w:t>
            </w:r>
          </w:p>
        </w:tc>
      </w:tr>
      <w:tr w:rsidR="000C78A0" w:rsidRPr="008B548E" w14:paraId="7F7781A6" w14:textId="77777777" w:rsidTr="005A445F">
        <w:trPr>
          <w:jc w:val="center"/>
        </w:trPr>
        <w:tc>
          <w:tcPr>
            <w:tcW w:w="1134" w:type="dxa"/>
          </w:tcPr>
          <w:p w14:paraId="20D7D40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2ECE15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Valeriananoid D</w:t>
            </w:r>
          </w:p>
        </w:tc>
        <w:tc>
          <w:tcPr>
            <w:tcW w:w="1560" w:type="dxa"/>
          </w:tcPr>
          <w:p w14:paraId="248E6CB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06ECE68C" w14:textId="4718419A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4955425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66DE769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(2015b)</w:t>
            </w:r>
          </w:p>
        </w:tc>
      </w:tr>
      <w:tr w:rsidR="000C78A0" w:rsidRPr="008B548E" w14:paraId="4B71C0B3" w14:textId="77777777" w:rsidTr="005A445F">
        <w:trPr>
          <w:jc w:val="center"/>
        </w:trPr>
        <w:tc>
          <w:tcPr>
            <w:tcW w:w="1134" w:type="dxa"/>
          </w:tcPr>
          <w:p w14:paraId="26B5A98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234786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Valeriananoid E</w:t>
            </w:r>
          </w:p>
        </w:tc>
        <w:tc>
          <w:tcPr>
            <w:tcW w:w="1560" w:type="dxa"/>
          </w:tcPr>
          <w:p w14:paraId="51FCE12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D55D900" w14:textId="0406C2DC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1172B45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787C165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(2015b)</w:t>
            </w:r>
          </w:p>
        </w:tc>
      </w:tr>
      <w:tr w:rsidR="000C78A0" w:rsidRPr="008B548E" w14:paraId="7E412AD1" w14:textId="77777777" w:rsidTr="005A445F">
        <w:trPr>
          <w:jc w:val="center"/>
        </w:trPr>
        <w:tc>
          <w:tcPr>
            <w:tcW w:w="1134" w:type="dxa"/>
          </w:tcPr>
          <w:p w14:paraId="65FA7CC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590B6E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Valeriananoid F</w:t>
            </w:r>
          </w:p>
        </w:tc>
        <w:tc>
          <w:tcPr>
            <w:tcW w:w="1560" w:type="dxa"/>
          </w:tcPr>
          <w:p w14:paraId="2BC59E0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74B36EC" w14:textId="2901D02F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7B86DC2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7FB92EB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Tan et al. (2016)</w:t>
            </w:r>
          </w:p>
        </w:tc>
      </w:tr>
      <w:tr w:rsidR="000C78A0" w:rsidRPr="008B548E" w14:paraId="517D8C32" w14:textId="77777777" w:rsidTr="005A445F">
        <w:trPr>
          <w:jc w:val="center"/>
        </w:trPr>
        <w:tc>
          <w:tcPr>
            <w:tcW w:w="1134" w:type="dxa"/>
          </w:tcPr>
          <w:p w14:paraId="2514912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1108CE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Eudesm-11-en-5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a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-ol </w:t>
            </w:r>
          </w:p>
        </w:tc>
        <w:tc>
          <w:tcPr>
            <w:tcW w:w="1560" w:type="dxa"/>
          </w:tcPr>
          <w:p w14:paraId="12FA8C0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0DACA07" w14:textId="2AD77851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54852E1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1445B6A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(2019)</w:t>
            </w:r>
          </w:p>
        </w:tc>
      </w:tr>
      <w:tr w:rsidR="000C78A0" w:rsidRPr="008B548E" w14:paraId="238581A9" w14:textId="77777777" w:rsidTr="005A445F">
        <w:trPr>
          <w:jc w:val="center"/>
        </w:trPr>
        <w:tc>
          <w:tcPr>
            <w:tcW w:w="1134" w:type="dxa"/>
          </w:tcPr>
          <w:p w14:paraId="58783E5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7FC8A3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2-Naphthalenemethanol </w:t>
            </w:r>
          </w:p>
        </w:tc>
        <w:tc>
          <w:tcPr>
            <w:tcW w:w="1560" w:type="dxa"/>
          </w:tcPr>
          <w:p w14:paraId="4E4E339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91D439A" w14:textId="65591C13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62B7436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2BA2E70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Xie et al. (2019)</w:t>
            </w:r>
          </w:p>
        </w:tc>
      </w:tr>
      <w:tr w:rsidR="000C78A0" w:rsidRPr="008B548E" w14:paraId="7966A200" w14:textId="77777777" w:rsidTr="005A445F">
        <w:trPr>
          <w:jc w:val="center"/>
        </w:trPr>
        <w:tc>
          <w:tcPr>
            <w:tcW w:w="1134" w:type="dxa"/>
          </w:tcPr>
          <w:p w14:paraId="53CBF7E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2F1312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Eremophila-1(10)-en-4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-ol </w:t>
            </w:r>
          </w:p>
        </w:tc>
        <w:tc>
          <w:tcPr>
            <w:tcW w:w="1560" w:type="dxa"/>
          </w:tcPr>
          <w:p w14:paraId="09F78AC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8938D17" w14:textId="7CC80622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4F98B04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2FAF76A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65C43952" w14:textId="77777777" w:rsidTr="005A445F">
        <w:trPr>
          <w:jc w:val="center"/>
        </w:trPr>
        <w:tc>
          <w:tcPr>
            <w:tcW w:w="1134" w:type="dxa"/>
          </w:tcPr>
          <w:p w14:paraId="7161DDF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28C882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Valeranone </w:t>
            </w:r>
          </w:p>
        </w:tc>
        <w:tc>
          <w:tcPr>
            <w:tcW w:w="1560" w:type="dxa"/>
          </w:tcPr>
          <w:p w14:paraId="7450D22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B9C1284" w14:textId="410458A5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0D7F29B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626F600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4EBE81E4" w14:textId="77777777" w:rsidTr="005A445F">
        <w:trPr>
          <w:jc w:val="center"/>
        </w:trPr>
        <w:tc>
          <w:tcPr>
            <w:tcW w:w="1134" w:type="dxa"/>
          </w:tcPr>
          <w:p w14:paraId="33D7E8E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D0E2E1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Valerol A </w:t>
            </w:r>
          </w:p>
        </w:tc>
        <w:tc>
          <w:tcPr>
            <w:tcW w:w="1560" w:type="dxa"/>
          </w:tcPr>
          <w:p w14:paraId="240B428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Cytotoxic</w:t>
            </w:r>
          </w:p>
        </w:tc>
        <w:tc>
          <w:tcPr>
            <w:tcW w:w="2551" w:type="dxa"/>
          </w:tcPr>
          <w:p w14:paraId="5F053AE5" w14:textId="191C61C9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66B13FF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38EF488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(Liu et al., 2017; Dong et al., 2019)</w:t>
            </w:r>
          </w:p>
        </w:tc>
      </w:tr>
      <w:tr w:rsidR="000C78A0" w:rsidRPr="008B548E" w14:paraId="3FFBB6DD" w14:textId="77777777" w:rsidTr="005A445F">
        <w:trPr>
          <w:jc w:val="center"/>
        </w:trPr>
        <w:tc>
          <w:tcPr>
            <w:tcW w:w="1134" w:type="dxa"/>
          </w:tcPr>
          <w:p w14:paraId="7D89E4A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E16299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-Kessyl isovalerate</w:t>
            </w:r>
          </w:p>
        </w:tc>
        <w:tc>
          <w:tcPr>
            <w:tcW w:w="1560" w:type="dxa"/>
          </w:tcPr>
          <w:p w14:paraId="234786E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0A0F83CC" w14:textId="07D46F34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103FD2D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7B8888F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(2019)</w:t>
            </w:r>
          </w:p>
        </w:tc>
      </w:tr>
      <w:tr w:rsidR="000C78A0" w:rsidRPr="008B548E" w14:paraId="1EAF0445" w14:textId="77777777" w:rsidTr="005A445F">
        <w:trPr>
          <w:jc w:val="center"/>
        </w:trPr>
        <w:tc>
          <w:tcPr>
            <w:tcW w:w="1134" w:type="dxa"/>
          </w:tcPr>
          <w:p w14:paraId="36A3003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64D411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Valeracetate</w:t>
            </w:r>
          </w:p>
        </w:tc>
        <w:tc>
          <w:tcPr>
            <w:tcW w:w="1560" w:type="dxa"/>
          </w:tcPr>
          <w:p w14:paraId="7CC5C3E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9FA2F04" w14:textId="49F329D4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1DEA971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4BB29FF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0C78A0" w:rsidRPr="008B548E" w14:paraId="0870C3AF" w14:textId="77777777" w:rsidTr="005A445F">
        <w:trPr>
          <w:jc w:val="center"/>
        </w:trPr>
        <w:tc>
          <w:tcPr>
            <w:tcW w:w="1134" w:type="dxa"/>
          </w:tcPr>
          <w:p w14:paraId="3B43A07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C70919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kessyl 3-acetate</w:t>
            </w:r>
          </w:p>
        </w:tc>
        <w:tc>
          <w:tcPr>
            <w:tcW w:w="1560" w:type="dxa"/>
          </w:tcPr>
          <w:p w14:paraId="758DE77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FF6382B" w14:textId="313C6058" w:rsidR="00FA3C4F" w:rsidRPr="008B548E" w:rsidRDefault="00234881" w:rsidP="0046294C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03D5A56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3637742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(2009a)</w:t>
            </w:r>
          </w:p>
        </w:tc>
      </w:tr>
      <w:tr w:rsidR="000C78A0" w:rsidRPr="008B548E" w14:paraId="6F61F9A7" w14:textId="77777777" w:rsidTr="005A445F">
        <w:trPr>
          <w:jc w:val="center"/>
        </w:trPr>
        <w:tc>
          <w:tcPr>
            <w:tcW w:w="1134" w:type="dxa"/>
          </w:tcPr>
          <w:p w14:paraId="690FC22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C991BA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Hydroxyvalerenic acid </w:t>
            </w:r>
          </w:p>
        </w:tc>
        <w:tc>
          <w:tcPr>
            <w:tcW w:w="1560" w:type="dxa"/>
          </w:tcPr>
          <w:p w14:paraId="38C5BCD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14E962CA" w14:textId="5F352781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587F901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30C7786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0C78A0" w:rsidRPr="008B548E" w14:paraId="2DB15F6A" w14:textId="77777777" w:rsidTr="005A445F">
        <w:trPr>
          <w:jc w:val="center"/>
        </w:trPr>
        <w:tc>
          <w:tcPr>
            <w:tcW w:w="1134" w:type="dxa"/>
          </w:tcPr>
          <w:p w14:paraId="1CB3626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8D297B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Acetoxyvalerenic acid</w:t>
            </w:r>
          </w:p>
        </w:tc>
        <w:tc>
          <w:tcPr>
            <w:tcW w:w="1560" w:type="dxa"/>
          </w:tcPr>
          <w:p w14:paraId="3213AF0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82DC3E8" w14:textId="57917943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4EC16F8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6DDF61A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0C78A0" w:rsidRPr="008B548E" w14:paraId="2D0B3F90" w14:textId="77777777" w:rsidTr="005A445F">
        <w:trPr>
          <w:jc w:val="center"/>
        </w:trPr>
        <w:tc>
          <w:tcPr>
            <w:tcW w:w="1134" w:type="dxa"/>
          </w:tcPr>
          <w:p w14:paraId="08A63E2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CAB0D1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Valerenic acid</w:t>
            </w:r>
          </w:p>
        </w:tc>
        <w:tc>
          <w:tcPr>
            <w:tcW w:w="1560" w:type="dxa"/>
          </w:tcPr>
          <w:p w14:paraId="7921608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107FFD2C" w14:textId="4B2A98F2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19203F6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052D11A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0C78A0" w:rsidRPr="008B548E" w14:paraId="64EA9FB3" w14:textId="77777777" w:rsidTr="005A445F">
        <w:trPr>
          <w:jc w:val="center"/>
        </w:trPr>
        <w:tc>
          <w:tcPr>
            <w:tcW w:w="1134" w:type="dxa"/>
          </w:tcPr>
          <w:p w14:paraId="23922F8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A3570E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E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-(-)-3,4-Epoxyvalerenal </w:t>
            </w:r>
          </w:p>
        </w:tc>
        <w:tc>
          <w:tcPr>
            <w:tcW w:w="1560" w:type="dxa"/>
          </w:tcPr>
          <w:p w14:paraId="2F39569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5BB9E52" w14:textId="29C8F832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49B583D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5390611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(2009a)</w:t>
            </w:r>
          </w:p>
        </w:tc>
      </w:tr>
      <w:tr w:rsidR="000C78A0" w:rsidRPr="008B548E" w14:paraId="2B54EFF6" w14:textId="77777777" w:rsidTr="005A445F">
        <w:trPr>
          <w:jc w:val="center"/>
        </w:trPr>
        <w:tc>
          <w:tcPr>
            <w:tcW w:w="1134" w:type="dxa"/>
          </w:tcPr>
          <w:p w14:paraId="17FD942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628AAB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E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-(-)-3,4-Epoxyvalerenyl acetate </w:t>
            </w:r>
          </w:p>
        </w:tc>
        <w:tc>
          <w:tcPr>
            <w:tcW w:w="1560" w:type="dxa"/>
          </w:tcPr>
          <w:p w14:paraId="112A7B4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5C77D27" w14:textId="299AC81C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7119036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67A4762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(2009a)</w:t>
            </w:r>
          </w:p>
        </w:tc>
      </w:tr>
      <w:tr w:rsidR="000C78A0" w:rsidRPr="008B548E" w14:paraId="5E3B9F30" w14:textId="77777777" w:rsidTr="005A445F">
        <w:trPr>
          <w:jc w:val="center"/>
        </w:trPr>
        <w:tc>
          <w:tcPr>
            <w:tcW w:w="1134" w:type="dxa"/>
          </w:tcPr>
          <w:p w14:paraId="748682A3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74E91F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Mononorvalerenone </w:t>
            </w:r>
          </w:p>
        </w:tc>
        <w:tc>
          <w:tcPr>
            <w:tcW w:w="1560" w:type="dxa"/>
          </w:tcPr>
          <w:p w14:paraId="4C436A9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15D9207" w14:textId="1E138156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0DB7E89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6362BEB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(2009a)</w:t>
            </w:r>
          </w:p>
        </w:tc>
      </w:tr>
      <w:tr w:rsidR="000C78A0" w:rsidRPr="008B548E" w14:paraId="783BBA40" w14:textId="77777777" w:rsidTr="005A445F">
        <w:trPr>
          <w:jc w:val="center"/>
        </w:trPr>
        <w:tc>
          <w:tcPr>
            <w:tcW w:w="1134" w:type="dxa"/>
          </w:tcPr>
          <w:p w14:paraId="3056E86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11F7E5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1-Naphthalenemethanol </w:t>
            </w:r>
          </w:p>
        </w:tc>
        <w:tc>
          <w:tcPr>
            <w:tcW w:w="1560" w:type="dxa"/>
          </w:tcPr>
          <w:p w14:paraId="003E497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09511C0" w14:textId="4538438B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21D6E37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4BE0557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Xie et al. (2019)</w:t>
            </w:r>
          </w:p>
        </w:tc>
      </w:tr>
      <w:tr w:rsidR="000C78A0" w:rsidRPr="008B548E" w14:paraId="5F2DDB3C" w14:textId="77777777" w:rsidTr="005A445F">
        <w:trPr>
          <w:jc w:val="center"/>
        </w:trPr>
        <w:tc>
          <w:tcPr>
            <w:tcW w:w="1134" w:type="dxa"/>
          </w:tcPr>
          <w:p w14:paraId="26652B6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23ED58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Clovane-2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-isovaleroxy-9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-ol</w:t>
            </w:r>
          </w:p>
        </w:tc>
        <w:tc>
          <w:tcPr>
            <w:tcW w:w="1560" w:type="dxa"/>
          </w:tcPr>
          <w:p w14:paraId="0F925DF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D2C3A06" w14:textId="2582AF95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24BB023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3550287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4F5A0E2F" w14:textId="77777777" w:rsidTr="005A445F">
        <w:trPr>
          <w:jc w:val="center"/>
        </w:trPr>
        <w:tc>
          <w:tcPr>
            <w:tcW w:w="1134" w:type="dxa"/>
          </w:tcPr>
          <w:p w14:paraId="7D4083D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F0F5A7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2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-acetoxy-1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,9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-oxidobisbol </w:t>
            </w:r>
          </w:p>
        </w:tc>
        <w:tc>
          <w:tcPr>
            <w:tcW w:w="1560" w:type="dxa"/>
          </w:tcPr>
          <w:p w14:paraId="7B0DCB3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B39C3DC" w14:textId="54355847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521BC8D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0EF45B2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(2019)</w:t>
            </w:r>
          </w:p>
        </w:tc>
      </w:tr>
      <w:tr w:rsidR="000C78A0" w:rsidRPr="008B548E" w14:paraId="5134D4B8" w14:textId="77777777" w:rsidTr="005A445F">
        <w:trPr>
          <w:jc w:val="center"/>
        </w:trPr>
        <w:tc>
          <w:tcPr>
            <w:tcW w:w="1134" w:type="dxa"/>
          </w:tcPr>
          <w:p w14:paraId="4CDEF63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0979CD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Jatamansone</w:t>
            </w:r>
          </w:p>
        </w:tc>
        <w:tc>
          <w:tcPr>
            <w:tcW w:w="1560" w:type="dxa"/>
          </w:tcPr>
          <w:p w14:paraId="7368417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01A53566" w14:textId="2D22B68A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39FE4D9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6BF2806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0C78A0" w:rsidRPr="008B548E" w14:paraId="6D4C6611" w14:textId="77777777" w:rsidTr="005A445F">
        <w:trPr>
          <w:jc w:val="center"/>
        </w:trPr>
        <w:tc>
          <w:tcPr>
            <w:tcW w:w="1134" w:type="dxa"/>
          </w:tcPr>
          <w:p w14:paraId="72D186D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B2F94F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volvalerenone A </w:t>
            </w:r>
          </w:p>
        </w:tc>
        <w:tc>
          <w:tcPr>
            <w:tcW w:w="1560" w:type="dxa"/>
          </w:tcPr>
          <w:p w14:paraId="1B72A91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18CCA2DB" w14:textId="048F9123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7D906F7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2910319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(2010d)</w:t>
            </w:r>
          </w:p>
        </w:tc>
      </w:tr>
      <w:tr w:rsidR="000C78A0" w:rsidRPr="008B548E" w14:paraId="798B16FF" w14:textId="77777777" w:rsidTr="005A445F">
        <w:trPr>
          <w:jc w:val="center"/>
        </w:trPr>
        <w:tc>
          <w:tcPr>
            <w:tcW w:w="1134" w:type="dxa"/>
          </w:tcPr>
          <w:p w14:paraId="26F49B0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0ED2BC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15-hydroxyspathulenol </w:t>
            </w:r>
          </w:p>
        </w:tc>
        <w:tc>
          <w:tcPr>
            <w:tcW w:w="1560" w:type="dxa"/>
          </w:tcPr>
          <w:p w14:paraId="75B4190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Sedative </w:t>
            </w:r>
          </w:p>
        </w:tc>
        <w:tc>
          <w:tcPr>
            <w:tcW w:w="2551" w:type="dxa"/>
          </w:tcPr>
          <w:p w14:paraId="1931D953" w14:textId="187A097D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286AF14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29B756D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Wu et al. (2014)</w:t>
            </w:r>
          </w:p>
        </w:tc>
      </w:tr>
      <w:tr w:rsidR="000C78A0" w:rsidRPr="008B548E" w14:paraId="3392FC67" w14:textId="77777777" w:rsidTr="005A445F">
        <w:trPr>
          <w:jc w:val="center"/>
        </w:trPr>
        <w:tc>
          <w:tcPr>
            <w:tcW w:w="1134" w:type="dxa"/>
          </w:tcPr>
          <w:p w14:paraId="67FE2ADF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CBF9F2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4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,10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-epoxyaromadendrane </w:t>
            </w:r>
          </w:p>
        </w:tc>
        <w:tc>
          <w:tcPr>
            <w:tcW w:w="1560" w:type="dxa"/>
          </w:tcPr>
          <w:p w14:paraId="7E4880F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E88649D" w14:textId="5CBDE74C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1188AFA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43C6901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(2009a)</w:t>
            </w:r>
          </w:p>
        </w:tc>
      </w:tr>
      <w:tr w:rsidR="000C78A0" w:rsidRPr="008B548E" w14:paraId="6C3C3511" w14:textId="77777777" w:rsidTr="005A445F">
        <w:trPr>
          <w:jc w:val="center"/>
        </w:trPr>
        <w:tc>
          <w:tcPr>
            <w:tcW w:w="1134" w:type="dxa"/>
          </w:tcPr>
          <w:p w14:paraId="28E9D5C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DBB35B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3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-Hydroxyl-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-(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cis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)-epoxide-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α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-guaiene </w:t>
            </w:r>
          </w:p>
        </w:tc>
        <w:tc>
          <w:tcPr>
            <w:tcW w:w="1560" w:type="dxa"/>
          </w:tcPr>
          <w:p w14:paraId="02099CE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5D6274F" w14:textId="7426F349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43AEDB2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261AC67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7230926D" w14:textId="77777777" w:rsidTr="005A445F">
        <w:trPr>
          <w:jc w:val="center"/>
        </w:trPr>
        <w:tc>
          <w:tcPr>
            <w:tcW w:w="1134" w:type="dxa"/>
          </w:tcPr>
          <w:p w14:paraId="5CCCC0B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60A09E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1-Hydroxy-l,11,11-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lastRenderedPageBreak/>
              <w:t xml:space="preserve">trimethyldecahydrocyclopropane azulene-10-one </w:t>
            </w:r>
          </w:p>
        </w:tc>
        <w:tc>
          <w:tcPr>
            <w:tcW w:w="1560" w:type="dxa"/>
          </w:tcPr>
          <w:p w14:paraId="3A2B434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8BFE803" w14:textId="2B3AF0E9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653474E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2876D75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Wu et al. (2014)</w:t>
            </w:r>
          </w:p>
        </w:tc>
      </w:tr>
      <w:tr w:rsidR="000C78A0" w:rsidRPr="008B548E" w14:paraId="60C05088" w14:textId="77777777" w:rsidTr="005A445F">
        <w:trPr>
          <w:jc w:val="center"/>
        </w:trPr>
        <w:tc>
          <w:tcPr>
            <w:tcW w:w="1134" w:type="dxa"/>
          </w:tcPr>
          <w:p w14:paraId="4C6E4DA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EA66C8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Valerianin C</w:t>
            </w:r>
          </w:p>
        </w:tc>
        <w:tc>
          <w:tcPr>
            <w:tcW w:w="1560" w:type="dxa"/>
          </w:tcPr>
          <w:p w14:paraId="119DE42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146DB6C" w14:textId="3F9E490A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</w:tc>
        <w:tc>
          <w:tcPr>
            <w:tcW w:w="1201" w:type="dxa"/>
          </w:tcPr>
          <w:p w14:paraId="465CB8F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6E30C9F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(2012)</w:t>
            </w:r>
          </w:p>
        </w:tc>
      </w:tr>
      <w:tr w:rsidR="000C78A0" w:rsidRPr="008B548E" w14:paraId="7A7FCE90" w14:textId="77777777" w:rsidTr="005A445F">
        <w:trPr>
          <w:jc w:val="center"/>
        </w:trPr>
        <w:tc>
          <w:tcPr>
            <w:tcW w:w="1134" w:type="dxa"/>
          </w:tcPr>
          <w:p w14:paraId="4CDE68EB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B6BCE5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Globulol </w:t>
            </w:r>
          </w:p>
        </w:tc>
        <w:tc>
          <w:tcPr>
            <w:tcW w:w="1560" w:type="dxa"/>
          </w:tcPr>
          <w:p w14:paraId="41D7F10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1446FC21" w14:textId="12B83C62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02433C4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686B614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(2011)</w:t>
            </w:r>
          </w:p>
        </w:tc>
      </w:tr>
      <w:tr w:rsidR="000C78A0" w:rsidRPr="008B548E" w14:paraId="7494DA90" w14:textId="77777777" w:rsidTr="005A445F">
        <w:trPr>
          <w:jc w:val="center"/>
        </w:trPr>
        <w:tc>
          <w:tcPr>
            <w:tcW w:w="1134" w:type="dxa"/>
          </w:tcPr>
          <w:p w14:paraId="14245F2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2622F5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Orientalol C </w:t>
            </w:r>
          </w:p>
        </w:tc>
        <w:tc>
          <w:tcPr>
            <w:tcW w:w="1560" w:type="dxa"/>
          </w:tcPr>
          <w:p w14:paraId="1BBFA30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1DD3B40" w14:textId="6D9927AA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3F36D09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34EC9EC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(2011)</w:t>
            </w:r>
          </w:p>
        </w:tc>
      </w:tr>
      <w:tr w:rsidR="000C78A0" w:rsidRPr="008B548E" w14:paraId="3BE05467" w14:textId="77777777" w:rsidTr="005A445F">
        <w:trPr>
          <w:jc w:val="center"/>
        </w:trPr>
        <w:tc>
          <w:tcPr>
            <w:tcW w:w="1134" w:type="dxa"/>
          </w:tcPr>
          <w:p w14:paraId="0D91BA1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A9C5D2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Anismol A </w:t>
            </w:r>
          </w:p>
        </w:tc>
        <w:tc>
          <w:tcPr>
            <w:tcW w:w="1560" w:type="dxa"/>
          </w:tcPr>
          <w:p w14:paraId="4BAF148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16B3A46A" w14:textId="65F2C5B3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04B7256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0123221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(2011)</w:t>
            </w:r>
          </w:p>
        </w:tc>
      </w:tr>
      <w:tr w:rsidR="000C78A0" w:rsidRPr="008B548E" w14:paraId="63A658D0" w14:textId="77777777" w:rsidTr="005A445F">
        <w:trPr>
          <w:jc w:val="center"/>
        </w:trPr>
        <w:tc>
          <w:tcPr>
            <w:tcW w:w="1134" w:type="dxa"/>
          </w:tcPr>
          <w:p w14:paraId="2812D12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4EEB36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Valerilactones A </w:t>
            </w:r>
          </w:p>
        </w:tc>
        <w:tc>
          <w:tcPr>
            <w:tcW w:w="1560" w:type="dxa"/>
          </w:tcPr>
          <w:p w14:paraId="0464BE3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27E261DB" w14:textId="4693E679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32D0DD8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11CF957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0C78A0" w:rsidRPr="008B548E" w14:paraId="44C13C49" w14:textId="77777777" w:rsidTr="005A445F">
        <w:trPr>
          <w:jc w:val="center"/>
        </w:trPr>
        <w:tc>
          <w:tcPr>
            <w:tcW w:w="1134" w:type="dxa"/>
          </w:tcPr>
          <w:p w14:paraId="7FAA0830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909177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Valerilactones B</w:t>
            </w:r>
          </w:p>
        </w:tc>
        <w:tc>
          <w:tcPr>
            <w:tcW w:w="1560" w:type="dxa"/>
          </w:tcPr>
          <w:p w14:paraId="2CD61E2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2D4F838E" w14:textId="4182A0F7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5E7699B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06F3744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0C78A0" w:rsidRPr="008B548E" w14:paraId="61009EFA" w14:textId="77777777" w:rsidTr="005A445F">
        <w:trPr>
          <w:jc w:val="center"/>
        </w:trPr>
        <w:tc>
          <w:tcPr>
            <w:tcW w:w="1134" w:type="dxa"/>
          </w:tcPr>
          <w:p w14:paraId="44328A9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1FBCD6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Bakkenollides B</w:t>
            </w:r>
          </w:p>
        </w:tc>
        <w:tc>
          <w:tcPr>
            <w:tcW w:w="1560" w:type="dxa"/>
          </w:tcPr>
          <w:p w14:paraId="1403964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8A8DB8F" w14:textId="232DB6AB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30FBFEE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4E6DAFD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0C78A0" w:rsidRPr="008B548E" w14:paraId="6DB27697" w14:textId="77777777" w:rsidTr="005A445F">
        <w:trPr>
          <w:jc w:val="center"/>
        </w:trPr>
        <w:tc>
          <w:tcPr>
            <w:tcW w:w="1134" w:type="dxa"/>
          </w:tcPr>
          <w:p w14:paraId="6FDFDA0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9BC060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Bakkenollides H</w:t>
            </w:r>
          </w:p>
        </w:tc>
        <w:tc>
          <w:tcPr>
            <w:tcW w:w="1560" w:type="dxa"/>
          </w:tcPr>
          <w:p w14:paraId="3D3FF91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Neuroprotective</w:t>
            </w:r>
          </w:p>
        </w:tc>
        <w:tc>
          <w:tcPr>
            <w:tcW w:w="2551" w:type="dxa"/>
          </w:tcPr>
          <w:p w14:paraId="5A44746C" w14:textId="553B775C" w:rsidR="00FA3C4F" w:rsidRPr="008B548E" w:rsidRDefault="00171190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jatamansi</w:t>
            </w:r>
          </w:p>
        </w:tc>
        <w:tc>
          <w:tcPr>
            <w:tcW w:w="1201" w:type="dxa"/>
          </w:tcPr>
          <w:p w14:paraId="0F33377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</w:t>
            </w:r>
          </w:p>
        </w:tc>
        <w:tc>
          <w:tcPr>
            <w:tcW w:w="1630" w:type="dxa"/>
          </w:tcPr>
          <w:p w14:paraId="3AE4919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Jugran etval. (2019)</w:t>
            </w:r>
          </w:p>
        </w:tc>
      </w:tr>
      <w:tr w:rsidR="000C78A0" w:rsidRPr="008B548E" w14:paraId="3D4EBF50" w14:textId="77777777" w:rsidTr="005A445F">
        <w:trPr>
          <w:jc w:val="center"/>
        </w:trPr>
        <w:tc>
          <w:tcPr>
            <w:tcW w:w="1134" w:type="dxa"/>
          </w:tcPr>
          <w:p w14:paraId="727C8127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D73B09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11-Hydroxypogostol </w:t>
            </w:r>
          </w:p>
        </w:tc>
        <w:tc>
          <w:tcPr>
            <w:tcW w:w="1560" w:type="dxa"/>
          </w:tcPr>
          <w:p w14:paraId="4A49D789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0DDE7E56" w14:textId="0106942A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2BA15B5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683B12D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(2019)</w:t>
            </w:r>
          </w:p>
        </w:tc>
      </w:tr>
      <w:tr w:rsidR="000C78A0" w:rsidRPr="008B548E" w14:paraId="436979F6" w14:textId="77777777" w:rsidTr="005A445F">
        <w:trPr>
          <w:jc w:val="center"/>
        </w:trPr>
        <w:tc>
          <w:tcPr>
            <w:tcW w:w="1134" w:type="dxa"/>
          </w:tcPr>
          <w:p w14:paraId="110E278C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670FE44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Pogostol </w:t>
            </w:r>
          </w:p>
        </w:tc>
        <w:tc>
          <w:tcPr>
            <w:tcW w:w="1560" w:type="dxa"/>
          </w:tcPr>
          <w:p w14:paraId="67B5370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2E0D136F" w14:textId="3D3516E5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46AF67E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52312BC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159ABC3B" w14:textId="77777777" w:rsidTr="005A445F">
        <w:trPr>
          <w:jc w:val="center"/>
        </w:trPr>
        <w:tc>
          <w:tcPr>
            <w:tcW w:w="1134" w:type="dxa"/>
          </w:tcPr>
          <w:p w14:paraId="4078B832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23F2A3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Spatulenol </w:t>
            </w:r>
          </w:p>
        </w:tc>
        <w:tc>
          <w:tcPr>
            <w:tcW w:w="1560" w:type="dxa"/>
          </w:tcPr>
          <w:p w14:paraId="7C4411F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A732127" w14:textId="2001CA3E" w:rsidR="00FA3C4F" w:rsidRPr="008B548E" w:rsidRDefault="00234881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officinalis</w:t>
            </w:r>
            <w:r w:rsidR="00C35480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0DCBB3F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5AC368D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Wang et al. (2011)</w:t>
            </w:r>
          </w:p>
        </w:tc>
      </w:tr>
      <w:tr w:rsidR="000C78A0" w:rsidRPr="008B548E" w14:paraId="585D878C" w14:textId="77777777" w:rsidTr="005A445F">
        <w:trPr>
          <w:jc w:val="center"/>
        </w:trPr>
        <w:tc>
          <w:tcPr>
            <w:tcW w:w="1134" w:type="dxa"/>
          </w:tcPr>
          <w:p w14:paraId="6C33E405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DBF83B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Caryophyllenol A </w:t>
            </w:r>
          </w:p>
        </w:tc>
        <w:tc>
          <w:tcPr>
            <w:tcW w:w="1560" w:type="dxa"/>
          </w:tcPr>
          <w:p w14:paraId="572BB1C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Sedative </w:t>
            </w:r>
          </w:p>
        </w:tc>
        <w:tc>
          <w:tcPr>
            <w:tcW w:w="2551" w:type="dxa"/>
          </w:tcPr>
          <w:p w14:paraId="424F2982" w14:textId="5784FFBA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71F8256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57BF138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Wu et al. (2014)</w:t>
            </w:r>
          </w:p>
        </w:tc>
      </w:tr>
      <w:tr w:rsidR="000C78A0" w:rsidRPr="008B548E" w14:paraId="66B51780" w14:textId="77777777" w:rsidTr="005A445F">
        <w:trPr>
          <w:jc w:val="center"/>
        </w:trPr>
        <w:tc>
          <w:tcPr>
            <w:tcW w:w="1134" w:type="dxa"/>
          </w:tcPr>
          <w:p w14:paraId="1725EDB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51D2F8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Bisabola-7(14),10-dien-4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,5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,15-triol</w:t>
            </w:r>
          </w:p>
        </w:tc>
        <w:tc>
          <w:tcPr>
            <w:tcW w:w="1560" w:type="dxa"/>
          </w:tcPr>
          <w:p w14:paraId="6BB4B0F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0DF60804" w14:textId="23C71D5E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stenoptera</w:t>
            </w:r>
          </w:p>
        </w:tc>
        <w:tc>
          <w:tcPr>
            <w:tcW w:w="1201" w:type="dxa"/>
          </w:tcPr>
          <w:p w14:paraId="329E46E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7D13411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(2015a)</w:t>
            </w:r>
          </w:p>
        </w:tc>
      </w:tr>
      <w:tr w:rsidR="000C78A0" w:rsidRPr="008B548E" w14:paraId="64A9EF23" w14:textId="77777777" w:rsidTr="005A445F">
        <w:trPr>
          <w:jc w:val="center"/>
        </w:trPr>
        <w:tc>
          <w:tcPr>
            <w:tcW w:w="1134" w:type="dxa"/>
          </w:tcPr>
          <w:p w14:paraId="4C5364F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6560F6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(1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,2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)-2-Acetoxyl-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-bisabolol </w:t>
            </w:r>
          </w:p>
        </w:tc>
        <w:tc>
          <w:tcPr>
            <w:tcW w:w="1560" w:type="dxa"/>
          </w:tcPr>
          <w:p w14:paraId="1E9AE0C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6AE08C3" w14:textId="5453552D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  <w:r w:rsidR="00FA3C4F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4D92EBD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186E907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Nishiya et al., 1994</w:t>
            </w:r>
          </w:p>
        </w:tc>
      </w:tr>
      <w:tr w:rsidR="000C78A0" w:rsidRPr="008B548E" w14:paraId="1DB3E582" w14:textId="77777777" w:rsidTr="005A445F">
        <w:trPr>
          <w:jc w:val="center"/>
        </w:trPr>
        <w:tc>
          <w:tcPr>
            <w:tcW w:w="1134" w:type="dxa"/>
          </w:tcPr>
          <w:p w14:paraId="664808D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48865B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(1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,2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R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)-2-Hydroxyl-</w:t>
            </w: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-bisabolol</w:t>
            </w:r>
          </w:p>
        </w:tc>
        <w:tc>
          <w:tcPr>
            <w:tcW w:w="1560" w:type="dxa"/>
          </w:tcPr>
          <w:p w14:paraId="2FB2109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D3444A7" w14:textId="7F3060C5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  <w:r w:rsidR="00FA3C4F"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 xml:space="preserve"> </w:t>
            </w:r>
          </w:p>
        </w:tc>
        <w:tc>
          <w:tcPr>
            <w:tcW w:w="1201" w:type="dxa"/>
          </w:tcPr>
          <w:p w14:paraId="393AB0E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1BA17FE3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Nishiya et al., 1994</w:t>
            </w:r>
          </w:p>
        </w:tc>
      </w:tr>
      <w:tr w:rsidR="000C78A0" w:rsidRPr="008B548E" w14:paraId="3363C056" w14:textId="77777777" w:rsidTr="005A445F">
        <w:trPr>
          <w:jc w:val="center"/>
        </w:trPr>
        <w:tc>
          <w:tcPr>
            <w:tcW w:w="1134" w:type="dxa"/>
          </w:tcPr>
          <w:p w14:paraId="19786EFE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C46B3A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noProof/>
                <w:szCs w:val="24"/>
                <w:lang w:eastAsia="zh-CN"/>
              </w:rPr>
              <w:t>β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-Bisabolol</w:t>
            </w:r>
          </w:p>
        </w:tc>
        <w:tc>
          <w:tcPr>
            <w:tcW w:w="1560" w:type="dxa"/>
          </w:tcPr>
          <w:p w14:paraId="7F67F6E5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5277A37B" w14:textId="3145C931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52C77BE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49EA0F8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Dong et al. (2019)</w:t>
            </w:r>
          </w:p>
        </w:tc>
      </w:tr>
      <w:tr w:rsidR="000C78A0" w:rsidRPr="008B548E" w14:paraId="4FE372B1" w14:textId="77777777" w:rsidTr="005A445F">
        <w:trPr>
          <w:jc w:val="center"/>
        </w:trPr>
        <w:tc>
          <w:tcPr>
            <w:tcW w:w="1134" w:type="dxa"/>
          </w:tcPr>
          <w:p w14:paraId="14D65F7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F19F36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Epoxysesquithujene </w:t>
            </w:r>
          </w:p>
        </w:tc>
        <w:tc>
          <w:tcPr>
            <w:tcW w:w="1560" w:type="dxa"/>
          </w:tcPr>
          <w:p w14:paraId="219AE08D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4DA55511" w14:textId="5C54A7C2" w:rsidR="00FA3C4F" w:rsidRPr="008B548E" w:rsidRDefault="00562B02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hardwickii</w:t>
            </w:r>
          </w:p>
        </w:tc>
        <w:tc>
          <w:tcPr>
            <w:tcW w:w="1201" w:type="dxa"/>
          </w:tcPr>
          <w:p w14:paraId="5ABD50D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  <w:vAlign w:val="center"/>
          </w:tcPr>
          <w:p w14:paraId="2BD2C52F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Mathela et al. (2007)</w:t>
            </w:r>
          </w:p>
        </w:tc>
      </w:tr>
      <w:tr w:rsidR="000C78A0" w:rsidRPr="008B548E" w14:paraId="2ACB0058" w14:textId="77777777" w:rsidTr="005A445F">
        <w:trPr>
          <w:jc w:val="center"/>
        </w:trPr>
        <w:tc>
          <w:tcPr>
            <w:tcW w:w="1134" w:type="dxa"/>
          </w:tcPr>
          <w:p w14:paraId="63B3C93D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33C1A4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Sesquithujenol </w:t>
            </w:r>
          </w:p>
        </w:tc>
        <w:tc>
          <w:tcPr>
            <w:tcW w:w="1560" w:type="dxa"/>
          </w:tcPr>
          <w:p w14:paraId="33C9E07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2B48BDF" w14:textId="48D03397" w:rsidR="00FA3C4F" w:rsidRPr="008B548E" w:rsidRDefault="00562B02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hardwickii</w:t>
            </w:r>
          </w:p>
        </w:tc>
        <w:tc>
          <w:tcPr>
            <w:tcW w:w="1201" w:type="dxa"/>
          </w:tcPr>
          <w:p w14:paraId="4366D0A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5A5FDDC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Mathela et al. (2007)</w:t>
            </w:r>
          </w:p>
        </w:tc>
      </w:tr>
      <w:tr w:rsidR="000C78A0" w:rsidRPr="008B548E" w14:paraId="6747DB49" w14:textId="77777777" w:rsidTr="005A445F">
        <w:trPr>
          <w:jc w:val="center"/>
        </w:trPr>
        <w:tc>
          <w:tcPr>
            <w:tcW w:w="1134" w:type="dxa"/>
          </w:tcPr>
          <w:p w14:paraId="48D8F188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5B6C5C6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Sesquithujene </w:t>
            </w:r>
          </w:p>
        </w:tc>
        <w:tc>
          <w:tcPr>
            <w:tcW w:w="1560" w:type="dxa"/>
          </w:tcPr>
          <w:p w14:paraId="0FCE0ED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6F1BA2F2" w14:textId="28A202B6" w:rsidR="00FA3C4F" w:rsidRPr="008B548E" w:rsidRDefault="00562B02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hardwickii</w:t>
            </w:r>
          </w:p>
        </w:tc>
        <w:tc>
          <w:tcPr>
            <w:tcW w:w="1201" w:type="dxa"/>
          </w:tcPr>
          <w:p w14:paraId="12470624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49C3600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Mathela et al. (2007)</w:t>
            </w:r>
          </w:p>
        </w:tc>
      </w:tr>
      <w:tr w:rsidR="000C78A0" w:rsidRPr="008B548E" w14:paraId="2A2126FE" w14:textId="77777777" w:rsidTr="005A445F">
        <w:trPr>
          <w:jc w:val="center"/>
        </w:trPr>
        <w:tc>
          <w:tcPr>
            <w:tcW w:w="1134" w:type="dxa"/>
          </w:tcPr>
          <w:p w14:paraId="4AB46B31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681115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1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,3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,4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,7</w:t>
            </w: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S</w:t>
            </w: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3,4-di-Hydroxy-bisabolol </w:t>
            </w:r>
          </w:p>
        </w:tc>
        <w:tc>
          <w:tcPr>
            <w:tcW w:w="1560" w:type="dxa"/>
          </w:tcPr>
          <w:p w14:paraId="20821417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9496AA8" w14:textId="1AA0DDE5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508D80A1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Whole plants</w:t>
            </w:r>
          </w:p>
        </w:tc>
        <w:tc>
          <w:tcPr>
            <w:tcW w:w="1630" w:type="dxa"/>
          </w:tcPr>
          <w:p w14:paraId="5F8C72E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Xie et al. (2019)</w:t>
            </w:r>
          </w:p>
        </w:tc>
      </w:tr>
      <w:tr w:rsidR="000C78A0" w:rsidRPr="008B548E" w14:paraId="422AFF07" w14:textId="77777777" w:rsidTr="005A445F">
        <w:trPr>
          <w:jc w:val="center"/>
        </w:trPr>
        <w:tc>
          <w:tcPr>
            <w:tcW w:w="1134" w:type="dxa"/>
          </w:tcPr>
          <w:p w14:paraId="54E1A9A6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0363B2A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2-Ethylhexyl-4-hydroxybenzoate </w:t>
            </w:r>
          </w:p>
        </w:tc>
        <w:tc>
          <w:tcPr>
            <w:tcW w:w="1560" w:type="dxa"/>
          </w:tcPr>
          <w:p w14:paraId="6B88AFBE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75CB0508" w14:textId="7E471C19" w:rsidR="00FA3C4F" w:rsidRPr="008B548E" w:rsidRDefault="00BF35A9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fauriei</w:t>
            </w:r>
          </w:p>
        </w:tc>
        <w:tc>
          <w:tcPr>
            <w:tcW w:w="1201" w:type="dxa"/>
          </w:tcPr>
          <w:p w14:paraId="088CEB3C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Roots </w:t>
            </w:r>
          </w:p>
        </w:tc>
        <w:tc>
          <w:tcPr>
            <w:tcW w:w="1630" w:type="dxa"/>
          </w:tcPr>
          <w:p w14:paraId="212922D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Liu et al. (2012)</w:t>
            </w:r>
          </w:p>
        </w:tc>
      </w:tr>
      <w:tr w:rsidR="000C78A0" w:rsidRPr="008B548E" w14:paraId="2E39FE83" w14:textId="77777777" w:rsidTr="005A445F">
        <w:trPr>
          <w:jc w:val="center"/>
        </w:trPr>
        <w:tc>
          <w:tcPr>
            <w:tcW w:w="1134" w:type="dxa"/>
          </w:tcPr>
          <w:p w14:paraId="068696B9" w14:textId="77777777" w:rsidR="00FA3C4F" w:rsidRPr="008B548E" w:rsidRDefault="00FA3C4F" w:rsidP="00550066">
            <w:pPr>
              <w:widowControl w:val="0"/>
              <w:numPr>
                <w:ilvl w:val="0"/>
                <w:numId w:val="20"/>
              </w:numPr>
              <w:tabs>
                <w:tab w:val="num" w:pos="420"/>
              </w:tabs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b/>
                <w:noProof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7450EF40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 xml:space="preserve">Citroside A </w:t>
            </w:r>
          </w:p>
        </w:tc>
        <w:tc>
          <w:tcPr>
            <w:tcW w:w="1560" w:type="dxa"/>
          </w:tcPr>
          <w:p w14:paraId="5FF7655B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</w:p>
        </w:tc>
        <w:tc>
          <w:tcPr>
            <w:tcW w:w="2551" w:type="dxa"/>
          </w:tcPr>
          <w:p w14:paraId="30F83EAF" w14:textId="04F5E30A" w:rsidR="00FA3C4F" w:rsidRPr="008B548E" w:rsidRDefault="003022EB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i/>
                <w:iCs/>
                <w:noProof/>
                <w:szCs w:val="24"/>
                <w:lang w:eastAsia="zh-CN"/>
              </w:rPr>
              <w:t>V. amurensis</w:t>
            </w:r>
          </w:p>
        </w:tc>
        <w:tc>
          <w:tcPr>
            <w:tcW w:w="1201" w:type="dxa"/>
          </w:tcPr>
          <w:p w14:paraId="3E898542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Roots and rhizomes</w:t>
            </w:r>
          </w:p>
        </w:tc>
        <w:tc>
          <w:tcPr>
            <w:tcW w:w="1630" w:type="dxa"/>
          </w:tcPr>
          <w:p w14:paraId="3CCA0BF8" w14:textId="77777777" w:rsidR="00FA3C4F" w:rsidRPr="008B548E" w:rsidRDefault="00FA3C4F" w:rsidP="00550066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noProof/>
                <w:szCs w:val="24"/>
                <w:lang w:eastAsia="zh-CN"/>
              </w:rPr>
            </w:pPr>
            <w:r w:rsidRPr="008B548E">
              <w:rPr>
                <w:rFonts w:eastAsia="宋体" w:cs="Times New Roman"/>
                <w:noProof/>
                <w:szCs w:val="24"/>
                <w:lang w:eastAsia="zh-CN"/>
              </w:rPr>
              <w:t>Wan et al. (2016)</w:t>
            </w:r>
          </w:p>
        </w:tc>
      </w:tr>
    </w:tbl>
    <w:p w14:paraId="01E5C421" w14:textId="6A89BD35" w:rsidR="00FA3C4F" w:rsidRPr="008B548E" w:rsidRDefault="00FA3C4F" w:rsidP="00550066">
      <w:pPr>
        <w:widowControl w:val="0"/>
        <w:topLinePunct/>
        <w:spacing w:before="240" w:after="120"/>
        <w:jc w:val="center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b/>
          <w:kern w:val="2"/>
          <w:szCs w:val="24"/>
          <w:lang w:eastAsia="zh-CN"/>
        </w:rPr>
        <w:t>Table S</w:t>
      </w:r>
      <w:r w:rsidR="000C78A0" w:rsidRPr="008B548E">
        <w:rPr>
          <w:rFonts w:eastAsia="宋体" w:cs="Times New Roman"/>
          <w:b/>
          <w:kern w:val="2"/>
          <w:szCs w:val="24"/>
          <w:lang w:eastAsia="zh-CN"/>
        </w:rPr>
        <w:t>5</w:t>
      </w:r>
      <w:r w:rsidRPr="008B548E">
        <w:rPr>
          <w:rFonts w:eastAsia="宋体" w:cs="Times New Roman"/>
          <w:b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Essential oil analyzed and identified from</w:t>
      </w:r>
      <w:r w:rsidR="00046D09" w:rsidRPr="008B548E">
        <w:rPr>
          <w:rFonts w:eastAsia="宋体" w:cs="Times New Roman"/>
          <w:kern w:val="2"/>
          <w:szCs w:val="24"/>
          <w:lang w:eastAsia="zh-CN"/>
        </w:rPr>
        <w:t xml:space="preserve"> </w:t>
      </w:r>
      <w:r w:rsidR="00046D09" w:rsidRPr="008B548E">
        <w:rPr>
          <w:szCs w:val="24"/>
        </w:rPr>
        <w:t>the genus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Valeriana </w:t>
      </w:r>
    </w:p>
    <w:tbl>
      <w:tblPr>
        <w:tblStyle w:val="31"/>
        <w:tblW w:w="5077" w:type="pct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312"/>
        <w:gridCol w:w="3258"/>
        <w:gridCol w:w="1418"/>
        <w:gridCol w:w="2274"/>
      </w:tblGrid>
      <w:tr w:rsidR="000C78A0" w:rsidRPr="008B548E" w14:paraId="604AC98F" w14:textId="77777777" w:rsidTr="00686864">
        <w:trPr>
          <w:trHeight w:val="313"/>
          <w:jc w:val="center"/>
        </w:trPr>
        <w:tc>
          <w:tcPr>
            <w:tcW w:w="335" w:type="pct"/>
            <w:tcBorders>
              <w:top w:val="single" w:sz="8" w:space="0" w:color="auto"/>
              <w:bottom w:val="single" w:sz="4" w:space="0" w:color="auto"/>
            </w:tcBorders>
          </w:tcPr>
          <w:p w14:paraId="66A1E5F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No.</w:t>
            </w:r>
          </w:p>
        </w:tc>
        <w:tc>
          <w:tcPr>
            <w:tcW w:w="1164" w:type="pct"/>
            <w:tcBorders>
              <w:top w:val="single" w:sz="8" w:space="0" w:color="auto"/>
              <w:bottom w:val="single" w:sz="4" w:space="0" w:color="auto"/>
            </w:tcBorders>
          </w:tcPr>
          <w:p w14:paraId="6C00864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Compound names</w:t>
            </w:r>
          </w:p>
        </w:tc>
        <w:tc>
          <w:tcPr>
            <w:tcW w:w="1641" w:type="pct"/>
            <w:tcBorders>
              <w:top w:val="single" w:sz="8" w:space="0" w:color="auto"/>
              <w:bottom w:val="single" w:sz="4" w:space="0" w:color="auto"/>
            </w:tcBorders>
          </w:tcPr>
          <w:p w14:paraId="6B2D510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Resources</w:t>
            </w:r>
          </w:p>
        </w:tc>
        <w:tc>
          <w:tcPr>
            <w:tcW w:w="714" w:type="pct"/>
            <w:tcBorders>
              <w:top w:val="single" w:sz="8" w:space="0" w:color="auto"/>
              <w:bottom w:val="single" w:sz="4" w:space="0" w:color="auto"/>
            </w:tcBorders>
          </w:tcPr>
          <w:p w14:paraId="448B3D2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Parts</w:t>
            </w:r>
          </w:p>
        </w:tc>
        <w:tc>
          <w:tcPr>
            <w:tcW w:w="1145" w:type="pct"/>
            <w:tcBorders>
              <w:top w:val="single" w:sz="8" w:space="0" w:color="auto"/>
              <w:bottom w:val="single" w:sz="4" w:space="0" w:color="auto"/>
            </w:tcBorders>
          </w:tcPr>
          <w:p w14:paraId="2CB614D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/>
                <w:szCs w:val="24"/>
              </w:rPr>
            </w:pPr>
            <w:r w:rsidRPr="008B548E">
              <w:rPr>
                <w:rFonts w:cs="Times New Roman" w:hint="default"/>
                <w:b/>
                <w:szCs w:val="24"/>
              </w:rPr>
              <w:t>References</w:t>
            </w:r>
          </w:p>
        </w:tc>
      </w:tr>
      <w:tr w:rsidR="000C78A0" w:rsidRPr="008B548E" w14:paraId="2B977CB9" w14:textId="77777777" w:rsidTr="00686864">
        <w:trPr>
          <w:trHeight w:val="313"/>
          <w:jc w:val="center"/>
        </w:trPr>
        <w:tc>
          <w:tcPr>
            <w:tcW w:w="335" w:type="pct"/>
            <w:tcBorders>
              <w:top w:val="single" w:sz="4" w:space="0" w:color="auto"/>
            </w:tcBorders>
          </w:tcPr>
          <w:p w14:paraId="30234F0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</w:tcPr>
          <w:p w14:paraId="559BEF2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Borneol 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14:paraId="5A336232" w14:textId="6207F1F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004AF1A2" w14:textId="27D2BD2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562482AE" w14:textId="52D1241B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51B63B35" w14:textId="03CF1E8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570A3AFE" w14:textId="1358E384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3E85FAD7" w14:textId="68F35863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hardwickii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34F4D86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  <w:tcBorders>
              <w:top w:val="single" w:sz="4" w:space="0" w:color="auto"/>
            </w:tcBorders>
          </w:tcPr>
          <w:p w14:paraId="301EE08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(Mathela et al., 2007; Zhou and Huang, 2008; Lunz and Stappen, 2021; Bos et al., 1997)</w:t>
            </w:r>
          </w:p>
        </w:tc>
      </w:tr>
      <w:tr w:rsidR="000C78A0" w:rsidRPr="008B548E" w14:paraId="0CDB3906" w14:textId="77777777" w:rsidTr="00686864">
        <w:trPr>
          <w:trHeight w:val="90"/>
          <w:jc w:val="center"/>
        </w:trPr>
        <w:tc>
          <w:tcPr>
            <w:tcW w:w="335" w:type="pct"/>
          </w:tcPr>
          <w:p w14:paraId="6D98801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E77367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Bornyl acetate</w:t>
            </w:r>
          </w:p>
        </w:tc>
        <w:tc>
          <w:tcPr>
            <w:tcW w:w="1641" w:type="pct"/>
          </w:tcPr>
          <w:p w14:paraId="0E707488" w14:textId="0EB72D4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0B3332F7" w14:textId="5816CE79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636F1FD" w14:textId="3CC81EB3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44EE62F5" w14:textId="75BB3590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08572800" w14:textId="76E2976F" w:rsidR="00FA3C4F" w:rsidRPr="008B548E" w:rsidRDefault="00BF35A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fauriei</w:t>
            </w:r>
          </w:p>
          <w:p w14:paraId="12A6370F" w14:textId="4B97A954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hardwickii</w:t>
            </w:r>
          </w:p>
        </w:tc>
        <w:tc>
          <w:tcPr>
            <w:tcW w:w="714" w:type="pct"/>
          </w:tcPr>
          <w:p w14:paraId="0D9AF0A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C0DEA1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(Mathela et al., 2007; Zhou and Huang, 2008; Sati et al., 2005; Raal et al., 2008; Chung et al., 2012)</w:t>
            </w:r>
          </w:p>
        </w:tc>
      </w:tr>
      <w:tr w:rsidR="000C78A0" w:rsidRPr="008B548E" w14:paraId="4467F2D7" w14:textId="77777777" w:rsidTr="00686864">
        <w:trPr>
          <w:trHeight w:val="313"/>
          <w:jc w:val="center"/>
        </w:trPr>
        <w:tc>
          <w:tcPr>
            <w:tcW w:w="335" w:type="pct"/>
          </w:tcPr>
          <w:p w14:paraId="5127508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C49317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Bornyl isovalerate</w:t>
            </w:r>
          </w:p>
        </w:tc>
        <w:tc>
          <w:tcPr>
            <w:tcW w:w="1641" w:type="pct"/>
          </w:tcPr>
          <w:p w14:paraId="4EFBAE0C" w14:textId="408F921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2850DA1A" w14:textId="360BD8D2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40CBE5D2" w14:textId="4592EB11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693C82FA" w14:textId="255D157B" w:rsidR="00FA3C4F" w:rsidRPr="008B548E" w:rsidRDefault="00BF35A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fauriei</w:t>
            </w:r>
          </w:p>
        </w:tc>
        <w:tc>
          <w:tcPr>
            <w:tcW w:w="714" w:type="pct"/>
          </w:tcPr>
          <w:p w14:paraId="51799AE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1390B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(Mathela et al., 2007; Zhou and Huang, 2008; Bos et al., 1997; Chung et al., 2012)</w:t>
            </w:r>
          </w:p>
        </w:tc>
      </w:tr>
      <w:tr w:rsidR="000C78A0" w:rsidRPr="008B548E" w14:paraId="72407160" w14:textId="77777777" w:rsidTr="00686864">
        <w:trPr>
          <w:trHeight w:val="313"/>
          <w:jc w:val="center"/>
        </w:trPr>
        <w:tc>
          <w:tcPr>
            <w:tcW w:w="335" w:type="pct"/>
          </w:tcPr>
          <w:p w14:paraId="62DBF4E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B4F10B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Valeric acid</w:t>
            </w:r>
          </w:p>
        </w:tc>
        <w:tc>
          <w:tcPr>
            <w:tcW w:w="1641" w:type="pct"/>
          </w:tcPr>
          <w:p w14:paraId="1342262A" w14:textId="6228928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6BBEC444" w14:textId="1CF1606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107C4896" w14:textId="5B05C488" w:rsidR="00FA3C4F" w:rsidRPr="008B548E" w:rsidRDefault="00F178F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</w:t>
            </w:r>
            <w:r w:rsidR="008608ED" w:rsidRPr="008B548E">
              <w:rPr>
                <w:rFonts w:cs="Times New Roman" w:hint="default"/>
                <w:bCs/>
                <w:i/>
                <w:szCs w:val="24"/>
              </w:rPr>
              <w:t xml:space="preserve">. </w:t>
            </w:r>
            <w:r w:rsidRPr="008B548E">
              <w:rPr>
                <w:rFonts w:cs="Times New Roman" w:hint="default"/>
                <w:bCs/>
                <w:i/>
                <w:szCs w:val="24"/>
              </w:rPr>
              <w:t>sisymbriifolia</w:t>
            </w:r>
          </w:p>
        </w:tc>
        <w:tc>
          <w:tcPr>
            <w:tcW w:w="714" w:type="pct"/>
          </w:tcPr>
          <w:p w14:paraId="0AF95AE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B21943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(Vishwakarma et al., 2016; Pirbalouti et al., 2015)</w:t>
            </w:r>
          </w:p>
        </w:tc>
      </w:tr>
      <w:tr w:rsidR="000C78A0" w:rsidRPr="008B548E" w14:paraId="75D002C9" w14:textId="77777777" w:rsidTr="00686864">
        <w:trPr>
          <w:trHeight w:val="313"/>
          <w:jc w:val="center"/>
        </w:trPr>
        <w:tc>
          <w:tcPr>
            <w:tcW w:w="335" w:type="pct"/>
          </w:tcPr>
          <w:p w14:paraId="2D4A56D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7F1CCA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Z-</w:t>
            </w:r>
            <w:r w:rsidRPr="00C372F0">
              <w:rPr>
                <w:rFonts w:eastAsia="宋体"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eastAsia="宋体" w:cs="Times New Roman" w:hint="default"/>
                <w:bCs/>
                <w:szCs w:val="24"/>
              </w:rPr>
              <w:t>-Farnesene</w:t>
            </w:r>
          </w:p>
        </w:tc>
        <w:tc>
          <w:tcPr>
            <w:tcW w:w="1641" w:type="pct"/>
          </w:tcPr>
          <w:p w14:paraId="3245AB2A" w14:textId="18BBFB8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5C44B7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468EF81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Mathela et al. (2009)</w:t>
            </w:r>
          </w:p>
        </w:tc>
      </w:tr>
      <w:tr w:rsidR="000C78A0" w:rsidRPr="008B548E" w14:paraId="48FE2ADA" w14:textId="77777777" w:rsidTr="00686864">
        <w:trPr>
          <w:trHeight w:val="321"/>
          <w:jc w:val="center"/>
        </w:trPr>
        <w:tc>
          <w:tcPr>
            <w:tcW w:w="335" w:type="pct"/>
          </w:tcPr>
          <w:p w14:paraId="4807CBF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E28686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Valerenal </w:t>
            </w:r>
          </w:p>
        </w:tc>
        <w:tc>
          <w:tcPr>
            <w:tcW w:w="1641" w:type="pct"/>
          </w:tcPr>
          <w:p w14:paraId="1F3AB8B9" w14:textId="7E3861C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2ACD61C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42C0D1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 Raal et al., 2007)</w:t>
            </w:r>
          </w:p>
        </w:tc>
      </w:tr>
      <w:tr w:rsidR="000C78A0" w:rsidRPr="008B548E" w14:paraId="09B9E80B" w14:textId="77777777" w:rsidTr="00686864">
        <w:trPr>
          <w:trHeight w:val="321"/>
          <w:jc w:val="center"/>
        </w:trPr>
        <w:tc>
          <w:tcPr>
            <w:tcW w:w="335" w:type="pct"/>
          </w:tcPr>
          <w:p w14:paraId="59BED9B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9B235B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Sesquiterpene alcohol C</w:t>
            </w:r>
          </w:p>
        </w:tc>
        <w:tc>
          <w:tcPr>
            <w:tcW w:w="1641" w:type="pct"/>
          </w:tcPr>
          <w:p w14:paraId="14C476B8" w14:textId="08B995F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00B294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73AE6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Lunz and Stappen, (2021)</w:t>
            </w:r>
          </w:p>
        </w:tc>
      </w:tr>
      <w:tr w:rsidR="000C78A0" w:rsidRPr="008B548E" w14:paraId="6B28DB07" w14:textId="77777777" w:rsidTr="00686864">
        <w:trPr>
          <w:trHeight w:val="321"/>
          <w:jc w:val="center"/>
        </w:trPr>
        <w:tc>
          <w:tcPr>
            <w:tcW w:w="335" w:type="pct"/>
          </w:tcPr>
          <w:p w14:paraId="3C07AE9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DC17A0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allo-Aromadendrene</w:t>
            </w:r>
          </w:p>
        </w:tc>
        <w:tc>
          <w:tcPr>
            <w:tcW w:w="1641" w:type="pct"/>
          </w:tcPr>
          <w:p w14:paraId="52720CBE" w14:textId="0719526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7C5FBE72" w14:textId="6216A17D" w:rsidR="00FA3C4F" w:rsidRPr="008B548E" w:rsidRDefault="008608ED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001A0B1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02270AC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ED637D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 Raal et al., 2007; Javidnia et al., 2010)</w:t>
            </w:r>
          </w:p>
        </w:tc>
      </w:tr>
      <w:tr w:rsidR="000C78A0" w:rsidRPr="008B548E" w14:paraId="657344A1" w14:textId="77777777" w:rsidTr="00686864">
        <w:trPr>
          <w:trHeight w:val="321"/>
          <w:jc w:val="center"/>
        </w:trPr>
        <w:tc>
          <w:tcPr>
            <w:tcW w:w="335" w:type="pct"/>
          </w:tcPr>
          <w:p w14:paraId="196794B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5C1FC3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Longiborneol acetate</w:t>
            </w:r>
          </w:p>
        </w:tc>
        <w:tc>
          <w:tcPr>
            <w:tcW w:w="1641" w:type="pct"/>
          </w:tcPr>
          <w:p w14:paraId="6DF49BFF" w14:textId="3626B40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C1168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2DBCDC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Pavlović et al., 2004)</w:t>
            </w:r>
          </w:p>
        </w:tc>
      </w:tr>
      <w:tr w:rsidR="000C78A0" w:rsidRPr="008B548E" w14:paraId="6918C31B" w14:textId="77777777" w:rsidTr="00686864">
        <w:trPr>
          <w:trHeight w:val="313"/>
          <w:jc w:val="center"/>
        </w:trPr>
        <w:tc>
          <w:tcPr>
            <w:tcW w:w="335" w:type="pct"/>
          </w:tcPr>
          <w:p w14:paraId="121CCAC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59CED0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Valerianol </w:t>
            </w:r>
          </w:p>
        </w:tc>
        <w:tc>
          <w:tcPr>
            <w:tcW w:w="1641" w:type="pct"/>
          </w:tcPr>
          <w:p w14:paraId="203E9F48" w14:textId="68811EF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1D71505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F24FD5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2007;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Pavlović et al., 2004; </w:t>
            </w:r>
            <w:r w:rsidRPr="008B548E">
              <w:rPr>
                <w:rFonts w:cs="Times New Roman" w:hint="default"/>
                <w:bCs/>
                <w:szCs w:val="24"/>
              </w:rPr>
              <w:lastRenderedPageBreak/>
              <w:t>Maurya et al., 2021)</w:t>
            </w:r>
          </w:p>
        </w:tc>
      </w:tr>
      <w:tr w:rsidR="000C78A0" w:rsidRPr="008B548E" w14:paraId="102FA723" w14:textId="77777777" w:rsidTr="00686864">
        <w:trPr>
          <w:trHeight w:val="313"/>
          <w:jc w:val="center"/>
        </w:trPr>
        <w:tc>
          <w:tcPr>
            <w:tcW w:w="335" w:type="pct"/>
          </w:tcPr>
          <w:p w14:paraId="7601D95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FFBEC7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Hexanal </w:t>
            </w:r>
          </w:p>
        </w:tc>
        <w:tc>
          <w:tcPr>
            <w:tcW w:w="1641" w:type="pct"/>
          </w:tcPr>
          <w:p w14:paraId="3EAAA569" w14:textId="279FC53C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3398786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7B4EBC6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69FEC0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Sati et al. (2005)</w:t>
            </w:r>
          </w:p>
        </w:tc>
      </w:tr>
      <w:tr w:rsidR="000C78A0" w:rsidRPr="008B548E" w14:paraId="51F669D8" w14:textId="77777777" w:rsidTr="00686864">
        <w:trPr>
          <w:trHeight w:val="313"/>
          <w:jc w:val="center"/>
        </w:trPr>
        <w:tc>
          <w:tcPr>
            <w:tcW w:w="335" w:type="pct"/>
          </w:tcPr>
          <w:p w14:paraId="0F2B993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6A1D954" w14:textId="7D10F75F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-Longipinene </w:t>
            </w:r>
          </w:p>
        </w:tc>
        <w:tc>
          <w:tcPr>
            <w:tcW w:w="1641" w:type="pct"/>
          </w:tcPr>
          <w:p w14:paraId="5A1B3924" w14:textId="3BBBA892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616BFAC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0681C42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3B4E9D5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(Sati et al., 2005; Mathela et al., 2005)</w:t>
            </w:r>
          </w:p>
        </w:tc>
      </w:tr>
      <w:tr w:rsidR="000C78A0" w:rsidRPr="008B548E" w14:paraId="00971292" w14:textId="77777777" w:rsidTr="00686864">
        <w:trPr>
          <w:trHeight w:val="313"/>
          <w:jc w:val="center"/>
        </w:trPr>
        <w:tc>
          <w:tcPr>
            <w:tcW w:w="335" w:type="pct"/>
          </w:tcPr>
          <w:p w14:paraId="7547647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EE764F5" w14:textId="5E021A05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-Longipinene </w:t>
            </w:r>
          </w:p>
        </w:tc>
        <w:tc>
          <w:tcPr>
            <w:tcW w:w="1641" w:type="pct"/>
          </w:tcPr>
          <w:p w14:paraId="1E18D88F" w14:textId="387932B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A38995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285FDC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Verma et al. (2012)</w:t>
            </w:r>
          </w:p>
        </w:tc>
      </w:tr>
      <w:tr w:rsidR="000C78A0" w:rsidRPr="008B548E" w14:paraId="373B4EBE" w14:textId="77777777" w:rsidTr="00686864">
        <w:trPr>
          <w:trHeight w:val="313"/>
          <w:jc w:val="center"/>
        </w:trPr>
        <w:tc>
          <w:tcPr>
            <w:tcW w:w="335" w:type="pct"/>
          </w:tcPr>
          <w:p w14:paraId="3EB0128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3C3945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Valerenolic acid</w:t>
            </w:r>
          </w:p>
        </w:tc>
        <w:tc>
          <w:tcPr>
            <w:tcW w:w="1641" w:type="pct"/>
          </w:tcPr>
          <w:p w14:paraId="011DD37A" w14:textId="499FAA9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70469FF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07302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Chen et al. (2000)</w:t>
            </w:r>
          </w:p>
        </w:tc>
      </w:tr>
      <w:tr w:rsidR="000C78A0" w:rsidRPr="008B548E" w14:paraId="5B295567" w14:textId="77777777" w:rsidTr="00686864">
        <w:trPr>
          <w:trHeight w:val="313"/>
          <w:jc w:val="center"/>
        </w:trPr>
        <w:tc>
          <w:tcPr>
            <w:tcW w:w="335" w:type="pct"/>
          </w:tcPr>
          <w:p w14:paraId="79488DF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F7B0662" w14:textId="43E264D8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-Pinene</w:t>
            </w:r>
          </w:p>
        </w:tc>
        <w:tc>
          <w:tcPr>
            <w:tcW w:w="1641" w:type="pct"/>
          </w:tcPr>
          <w:p w14:paraId="5DB0CCB8" w14:textId="29F7C85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62AA9711" w14:textId="62B7B5B2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45725A6A" w14:textId="7704846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4F037C48" w14:textId="643D8C25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53C3C5F3" w14:textId="2497014D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hardwickii</w:t>
            </w:r>
          </w:p>
          <w:p w14:paraId="188DD56B" w14:textId="7F995889" w:rsidR="00FA3C4F" w:rsidRPr="008B548E" w:rsidRDefault="008608ED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1441310E" w14:textId="7DB2DBE3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2403AEF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3C5D15F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5A21BB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(Sati et al., 2005; Taherpour et al., 2010; Lunz and Stappen, 2021; Pirbalouti et al., 2015; Ding et al., 2011)</w:t>
            </w:r>
          </w:p>
        </w:tc>
      </w:tr>
      <w:tr w:rsidR="000C78A0" w:rsidRPr="008B548E" w14:paraId="43FCDAE0" w14:textId="77777777" w:rsidTr="00686864">
        <w:trPr>
          <w:trHeight w:val="313"/>
          <w:jc w:val="center"/>
        </w:trPr>
        <w:tc>
          <w:tcPr>
            <w:tcW w:w="335" w:type="pct"/>
          </w:tcPr>
          <w:p w14:paraId="5BBE38C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B959E9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C372F0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bCs/>
                <w:szCs w:val="24"/>
              </w:rPr>
              <w:t>-Pinene</w:t>
            </w:r>
          </w:p>
        </w:tc>
        <w:tc>
          <w:tcPr>
            <w:tcW w:w="1641" w:type="pct"/>
          </w:tcPr>
          <w:p w14:paraId="25F0B37C" w14:textId="59B82CD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1E22663A" w14:textId="0609DCD9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28B8922B" w14:textId="1326529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4BCC3FF5" w14:textId="4933221F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75BE66A7" w14:textId="18ECCD7D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24750DE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9A32CD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 Taherpour et al., 2010)</w:t>
            </w:r>
          </w:p>
        </w:tc>
      </w:tr>
      <w:tr w:rsidR="000C78A0" w:rsidRPr="008B548E" w14:paraId="5D6370F2" w14:textId="77777777" w:rsidTr="00686864">
        <w:trPr>
          <w:trHeight w:val="321"/>
          <w:jc w:val="center"/>
        </w:trPr>
        <w:tc>
          <w:tcPr>
            <w:tcW w:w="335" w:type="pct"/>
          </w:tcPr>
          <w:p w14:paraId="56658CE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0DA74D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Phellandrene</w:t>
            </w:r>
          </w:p>
        </w:tc>
        <w:tc>
          <w:tcPr>
            <w:tcW w:w="1641" w:type="pct"/>
          </w:tcPr>
          <w:p w14:paraId="27C16BE5" w14:textId="6E79918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254F979" w14:textId="7C52B1AC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50F3632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42FEB5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(Taherpour et al., 2010; Bos et al., 2000)</w:t>
            </w:r>
          </w:p>
        </w:tc>
      </w:tr>
      <w:tr w:rsidR="000C78A0" w:rsidRPr="008B548E" w14:paraId="0714A0C0" w14:textId="77777777" w:rsidTr="00686864">
        <w:trPr>
          <w:trHeight w:val="313"/>
          <w:jc w:val="center"/>
        </w:trPr>
        <w:tc>
          <w:tcPr>
            <w:tcW w:w="335" w:type="pct"/>
          </w:tcPr>
          <w:p w14:paraId="4AF0CAA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29C5C1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Limonene </w:t>
            </w:r>
          </w:p>
        </w:tc>
        <w:tc>
          <w:tcPr>
            <w:tcW w:w="1641" w:type="pct"/>
          </w:tcPr>
          <w:p w14:paraId="1385A0E5" w14:textId="244D711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087A300F" w14:textId="58DA8990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52927222" w14:textId="23AD47C7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C22B71" w:rsidRPr="008B548E">
              <w:rPr>
                <w:rFonts w:cs="Times New Roman" w:hint="default"/>
                <w:bCs/>
                <w:szCs w:val="24"/>
              </w:rPr>
              <w:t xml:space="preserve">; </w:t>
            </w:r>
          </w:p>
          <w:p w14:paraId="1F7629C3" w14:textId="6FBA1572" w:rsidR="00FA3C4F" w:rsidRPr="008B548E" w:rsidRDefault="008608ED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</w:t>
            </w:r>
            <w:r w:rsidRPr="008B548E">
              <w:rPr>
                <w:rFonts w:cs="Times New Roman"/>
                <w:bCs/>
                <w:i/>
                <w:szCs w:val="24"/>
              </w:rPr>
              <w:t>a</w:t>
            </w:r>
            <w:r w:rsidRPr="008B548E">
              <w:rPr>
                <w:rFonts w:cs="Times New Roman" w:hint="default"/>
                <w:bCs/>
                <w:iCs/>
                <w:szCs w:val="24"/>
              </w:rPr>
              <w:t>;</w:t>
            </w: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  <w:r w:rsidR="00EA3FDE"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132CEB6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3D4F351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2B4A46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 Sati et al., 2005; Taherpour et al., 2010; Bos et al., 2000)</w:t>
            </w:r>
          </w:p>
        </w:tc>
      </w:tr>
      <w:tr w:rsidR="000C78A0" w:rsidRPr="008B548E" w14:paraId="25CF1AF9" w14:textId="77777777" w:rsidTr="00686864">
        <w:trPr>
          <w:trHeight w:val="313"/>
          <w:jc w:val="center"/>
        </w:trPr>
        <w:tc>
          <w:tcPr>
            <w:tcW w:w="335" w:type="pct"/>
          </w:tcPr>
          <w:p w14:paraId="3D678D3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8A22C6F" w14:textId="2206F1F4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-Terpineol</w:t>
            </w:r>
          </w:p>
        </w:tc>
        <w:tc>
          <w:tcPr>
            <w:tcW w:w="1641" w:type="pct"/>
          </w:tcPr>
          <w:p w14:paraId="108F7EE9" w14:textId="714D5BC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6C04694A" w14:textId="6452B476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00482204" w14:textId="3111193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6A4D96BE" w14:textId="376FD216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3D9CE612" w14:textId="3405FCDF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473309BE" w14:textId="317840F9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0C09A9A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69BD0C4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48DFA7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1997; Javidnia et al., 2010; Taherpour et al., 2010)</w:t>
            </w:r>
          </w:p>
        </w:tc>
      </w:tr>
      <w:tr w:rsidR="000C78A0" w:rsidRPr="008B548E" w14:paraId="5166A2F5" w14:textId="77777777" w:rsidTr="00686864">
        <w:trPr>
          <w:trHeight w:val="313"/>
          <w:jc w:val="center"/>
        </w:trPr>
        <w:tc>
          <w:tcPr>
            <w:tcW w:w="335" w:type="pct"/>
          </w:tcPr>
          <w:p w14:paraId="154A979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9A5C96D" w14:textId="1A910ECB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cs="Times New Roman" w:hint="default"/>
                <w:bCs/>
                <w:szCs w:val="24"/>
              </w:rPr>
              <w:t>-Terpinene</w:t>
            </w:r>
          </w:p>
        </w:tc>
        <w:tc>
          <w:tcPr>
            <w:tcW w:w="1641" w:type="pct"/>
          </w:tcPr>
          <w:p w14:paraId="182D5170" w14:textId="41A7AB7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1D99EC50" w14:textId="176F7ACA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350B7C80" w14:textId="4A26FA96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14B4004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587AC1E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86EE57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(Sati et al., 2005; Taherpour et al., 2010; Bos et al., 2000)</w:t>
            </w:r>
          </w:p>
        </w:tc>
      </w:tr>
      <w:tr w:rsidR="000C78A0" w:rsidRPr="008B548E" w14:paraId="2C02DBBF" w14:textId="77777777" w:rsidTr="00686864">
        <w:trPr>
          <w:trHeight w:val="313"/>
          <w:jc w:val="center"/>
        </w:trPr>
        <w:tc>
          <w:tcPr>
            <w:tcW w:w="335" w:type="pct"/>
          </w:tcPr>
          <w:p w14:paraId="698673D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616A29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7-Tetracyclo [6.2.1.0(3.8)0(3.9)] undecanol, 4,4,11,11-tetramethyl</w:t>
            </w:r>
          </w:p>
        </w:tc>
        <w:tc>
          <w:tcPr>
            <w:tcW w:w="1641" w:type="pct"/>
          </w:tcPr>
          <w:p w14:paraId="0D698B5A" w14:textId="6BCBDF9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513AA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E7365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46017074" w14:textId="77777777" w:rsidTr="00686864">
        <w:trPr>
          <w:trHeight w:val="313"/>
          <w:jc w:val="center"/>
        </w:trPr>
        <w:tc>
          <w:tcPr>
            <w:tcW w:w="335" w:type="pct"/>
          </w:tcPr>
          <w:p w14:paraId="04B50A0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04E67A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Patchoulane</w:t>
            </w:r>
          </w:p>
        </w:tc>
        <w:tc>
          <w:tcPr>
            <w:tcW w:w="1641" w:type="pct"/>
          </w:tcPr>
          <w:p w14:paraId="4AEAC1CA" w14:textId="45098E5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B19399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1C38CE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109DB6F2" w14:textId="77777777" w:rsidTr="00686864">
        <w:trPr>
          <w:trHeight w:val="321"/>
          <w:jc w:val="center"/>
        </w:trPr>
        <w:tc>
          <w:tcPr>
            <w:tcW w:w="335" w:type="pct"/>
          </w:tcPr>
          <w:p w14:paraId="4043F99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ACC0D5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Terpinolene </w:t>
            </w:r>
          </w:p>
        </w:tc>
        <w:tc>
          <w:tcPr>
            <w:tcW w:w="1641" w:type="pct"/>
          </w:tcPr>
          <w:p w14:paraId="5127E458" w14:textId="05DE682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026FF0D8" w14:textId="13A5D1EF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1B773F06" w14:textId="3C65079A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lastRenderedPageBreak/>
              <w:t>V. alliariifolia</w:t>
            </w:r>
          </w:p>
          <w:p w14:paraId="48B997A2" w14:textId="5B0EDDBB" w:rsidR="00FA3C4F" w:rsidRPr="008B548E" w:rsidRDefault="00F178F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Valeriana italica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Lam.</w:t>
            </w:r>
          </w:p>
        </w:tc>
        <w:tc>
          <w:tcPr>
            <w:tcW w:w="714" w:type="pct"/>
          </w:tcPr>
          <w:p w14:paraId="12FAF3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lastRenderedPageBreak/>
              <w:t>Aerial parts</w:t>
            </w:r>
          </w:p>
          <w:p w14:paraId="404ED5B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and </w:t>
            </w:r>
            <w:r w:rsidRPr="008B548E">
              <w:rPr>
                <w:rFonts w:cs="Times New Roman" w:hint="default"/>
                <w:bCs/>
                <w:szCs w:val="24"/>
              </w:rPr>
              <w:lastRenderedPageBreak/>
              <w:t>rhizomes</w:t>
            </w:r>
          </w:p>
        </w:tc>
        <w:tc>
          <w:tcPr>
            <w:tcW w:w="1145" w:type="pct"/>
          </w:tcPr>
          <w:p w14:paraId="2B69B05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 xml:space="preserve">(Sati et al., 2005; Taherpour et al., </w:t>
            </w: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>2010; Bos et al., 2000; Sundaresan et al., 2012)</w:t>
            </w:r>
          </w:p>
        </w:tc>
      </w:tr>
      <w:tr w:rsidR="000C78A0" w:rsidRPr="008B548E" w14:paraId="58D208D0" w14:textId="77777777" w:rsidTr="00686864">
        <w:trPr>
          <w:trHeight w:val="321"/>
          <w:jc w:val="center"/>
        </w:trPr>
        <w:tc>
          <w:tcPr>
            <w:tcW w:w="335" w:type="pct"/>
          </w:tcPr>
          <w:p w14:paraId="0D80192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651288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135A0D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bCs/>
                <w:szCs w:val="24"/>
              </w:rPr>
              <w:t>-Caryophyllene</w:t>
            </w:r>
          </w:p>
        </w:tc>
        <w:tc>
          <w:tcPr>
            <w:tcW w:w="1641" w:type="pct"/>
          </w:tcPr>
          <w:p w14:paraId="728CDAEB" w14:textId="784137F5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20B770B2" w14:textId="209C6F54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386B11F0" w14:textId="0482241D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7E9C03A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4244BA8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61B4313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(Sati et al., 2005; Javidnia et al., 2010; Taherpour et al., 2010)</w:t>
            </w:r>
          </w:p>
        </w:tc>
      </w:tr>
      <w:tr w:rsidR="000C78A0" w:rsidRPr="008B548E" w14:paraId="6A1F1AAC" w14:textId="77777777" w:rsidTr="00686864">
        <w:trPr>
          <w:trHeight w:val="321"/>
          <w:jc w:val="center"/>
        </w:trPr>
        <w:tc>
          <w:tcPr>
            <w:tcW w:w="335" w:type="pct"/>
          </w:tcPr>
          <w:p w14:paraId="0CA905F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B572FA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135A0D">
              <w:rPr>
                <w:rFonts w:cs="Times New Roman" w:hint="default"/>
                <w:bCs/>
                <w:i/>
                <w:szCs w:val="24"/>
              </w:rPr>
              <w:t>γ</w:t>
            </w:r>
            <w:r w:rsidRPr="008B548E">
              <w:rPr>
                <w:rFonts w:cs="Times New Roman" w:hint="default"/>
                <w:bCs/>
                <w:szCs w:val="24"/>
              </w:rPr>
              <w:t>-Selinene</w:t>
            </w:r>
          </w:p>
        </w:tc>
        <w:tc>
          <w:tcPr>
            <w:tcW w:w="1641" w:type="pct"/>
          </w:tcPr>
          <w:p w14:paraId="6ACCA9E1" w14:textId="716A3489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489E191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743681D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Taherpour et al. (2010)</w:t>
            </w:r>
          </w:p>
        </w:tc>
      </w:tr>
      <w:tr w:rsidR="000C78A0" w:rsidRPr="008B548E" w14:paraId="366387A7" w14:textId="77777777" w:rsidTr="00686864">
        <w:trPr>
          <w:trHeight w:val="321"/>
          <w:jc w:val="center"/>
        </w:trPr>
        <w:tc>
          <w:tcPr>
            <w:tcW w:w="335" w:type="pct"/>
          </w:tcPr>
          <w:p w14:paraId="464F1A1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3A9BE5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135A0D">
              <w:rPr>
                <w:rFonts w:cs="Times New Roman" w:hint="default"/>
                <w:bCs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bCs/>
                <w:szCs w:val="24"/>
              </w:rPr>
              <w:t>-Santalene</w:t>
            </w:r>
          </w:p>
        </w:tc>
        <w:tc>
          <w:tcPr>
            <w:tcW w:w="1641" w:type="pct"/>
          </w:tcPr>
          <w:p w14:paraId="01F93BAD" w14:textId="64B4F14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5173044F" w14:textId="77DE0468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447927D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  <w:p w14:paraId="76FA251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56ECAB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(Sati et al., 2005; Thusoo et al., 2014; Irshad et al., 2012)</w:t>
            </w:r>
          </w:p>
        </w:tc>
      </w:tr>
      <w:tr w:rsidR="000C78A0" w:rsidRPr="008B548E" w14:paraId="564081B5" w14:textId="77777777" w:rsidTr="00686864">
        <w:trPr>
          <w:trHeight w:val="321"/>
          <w:jc w:val="center"/>
        </w:trPr>
        <w:tc>
          <w:tcPr>
            <w:tcW w:w="335" w:type="pct"/>
          </w:tcPr>
          <w:p w14:paraId="2357DBE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C9CC6C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ascii="Cambria Math" w:hAnsi="Cambria Math" w:cs="Cambria Math" w:hint="default"/>
                <w:bCs/>
                <w:szCs w:val="24"/>
              </w:rPr>
              <w:t>𝛽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-Vatirenene </w:t>
            </w:r>
          </w:p>
        </w:tc>
        <w:tc>
          <w:tcPr>
            <w:tcW w:w="1641" w:type="pct"/>
          </w:tcPr>
          <w:p w14:paraId="258366B0" w14:textId="0D83960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3D073B0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5970C4F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</w:p>
        </w:tc>
      </w:tr>
      <w:tr w:rsidR="000C78A0" w:rsidRPr="008B548E" w14:paraId="53B016D1" w14:textId="77777777" w:rsidTr="00686864">
        <w:trPr>
          <w:trHeight w:val="313"/>
          <w:jc w:val="center"/>
        </w:trPr>
        <w:tc>
          <w:tcPr>
            <w:tcW w:w="335" w:type="pct"/>
          </w:tcPr>
          <w:p w14:paraId="03BCD80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EB7F46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Widdrene</w:t>
            </w:r>
          </w:p>
        </w:tc>
        <w:tc>
          <w:tcPr>
            <w:tcW w:w="1641" w:type="pct"/>
          </w:tcPr>
          <w:p w14:paraId="72291E23" w14:textId="150B363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E76206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4C6A4E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3580D503" w14:textId="77777777" w:rsidTr="00686864">
        <w:trPr>
          <w:trHeight w:val="313"/>
          <w:jc w:val="center"/>
        </w:trPr>
        <w:tc>
          <w:tcPr>
            <w:tcW w:w="335" w:type="pct"/>
          </w:tcPr>
          <w:p w14:paraId="256829E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81CD59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1,3,8-p-Methatrine</w:t>
            </w:r>
          </w:p>
        </w:tc>
        <w:tc>
          <w:tcPr>
            <w:tcW w:w="1641" w:type="pct"/>
          </w:tcPr>
          <w:p w14:paraId="753BDF8B" w14:textId="54AA3E9E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4FBCCD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1AEDF29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bookmarkStart w:id="30" w:name="_Hlk105241595"/>
            <w:r w:rsidRPr="008B548E">
              <w:rPr>
                <w:rFonts w:eastAsia="宋体" w:cs="Times New Roman" w:hint="default"/>
                <w:bCs/>
                <w:szCs w:val="24"/>
              </w:rPr>
              <w:t>Pavlović</w:t>
            </w:r>
            <w:bookmarkEnd w:id="30"/>
            <w:r w:rsidRPr="008B548E">
              <w:rPr>
                <w:rFonts w:eastAsia="宋体" w:cs="Times New Roman" w:hint="default"/>
                <w:bCs/>
                <w:szCs w:val="24"/>
              </w:rPr>
              <w:t xml:space="preserve"> et al. (2007)</w:t>
            </w:r>
          </w:p>
        </w:tc>
      </w:tr>
      <w:tr w:rsidR="000C78A0" w:rsidRPr="008B548E" w14:paraId="452BCA9A" w14:textId="77777777" w:rsidTr="00686864">
        <w:trPr>
          <w:trHeight w:val="313"/>
          <w:jc w:val="center"/>
        </w:trPr>
        <w:tc>
          <w:tcPr>
            <w:tcW w:w="335" w:type="pct"/>
          </w:tcPr>
          <w:p w14:paraId="2A78B07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31710B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Kessane </w:t>
            </w:r>
          </w:p>
        </w:tc>
        <w:tc>
          <w:tcPr>
            <w:tcW w:w="1641" w:type="pct"/>
          </w:tcPr>
          <w:p w14:paraId="56E9E306" w14:textId="36BE2F9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65B73837" w14:textId="4F068CA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40F48A6B" w14:textId="35DDCFF3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006F0F0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3FA139F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738B2B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 Raina and Negi, 2015; Lokar and Moneghini, 1989)</w:t>
            </w:r>
          </w:p>
        </w:tc>
      </w:tr>
      <w:tr w:rsidR="000C78A0" w:rsidRPr="008B548E" w14:paraId="7554C2C7" w14:textId="77777777" w:rsidTr="00686864">
        <w:trPr>
          <w:trHeight w:val="321"/>
          <w:jc w:val="center"/>
        </w:trPr>
        <w:tc>
          <w:tcPr>
            <w:tcW w:w="335" w:type="pct"/>
          </w:tcPr>
          <w:p w14:paraId="3C08466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48253D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Elemol </w:t>
            </w:r>
          </w:p>
        </w:tc>
        <w:tc>
          <w:tcPr>
            <w:tcW w:w="1641" w:type="pct"/>
          </w:tcPr>
          <w:p w14:paraId="36D7E25C" w14:textId="5354C26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1313A9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744E27A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(Raina and Negi, 2015; Singh et al., 2013)</w:t>
            </w:r>
          </w:p>
        </w:tc>
      </w:tr>
      <w:tr w:rsidR="000C78A0" w:rsidRPr="008B548E" w14:paraId="4C36DC05" w14:textId="77777777" w:rsidTr="00686864">
        <w:trPr>
          <w:trHeight w:val="313"/>
          <w:jc w:val="center"/>
        </w:trPr>
        <w:tc>
          <w:tcPr>
            <w:tcW w:w="335" w:type="pct"/>
          </w:tcPr>
          <w:p w14:paraId="4FC14FA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619307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Bicyclo [7.2.0] undec-4-ene, 4,11,11-trimethyl-8-methylene</w:t>
            </w:r>
          </w:p>
        </w:tc>
        <w:tc>
          <w:tcPr>
            <w:tcW w:w="1641" w:type="pct"/>
          </w:tcPr>
          <w:p w14:paraId="4F649EDE" w14:textId="50D2793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22F847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53FA811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9C12900" w14:textId="77777777" w:rsidTr="00686864">
        <w:trPr>
          <w:trHeight w:val="321"/>
          <w:jc w:val="center"/>
        </w:trPr>
        <w:tc>
          <w:tcPr>
            <w:tcW w:w="335" w:type="pct"/>
          </w:tcPr>
          <w:p w14:paraId="6FA37A0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D8DC3B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2-Pentylfuran </w:t>
            </w:r>
          </w:p>
        </w:tc>
        <w:tc>
          <w:tcPr>
            <w:tcW w:w="1641" w:type="pct"/>
          </w:tcPr>
          <w:p w14:paraId="729B68CD" w14:textId="7AF5FAE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4F10686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4381E87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38A53F65" w14:textId="77777777" w:rsidTr="00686864">
        <w:trPr>
          <w:trHeight w:val="313"/>
          <w:jc w:val="center"/>
        </w:trPr>
        <w:tc>
          <w:tcPr>
            <w:tcW w:w="335" w:type="pct"/>
          </w:tcPr>
          <w:p w14:paraId="324ECF2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46EB3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n-Amylisovalerate</w:t>
            </w:r>
          </w:p>
        </w:tc>
        <w:tc>
          <w:tcPr>
            <w:tcW w:w="1641" w:type="pct"/>
          </w:tcPr>
          <w:p w14:paraId="75EC4AD8" w14:textId="55BE73E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5003A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74BE03D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48308C40" w14:textId="77777777" w:rsidTr="00686864">
        <w:trPr>
          <w:trHeight w:val="313"/>
          <w:jc w:val="center"/>
        </w:trPr>
        <w:tc>
          <w:tcPr>
            <w:tcW w:w="335" w:type="pct"/>
          </w:tcPr>
          <w:p w14:paraId="367DD0D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3C1CF6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Cyperene</w:t>
            </w:r>
          </w:p>
        </w:tc>
        <w:tc>
          <w:tcPr>
            <w:tcW w:w="1641" w:type="pct"/>
          </w:tcPr>
          <w:p w14:paraId="0D3F6417" w14:textId="2A96921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3EF718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3E2A06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5C3D3790" w14:textId="77777777" w:rsidTr="00686864">
        <w:trPr>
          <w:trHeight w:val="313"/>
          <w:jc w:val="center"/>
        </w:trPr>
        <w:tc>
          <w:tcPr>
            <w:tcW w:w="335" w:type="pct"/>
          </w:tcPr>
          <w:p w14:paraId="09813E4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E3E16A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Azulene</w:t>
            </w:r>
          </w:p>
        </w:tc>
        <w:tc>
          <w:tcPr>
            <w:tcW w:w="1641" w:type="pct"/>
          </w:tcPr>
          <w:p w14:paraId="6EF72894" w14:textId="75E5978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ADCACE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EE1EC9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Alfaro-Romero et al. (2016)</w:t>
            </w:r>
          </w:p>
        </w:tc>
      </w:tr>
      <w:tr w:rsidR="000C78A0" w:rsidRPr="008B548E" w14:paraId="69D131B3" w14:textId="77777777" w:rsidTr="00686864">
        <w:trPr>
          <w:trHeight w:val="313"/>
          <w:jc w:val="center"/>
        </w:trPr>
        <w:tc>
          <w:tcPr>
            <w:tcW w:w="335" w:type="pct"/>
          </w:tcPr>
          <w:p w14:paraId="338974B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B4E7A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trans-Sesquisabinenehydrate</w:t>
            </w:r>
          </w:p>
        </w:tc>
        <w:tc>
          <w:tcPr>
            <w:tcW w:w="1641" w:type="pct"/>
          </w:tcPr>
          <w:p w14:paraId="4CCE9AA8" w14:textId="30DCFA8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D10009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59F3675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Mathela et al. (2009)</w:t>
            </w:r>
          </w:p>
        </w:tc>
      </w:tr>
      <w:tr w:rsidR="000C78A0" w:rsidRPr="008B548E" w14:paraId="01404FBE" w14:textId="77777777" w:rsidTr="00686864">
        <w:trPr>
          <w:trHeight w:val="313"/>
          <w:jc w:val="center"/>
        </w:trPr>
        <w:tc>
          <w:tcPr>
            <w:tcW w:w="335" w:type="pct"/>
          </w:tcPr>
          <w:p w14:paraId="196C94D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596DCC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Anethole </w:t>
            </w:r>
          </w:p>
        </w:tc>
        <w:tc>
          <w:tcPr>
            <w:tcW w:w="1641" w:type="pct"/>
          </w:tcPr>
          <w:p w14:paraId="37A00AD1" w14:textId="66C506C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11CBD60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53DDDBA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Dyayiya et al. (2016)</w:t>
            </w:r>
          </w:p>
        </w:tc>
      </w:tr>
      <w:tr w:rsidR="000C78A0" w:rsidRPr="008B548E" w14:paraId="434896AC" w14:textId="77777777" w:rsidTr="00686864">
        <w:trPr>
          <w:trHeight w:val="313"/>
          <w:jc w:val="center"/>
        </w:trPr>
        <w:tc>
          <w:tcPr>
            <w:tcW w:w="335" w:type="pct"/>
          </w:tcPr>
          <w:p w14:paraId="1B3FD6B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B1DB24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Hesperitinic acid</w:t>
            </w:r>
          </w:p>
        </w:tc>
        <w:tc>
          <w:tcPr>
            <w:tcW w:w="1641" w:type="pct"/>
          </w:tcPr>
          <w:p w14:paraId="3D4E2EAB" w14:textId="1844635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7B612D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A1DC62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67B724C8" w14:textId="77777777" w:rsidTr="00686864">
        <w:trPr>
          <w:trHeight w:val="313"/>
          <w:jc w:val="center"/>
        </w:trPr>
        <w:tc>
          <w:tcPr>
            <w:tcW w:w="335" w:type="pct"/>
          </w:tcPr>
          <w:p w14:paraId="52C914A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72A588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2,5-Bornanediol</w:t>
            </w:r>
          </w:p>
        </w:tc>
        <w:tc>
          <w:tcPr>
            <w:tcW w:w="1641" w:type="pct"/>
          </w:tcPr>
          <w:p w14:paraId="7E924725" w14:textId="2F542360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CC0411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068CEEF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Dyayiya et al. (2016)</w:t>
            </w:r>
          </w:p>
        </w:tc>
      </w:tr>
      <w:tr w:rsidR="000C78A0" w:rsidRPr="008B548E" w14:paraId="0E687820" w14:textId="77777777" w:rsidTr="00686864">
        <w:trPr>
          <w:trHeight w:val="313"/>
          <w:jc w:val="center"/>
        </w:trPr>
        <w:tc>
          <w:tcPr>
            <w:tcW w:w="335" w:type="pct"/>
          </w:tcPr>
          <w:p w14:paraId="780B045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9B1745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Hinesol </w:t>
            </w:r>
          </w:p>
        </w:tc>
        <w:tc>
          <w:tcPr>
            <w:tcW w:w="1641" w:type="pct"/>
          </w:tcPr>
          <w:p w14:paraId="07C8EA14" w14:textId="63851D8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1C8A4C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49666A3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7906A15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 2000; Raina and Negi, 2015)</w:t>
            </w:r>
          </w:p>
        </w:tc>
      </w:tr>
      <w:tr w:rsidR="000C78A0" w:rsidRPr="008B548E" w14:paraId="0F13DF44" w14:textId="77777777" w:rsidTr="00686864">
        <w:trPr>
          <w:trHeight w:val="313"/>
          <w:jc w:val="center"/>
        </w:trPr>
        <w:tc>
          <w:tcPr>
            <w:tcW w:w="335" w:type="pct"/>
          </w:tcPr>
          <w:p w14:paraId="58D51E4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2F805B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Eudesma-3,7(11)-diene</w:t>
            </w:r>
          </w:p>
        </w:tc>
        <w:tc>
          <w:tcPr>
            <w:tcW w:w="1641" w:type="pct"/>
          </w:tcPr>
          <w:p w14:paraId="7FFF97CA" w14:textId="4831435C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B6F129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3F287B6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39302E1" w14:textId="77777777" w:rsidTr="00686864">
        <w:trPr>
          <w:trHeight w:val="313"/>
          <w:jc w:val="center"/>
        </w:trPr>
        <w:tc>
          <w:tcPr>
            <w:tcW w:w="335" w:type="pct"/>
          </w:tcPr>
          <w:p w14:paraId="0868DEF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A3D6F9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2-Hydroxycupelene</w:t>
            </w:r>
          </w:p>
        </w:tc>
        <w:tc>
          <w:tcPr>
            <w:tcW w:w="1641" w:type="pct"/>
          </w:tcPr>
          <w:p w14:paraId="61EF8604" w14:textId="72290D5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CF5393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26A002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560561B6" w14:textId="77777777" w:rsidTr="00686864">
        <w:trPr>
          <w:trHeight w:val="313"/>
          <w:jc w:val="center"/>
        </w:trPr>
        <w:tc>
          <w:tcPr>
            <w:tcW w:w="335" w:type="pct"/>
          </w:tcPr>
          <w:p w14:paraId="19E26AC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E2608A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Camphene</w:t>
            </w:r>
          </w:p>
        </w:tc>
        <w:tc>
          <w:tcPr>
            <w:tcW w:w="1641" w:type="pct"/>
          </w:tcPr>
          <w:p w14:paraId="34263A98" w14:textId="6455722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39A2A9D8" w14:textId="1D3CEDB0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305A8808" w14:textId="4799C7A2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1C21561A" w14:textId="58603990" w:rsidR="00FA3C4F" w:rsidRPr="008B548E" w:rsidRDefault="00EA132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Valeriana capensis </w:t>
            </w:r>
            <w:r w:rsidRPr="008B548E">
              <w:rPr>
                <w:rFonts w:cs="Times New Roman" w:hint="default"/>
                <w:bCs/>
                <w:szCs w:val="24"/>
              </w:rPr>
              <w:t>Thunb.</w:t>
            </w:r>
            <w:r w:rsidR="001F749C" w:rsidRPr="008B548E">
              <w:rPr>
                <w:rFonts w:cs="Times New Roman" w:hint="default"/>
                <w:bCs/>
                <w:szCs w:val="24"/>
              </w:rPr>
              <w:t xml:space="preserve"> (</w:t>
            </w:r>
            <w:r w:rsidR="001F749C" w:rsidRPr="008B548E">
              <w:rPr>
                <w:rFonts w:cs="Times New Roman" w:hint="default"/>
                <w:bCs/>
                <w:i/>
                <w:szCs w:val="24"/>
              </w:rPr>
              <w:t>V. capensis</w:t>
            </w:r>
            <w:r w:rsidR="001F749C" w:rsidRPr="008B548E">
              <w:rPr>
                <w:rFonts w:cs="Times New Roman" w:hint="default"/>
                <w:bCs/>
                <w:szCs w:val="24"/>
              </w:rPr>
              <w:t>)</w:t>
            </w:r>
          </w:p>
          <w:p w14:paraId="45F0E9F4" w14:textId="35CFE184" w:rsidR="00FA3C4F" w:rsidRPr="008B548E" w:rsidRDefault="00F178FE" w:rsidP="001F749C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Valeriana tuberosa </w:t>
            </w:r>
            <w:r w:rsidRPr="008B548E">
              <w:rPr>
                <w:rFonts w:cs="Times New Roman" w:hint="default"/>
                <w:bCs/>
                <w:szCs w:val="24"/>
              </w:rPr>
              <w:t>L.</w:t>
            </w:r>
            <w:r w:rsidR="001F749C" w:rsidRPr="008B548E">
              <w:rPr>
                <w:rFonts w:cs="Times New Roman" w:hint="default"/>
                <w:bCs/>
                <w:szCs w:val="24"/>
              </w:rPr>
              <w:t xml:space="preserve"> (</w:t>
            </w:r>
            <w:r w:rsidR="001F749C"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  <w:r w:rsidR="001F749C" w:rsidRPr="008B548E">
              <w:rPr>
                <w:rFonts w:cs="Times New Roman" w:hint="default"/>
                <w:bCs/>
                <w:szCs w:val="24"/>
              </w:rPr>
              <w:t>)</w:t>
            </w:r>
          </w:p>
        </w:tc>
        <w:tc>
          <w:tcPr>
            <w:tcW w:w="714" w:type="pct"/>
          </w:tcPr>
          <w:p w14:paraId="464C0C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E8A986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2007; Maurya et al., 2021; Sundaresan et al., 2012; Verma et al., 2011)</w:t>
            </w:r>
          </w:p>
        </w:tc>
      </w:tr>
      <w:tr w:rsidR="000C78A0" w:rsidRPr="008B548E" w14:paraId="7258CC79" w14:textId="77777777" w:rsidTr="00686864">
        <w:trPr>
          <w:trHeight w:val="313"/>
          <w:jc w:val="center"/>
        </w:trPr>
        <w:tc>
          <w:tcPr>
            <w:tcW w:w="335" w:type="pct"/>
          </w:tcPr>
          <w:p w14:paraId="2782693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10C5F7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135A0D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α</w:t>
            </w: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-Copaen-11-ol</w:t>
            </w:r>
          </w:p>
        </w:tc>
        <w:tc>
          <w:tcPr>
            <w:tcW w:w="1641" w:type="pct"/>
          </w:tcPr>
          <w:p w14:paraId="62B7404E" w14:textId="1422081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B2AD5A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552BE3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155112A" w14:textId="77777777" w:rsidTr="00686864">
        <w:trPr>
          <w:trHeight w:val="313"/>
          <w:jc w:val="center"/>
        </w:trPr>
        <w:tc>
          <w:tcPr>
            <w:tcW w:w="335" w:type="pct"/>
          </w:tcPr>
          <w:p w14:paraId="53A9458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FDC2FF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cis-Linalool oxide</w:t>
            </w:r>
          </w:p>
        </w:tc>
        <w:tc>
          <w:tcPr>
            <w:tcW w:w="1641" w:type="pct"/>
          </w:tcPr>
          <w:p w14:paraId="5D290938" w14:textId="283FFB5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A53982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44014F8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A96A731" w14:textId="77777777" w:rsidTr="00686864">
        <w:trPr>
          <w:trHeight w:val="313"/>
          <w:jc w:val="center"/>
        </w:trPr>
        <w:tc>
          <w:tcPr>
            <w:tcW w:w="335" w:type="pct"/>
          </w:tcPr>
          <w:p w14:paraId="37803C4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D95E06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Caryophyllene oxide</w:t>
            </w:r>
          </w:p>
        </w:tc>
        <w:tc>
          <w:tcPr>
            <w:tcW w:w="1641" w:type="pct"/>
          </w:tcPr>
          <w:p w14:paraId="09CE24CA" w14:textId="6F17512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4465FF4C" w14:textId="552DC2F5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17FFDD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4DCE336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(Sundaresan et al., 2012; Verma et al., 2011)</w:t>
            </w:r>
          </w:p>
        </w:tc>
      </w:tr>
      <w:tr w:rsidR="000C78A0" w:rsidRPr="008B548E" w14:paraId="5CA3093E" w14:textId="77777777" w:rsidTr="00686864">
        <w:trPr>
          <w:trHeight w:val="90"/>
          <w:jc w:val="center"/>
        </w:trPr>
        <w:tc>
          <w:tcPr>
            <w:tcW w:w="335" w:type="pct"/>
          </w:tcPr>
          <w:p w14:paraId="00990C8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A821EC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Myrcene</w:t>
            </w:r>
          </w:p>
        </w:tc>
        <w:tc>
          <w:tcPr>
            <w:tcW w:w="1641" w:type="pct"/>
          </w:tcPr>
          <w:p w14:paraId="3CE2ED84" w14:textId="0BC464E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68BEBBA7" w14:textId="6FBF1E5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7831DDF7" w14:textId="34C40330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2C1D46F1" w14:textId="450C94D4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7A3748E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35F5302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1A44CE1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(Sundaresan et al., 2012; Singh et al., 2013; Jugran et al., 2019)</w:t>
            </w:r>
          </w:p>
        </w:tc>
      </w:tr>
      <w:tr w:rsidR="000C78A0" w:rsidRPr="008B548E" w14:paraId="45860BB2" w14:textId="77777777" w:rsidTr="00686864">
        <w:trPr>
          <w:trHeight w:val="321"/>
          <w:jc w:val="center"/>
        </w:trPr>
        <w:tc>
          <w:tcPr>
            <w:tcW w:w="335" w:type="pct"/>
          </w:tcPr>
          <w:p w14:paraId="75A674E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DDF928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Phytol</w:t>
            </w:r>
          </w:p>
        </w:tc>
        <w:tc>
          <w:tcPr>
            <w:tcW w:w="1641" w:type="pct"/>
          </w:tcPr>
          <w:p w14:paraId="5505A30E" w14:textId="42B803F9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544D31A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30764D7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21B78FA7" w14:textId="77777777" w:rsidTr="00686864">
        <w:trPr>
          <w:trHeight w:val="321"/>
          <w:jc w:val="center"/>
        </w:trPr>
        <w:tc>
          <w:tcPr>
            <w:tcW w:w="335" w:type="pct"/>
          </w:tcPr>
          <w:p w14:paraId="427B7A1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6088B3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Benzaldehyde </w:t>
            </w:r>
          </w:p>
        </w:tc>
        <w:tc>
          <w:tcPr>
            <w:tcW w:w="1641" w:type="pct"/>
          </w:tcPr>
          <w:p w14:paraId="60D0BCC7" w14:textId="5E777EE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42E7004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330353E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240959C6" w14:textId="77777777" w:rsidTr="00686864">
        <w:trPr>
          <w:trHeight w:val="313"/>
          <w:jc w:val="center"/>
        </w:trPr>
        <w:tc>
          <w:tcPr>
            <w:tcW w:w="335" w:type="pct"/>
          </w:tcPr>
          <w:p w14:paraId="1A0ECA5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47643A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5173F">
              <w:rPr>
                <w:rFonts w:eastAsia="宋体" w:cs="Times New Roman" w:hint="default"/>
                <w:bCs/>
                <w:i/>
                <w:szCs w:val="24"/>
              </w:rPr>
              <w:t>γ</w:t>
            </w:r>
            <w:r w:rsidRPr="008B548E">
              <w:rPr>
                <w:rFonts w:eastAsia="宋体" w:cs="Times New Roman" w:hint="default"/>
                <w:bCs/>
                <w:szCs w:val="24"/>
              </w:rPr>
              <w:t>-Curcumene</w:t>
            </w:r>
          </w:p>
        </w:tc>
        <w:tc>
          <w:tcPr>
            <w:tcW w:w="1641" w:type="pct"/>
          </w:tcPr>
          <w:p w14:paraId="080F2149" w14:textId="18B5F6F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77CB4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1621A6D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4E253878" w14:textId="77777777" w:rsidTr="00686864">
        <w:trPr>
          <w:trHeight w:val="313"/>
          <w:jc w:val="center"/>
        </w:trPr>
        <w:tc>
          <w:tcPr>
            <w:tcW w:w="335" w:type="pct"/>
          </w:tcPr>
          <w:p w14:paraId="15C5BD1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DF43C7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15-Acetoxyvaleranone</w:t>
            </w:r>
          </w:p>
        </w:tc>
        <w:tc>
          <w:tcPr>
            <w:tcW w:w="1641" w:type="pct"/>
          </w:tcPr>
          <w:p w14:paraId="7DBFF5D8" w14:textId="4CF81D14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8475927" w14:textId="0329BDB2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7434066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AE6AA7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 Sundaresan et al., 2012)</w:t>
            </w:r>
          </w:p>
        </w:tc>
      </w:tr>
      <w:tr w:rsidR="000C78A0" w:rsidRPr="008B548E" w14:paraId="49A12E9C" w14:textId="77777777" w:rsidTr="00686864">
        <w:trPr>
          <w:trHeight w:val="313"/>
          <w:jc w:val="center"/>
        </w:trPr>
        <w:tc>
          <w:tcPr>
            <w:tcW w:w="335" w:type="pct"/>
          </w:tcPr>
          <w:p w14:paraId="04F42CC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665EE2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Verticiol</w:t>
            </w:r>
          </w:p>
        </w:tc>
        <w:tc>
          <w:tcPr>
            <w:tcW w:w="1641" w:type="pct"/>
          </w:tcPr>
          <w:p w14:paraId="2F6E7303" w14:textId="21E7A52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B3F04F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7BAD7CF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575E4256" w14:textId="77777777" w:rsidTr="00686864">
        <w:trPr>
          <w:trHeight w:val="313"/>
          <w:jc w:val="center"/>
        </w:trPr>
        <w:tc>
          <w:tcPr>
            <w:tcW w:w="335" w:type="pct"/>
          </w:tcPr>
          <w:p w14:paraId="4785E6C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6F2F41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Neoclovene oxide</w:t>
            </w:r>
          </w:p>
        </w:tc>
        <w:tc>
          <w:tcPr>
            <w:tcW w:w="1641" w:type="pct"/>
          </w:tcPr>
          <w:p w14:paraId="618A54F1" w14:textId="04E1898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2E98BE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4A7E08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99CB6AD" w14:textId="77777777" w:rsidTr="00686864">
        <w:trPr>
          <w:trHeight w:val="313"/>
          <w:jc w:val="center"/>
        </w:trPr>
        <w:tc>
          <w:tcPr>
            <w:tcW w:w="335" w:type="pct"/>
          </w:tcPr>
          <w:p w14:paraId="5623B12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2505C8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Hexadecanoic acid</w:t>
            </w:r>
          </w:p>
        </w:tc>
        <w:tc>
          <w:tcPr>
            <w:tcW w:w="1641" w:type="pct"/>
          </w:tcPr>
          <w:p w14:paraId="4FFA2000" w14:textId="0CB8AF8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9AA76FE" w14:textId="662B0A34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  <w:p w14:paraId="2BA3C3B1" w14:textId="7B9A8DC4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449739D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  <w:p w14:paraId="7892AD1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E07503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 Sundaresan et al., 2012)</w:t>
            </w:r>
          </w:p>
        </w:tc>
      </w:tr>
      <w:tr w:rsidR="000C78A0" w:rsidRPr="008B548E" w14:paraId="05888CC7" w14:textId="77777777" w:rsidTr="00686864">
        <w:trPr>
          <w:trHeight w:val="313"/>
          <w:jc w:val="center"/>
        </w:trPr>
        <w:tc>
          <w:tcPr>
            <w:tcW w:w="335" w:type="pct"/>
          </w:tcPr>
          <w:p w14:paraId="3C18F83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4F843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bCs/>
                <w:szCs w:val="24"/>
              </w:rPr>
              <w:t>-Curcumene</w:t>
            </w:r>
          </w:p>
        </w:tc>
        <w:tc>
          <w:tcPr>
            <w:tcW w:w="1641" w:type="pct"/>
          </w:tcPr>
          <w:p w14:paraId="63500086" w14:textId="39B20CC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C22B71" w:rsidRPr="008B548E">
              <w:rPr>
                <w:rFonts w:cs="Times New Roman" w:hint="default"/>
                <w:bCs/>
                <w:szCs w:val="24"/>
              </w:rPr>
              <w:t>;</w:t>
            </w:r>
          </w:p>
          <w:p w14:paraId="64A565B1" w14:textId="498F6CF3" w:rsidR="00FA3C4F" w:rsidRPr="008B548E" w:rsidRDefault="005704DF" w:rsidP="003203A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3203A3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383B228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4FA845B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1997; Raal et al., 2008)</w:t>
            </w:r>
          </w:p>
        </w:tc>
      </w:tr>
      <w:tr w:rsidR="000C78A0" w:rsidRPr="008B548E" w14:paraId="075B2D2A" w14:textId="77777777" w:rsidTr="00686864">
        <w:trPr>
          <w:trHeight w:val="313"/>
          <w:jc w:val="center"/>
        </w:trPr>
        <w:tc>
          <w:tcPr>
            <w:tcW w:w="335" w:type="pct"/>
          </w:tcPr>
          <w:p w14:paraId="628D605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4B5F6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1,1,4a-Trimethyl-5,6-dimethylenedecahydronaphthalene</w:t>
            </w:r>
          </w:p>
        </w:tc>
        <w:tc>
          <w:tcPr>
            <w:tcW w:w="1641" w:type="pct"/>
          </w:tcPr>
          <w:p w14:paraId="33C5E5A1" w14:textId="68EF581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A07189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D47678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A977AF1" w14:textId="77777777" w:rsidTr="00686864">
        <w:trPr>
          <w:trHeight w:val="313"/>
          <w:jc w:val="center"/>
        </w:trPr>
        <w:tc>
          <w:tcPr>
            <w:tcW w:w="335" w:type="pct"/>
          </w:tcPr>
          <w:p w14:paraId="4FE0618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E0B280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Epiglobulol</w:t>
            </w:r>
          </w:p>
        </w:tc>
        <w:tc>
          <w:tcPr>
            <w:tcW w:w="1641" w:type="pct"/>
          </w:tcPr>
          <w:p w14:paraId="3D0B6B29" w14:textId="4150AC8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A1ADCD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396C88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5F38ACAB" w14:textId="77777777" w:rsidTr="00686864">
        <w:trPr>
          <w:trHeight w:val="313"/>
          <w:jc w:val="center"/>
        </w:trPr>
        <w:tc>
          <w:tcPr>
            <w:tcW w:w="335" w:type="pct"/>
          </w:tcPr>
          <w:p w14:paraId="20546DA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1FF947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Nonacosane</w:t>
            </w:r>
          </w:p>
        </w:tc>
        <w:tc>
          <w:tcPr>
            <w:tcW w:w="1641" w:type="pct"/>
          </w:tcPr>
          <w:p w14:paraId="24F01358" w14:textId="79AEE15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922D6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388EF42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3BA1CB1E" w14:textId="77777777" w:rsidTr="00686864">
        <w:trPr>
          <w:trHeight w:val="321"/>
          <w:jc w:val="center"/>
        </w:trPr>
        <w:tc>
          <w:tcPr>
            <w:tcW w:w="335" w:type="pct"/>
          </w:tcPr>
          <w:p w14:paraId="1C4500A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E37BD8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Camphor</w:t>
            </w:r>
          </w:p>
        </w:tc>
        <w:tc>
          <w:tcPr>
            <w:tcW w:w="1641" w:type="pct"/>
          </w:tcPr>
          <w:p w14:paraId="5B6F6F63" w14:textId="0A0B5E1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5D110666" w14:textId="091AA2BC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712F644C" w14:textId="0729F0C3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4227B15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7CC436F" w14:textId="77777777" w:rsidR="00FA3C4F" w:rsidRPr="008B548E" w:rsidRDefault="00FA3C4F" w:rsidP="00550066">
            <w:pPr>
              <w:widowControl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Lunz and Stappen, (2021)</w:t>
            </w:r>
          </w:p>
          <w:p w14:paraId="4243BC76" w14:textId="77777777" w:rsidR="00FA3C4F" w:rsidRPr="008B548E" w:rsidRDefault="00FA3C4F" w:rsidP="00550066">
            <w:pPr>
              <w:widowControl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(2004)</w:t>
            </w:r>
          </w:p>
        </w:tc>
      </w:tr>
      <w:tr w:rsidR="000C78A0" w:rsidRPr="008B548E" w14:paraId="2F1CCA27" w14:textId="77777777" w:rsidTr="00686864">
        <w:trPr>
          <w:trHeight w:val="313"/>
          <w:jc w:val="center"/>
        </w:trPr>
        <w:tc>
          <w:tcPr>
            <w:tcW w:w="335" w:type="pct"/>
          </w:tcPr>
          <w:p w14:paraId="48FA05F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AC43DFC" w14:textId="0F939538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bCs/>
                <w:szCs w:val="24"/>
              </w:rPr>
              <w:t>-Farnesene</w:t>
            </w:r>
          </w:p>
        </w:tc>
        <w:tc>
          <w:tcPr>
            <w:tcW w:w="1641" w:type="pct"/>
          </w:tcPr>
          <w:p w14:paraId="158AB12F" w14:textId="462D27B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04BC1A3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F47588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5384006B" w14:textId="77777777" w:rsidTr="00686864">
        <w:trPr>
          <w:trHeight w:val="313"/>
          <w:jc w:val="center"/>
        </w:trPr>
        <w:tc>
          <w:tcPr>
            <w:tcW w:w="335" w:type="pct"/>
          </w:tcPr>
          <w:p w14:paraId="7E84051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9C45C2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Caryophyllene</w:t>
            </w:r>
          </w:p>
        </w:tc>
        <w:tc>
          <w:tcPr>
            <w:tcW w:w="1641" w:type="pct"/>
          </w:tcPr>
          <w:p w14:paraId="6D0F6C46" w14:textId="0338A07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3B9B72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6B471F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13F0EDD4" w14:textId="77777777" w:rsidTr="00686864">
        <w:trPr>
          <w:trHeight w:val="313"/>
          <w:jc w:val="center"/>
        </w:trPr>
        <w:tc>
          <w:tcPr>
            <w:tcW w:w="335" w:type="pct"/>
          </w:tcPr>
          <w:p w14:paraId="0A10E8D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5C1E7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Palustrol</w:t>
            </w:r>
          </w:p>
        </w:tc>
        <w:tc>
          <w:tcPr>
            <w:tcW w:w="1641" w:type="pct"/>
          </w:tcPr>
          <w:p w14:paraId="3ACED6CF" w14:textId="4491CF4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C1389C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04999B8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1EC3AEE2" w14:textId="77777777" w:rsidTr="00686864">
        <w:trPr>
          <w:trHeight w:val="313"/>
          <w:jc w:val="center"/>
        </w:trPr>
        <w:tc>
          <w:tcPr>
            <w:tcW w:w="335" w:type="pct"/>
          </w:tcPr>
          <w:p w14:paraId="1CE098B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F4E540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Valencene </w:t>
            </w:r>
          </w:p>
        </w:tc>
        <w:tc>
          <w:tcPr>
            <w:tcW w:w="1641" w:type="pct"/>
          </w:tcPr>
          <w:p w14:paraId="2AFA844F" w14:textId="121722B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67B29699" w14:textId="6B8A3F7E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  <w:p w14:paraId="49486BD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eallichii</w:t>
            </w:r>
          </w:p>
        </w:tc>
        <w:tc>
          <w:tcPr>
            <w:tcW w:w="714" w:type="pct"/>
          </w:tcPr>
          <w:p w14:paraId="7A5EAF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D81FC9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 Mathela et al., 2005)</w:t>
            </w:r>
          </w:p>
        </w:tc>
      </w:tr>
      <w:tr w:rsidR="000C78A0" w:rsidRPr="008B548E" w14:paraId="49E29A9B" w14:textId="77777777" w:rsidTr="00686864">
        <w:trPr>
          <w:trHeight w:val="313"/>
          <w:jc w:val="center"/>
        </w:trPr>
        <w:tc>
          <w:tcPr>
            <w:tcW w:w="335" w:type="pct"/>
          </w:tcPr>
          <w:p w14:paraId="5418C3E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52070C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Guaiacol </w:t>
            </w:r>
          </w:p>
        </w:tc>
        <w:tc>
          <w:tcPr>
            <w:tcW w:w="1641" w:type="pct"/>
          </w:tcPr>
          <w:p w14:paraId="58933F6F" w14:textId="71BD145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3F567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892917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Rawat et al. (2017)</w:t>
            </w:r>
          </w:p>
        </w:tc>
      </w:tr>
      <w:tr w:rsidR="000C78A0" w:rsidRPr="008B548E" w14:paraId="67E59731" w14:textId="77777777" w:rsidTr="00686864">
        <w:trPr>
          <w:trHeight w:val="313"/>
          <w:jc w:val="center"/>
        </w:trPr>
        <w:tc>
          <w:tcPr>
            <w:tcW w:w="335" w:type="pct"/>
          </w:tcPr>
          <w:p w14:paraId="1551FE2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58F1F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Naphthalene </w:t>
            </w:r>
          </w:p>
        </w:tc>
        <w:tc>
          <w:tcPr>
            <w:tcW w:w="1641" w:type="pct"/>
          </w:tcPr>
          <w:p w14:paraId="5EB12C68" w14:textId="7B20EC92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4E0184A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B4A993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2A30E778" w14:textId="77777777" w:rsidTr="00686864">
        <w:trPr>
          <w:trHeight w:val="321"/>
          <w:jc w:val="center"/>
        </w:trPr>
        <w:tc>
          <w:tcPr>
            <w:tcW w:w="335" w:type="pct"/>
          </w:tcPr>
          <w:p w14:paraId="6DE6316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30321C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Guaiol</w:t>
            </w:r>
          </w:p>
        </w:tc>
        <w:tc>
          <w:tcPr>
            <w:tcW w:w="1641" w:type="pct"/>
          </w:tcPr>
          <w:p w14:paraId="1A32A608" w14:textId="3471BDA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24184E3C" w14:textId="0B649C9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537E18A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784BC1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(Rawat et al., 2017; Chen et al., 2015)</w:t>
            </w:r>
          </w:p>
        </w:tc>
      </w:tr>
      <w:tr w:rsidR="000C78A0" w:rsidRPr="008B548E" w14:paraId="5BF6A88B" w14:textId="77777777" w:rsidTr="00686864">
        <w:trPr>
          <w:trHeight w:val="313"/>
          <w:jc w:val="center"/>
        </w:trPr>
        <w:tc>
          <w:tcPr>
            <w:tcW w:w="335" w:type="pct"/>
          </w:tcPr>
          <w:p w14:paraId="312CBF0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CA8967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Valeric acid, 4-pentadecyl ester</w:t>
            </w:r>
          </w:p>
        </w:tc>
        <w:tc>
          <w:tcPr>
            <w:tcW w:w="1641" w:type="pct"/>
          </w:tcPr>
          <w:p w14:paraId="0AA0BB1B" w14:textId="4E5E2C1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336C1E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6BA164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A3AAAE7" w14:textId="77777777" w:rsidTr="00686864">
        <w:trPr>
          <w:trHeight w:val="313"/>
          <w:jc w:val="center"/>
        </w:trPr>
        <w:tc>
          <w:tcPr>
            <w:tcW w:w="335" w:type="pct"/>
          </w:tcPr>
          <w:p w14:paraId="20ACC03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E5741D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Myrtenol </w:t>
            </w:r>
          </w:p>
        </w:tc>
        <w:tc>
          <w:tcPr>
            <w:tcW w:w="1641" w:type="pct"/>
          </w:tcPr>
          <w:p w14:paraId="1485CDF8" w14:textId="689F108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6C3B560B" w14:textId="0B2DF37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3B60D19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C566A5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etb al., 2000; Raina and Negi, 2015)</w:t>
            </w:r>
          </w:p>
        </w:tc>
      </w:tr>
      <w:tr w:rsidR="000C78A0" w:rsidRPr="008B548E" w14:paraId="3A571F61" w14:textId="77777777" w:rsidTr="00686864">
        <w:trPr>
          <w:trHeight w:val="313"/>
          <w:jc w:val="center"/>
        </w:trPr>
        <w:tc>
          <w:tcPr>
            <w:tcW w:w="335" w:type="pct"/>
          </w:tcPr>
          <w:p w14:paraId="67BB403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59ACE0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Aromadendrene oxide-(2)</w:t>
            </w:r>
          </w:p>
        </w:tc>
        <w:tc>
          <w:tcPr>
            <w:tcW w:w="1641" w:type="pct"/>
          </w:tcPr>
          <w:p w14:paraId="6EDEB2CA" w14:textId="50861F1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07DDDD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7B3DDF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7C13D8B" w14:textId="77777777" w:rsidTr="00686864">
        <w:trPr>
          <w:trHeight w:val="313"/>
          <w:jc w:val="center"/>
        </w:trPr>
        <w:tc>
          <w:tcPr>
            <w:tcW w:w="335" w:type="pct"/>
          </w:tcPr>
          <w:p w14:paraId="3B5B8D2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241EA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cis-Sesquisabinene hydrate</w:t>
            </w:r>
          </w:p>
        </w:tc>
        <w:tc>
          <w:tcPr>
            <w:tcW w:w="1641" w:type="pct"/>
          </w:tcPr>
          <w:p w14:paraId="75BAF8FC" w14:textId="346EC86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0EEC67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0340CB3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Mathela et al. (2009)</w:t>
            </w:r>
          </w:p>
        </w:tc>
      </w:tr>
      <w:tr w:rsidR="000C78A0" w:rsidRPr="008B548E" w14:paraId="7A5B188C" w14:textId="77777777" w:rsidTr="00686864">
        <w:trPr>
          <w:trHeight w:val="313"/>
          <w:jc w:val="center"/>
        </w:trPr>
        <w:tc>
          <w:tcPr>
            <w:tcW w:w="335" w:type="pct"/>
          </w:tcPr>
          <w:p w14:paraId="7B62F6A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E9D70D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Sabinene </w:t>
            </w:r>
          </w:p>
        </w:tc>
        <w:tc>
          <w:tcPr>
            <w:tcW w:w="1641" w:type="pct"/>
          </w:tcPr>
          <w:p w14:paraId="18FF7C12" w14:textId="2DE1FBF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1C477158" w14:textId="688AD41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7BD3F649" w14:textId="36927EC2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0D9C4D00" w14:textId="55F53E11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4042C3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C606DA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(Bos et al. 1997,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2000; Pavlović et al., 2004; Du et al., 2006)</w:t>
            </w:r>
          </w:p>
        </w:tc>
      </w:tr>
      <w:tr w:rsidR="000C78A0" w:rsidRPr="008B548E" w14:paraId="07223E14" w14:textId="77777777" w:rsidTr="00686864">
        <w:trPr>
          <w:trHeight w:val="313"/>
          <w:jc w:val="center"/>
        </w:trPr>
        <w:tc>
          <w:tcPr>
            <w:tcW w:w="335" w:type="pct"/>
          </w:tcPr>
          <w:p w14:paraId="13C9A94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A6EAF6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Tetracosane</w:t>
            </w:r>
          </w:p>
        </w:tc>
        <w:tc>
          <w:tcPr>
            <w:tcW w:w="1641" w:type="pct"/>
          </w:tcPr>
          <w:p w14:paraId="434CC4C2" w14:textId="63D38A7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325305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4BCB96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B9E834B" w14:textId="77777777" w:rsidTr="00686864">
        <w:trPr>
          <w:trHeight w:val="313"/>
          <w:jc w:val="center"/>
        </w:trPr>
        <w:tc>
          <w:tcPr>
            <w:tcW w:w="335" w:type="pct"/>
          </w:tcPr>
          <w:p w14:paraId="47B430A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6BB30A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Ledol </w:t>
            </w:r>
          </w:p>
        </w:tc>
        <w:tc>
          <w:tcPr>
            <w:tcW w:w="1641" w:type="pct"/>
          </w:tcPr>
          <w:p w14:paraId="3646B3DD" w14:textId="220D4C4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516EF169" w14:textId="45713F90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283037F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5CDFCB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</w:p>
        </w:tc>
        <w:tc>
          <w:tcPr>
            <w:tcW w:w="1145" w:type="pct"/>
          </w:tcPr>
          <w:p w14:paraId="107BE21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 Du et al., 2006)</w:t>
            </w:r>
          </w:p>
        </w:tc>
      </w:tr>
      <w:tr w:rsidR="000C78A0" w:rsidRPr="008B548E" w14:paraId="7B418634" w14:textId="77777777" w:rsidTr="00686864">
        <w:trPr>
          <w:trHeight w:val="313"/>
          <w:jc w:val="center"/>
        </w:trPr>
        <w:tc>
          <w:tcPr>
            <w:tcW w:w="335" w:type="pct"/>
          </w:tcPr>
          <w:p w14:paraId="0B1FD1C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EBE962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2-(5-hydroxypent-2-ynyl)-3-oxocyclopentyl] thioacetic acid, s-t-butyl ester</w:t>
            </w:r>
          </w:p>
        </w:tc>
        <w:tc>
          <w:tcPr>
            <w:tcW w:w="1641" w:type="pct"/>
          </w:tcPr>
          <w:p w14:paraId="50943DF9" w14:textId="29C3A2A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21A5C7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8590C8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29D7593E" w14:textId="77777777" w:rsidTr="00686864">
        <w:trPr>
          <w:trHeight w:val="313"/>
          <w:jc w:val="center"/>
        </w:trPr>
        <w:tc>
          <w:tcPr>
            <w:tcW w:w="335" w:type="pct"/>
          </w:tcPr>
          <w:p w14:paraId="1BC674D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77C86E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Citronellol </w:t>
            </w:r>
          </w:p>
        </w:tc>
        <w:tc>
          <w:tcPr>
            <w:tcW w:w="1641" w:type="pct"/>
          </w:tcPr>
          <w:p w14:paraId="6F5084B0" w14:textId="37448099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7EFF514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3DE7FB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(2004)</w:t>
            </w:r>
          </w:p>
        </w:tc>
      </w:tr>
      <w:tr w:rsidR="000C78A0" w:rsidRPr="008B548E" w14:paraId="4AF72232" w14:textId="77777777" w:rsidTr="00686864">
        <w:trPr>
          <w:trHeight w:val="321"/>
          <w:jc w:val="center"/>
        </w:trPr>
        <w:tc>
          <w:tcPr>
            <w:tcW w:w="335" w:type="pct"/>
          </w:tcPr>
          <w:p w14:paraId="4587625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5D53E28" w14:textId="7FD92E5A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-Farnesene</w:t>
            </w:r>
          </w:p>
        </w:tc>
        <w:tc>
          <w:tcPr>
            <w:tcW w:w="1641" w:type="pct"/>
          </w:tcPr>
          <w:p w14:paraId="10BE8377" w14:textId="3B202C3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77C61450" w14:textId="3596AE0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05064816" w14:textId="34E51969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</w:tc>
        <w:tc>
          <w:tcPr>
            <w:tcW w:w="714" w:type="pct"/>
          </w:tcPr>
          <w:p w14:paraId="5D0833C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1EB6630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</w:p>
        </w:tc>
        <w:tc>
          <w:tcPr>
            <w:tcW w:w="1145" w:type="pct"/>
          </w:tcPr>
          <w:p w14:paraId="5602F82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 Yu et al., 20011)</w:t>
            </w:r>
          </w:p>
        </w:tc>
      </w:tr>
      <w:tr w:rsidR="000C78A0" w:rsidRPr="008B548E" w14:paraId="6F7FD83C" w14:textId="77777777" w:rsidTr="00686864">
        <w:trPr>
          <w:trHeight w:val="313"/>
          <w:jc w:val="center"/>
        </w:trPr>
        <w:tc>
          <w:tcPr>
            <w:tcW w:w="335" w:type="pct"/>
          </w:tcPr>
          <w:p w14:paraId="05E7C83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7F77BC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Viridiflorene </w:t>
            </w:r>
          </w:p>
        </w:tc>
        <w:tc>
          <w:tcPr>
            <w:tcW w:w="1641" w:type="pct"/>
          </w:tcPr>
          <w:p w14:paraId="5C537C4B" w14:textId="152A0D6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9D439A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2DB40DB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637AD7BB" w14:textId="77777777" w:rsidTr="00686864">
        <w:trPr>
          <w:trHeight w:val="313"/>
          <w:jc w:val="center"/>
        </w:trPr>
        <w:tc>
          <w:tcPr>
            <w:tcW w:w="335" w:type="pct"/>
          </w:tcPr>
          <w:p w14:paraId="1697681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98007C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Terpin-4-ol</w:t>
            </w:r>
          </w:p>
        </w:tc>
        <w:tc>
          <w:tcPr>
            <w:tcW w:w="1641" w:type="pct"/>
          </w:tcPr>
          <w:p w14:paraId="4FB82315" w14:textId="1A915C30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  <w:p w14:paraId="6626ADC6" w14:textId="3106DED3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74E57A4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  <w:p w14:paraId="22906DC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19D0348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2F5C02AC" w14:textId="77777777" w:rsidTr="00686864">
        <w:trPr>
          <w:trHeight w:val="313"/>
          <w:jc w:val="center"/>
        </w:trPr>
        <w:tc>
          <w:tcPr>
            <w:tcW w:w="335" w:type="pct"/>
          </w:tcPr>
          <w:p w14:paraId="7AB31AD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419984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Bornyl hexanoate</w:t>
            </w:r>
          </w:p>
        </w:tc>
        <w:tc>
          <w:tcPr>
            <w:tcW w:w="1641" w:type="pct"/>
          </w:tcPr>
          <w:p w14:paraId="24F2A9B1" w14:textId="076DA382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0C64A7F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C8D9A1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26BA50DC" w14:textId="77777777" w:rsidTr="00686864">
        <w:trPr>
          <w:trHeight w:val="313"/>
          <w:jc w:val="center"/>
        </w:trPr>
        <w:tc>
          <w:tcPr>
            <w:tcW w:w="335" w:type="pct"/>
          </w:tcPr>
          <w:p w14:paraId="77DF566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E037A8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Phenethylisovalerate</w:t>
            </w:r>
          </w:p>
        </w:tc>
        <w:tc>
          <w:tcPr>
            <w:tcW w:w="1641" w:type="pct"/>
          </w:tcPr>
          <w:p w14:paraId="76813CE0" w14:textId="0B59F1E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7094C6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AC5863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515D48A5" w14:textId="77777777" w:rsidTr="00686864">
        <w:trPr>
          <w:trHeight w:val="313"/>
          <w:jc w:val="center"/>
        </w:trPr>
        <w:tc>
          <w:tcPr>
            <w:tcW w:w="335" w:type="pct"/>
          </w:tcPr>
          <w:p w14:paraId="54BCC4D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8D8396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cis-2,6-Dimethyl-2,6-octadiene</w:t>
            </w:r>
          </w:p>
        </w:tc>
        <w:tc>
          <w:tcPr>
            <w:tcW w:w="1641" w:type="pct"/>
          </w:tcPr>
          <w:p w14:paraId="4A201C2F" w14:textId="027B385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CE60E2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30B9577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50D5E851" w14:textId="77777777" w:rsidTr="00686864">
        <w:trPr>
          <w:trHeight w:val="313"/>
          <w:jc w:val="center"/>
        </w:trPr>
        <w:tc>
          <w:tcPr>
            <w:tcW w:w="335" w:type="pct"/>
          </w:tcPr>
          <w:p w14:paraId="02B8C8A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5F7231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Isovaleric acid</w:t>
            </w:r>
          </w:p>
        </w:tc>
        <w:tc>
          <w:tcPr>
            <w:tcW w:w="1641" w:type="pct"/>
          </w:tcPr>
          <w:p w14:paraId="7509CA19" w14:textId="612F7E7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139B2061" w14:textId="0795A590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4135E4CE" w14:textId="5FACB6E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4B979C2F" w14:textId="1E29AC02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124F9FC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13B0591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6F55FCF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Pirbalouti et al., 2015;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Maurya et al., 2021; </w:t>
            </w:r>
            <w:r w:rsidRPr="008B548E">
              <w:rPr>
                <w:rFonts w:cs="Times New Roman" w:hint="default"/>
                <w:bCs/>
                <w:szCs w:val="24"/>
              </w:rPr>
              <w:t>Irshad et al., 2012)</w:t>
            </w:r>
          </w:p>
        </w:tc>
      </w:tr>
      <w:tr w:rsidR="000C78A0" w:rsidRPr="008B548E" w14:paraId="2D5DB2F4" w14:textId="77777777" w:rsidTr="00686864">
        <w:trPr>
          <w:trHeight w:val="313"/>
          <w:jc w:val="center"/>
        </w:trPr>
        <w:tc>
          <w:tcPr>
            <w:tcW w:w="335" w:type="pct"/>
          </w:tcPr>
          <w:p w14:paraId="393E56F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79A74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Juniper camphor</w:t>
            </w:r>
          </w:p>
        </w:tc>
        <w:tc>
          <w:tcPr>
            <w:tcW w:w="1641" w:type="pct"/>
          </w:tcPr>
          <w:p w14:paraId="6B81C175" w14:textId="5EB243F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BE7A5C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0CFC24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Alfaro-Romero et al. (2016)</w:t>
            </w:r>
          </w:p>
        </w:tc>
      </w:tr>
      <w:tr w:rsidR="000C78A0" w:rsidRPr="008B548E" w14:paraId="5C35A969" w14:textId="77777777" w:rsidTr="00686864">
        <w:trPr>
          <w:trHeight w:val="313"/>
          <w:jc w:val="center"/>
        </w:trPr>
        <w:tc>
          <w:tcPr>
            <w:tcW w:w="335" w:type="pct"/>
          </w:tcPr>
          <w:p w14:paraId="7EA7103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A25ABBA" w14:textId="7B07CF68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-Himachalene</w:t>
            </w:r>
          </w:p>
        </w:tc>
        <w:tc>
          <w:tcPr>
            <w:tcW w:w="1641" w:type="pct"/>
          </w:tcPr>
          <w:p w14:paraId="4239DCC1" w14:textId="672DCAE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0D6BE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094FF9F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78EAAB84" w14:textId="77777777" w:rsidTr="00686864">
        <w:trPr>
          <w:trHeight w:val="313"/>
          <w:jc w:val="center"/>
        </w:trPr>
        <w:tc>
          <w:tcPr>
            <w:tcW w:w="335" w:type="pct"/>
          </w:tcPr>
          <w:p w14:paraId="11B106D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F5F92C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Eremophilene</w:t>
            </w:r>
          </w:p>
        </w:tc>
        <w:tc>
          <w:tcPr>
            <w:tcW w:w="1641" w:type="pct"/>
          </w:tcPr>
          <w:p w14:paraId="208F0376" w14:textId="00E7D1C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984829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5B9186B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3989545" w14:textId="77777777" w:rsidTr="00686864">
        <w:trPr>
          <w:trHeight w:val="313"/>
          <w:jc w:val="center"/>
        </w:trPr>
        <w:tc>
          <w:tcPr>
            <w:tcW w:w="335" w:type="pct"/>
          </w:tcPr>
          <w:p w14:paraId="5DC2E34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8954201" w14:textId="46D66488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-Curcumene</w:t>
            </w:r>
          </w:p>
        </w:tc>
        <w:tc>
          <w:tcPr>
            <w:tcW w:w="1641" w:type="pct"/>
          </w:tcPr>
          <w:p w14:paraId="3111F0D6" w14:textId="75765D2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8511EB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B14AF5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185C6BF4" w14:textId="77777777" w:rsidTr="00686864">
        <w:trPr>
          <w:trHeight w:val="313"/>
          <w:jc w:val="center"/>
        </w:trPr>
        <w:tc>
          <w:tcPr>
            <w:tcW w:w="335" w:type="pct"/>
          </w:tcPr>
          <w:p w14:paraId="6FA3561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82AFBB5" w14:textId="07D587CC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epi-</w:t>
            </w:r>
            <w:r w:rsidR="00B76069" w:rsidRPr="00B76069">
              <w:rPr>
                <w:rFonts w:eastAsia="宋体"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eastAsia="宋体" w:cs="Times New Roman" w:hint="default"/>
                <w:bCs/>
                <w:szCs w:val="24"/>
              </w:rPr>
              <w:t>-Santalene</w:t>
            </w:r>
          </w:p>
        </w:tc>
        <w:tc>
          <w:tcPr>
            <w:tcW w:w="1641" w:type="pct"/>
          </w:tcPr>
          <w:p w14:paraId="54074E0E" w14:textId="10106C3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74A603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3B5A758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Mathela et al. (2009)</w:t>
            </w:r>
          </w:p>
        </w:tc>
      </w:tr>
      <w:tr w:rsidR="000C78A0" w:rsidRPr="008B548E" w14:paraId="094290D1" w14:textId="77777777" w:rsidTr="00686864">
        <w:trPr>
          <w:trHeight w:val="313"/>
          <w:jc w:val="center"/>
        </w:trPr>
        <w:tc>
          <w:tcPr>
            <w:tcW w:w="335" w:type="pct"/>
          </w:tcPr>
          <w:p w14:paraId="2CA63F4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0D6D6F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Propyl valerate</w:t>
            </w:r>
          </w:p>
        </w:tc>
        <w:tc>
          <w:tcPr>
            <w:tcW w:w="1641" w:type="pct"/>
          </w:tcPr>
          <w:p w14:paraId="4D00CC51" w14:textId="6A60C61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2AB276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6B146A6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337617F4" w14:textId="77777777" w:rsidTr="00686864">
        <w:trPr>
          <w:trHeight w:val="321"/>
          <w:jc w:val="center"/>
        </w:trPr>
        <w:tc>
          <w:tcPr>
            <w:tcW w:w="335" w:type="pct"/>
          </w:tcPr>
          <w:p w14:paraId="59BA599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D0C1AD9" w14:textId="566BF171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-Muurolene</w:t>
            </w:r>
          </w:p>
        </w:tc>
        <w:tc>
          <w:tcPr>
            <w:tcW w:w="1641" w:type="pct"/>
          </w:tcPr>
          <w:p w14:paraId="346ECFA0" w14:textId="00BE541C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1A1FE9F8" w14:textId="36D8EC79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555F957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4EF54C1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(Sundaresan et al., 2012; Irshad et al, 2012)</w:t>
            </w:r>
          </w:p>
        </w:tc>
      </w:tr>
      <w:tr w:rsidR="000C78A0" w:rsidRPr="008B548E" w14:paraId="04FC0C45" w14:textId="77777777" w:rsidTr="00686864">
        <w:trPr>
          <w:trHeight w:val="321"/>
          <w:jc w:val="center"/>
        </w:trPr>
        <w:tc>
          <w:tcPr>
            <w:tcW w:w="335" w:type="pct"/>
          </w:tcPr>
          <w:p w14:paraId="5481CB8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26AA6E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Dehydro-aromadendrene</w:t>
            </w:r>
          </w:p>
        </w:tc>
        <w:tc>
          <w:tcPr>
            <w:tcW w:w="1641" w:type="pct"/>
          </w:tcPr>
          <w:p w14:paraId="2090EA98" w14:textId="34C1194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72848F6C" w14:textId="1FFBBD5C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627F2A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437B474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6B6B0DC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Sati et al., 2005;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Mathela et al., 2005;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Irshad et al., 2012)</w:t>
            </w:r>
          </w:p>
        </w:tc>
      </w:tr>
      <w:tr w:rsidR="000C78A0" w:rsidRPr="008B548E" w14:paraId="6F92945C" w14:textId="77777777" w:rsidTr="00686864">
        <w:trPr>
          <w:trHeight w:val="313"/>
          <w:jc w:val="center"/>
        </w:trPr>
        <w:tc>
          <w:tcPr>
            <w:tcW w:w="335" w:type="pct"/>
          </w:tcPr>
          <w:p w14:paraId="546F747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2D45C1D" w14:textId="2B35B749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-Elemol</w:t>
            </w:r>
          </w:p>
        </w:tc>
        <w:tc>
          <w:tcPr>
            <w:tcW w:w="1641" w:type="pct"/>
          </w:tcPr>
          <w:p w14:paraId="37DE9EAD" w14:textId="67A6324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27A1A0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51456DD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247E9B9C" w14:textId="77777777" w:rsidTr="00686864">
        <w:trPr>
          <w:trHeight w:val="313"/>
          <w:jc w:val="center"/>
        </w:trPr>
        <w:tc>
          <w:tcPr>
            <w:tcW w:w="335" w:type="pct"/>
          </w:tcPr>
          <w:p w14:paraId="6552786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7E28966" w14:textId="32C128AD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β</w:t>
            </w:r>
            <w:r w:rsidR="00FA3C4F"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-patchoulane</w:t>
            </w:r>
          </w:p>
        </w:tc>
        <w:tc>
          <w:tcPr>
            <w:tcW w:w="1641" w:type="pct"/>
          </w:tcPr>
          <w:p w14:paraId="38BDD071" w14:textId="34BBD06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4F2565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3FE738E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2C6566A3" w14:textId="77777777" w:rsidTr="00686864">
        <w:trPr>
          <w:trHeight w:val="313"/>
          <w:jc w:val="center"/>
        </w:trPr>
        <w:tc>
          <w:tcPr>
            <w:tcW w:w="335" w:type="pct"/>
          </w:tcPr>
          <w:p w14:paraId="2824712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916024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Butylatedhydroxy toluene</w:t>
            </w:r>
          </w:p>
        </w:tc>
        <w:tc>
          <w:tcPr>
            <w:tcW w:w="1641" w:type="pct"/>
          </w:tcPr>
          <w:p w14:paraId="7C62CD43" w14:textId="6FCDA7D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569714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692ADCC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Mathela et al. (2009)</w:t>
            </w:r>
          </w:p>
        </w:tc>
      </w:tr>
      <w:tr w:rsidR="000C78A0" w:rsidRPr="008B548E" w14:paraId="20EA8603" w14:textId="77777777" w:rsidTr="00686864">
        <w:trPr>
          <w:trHeight w:val="90"/>
          <w:jc w:val="center"/>
        </w:trPr>
        <w:tc>
          <w:tcPr>
            <w:tcW w:w="335" w:type="pct"/>
          </w:tcPr>
          <w:p w14:paraId="491F3D9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E8B143C" w14:textId="3DBFE74E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-Fenchene</w:t>
            </w:r>
          </w:p>
        </w:tc>
        <w:tc>
          <w:tcPr>
            <w:tcW w:w="1641" w:type="pct"/>
          </w:tcPr>
          <w:p w14:paraId="48943317" w14:textId="15F180A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7878C568" w14:textId="5844A9E7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4C3A0EA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A502D6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(Pavlović et al., 2007; Maurya et al., 2021; Bos et al., 2000;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Sundaresan et al., 2012)</w:t>
            </w:r>
          </w:p>
        </w:tc>
      </w:tr>
      <w:tr w:rsidR="000C78A0" w:rsidRPr="008B548E" w14:paraId="294D8676" w14:textId="77777777" w:rsidTr="00686864">
        <w:trPr>
          <w:trHeight w:val="313"/>
          <w:jc w:val="center"/>
        </w:trPr>
        <w:tc>
          <w:tcPr>
            <w:tcW w:w="335" w:type="pct"/>
          </w:tcPr>
          <w:p w14:paraId="6023E06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B64BBE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3-Iodomethyl-3,6,6-trimethyl-cyclohexene</w:t>
            </w:r>
          </w:p>
        </w:tc>
        <w:tc>
          <w:tcPr>
            <w:tcW w:w="1641" w:type="pct"/>
          </w:tcPr>
          <w:p w14:paraId="4289DA72" w14:textId="662064E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D8E2A7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2001C6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10C36541" w14:textId="77777777" w:rsidTr="00686864">
        <w:trPr>
          <w:trHeight w:val="313"/>
          <w:jc w:val="center"/>
        </w:trPr>
        <w:tc>
          <w:tcPr>
            <w:tcW w:w="335" w:type="pct"/>
          </w:tcPr>
          <w:p w14:paraId="1E2C32D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0A616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Myrtle acetate</w:t>
            </w:r>
          </w:p>
        </w:tc>
        <w:tc>
          <w:tcPr>
            <w:tcW w:w="1641" w:type="pct"/>
          </w:tcPr>
          <w:p w14:paraId="1EAC9FAD" w14:textId="0F708BF9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5F766A97" w14:textId="00C9C81C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</w:tc>
        <w:tc>
          <w:tcPr>
            <w:tcW w:w="714" w:type="pct"/>
          </w:tcPr>
          <w:p w14:paraId="5CE40C4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33B7EF7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326967E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(Raal et al., 2007; Raina and Negi, 2015)</w:t>
            </w:r>
          </w:p>
        </w:tc>
      </w:tr>
      <w:tr w:rsidR="000C78A0" w:rsidRPr="008B548E" w14:paraId="0D368A7B" w14:textId="77777777" w:rsidTr="00686864">
        <w:trPr>
          <w:trHeight w:val="313"/>
          <w:jc w:val="center"/>
        </w:trPr>
        <w:tc>
          <w:tcPr>
            <w:tcW w:w="335" w:type="pct"/>
          </w:tcPr>
          <w:p w14:paraId="331036C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011FA56" w14:textId="42AF0AED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-Eurjunene</w:t>
            </w:r>
          </w:p>
        </w:tc>
        <w:tc>
          <w:tcPr>
            <w:tcW w:w="1641" w:type="pct"/>
          </w:tcPr>
          <w:p w14:paraId="1CBD75C2" w14:textId="1801A58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B5B560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69FF96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2D4D2F76" w14:textId="77777777" w:rsidTr="00686864">
        <w:trPr>
          <w:trHeight w:val="313"/>
          <w:jc w:val="center"/>
        </w:trPr>
        <w:tc>
          <w:tcPr>
            <w:tcW w:w="335" w:type="pct"/>
          </w:tcPr>
          <w:p w14:paraId="006B372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C2E811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Selinadiene alcohol</w:t>
            </w:r>
          </w:p>
        </w:tc>
        <w:tc>
          <w:tcPr>
            <w:tcW w:w="1641" w:type="pct"/>
          </w:tcPr>
          <w:p w14:paraId="0F1A5D18" w14:textId="547654B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17220A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125A4D1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71B64B2D" w14:textId="77777777" w:rsidTr="00686864">
        <w:trPr>
          <w:trHeight w:val="313"/>
          <w:jc w:val="center"/>
        </w:trPr>
        <w:tc>
          <w:tcPr>
            <w:tcW w:w="335" w:type="pct"/>
          </w:tcPr>
          <w:p w14:paraId="0522880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8C8427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cis-Farnesol</w:t>
            </w:r>
          </w:p>
        </w:tc>
        <w:tc>
          <w:tcPr>
            <w:tcW w:w="1641" w:type="pct"/>
          </w:tcPr>
          <w:p w14:paraId="55A9A5BE" w14:textId="7BE4467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84848C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81DFE6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Alfaro-Romero et al. (2016)</w:t>
            </w:r>
          </w:p>
        </w:tc>
      </w:tr>
      <w:tr w:rsidR="000C78A0" w:rsidRPr="008B548E" w14:paraId="30162803" w14:textId="77777777" w:rsidTr="00686864">
        <w:trPr>
          <w:trHeight w:val="313"/>
          <w:jc w:val="center"/>
        </w:trPr>
        <w:tc>
          <w:tcPr>
            <w:tcW w:w="335" w:type="pct"/>
          </w:tcPr>
          <w:p w14:paraId="796EE44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E3927A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1-Isopropenyl-3,3-dimethyl-5-(3-methyl-1-oxo-2-butenyl) cyclopentane</w:t>
            </w:r>
          </w:p>
        </w:tc>
        <w:tc>
          <w:tcPr>
            <w:tcW w:w="1641" w:type="pct"/>
          </w:tcPr>
          <w:p w14:paraId="61B2143E" w14:textId="6646954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7BF76A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573890C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61E524D" w14:textId="77777777" w:rsidTr="00686864">
        <w:trPr>
          <w:trHeight w:val="313"/>
          <w:jc w:val="center"/>
        </w:trPr>
        <w:tc>
          <w:tcPr>
            <w:tcW w:w="335" w:type="pct"/>
          </w:tcPr>
          <w:p w14:paraId="5D09C42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AB69D1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Isoquinolin-6,7-diol-1-carboxylic acid</w:t>
            </w:r>
          </w:p>
        </w:tc>
        <w:tc>
          <w:tcPr>
            <w:tcW w:w="1641" w:type="pct"/>
          </w:tcPr>
          <w:p w14:paraId="2AB5CA3C" w14:textId="797573F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B1C26D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20A745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1D48A693" w14:textId="77777777" w:rsidTr="00686864">
        <w:trPr>
          <w:trHeight w:val="313"/>
          <w:jc w:val="center"/>
        </w:trPr>
        <w:tc>
          <w:tcPr>
            <w:tcW w:w="335" w:type="pct"/>
          </w:tcPr>
          <w:p w14:paraId="544810E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BBCC8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Cycloheptane</w:t>
            </w:r>
          </w:p>
        </w:tc>
        <w:tc>
          <w:tcPr>
            <w:tcW w:w="1641" w:type="pct"/>
          </w:tcPr>
          <w:p w14:paraId="44576B64" w14:textId="2F356CB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8BFB27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D2E88F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535D8B9E" w14:textId="77777777" w:rsidTr="00686864">
        <w:trPr>
          <w:trHeight w:val="313"/>
          <w:jc w:val="center"/>
        </w:trPr>
        <w:tc>
          <w:tcPr>
            <w:tcW w:w="335" w:type="pct"/>
          </w:tcPr>
          <w:p w14:paraId="072B162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AFD3A8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trans-Pinocarvyl acetate</w:t>
            </w:r>
          </w:p>
        </w:tc>
        <w:tc>
          <w:tcPr>
            <w:tcW w:w="1641" w:type="pct"/>
          </w:tcPr>
          <w:p w14:paraId="7FBAD92E" w14:textId="6BEE0E2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3E2AA3E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4DDFDC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(Raal et al., 2008;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Pavlović et al., 2007)</w:t>
            </w:r>
          </w:p>
        </w:tc>
      </w:tr>
      <w:tr w:rsidR="000C78A0" w:rsidRPr="008B548E" w14:paraId="57DEFDD5" w14:textId="77777777" w:rsidTr="00686864">
        <w:trPr>
          <w:trHeight w:val="313"/>
          <w:jc w:val="center"/>
        </w:trPr>
        <w:tc>
          <w:tcPr>
            <w:tcW w:w="335" w:type="pct"/>
          </w:tcPr>
          <w:p w14:paraId="46C1FB7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AD83675" w14:textId="08A8DBBF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-Bisabolene</w:t>
            </w:r>
          </w:p>
        </w:tc>
        <w:tc>
          <w:tcPr>
            <w:tcW w:w="1641" w:type="pct"/>
          </w:tcPr>
          <w:p w14:paraId="73ADEB83" w14:textId="25AC6F9B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7230E597" w14:textId="497CFF2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8E4CC5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5C80E50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(Javidnia et al., 2010;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Singh et al., 2013)</w:t>
            </w:r>
          </w:p>
        </w:tc>
      </w:tr>
      <w:tr w:rsidR="000C78A0" w:rsidRPr="008B548E" w14:paraId="5099C85C" w14:textId="77777777" w:rsidTr="00686864">
        <w:trPr>
          <w:trHeight w:val="313"/>
          <w:jc w:val="center"/>
        </w:trPr>
        <w:tc>
          <w:tcPr>
            <w:tcW w:w="335" w:type="pct"/>
          </w:tcPr>
          <w:p w14:paraId="20BCA86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094361B" w14:textId="71C5C555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-Atlantone</w:t>
            </w:r>
          </w:p>
        </w:tc>
        <w:tc>
          <w:tcPr>
            <w:tcW w:w="1641" w:type="pct"/>
          </w:tcPr>
          <w:p w14:paraId="50EC6B5F" w14:textId="0134BFC1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18DFF2E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62757F1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Pirbalouti et al. (2015)</w:t>
            </w:r>
          </w:p>
        </w:tc>
      </w:tr>
      <w:tr w:rsidR="000C78A0" w:rsidRPr="008B548E" w14:paraId="51238FB7" w14:textId="77777777" w:rsidTr="00686864">
        <w:trPr>
          <w:trHeight w:val="313"/>
          <w:jc w:val="center"/>
        </w:trPr>
        <w:tc>
          <w:tcPr>
            <w:tcW w:w="335" w:type="pct"/>
          </w:tcPr>
          <w:p w14:paraId="36A848F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102FF0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Eudesma-4(14),11-diene</w:t>
            </w:r>
          </w:p>
        </w:tc>
        <w:tc>
          <w:tcPr>
            <w:tcW w:w="1641" w:type="pct"/>
          </w:tcPr>
          <w:p w14:paraId="1AFE48DF" w14:textId="1AFFE3D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83E55C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A6D60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1F90F2B4" w14:textId="77777777" w:rsidTr="00686864">
        <w:trPr>
          <w:trHeight w:val="313"/>
          <w:jc w:val="center"/>
        </w:trPr>
        <w:tc>
          <w:tcPr>
            <w:tcW w:w="335" w:type="pct"/>
          </w:tcPr>
          <w:p w14:paraId="5C4D2D7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7D6A4E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cis-Adamantane-2-carboxylic acid</w:t>
            </w:r>
          </w:p>
        </w:tc>
        <w:tc>
          <w:tcPr>
            <w:tcW w:w="1641" w:type="pct"/>
          </w:tcPr>
          <w:p w14:paraId="2080BD89" w14:textId="0DC5AFE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5F3EA2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96B2C5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4946212" w14:textId="77777777" w:rsidTr="00686864">
        <w:trPr>
          <w:trHeight w:val="313"/>
          <w:jc w:val="center"/>
        </w:trPr>
        <w:tc>
          <w:tcPr>
            <w:tcW w:w="335" w:type="pct"/>
          </w:tcPr>
          <w:p w14:paraId="16BBA8D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849754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Glyceryllinolenate</w:t>
            </w:r>
          </w:p>
        </w:tc>
        <w:tc>
          <w:tcPr>
            <w:tcW w:w="1641" w:type="pct"/>
          </w:tcPr>
          <w:p w14:paraId="75252CEF" w14:textId="42827A4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E39CE9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AB7B47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E708EDB" w14:textId="77777777" w:rsidTr="00686864">
        <w:trPr>
          <w:trHeight w:val="313"/>
          <w:jc w:val="center"/>
        </w:trPr>
        <w:tc>
          <w:tcPr>
            <w:tcW w:w="335" w:type="pct"/>
          </w:tcPr>
          <w:p w14:paraId="7B83492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699ECF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14-Hydroxy-9-epi-(E)-caryophyllene</w:t>
            </w:r>
          </w:p>
        </w:tc>
        <w:tc>
          <w:tcPr>
            <w:tcW w:w="1641" w:type="pct"/>
          </w:tcPr>
          <w:p w14:paraId="0A251940" w14:textId="0ACD9218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4C466B6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4493A01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Pirbalouti et al. (2015)</w:t>
            </w:r>
          </w:p>
        </w:tc>
      </w:tr>
      <w:tr w:rsidR="000C78A0" w:rsidRPr="008B548E" w14:paraId="70A44110" w14:textId="77777777" w:rsidTr="00686864">
        <w:trPr>
          <w:trHeight w:val="313"/>
          <w:jc w:val="center"/>
        </w:trPr>
        <w:tc>
          <w:tcPr>
            <w:tcW w:w="335" w:type="pct"/>
          </w:tcPr>
          <w:p w14:paraId="6F2549D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48F891E" w14:textId="26C0E2AC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cs="Times New Roman" w:hint="default"/>
                <w:bCs/>
                <w:szCs w:val="24"/>
              </w:rPr>
              <w:t>-Eudesmol</w:t>
            </w:r>
          </w:p>
        </w:tc>
        <w:tc>
          <w:tcPr>
            <w:tcW w:w="1641" w:type="pct"/>
          </w:tcPr>
          <w:p w14:paraId="118BF1AF" w14:textId="5790231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0C3796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261437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1103B7BB" w14:textId="77777777" w:rsidTr="00686864">
        <w:trPr>
          <w:trHeight w:val="313"/>
          <w:jc w:val="center"/>
        </w:trPr>
        <w:tc>
          <w:tcPr>
            <w:tcW w:w="335" w:type="pct"/>
          </w:tcPr>
          <w:p w14:paraId="6860F40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A7E9C10" w14:textId="5CDD6EF0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Methyl 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bCs/>
                <w:szCs w:val="24"/>
              </w:rPr>
              <w:t>-methylvalerate</w:t>
            </w:r>
          </w:p>
        </w:tc>
        <w:tc>
          <w:tcPr>
            <w:tcW w:w="1641" w:type="pct"/>
          </w:tcPr>
          <w:p w14:paraId="163604C1" w14:textId="32C3491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31612C0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</w:p>
        </w:tc>
        <w:tc>
          <w:tcPr>
            <w:tcW w:w="714" w:type="pct"/>
          </w:tcPr>
          <w:p w14:paraId="77E26F5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44D741C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Dyayiya et al. (2016)</w:t>
            </w:r>
          </w:p>
        </w:tc>
      </w:tr>
      <w:tr w:rsidR="000C78A0" w:rsidRPr="008B548E" w14:paraId="3ADEB0B2" w14:textId="77777777" w:rsidTr="00686864">
        <w:trPr>
          <w:trHeight w:val="313"/>
          <w:jc w:val="center"/>
        </w:trPr>
        <w:tc>
          <w:tcPr>
            <w:tcW w:w="335" w:type="pct"/>
          </w:tcPr>
          <w:p w14:paraId="56AC302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6BF993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Isoestragol </w:t>
            </w:r>
          </w:p>
        </w:tc>
        <w:tc>
          <w:tcPr>
            <w:tcW w:w="1641" w:type="pct"/>
          </w:tcPr>
          <w:p w14:paraId="1F64A48D" w14:textId="7F4CF50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73096E1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4BD1636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Dyayiya et al. (2016)</w:t>
            </w:r>
          </w:p>
        </w:tc>
      </w:tr>
      <w:tr w:rsidR="000C78A0" w:rsidRPr="008B548E" w14:paraId="1AD1C6C1" w14:textId="77777777" w:rsidTr="00686864">
        <w:trPr>
          <w:trHeight w:val="313"/>
          <w:jc w:val="center"/>
        </w:trPr>
        <w:tc>
          <w:tcPr>
            <w:tcW w:w="335" w:type="pct"/>
          </w:tcPr>
          <w:p w14:paraId="0C2D6D7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5CC34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Bornyl butyrate</w:t>
            </w:r>
          </w:p>
        </w:tc>
        <w:tc>
          <w:tcPr>
            <w:tcW w:w="1641" w:type="pct"/>
          </w:tcPr>
          <w:p w14:paraId="45FAC864" w14:textId="66EF005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0E66B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62BA295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3624E563" w14:textId="77777777" w:rsidTr="00686864">
        <w:trPr>
          <w:trHeight w:val="313"/>
          <w:jc w:val="center"/>
        </w:trPr>
        <w:tc>
          <w:tcPr>
            <w:tcW w:w="335" w:type="pct"/>
          </w:tcPr>
          <w:p w14:paraId="7CC2982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053F94B" w14:textId="5834A2EC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-Humulene</w:t>
            </w:r>
          </w:p>
        </w:tc>
        <w:tc>
          <w:tcPr>
            <w:tcW w:w="1641" w:type="pct"/>
          </w:tcPr>
          <w:p w14:paraId="408F8617" w14:textId="19E80A3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5D180402" w14:textId="240EB58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7D5EB0E4" w14:textId="08EF940C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34B517CF" w14:textId="4395D9A6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  <w:p w14:paraId="225F3924" w14:textId="1E0D4126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3A1FE4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Whole plants</w:t>
            </w:r>
          </w:p>
          <w:p w14:paraId="749B8A0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0E0B6B5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67229E6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(Javidnia et al., 2010; Sundaresan et al., 2012; Agnihotri et al., 2011; Bhatt et al., 2012)</w:t>
            </w:r>
          </w:p>
        </w:tc>
      </w:tr>
      <w:tr w:rsidR="000C78A0" w:rsidRPr="008B548E" w14:paraId="117D84FE" w14:textId="77777777" w:rsidTr="00686864">
        <w:trPr>
          <w:trHeight w:val="313"/>
          <w:jc w:val="center"/>
        </w:trPr>
        <w:tc>
          <w:tcPr>
            <w:tcW w:w="335" w:type="pct"/>
          </w:tcPr>
          <w:p w14:paraId="4080D15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8ECEB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2,6-Diamino-4-cyclohexyl-4H-thiopyran-3,5-dicarbonitrile</w:t>
            </w:r>
          </w:p>
        </w:tc>
        <w:tc>
          <w:tcPr>
            <w:tcW w:w="1641" w:type="pct"/>
          </w:tcPr>
          <w:p w14:paraId="2405EF24" w14:textId="4270096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2B405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F516AD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DAECBD7" w14:textId="77777777" w:rsidTr="00686864">
        <w:trPr>
          <w:trHeight w:val="313"/>
          <w:jc w:val="center"/>
        </w:trPr>
        <w:tc>
          <w:tcPr>
            <w:tcW w:w="335" w:type="pct"/>
          </w:tcPr>
          <w:p w14:paraId="1763BC8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8450A2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Methyl 9,12,15-octadecatrienoate</w:t>
            </w:r>
          </w:p>
        </w:tc>
        <w:tc>
          <w:tcPr>
            <w:tcW w:w="1641" w:type="pct"/>
          </w:tcPr>
          <w:p w14:paraId="3BA30BA0" w14:textId="3C68275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901DF5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57E16A1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F467C4E" w14:textId="77777777" w:rsidTr="00686864">
        <w:trPr>
          <w:trHeight w:val="313"/>
          <w:jc w:val="center"/>
        </w:trPr>
        <w:tc>
          <w:tcPr>
            <w:tcW w:w="335" w:type="pct"/>
          </w:tcPr>
          <w:p w14:paraId="35CEE3C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D04254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Nonanal </w:t>
            </w:r>
          </w:p>
        </w:tc>
        <w:tc>
          <w:tcPr>
            <w:tcW w:w="1641" w:type="pct"/>
          </w:tcPr>
          <w:p w14:paraId="0316D72F" w14:textId="0F3172EA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1E49D7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11CA0C4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5C9C7864" w14:textId="77777777" w:rsidTr="00686864">
        <w:trPr>
          <w:trHeight w:val="313"/>
          <w:jc w:val="center"/>
        </w:trPr>
        <w:tc>
          <w:tcPr>
            <w:tcW w:w="335" w:type="pct"/>
          </w:tcPr>
          <w:p w14:paraId="1E1B74C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E5B07B4" w14:textId="00348C5A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-Eudesmol</w:t>
            </w:r>
          </w:p>
        </w:tc>
        <w:tc>
          <w:tcPr>
            <w:tcW w:w="1641" w:type="pct"/>
          </w:tcPr>
          <w:p w14:paraId="254333F9" w14:textId="1FA7878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E2D980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562ECDD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421983C2" w14:textId="77777777" w:rsidTr="00686864">
        <w:trPr>
          <w:trHeight w:val="313"/>
          <w:jc w:val="center"/>
        </w:trPr>
        <w:tc>
          <w:tcPr>
            <w:tcW w:w="335" w:type="pct"/>
          </w:tcPr>
          <w:p w14:paraId="79C37DC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BBC1E64" w14:textId="5A8E916B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</w:t>
            </w:r>
            <w:r w:rsidRPr="00B76069">
              <w:rPr>
                <w:rFonts w:cs="Times New Roman" w:hint="default"/>
                <w:bCs/>
                <w:i/>
                <w:szCs w:val="24"/>
              </w:rPr>
              <w:t>Z</w:t>
            </w:r>
            <w:r w:rsidRPr="008B548E">
              <w:rPr>
                <w:rFonts w:cs="Times New Roman" w:hint="default"/>
                <w:bCs/>
                <w:szCs w:val="24"/>
              </w:rPr>
              <w:t>)</w:t>
            </w:r>
            <w:r w:rsidRPr="008B548E">
              <w:rPr>
                <w:rFonts w:eastAsia="宋体" w:cs="Times New Roman" w:hint="default"/>
                <w:bCs/>
                <w:szCs w:val="24"/>
              </w:rPr>
              <w:t>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eastAsia="宋体" w:cs="Times New Roman" w:hint="default"/>
                <w:bCs/>
                <w:szCs w:val="24"/>
              </w:rPr>
              <w:t>-</w:t>
            </w:r>
            <w:r w:rsidRPr="008B548E">
              <w:rPr>
                <w:rFonts w:cs="Times New Roman" w:hint="default"/>
                <w:bCs/>
                <w:szCs w:val="24"/>
              </w:rPr>
              <w:t>Ocimene</w:t>
            </w:r>
          </w:p>
        </w:tc>
        <w:tc>
          <w:tcPr>
            <w:tcW w:w="1641" w:type="pct"/>
          </w:tcPr>
          <w:p w14:paraId="5AE6D50B" w14:textId="0E58A07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6487E45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4C505D5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5AA7EB82" w14:textId="77777777" w:rsidTr="00686864">
        <w:trPr>
          <w:trHeight w:val="313"/>
          <w:jc w:val="center"/>
        </w:trPr>
        <w:tc>
          <w:tcPr>
            <w:tcW w:w="335" w:type="pct"/>
          </w:tcPr>
          <w:p w14:paraId="67E0894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C0081C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Pacifigoriadiene isomer A</w:t>
            </w:r>
          </w:p>
        </w:tc>
        <w:tc>
          <w:tcPr>
            <w:tcW w:w="1641" w:type="pct"/>
          </w:tcPr>
          <w:p w14:paraId="2A7E8BBA" w14:textId="2D1FE02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3C324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0058685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6408570D" w14:textId="77777777" w:rsidTr="00686864">
        <w:trPr>
          <w:trHeight w:val="313"/>
          <w:jc w:val="center"/>
        </w:trPr>
        <w:tc>
          <w:tcPr>
            <w:tcW w:w="335" w:type="pct"/>
          </w:tcPr>
          <w:p w14:paraId="7702B78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E470A49" w14:textId="59B0D93E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</w:t>
            </w:r>
            <w:r w:rsidRPr="00B76069">
              <w:rPr>
                <w:rFonts w:cs="Times New Roman" w:hint="default"/>
                <w:bCs/>
                <w:i/>
                <w:szCs w:val="24"/>
              </w:rPr>
              <w:t>E</w:t>
            </w:r>
            <w:r w:rsidRPr="008B548E">
              <w:rPr>
                <w:rFonts w:cs="Times New Roman" w:hint="default"/>
                <w:bCs/>
                <w:szCs w:val="24"/>
              </w:rPr>
              <w:t>)-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bCs/>
                <w:szCs w:val="24"/>
              </w:rPr>
              <w:t>-Damascenone</w:t>
            </w:r>
          </w:p>
        </w:tc>
        <w:tc>
          <w:tcPr>
            <w:tcW w:w="1641" w:type="pct"/>
          </w:tcPr>
          <w:p w14:paraId="4662695D" w14:textId="35A2EB4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4165AC" w:rsidRPr="008B548E">
              <w:rPr>
                <w:rFonts w:cs="Times New Roman" w:hint="default"/>
                <w:bCs/>
                <w:szCs w:val="24"/>
              </w:rPr>
              <w:t>;</w:t>
            </w:r>
          </w:p>
          <w:p w14:paraId="4870DC44" w14:textId="130029C1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montana</w:t>
            </w:r>
            <w:r w:rsidR="004165AC" w:rsidRPr="008B548E">
              <w:rPr>
                <w:rFonts w:cs="Times New Roman" w:hint="default"/>
                <w:bCs/>
                <w:szCs w:val="24"/>
              </w:rPr>
              <w:t>;</w:t>
            </w:r>
          </w:p>
          <w:p w14:paraId="2CBF017C" w14:textId="6BAB7CDB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Valeriana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braunii-blanquetii</w:t>
            </w:r>
            <w:r w:rsidR="004165AC" w:rsidRPr="008B548E">
              <w:rPr>
                <w:rFonts w:cs="Times New Roman" w:hint="default"/>
                <w:bCs/>
                <w:szCs w:val="24"/>
              </w:rPr>
              <w:t xml:space="preserve"> (</w:t>
            </w:r>
            <w:r w:rsidR="004165AC" w:rsidRPr="008B548E">
              <w:rPr>
                <w:rFonts w:cs="Times New Roman" w:hint="default"/>
                <w:bCs/>
                <w:i/>
                <w:szCs w:val="24"/>
              </w:rPr>
              <w:t>V. braunii-blanquetii</w:t>
            </w:r>
            <w:r w:rsidR="004165AC" w:rsidRPr="008B548E">
              <w:rPr>
                <w:rFonts w:cs="Times New Roman" w:hint="default"/>
                <w:bCs/>
                <w:szCs w:val="24"/>
              </w:rPr>
              <w:t>);</w:t>
            </w:r>
          </w:p>
          <w:p w14:paraId="36A8B14A" w14:textId="28BE2172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00A6230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009B61E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(Sundaresan et al., 2012; Raina and Negi, 2015)</w:t>
            </w:r>
          </w:p>
        </w:tc>
      </w:tr>
      <w:tr w:rsidR="000C78A0" w:rsidRPr="008B548E" w14:paraId="177D13A6" w14:textId="77777777" w:rsidTr="00686864">
        <w:trPr>
          <w:trHeight w:val="313"/>
          <w:jc w:val="center"/>
        </w:trPr>
        <w:tc>
          <w:tcPr>
            <w:tcW w:w="335" w:type="pct"/>
          </w:tcPr>
          <w:p w14:paraId="2F007B8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08FC78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Dodecanoic acid</w:t>
            </w:r>
          </w:p>
        </w:tc>
        <w:tc>
          <w:tcPr>
            <w:tcW w:w="1641" w:type="pct"/>
          </w:tcPr>
          <w:p w14:paraId="66E7606F" w14:textId="6840E0C4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556B77F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braunii-blanquetii</w:t>
            </w:r>
          </w:p>
        </w:tc>
        <w:tc>
          <w:tcPr>
            <w:tcW w:w="714" w:type="pct"/>
          </w:tcPr>
          <w:p w14:paraId="16E5F8F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0F8C614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091D796F" w14:textId="77777777" w:rsidTr="00686864">
        <w:trPr>
          <w:trHeight w:val="313"/>
          <w:jc w:val="center"/>
        </w:trPr>
        <w:tc>
          <w:tcPr>
            <w:tcW w:w="335" w:type="pct"/>
          </w:tcPr>
          <w:p w14:paraId="346790E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42E162E" w14:textId="7502DD7A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-Humulene</w:t>
            </w:r>
          </w:p>
        </w:tc>
        <w:tc>
          <w:tcPr>
            <w:tcW w:w="1641" w:type="pct"/>
          </w:tcPr>
          <w:p w14:paraId="7715A1A6" w14:textId="215B67F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13E74D5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B8E31E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Wang et al. (2010)</w:t>
            </w:r>
          </w:p>
        </w:tc>
      </w:tr>
      <w:tr w:rsidR="000C78A0" w:rsidRPr="008B548E" w14:paraId="26520BC7" w14:textId="77777777" w:rsidTr="00686864">
        <w:trPr>
          <w:trHeight w:val="313"/>
          <w:jc w:val="center"/>
        </w:trPr>
        <w:tc>
          <w:tcPr>
            <w:tcW w:w="335" w:type="pct"/>
          </w:tcPr>
          <w:p w14:paraId="4AC85D3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3AD8C5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Carotol </w:t>
            </w:r>
          </w:p>
        </w:tc>
        <w:tc>
          <w:tcPr>
            <w:tcW w:w="1641" w:type="pct"/>
          </w:tcPr>
          <w:p w14:paraId="33ED61EF" w14:textId="74F9492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4D2EB7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1AA0CFD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Agnihotri et al. (2011)</w:t>
            </w:r>
          </w:p>
        </w:tc>
      </w:tr>
      <w:tr w:rsidR="000C78A0" w:rsidRPr="008B548E" w14:paraId="14C1AE08" w14:textId="77777777" w:rsidTr="00686864">
        <w:trPr>
          <w:trHeight w:val="313"/>
          <w:jc w:val="center"/>
        </w:trPr>
        <w:tc>
          <w:tcPr>
            <w:tcW w:w="335" w:type="pct"/>
          </w:tcPr>
          <w:p w14:paraId="349A8C4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803BE4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Ledane</w:t>
            </w:r>
          </w:p>
        </w:tc>
        <w:tc>
          <w:tcPr>
            <w:tcW w:w="1641" w:type="pct"/>
          </w:tcPr>
          <w:p w14:paraId="32A8999E" w14:textId="714485A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91A0FB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47DA176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EEAD64A" w14:textId="77777777" w:rsidTr="00686864">
        <w:trPr>
          <w:trHeight w:val="313"/>
          <w:jc w:val="center"/>
        </w:trPr>
        <w:tc>
          <w:tcPr>
            <w:tcW w:w="335" w:type="pct"/>
          </w:tcPr>
          <w:p w14:paraId="653E1EE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B3568E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Hexanoate </w:t>
            </w:r>
          </w:p>
        </w:tc>
        <w:tc>
          <w:tcPr>
            <w:tcW w:w="1641" w:type="pct"/>
          </w:tcPr>
          <w:p w14:paraId="6B054019" w14:textId="5CC2B616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4379006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411836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3AAA5D07" w14:textId="77777777" w:rsidTr="00686864">
        <w:trPr>
          <w:trHeight w:val="313"/>
          <w:jc w:val="center"/>
        </w:trPr>
        <w:tc>
          <w:tcPr>
            <w:tcW w:w="335" w:type="pct"/>
          </w:tcPr>
          <w:p w14:paraId="122BC6D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4785750" w14:textId="6B67E413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-Muurolene </w:t>
            </w:r>
          </w:p>
        </w:tc>
        <w:tc>
          <w:tcPr>
            <w:tcW w:w="1641" w:type="pct"/>
          </w:tcPr>
          <w:p w14:paraId="07BA61CC" w14:textId="0F771DC2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  <w:p w14:paraId="14467866" w14:textId="5AFA0DB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E8597C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61B918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(Verma et al., 2012; Sundaresan et al., 2012)</w:t>
            </w:r>
          </w:p>
        </w:tc>
      </w:tr>
      <w:tr w:rsidR="000C78A0" w:rsidRPr="008B548E" w14:paraId="44A20A57" w14:textId="77777777" w:rsidTr="00686864">
        <w:trPr>
          <w:trHeight w:val="313"/>
          <w:jc w:val="center"/>
        </w:trPr>
        <w:tc>
          <w:tcPr>
            <w:tcW w:w="335" w:type="pct"/>
          </w:tcPr>
          <w:p w14:paraId="34BFBAD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A6FE07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Germacrene B</w:t>
            </w:r>
          </w:p>
        </w:tc>
        <w:tc>
          <w:tcPr>
            <w:tcW w:w="1641" w:type="pct"/>
          </w:tcPr>
          <w:p w14:paraId="7103E417" w14:textId="0AB8EC58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3D52278A" w14:textId="4261CA6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13C3A33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535A274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(Pavlović et al., 2007; </w:t>
            </w:r>
            <w:r w:rsidRPr="008B548E">
              <w:rPr>
                <w:rFonts w:cs="Times New Roman" w:hint="default"/>
                <w:bCs/>
                <w:szCs w:val="24"/>
              </w:rPr>
              <w:t>Agnihotri et al., 2011)</w:t>
            </w:r>
          </w:p>
        </w:tc>
      </w:tr>
      <w:tr w:rsidR="000C78A0" w:rsidRPr="008B548E" w14:paraId="5E7CE97A" w14:textId="77777777" w:rsidTr="00686864">
        <w:trPr>
          <w:trHeight w:val="313"/>
          <w:jc w:val="center"/>
        </w:trPr>
        <w:tc>
          <w:tcPr>
            <w:tcW w:w="335" w:type="pct"/>
          </w:tcPr>
          <w:p w14:paraId="177377E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3CAEF7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Palmitic acid</w:t>
            </w:r>
          </w:p>
        </w:tc>
        <w:tc>
          <w:tcPr>
            <w:tcW w:w="1641" w:type="pct"/>
          </w:tcPr>
          <w:p w14:paraId="5B529F2C" w14:textId="50FAE63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BB1322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7DCD8F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50B7DF4" w14:textId="77777777" w:rsidTr="00686864">
        <w:trPr>
          <w:trHeight w:val="313"/>
          <w:jc w:val="center"/>
        </w:trPr>
        <w:tc>
          <w:tcPr>
            <w:tcW w:w="335" w:type="pct"/>
          </w:tcPr>
          <w:p w14:paraId="7915D46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5830AA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Germacrene D</w:t>
            </w:r>
          </w:p>
        </w:tc>
        <w:tc>
          <w:tcPr>
            <w:tcW w:w="1641" w:type="pct"/>
          </w:tcPr>
          <w:p w14:paraId="1F3D67CA" w14:textId="2B98F19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11C37B2A" w14:textId="63B04224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1358B86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4DA6049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(Raal et al., 2008; Sundaresan et al., 2012)</w:t>
            </w:r>
          </w:p>
        </w:tc>
      </w:tr>
      <w:tr w:rsidR="000C78A0" w:rsidRPr="008B548E" w14:paraId="0318A179" w14:textId="77777777" w:rsidTr="00686864">
        <w:trPr>
          <w:trHeight w:val="321"/>
          <w:jc w:val="center"/>
        </w:trPr>
        <w:tc>
          <w:tcPr>
            <w:tcW w:w="335" w:type="pct"/>
          </w:tcPr>
          <w:p w14:paraId="54EBFD1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C583FBA" w14:textId="477D8E61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δ</w:t>
            </w:r>
            <w:r w:rsidR="00FA3C4F" w:rsidRPr="008B548E">
              <w:rPr>
                <w:rFonts w:cs="Times New Roman" w:hint="default"/>
                <w:bCs/>
                <w:szCs w:val="24"/>
              </w:rPr>
              <w:t>-3-Carene</w:t>
            </w:r>
          </w:p>
        </w:tc>
        <w:tc>
          <w:tcPr>
            <w:tcW w:w="1641" w:type="pct"/>
          </w:tcPr>
          <w:p w14:paraId="6091B881" w14:textId="57B1F67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5160297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7123BD0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350622B7" w14:textId="77777777" w:rsidTr="00686864">
        <w:trPr>
          <w:trHeight w:val="313"/>
          <w:jc w:val="center"/>
        </w:trPr>
        <w:tc>
          <w:tcPr>
            <w:tcW w:w="335" w:type="pct"/>
          </w:tcPr>
          <w:p w14:paraId="62F75B4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6756EB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Zingiberene </w:t>
            </w:r>
          </w:p>
        </w:tc>
        <w:tc>
          <w:tcPr>
            <w:tcW w:w="1641" w:type="pct"/>
          </w:tcPr>
          <w:p w14:paraId="22261F21" w14:textId="51666E10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2B84FFFE" w14:textId="5D88F427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285D864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  <w:p w14:paraId="26F5CEF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3F121D9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(Raal et al., 2008; Sundaresan et al., 2012)</w:t>
            </w:r>
          </w:p>
        </w:tc>
      </w:tr>
      <w:tr w:rsidR="000C78A0" w:rsidRPr="008B548E" w14:paraId="67FF985A" w14:textId="77777777" w:rsidTr="00686864">
        <w:trPr>
          <w:trHeight w:val="313"/>
          <w:jc w:val="center"/>
        </w:trPr>
        <w:tc>
          <w:tcPr>
            <w:tcW w:w="335" w:type="pct"/>
          </w:tcPr>
          <w:p w14:paraId="476E9FC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9F51C5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Pentadecane </w:t>
            </w:r>
          </w:p>
        </w:tc>
        <w:tc>
          <w:tcPr>
            <w:tcW w:w="1641" w:type="pct"/>
          </w:tcPr>
          <w:p w14:paraId="4B4E1206" w14:textId="4B0296F5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0D163BF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9060BC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6A07C793" w14:textId="77777777" w:rsidTr="00686864">
        <w:trPr>
          <w:trHeight w:val="313"/>
          <w:jc w:val="center"/>
        </w:trPr>
        <w:tc>
          <w:tcPr>
            <w:tcW w:w="335" w:type="pct"/>
          </w:tcPr>
          <w:p w14:paraId="5384AF9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450966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Terpinen-4-ol</w:t>
            </w:r>
          </w:p>
        </w:tc>
        <w:tc>
          <w:tcPr>
            <w:tcW w:w="1641" w:type="pct"/>
          </w:tcPr>
          <w:p w14:paraId="42A70539" w14:textId="4F16490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1C8035B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D98CD4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12A6A00D" w14:textId="77777777" w:rsidTr="00686864">
        <w:trPr>
          <w:trHeight w:val="313"/>
          <w:jc w:val="center"/>
        </w:trPr>
        <w:tc>
          <w:tcPr>
            <w:tcW w:w="335" w:type="pct"/>
          </w:tcPr>
          <w:p w14:paraId="478047D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F4FE89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Megastigma-4,6(e),8(z)-triene</w:t>
            </w:r>
          </w:p>
        </w:tc>
        <w:tc>
          <w:tcPr>
            <w:tcW w:w="1641" w:type="pct"/>
          </w:tcPr>
          <w:p w14:paraId="579B4751" w14:textId="7133CEE8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B0BD36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FBAF7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463A7717" w14:textId="77777777" w:rsidTr="00686864">
        <w:trPr>
          <w:trHeight w:val="313"/>
          <w:jc w:val="center"/>
        </w:trPr>
        <w:tc>
          <w:tcPr>
            <w:tcW w:w="335" w:type="pct"/>
          </w:tcPr>
          <w:p w14:paraId="1D56D30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6E9EE16" w14:textId="36C65A26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cis-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bCs/>
                <w:szCs w:val="24"/>
              </w:rPr>
              <w:t>-Faresene</w:t>
            </w:r>
          </w:p>
        </w:tc>
        <w:tc>
          <w:tcPr>
            <w:tcW w:w="1641" w:type="pct"/>
          </w:tcPr>
          <w:p w14:paraId="775F8D38" w14:textId="64A220C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7B9854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133A7F8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Agnihotri et al. (2011)</w:t>
            </w:r>
          </w:p>
        </w:tc>
      </w:tr>
      <w:tr w:rsidR="000C78A0" w:rsidRPr="008B548E" w14:paraId="2B4DC513" w14:textId="77777777" w:rsidTr="00686864">
        <w:trPr>
          <w:trHeight w:val="321"/>
          <w:jc w:val="center"/>
        </w:trPr>
        <w:tc>
          <w:tcPr>
            <w:tcW w:w="335" w:type="pct"/>
          </w:tcPr>
          <w:p w14:paraId="4BF7978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47CFEA4" w14:textId="1CFD4001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δ</w:t>
            </w:r>
            <w:r w:rsidR="00FA3C4F" w:rsidRPr="008B548E">
              <w:rPr>
                <w:rFonts w:cs="Times New Roman" w:hint="default"/>
                <w:bCs/>
                <w:szCs w:val="24"/>
              </w:rPr>
              <w:t>-Elemene</w:t>
            </w:r>
          </w:p>
        </w:tc>
        <w:tc>
          <w:tcPr>
            <w:tcW w:w="1641" w:type="pct"/>
          </w:tcPr>
          <w:p w14:paraId="7A41C94B" w14:textId="1C4A396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48D43BDB" w14:textId="16CBFD3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110912E8" w14:textId="3C7032D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242719A9" w14:textId="37F1AF95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0B1037E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83D1B5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43EF2C0F" w14:textId="77777777" w:rsidTr="00686864">
        <w:trPr>
          <w:trHeight w:val="321"/>
          <w:jc w:val="center"/>
        </w:trPr>
        <w:tc>
          <w:tcPr>
            <w:tcW w:w="335" w:type="pct"/>
          </w:tcPr>
          <w:p w14:paraId="618E2AC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60C6CC3" w14:textId="796F1139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cs="Times New Roman" w:hint="default"/>
                <w:bCs/>
                <w:szCs w:val="24"/>
              </w:rPr>
              <w:t>-Elemene</w:t>
            </w:r>
          </w:p>
        </w:tc>
        <w:tc>
          <w:tcPr>
            <w:tcW w:w="1641" w:type="pct"/>
          </w:tcPr>
          <w:p w14:paraId="45B54576" w14:textId="19DC4FF1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5636AAC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A42E8F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0FC8E62B" w14:textId="77777777" w:rsidTr="00686864">
        <w:trPr>
          <w:trHeight w:val="313"/>
          <w:jc w:val="center"/>
        </w:trPr>
        <w:tc>
          <w:tcPr>
            <w:tcW w:w="335" w:type="pct"/>
          </w:tcPr>
          <w:p w14:paraId="497A125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B1F6E9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3-Methylvaleric acid</w:t>
            </w:r>
          </w:p>
        </w:tc>
        <w:tc>
          <w:tcPr>
            <w:tcW w:w="1641" w:type="pct"/>
          </w:tcPr>
          <w:p w14:paraId="2FE2C43E" w14:textId="2747396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298F3E4A" w14:textId="2E64531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77556676" w14:textId="51BFFD2C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2248A4F2" w14:textId="2466E0D0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57EC96ED" w14:textId="677EF0D8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2A66F91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4B6E858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A0653C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(Sati et al., 2005; Pirbalouti et al., 2015;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Pandian and Nagarajan, 2015;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Thusoo et al., 2014)</w:t>
            </w:r>
          </w:p>
        </w:tc>
      </w:tr>
      <w:tr w:rsidR="000C78A0" w:rsidRPr="008B548E" w14:paraId="493ECDAB" w14:textId="77777777" w:rsidTr="00686864">
        <w:trPr>
          <w:trHeight w:val="313"/>
          <w:jc w:val="center"/>
        </w:trPr>
        <w:tc>
          <w:tcPr>
            <w:tcW w:w="335" w:type="pct"/>
          </w:tcPr>
          <w:p w14:paraId="2932B02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89D7CC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Methyl 10,13-octadecadiynoate</w:t>
            </w:r>
          </w:p>
        </w:tc>
        <w:tc>
          <w:tcPr>
            <w:tcW w:w="1641" w:type="pct"/>
          </w:tcPr>
          <w:p w14:paraId="6CC97EC4" w14:textId="07913F6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9110B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6DE6C5C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320B02D0" w14:textId="77777777" w:rsidTr="00686864">
        <w:trPr>
          <w:trHeight w:val="313"/>
          <w:jc w:val="center"/>
        </w:trPr>
        <w:tc>
          <w:tcPr>
            <w:tcW w:w="335" w:type="pct"/>
          </w:tcPr>
          <w:p w14:paraId="0964F98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1C68D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4-Hydroxy</w:t>
            </w:r>
          </w:p>
        </w:tc>
        <w:tc>
          <w:tcPr>
            <w:tcW w:w="1641" w:type="pct"/>
          </w:tcPr>
          <w:p w14:paraId="39355467" w14:textId="5A697078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DF3BC4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A89C30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039766B" w14:textId="77777777" w:rsidTr="00686864">
        <w:trPr>
          <w:trHeight w:val="313"/>
          <w:jc w:val="center"/>
        </w:trPr>
        <w:tc>
          <w:tcPr>
            <w:tcW w:w="335" w:type="pct"/>
          </w:tcPr>
          <w:p w14:paraId="6B77AC4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919A51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Germacrene-D-4-ol</w:t>
            </w:r>
          </w:p>
        </w:tc>
        <w:tc>
          <w:tcPr>
            <w:tcW w:w="1641" w:type="pct"/>
          </w:tcPr>
          <w:p w14:paraId="17DE65B4" w14:textId="0D156002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49F06CC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2789E5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386E962E" w14:textId="77777777" w:rsidTr="00686864">
        <w:trPr>
          <w:trHeight w:val="313"/>
          <w:jc w:val="center"/>
        </w:trPr>
        <w:tc>
          <w:tcPr>
            <w:tcW w:w="335" w:type="pct"/>
          </w:tcPr>
          <w:p w14:paraId="6780D94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51CAD72" w14:textId="76288821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-Methasone valerate</w:t>
            </w:r>
          </w:p>
        </w:tc>
        <w:tc>
          <w:tcPr>
            <w:tcW w:w="1641" w:type="pct"/>
          </w:tcPr>
          <w:p w14:paraId="4836C5C8" w14:textId="6C878F1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84E5B8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11B1E8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5609BA1" w14:textId="77777777" w:rsidTr="00686864">
        <w:trPr>
          <w:trHeight w:val="313"/>
          <w:jc w:val="center"/>
        </w:trPr>
        <w:tc>
          <w:tcPr>
            <w:tcW w:w="335" w:type="pct"/>
          </w:tcPr>
          <w:p w14:paraId="05842FA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B25552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Methyl palmitate</w:t>
            </w:r>
          </w:p>
        </w:tc>
        <w:tc>
          <w:tcPr>
            <w:tcW w:w="1641" w:type="pct"/>
          </w:tcPr>
          <w:p w14:paraId="22400B64" w14:textId="4DE71F0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E01AF7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1B5C55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4C461DF9" w14:textId="77777777" w:rsidTr="00686864">
        <w:trPr>
          <w:trHeight w:val="313"/>
          <w:jc w:val="center"/>
        </w:trPr>
        <w:tc>
          <w:tcPr>
            <w:tcW w:w="335" w:type="pct"/>
          </w:tcPr>
          <w:p w14:paraId="463F679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97638F2" w14:textId="542C6FD9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10-epi-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Pr="008B548E">
              <w:rPr>
                <w:rFonts w:cs="Times New Roman" w:hint="default"/>
                <w:bCs/>
                <w:szCs w:val="24"/>
              </w:rPr>
              <w:t>-Eudesmol</w:t>
            </w:r>
          </w:p>
        </w:tc>
        <w:tc>
          <w:tcPr>
            <w:tcW w:w="1641" w:type="pct"/>
          </w:tcPr>
          <w:p w14:paraId="17733FA8" w14:textId="736C0F7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3B5DDC2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1AD3D95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668DBCBE" w14:textId="77777777" w:rsidTr="00686864">
        <w:trPr>
          <w:trHeight w:val="313"/>
          <w:jc w:val="center"/>
        </w:trPr>
        <w:tc>
          <w:tcPr>
            <w:tcW w:w="335" w:type="pct"/>
          </w:tcPr>
          <w:p w14:paraId="38F8AFD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77F023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Selin-11-en-4</w:t>
            </w:r>
            <w:r w:rsidRPr="008B548E">
              <w:rPr>
                <w:rFonts w:cs="Times New Roman" w:hint="default"/>
                <w:bCs/>
                <w:szCs w:val="24"/>
              </w:rPr>
              <w:sym w:font="Symbol" w:char="F061"/>
            </w:r>
            <w:r w:rsidRPr="008B548E">
              <w:rPr>
                <w:rFonts w:cs="Times New Roman" w:hint="default"/>
                <w:bCs/>
                <w:szCs w:val="24"/>
              </w:rPr>
              <w:t>-ol</w:t>
            </w:r>
          </w:p>
        </w:tc>
        <w:tc>
          <w:tcPr>
            <w:tcW w:w="1641" w:type="pct"/>
          </w:tcPr>
          <w:p w14:paraId="1E85689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braunii-blanquetii</w:t>
            </w:r>
          </w:p>
        </w:tc>
        <w:tc>
          <w:tcPr>
            <w:tcW w:w="714" w:type="pct"/>
          </w:tcPr>
          <w:p w14:paraId="7F09B2C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321B90C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63A344E5" w14:textId="77777777" w:rsidTr="00686864">
        <w:trPr>
          <w:trHeight w:val="313"/>
          <w:jc w:val="center"/>
        </w:trPr>
        <w:tc>
          <w:tcPr>
            <w:tcW w:w="335" w:type="pct"/>
          </w:tcPr>
          <w:p w14:paraId="668EA36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920AE1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Benzyl isovalerate</w:t>
            </w:r>
          </w:p>
        </w:tc>
        <w:tc>
          <w:tcPr>
            <w:tcW w:w="1641" w:type="pct"/>
          </w:tcPr>
          <w:p w14:paraId="45C2ACB9" w14:textId="6C8107F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8691A4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3223DA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57A79CEC" w14:textId="77777777" w:rsidTr="00686864">
        <w:trPr>
          <w:trHeight w:val="313"/>
          <w:jc w:val="center"/>
        </w:trPr>
        <w:tc>
          <w:tcPr>
            <w:tcW w:w="335" w:type="pct"/>
          </w:tcPr>
          <w:p w14:paraId="0996E54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CE59CD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3-p-Menthene</w:t>
            </w:r>
          </w:p>
        </w:tc>
        <w:tc>
          <w:tcPr>
            <w:tcW w:w="1641" w:type="pct"/>
          </w:tcPr>
          <w:p w14:paraId="0FBEE715" w14:textId="2AB8F532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29B3D7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73626FD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226A00A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Sati et al. (2005)</w:t>
            </w:r>
          </w:p>
        </w:tc>
      </w:tr>
      <w:tr w:rsidR="000C78A0" w:rsidRPr="008B548E" w14:paraId="320E899F" w14:textId="77777777" w:rsidTr="00686864">
        <w:trPr>
          <w:trHeight w:val="313"/>
          <w:jc w:val="center"/>
        </w:trPr>
        <w:tc>
          <w:tcPr>
            <w:tcW w:w="335" w:type="pct"/>
          </w:tcPr>
          <w:p w14:paraId="543BE18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848B39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cis-Nerolidol</w:t>
            </w:r>
          </w:p>
        </w:tc>
        <w:tc>
          <w:tcPr>
            <w:tcW w:w="1641" w:type="pct"/>
          </w:tcPr>
          <w:p w14:paraId="381D973F" w14:textId="571C29BF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62400FF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EB287B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496DC140" w14:textId="77777777" w:rsidTr="00686864">
        <w:trPr>
          <w:trHeight w:val="313"/>
          <w:jc w:val="center"/>
        </w:trPr>
        <w:tc>
          <w:tcPr>
            <w:tcW w:w="335" w:type="pct"/>
          </w:tcPr>
          <w:p w14:paraId="72C26D6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7ECF88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Methyl thymol</w:t>
            </w:r>
          </w:p>
        </w:tc>
        <w:tc>
          <w:tcPr>
            <w:tcW w:w="1641" w:type="pct"/>
          </w:tcPr>
          <w:p w14:paraId="4907AF68" w14:textId="668C339A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46E10A7D" w14:textId="18B2B9F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25C31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65F16D3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9F865F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(Sati et al., 2005; Bos et al., 2000)</w:t>
            </w:r>
          </w:p>
        </w:tc>
      </w:tr>
      <w:tr w:rsidR="000C78A0" w:rsidRPr="008B548E" w14:paraId="7E44881F" w14:textId="77777777" w:rsidTr="00686864">
        <w:trPr>
          <w:trHeight w:val="313"/>
          <w:jc w:val="center"/>
        </w:trPr>
        <w:tc>
          <w:tcPr>
            <w:tcW w:w="335" w:type="pct"/>
          </w:tcPr>
          <w:p w14:paraId="129B976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60B49F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Methyl carvacrol</w:t>
            </w:r>
          </w:p>
        </w:tc>
        <w:tc>
          <w:tcPr>
            <w:tcW w:w="1641" w:type="pct"/>
          </w:tcPr>
          <w:p w14:paraId="2A226260" w14:textId="64F7D171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0424D345" w14:textId="3C1F547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13C9C21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3E2836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7C2FBD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(Sati et al., 2005; Bos et al., 2000)</w:t>
            </w:r>
          </w:p>
        </w:tc>
      </w:tr>
      <w:tr w:rsidR="000C78A0" w:rsidRPr="008B548E" w14:paraId="49FD129D" w14:textId="77777777" w:rsidTr="00686864">
        <w:trPr>
          <w:trHeight w:val="313"/>
          <w:jc w:val="center"/>
        </w:trPr>
        <w:tc>
          <w:tcPr>
            <w:tcW w:w="335" w:type="pct"/>
          </w:tcPr>
          <w:p w14:paraId="26271AB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539290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Eicosane</w:t>
            </w:r>
          </w:p>
        </w:tc>
        <w:tc>
          <w:tcPr>
            <w:tcW w:w="1641" w:type="pct"/>
          </w:tcPr>
          <w:p w14:paraId="3CE730F5" w14:textId="007E87E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C4DEAD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436162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437A3DA" w14:textId="77777777" w:rsidTr="00686864">
        <w:trPr>
          <w:trHeight w:val="313"/>
          <w:jc w:val="center"/>
        </w:trPr>
        <w:tc>
          <w:tcPr>
            <w:tcW w:w="335" w:type="pct"/>
          </w:tcPr>
          <w:p w14:paraId="0CBFE43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8A290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</w:t>
            </w:r>
            <w:r w:rsidRPr="008B548E">
              <w:rPr>
                <w:rFonts w:cs="Times New Roman" w:hint="default"/>
                <w:bCs/>
                <w:szCs w:val="24"/>
              </w:rPr>
              <w:sym w:font="Symbol" w:char="F061"/>
            </w:r>
            <w:r w:rsidRPr="008B548E">
              <w:rPr>
                <w:rFonts w:cs="Times New Roman" w:hint="default"/>
                <w:bCs/>
                <w:szCs w:val="24"/>
              </w:rPr>
              <w:t xml:space="preserve">-Bergamotene </w:t>
            </w:r>
          </w:p>
        </w:tc>
        <w:tc>
          <w:tcPr>
            <w:tcW w:w="1641" w:type="pct"/>
          </w:tcPr>
          <w:p w14:paraId="4F90867B" w14:textId="6F73A10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7683EF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E984FB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611C0F89" w14:textId="77777777" w:rsidTr="00686864">
        <w:trPr>
          <w:trHeight w:val="313"/>
          <w:jc w:val="center"/>
        </w:trPr>
        <w:tc>
          <w:tcPr>
            <w:tcW w:w="335" w:type="pct"/>
          </w:tcPr>
          <w:p w14:paraId="1595EA1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34347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14-Oxononadec-10-enoic acid, methyl ester</w:t>
            </w:r>
          </w:p>
        </w:tc>
        <w:tc>
          <w:tcPr>
            <w:tcW w:w="1641" w:type="pct"/>
          </w:tcPr>
          <w:p w14:paraId="371CF771" w14:textId="6996D6F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D4D704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4ED8756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1A46C7A8" w14:textId="77777777" w:rsidTr="00686864">
        <w:trPr>
          <w:trHeight w:val="313"/>
          <w:jc w:val="center"/>
        </w:trPr>
        <w:tc>
          <w:tcPr>
            <w:tcW w:w="335" w:type="pct"/>
          </w:tcPr>
          <w:p w14:paraId="0C8CD9E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2914D2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6,7-Dimethoxy-2-tetralone</w:t>
            </w:r>
          </w:p>
        </w:tc>
        <w:tc>
          <w:tcPr>
            <w:tcW w:w="1641" w:type="pct"/>
          </w:tcPr>
          <w:p w14:paraId="6B4A0598" w14:textId="389C448E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1C5810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60F4615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7F8BA2D2" w14:textId="77777777" w:rsidTr="00686864">
        <w:trPr>
          <w:trHeight w:val="313"/>
          <w:jc w:val="center"/>
        </w:trPr>
        <w:tc>
          <w:tcPr>
            <w:tcW w:w="335" w:type="pct"/>
          </w:tcPr>
          <w:p w14:paraId="2866405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5BF07F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Carvotanacetone </w:t>
            </w:r>
          </w:p>
        </w:tc>
        <w:tc>
          <w:tcPr>
            <w:tcW w:w="1641" w:type="pct"/>
          </w:tcPr>
          <w:p w14:paraId="3CA0AD8D" w14:textId="0C4E74F8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7B2EBD9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4B2BE24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and </w:t>
            </w:r>
            <w:r w:rsidRPr="008B548E">
              <w:rPr>
                <w:rFonts w:cs="Times New Roman" w:hint="default"/>
                <w:bCs/>
                <w:szCs w:val="24"/>
              </w:rPr>
              <w:lastRenderedPageBreak/>
              <w:t>rhizomes</w:t>
            </w:r>
          </w:p>
        </w:tc>
        <w:tc>
          <w:tcPr>
            <w:tcW w:w="1145" w:type="pct"/>
          </w:tcPr>
          <w:p w14:paraId="6D94C66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lastRenderedPageBreak/>
              <w:t xml:space="preserve">(Bos et al., 1997;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Sati et al., 2005)</w:t>
            </w:r>
          </w:p>
        </w:tc>
      </w:tr>
      <w:tr w:rsidR="000C78A0" w:rsidRPr="008B548E" w14:paraId="028E78E6" w14:textId="77777777" w:rsidTr="00686864">
        <w:trPr>
          <w:trHeight w:val="313"/>
          <w:jc w:val="center"/>
        </w:trPr>
        <w:tc>
          <w:tcPr>
            <w:tcW w:w="335" w:type="pct"/>
          </w:tcPr>
          <w:p w14:paraId="2AF250F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D1A00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Thymyl acetate</w:t>
            </w:r>
          </w:p>
        </w:tc>
        <w:tc>
          <w:tcPr>
            <w:tcW w:w="1641" w:type="pct"/>
          </w:tcPr>
          <w:p w14:paraId="5982F1DC" w14:textId="03B59671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0F856DE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CD5D66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757C6678" w14:textId="77777777" w:rsidTr="00686864">
        <w:trPr>
          <w:trHeight w:val="313"/>
          <w:jc w:val="center"/>
        </w:trPr>
        <w:tc>
          <w:tcPr>
            <w:tcW w:w="335" w:type="pct"/>
          </w:tcPr>
          <w:p w14:paraId="2EC0B65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221117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Thymyl isovalerate</w:t>
            </w:r>
          </w:p>
        </w:tc>
        <w:tc>
          <w:tcPr>
            <w:tcW w:w="1641" w:type="pct"/>
          </w:tcPr>
          <w:p w14:paraId="39A6C5A3" w14:textId="3BCF08E9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4DF8D0C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D6E8F4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08223A36" w14:textId="77777777" w:rsidTr="00686864">
        <w:trPr>
          <w:trHeight w:val="313"/>
          <w:jc w:val="center"/>
        </w:trPr>
        <w:tc>
          <w:tcPr>
            <w:tcW w:w="335" w:type="pct"/>
          </w:tcPr>
          <w:p w14:paraId="4074003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D38B96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Nerolidol </w:t>
            </w:r>
          </w:p>
        </w:tc>
        <w:tc>
          <w:tcPr>
            <w:tcW w:w="1641" w:type="pct"/>
          </w:tcPr>
          <w:p w14:paraId="442DC7E9" w14:textId="1596398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B5B1C8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162033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(Pandian and Nagarajan, 2015; </w:t>
            </w:r>
            <w:r w:rsidRPr="008B548E">
              <w:rPr>
                <w:rFonts w:cs="Times New Roman" w:hint="default"/>
                <w:bCs/>
                <w:szCs w:val="24"/>
              </w:rPr>
              <w:t>Chen et al., 2015)</w:t>
            </w:r>
          </w:p>
        </w:tc>
      </w:tr>
      <w:tr w:rsidR="000C78A0" w:rsidRPr="008B548E" w14:paraId="1FA3497B" w14:textId="77777777" w:rsidTr="00686864">
        <w:trPr>
          <w:trHeight w:val="313"/>
          <w:jc w:val="center"/>
        </w:trPr>
        <w:tc>
          <w:tcPr>
            <w:tcW w:w="335" w:type="pct"/>
          </w:tcPr>
          <w:p w14:paraId="241FEC4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7B9392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Methyl thymol ether</w:t>
            </w:r>
          </w:p>
        </w:tc>
        <w:tc>
          <w:tcPr>
            <w:tcW w:w="1641" w:type="pct"/>
          </w:tcPr>
          <w:p w14:paraId="17D1D486" w14:textId="559D0A08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67D2E63A" w14:textId="3FB745D8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20D73F33" w14:textId="0D2D9D45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  <w:p w14:paraId="7CA0523A" w14:textId="015DFE6B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hardwickii</w:t>
            </w:r>
          </w:p>
        </w:tc>
        <w:tc>
          <w:tcPr>
            <w:tcW w:w="714" w:type="pct"/>
          </w:tcPr>
          <w:p w14:paraId="2D7F7EF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F35D7C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</w:t>
            </w:r>
            <w:r w:rsidRPr="008B548E">
              <w:rPr>
                <w:rFonts w:eastAsia="宋体" w:cs="Times New Roman" w:hint="default"/>
                <w:bCs/>
                <w:szCs w:val="24"/>
              </w:rPr>
              <w:t>Mathela et al., 2007;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Bos et al., 1997; Sundaresan et al., 2012)</w:t>
            </w:r>
          </w:p>
        </w:tc>
      </w:tr>
      <w:tr w:rsidR="000C78A0" w:rsidRPr="008B548E" w14:paraId="089EC170" w14:textId="77777777" w:rsidTr="00686864">
        <w:trPr>
          <w:trHeight w:val="313"/>
          <w:jc w:val="center"/>
        </w:trPr>
        <w:tc>
          <w:tcPr>
            <w:tcW w:w="335" w:type="pct"/>
          </w:tcPr>
          <w:p w14:paraId="5646ADE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08A55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Khusilic acid</w:t>
            </w:r>
          </w:p>
        </w:tc>
        <w:tc>
          <w:tcPr>
            <w:tcW w:w="1641" w:type="pct"/>
          </w:tcPr>
          <w:p w14:paraId="060F4B3B" w14:textId="01A3624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3C5B9B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372DD4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0E2BCD6" w14:textId="77777777" w:rsidTr="00686864">
        <w:trPr>
          <w:trHeight w:val="313"/>
          <w:jc w:val="center"/>
        </w:trPr>
        <w:tc>
          <w:tcPr>
            <w:tcW w:w="335" w:type="pct"/>
          </w:tcPr>
          <w:p w14:paraId="4D6F895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AF52D38" w14:textId="6FD1486E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-Muurolol </w:t>
            </w:r>
          </w:p>
        </w:tc>
        <w:tc>
          <w:tcPr>
            <w:tcW w:w="1641" w:type="pct"/>
          </w:tcPr>
          <w:p w14:paraId="3AD489EC" w14:textId="2D12B97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06BBEEA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braunii-blanquetii</w:t>
            </w:r>
          </w:p>
        </w:tc>
        <w:tc>
          <w:tcPr>
            <w:tcW w:w="714" w:type="pct"/>
          </w:tcPr>
          <w:p w14:paraId="72BEBD2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1A6A73A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78386C40" w14:textId="77777777" w:rsidTr="00686864">
        <w:trPr>
          <w:trHeight w:val="313"/>
          <w:jc w:val="center"/>
        </w:trPr>
        <w:tc>
          <w:tcPr>
            <w:tcW w:w="335" w:type="pct"/>
          </w:tcPr>
          <w:p w14:paraId="15730CF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9C48A6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2-Phenylethyl hexanoate</w:t>
            </w:r>
          </w:p>
        </w:tc>
        <w:tc>
          <w:tcPr>
            <w:tcW w:w="1641" w:type="pct"/>
          </w:tcPr>
          <w:p w14:paraId="03FDE195" w14:textId="276F3C62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3DC3B25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79CDF8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5A642B3C" w14:textId="77777777" w:rsidTr="00686864">
        <w:trPr>
          <w:trHeight w:val="313"/>
          <w:jc w:val="center"/>
        </w:trPr>
        <w:tc>
          <w:tcPr>
            <w:tcW w:w="335" w:type="pct"/>
          </w:tcPr>
          <w:p w14:paraId="279DB92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8D4E83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Copaene </w:t>
            </w:r>
          </w:p>
        </w:tc>
        <w:tc>
          <w:tcPr>
            <w:tcW w:w="1641" w:type="pct"/>
          </w:tcPr>
          <w:p w14:paraId="4ADD0754" w14:textId="4C2F539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C6F05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6A3A51E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Lopes et al. (2005)</w:t>
            </w:r>
          </w:p>
        </w:tc>
      </w:tr>
      <w:tr w:rsidR="000C78A0" w:rsidRPr="008B548E" w14:paraId="4B75BF02" w14:textId="77777777" w:rsidTr="00686864">
        <w:trPr>
          <w:trHeight w:val="321"/>
          <w:jc w:val="center"/>
        </w:trPr>
        <w:tc>
          <w:tcPr>
            <w:tcW w:w="335" w:type="pct"/>
          </w:tcPr>
          <w:p w14:paraId="4FDB785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1A539EA" w14:textId="015861E1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-Patchoulene</w:t>
            </w:r>
          </w:p>
        </w:tc>
        <w:tc>
          <w:tcPr>
            <w:tcW w:w="1641" w:type="pct"/>
          </w:tcPr>
          <w:p w14:paraId="2AAB8D57" w14:textId="69819F8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125A1973" w14:textId="5E4FFD2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258F1843" w14:textId="6170403E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7DA280C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E3251B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(Bos et al., 1997;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Lokar et al., 1989)</w:t>
            </w:r>
          </w:p>
        </w:tc>
      </w:tr>
      <w:tr w:rsidR="000C78A0" w:rsidRPr="008B548E" w14:paraId="318F938D" w14:textId="77777777" w:rsidTr="00686864">
        <w:trPr>
          <w:trHeight w:val="313"/>
          <w:jc w:val="center"/>
        </w:trPr>
        <w:tc>
          <w:tcPr>
            <w:tcW w:w="335" w:type="pct"/>
          </w:tcPr>
          <w:p w14:paraId="7F2D8E4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1B8693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Methyl eugenol</w:t>
            </w:r>
          </w:p>
        </w:tc>
        <w:tc>
          <w:tcPr>
            <w:tcW w:w="1641" w:type="pct"/>
          </w:tcPr>
          <w:p w14:paraId="6AA8ABE8" w14:textId="4F8DA0CB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63D7D01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69565F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54E0F7C5" w14:textId="77777777" w:rsidTr="00686864">
        <w:trPr>
          <w:trHeight w:val="313"/>
          <w:jc w:val="center"/>
        </w:trPr>
        <w:tc>
          <w:tcPr>
            <w:tcW w:w="335" w:type="pct"/>
          </w:tcPr>
          <w:p w14:paraId="6C1C688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8E2065D" w14:textId="621B635A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Estra-1,3,5(10)-trien-17</w:t>
            </w:r>
            <w:r w:rsidR="00B76069" w:rsidRPr="00B76069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β</w:t>
            </w: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-ol</w:t>
            </w:r>
          </w:p>
        </w:tc>
        <w:tc>
          <w:tcPr>
            <w:tcW w:w="1641" w:type="pct"/>
          </w:tcPr>
          <w:p w14:paraId="321AEE09" w14:textId="3C2CE88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E2A975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52FD277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364A00F3" w14:textId="77777777" w:rsidTr="00686864">
        <w:trPr>
          <w:trHeight w:val="313"/>
          <w:jc w:val="center"/>
        </w:trPr>
        <w:tc>
          <w:tcPr>
            <w:tcW w:w="335" w:type="pct"/>
          </w:tcPr>
          <w:p w14:paraId="558E291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9CB401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Deoxysericealactone</w:t>
            </w:r>
          </w:p>
        </w:tc>
        <w:tc>
          <w:tcPr>
            <w:tcW w:w="1641" w:type="pct"/>
          </w:tcPr>
          <w:p w14:paraId="1567231A" w14:textId="344BF8B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0BA676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A1C99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7E13A460" w14:textId="77777777" w:rsidTr="00686864">
        <w:trPr>
          <w:trHeight w:val="313"/>
          <w:jc w:val="center"/>
        </w:trPr>
        <w:tc>
          <w:tcPr>
            <w:tcW w:w="335" w:type="pct"/>
          </w:tcPr>
          <w:p w14:paraId="50133AD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CC4949C" w14:textId="0E48AFC5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-Tocopherol</w:t>
            </w:r>
          </w:p>
        </w:tc>
        <w:tc>
          <w:tcPr>
            <w:tcW w:w="1641" w:type="pct"/>
          </w:tcPr>
          <w:p w14:paraId="6C85E3FC" w14:textId="3307303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788270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6D4EAB6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4D497967" w14:textId="77777777" w:rsidTr="00686864">
        <w:trPr>
          <w:trHeight w:val="313"/>
          <w:jc w:val="center"/>
        </w:trPr>
        <w:tc>
          <w:tcPr>
            <w:tcW w:w="335" w:type="pct"/>
          </w:tcPr>
          <w:p w14:paraId="5295FC2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EF80337" w14:textId="558F4921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-Elemene</w:t>
            </w:r>
          </w:p>
        </w:tc>
        <w:tc>
          <w:tcPr>
            <w:tcW w:w="1641" w:type="pct"/>
          </w:tcPr>
          <w:p w14:paraId="6BA05003" w14:textId="3D9D0B4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002A66AC" w14:textId="05A7D51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75B19764" w14:textId="77BA90B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3909DF66" w14:textId="5DD9FEB2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4ACC2EE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  <w:p w14:paraId="162F845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7F5018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</w:t>
            </w:r>
            <w:r w:rsidRPr="008B548E">
              <w:rPr>
                <w:rFonts w:cs="Times New Roman" w:hint="default"/>
                <w:bCs/>
                <w:szCs w:val="24"/>
              </w:rPr>
              <w:t>Sati et al., 2005;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Mathela et al., 2005;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Wang et al., 2010)</w:t>
            </w:r>
          </w:p>
        </w:tc>
      </w:tr>
      <w:tr w:rsidR="000C78A0" w:rsidRPr="008B548E" w14:paraId="42EBA68B" w14:textId="77777777" w:rsidTr="00686864">
        <w:trPr>
          <w:trHeight w:val="313"/>
          <w:jc w:val="center"/>
        </w:trPr>
        <w:tc>
          <w:tcPr>
            <w:tcW w:w="335" w:type="pct"/>
          </w:tcPr>
          <w:p w14:paraId="16C355F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EC492C8" w14:textId="10E5F633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-Elemene</w:t>
            </w:r>
          </w:p>
        </w:tc>
        <w:tc>
          <w:tcPr>
            <w:tcW w:w="1641" w:type="pct"/>
          </w:tcPr>
          <w:p w14:paraId="363FDE25" w14:textId="192752D4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B3A02F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B90893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Wang et al. (2010)</w:t>
            </w:r>
          </w:p>
        </w:tc>
      </w:tr>
      <w:tr w:rsidR="000C78A0" w:rsidRPr="008B548E" w14:paraId="4AD0F925" w14:textId="77777777" w:rsidTr="00686864">
        <w:trPr>
          <w:trHeight w:val="313"/>
          <w:jc w:val="center"/>
        </w:trPr>
        <w:tc>
          <w:tcPr>
            <w:tcW w:w="335" w:type="pct"/>
          </w:tcPr>
          <w:p w14:paraId="6560ED7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2841A8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Ethyl 9,9-diformylnona-2,4,6,8-tetraenoate</w:t>
            </w:r>
          </w:p>
        </w:tc>
        <w:tc>
          <w:tcPr>
            <w:tcW w:w="1641" w:type="pct"/>
          </w:tcPr>
          <w:p w14:paraId="30FA440C" w14:textId="76435D8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C11512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F6257D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51FF5255" w14:textId="77777777" w:rsidTr="00686864">
        <w:trPr>
          <w:trHeight w:val="313"/>
          <w:jc w:val="center"/>
        </w:trPr>
        <w:tc>
          <w:tcPr>
            <w:tcW w:w="335" w:type="pct"/>
          </w:tcPr>
          <w:p w14:paraId="4DF2EE1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BA3ABA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Thymol </w:t>
            </w:r>
          </w:p>
        </w:tc>
        <w:tc>
          <w:tcPr>
            <w:tcW w:w="1641" w:type="pct"/>
          </w:tcPr>
          <w:p w14:paraId="50FE4A8A" w14:textId="0ABFBF1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67E749D" w14:textId="06AA0DB0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7C4C74C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C2852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2000; Sundaresan et al., 2012)</w:t>
            </w:r>
          </w:p>
        </w:tc>
      </w:tr>
      <w:tr w:rsidR="000C78A0" w:rsidRPr="008B548E" w14:paraId="013716ED" w14:textId="77777777" w:rsidTr="00686864">
        <w:trPr>
          <w:trHeight w:val="313"/>
          <w:jc w:val="center"/>
        </w:trPr>
        <w:tc>
          <w:tcPr>
            <w:tcW w:w="335" w:type="pct"/>
          </w:tcPr>
          <w:p w14:paraId="4B06584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D747321" w14:textId="0C0C5FD6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γ</w:t>
            </w:r>
            <w:r w:rsidR="00FA3C4F"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-Sitosterol</w:t>
            </w:r>
          </w:p>
        </w:tc>
        <w:tc>
          <w:tcPr>
            <w:tcW w:w="1641" w:type="pct"/>
          </w:tcPr>
          <w:p w14:paraId="077197B4" w14:textId="6B0B25C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BD5784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37743C3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547C030" w14:textId="77777777" w:rsidTr="00686864">
        <w:trPr>
          <w:trHeight w:val="313"/>
          <w:jc w:val="center"/>
        </w:trPr>
        <w:tc>
          <w:tcPr>
            <w:tcW w:w="335" w:type="pct"/>
          </w:tcPr>
          <w:p w14:paraId="397728C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B63903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Cedren-13-ol, 8-</w:t>
            </w:r>
          </w:p>
        </w:tc>
        <w:tc>
          <w:tcPr>
            <w:tcW w:w="1641" w:type="pct"/>
          </w:tcPr>
          <w:p w14:paraId="259F7474" w14:textId="4098D5F8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14359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3FBA9DE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6FE2E3C" w14:textId="77777777" w:rsidTr="00686864">
        <w:trPr>
          <w:trHeight w:val="313"/>
          <w:jc w:val="center"/>
        </w:trPr>
        <w:tc>
          <w:tcPr>
            <w:tcW w:w="335" w:type="pct"/>
          </w:tcPr>
          <w:p w14:paraId="5CA4F08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EABD43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Selina-4,11-diene</w:t>
            </w:r>
          </w:p>
        </w:tc>
        <w:tc>
          <w:tcPr>
            <w:tcW w:w="1641" w:type="pct"/>
          </w:tcPr>
          <w:p w14:paraId="60F82647" w14:textId="5D36BE9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2AE160C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and </w:t>
            </w:r>
            <w:r w:rsidRPr="008B548E">
              <w:rPr>
                <w:rFonts w:cs="Times New Roman" w:hint="default"/>
                <w:bCs/>
                <w:szCs w:val="24"/>
              </w:rPr>
              <w:lastRenderedPageBreak/>
              <w:t>rhizomes</w:t>
            </w:r>
          </w:p>
        </w:tc>
        <w:tc>
          <w:tcPr>
            <w:tcW w:w="1145" w:type="pct"/>
          </w:tcPr>
          <w:p w14:paraId="2349F30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lastRenderedPageBreak/>
              <w:t>Wang et al. (2010)</w:t>
            </w:r>
          </w:p>
        </w:tc>
      </w:tr>
      <w:tr w:rsidR="000C78A0" w:rsidRPr="008B548E" w14:paraId="3D33284C" w14:textId="77777777" w:rsidTr="00686864">
        <w:trPr>
          <w:trHeight w:val="313"/>
          <w:jc w:val="center"/>
        </w:trPr>
        <w:tc>
          <w:tcPr>
            <w:tcW w:w="335" w:type="pct"/>
          </w:tcPr>
          <w:p w14:paraId="40409EF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A1E7A0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Selinene isomer</w:t>
            </w:r>
          </w:p>
        </w:tc>
        <w:tc>
          <w:tcPr>
            <w:tcW w:w="1641" w:type="pct"/>
          </w:tcPr>
          <w:p w14:paraId="4E3BA599" w14:textId="7986FD1A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614CB69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706DC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4708A567" w14:textId="77777777" w:rsidTr="00686864">
        <w:trPr>
          <w:trHeight w:val="313"/>
          <w:jc w:val="center"/>
        </w:trPr>
        <w:tc>
          <w:tcPr>
            <w:tcW w:w="335" w:type="pct"/>
          </w:tcPr>
          <w:p w14:paraId="6E9DB0D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2962204" w14:textId="65B76822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-Helmiscapene </w:t>
            </w:r>
          </w:p>
        </w:tc>
        <w:tc>
          <w:tcPr>
            <w:tcW w:w="1641" w:type="pct"/>
          </w:tcPr>
          <w:p w14:paraId="44A3BB4F" w14:textId="7778EE2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855A6F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8F2D60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Wang et al. (2010)</w:t>
            </w:r>
          </w:p>
        </w:tc>
      </w:tr>
      <w:tr w:rsidR="000C78A0" w:rsidRPr="008B548E" w14:paraId="53676833" w14:textId="77777777" w:rsidTr="00686864">
        <w:trPr>
          <w:trHeight w:val="313"/>
          <w:jc w:val="center"/>
        </w:trPr>
        <w:tc>
          <w:tcPr>
            <w:tcW w:w="335" w:type="pct"/>
          </w:tcPr>
          <w:p w14:paraId="31BE2D5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7DF5DE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1,2-Dissoproylbenzene</w:t>
            </w:r>
          </w:p>
        </w:tc>
        <w:tc>
          <w:tcPr>
            <w:tcW w:w="1641" w:type="pct"/>
          </w:tcPr>
          <w:p w14:paraId="7F21DF7F" w14:textId="4AC7CE7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1880C0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B41B9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Wang et al. (2010)</w:t>
            </w:r>
          </w:p>
        </w:tc>
      </w:tr>
      <w:tr w:rsidR="000C78A0" w:rsidRPr="008B548E" w14:paraId="5A2836BE" w14:textId="77777777" w:rsidTr="00686864">
        <w:trPr>
          <w:trHeight w:val="313"/>
          <w:jc w:val="center"/>
        </w:trPr>
        <w:tc>
          <w:tcPr>
            <w:tcW w:w="335" w:type="pct"/>
          </w:tcPr>
          <w:p w14:paraId="41153E4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702E3C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Benzyl benzoate</w:t>
            </w:r>
          </w:p>
        </w:tc>
        <w:tc>
          <w:tcPr>
            <w:tcW w:w="1641" w:type="pct"/>
          </w:tcPr>
          <w:p w14:paraId="74E9867C" w14:textId="4F1AD2BF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3DD9358A" w14:textId="41A4F481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50E7B7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647AE82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52C2FFED" w14:textId="77777777" w:rsidTr="00686864">
        <w:trPr>
          <w:trHeight w:val="313"/>
          <w:jc w:val="center"/>
        </w:trPr>
        <w:tc>
          <w:tcPr>
            <w:tcW w:w="335" w:type="pct"/>
          </w:tcPr>
          <w:p w14:paraId="53C9016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148636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Isovalerate </w:t>
            </w:r>
          </w:p>
        </w:tc>
        <w:tc>
          <w:tcPr>
            <w:tcW w:w="1641" w:type="pct"/>
          </w:tcPr>
          <w:p w14:paraId="31193D3B" w14:textId="460A2AB6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304ED4B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B43CAA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2948AD69" w14:textId="77777777" w:rsidTr="00686864">
        <w:trPr>
          <w:trHeight w:val="313"/>
          <w:jc w:val="center"/>
        </w:trPr>
        <w:tc>
          <w:tcPr>
            <w:tcW w:w="335" w:type="pct"/>
          </w:tcPr>
          <w:p w14:paraId="1DE0FFF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BC86A8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Decanal </w:t>
            </w:r>
          </w:p>
        </w:tc>
        <w:tc>
          <w:tcPr>
            <w:tcW w:w="1641" w:type="pct"/>
          </w:tcPr>
          <w:p w14:paraId="32AC18BC" w14:textId="36CB2A0A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0F3DADA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4C3BB2D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03A264EB" w14:textId="77777777" w:rsidTr="00686864">
        <w:trPr>
          <w:trHeight w:val="313"/>
          <w:jc w:val="center"/>
        </w:trPr>
        <w:tc>
          <w:tcPr>
            <w:tcW w:w="335" w:type="pct"/>
          </w:tcPr>
          <w:p w14:paraId="64315DA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4E3891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Chiapin B</w:t>
            </w:r>
          </w:p>
        </w:tc>
        <w:tc>
          <w:tcPr>
            <w:tcW w:w="1641" w:type="pct"/>
          </w:tcPr>
          <w:p w14:paraId="380F2FFE" w14:textId="622A89B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9B0E7A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52B4F83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3DF038B" w14:textId="77777777" w:rsidTr="00686864">
        <w:trPr>
          <w:trHeight w:val="313"/>
          <w:jc w:val="center"/>
        </w:trPr>
        <w:tc>
          <w:tcPr>
            <w:tcW w:w="335" w:type="pct"/>
          </w:tcPr>
          <w:p w14:paraId="08063B2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21902D7" w14:textId="4D81BDB2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-Gurjunene</w:t>
            </w:r>
          </w:p>
        </w:tc>
        <w:tc>
          <w:tcPr>
            <w:tcW w:w="1641" w:type="pct"/>
          </w:tcPr>
          <w:p w14:paraId="448ED59C" w14:textId="0B3DD1A4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36A5A3E7" w14:textId="673BC04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0B8DB3C8" w14:textId="3F0705E1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5636B17C" w14:textId="0432F05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0B43B3DF" w14:textId="421F6864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3F5832F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  <w:p w14:paraId="35A866C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187CB95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(Lunz and Stappen, 2021; </w:t>
            </w:r>
            <w:r w:rsidRPr="008B548E">
              <w:rPr>
                <w:rFonts w:cs="Times New Roman" w:hint="default"/>
                <w:bCs/>
                <w:szCs w:val="24"/>
              </w:rPr>
              <w:t>Javidnia et al., 2010)</w:t>
            </w:r>
          </w:p>
        </w:tc>
      </w:tr>
      <w:tr w:rsidR="000C78A0" w:rsidRPr="008B548E" w14:paraId="14F7EF7C" w14:textId="77777777" w:rsidTr="00686864">
        <w:trPr>
          <w:trHeight w:val="313"/>
          <w:jc w:val="center"/>
        </w:trPr>
        <w:tc>
          <w:tcPr>
            <w:tcW w:w="335" w:type="pct"/>
          </w:tcPr>
          <w:p w14:paraId="1D97A32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D5B80E3" w14:textId="0EC3FB6F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-Gurjunene</w:t>
            </w:r>
          </w:p>
        </w:tc>
        <w:tc>
          <w:tcPr>
            <w:tcW w:w="1641" w:type="pct"/>
          </w:tcPr>
          <w:p w14:paraId="1A6C5D42" w14:textId="53E6469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A4269D1" w14:textId="49CBF920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70E263A5" w14:textId="3AE9EDC9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3815A04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  <w:p w14:paraId="30B2E75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A62A24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 Sati et al., 2005;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Javidnia et al., 2010;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Thusoo et al., 2014)</w:t>
            </w:r>
          </w:p>
        </w:tc>
      </w:tr>
      <w:tr w:rsidR="000C78A0" w:rsidRPr="008B548E" w14:paraId="3052B427" w14:textId="77777777" w:rsidTr="00686864">
        <w:trPr>
          <w:trHeight w:val="313"/>
          <w:jc w:val="center"/>
        </w:trPr>
        <w:tc>
          <w:tcPr>
            <w:tcW w:w="335" w:type="pct"/>
          </w:tcPr>
          <w:p w14:paraId="06AB274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F0F010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Murolan-3,9(11)-diene-10-peroxy</w:t>
            </w:r>
          </w:p>
        </w:tc>
        <w:tc>
          <w:tcPr>
            <w:tcW w:w="1641" w:type="pct"/>
          </w:tcPr>
          <w:p w14:paraId="2DA807EC" w14:textId="4587CA0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244A53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3E8285C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1F4A57E6" w14:textId="77777777" w:rsidTr="00686864">
        <w:trPr>
          <w:trHeight w:val="313"/>
          <w:jc w:val="center"/>
        </w:trPr>
        <w:tc>
          <w:tcPr>
            <w:tcW w:w="335" w:type="pct"/>
          </w:tcPr>
          <w:p w14:paraId="6FD610F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2568511" w14:textId="6F23743F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cs="Times New Roman" w:hint="default"/>
                <w:bCs/>
                <w:szCs w:val="24"/>
              </w:rPr>
              <w:t>-Gurjunene</w:t>
            </w:r>
          </w:p>
        </w:tc>
        <w:tc>
          <w:tcPr>
            <w:tcW w:w="1641" w:type="pct"/>
          </w:tcPr>
          <w:p w14:paraId="4C3B97D8" w14:textId="4D27B37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53451ABE" w14:textId="77777777" w:rsidR="00111B0A" w:rsidRPr="008B548E" w:rsidRDefault="0041616E" w:rsidP="00111B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Valeriana edulis </w:t>
            </w:r>
            <w:r w:rsidRPr="008B548E">
              <w:rPr>
                <w:rFonts w:cs="Times New Roman" w:hint="default"/>
                <w:bCs/>
                <w:szCs w:val="24"/>
              </w:rPr>
              <w:t>Nutt.</w:t>
            </w:r>
            <w:r w:rsidR="00111B0A" w:rsidRPr="008B548E">
              <w:rPr>
                <w:rFonts w:cs="Times New Roman" w:hint="default"/>
                <w:bCs/>
                <w:szCs w:val="24"/>
              </w:rPr>
              <w:t xml:space="preserve"> (</w:t>
            </w:r>
            <w:r w:rsidR="00111B0A"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</w:p>
          <w:p w14:paraId="253D1BEE" w14:textId="608C1676" w:rsidR="00FA3C4F" w:rsidRPr="008B548E" w:rsidRDefault="00111B0A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)</w:t>
            </w:r>
          </w:p>
        </w:tc>
        <w:tc>
          <w:tcPr>
            <w:tcW w:w="714" w:type="pct"/>
          </w:tcPr>
          <w:p w14:paraId="3465378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2A0F12A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Dyayiya et al. (2016)</w:t>
            </w:r>
          </w:p>
        </w:tc>
      </w:tr>
      <w:tr w:rsidR="000C78A0" w:rsidRPr="008B548E" w14:paraId="2C74D56C" w14:textId="77777777" w:rsidTr="00686864">
        <w:trPr>
          <w:trHeight w:val="313"/>
          <w:jc w:val="center"/>
        </w:trPr>
        <w:tc>
          <w:tcPr>
            <w:tcW w:w="335" w:type="pct"/>
          </w:tcPr>
          <w:p w14:paraId="021AC8E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8992D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Artemiseole </w:t>
            </w:r>
          </w:p>
        </w:tc>
        <w:tc>
          <w:tcPr>
            <w:tcW w:w="1641" w:type="pct"/>
          </w:tcPr>
          <w:p w14:paraId="0779A902" w14:textId="03B97FB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353B1E" w:rsidRPr="008B548E">
              <w:rPr>
                <w:rFonts w:cs="Times New Roman" w:hint="default"/>
                <w:bCs/>
                <w:szCs w:val="24"/>
              </w:rPr>
              <w:t>;</w:t>
            </w:r>
          </w:p>
          <w:p w14:paraId="61555876" w14:textId="3C55CC75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  <w:r w:rsidR="00353B1E" w:rsidRPr="008B548E">
              <w:rPr>
                <w:rFonts w:cs="Times New Roman" w:hint="default"/>
                <w:bCs/>
                <w:szCs w:val="24"/>
              </w:rPr>
              <w:t>;</w:t>
            </w:r>
          </w:p>
          <w:p w14:paraId="222FA38D" w14:textId="32527B89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</w:tc>
        <w:tc>
          <w:tcPr>
            <w:tcW w:w="714" w:type="pct"/>
          </w:tcPr>
          <w:p w14:paraId="18A2154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1D17932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(Dyayiya et al., 2016;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Rawat et al., 2017)</w:t>
            </w:r>
          </w:p>
        </w:tc>
      </w:tr>
      <w:tr w:rsidR="000C78A0" w:rsidRPr="008B548E" w14:paraId="12810E20" w14:textId="77777777" w:rsidTr="00686864">
        <w:trPr>
          <w:trHeight w:val="313"/>
          <w:jc w:val="center"/>
        </w:trPr>
        <w:tc>
          <w:tcPr>
            <w:tcW w:w="335" w:type="pct"/>
          </w:tcPr>
          <w:p w14:paraId="192C680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7A0901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Cyclohexadecane</w:t>
            </w:r>
          </w:p>
        </w:tc>
        <w:tc>
          <w:tcPr>
            <w:tcW w:w="1641" w:type="pct"/>
          </w:tcPr>
          <w:p w14:paraId="45C3B1BE" w14:textId="6AA7156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F86B07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6D2DD63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EFAF0EA" w14:textId="77777777" w:rsidTr="00686864">
        <w:trPr>
          <w:trHeight w:val="313"/>
          <w:jc w:val="center"/>
        </w:trPr>
        <w:tc>
          <w:tcPr>
            <w:tcW w:w="335" w:type="pct"/>
          </w:tcPr>
          <w:p w14:paraId="7C07900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92C60E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Citronellyl acetate</w:t>
            </w:r>
          </w:p>
        </w:tc>
        <w:tc>
          <w:tcPr>
            <w:tcW w:w="1641" w:type="pct"/>
          </w:tcPr>
          <w:p w14:paraId="468EAFDF" w14:textId="198384C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6AFDE70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9961D9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Pavlović et al. (2007)</w:t>
            </w:r>
          </w:p>
        </w:tc>
      </w:tr>
      <w:tr w:rsidR="000C78A0" w:rsidRPr="008B548E" w14:paraId="26A4BDD8" w14:textId="77777777" w:rsidTr="00686864">
        <w:trPr>
          <w:trHeight w:val="313"/>
          <w:jc w:val="center"/>
        </w:trPr>
        <w:tc>
          <w:tcPr>
            <w:tcW w:w="335" w:type="pct"/>
          </w:tcPr>
          <w:p w14:paraId="7BF93BE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37B6F79" w14:textId="68520EC3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cs="Times New Roman" w:hint="default"/>
                <w:bCs/>
                <w:szCs w:val="24"/>
              </w:rPr>
              <w:t>-Terpinene-7-al</w:t>
            </w:r>
          </w:p>
        </w:tc>
        <w:tc>
          <w:tcPr>
            <w:tcW w:w="1641" w:type="pct"/>
          </w:tcPr>
          <w:p w14:paraId="5170401C" w14:textId="4EEFD6A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A58532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0979F47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Raina and Negi, (2015)</w:t>
            </w:r>
          </w:p>
        </w:tc>
      </w:tr>
      <w:tr w:rsidR="000C78A0" w:rsidRPr="008B548E" w14:paraId="1439611C" w14:textId="77777777" w:rsidTr="00686864">
        <w:trPr>
          <w:trHeight w:val="313"/>
          <w:jc w:val="center"/>
        </w:trPr>
        <w:tc>
          <w:tcPr>
            <w:tcW w:w="335" w:type="pct"/>
          </w:tcPr>
          <w:p w14:paraId="1913D2E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88F7E3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Tumerol </w:t>
            </w:r>
          </w:p>
        </w:tc>
        <w:tc>
          <w:tcPr>
            <w:tcW w:w="1641" w:type="pct"/>
          </w:tcPr>
          <w:p w14:paraId="23E95BE5" w14:textId="613A13C9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4A7733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9F4825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6200BB51" w14:textId="77777777" w:rsidTr="00686864">
        <w:trPr>
          <w:trHeight w:val="313"/>
          <w:jc w:val="center"/>
        </w:trPr>
        <w:tc>
          <w:tcPr>
            <w:tcW w:w="335" w:type="pct"/>
          </w:tcPr>
          <w:p w14:paraId="784F1B4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DD758A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Methyl isovalerate</w:t>
            </w:r>
          </w:p>
        </w:tc>
        <w:tc>
          <w:tcPr>
            <w:tcW w:w="1641" w:type="pct"/>
          </w:tcPr>
          <w:p w14:paraId="1970C5ED" w14:textId="484822C0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1665E4F9" w14:textId="2EE5E6CF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</w:p>
        </w:tc>
        <w:tc>
          <w:tcPr>
            <w:tcW w:w="714" w:type="pct"/>
          </w:tcPr>
          <w:p w14:paraId="5E0DF00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57BF53D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Dyayiya et al. (2016)</w:t>
            </w:r>
          </w:p>
        </w:tc>
      </w:tr>
      <w:tr w:rsidR="000C78A0" w:rsidRPr="008B548E" w14:paraId="5F12DD88" w14:textId="77777777" w:rsidTr="00686864">
        <w:trPr>
          <w:trHeight w:val="313"/>
          <w:jc w:val="center"/>
        </w:trPr>
        <w:tc>
          <w:tcPr>
            <w:tcW w:w="335" w:type="pct"/>
          </w:tcPr>
          <w:p w14:paraId="511F0C8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F31A6A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Estragole </w:t>
            </w:r>
          </w:p>
        </w:tc>
        <w:tc>
          <w:tcPr>
            <w:tcW w:w="1641" w:type="pct"/>
          </w:tcPr>
          <w:p w14:paraId="1ED28925" w14:textId="0511F91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0DE40053" w14:textId="21E9C704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</w:p>
        </w:tc>
        <w:tc>
          <w:tcPr>
            <w:tcW w:w="714" w:type="pct"/>
          </w:tcPr>
          <w:p w14:paraId="7EED263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6AE144A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Dyayiya et al. (2016)</w:t>
            </w:r>
          </w:p>
        </w:tc>
      </w:tr>
      <w:tr w:rsidR="000C78A0" w:rsidRPr="008B548E" w14:paraId="516B3267" w14:textId="77777777" w:rsidTr="00686864">
        <w:trPr>
          <w:trHeight w:val="313"/>
          <w:jc w:val="center"/>
        </w:trPr>
        <w:tc>
          <w:tcPr>
            <w:tcW w:w="335" w:type="pct"/>
          </w:tcPr>
          <w:p w14:paraId="71C98CC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C2AE7D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Methyl (10E)-10-heptadecen-8-ynoate</w:t>
            </w:r>
          </w:p>
        </w:tc>
        <w:tc>
          <w:tcPr>
            <w:tcW w:w="1641" w:type="pct"/>
          </w:tcPr>
          <w:p w14:paraId="750C0CDF" w14:textId="6443987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A56BFF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D0E875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4CBFBD78" w14:textId="77777777" w:rsidTr="00686864">
        <w:trPr>
          <w:trHeight w:val="313"/>
          <w:jc w:val="center"/>
        </w:trPr>
        <w:tc>
          <w:tcPr>
            <w:tcW w:w="335" w:type="pct"/>
          </w:tcPr>
          <w:p w14:paraId="187987C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95B193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Isospathulenol </w:t>
            </w:r>
          </w:p>
        </w:tc>
        <w:tc>
          <w:tcPr>
            <w:tcW w:w="1641" w:type="pct"/>
          </w:tcPr>
          <w:p w14:paraId="06E31BBD" w14:textId="1B541511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51ABE37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4A4178A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Sundaresan et al. </w:t>
            </w: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>(2012)</w:t>
            </w:r>
          </w:p>
        </w:tc>
      </w:tr>
      <w:tr w:rsidR="000C78A0" w:rsidRPr="008B548E" w14:paraId="510A2AF8" w14:textId="77777777" w:rsidTr="00686864">
        <w:trPr>
          <w:trHeight w:val="313"/>
          <w:jc w:val="center"/>
        </w:trPr>
        <w:tc>
          <w:tcPr>
            <w:tcW w:w="335" w:type="pct"/>
          </w:tcPr>
          <w:p w14:paraId="72D4940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03F14C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Octadecane </w:t>
            </w:r>
          </w:p>
        </w:tc>
        <w:tc>
          <w:tcPr>
            <w:tcW w:w="1641" w:type="pct"/>
          </w:tcPr>
          <w:p w14:paraId="6F0BE5AF" w14:textId="6753E22F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367765E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1D8D4E8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3E8B808A" w14:textId="77777777" w:rsidTr="00686864">
        <w:trPr>
          <w:trHeight w:val="313"/>
          <w:jc w:val="center"/>
        </w:trPr>
        <w:tc>
          <w:tcPr>
            <w:tcW w:w="335" w:type="pct"/>
          </w:tcPr>
          <w:p w14:paraId="0E1F401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FEA7D9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Ethyl isovalerate</w:t>
            </w:r>
          </w:p>
        </w:tc>
        <w:tc>
          <w:tcPr>
            <w:tcW w:w="1641" w:type="pct"/>
          </w:tcPr>
          <w:p w14:paraId="41E0A50E" w14:textId="082777F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6228E173" w14:textId="1E939FC9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</w:p>
        </w:tc>
        <w:tc>
          <w:tcPr>
            <w:tcW w:w="714" w:type="pct"/>
          </w:tcPr>
          <w:p w14:paraId="555DF10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0FF4D49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Dyayiya et al. (2016)</w:t>
            </w:r>
          </w:p>
        </w:tc>
      </w:tr>
      <w:tr w:rsidR="000C78A0" w:rsidRPr="008B548E" w14:paraId="4603FBB6" w14:textId="77777777" w:rsidTr="00686864">
        <w:trPr>
          <w:trHeight w:val="313"/>
          <w:jc w:val="center"/>
        </w:trPr>
        <w:tc>
          <w:tcPr>
            <w:tcW w:w="335" w:type="pct"/>
          </w:tcPr>
          <w:p w14:paraId="08CEFB0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7806382" w14:textId="7FDFA122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-Cubenene </w:t>
            </w:r>
          </w:p>
        </w:tc>
        <w:tc>
          <w:tcPr>
            <w:tcW w:w="1641" w:type="pct"/>
          </w:tcPr>
          <w:p w14:paraId="6376154B" w14:textId="6683B8DB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441BB86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767D752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7A4BF46E" w14:textId="77777777" w:rsidTr="00686864">
        <w:trPr>
          <w:trHeight w:val="313"/>
          <w:jc w:val="center"/>
        </w:trPr>
        <w:tc>
          <w:tcPr>
            <w:tcW w:w="335" w:type="pct"/>
          </w:tcPr>
          <w:p w14:paraId="21DC44E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A4CB0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2,6-Dimethyl-8-(tetrahydropyran-2-yloxy)-octa-2,6-dien-1-ol</w:t>
            </w:r>
          </w:p>
        </w:tc>
        <w:tc>
          <w:tcPr>
            <w:tcW w:w="1641" w:type="pct"/>
          </w:tcPr>
          <w:p w14:paraId="0B08FEE4" w14:textId="67DE694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32733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41E49C4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D70E875" w14:textId="77777777" w:rsidTr="00686864">
        <w:trPr>
          <w:trHeight w:val="313"/>
          <w:jc w:val="center"/>
        </w:trPr>
        <w:tc>
          <w:tcPr>
            <w:tcW w:w="335" w:type="pct"/>
          </w:tcPr>
          <w:p w14:paraId="4EED195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8F228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Isopentyl isovalerate</w:t>
            </w:r>
          </w:p>
        </w:tc>
        <w:tc>
          <w:tcPr>
            <w:tcW w:w="1641" w:type="pct"/>
          </w:tcPr>
          <w:p w14:paraId="7D102BCC" w14:textId="74363A08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</w:p>
          <w:p w14:paraId="706D2A1E" w14:textId="2D745BF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6F5A83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9437F2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(Dyayiya et al., 2016; Jugran et al., 2019)</w:t>
            </w:r>
          </w:p>
        </w:tc>
      </w:tr>
      <w:tr w:rsidR="000C78A0" w:rsidRPr="008B548E" w14:paraId="23844B18" w14:textId="77777777" w:rsidTr="00686864">
        <w:trPr>
          <w:trHeight w:val="313"/>
          <w:jc w:val="center"/>
        </w:trPr>
        <w:tc>
          <w:tcPr>
            <w:tcW w:w="335" w:type="pct"/>
          </w:tcPr>
          <w:p w14:paraId="1F92B7A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A9D6CB2" w14:textId="1FA0D80F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epi-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bCs/>
                <w:szCs w:val="24"/>
              </w:rPr>
              <w:t>-Cadinol</w:t>
            </w:r>
          </w:p>
        </w:tc>
        <w:tc>
          <w:tcPr>
            <w:tcW w:w="1641" w:type="pct"/>
          </w:tcPr>
          <w:p w14:paraId="645FC460" w14:textId="42115E8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48FD7D4D" w14:textId="3F22A21E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3FBCD86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  <w:p w14:paraId="4AC7A53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6819093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(Lunz and Stappen, 2021; </w:t>
            </w:r>
            <w:r w:rsidRPr="008B548E">
              <w:rPr>
                <w:rFonts w:cs="Times New Roman" w:hint="default"/>
                <w:bCs/>
                <w:szCs w:val="24"/>
              </w:rPr>
              <w:t>Sati et al., 2005)</w:t>
            </w:r>
          </w:p>
        </w:tc>
      </w:tr>
      <w:tr w:rsidR="000C78A0" w:rsidRPr="008B548E" w14:paraId="55F183CD" w14:textId="77777777" w:rsidTr="00686864">
        <w:trPr>
          <w:trHeight w:val="313"/>
          <w:jc w:val="center"/>
        </w:trPr>
        <w:tc>
          <w:tcPr>
            <w:tcW w:w="335" w:type="pct"/>
          </w:tcPr>
          <w:p w14:paraId="25419AB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0D8D41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1,4-Dimethoxy benzene</w:t>
            </w:r>
          </w:p>
        </w:tc>
        <w:tc>
          <w:tcPr>
            <w:tcW w:w="1641" w:type="pct"/>
          </w:tcPr>
          <w:p w14:paraId="794C607F" w14:textId="48BFD60D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021EDD8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752635F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3A6489A7" w14:textId="77777777" w:rsidTr="00686864">
        <w:trPr>
          <w:trHeight w:val="313"/>
          <w:jc w:val="center"/>
        </w:trPr>
        <w:tc>
          <w:tcPr>
            <w:tcW w:w="335" w:type="pct"/>
          </w:tcPr>
          <w:p w14:paraId="2D5A211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5B381F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trans-Caryophyllene</w:t>
            </w:r>
          </w:p>
        </w:tc>
        <w:tc>
          <w:tcPr>
            <w:tcW w:w="1641" w:type="pct"/>
          </w:tcPr>
          <w:p w14:paraId="028D8CB8" w14:textId="2AD921F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0B5C13F0" w14:textId="1B9FDB29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66758E4B" w14:textId="74FC5858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46E0B53E" w14:textId="31BAFAFF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  <w:p w14:paraId="3595EC8E" w14:textId="0B6787FD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  <w:p w14:paraId="53A0E60A" w14:textId="131D5B7E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  <w:p w14:paraId="5EA60165" w14:textId="32829978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hardwickii</w:t>
            </w:r>
          </w:p>
        </w:tc>
        <w:tc>
          <w:tcPr>
            <w:tcW w:w="714" w:type="pct"/>
          </w:tcPr>
          <w:p w14:paraId="219071E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and rhizomes </w:t>
            </w:r>
          </w:p>
          <w:p w14:paraId="3D6DBE0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3620AF1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</w:p>
        </w:tc>
        <w:tc>
          <w:tcPr>
            <w:tcW w:w="1145" w:type="pct"/>
          </w:tcPr>
          <w:p w14:paraId="1EEB0D2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(Mathela et al., 2007; </w:t>
            </w:r>
            <w:r w:rsidRPr="008B548E">
              <w:rPr>
                <w:rFonts w:cs="Times New Roman" w:hint="default"/>
                <w:bCs/>
                <w:szCs w:val="24"/>
              </w:rPr>
              <w:t>Taherpou et al., 2010; Sundaresan et al., 2012; Chen et al., 2015)</w:t>
            </w:r>
          </w:p>
        </w:tc>
      </w:tr>
      <w:tr w:rsidR="000C78A0" w:rsidRPr="008B548E" w14:paraId="4AC41A9D" w14:textId="77777777" w:rsidTr="00686864">
        <w:trPr>
          <w:trHeight w:val="313"/>
          <w:jc w:val="center"/>
        </w:trPr>
        <w:tc>
          <w:tcPr>
            <w:tcW w:w="335" w:type="pct"/>
          </w:tcPr>
          <w:p w14:paraId="3E01A88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0AA38B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9-Methyl-Z, Z-10,12-hexadecadien-1-ol acetate</w:t>
            </w:r>
          </w:p>
        </w:tc>
        <w:tc>
          <w:tcPr>
            <w:tcW w:w="1641" w:type="pct"/>
          </w:tcPr>
          <w:p w14:paraId="7D4F0591" w14:textId="2212BCE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B958F4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3A5629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5DAAF9D4" w14:textId="77777777" w:rsidTr="00686864">
        <w:trPr>
          <w:trHeight w:val="313"/>
          <w:jc w:val="center"/>
        </w:trPr>
        <w:tc>
          <w:tcPr>
            <w:tcW w:w="335" w:type="pct"/>
          </w:tcPr>
          <w:p w14:paraId="603DD81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F98E3F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Squalene</w:t>
            </w:r>
          </w:p>
        </w:tc>
        <w:tc>
          <w:tcPr>
            <w:tcW w:w="1641" w:type="pct"/>
          </w:tcPr>
          <w:p w14:paraId="676F7318" w14:textId="334AE4B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99F482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EA07B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4000BF2A" w14:textId="77777777" w:rsidTr="00686864">
        <w:trPr>
          <w:trHeight w:val="294"/>
          <w:jc w:val="center"/>
        </w:trPr>
        <w:tc>
          <w:tcPr>
            <w:tcW w:w="335" w:type="pct"/>
          </w:tcPr>
          <w:p w14:paraId="033F2AF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95EE26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Calarene </w:t>
            </w:r>
          </w:p>
        </w:tc>
        <w:tc>
          <w:tcPr>
            <w:tcW w:w="1641" w:type="pct"/>
          </w:tcPr>
          <w:p w14:paraId="382039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anurensis</w:t>
            </w:r>
          </w:p>
          <w:p w14:paraId="473D4C55" w14:textId="26441CA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15A63771" w14:textId="2D805317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24A9A65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1B60467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577BB5F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(Taherpou et al., 2010;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Lokar et al., 1989;</w:t>
            </w: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 xml:space="preserve"> Liu e al., 2013)</w:t>
            </w:r>
          </w:p>
        </w:tc>
      </w:tr>
      <w:tr w:rsidR="000C78A0" w:rsidRPr="008B548E" w14:paraId="7AD4E4C4" w14:textId="77777777" w:rsidTr="00686864">
        <w:trPr>
          <w:trHeight w:val="313"/>
          <w:jc w:val="center"/>
        </w:trPr>
        <w:tc>
          <w:tcPr>
            <w:tcW w:w="335" w:type="pct"/>
          </w:tcPr>
          <w:p w14:paraId="77B2807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5F6C5F3" w14:textId="31CDEECB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-Guaiene</w:t>
            </w:r>
          </w:p>
        </w:tc>
        <w:tc>
          <w:tcPr>
            <w:tcW w:w="1641" w:type="pct"/>
          </w:tcPr>
          <w:p w14:paraId="3714ACA8" w14:textId="56CDFDD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2F307768" w14:textId="28C6312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7161AA78" w14:textId="31AC9DE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4AD5A7B1" w14:textId="06F7DB53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018F12F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8D6284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(Raal et al., 2008;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Thusoo et al., 2014;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Irshad et al., 2012;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Lokar et al., 1989; Dyayiya et al., 2016)</w:t>
            </w:r>
          </w:p>
        </w:tc>
      </w:tr>
      <w:tr w:rsidR="000C78A0" w:rsidRPr="008B548E" w14:paraId="223E110E" w14:textId="77777777" w:rsidTr="00686864">
        <w:trPr>
          <w:trHeight w:val="313"/>
          <w:jc w:val="center"/>
        </w:trPr>
        <w:tc>
          <w:tcPr>
            <w:tcW w:w="335" w:type="pct"/>
          </w:tcPr>
          <w:p w14:paraId="545933D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D272DC0" w14:textId="0E7ECAB0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bCs/>
                <w:szCs w:val="24"/>
              </w:rPr>
              <w:t>-Guaiene</w:t>
            </w:r>
          </w:p>
        </w:tc>
        <w:tc>
          <w:tcPr>
            <w:tcW w:w="1641" w:type="pct"/>
          </w:tcPr>
          <w:p w14:paraId="63130CBE" w14:textId="09E4EF1A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6CDCC7B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6CE77B0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0767553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Sati et al. (2005)</w:t>
            </w:r>
          </w:p>
        </w:tc>
      </w:tr>
      <w:tr w:rsidR="000C78A0" w:rsidRPr="008B548E" w14:paraId="4486843F" w14:textId="77777777" w:rsidTr="00686864">
        <w:trPr>
          <w:trHeight w:val="313"/>
          <w:jc w:val="center"/>
        </w:trPr>
        <w:tc>
          <w:tcPr>
            <w:tcW w:w="335" w:type="pct"/>
          </w:tcPr>
          <w:p w14:paraId="4220FE4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6C7F2D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Bulnesol </w:t>
            </w:r>
          </w:p>
        </w:tc>
        <w:tc>
          <w:tcPr>
            <w:tcW w:w="1641" w:type="pct"/>
          </w:tcPr>
          <w:p w14:paraId="3FBBDE0C" w14:textId="01C90519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25425830" w14:textId="2171035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7D3DFD8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4E33366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DBBB11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(Sati et al., 2005; Mathela et al., 2005; Raina and Negi, 2015)</w:t>
            </w:r>
          </w:p>
        </w:tc>
      </w:tr>
      <w:tr w:rsidR="000C78A0" w:rsidRPr="008B548E" w14:paraId="2686B6E5" w14:textId="77777777" w:rsidTr="00686864">
        <w:trPr>
          <w:trHeight w:val="313"/>
          <w:jc w:val="center"/>
        </w:trPr>
        <w:tc>
          <w:tcPr>
            <w:tcW w:w="335" w:type="pct"/>
          </w:tcPr>
          <w:p w14:paraId="778C2F2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7F95224" w14:textId="1E51CF69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(Z)-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Pr="008B548E">
              <w:rPr>
                <w:rFonts w:cs="Times New Roman" w:hint="default"/>
                <w:bCs/>
                <w:szCs w:val="24"/>
              </w:rPr>
              <w:t>-Bisabolene</w:t>
            </w:r>
          </w:p>
        </w:tc>
        <w:tc>
          <w:tcPr>
            <w:tcW w:w="1641" w:type="pct"/>
          </w:tcPr>
          <w:p w14:paraId="12D115CF" w14:textId="6D0345CF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7A3E5AC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452E319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lastRenderedPageBreak/>
              <w:t xml:space="preserve">Roots </w:t>
            </w:r>
          </w:p>
        </w:tc>
        <w:tc>
          <w:tcPr>
            <w:tcW w:w="1145" w:type="pct"/>
          </w:tcPr>
          <w:p w14:paraId="1830E32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lastRenderedPageBreak/>
              <w:t>Sati et al. (2005)</w:t>
            </w:r>
          </w:p>
        </w:tc>
      </w:tr>
      <w:tr w:rsidR="000C78A0" w:rsidRPr="008B548E" w14:paraId="5837C7F7" w14:textId="77777777" w:rsidTr="00686864">
        <w:trPr>
          <w:trHeight w:val="313"/>
          <w:jc w:val="center"/>
        </w:trPr>
        <w:tc>
          <w:tcPr>
            <w:tcW w:w="335" w:type="pct"/>
          </w:tcPr>
          <w:p w14:paraId="1923285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4D041F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2-Phenylethyl isovaltrate</w:t>
            </w:r>
          </w:p>
        </w:tc>
        <w:tc>
          <w:tcPr>
            <w:tcW w:w="1641" w:type="pct"/>
          </w:tcPr>
          <w:p w14:paraId="747F73D3" w14:textId="443EE37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88B506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399394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4C623D2D" w14:textId="77777777" w:rsidTr="00686864">
        <w:trPr>
          <w:trHeight w:val="313"/>
          <w:jc w:val="center"/>
        </w:trPr>
        <w:tc>
          <w:tcPr>
            <w:tcW w:w="335" w:type="pct"/>
          </w:tcPr>
          <w:p w14:paraId="6EFF20C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C99482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Desmethoxy encecalin</w:t>
            </w:r>
          </w:p>
        </w:tc>
        <w:tc>
          <w:tcPr>
            <w:tcW w:w="1641" w:type="pct"/>
          </w:tcPr>
          <w:p w14:paraId="2F722D07" w14:textId="7D2F7832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4A36411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1E6C814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3A92E4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(Sati et al., 2005;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Mathela et al., 2005)</w:t>
            </w:r>
          </w:p>
        </w:tc>
      </w:tr>
      <w:tr w:rsidR="000C78A0" w:rsidRPr="008B548E" w14:paraId="077B268C" w14:textId="77777777" w:rsidTr="00686864">
        <w:trPr>
          <w:trHeight w:val="313"/>
          <w:jc w:val="center"/>
        </w:trPr>
        <w:tc>
          <w:tcPr>
            <w:tcW w:w="335" w:type="pct"/>
          </w:tcPr>
          <w:p w14:paraId="6FD1D53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FEC9D9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Dihydro-eudesmol</w:t>
            </w:r>
          </w:p>
        </w:tc>
        <w:tc>
          <w:tcPr>
            <w:tcW w:w="1641" w:type="pct"/>
          </w:tcPr>
          <w:p w14:paraId="13661C72" w14:textId="5A998068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4F5E078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6554604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0FF26A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(Sati et al., 2005;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Mathela et al., 2005)</w:t>
            </w:r>
          </w:p>
        </w:tc>
      </w:tr>
      <w:tr w:rsidR="000C78A0" w:rsidRPr="008B548E" w14:paraId="19077B0A" w14:textId="77777777" w:rsidTr="00686864">
        <w:trPr>
          <w:trHeight w:val="313"/>
          <w:jc w:val="center"/>
        </w:trPr>
        <w:tc>
          <w:tcPr>
            <w:tcW w:w="335" w:type="pct"/>
          </w:tcPr>
          <w:p w14:paraId="1A8273C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9A10FA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Laurenene </w:t>
            </w:r>
          </w:p>
        </w:tc>
        <w:tc>
          <w:tcPr>
            <w:tcW w:w="1641" w:type="pct"/>
          </w:tcPr>
          <w:p w14:paraId="52E282DC" w14:textId="272E67F0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56C3222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170282D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6626D4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(Sati et al., 2005;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Mathela et al., 2005)</w:t>
            </w:r>
          </w:p>
        </w:tc>
      </w:tr>
      <w:tr w:rsidR="000C78A0" w:rsidRPr="008B548E" w14:paraId="4093EB65" w14:textId="77777777" w:rsidTr="00686864">
        <w:trPr>
          <w:trHeight w:val="313"/>
          <w:jc w:val="center"/>
        </w:trPr>
        <w:tc>
          <w:tcPr>
            <w:tcW w:w="335" w:type="pct"/>
          </w:tcPr>
          <w:p w14:paraId="4F07E93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D8B318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Xanthorrhizol </w:t>
            </w:r>
          </w:p>
        </w:tc>
        <w:tc>
          <w:tcPr>
            <w:tcW w:w="1641" w:type="pct"/>
          </w:tcPr>
          <w:p w14:paraId="5FF90C78" w14:textId="44AFD11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70604968" w14:textId="17979DBF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38ED179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AAFAD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0E20D7AB" w14:textId="77777777" w:rsidTr="00686864">
        <w:trPr>
          <w:trHeight w:val="313"/>
          <w:jc w:val="center"/>
        </w:trPr>
        <w:tc>
          <w:tcPr>
            <w:tcW w:w="335" w:type="pct"/>
          </w:tcPr>
          <w:p w14:paraId="05BA5D5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99B3EF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Xanthorrhizol isomer</w:t>
            </w:r>
          </w:p>
        </w:tc>
        <w:tc>
          <w:tcPr>
            <w:tcW w:w="1641" w:type="pct"/>
          </w:tcPr>
          <w:p w14:paraId="33CBC008" w14:textId="3483911F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2A92CA2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C60F19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2A9B8BE9" w14:textId="77777777" w:rsidTr="00686864">
        <w:trPr>
          <w:trHeight w:val="313"/>
          <w:jc w:val="center"/>
        </w:trPr>
        <w:tc>
          <w:tcPr>
            <w:tcW w:w="335" w:type="pct"/>
          </w:tcPr>
          <w:p w14:paraId="1CFE7C3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9F0DDB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Spathulenol</w:t>
            </w:r>
          </w:p>
        </w:tc>
        <w:tc>
          <w:tcPr>
            <w:tcW w:w="1641" w:type="pct"/>
          </w:tcPr>
          <w:p w14:paraId="5876A01A" w14:textId="1EDDA7F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59E8F17E" w14:textId="48A851E1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588545C4" w14:textId="6B5113D8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0BD245A0" w14:textId="22524133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1CC5C14D" w14:textId="3AEF0946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699566F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39BC9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 Maurya et al., 2021; Samaneh et al., 2010; Lokar et al., 1989)</w:t>
            </w:r>
          </w:p>
        </w:tc>
      </w:tr>
      <w:tr w:rsidR="000C78A0" w:rsidRPr="008B548E" w14:paraId="1CDE96FD" w14:textId="77777777" w:rsidTr="00686864">
        <w:trPr>
          <w:trHeight w:val="313"/>
          <w:jc w:val="center"/>
        </w:trPr>
        <w:tc>
          <w:tcPr>
            <w:tcW w:w="335" w:type="pct"/>
          </w:tcPr>
          <w:p w14:paraId="2C5329B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D73EA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Clocortolone pivalate</w:t>
            </w:r>
          </w:p>
        </w:tc>
        <w:tc>
          <w:tcPr>
            <w:tcW w:w="1641" w:type="pct"/>
          </w:tcPr>
          <w:p w14:paraId="32ECCAD9" w14:textId="7F6A5EA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12EA74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35D3E40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1758FAB" w14:textId="77777777" w:rsidTr="00686864">
        <w:trPr>
          <w:trHeight w:val="313"/>
          <w:jc w:val="center"/>
        </w:trPr>
        <w:tc>
          <w:tcPr>
            <w:tcW w:w="335" w:type="pct"/>
          </w:tcPr>
          <w:p w14:paraId="22532A3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B879D0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trans-Isoliminene</w:t>
            </w:r>
          </w:p>
        </w:tc>
        <w:tc>
          <w:tcPr>
            <w:tcW w:w="1641" w:type="pct"/>
          </w:tcPr>
          <w:p w14:paraId="4CA00AF5" w14:textId="5FA874F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32D124C2" w14:textId="26A7C446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1C7BF275" w14:textId="5F225C7F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5A112D0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FF913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Samaneh et al. (2010)</w:t>
            </w:r>
          </w:p>
        </w:tc>
      </w:tr>
      <w:tr w:rsidR="000C78A0" w:rsidRPr="008B548E" w14:paraId="6D119EDF" w14:textId="77777777" w:rsidTr="00686864">
        <w:trPr>
          <w:trHeight w:val="313"/>
          <w:jc w:val="center"/>
        </w:trPr>
        <w:tc>
          <w:tcPr>
            <w:tcW w:w="335" w:type="pct"/>
          </w:tcPr>
          <w:p w14:paraId="4615849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28B627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Vulgarone B</w:t>
            </w:r>
          </w:p>
        </w:tc>
        <w:tc>
          <w:tcPr>
            <w:tcW w:w="1641" w:type="pct"/>
          </w:tcPr>
          <w:p w14:paraId="784CC352" w14:textId="13455000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  <w:p w14:paraId="33EE100F" w14:textId="56149F59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4EEADF3F" w14:textId="67972485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23835EE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1DBECA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(Samaneh et al., 2010;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Rawat et al., 2017)</w:t>
            </w:r>
          </w:p>
        </w:tc>
      </w:tr>
      <w:tr w:rsidR="000C78A0" w:rsidRPr="008B548E" w14:paraId="7047C4CF" w14:textId="77777777" w:rsidTr="00686864">
        <w:trPr>
          <w:trHeight w:val="313"/>
          <w:jc w:val="center"/>
        </w:trPr>
        <w:tc>
          <w:tcPr>
            <w:tcW w:w="335" w:type="pct"/>
          </w:tcPr>
          <w:p w14:paraId="5808CEA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4ED580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Globulol </w:t>
            </w:r>
          </w:p>
        </w:tc>
        <w:tc>
          <w:tcPr>
            <w:tcW w:w="1641" w:type="pct"/>
          </w:tcPr>
          <w:p w14:paraId="0057D413" w14:textId="1BAF8769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  <w:p w14:paraId="446F9F37" w14:textId="4EC871A9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93BD14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56D97AC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Sundaresan et al., 2012)</w:t>
            </w:r>
          </w:p>
        </w:tc>
      </w:tr>
      <w:tr w:rsidR="000C78A0" w:rsidRPr="008B548E" w14:paraId="331972D2" w14:textId="77777777" w:rsidTr="00686864">
        <w:trPr>
          <w:trHeight w:val="313"/>
          <w:jc w:val="center"/>
        </w:trPr>
        <w:tc>
          <w:tcPr>
            <w:tcW w:w="335" w:type="pct"/>
          </w:tcPr>
          <w:p w14:paraId="0C5632F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1EDC14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Patchoulol </w:t>
            </w:r>
          </w:p>
        </w:tc>
        <w:tc>
          <w:tcPr>
            <w:tcW w:w="1641" w:type="pct"/>
          </w:tcPr>
          <w:p w14:paraId="791CF704" w14:textId="4772ECD9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673D4B10" w14:textId="3FFD1A6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575935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7AA1FAA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(Irshad et al., 2012;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Wang et al., 2010)</w:t>
            </w:r>
          </w:p>
        </w:tc>
      </w:tr>
      <w:tr w:rsidR="000C78A0" w:rsidRPr="008B548E" w14:paraId="7F2292D1" w14:textId="77777777" w:rsidTr="00686864">
        <w:trPr>
          <w:trHeight w:val="313"/>
          <w:jc w:val="center"/>
        </w:trPr>
        <w:tc>
          <w:tcPr>
            <w:tcW w:w="335" w:type="pct"/>
          </w:tcPr>
          <w:p w14:paraId="7256A4E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100F7C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Kessanyl acetate</w:t>
            </w:r>
          </w:p>
        </w:tc>
        <w:tc>
          <w:tcPr>
            <w:tcW w:w="1641" w:type="pct"/>
          </w:tcPr>
          <w:p w14:paraId="1D2D65AE" w14:textId="3E9C6CA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71A2916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4B06BC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187E6167" w14:textId="77777777" w:rsidTr="00686864">
        <w:trPr>
          <w:trHeight w:val="313"/>
          <w:jc w:val="center"/>
        </w:trPr>
        <w:tc>
          <w:tcPr>
            <w:tcW w:w="335" w:type="pct"/>
          </w:tcPr>
          <w:p w14:paraId="6C67559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34C1AE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Kessyl acetate</w:t>
            </w:r>
          </w:p>
        </w:tc>
        <w:tc>
          <w:tcPr>
            <w:tcW w:w="1641" w:type="pct"/>
          </w:tcPr>
          <w:p w14:paraId="29B1435F" w14:textId="69888F30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10726E7A" w14:textId="12B7349E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1105056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8AE0EE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1997; Du et al., 2006)</w:t>
            </w:r>
          </w:p>
        </w:tc>
      </w:tr>
      <w:tr w:rsidR="000C78A0" w:rsidRPr="008B548E" w14:paraId="012D04B4" w14:textId="77777777" w:rsidTr="00686864">
        <w:trPr>
          <w:trHeight w:val="313"/>
          <w:jc w:val="center"/>
        </w:trPr>
        <w:tc>
          <w:tcPr>
            <w:tcW w:w="335" w:type="pct"/>
          </w:tcPr>
          <w:p w14:paraId="436B69B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AC334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Kessyl glycol</w:t>
            </w:r>
          </w:p>
        </w:tc>
        <w:tc>
          <w:tcPr>
            <w:tcW w:w="1641" w:type="pct"/>
          </w:tcPr>
          <w:p w14:paraId="7DD21859" w14:textId="4DD78CE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7FFD0DA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A00F11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Chen et al. (2000)</w:t>
            </w:r>
          </w:p>
        </w:tc>
      </w:tr>
      <w:tr w:rsidR="000C78A0" w:rsidRPr="008B548E" w14:paraId="2538066F" w14:textId="77777777" w:rsidTr="00686864">
        <w:trPr>
          <w:trHeight w:val="313"/>
          <w:jc w:val="center"/>
        </w:trPr>
        <w:tc>
          <w:tcPr>
            <w:tcW w:w="335" w:type="pct"/>
          </w:tcPr>
          <w:p w14:paraId="371A139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E6EED35" w14:textId="170D58E0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-Kessyl alcohol</w:t>
            </w:r>
          </w:p>
        </w:tc>
        <w:tc>
          <w:tcPr>
            <w:tcW w:w="1641" w:type="pct"/>
          </w:tcPr>
          <w:p w14:paraId="008F1600" w14:textId="433C73F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0C4BA857" w14:textId="35C8970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D85B6C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DC18C8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Wang et al. (2010)</w:t>
            </w:r>
          </w:p>
        </w:tc>
      </w:tr>
      <w:tr w:rsidR="000C78A0" w:rsidRPr="008B548E" w14:paraId="6EE38B04" w14:textId="77777777" w:rsidTr="00686864">
        <w:trPr>
          <w:trHeight w:val="313"/>
          <w:jc w:val="center"/>
        </w:trPr>
        <w:tc>
          <w:tcPr>
            <w:tcW w:w="335" w:type="pct"/>
          </w:tcPr>
          <w:p w14:paraId="715B946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15A446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Guaiane epoxide</w:t>
            </w:r>
          </w:p>
        </w:tc>
        <w:tc>
          <w:tcPr>
            <w:tcW w:w="1641" w:type="pct"/>
          </w:tcPr>
          <w:p w14:paraId="5F00358E" w14:textId="560B283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613839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55AD27F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Verma et al. (2011)</w:t>
            </w:r>
          </w:p>
        </w:tc>
      </w:tr>
      <w:tr w:rsidR="000C78A0" w:rsidRPr="008B548E" w14:paraId="558F22C8" w14:textId="77777777" w:rsidTr="00686864">
        <w:trPr>
          <w:trHeight w:val="313"/>
          <w:jc w:val="center"/>
        </w:trPr>
        <w:tc>
          <w:tcPr>
            <w:tcW w:w="335" w:type="pct"/>
          </w:tcPr>
          <w:p w14:paraId="2A59198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736353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Tricyclene </w:t>
            </w:r>
          </w:p>
        </w:tc>
        <w:tc>
          <w:tcPr>
            <w:tcW w:w="1641" w:type="pct"/>
          </w:tcPr>
          <w:p w14:paraId="35A4C757" w14:textId="21252A0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D80233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7D3707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4357D4B9" w14:textId="77777777" w:rsidTr="00686864">
        <w:trPr>
          <w:trHeight w:val="313"/>
          <w:jc w:val="center"/>
        </w:trPr>
        <w:tc>
          <w:tcPr>
            <w:tcW w:w="335" w:type="pct"/>
          </w:tcPr>
          <w:p w14:paraId="6F36356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DABE66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15</w:t>
            </w:r>
            <w:r w:rsidRPr="008B548E">
              <w:rPr>
                <w:rFonts w:cs="Times New Roman" w:hint="default"/>
                <w:bCs/>
                <w:szCs w:val="24"/>
              </w:rPr>
              <w:t>H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26</w:t>
            </w:r>
          </w:p>
        </w:tc>
        <w:tc>
          <w:tcPr>
            <w:tcW w:w="1641" w:type="pct"/>
          </w:tcPr>
          <w:p w14:paraId="16B378A8" w14:textId="1A38932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E287A1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1E0422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4EFCEF07" w14:textId="77777777" w:rsidTr="00686864">
        <w:trPr>
          <w:trHeight w:val="313"/>
          <w:jc w:val="center"/>
        </w:trPr>
        <w:tc>
          <w:tcPr>
            <w:tcW w:w="335" w:type="pct"/>
          </w:tcPr>
          <w:p w14:paraId="1B889A5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295F35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Linalool </w:t>
            </w:r>
          </w:p>
        </w:tc>
        <w:tc>
          <w:tcPr>
            <w:tcW w:w="1641" w:type="pct"/>
          </w:tcPr>
          <w:p w14:paraId="2DA5347C" w14:textId="33D659A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35DB57C2" w14:textId="2534922B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3AC277BB" w14:textId="1BCA4398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51781AFF" w14:textId="396D8780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  <w:p w14:paraId="07B08F38" w14:textId="3EC49A52" w:rsidR="00FA3C4F" w:rsidRPr="008B548E" w:rsidRDefault="0041616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Valeriana minutiflora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Hand.-Mazz.</w:t>
            </w:r>
            <w:r w:rsidR="00BD4D94" w:rsidRPr="008B548E">
              <w:rPr>
                <w:rFonts w:cs="Times New Roman" w:hint="default"/>
                <w:bCs/>
                <w:szCs w:val="24"/>
              </w:rPr>
              <w:t xml:space="preserve"> (</w:t>
            </w:r>
            <w:r w:rsidR="00BD4D94" w:rsidRPr="008B548E">
              <w:rPr>
                <w:rFonts w:cs="Times New Roman" w:hint="default"/>
                <w:bCs/>
                <w:i/>
                <w:szCs w:val="24"/>
              </w:rPr>
              <w:t>V. minutiflora</w:t>
            </w:r>
            <w:r w:rsidR="00BD4D94" w:rsidRPr="008B548E">
              <w:rPr>
                <w:rFonts w:cs="Times New Roman" w:hint="default"/>
                <w:bCs/>
                <w:szCs w:val="24"/>
              </w:rPr>
              <w:t>)</w:t>
            </w:r>
          </w:p>
        </w:tc>
        <w:tc>
          <w:tcPr>
            <w:tcW w:w="714" w:type="pct"/>
          </w:tcPr>
          <w:p w14:paraId="1B72FE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2587621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55CA5A7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(Bos et al., 1997; Bos et al., 2000; </w:t>
            </w:r>
            <w:r w:rsidRPr="008B548E">
              <w:rPr>
                <w:rFonts w:cs="Times New Roman" w:hint="default"/>
                <w:bCs/>
                <w:szCs w:val="24"/>
              </w:rPr>
              <w:t>Sundaresan et al., 2012;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Fernández et al., 2015)</w:t>
            </w:r>
          </w:p>
        </w:tc>
      </w:tr>
      <w:tr w:rsidR="000C78A0" w:rsidRPr="008B548E" w14:paraId="7DB240BE" w14:textId="77777777" w:rsidTr="00686864">
        <w:trPr>
          <w:trHeight w:val="313"/>
          <w:jc w:val="center"/>
        </w:trPr>
        <w:tc>
          <w:tcPr>
            <w:tcW w:w="335" w:type="pct"/>
          </w:tcPr>
          <w:p w14:paraId="586AC60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33C806C" w14:textId="108EE7E8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-Ionone</w:t>
            </w:r>
          </w:p>
        </w:tc>
        <w:tc>
          <w:tcPr>
            <w:tcW w:w="1641" w:type="pct"/>
          </w:tcPr>
          <w:p w14:paraId="13175C58" w14:textId="55A6CA7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3203A3" w:rsidRPr="008B548E">
              <w:rPr>
                <w:rFonts w:cs="Times New Roman" w:hint="default"/>
                <w:bCs/>
                <w:szCs w:val="24"/>
              </w:rPr>
              <w:t>;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2D7A4311" w14:textId="39C41EFE" w:rsidR="00FA3C4F" w:rsidRPr="008B548E" w:rsidRDefault="003203A3" w:rsidP="003203A3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Valeriana montana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L.</w:t>
            </w:r>
            <w:r w:rsidR="00E91075" w:rsidRPr="008B548E">
              <w:rPr>
                <w:rFonts w:cs="Times New Roman" w:hint="default"/>
                <w:bCs/>
                <w:szCs w:val="24"/>
              </w:rPr>
              <w:t xml:space="preserve"> (</w:t>
            </w:r>
            <w:r w:rsidR="00E91075" w:rsidRPr="008B548E">
              <w:rPr>
                <w:rFonts w:cs="Times New Roman" w:hint="default"/>
                <w:bCs/>
                <w:i/>
                <w:szCs w:val="24"/>
              </w:rPr>
              <w:t>V. montana</w:t>
            </w:r>
            <w:r w:rsidR="00E91075" w:rsidRPr="008B548E">
              <w:rPr>
                <w:rFonts w:cs="Times New Roman" w:hint="default"/>
                <w:bCs/>
                <w:szCs w:val="24"/>
              </w:rPr>
              <w:t>)</w:t>
            </w: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466BB7E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D7BB3E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(Raina and Negi, 2015;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Singh et al., 2013)</w:t>
            </w:r>
          </w:p>
        </w:tc>
      </w:tr>
      <w:tr w:rsidR="000C78A0" w:rsidRPr="008B548E" w14:paraId="636C3073" w14:textId="77777777" w:rsidTr="00686864">
        <w:trPr>
          <w:trHeight w:val="313"/>
          <w:jc w:val="center"/>
        </w:trPr>
        <w:tc>
          <w:tcPr>
            <w:tcW w:w="335" w:type="pct"/>
          </w:tcPr>
          <w:p w14:paraId="3A6ABB5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BA1343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allo-Aromadendrene-epoxide</w:t>
            </w:r>
          </w:p>
        </w:tc>
        <w:tc>
          <w:tcPr>
            <w:tcW w:w="1641" w:type="pct"/>
          </w:tcPr>
          <w:p w14:paraId="625C4238" w14:textId="485324C2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0865594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patrs</w:t>
            </w:r>
          </w:p>
        </w:tc>
        <w:tc>
          <w:tcPr>
            <w:tcW w:w="1145" w:type="pct"/>
          </w:tcPr>
          <w:p w14:paraId="331FBB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Pirbalouti et al. (2015)</w:t>
            </w:r>
          </w:p>
        </w:tc>
      </w:tr>
      <w:tr w:rsidR="000C78A0" w:rsidRPr="008B548E" w14:paraId="4EAAB5D5" w14:textId="77777777" w:rsidTr="00686864">
        <w:trPr>
          <w:trHeight w:val="313"/>
          <w:jc w:val="center"/>
        </w:trPr>
        <w:tc>
          <w:tcPr>
            <w:tcW w:w="335" w:type="pct"/>
          </w:tcPr>
          <w:p w14:paraId="488B862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BA5EF2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Cedrane </w:t>
            </w:r>
          </w:p>
        </w:tc>
        <w:tc>
          <w:tcPr>
            <w:tcW w:w="1641" w:type="pct"/>
          </w:tcPr>
          <w:p w14:paraId="17D5012A" w14:textId="423C6293" w:rsidR="00FA3C4F" w:rsidRPr="008B548E" w:rsidRDefault="003022EB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amurensis</w:t>
            </w:r>
          </w:p>
          <w:p w14:paraId="619A791B" w14:textId="5FC5304E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7E24DA4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6D6849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573B6DEB" w14:textId="77777777" w:rsidTr="00686864">
        <w:trPr>
          <w:trHeight w:val="313"/>
          <w:jc w:val="center"/>
        </w:trPr>
        <w:tc>
          <w:tcPr>
            <w:tcW w:w="335" w:type="pct"/>
          </w:tcPr>
          <w:p w14:paraId="060E7FB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545CF44" w14:textId="0DBF8522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(E)-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-Lonone </w:t>
            </w:r>
          </w:p>
        </w:tc>
        <w:tc>
          <w:tcPr>
            <w:tcW w:w="1641" w:type="pct"/>
          </w:tcPr>
          <w:p w14:paraId="122D4A5C" w14:textId="3E84E6C4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6E8A593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C8CF90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45ADCAE6" w14:textId="77777777" w:rsidTr="00686864">
        <w:trPr>
          <w:trHeight w:val="313"/>
          <w:jc w:val="center"/>
        </w:trPr>
        <w:tc>
          <w:tcPr>
            <w:tcW w:w="335" w:type="pct"/>
          </w:tcPr>
          <w:p w14:paraId="1DF4B66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007363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Eicosanoic acid</w:t>
            </w:r>
          </w:p>
        </w:tc>
        <w:tc>
          <w:tcPr>
            <w:tcW w:w="1641" w:type="pct"/>
          </w:tcPr>
          <w:p w14:paraId="3FB77B73" w14:textId="3916FADA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7D07CFB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FB81FE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2E6BFFCB" w14:textId="77777777" w:rsidTr="00686864">
        <w:trPr>
          <w:trHeight w:val="313"/>
          <w:jc w:val="center"/>
        </w:trPr>
        <w:tc>
          <w:tcPr>
            <w:tcW w:w="335" w:type="pct"/>
          </w:tcPr>
          <w:p w14:paraId="374DA07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810BC1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Furfural </w:t>
            </w:r>
          </w:p>
        </w:tc>
        <w:tc>
          <w:tcPr>
            <w:tcW w:w="1641" w:type="pct"/>
          </w:tcPr>
          <w:p w14:paraId="750C51D5" w14:textId="60F340AB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74AC6145" w14:textId="0D7E7419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141C8EE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6A1F62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402710A6" w14:textId="77777777" w:rsidTr="00686864">
        <w:trPr>
          <w:trHeight w:val="313"/>
          <w:jc w:val="center"/>
        </w:trPr>
        <w:tc>
          <w:tcPr>
            <w:tcW w:w="335" w:type="pct"/>
          </w:tcPr>
          <w:p w14:paraId="0040E43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480DB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Benzenacetaldeyde </w:t>
            </w:r>
          </w:p>
        </w:tc>
        <w:tc>
          <w:tcPr>
            <w:tcW w:w="1641" w:type="pct"/>
          </w:tcPr>
          <w:p w14:paraId="6E77EAFD" w14:textId="24B4F4A7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  <w:p w14:paraId="097ED929" w14:textId="61E632C2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625DA71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3DDF720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1DCB6E07" w14:textId="77777777" w:rsidTr="00686864">
        <w:trPr>
          <w:trHeight w:val="313"/>
          <w:jc w:val="center"/>
        </w:trPr>
        <w:tc>
          <w:tcPr>
            <w:tcW w:w="335" w:type="pct"/>
          </w:tcPr>
          <w:p w14:paraId="35B6856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629674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Faurinone </w:t>
            </w:r>
          </w:p>
        </w:tc>
        <w:tc>
          <w:tcPr>
            <w:tcW w:w="1641" w:type="pct"/>
          </w:tcPr>
          <w:p w14:paraId="6D6B45CF" w14:textId="0E072B6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762198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97AF9B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22BE23A3" w14:textId="77777777" w:rsidTr="00686864">
        <w:trPr>
          <w:trHeight w:val="313"/>
          <w:jc w:val="center"/>
        </w:trPr>
        <w:tc>
          <w:tcPr>
            <w:tcW w:w="335" w:type="pct"/>
          </w:tcPr>
          <w:p w14:paraId="2048B60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07BAF7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g-Muurolene</w:t>
            </w:r>
          </w:p>
        </w:tc>
        <w:tc>
          <w:tcPr>
            <w:tcW w:w="1641" w:type="pct"/>
          </w:tcPr>
          <w:p w14:paraId="440827CD" w14:textId="10AE4B5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7EBB1B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80CEBC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Jugran et al. (2019)</w:t>
            </w:r>
          </w:p>
        </w:tc>
      </w:tr>
      <w:tr w:rsidR="000C78A0" w:rsidRPr="008B548E" w14:paraId="28FE574B" w14:textId="77777777" w:rsidTr="00686864">
        <w:trPr>
          <w:trHeight w:val="313"/>
          <w:jc w:val="center"/>
        </w:trPr>
        <w:tc>
          <w:tcPr>
            <w:tcW w:w="335" w:type="pct"/>
          </w:tcPr>
          <w:p w14:paraId="7369DEE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F9866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15</w:t>
            </w:r>
            <w:r w:rsidRPr="008B548E">
              <w:rPr>
                <w:rFonts w:cs="Times New Roman" w:hint="default"/>
                <w:bCs/>
                <w:szCs w:val="24"/>
              </w:rPr>
              <w:t>H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24</w:t>
            </w:r>
          </w:p>
        </w:tc>
        <w:tc>
          <w:tcPr>
            <w:tcW w:w="1641" w:type="pct"/>
          </w:tcPr>
          <w:p w14:paraId="54A34980" w14:textId="7045005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7478D4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F03346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052E2A58" w14:textId="77777777" w:rsidTr="00686864">
        <w:trPr>
          <w:trHeight w:val="313"/>
          <w:jc w:val="center"/>
        </w:trPr>
        <w:tc>
          <w:tcPr>
            <w:tcW w:w="335" w:type="pct"/>
          </w:tcPr>
          <w:p w14:paraId="4067A61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35BDC5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Tetradecanoic acid</w:t>
            </w:r>
          </w:p>
        </w:tc>
        <w:tc>
          <w:tcPr>
            <w:tcW w:w="1641" w:type="pct"/>
          </w:tcPr>
          <w:p w14:paraId="56216FA4" w14:textId="50CF356D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</w:tc>
        <w:tc>
          <w:tcPr>
            <w:tcW w:w="714" w:type="pct"/>
          </w:tcPr>
          <w:p w14:paraId="5BC4C59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6DCF19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6186EDB9" w14:textId="77777777" w:rsidTr="00686864">
        <w:trPr>
          <w:trHeight w:val="313"/>
          <w:jc w:val="center"/>
        </w:trPr>
        <w:tc>
          <w:tcPr>
            <w:tcW w:w="335" w:type="pct"/>
          </w:tcPr>
          <w:p w14:paraId="571B33A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99A7F8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Neophytadiene </w:t>
            </w:r>
          </w:p>
        </w:tc>
        <w:tc>
          <w:tcPr>
            <w:tcW w:w="1641" w:type="pct"/>
          </w:tcPr>
          <w:p w14:paraId="471AB49C" w14:textId="41104F88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668F8D5A" w14:textId="08CB3569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2C2E96E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125EFFC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519F99C5" w14:textId="77777777" w:rsidTr="00686864">
        <w:trPr>
          <w:trHeight w:val="313"/>
          <w:jc w:val="center"/>
        </w:trPr>
        <w:tc>
          <w:tcPr>
            <w:tcW w:w="335" w:type="pct"/>
          </w:tcPr>
          <w:p w14:paraId="105AC52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54A0EB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  <w:vertAlign w:val="subscript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15</w:t>
            </w:r>
            <w:r w:rsidRPr="008B548E">
              <w:rPr>
                <w:rFonts w:cs="Times New Roman" w:hint="default"/>
                <w:bCs/>
                <w:szCs w:val="24"/>
              </w:rPr>
              <w:t>H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24</w:t>
            </w:r>
            <w:r w:rsidRPr="008B548E">
              <w:rPr>
                <w:rFonts w:cs="Times New Roman" w:hint="default"/>
                <w:bCs/>
                <w:szCs w:val="24"/>
              </w:rPr>
              <w:t>O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2</w:t>
            </w:r>
          </w:p>
        </w:tc>
        <w:tc>
          <w:tcPr>
            <w:tcW w:w="1641" w:type="pct"/>
          </w:tcPr>
          <w:p w14:paraId="05230FAC" w14:textId="165B87A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D1CEBC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98D6D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57E6288E" w14:textId="77777777" w:rsidTr="00686864">
        <w:trPr>
          <w:trHeight w:val="313"/>
          <w:jc w:val="center"/>
        </w:trPr>
        <w:tc>
          <w:tcPr>
            <w:tcW w:w="335" w:type="pct"/>
          </w:tcPr>
          <w:p w14:paraId="72DB092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7FB47A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Heneicosane </w:t>
            </w:r>
          </w:p>
        </w:tc>
        <w:tc>
          <w:tcPr>
            <w:tcW w:w="1641" w:type="pct"/>
          </w:tcPr>
          <w:p w14:paraId="5DF7CE51" w14:textId="77AF65AD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06B2E9AC" w14:textId="23562FD1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18BB22B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5E2F4E9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2D83AF07" w14:textId="77777777" w:rsidTr="00686864">
        <w:trPr>
          <w:trHeight w:val="313"/>
          <w:jc w:val="center"/>
        </w:trPr>
        <w:tc>
          <w:tcPr>
            <w:tcW w:w="335" w:type="pct"/>
          </w:tcPr>
          <w:p w14:paraId="33AEB08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FB79FFC" w14:textId="58A4078C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-Thujene</w:t>
            </w:r>
          </w:p>
        </w:tc>
        <w:tc>
          <w:tcPr>
            <w:tcW w:w="1641" w:type="pct"/>
          </w:tcPr>
          <w:p w14:paraId="52815811" w14:textId="77541B4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71C75F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9E767B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(Fokialakis et al., 2002; Bos et al., 2000)</w:t>
            </w:r>
          </w:p>
        </w:tc>
      </w:tr>
      <w:tr w:rsidR="000C78A0" w:rsidRPr="008B548E" w14:paraId="35BB641E" w14:textId="77777777" w:rsidTr="00686864">
        <w:trPr>
          <w:trHeight w:val="313"/>
          <w:jc w:val="center"/>
        </w:trPr>
        <w:tc>
          <w:tcPr>
            <w:tcW w:w="335" w:type="pct"/>
          </w:tcPr>
          <w:p w14:paraId="2FDE729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3DDE20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Myrtenyl isovalerate</w:t>
            </w:r>
          </w:p>
        </w:tc>
        <w:tc>
          <w:tcPr>
            <w:tcW w:w="1641" w:type="pct"/>
          </w:tcPr>
          <w:p w14:paraId="723590C4" w14:textId="1192596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BFFA81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9DF473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2007; Bos et al., 2000)</w:t>
            </w:r>
          </w:p>
        </w:tc>
      </w:tr>
      <w:tr w:rsidR="000C78A0" w:rsidRPr="008B548E" w14:paraId="050F0868" w14:textId="77777777" w:rsidTr="00686864">
        <w:trPr>
          <w:trHeight w:val="313"/>
          <w:jc w:val="center"/>
        </w:trPr>
        <w:tc>
          <w:tcPr>
            <w:tcW w:w="335" w:type="pct"/>
          </w:tcPr>
          <w:p w14:paraId="70FC9EA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65F38A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Sesquiterpene alcohol</w:t>
            </w:r>
          </w:p>
        </w:tc>
        <w:tc>
          <w:tcPr>
            <w:tcW w:w="1641" w:type="pct"/>
          </w:tcPr>
          <w:p w14:paraId="2E0CF2FA" w14:textId="0374C63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1D21CEA" w14:textId="4E32CB7F" w:rsidR="00FA3C4F" w:rsidRPr="008B548E" w:rsidRDefault="00BF35A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fauriei</w:t>
            </w:r>
          </w:p>
        </w:tc>
        <w:tc>
          <w:tcPr>
            <w:tcW w:w="714" w:type="pct"/>
          </w:tcPr>
          <w:p w14:paraId="34AC0A6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71829F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(Chung et al., 2012;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Raal et al., 2007)</w:t>
            </w:r>
          </w:p>
        </w:tc>
      </w:tr>
      <w:tr w:rsidR="000C78A0" w:rsidRPr="008B548E" w14:paraId="2DC03875" w14:textId="77777777" w:rsidTr="00686864">
        <w:trPr>
          <w:trHeight w:val="313"/>
          <w:jc w:val="center"/>
        </w:trPr>
        <w:tc>
          <w:tcPr>
            <w:tcW w:w="335" w:type="pct"/>
          </w:tcPr>
          <w:p w14:paraId="2CC2342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1589D9B" w14:textId="42957537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-Sesquiphellandrene </w:t>
            </w:r>
          </w:p>
        </w:tc>
        <w:tc>
          <w:tcPr>
            <w:tcW w:w="1641" w:type="pct"/>
          </w:tcPr>
          <w:p w14:paraId="2FA3156E" w14:textId="0D7FD664" w:rsidR="00FA3C4F" w:rsidRPr="008B548E" w:rsidRDefault="00BF35A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fauriei</w:t>
            </w:r>
          </w:p>
        </w:tc>
        <w:tc>
          <w:tcPr>
            <w:tcW w:w="714" w:type="pct"/>
          </w:tcPr>
          <w:p w14:paraId="1E79F9C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870E2F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Chung et al. (2012)</w:t>
            </w:r>
          </w:p>
        </w:tc>
      </w:tr>
      <w:tr w:rsidR="000C78A0" w:rsidRPr="008B548E" w14:paraId="6FC4DB43" w14:textId="77777777" w:rsidTr="00686864">
        <w:trPr>
          <w:trHeight w:val="313"/>
          <w:jc w:val="center"/>
        </w:trPr>
        <w:tc>
          <w:tcPr>
            <w:tcW w:w="335" w:type="pct"/>
          </w:tcPr>
          <w:p w14:paraId="4242BDB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574EDD3" w14:textId="74AD2F7E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-Murolene </w:t>
            </w:r>
          </w:p>
        </w:tc>
        <w:tc>
          <w:tcPr>
            <w:tcW w:w="1641" w:type="pct"/>
          </w:tcPr>
          <w:p w14:paraId="41D4710C" w14:textId="4DA0FA3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E01B87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30DB42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21C4BFD4" w14:textId="77777777" w:rsidTr="00686864">
        <w:trPr>
          <w:trHeight w:val="313"/>
          <w:jc w:val="center"/>
        </w:trPr>
        <w:tc>
          <w:tcPr>
            <w:tcW w:w="335" w:type="pct"/>
          </w:tcPr>
          <w:p w14:paraId="6E1C81D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6AEE4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Cedrol </w:t>
            </w:r>
          </w:p>
        </w:tc>
        <w:tc>
          <w:tcPr>
            <w:tcW w:w="1641" w:type="pct"/>
          </w:tcPr>
          <w:p w14:paraId="0E71E483" w14:textId="34468CDF" w:rsidR="00FA3C4F" w:rsidRPr="008B548E" w:rsidRDefault="00BF35A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fauriei</w:t>
            </w:r>
          </w:p>
        </w:tc>
        <w:tc>
          <w:tcPr>
            <w:tcW w:w="714" w:type="pct"/>
          </w:tcPr>
          <w:p w14:paraId="42581D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and </w:t>
            </w:r>
            <w:r w:rsidRPr="008B548E">
              <w:rPr>
                <w:rFonts w:cs="Times New Roman" w:hint="default"/>
                <w:bCs/>
                <w:szCs w:val="24"/>
              </w:rPr>
              <w:lastRenderedPageBreak/>
              <w:t>rhizomes</w:t>
            </w:r>
          </w:p>
        </w:tc>
        <w:tc>
          <w:tcPr>
            <w:tcW w:w="1145" w:type="pct"/>
          </w:tcPr>
          <w:p w14:paraId="495D77A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>Chung et al. (2012)</w:t>
            </w:r>
          </w:p>
        </w:tc>
      </w:tr>
      <w:tr w:rsidR="000C78A0" w:rsidRPr="008B548E" w14:paraId="0D9F6AAB" w14:textId="77777777" w:rsidTr="00686864">
        <w:trPr>
          <w:trHeight w:val="313"/>
          <w:jc w:val="center"/>
        </w:trPr>
        <w:tc>
          <w:tcPr>
            <w:tcW w:w="335" w:type="pct"/>
          </w:tcPr>
          <w:p w14:paraId="13FFE04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A4C3A2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Linalyl isoacetate</w:t>
            </w:r>
          </w:p>
        </w:tc>
        <w:tc>
          <w:tcPr>
            <w:tcW w:w="1641" w:type="pct"/>
          </w:tcPr>
          <w:p w14:paraId="396061CF" w14:textId="4460E91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195020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0C7C0A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1795AC77" w14:textId="77777777" w:rsidTr="00686864">
        <w:trPr>
          <w:trHeight w:val="313"/>
          <w:jc w:val="center"/>
        </w:trPr>
        <w:tc>
          <w:tcPr>
            <w:tcW w:w="335" w:type="pct"/>
          </w:tcPr>
          <w:p w14:paraId="37CBE17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3944BD3" w14:textId="571545D1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-Bisabolol</w:t>
            </w:r>
          </w:p>
        </w:tc>
        <w:tc>
          <w:tcPr>
            <w:tcW w:w="1641" w:type="pct"/>
          </w:tcPr>
          <w:p w14:paraId="0B2D91BB" w14:textId="0BA6CBD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6E3C6F9F" w14:textId="5F8B111E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F932BE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Rhizomes </w:t>
            </w:r>
          </w:p>
        </w:tc>
        <w:tc>
          <w:tcPr>
            <w:tcW w:w="1145" w:type="pct"/>
          </w:tcPr>
          <w:p w14:paraId="6C085AF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(Maurya et al., 2021; Bos et al., 2000; Pandian and Nagarajan, 2015)</w:t>
            </w:r>
          </w:p>
        </w:tc>
      </w:tr>
      <w:tr w:rsidR="000C78A0" w:rsidRPr="008B548E" w14:paraId="7A589957" w14:textId="77777777" w:rsidTr="00686864">
        <w:trPr>
          <w:trHeight w:val="313"/>
          <w:jc w:val="center"/>
        </w:trPr>
        <w:tc>
          <w:tcPr>
            <w:tcW w:w="335" w:type="pct"/>
          </w:tcPr>
          <w:p w14:paraId="64060DB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74855E8" w14:textId="762485CD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-Cedrene </w:t>
            </w:r>
          </w:p>
        </w:tc>
        <w:tc>
          <w:tcPr>
            <w:tcW w:w="1641" w:type="pct"/>
          </w:tcPr>
          <w:p w14:paraId="0D1482DF" w14:textId="66E69FE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6ED537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9A7EDB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78BE95F3" w14:textId="77777777" w:rsidTr="00686864">
        <w:trPr>
          <w:trHeight w:val="313"/>
          <w:jc w:val="center"/>
        </w:trPr>
        <w:tc>
          <w:tcPr>
            <w:tcW w:w="335" w:type="pct"/>
          </w:tcPr>
          <w:p w14:paraId="33FFA07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0BB7A1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15</w:t>
            </w:r>
            <w:r w:rsidRPr="008B548E">
              <w:rPr>
                <w:rFonts w:cs="Times New Roman" w:hint="default"/>
                <w:bCs/>
                <w:szCs w:val="24"/>
              </w:rPr>
              <w:t>H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26</w:t>
            </w:r>
            <w:r w:rsidRPr="008B548E">
              <w:rPr>
                <w:rFonts w:cs="Times New Roman" w:hint="default"/>
                <w:bCs/>
                <w:szCs w:val="24"/>
              </w:rPr>
              <w:t>O</w:t>
            </w:r>
          </w:p>
        </w:tc>
        <w:tc>
          <w:tcPr>
            <w:tcW w:w="1641" w:type="pct"/>
          </w:tcPr>
          <w:p w14:paraId="634809DD" w14:textId="511EC3E7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DAF5BF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B69110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3BF64B77" w14:textId="77777777" w:rsidTr="00686864">
        <w:trPr>
          <w:trHeight w:val="313"/>
          <w:jc w:val="center"/>
        </w:trPr>
        <w:tc>
          <w:tcPr>
            <w:tcW w:w="335" w:type="pct"/>
          </w:tcPr>
          <w:p w14:paraId="428B80C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CD7B1D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Iso-Propyl ios-valerate</w:t>
            </w:r>
          </w:p>
        </w:tc>
        <w:tc>
          <w:tcPr>
            <w:tcW w:w="1641" w:type="pct"/>
          </w:tcPr>
          <w:p w14:paraId="79CEB914" w14:textId="41F171F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0A9F4029" w14:textId="146B4060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</w:p>
        </w:tc>
        <w:tc>
          <w:tcPr>
            <w:tcW w:w="714" w:type="pct"/>
          </w:tcPr>
          <w:p w14:paraId="1A6D1D2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6704BDE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Dyayiya et al. (2016)</w:t>
            </w:r>
          </w:p>
        </w:tc>
      </w:tr>
      <w:tr w:rsidR="000C78A0" w:rsidRPr="008B548E" w14:paraId="53C498DB" w14:textId="77777777" w:rsidTr="00686864">
        <w:trPr>
          <w:trHeight w:val="313"/>
          <w:jc w:val="center"/>
        </w:trPr>
        <w:tc>
          <w:tcPr>
            <w:tcW w:w="335" w:type="pct"/>
          </w:tcPr>
          <w:p w14:paraId="72B9FA6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3C944D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Tricosane </w:t>
            </w:r>
          </w:p>
        </w:tc>
        <w:tc>
          <w:tcPr>
            <w:tcW w:w="1641" w:type="pct"/>
          </w:tcPr>
          <w:p w14:paraId="3B64030B" w14:textId="0CA8D883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06D58348" w14:textId="786BBD14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481A232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DC4037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0892933D" w14:textId="77777777" w:rsidTr="00686864">
        <w:trPr>
          <w:trHeight w:val="313"/>
          <w:jc w:val="center"/>
        </w:trPr>
        <w:tc>
          <w:tcPr>
            <w:tcW w:w="335" w:type="pct"/>
          </w:tcPr>
          <w:p w14:paraId="3828FA1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70F8A8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Behenic acid</w:t>
            </w:r>
          </w:p>
        </w:tc>
        <w:tc>
          <w:tcPr>
            <w:tcW w:w="1641" w:type="pct"/>
          </w:tcPr>
          <w:p w14:paraId="4A42BAD5" w14:textId="712E9AE8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</w:p>
        </w:tc>
        <w:tc>
          <w:tcPr>
            <w:tcW w:w="714" w:type="pct"/>
          </w:tcPr>
          <w:p w14:paraId="7D064A0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552E7C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Chen et al. (2000)</w:t>
            </w:r>
          </w:p>
        </w:tc>
      </w:tr>
      <w:tr w:rsidR="000C78A0" w:rsidRPr="008B548E" w14:paraId="08670597" w14:textId="77777777" w:rsidTr="00686864">
        <w:trPr>
          <w:trHeight w:val="313"/>
          <w:jc w:val="center"/>
        </w:trPr>
        <w:tc>
          <w:tcPr>
            <w:tcW w:w="335" w:type="pct"/>
          </w:tcPr>
          <w:p w14:paraId="7A274BD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094AE2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trans-Valerenyl acetate</w:t>
            </w:r>
          </w:p>
        </w:tc>
        <w:tc>
          <w:tcPr>
            <w:tcW w:w="1641" w:type="pct"/>
          </w:tcPr>
          <w:p w14:paraId="72E8DEC2" w14:textId="58270E7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6AB6B0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D92EBA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 Bos et al., 2000)</w:t>
            </w:r>
          </w:p>
        </w:tc>
      </w:tr>
      <w:tr w:rsidR="000C78A0" w:rsidRPr="008B548E" w14:paraId="58D51696" w14:textId="77777777" w:rsidTr="00686864">
        <w:trPr>
          <w:trHeight w:val="313"/>
          <w:jc w:val="center"/>
        </w:trPr>
        <w:tc>
          <w:tcPr>
            <w:tcW w:w="335" w:type="pct"/>
          </w:tcPr>
          <w:p w14:paraId="734E340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A2E663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Mirtenyl acetate</w:t>
            </w:r>
          </w:p>
        </w:tc>
        <w:tc>
          <w:tcPr>
            <w:tcW w:w="1641" w:type="pct"/>
          </w:tcPr>
          <w:p w14:paraId="0113B056" w14:textId="14E6B21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6B6085BE" w14:textId="4E42D712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</w:tc>
        <w:tc>
          <w:tcPr>
            <w:tcW w:w="714" w:type="pct"/>
          </w:tcPr>
          <w:p w14:paraId="70F7B43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9C8D66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(Lunz and Stappen, 2021;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Rawat et al., 2017)</w:t>
            </w:r>
          </w:p>
        </w:tc>
      </w:tr>
      <w:tr w:rsidR="000C78A0" w:rsidRPr="008B548E" w14:paraId="120529C1" w14:textId="77777777" w:rsidTr="00686864">
        <w:trPr>
          <w:trHeight w:val="313"/>
          <w:jc w:val="center"/>
        </w:trPr>
        <w:tc>
          <w:tcPr>
            <w:tcW w:w="335" w:type="pct"/>
          </w:tcPr>
          <w:p w14:paraId="01D0600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20160E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trans-Valerenyl isovaleratet</w:t>
            </w:r>
          </w:p>
        </w:tc>
        <w:tc>
          <w:tcPr>
            <w:tcW w:w="1641" w:type="pct"/>
          </w:tcPr>
          <w:p w14:paraId="79EEA49A" w14:textId="086308C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32DAB5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1A14261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0091877B" w14:textId="77777777" w:rsidTr="00686864">
        <w:trPr>
          <w:trHeight w:val="313"/>
          <w:jc w:val="center"/>
        </w:trPr>
        <w:tc>
          <w:tcPr>
            <w:tcW w:w="335" w:type="pct"/>
          </w:tcPr>
          <w:p w14:paraId="6B1F80D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29EACF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4-Terpineol</w:t>
            </w:r>
          </w:p>
        </w:tc>
        <w:tc>
          <w:tcPr>
            <w:tcW w:w="1641" w:type="pct"/>
          </w:tcPr>
          <w:p w14:paraId="0C5F73E7" w14:textId="6EB6D18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4EE206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7E5E3E8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9EA4F57" w14:textId="77777777" w:rsidTr="00686864">
        <w:trPr>
          <w:trHeight w:val="313"/>
          <w:jc w:val="center"/>
        </w:trPr>
        <w:tc>
          <w:tcPr>
            <w:tcW w:w="335" w:type="pct"/>
          </w:tcPr>
          <w:p w14:paraId="6A07234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EE0E0A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a-Copaene</w:t>
            </w:r>
          </w:p>
        </w:tc>
        <w:tc>
          <w:tcPr>
            <w:tcW w:w="1641" w:type="pct"/>
          </w:tcPr>
          <w:p w14:paraId="0416B8F7" w14:textId="46BCB52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6C296D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221E8B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(Jugran et al., 2019; </w:t>
            </w: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Liu e al., 2013)</w:t>
            </w:r>
          </w:p>
        </w:tc>
      </w:tr>
      <w:tr w:rsidR="000C78A0" w:rsidRPr="008B548E" w14:paraId="223ED63B" w14:textId="77777777" w:rsidTr="00686864">
        <w:trPr>
          <w:trHeight w:val="313"/>
          <w:jc w:val="center"/>
        </w:trPr>
        <w:tc>
          <w:tcPr>
            <w:tcW w:w="335" w:type="pct"/>
          </w:tcPr>
          <w:p w14:paraId="7CF2645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9FF5B9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Valerenyl hexanoate</w:t>
            </w:r>
          </w:p>
        </w:tc>
        <w:tc>
          <w:tcPr>
            <w:tcW w:w="1641" w:type="pct"/>
          </w:tcPr>
          <w:p w14:paraId="546A1D9A" w14:textId="52D2EE8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5FE842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01F77A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13229930" w14:textId="77777777" w:rsidTr="00686864">
        <w:trPr>
          <w:trHeight w:val="313"/>
          <w:jc w:val="center"/>
        </w:trPr>
        <w:tc>
          <w:tcPr>
            <w:tcW w:w="335" w:type="pct"/>
          </w:tcPr>
          <w:p w14:paraId="5FAD599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仿宋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853E77B" w14:textId="222488BF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eastAsia="仿宋"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eastAsia="仿宋" w:cs="Times New Roman" w:hint="default"/>
                <w:bCs/>
                <w:szCs w:val="24"/>
              </w:rPr>
              <w:t>-</w:t>
            </w:r>
            <w:r w:rsidR="00FA3C4F" w:rsidRPr="008B548E">
              <w:rPr>
                <w:rFonts w:cs="Times New Roman" w:hint="default"/>
                <w:bCs/>
                <w:szCs w:val="24"/>
              </w:rPr>
              <w:t>Eudesmol</w:t>
            </w:r>
          </w:p>
        </w:tc>
        <w:tc>
          <w:tcPr>
            <w:tcW w:w="1641" w:type="pct"/>
          </w:tcPr>
          <w:p w14:paraId="65E40E6E" w14:textId="2FC6311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790A8D5D" w14:textId="72F5A373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</w:tc>
        <w:tc>
          <w:tcPr>
            <w:tcW w:w="714" w:type="pct"/>
          </w:tcPr>
          <w:p w14:paraId="24DE2F3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7AC5D8F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 Rawat et al., 2017; Lopes et al.; 2005)</w:t>
            </w:r>
          </w:p>
        </w:tc>
      </w:tr>
      <w:tr w:rsidR="000C78A0" w:rsidRPr="008B548E" w14:paraId="0057646C" w14:textId="77777777" w:rsidTr="00686864">
        <w:trPr>
          <w:trHeight w:val="313"/>
          <w:jc w:val="center"/>
        </w:trPr>
        <w:tc>
          <w:tcPr>
            <w:tcW w:w="335" w:type="pct"/>
          </w:tcPr>
          <w:p w14:paraId="315B854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F15C40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Geranyl valerate</w:t>
            </w:r>
          </w:p>
        </w:tc>
        <w:tc>
          <w:tcPr>
            <w:tcW w:w="1641" w:type="pct"/>
          </w:tcPr>
          <w:p w14:paraId="210DE6FC" w14:textId="223BBC7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2D630BF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4BCFDCD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519F9F54" w14:textId="77777777" w:rsidTr="00686864">
        <w:trPr>
          <w:trHeight w:val="313"/>
          <w:jc w:val="center"/>
        </w:trPr>
        <w:tc>
          <w:tcPr>
            <w:tcW w:w="335" w:type="pct"/>
          </w:tcPr>
          <w:p w14:paraId="33B4279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15F0FE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Valerenol </w:t>
            </w:r>
          </w:p>
        </w:tc>
        <w:tc>
          <w:tcPr>
            <w:tcW w:w="1641" w:type="pct"/>
          </w:tcPr>
          <w:p w14:paraId="56F2603E" w14:textId="26734F2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2B631B5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141DADC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Lopes et al. (2005)</w:t>
            </w:r>
          </w:p>
        </w:tc>
      </w:tr>
      <w:tr w:rsidR="000C78A0" w:rsidRPr="008B548E" w14:paraId="4AFC9EAE" w14:textId="77777777" w:rsidTr="00686864">
        <w:trPr>
          <w:trHeight w:val="313"/>
          <w:jc w:val="center"/>
        </w:trPr>
        <w:tc>
          <w:tcPr>
            <w:tcW w:w="335" w:type="pct"/>
          </w:tcPr>
          <w:p w14:paraId="73B027A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7EE8FE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Aromadendrene </w:t>
            </w:r>
          </w:p>
        </w:tc>
        <w:tc>
          <w:tcPr>
            <w:tcW w:w="1641" w:type="pct"/>
          </w:tcPr>
          <w:p w14:paraId="26138788" w14:textId="7C89D39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5643347C" w14:textId="39D7EDDB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6B416F3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  <w:p w14:paraId="48542F4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60A592C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 Javidnia et al., 2012)</w:t>
            </w:r>
          </w:p>
        </w:tc>
      </w:tr>
      <w:tr w:rsidR="000C78A0" w:rsidRPr="008B548E" w14:paraId="1139F985" w14:textId="77777777" w:rsidTr="00686864">
        <w:trPr>
          <w:trHeight w:val="313"/>
          <w:jc w:val="center"/>
        </w:trPr>
        <w:tc>
          <w:tcPr>
            <w:tcW w:w="335" w:type="pct"/>
          </w:tcPr>
          <w:p w14:paraId="5860508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1FD2FC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Geranyl isovalerate</w:t>
            </w:r>
          </w:p>
        </w:tc>
        <w:tc>
          <w:tcPr>
            <w:tcW w:w="1641" w:type="pct"/>
          </w:tcPr>
          <w:p w14:paraId="691F4ACC" w14:textId="3646203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70855BF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4725D3C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735EA7CC" w14:textId="77777777" w:rsidTr="00686864">
        <w:trPr>
          <w:trHeight w:val="313"/>
          <w:jc w:val="center"/>
        </w:trPr>
        <w:tc>
          <w:tcPr>
            <w:tcW w:w="335" w:type="pct"/>
          </w:tcPr>
          <w:p w14:paraId="78262BB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B67375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Nootkatone </w:t>
            </w:r>
          </w:p>
        </w:tc>
        <w:tc>
          <w:tcPr>
            <w:tcW w:w="1641" w:type="pct"/>
          </w:tcPr>
          <w:p w14:paraId="71C2B8D4" w14:textId="721520B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56398E1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90C99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Chen et al. (2015)</w:t>
            </w:r>
          </w:p>
        </w:tc>
      </w:tr>
      <w:tr w:rsidR="000C78A0" w:rsidRPr="008B548E" w14:paraId="2A58C96D" w14:textId="77777777" w:rsidTr="00686864">
        <w:trPr>
          <w:trHeight w:val="313"/>
          <w:jc w:val="center"/>
        </w:trPr>
        <w:tc>
          <w:tcPr>
            <w:tcW w:w="335" w:type="pct"/>
          </w:tcPr>
          <w:p w14:paraId="11582EA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F0191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Patchoulyl acetate</w:t>
            </w:r>
          </w:p>
        </w:tc>
        <w:tc>
          <w:tcPr>
            <w:tcW w:w="1641" w:type="pct"/>
          </w:tcPr>
          <w:p w14:paraId="7A2A8DFC" w14:textId="30D2DE75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4D95F07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C36B8B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6708FD0D" w14:textId="77777777" w:rsidTr="00686864">
        <w:trPr>
          <w:trHeight w:val="313"/>
          <w:jc w:val="center"/>
        </w:trPr>
        <w:tc>
          <w:tcPr>
            <w:tcW w:w="335" w:type="pct"/>
          </w:tcPr>
          <w:p w14:paraId="2B3433F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CBB3F24" w14:textId="3B74F11C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-Cymene</w:t>
            </w:r>
          </w:p>
        </w:tc>
        <w:tc>
          <w:tcPr>
            <w:tcW w:w="1641" w:type="pct"/>
          </w:tcPr>
          <w:p w14:paraId="0671ED79" w14:textId="19F86E3E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5BAFE092" w14:textId="4491B8DF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hardwickii</w:t>
            </w:r>
          </w:p>
        </w:tc>
        <w:tc>
          <w:tcPr>
            <w:tcW w:w="714" w:type="pct"/>
          </w:tcPr>
          <w:p w14:paraId="054721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14ED2F4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A3AA64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(Mathela et al., 2007; Bos et al., 1997; </w:t>
            </w:r>
            <w:r w:rsidRPr="008B548E">
              <w:rPr>
                <w:rFonts w:cs="Times New Roman" w:hint="default"/>
                <w:bCs/>
                <w:szCs w:val="24"/>
              </w:rPr>
              <w:t>Sati et al., 2005)</w:t>
            </w:r>
          </w:p>
        </w:tc>
      </w:tr>
      <w:tr w:rsidR="000C78A0" w:rsidRPr="008B548E" w14:paraId="7C328B1D" w14:textId="77777777" w:rsidTr="00686864">
        <w:trPr>
          <w:trHeight w:val="313"/>
          <w:jc w:val="center"/>
        </w:trPr>
        <w:tc>
          <w:tcPr>
            <w:tcW w:w="335" w:type="pct"/>
          </w:tcPr>
          <w:p w14:paraId="5EE0DC1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367A482" w14:textId="646D443E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-Terpinene</w:t>
            </w:r>
          </w:p>
        </w:tc>
        <w:tc>
          <w:tcPr>
            <w:tcW w:w="1641" w:type="pct"/>
          </w:tcPr>
          <w:p w14:paraId="6A1F06BC" w14:textId="0144B0FE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3524FB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Roots and </w:t>
            </w: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>rhizomes</w:t>
            </w:r>
          </w:p>
        </w:tc>
        <w:tc>
          <w:tcPr>
            <w:tcW w:w="1145" w:type="pct"/>
          </w:tcPr>
          <w:p w14:paraId="47C8C4C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>Jugran et al. (2019)</w:t>
            </w:r>
          </w:p>
        </w:tc>
      </w:tr>
      <w:tr w:rsidR="000C78A0" w:rsidRPr="008B548E" w14:paraId="6BBCD1CF" w14:textId="77777777" w:rsidTr="00686864">
        <w:trPr>
          <w:trHeight w:val="313"/>
          <w:jc w:val="center"/>
        </w:trPr>
        <w:tc>
          <w:tcPr>
            <w:tcW w:w="335" w:type="pct"/>
          </w:tcPr>
          <w:p w14:paraId="3A0FE2E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E808C1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1,8-Cineole</w:t>
            </w:r>
          </w:p>
        </w:tc>
        <w:tc>
          <w:tcPr>
            <w:tcW w:w="1641" w:type="pct"/>
          </w:tcPr>
          <w:p w14:paraId="748A1AF9" w14:textId="173E7BF0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7139C880" w14:textId="203D3EE8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  <w:p w14:paraId="50CDD50E" w14:textId="24BE4F0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3734BF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7936CA7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4602928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1997;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Taherpou et al., 2010;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Singh et al., 2013)</w:t>
            </w:r>
          </w:p>
        </w:tc>
      </w:tr>
      <w:tr w:rsidR="000C78A0" w:rsidRPr="008B548E" w14:paraId="35129FD4" w14:textId="77777777" w:rsidTr="00686864">
        <w:trPr>
          <w:trHeight w:val="313"/>
          <w:jc w:val="center"/>
        </w:trPr>
        <w:tc>
          <w:tcPr>
            <w:tcW w:w="335" w:type="pct"/>
          </w:tcPr>
          <w:p w14:paraId="45C9E0F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CC7695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Geraniol</w:t>
            </w:r>
          </w:p>
        </w:tc>
        <w:tc>
          <w:tcPr>
            <w:tcW w:w="1641" w:type="pct"/>
          </w:tcPr>
          <w:p w14:paraId="392249F6" w14:textId="0CD1C2C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37C444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15500F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2363F2D" w14:textId="77777777" w:rsidTr="00686864">
        <w:trPr>
          <w:trHeight w:val="313"/>
          <w:jc w:val="center"/>
        </w:trPr>
        <w:tc>
          <w:tcPr>
            <w:tcW w:w="335" w:type="pct"/>
          </w:tcPr>
          <w:p w14:paraId="268A664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682841B" w14:textId="4CE48F89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cs="Times New Roman" w:hint="default"/>
                <w:bCs/>
                <w:szCs w:val="24"/>
              </w:rPr>
              <w:t>-Acoradienol</w:t>
            </w:r>
          </w:p>
        </w:tc>
        <w:tc>
          <w:tcPr>
            <w:tcW w:w="1641" w:type="pct"/>
          </w:tcPr>
          <w:p w14:paraId="7812B484" w14:textId="4DBF95F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0A4371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36E1098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Verma et al. (2011)</w:t>
            </w:r>
          </w:p>
        </w:tc>
      </w:tr>
      <w:tr w:rsidR="000C78A0" w:rsidRPr="008B548E" w14:paraId="683813F8" w14:textId="77777777" w:rsidTr="00686864">
        <w:trPr>
          <w:trHeight w:val="313"/>
          <w:jc w:val="center"/>
        </w:trPr>
        <w:tc>
          <w:tcPr>
            <w:tcW w:w="335" w:type="pct"/>
          </w:tcPr>
          <w:p w14:paraId="2622983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83520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d-Cadinene</w:t>
            </w:r>
          </w:p>
        </w:tc>
        <w:tc>
          <w:tcPr>
            <w:tcW w:w="1641" w:type="pct"/>
          </w:tcPr>
          <w:p w14:paraId="492188FD" w14:textId="7C693AC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69135C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BC9651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Jugran et al. (2019)</w:t>
            </w:r>
          </w:p>
        </w:tc>
      </w:tr>
      <w:tr w:rsidR="000C78A0" w:rsidRPr="008B548E" w14:paraId="62A19115" w14:textId="77777777" w:rsidTr="00686864">
        <w:trPr>
          <w:trHeight w:val="313"/>
          <w:jc w:val="center"/>
        </w:trPr>
        <w:tc>
          <w:tcPr>
            <w:tcW w:w="335" w:type="pct"/>
          </w:tcPr>
          <w:p w14:paraId="4A63118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5A401E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o-Cymene</w:t>
            </w:r>
          </w:p>
        </w:tc>
        <w:tc>
          <w:tcPr>
            <w:tcW w:w="1641" w:type="pct"/>
          </w:tcPr>
          <w:p w14:paraId="0FE97B39" w14:textId="546DB66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B28E2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A8D87D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Jugran et al. (2019)</w:t>
            </w:r>
          </w:p>
        </w:tc>
      </w:tr>
      <w:tr w:rsidR="000C78A0" w:rsidRPr="008B548E" w14:paraId="6DC3EFE1" w14:textId="77777777" w:rsidTr="00686864">
        <w:trPr>
          <w:trHeight w:val="313"/>
          <w:jc w:val="center"/>
        </w:trPr>
        <w:tc>
          <w:tcPr>
            <w:tcW w:w="335" w:type="pct"/>
          </w:tcPr>
          <w:p w14:paraId="6B47B92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996136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p-Cymene</w:t>
            </w:r>
          </w:p>
        </w:tc>
        <w:tc>
          <w:tcPr>
            <w:tcW w:w="1641" w:type="pct"/>
          </w:tcPr>
          <w:p w14:paraId="4D7376B0" w14:textId="586790D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619D2C15" w14:textId="21BC404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65B0FBEA" w14:textId="696F1089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51BD3B7D" w14:textId="5055487E" w:rsidR="00FA3C4F" w:rsidRPr="008B548E" w:rsidRDefault="00EA3FDE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alliariifolia</w:t>
            </w:r>
          </w:p>
        </w:tc>
        <w:tc>
          <w:tcPr>
            <w:tcW w:w="714" w:type="pct"/>
          </w:tcPr>
          <w:p w14:paraId="63A0116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EC9C62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Samaneh et al., 2010)</w:t>
            </w:r>
          </w:p>
        </w:tc>
      </w:tr>
      <w:tr w:rsidR="000C78A0" w:rsidRPr="008B548E" w14:paraId="1BA2FB9A" w14:textId="77777777" w:rsidTr="00686864">
        <w:trPr>
          <w:trHeight w:val="313"/>
          <w:jc w:val="center"/>
        </w:trPr>
        <w:tc>
          <w:tcPr>
            <w:tcW w:w="335" w:type="pct"/>
          </w:tcPr>
          <w:p w14:paraId="10D6748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E4197E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Carene </w:t>
            </w:r>
          </w:p>
        </w:tc>
        <w:tc>
          <w:tcPr>
            <w:tcW w:w="1641" w:type="pct"/>
          </w:tcPr>
          <w:p w14:paraId="056CE3CB" w14:textId="1FA17DD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3D6B8DAE" w14:textId="0FB4321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6227291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3616D1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(Chen et al., 2015;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Yu et al., 2011)</w:t>
            </w:r>
          </w:p>
        </w:tc>
      </w:tr>
      <w:tr w:rsidR="000C78A0" w:rsidRPr="008B548E" w14:paraId="652A784F" w14:textId="77777777" w:rsidTr="00686864">
        <w:trPr>
          <w:trHeight w:val="313"/>
          <w:jc w:val="center"/>
        </w:trPr>
        <w:tc>
          <w:tcPr>
            <w:tcW w:w="335" w:type="pct"/>
          </w:tcPr>
          <w:p w14:paraId="569AFA2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27C187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Furfuryl 3-methylbutanoate</w:t>
            </w:r>
          </w:p>
        </w:tc>
        <w:tc>
          <w:tcPr>
            <w:tcW w:w="1641" w:type="pct"/>
          </w:tcPr>
          <w:p w14:paraId="3DC27234" w14:textId="1B2F0CF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7A415D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CE7015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456880B7" w14:textId="77777777" w:rsidTr="00686864">
        <w:trPr>
          <w:trHeight w:val="313"/>
          <w:jc w:val="center"/>
        </w:trPr>
        <w:tc>
          <w:tcPr>
            <w:tcW w:w="335" w:type="pct"/>
          </w:tcPr>
          <w:p w14:paraId="2956608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1C17E6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Mualiol </w:t>
            </w:r>
          </w:p>
        </w:tc>
        <w:tc>
          <w:tcPr>
            <w:tcW w:w="1641" w:type="pct"/>
          </w:tcPr>
          <w:p w14:paraId="271BC03D" w14:textId="4165C52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EAAB74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645235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Ming et al. (1994)</w:t>
            </w:r>
          </w:p>
        </w:tc>
      </w:tr>
      <w:tr w:rsidR="000C78A0" w:rsidRPr="008B548E" w14:paraId="1513789F" w14:textId="77777777" w:rsidTr="00686864">
        <w:trPr>
          <w:trHeight w:val="313"/>
          <w:jc w:val="center"/>
        </w:trPr>
        <w:tc>
          <w:tcPr>
            <w:tcW w:w="335" w:type="pct"/>
          </w:tcPr>
          <w:p w14:paraId="551EBF5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79FB57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Nelolidol </w:t>
            </w:r>
          </w:p>
        </w:tc>
        <w:tc>
          <w:tcPr>
            <w:tcW w:w="1641" w:type="pct"/>
          </w:tcPr>
          <w:p w14:paraId="6502556C" w14:textId="59447E9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594085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B10F85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Ming et al. (1994)</w:t>
            </w:r>
          </w:p>
        </w:tc>
      </w:tr>
      <w:tr w:rsidR="000C78A0" w:rsidRPr="008B548E" w14:paraId="7DC98891" w14:textId="77777777" w:rsidTr="00686864">
        <w:trPr>
          <w:trHeight w:val="313"/>
          <w:jc w:val="center"/>
        </w:trPr>
        <w:tc>
          <w:tcPr>
            <w:tcW w:w="335" w:type="pct"/>
          </w:tcPr>
          <w:p w14:paraId="270737E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AF7EE4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trans-Sabinyl acetate</w:t>
            </w:r>
          </w:p>
        </w:tc>
        <w:tc>
          <w:tcPr>
            <w:tcW w:w="1641" w:type="pct"/>
          </w:tcPr>
          <w:p w14:paraId="747D32CB" w14:textId="67D4F11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212928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D8B22F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42FD677D" w14:textId="77777777" w:rsidTr="00686864">
        <w:trPr>
          <w:trHeight w:val="313"/>
          <w:jc w:val="center"/>
        </w:trPr>
        <w:tc>
          <w:tcPr>
            <w:tcW w:w="335" w:type="pct"/>
          </w:tcPr>
          <w:p w14:paraId="378918E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18D94C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1,2,6-Hexanetriol</w:t>
            </w:r>
          </w:p>
        </w:tc>
        <w:tc>
          <w:tcPr>
            <w:tcW w:w="1641" w:type="pct"/>
          </w:tcPr>
          <w:p w14:paraId="4F90C8D1" w14:textId="55A2EEBC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074DAD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DFB0BB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5521A42" w14:textId="77777777" w:rsidTr="00686864">
        <w:trPr>
          <w:trHeight w:val="313"/>
          <w:jc w:val="center"/>
        </w:trPr>
        <w:tc>
          <w:tcPr>
            <w:tcW w:w="335" w:type="pct"/>
          </w:tcPr>
          <w:p w14:paraId="0E77FCF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C315E83" w14:textId="486A180A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-Terpinyl acetate</w:t>
            </w:r>
          </w:p>
        </w:tc>
        <w:tc>
          <w:tcPr>
            <w:tcW w:w="1641" w:type="pct"/>
          </w:tcPr>
          <w:p w14:paraId="7D0390F1" w14:textId="6C95FD9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0CDC6717" w14:textId="6C922B59" w:rsidR="00FA3C4F" w:rsidRPr="008B548E" w:rsidRDefault="00BF35A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fauriei</w:t>
            </w:r>
          </w:p>
        </w:tc>
        <w:tc>
          <w:tcPr>
            <w:tcW w:w="714" w:type="pct"/>
          </w:tcPr>
          <w:p w14:paraId="7E6B827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D7825E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(Chung et al., 2012;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Bos et al., 2000; Yu et al., 2011)</w:t>
            </w:r>
          </w:p>
        </w:tc>
      </w:tr>
      <w:tr w:rsidR="000C78A0" w:rsidRPr="008B548E" w14:paraId="3C30939B" w14:textId="77777777" w:rsidTr="00686864">
        <w:trPr>
          <w:trHeight w:val="313"/>
          <w:jc w:val="center"/>
        </w:trPr>
        <w:tc>
          <w:tcPr>
            <w:tcW w:w="335" w:type="pct"/>
          </w:tcPr>
          <w:p w14:paraId="39C610A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E796C6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Terpinen-1-ol</w:t>
            </w:r>
          </w:p>
        </w:tc>
        <w:tc>
          <w:tcPr>
            <w:tcW w:w="1641" w:type="pct"/>
          </w:tcPr>
          <w:p w14:paraId="13405275" w14:textId="694F093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25A81E68" w14:textId="5E7157F3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3DA355B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E1B664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1997; Bos et al., 2000)</w:t>
            </w:r>
          </w:p>
        </w:tc>
      </w:tr>
      <w:tr w:rsidR="000C78A0" w:rsidRPr="008B548E" w14:paraId="1FA5AB38" w14:textId="77777777" w:rsidTr="00686864">
        <w:trPr>
          <w:trHeight w:val="313"/>
          <w:jc w:val="center"/>
        </w:trPr>
        <w:tc>
          <w:tcPr>
            <w:tcW w:w="335" w:type="pct"/>
          </w:tcPr>
          <w:p w14:paraId="2E9B6FE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C2105E1" w14:textId="0EC4C44B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cis-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bCs/>
                <w:szCs w:val="24"/>
              </w:rPr>
              <w:t>-Bisabolene</w:t>
            </w:r>
          </w:p>
        </w:tc>
        <w:tc>
          <w:tcPr>
            <w:tcW w:w="1641" w:type="pct"/>
          </w:tcPr>
          <w:p w14:paraId="39EB401C" w14:textId="24825EC1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110754E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151F15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Pirbalouti et al. (2015)</w:t>
            </w:r>
          </w:p>
        </w:tc>
      </w:tr>
      <w:tr w:rsidR="000C78A0" w:rsidRPr="008B548E" w14:paraId="705D46B6" w14:textId="77777777" w:rsidTr="00686864">
        <w:trPr>
          <w:trHeight w:val="313"/>
          <w:jc w:val="center"/>
        </w:trPr>
        <w:tc>
          <w:tcPr>
            <w:tcW w:w="335" w:type="pct"/>
          </w:tcPr>
          <w:p w14:paraId="31A657C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582AF0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Docosane </w:t>
            </w:r>
          </w:p>
        </w:tc>
        <w:tc>
          <w:tcPr>
            <w:tcW w:w="1641" w:type="pct"/>
          </w:tcPr>
          <w:p w14:paraId="1182A1A7" w14:textId="04D45B90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5B8036EB" w14:textId="6ABD8BC5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60C7B88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68FDEC4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Sundaresan et al. (2012)</w:t>
            </w:r>
          </w:p>
        </w:tc>
      </w:tr>
      <w:tr w:rsidR="000C78A0" w:rsidRPr="008B548E" w14:paraId="3C15D6F3" w14:textId="77777777" w:rsidTr="00686864">
        <w:trPr>
          <w:trHeight w:val="313"/>
          <w:jc w:val="center"/>
        </w:trPr>
        <w:tc>
          <w:tcPr>
            <w:tcW w:w="335" w:type="pct"/>
          </w:tcPr>
          <w:p w14:paraId="456EB0C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281658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Carvacrol methyl ether</w:t>
            </w:r>
          </w:p>
        </w:tc>
        <w:tc>
          <w:tcPr>
            <w:tcW w:w="1641" w:type="pct"/>
          </w:tcPr>
          <w:p w14:paraId="79213A64" w14:textId="3850DED7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  <w:p w14:paraId="0ACA17AD" w14:textId="0B60DB64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05FAF961" w14:textId="09F1646B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hardwickii</w:t>
            </w:r>
          </w:p>
        </w:tc>
        <w:tc>
          <w:tcPr>
            <w:tcW w:w="714" w:type="pct"/>
          </w:tcPr>
          <w:p w14:paraId="083DB43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23666E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(Mathela et al., 2009; Bos et al., 1997; </w:t>
            </w:r>
            <w:r w:rsidRPr="008B548E">
              <w:rPr>
                <w:rFonts w:cs="Times New Roman" w:hint="default"/>
                <w:bCs/>
                <w:szCs w:val="24"/>
              </w:rPr>
              <w:t>Sundaresan et al., 2012)</w:t>
            </w:r>
          </w:p>
        </w:tc>
      </w:tr>
      <w:tr w:rsidR="000C78A0" w:rsidRPr="008B548E" w14:paraId="40628FD8" w14:textId="77777777" w:rsidTr="00686864">
        <w:trPr>
          <w:trHeight w:val="313"/>
          <w:jc w:val="center"/>
        </w:trPr>
        <w:tc>
          <w:tcPr>
            <w:tcW w:w="335" w:type="pct"/>
          </w:tcPr>
          <w:p w14:paraId="2CE402D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24EC94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a-Cadinene</w:t>
            </w:r>
          </w:p>
        </w:tc>
        <w:tc>
          <w:tcPr>
            <w:tcW w:w="1641" w:type="pct"/>
          </w:tcPr>
          <w:p w14:paraId="638C7F55" w14:textId="2B713A8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FFDD83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85C84E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Jugran et al. (2019)</w:t>
            </w:r>
          </w:p>
        </w:tc>
      </w:tr>
      <w:tr w:rsidR="000C78A0" w:rsidRPr="008B548E" w14:paraId="35F928DC" w14:textId="77777777" w:rsidTr="00686864">
        <w:trPr>
          <w:trHeight w:val="313"/>
          <w:jc w:val="center"/>
        </w:trPr>
        <w:tc>
          <w:tcPr>
            <w:tcW w:w="335" w:type="pct"/>
          </w:tcPr>
          <w:p w14:paraId="20351EB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0E85D1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Methyl thymohydroquinone</w:t>
            </w:r>
          </w:p>
        </w:tc>
        <w:tc>
          <w:tcPr>
            <w:tcW w:w="1641" w:type="pct"/>
          </w:tcPr>
          <w:p w14:paraId="5D486345" w14:textId="590D60AB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hardwickii</w:t>
            </w:r>
          </w:p>
        </w:tc>
        <w:tc>
          <w:tcPr>
            <w:tcW w:w="714" w:type="pct"/>
          </w:tcPr>
          <w:p w14:paraId="3D152A1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FFC1D3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Mathela et al. (2007)</w:t>
            </w:r>
          </w:p>
        </w:tc>
      </w:tr>
      <w:tr w:rsidR="000C78A0" w:rsidRPr="008B548E" w14:paraId="6B45952B" w14:textId="77777777" w:rsidTr="00686864">
        <w:trPr>
          <w:trHeight w:val="313"/>
          <w:jc w:val="center"/>
        </w:trPr>
        <w:tc>
          <w:tcPr>
            <w:tcW w:w="335" w:type="pct"/>
          </w:tcPr>
          <w:p w14:paraId="32A1592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2E6608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Cyclolongifolene oxide</w:t>
            </w:r>
          </w:p>
        </w:tc>
        <w:tc>
          <w:tcPr>
            <w:tcW w:w="1641" w:type="pct"/>
          </w:tcPr>
          <w:p w14:paraId="0B12AEDC" w14:textId="357F156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6CAD2D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E0830D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F221F89" w14:textId="77777777" w:rsidTr="00686864">
        <w:trPr>
          <w:trHeight w:val="313"/>
          <w:jc w:val="center"/>
        </w:trPr>
        <w:tc>
          <w:tcPr>
            <w:tcW w:w="335" w:type="pct"/>
          </w:tcPr>
          <w:p w14:paraId="67788B4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683278A" w14:textId="7419F40A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-Copaene</w:t>
            </w:r>
          </w:p>
        </w:tc>
        <w:tc>
          <w:tcPr>
            <w:tcW w:w="1641" w:type="pct"/>
          </w:tcPr>
          <w:p w14:paraId="40909454" w14:textId="2E940EE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597210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1DABA1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Fokialakis et al. </w:t>
            </w: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>(2002)</w:t>
            </w:r>
          </w:p>
        </w:tc>
      </w:tr>
      <w:tr w:rsidR="000C78A0" w:rsidRPr="008B548E" w14:paraId="3152E1D1" w14:textId="77777777" w:rsidTr="00686864">
        <w:trPr>
          <w:trHeight w:val="313"/>
          <w:jc w:val="center"/>
        </w:trPr>
        <w:tc>
          <w:tcPr>
            <w:tcW w:w="335" w:type="pct"/>
          </w:tcPr>
          <w:p w14:paraId="2B20851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99D9CCB" w14:textId="6D0FFE3F" w:rsidR="00FA3C4F" w:rsidRPr="008B548E" w:rsidRDefault="00FA3C4F" w:rsidP="00A620C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Ledene oxide-(</w:t>
            </w:r>
            <w:r w:rsidR="00A620C3" w:rsidRPr="008B548E">
              <w:rPr>
                <w:rFonts w:eastAsiaTheme="minorEastAsia" w:cs="Times New Roman" w:hint="default"/>
                <w:bCs/>
                <w:szCs w:val="24"/>
              </w:rPr>
              <w:t>II</w:t>
            </w: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)</w:t>
            </w:r>
          </w:p>
        </w:tc>
        <w:tc>
          <w:tcPr>
            <w:tcW w:w="1641" w:type="pct"/>
          </w:tcPr>
          <w:p w14:paraId="4E94D363" w14:textId="4E05232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E7E6D4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33347B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1387755" w14:textId="77777777" w:rsidTr="00686864">
        <w:trPr>
          <w:trHeight w:val="313"/>
          <w:jc w:val="center"/>
        </w:trPr>
        <w:tc>
          <w:tcPr>
            <w:tcW w:w="335" w:type="pct"/>
          </w:tcPr>
          <w:p w14:paraId="53ADDA7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FA2719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1,8-Cineol</w:t>
            </w:r>
          </w:p>
        </w:tc>
        <w:tc>
          <w:tcPr>
            <w:tcW w:w="1641" w:type="pct"/>
          </w:tcPr>
          <w:p w14:paraId="25EC01A6" w14:textId="403D09C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A0810B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5275833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Liu e al. (2013)</w:t>
            </w:r>
          </w:p>
        </w:tc>
      </w:tr>
      <w:tr w:rsidR="000C78A0" w:rsidRPr="008B548E" w14:paraId="50B24F0D" w14:textId="77777777" w:rsidTr="00686864">
        <w:trPr>
          <w:trHeight w:val="313"/>
          <w:jc w:val="center"/>
        </w:trPr>
        <w:tc>
          <w:tcPr>
            <w:tcW w:w="335" w:type="pct"/>
          </w:tcPr>
          <w:p w14:paraId="6E46A5E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756BD2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Carveol </w:t>
            </w:r>
          </w:p>
        </w:tc>
        <w:tc>
          <w:tcPr>
            <w:tcW w:w="1641" w:type="pct"/>
          </w:tcPr>
          <w:p w14:paraId="45A41FEB" w14:textId="01AB7BD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4695988" w14:textId="2AD91C4B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</w:tc>
        <w:tc>
          <w:tcPr>
            <w:tcW w:w="714" w:type="pct"/>
          </w:tcPr>
          <w:p w14:paraId="189C84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4784E78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(Raal et al., 2008;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Rawat et al., 2017)</w:t>
            </w:r>
          </w:p>
        </w:tc>
      </w:tr>
      <w:tr w:rsidR="000C78A0" w:rsidRPr="008B548E" w14:paraId="5E5438CC" w14:textId="77777777" w:rsidTr="00686864">
        <w:trPr>
          <w:trHeight w:val="313"/>
          <w:jc w:val="center"/>
        </w:trPr>
        <w:tc>
          <w:tcPr>
            <w:tcW w:w="335" w:type="pct"/>
          </w:tcPr>
          <w:p w14:paraId="638F83F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3C7215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Sabinol </w:t>
            </w:r>
          </w:p>
        </w:tc>
        <w:tc>
          <w:tcPr>
            <w:tcW w:w="1641" w:type="pct"/>
          </w:tcPr>
          <w:p w14:paraId="59576C7C" w14:textId="53D1B76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</w:tc>
        <w:tc>
          <w:tcPr>
            <w:tcW w:w="714" w:type="pct"/>
          </w:tcPr>
          <w:p w14:paraId="09E9B56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5E0060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Chen et al. (2015)</w:t>
            </w:r>
          </w:p>
        </w:tc>
      </w:tr>
      <w:tr w:rsidR="000C78A0" w:rsidRPr="008B548E" w14:paraId="677444D0" w14:textId="77777777" w:rsidTr="00686864">
        <w:trPr>
          <w:trHeight w:val="313"/>
          <w:jc w:val="center"/>
        </w:trPr>
        <w:tc>
          <w:tcPr>
            <w:tcW w:w="335" w:type="pct"/>
          </w:tcPr>
          <w:p w14:paraId="6013C66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1AFEEA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Carvacryl acetate</w:t>
            </w:r>
          </w:p>
        </w:tc>
        <w:tc>
          <w:tcPr>
            <w:tcW w:w="1641" w:type="pct"/>
          </w:tcPr>
          <w:p w14:paraId="05647410" w14:textId="14302FC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9C53E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EEF90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Jugran et al. (2019)</w:t>
            </w:r>
          </w:p>
        </w:tc>
      </w:tr>
      <w:tr w:rsidR="000C78A0" w:rsidRPr="008B548E" w14:paraId="1E8FD89A" w14:textId="77777777" w:rsidTr="00686864">
        <w:trPr>
          <w:trHeight w:val="313"/>
          <w:jc w:val="center"/>
        </w:trPr>
        <w:tc>
          <w:tcPr>
            <w:tcW w:w="335" w:type="pct"/>
          </w:tcPr>
          <w:p w14:paraId="7280C03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05B0A5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Isobutyl valerate</w:t>
            </w:r>
          </w:p>
        </w:tc>
        <w:tc>
          <w:tcPr>
            <w:tcW w:w="1641" w:type="pct"/>
          </w:tcPr>
          <w:p w14:paraId="4FA7CDDF" w14:textId="66BD116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7391B4EE" w14:textId="3AE966AD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</w:p>
        </w:tc>
        <w:tc>
          <w:tcPr>
            <w:tcW w:w="714" w:type="pct"/>
          </w:tcPr>
          <w:p w14:paraId="37D7154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157562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2000; Samaneh et al., 2010)</w:t>
            </w:r>
          </w:p>
        </w:tc>
      </w:tr>
      <w:tr w:rsidR="000C78A0" w:rsidRPr="008B548E" w14:paraId="662421C1" w14:textId="77777777" w:rsidTr="00686864">
        <w:trPr>
          <w:trHeight w:val="313"/>
          <w:jc w:val="center"/>
        </w:trPr>
        <w:tc>
          <w:tcPr>
            <w:tcW w:w="335" w:type="pct"/>
          </w:tcPr>
          <w:p w14:paraId="0F7550A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2A4062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Eugenol </w:t>
            </w:r>
          </w:p>
        </w:tc>
        <w:tc>
          <w:tcPr>
            <w:tcW w:w="1641" w:type="pct"/>
          </w:tcPr>
          <w:p w14:paraId="098D3787" w14:textId="299F73E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0997E759" w14:textId="655C9D1A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239308BE" w14:textId="05ED9FB8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tuberosa</w:t>
            </w:r>
          </w:p>
          <w:p w14:paraId="5AC31878" w14:textId="377AE749" w:rsidR="00FA3C4F" w:rsidRPr="008B548E" w:rsidRDefault="006B43F7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minutiflora</w:t>
            </w:r>
          </w:p>
        </w:tc>
        <w:tc>
          <w:tcPr>
            <w:tcW w:w="714" w:type="pct"/>
          </w:tcPr>
          <w:p w14:paraId="098E9D5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3F36119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184D3CD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(Sati et al., 2005;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Bos et al., 2000), (Sundaresan et al., 2012; Fernández et al., 2015)</w:t>
            </w:r>
          </w:p>
        </w:tc>
      </w:tr>
      <w:tr w:rsidR="000C78A0" w:rsidRPr="008B548E" w14:paraId="0CBDA0AA" w14:textId="77777777" w:rsidTr="00686864">
        <w:trPr>
          <w:trHeight w:val="313"/>
          <w:jc w:val="center"/>
        </w:trPr>
        <w:tc>
          <w:tcPr>
            <w:tcW w:w="335" w:type="pct"/>
          </w:tcPr>
          <w:p w14:paraId="132FC98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B53D0E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Eugenyl acetate</w:t>
            </w:r>
          </w:p>
        </w:tc>
        <w:tc>
          <w:tcPr>
            <w:tcW w:w="1641" w:type="pct"/>
          </w:tcPr>
          <w:p w14:paraId="498328D4" w14:textId="4C4419A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7C23C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018CAC6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Singh et al. (2013)</w:t>
            </w:r>
          </w:p>
        </w:tc>
      </w:tr>
      <w:tr w:rsidR="000C78A0" w:rsidRPr="008B548E" w14:paraId="3E47D936" w14:textId="77777777" w:rsidTr="00686864">
        <w:trPr>
          <w:trHeight w:val="313"/>
          <w:jc w:val="center"/>
        </w:trPr>
        <w:tc>
          <w:tcPr>
            <w:tcW w:w="335" w:type="pct"/>
          </w:tcPr>
          <w:p w14:paraId="61C95FA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567F42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Geranial </w:t>
            </w:r>
          </w:p>
        </w:tc>
        <w:tc>
          <w:tcPr>
            <w:tcW w:w="1641" w:type="pct"/>
          </w:tcPr>
          <w:p w14:paraId="000E7A34" w14:textId="1DF3B10C" w:rsidR="00FA3C4F" w:rsidRPr="008B548E" w:rsidRDefault="006B43F7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minutiflora</w:t>
            </w:r>
          </w:p>
        </w:tc>
        <w:tc>
          <w:tcPr>
            <w:tcW w:w="714" w:type="pct"/>
          </w:tcPr>
          <w:p w14:paraId="4672BDE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3AED57A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Fernández et al. (2015)</w:t>
            </w:r>
          </w:p>
        </w:tc>
      </w:tr>
      <w:tr w:rsidR="000C78A0" w:rsidRPr="008B548E" w14:paraId="0638E964" w14:textId="77777777" w:rsidTr="00686864">
        <w:trPr>
          <w:trHeight w:val="313"/>
          <w:jc w:val="center"/>
        </w:trPr>
        <w:tc>
          <w:tcPr>
            <w:tcW w:w="335" w:type="pct"/>
          </w:tcPr>
          <w:p w14:paraId="6564D40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82690C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Piperitone </w:t>
            </w:r>
          </w:p>
        </w:tc>
        <w:tc>
          <w:tcPr>
            <w:tcW w:w="1641" w:type="pct"/>
          </w:tcPr>
          <w:p w14:paraId="2A8C9DF3" w14:textId="5826D71F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</w:tc>
        <w:tc>
          <w:tcPr>
            <w:tcW w:w="714" w:type="pct"/>
          </w:tcPr>
          <w:p w14:paraId="6F94389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244BAD0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Rawat et al. (2017)</w:t>
            </w:r>
          </w:p>
        </w:tc>
      </w:tr>
      <w:tr w:rsidR="000C78A0" w:rsidRPr="008B548E" w14:paraId="19609FB0" w14:textId="77777777" w:rsidTr="00686864">
        <w:trPr>
          <w:trHeight w:val="313"/>
          <w:jc w:val="center"/>
        </w:trPr>
        <w:tc>
          <w:tcPr>
            <w:tcW w:w="335" w:type="pct"/>
          </w:tcPr>
          <w:p w14:paraId="505E55A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E07D31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p-Menth-l-en-9-al</w:t>
            </w:r>
          </w:p>
        </w:tc>
        <w:tc>
          <w:tcPr>
            <w:tcW w:w="1641" w:type="pct"/>
          </w:tcPr>
          <w:p w14:paraId="1D39C56A" w14:textId="158CF10E" w:rsidR="00FA3C4F" w:rsidRPr="008B548E" w:rsidRDefault="006B43F7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minutiflora</w:t>
            </w:r>
          </w:p>
        </w:tc>
        <w:tc>
          <w:tcPr>
            <w:tcW w:w="714" w:type="pct"/>
          </w:tcPr>
          <w:p w14:paraId="4C5745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4B1FADF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Fernández et al. (2015)</w:t>
            </w:r>
          </w:p>
        </w:tc>
      </w:tr>
      <w:tr w:rsidR="000C78A0" w:rsidRPr="008B548E" w14:paraId="40DCBD9D" w14:textId="77777777" w:rsidTr="00686864">
        <w:trPr>
          <w:trHeight w:val="313"/>
          <w:jc w:val="center"/>
        </w:trPr>
        <w:tc>
          <w:tcPr>
            <w:tcW w:w="335" w:type="pct"/>
          </w:tcPr>
          <w:p w14:paraId="2ADAF21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C85227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Santalol </w:t>
            </w:r>
          </w:p>
        </w:tc>
        <w:tc>
          <w:tcPr>
            <w:tcW w:w="1641" w:type="pct"/>
          </w:tcPr>
          <w:p w14:paraId="0A87C9C2" w14:textId="7567A2F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653D67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2958706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Thusoo et al. (2014)</w:t>
            </w:r>
          </w:p>
        </w:tc>
      </w:tr>
      <w:tr w:rsidR="000C78A0" w:rsidRPr="008B548E" w14:paraId="71FDD4F1" w14:textId="77777777" w:rsidTr="00686864">
        <w:trPr>
          <w:trHeight w:val="313"/>
          <w:jc w:val="center"/>
        </w:trPr>
        <w:tc>
          <w:tcPr>
            <w:tcW w:w="335" w:type="pct"/>
          </w:tcPr>
          <w:p w14:paraId="6F63119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6A6BABA" w14:textId="7238F602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2</w:t>
            </w:r>
            <w:r w:rsidR="00B76069" w:rsidRPr="00B76069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α</w:t>
            </w: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,4a</w:t>
            </w:r>
            <w:r w:rsidR="00B76069" w:rsidRPr="00B76069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β</w:t>
            </w: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,8a</w:t>
            </w:r>
            <w:r w:rsidR="00B76069" w:rsidRPr="00B76069">
              <w:rPr>
                <w:rFonts w:eastAsia="宋体" w:cs="Times New Roman" w:hint="default"/>
                <w:bCs/>
                <w:i/>
                <w:szCs w:val="24"/>
                <w:lang w:eastAsia="en-IN"/>
              </w:rPr>
              <w:t>β</w:t>
            </w: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-Decahydro-2-naphthalenol</w:t>
            </w:r>
          </w:p>
        </w:tc>
        <w:tc>
          <w:tcPr>
            <w:tcW w:w="1641" w:type="pct"/>
          </w:tcPr>
          <w:p w14:paraId="05564891" w14:textId="516095C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A2A91B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E258F7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74AFC3F" w14:textId="77777777" w:rsidTr="00686864">
        <w:trPr>
          <w:trHeight w:val="313"/>
          <w:jc w:val="center"/>
        </w:trPr>
        <w:tc>
          <w:tcPr>
            <w:tcW w:w="335" w:type="pct"/>
          </w:tcPr>
          <w:p w14:paraId="31DF266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8D0F2D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Farnesol</w:t>
            </w:r>
          </w:p>
        </w:tc>
        <w:tc>
          <w:tcPr>
            <w:tcW w:w="1641" w:type="pct"/>
          </w:tcPr>
          <w:p w14:paraId="63010F80" w14:textId="078B0C4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3ABC82D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6CF3FD5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Lunz and Stappen, (2021)</w:t>
            </w:r>
          </w:p>
        </w:tc>
      </w:tr>
      <w:tr w:rsidR="000C78A0" w:rsidRPr="008B548E" w14:paraId="1D94C4D5" w14:textId="77777777" w:rsidTr="00686864">
        <w:trPr>
          <w:trHeight w:val="313"/>
          <w:jc w:val="center"/>
        </w:trPr>
        <w:tc>
          <w:tcPr>
            <w:tcW w:w="335" w:type="pct"/>
          </w:tcPr>
          <w:p w14:paraId="42BBF0A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F0C027F" w14:textId="0E3A3805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-Panasinsene</w:t>
            </w:r>
          </w:p>
        </w:tc>
        <w:tc>
          <w:tcPr>
            <w:tcW w:w="1641" w:type="pct"/>
          </w:tcPr>
          <w:p w14:paraId="4AC89515" w14:textId="4D0BD3CA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C0C236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8B6883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(Lunz and Stappen, 2021; </w:t>
            </w:r>
            <w:r w:rsidRPr="008B548E">
              <w:rPr>
                <w:rFonts w:cs="Times New Roman" w:hint="default"/>
                <w:bCs/>
                <w:szCs w:val="24"/>
              </w:rPr>
              <w:t>Wang et al., 2010)</w:t>
            </w:r>
          </w:p>
        </w:tc>
      </w:tr>
      <w:tr w:rsidR="000C78A0" w:rsidRPr="008B548E" w14:paraId="4B8DD23B" w14:textId="77777777" w:rsidTr="00686864">
        <w:trPr>
          <w:trHeight w:val="313"/>
          <w:jc w:val="center"/>
        </w:trPr>
        <w:tc>
          <w:tcPr>
            <w:tcW w:w="335" w:type="pct"/>
          </w:tcPr>
          <w:p w14:paraId="6F4FD5D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4CBE80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Isoborneol </w:t>
            </w:r>
          </w:p>
        </w:tc>
        <w:tc>
          <w:tcPr>
            <w:tcW w:w="1641" w:type="pct"/>
          </w:tcPr>
          <w:p w14:paraId="7D925599" w14:textId="05D3D11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71EAB9B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4E40B2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3F502584" w14:textId="77777777" w:rsidTr="00686864">
        <w:trPr>
          <w:trHeight w:val="313"/>
          <w:jc w:val="center"/>
        </w:trPr>
        <w:tc>
          <w:tcPr>
            <w:tcW w:w="335" w:type="pct"/>
          </w:tcPr>
          <w:p w14:paraId="1AC6F83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E2CA3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Longipinene</w:t>
            </w:r>
          </w:p>
        </w:tc>
        <w:tc>
          <w:tcPr>
            <w:tcW w:w="1641" w:type="pct"/>
          </w:tcPr>
          <w:p w14:paraId="71858F51" w14:textId="184A30D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BD7FBA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7DE1EC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Jugran et al. (2019)</w:t>
            </w:r>
          </w:p>
        </w:tc>
      </w:tr>
      <w:tr w:rsidR="000C78A0" w:rsidRPr="008B548E" w14:paraId="529D42F6" w14:textId="77777777" w:rsidTr="00686864">
        <w:trPr>
          <w:trHeight w:val="313"/>
          <w:jc w:val="center"/>
        </w:trPr>
        <w:tc>
          <w:tcPr>
            <w:tcW w:w="335" w:type="pct"/>
          </w:tcPr>
          <w:p w14:paraId="00BC15A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A97028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2,6-Dimethoxy-p-cymene</w:t>
            </w:r>
          </w:p>
        </w:tc>
        <w:tc>
          <w:tcPr>
            <w:tcW w:w="1641" w:type="pct"/>
          </w:tcPr>
          <w:p w14:paraId="1E47E51C" w14:textId="5370582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72D24BC" w14:textId="07D66B49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29E717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183A6A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(Raal et al., 2008; Bos et al., 2000)</w:t>
            </w:r>
          </w:p>
        </w:tc>
      </w:tr>
      <w:tr w:rsidR="000C78A0" w:rsidRPr="008B548E" w14:paraId="7C39BD83" w14:textId="77777777" w:rsidTr="00686864">
        <w:trPr>
          <w:trHeight w:val="313"/>
          <w:jc w:val="center"/>
        </w:trPr>
        <w:tc>
          <w:tcPr>
            <w:tcW w:w="335" w:type="pct"/>
          </w:tcPr>
          <w:p w14:paraId="761EBF9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4A8F71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Dehydroisolongifolene </w:t>
            </w:r>
          </w:p>
        </w:tc>
        <w:tc>
          <w:tcPr>
            <w:tcW w:w="1641" w:type="pct"/>
          </w:tcPr>
          <w:p w14:paraId="311C3BA5" w14:textId="6CC5BCA3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2329004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76FDA89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13EA5008" w14:textId="77777777" w:rsidTr="00686864">
        <w:trPr>
          <w:trHeight w:val="313"/>
          <w:jc w:val="center"/>
        </w:trPr>
        <w:tc>
          <w:tcPr>
            <w:tcW w:w="335" w:type="pct"/>
          </w:tcPr>
          <w:p w14:paraId="4E2832D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73248E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Isoamyl isovalerate</w:t>
            </w:r>
          </w:p>
        </w:tc>
        <w:tc>
          <w:tcPr>
            <w:tcW w:w="1641" w:type="pct"/>
          </w:tcPr>
          <w:p w14:paraId="5F22A81E" w14:textId="2AE4E72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F9872B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675E54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(Raal et al., 2008; Bos et al., 2000)</w:t>
            </w:r>
          </w:p>
        </w:tc>
      </w:tr>
      <w:tr w:rsidR="000C78A0" w:rsidRPr="008B548E" w14:paraId="6A4B82C4" w14:textId="77777777" w:rsidTr="00686864">
        <w:trPr>
          <w:trHeight w:val="313"/>
          <w:jc w:val="center"/>
        </w:trPr>
        <w:tc>
          <w:tcPr>
            <w:tcW w:w="335" w:type="pct"/>
          </w:tcPr>
          <w:p w14:paraId="1F0CF7F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F913C8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Turmerol </w:t>
            </w:r>
          </w:p>
        </w:tc>
        <w:tc>
          <w:tcPr>
            <w:tcW w:w="1641" w:type="pct"/>
          </w:tcPr>
          <w:p w14:paraId="11CD0987" w14:textId="671BB3E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1F32FC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97C8D7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5E772758" w14:textId="77777777" w:rsidTr="00686864">
        <w:trPr>
          <w:trHeight w:val="313"/>
          <w:jc w:val="center"/>
        </w:trPr>
        <w:tc>
          <w:tcPr>
            <w:tcW w:w="335" w:type="pct"/>
          </w:tcPr>
          <w:p w14:paraId="6DE4920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4C4492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  <w:vertAlign w:val="subscript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15</w:t>
            </w:r>
            <w:r w:rsidRPr="008B548E">
              <w:rPr>
                <w:rFonts w:cs="Times New Roman" w:hint="default"/>
                <w:bCs/>
                <w:szCs w:val="24"/>
              </w:rPr>
              <w:t>H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26</w:t>
            </w:r>
            <w:r w:rsidRPr="008B548E">
              <w:rPr>
                <w:rFonts w:cs="Times New Roman" w:hint="default"/>
                <w:bCs/>
                <w:szCs w:val="24"/>
              </w:rPr>
              <w:t>O</w:t>
            </w:r>
            <w:r w:rsidRPr="008B548E">
              <w:rPr>
                <w:rFonts w:cs="Times New Roman" w:hint="default"/>
                <w:bCs/>
                <w:szCs w:val="24"/>
                <w:vertAlign w:val="subscript"/>
              </w:rPr>
              <w:t>2</w:t>
            </w:r>
          </w:p>
        </w:tc>
        <w:tc>
          <w:tcPr>
            <w:tcW w:w="1641" w:type="pct"/>
          </w:tcPr>
          <w:p w14:paraId="29363E3F" w14:textId="5883028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0FEC6D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91ED25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352C7C17" w14:textId="77777777" w:rsidTr="00686864">
        <w:trPr>
          <w:trHeight w:val="313"/>
          <w:jc w:val="center"/>
        </w:trPr>
        <w:tc>
          <w:tcPr>
            <w:tcW w:w="335" w:type="pct"/>
          </w:tcPr>
          <w:p w14:paraId="1C2D447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FA87FD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Valerenal isomer</w:t>
            </w:r>
          </w:p>
        </w:tc>
        <w:tc>
          <w:tcPr>
            <w:tcW w:w="1641" w:type="pct"/>
          </w:tcPr>
          <w:p w14:paraId="4E3D498D" w14:textId="43CCE50E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03B760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Roots and </w:t>
            </w: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>rhizomes</w:t>
            </w:r>
          </w:p>
        </w:tc>
        <w:tc>
          <w:tcPr>
            <w:tcW w:w="1145" w:type="pct"/>
          </w:tcPr>
          <w:p w14:paraId="242B88D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 xml:space="preserve">Fokialakis et al. </w:t>
            </w:r>
            <w:r w:rsidRPr="008B548E">
              <w:rPr>
                <w:rFonts w:eastAsia="宋体" w:cs="Times New Roman" w:hint="default"/>
                <w:bCs/>
                <w:szCs w:val="24"/>
              </w:rPr>
              <w:lastRenderedPageBreak/>
              <w:t>(2002)</w:t>
            </w:r>
          </w:p>
        </w:tc>
      </w:tr>
      <w:tr w:rsidR="000C78A0" w:rsidRPr="008B548E" w14:paraId="1C738595" w14:textId="77777777" w:rsidTr="00686864">
        <w:trPr>
          <w:trHeight w:val="313"/>
          <w:jc w:val="center"/>
        </w:trPr>
        <w:tc>
          <w:tcPr>
            <w:tcW w:w="335" w:type="pct"/>
          </w:tcPr>
          <w:p w14:paraId="06A140B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33D905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Curcuphenyl acetate</w:t>
            </w:r>
          </w:p>
        </w:tc>
        <w:tc>
          <w:tcPr>
            <w:tcW w:w="1641" w:type="pct"/>
          </w:tcPr>
          <w:p w14:paraId="1BD63E5B" w14:textId="00C36C1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522F51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9221B0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0CB27C47" w14:textId="77777777" w:rsidTr="00686864">
        <w:trPr>
          <w:trHeight w:val="313"/>
          <w:jc w:val="center"/>
        </w:trPr>
        <w:tc>
          <w:tcPr>
            <w:tcW w:w="335" w:type="pct"/>
          </w:tcPr>
          <w:p w14:paraId="16D854C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4396A9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</w:t>
            </w:r>
            <w:r w:rsidRPr="008B548E">
              <w:rPr>
                <w:rFonts w:eastAsia="宋体" w:cs="Times New Roman" w:hint="default"/>
                <w:bCs/>
                <w:szCs w:val="24"/>
                <w:vertAlign w:val="subscript"/>
              </w:rPr>
              <w:t>17</w:t>
            </w:r>
            <w:r w:rsidRPr="008B548E">
              <w:rPr>
                <w:rFonts w:eastAsia="宋体" w:cs="Times New Roman" w:hint="default"/>
                <w:bCs/>
                <w:szCs w:val="24"/>
              </w:rPr>
              <w:t>H</w:t>
            </w:r>
            <w:r w:rsidRPr="008B548E">
              <w:rPr>
                <w:rFonts w:eastAsia="宋体" w:cs="Times New Roman" w:hint="default"/>
                <w:bCs/>
                <w:szCs w:val="24"/>
                <w:vertAlign w:val="subscript"/>
              </w:rPr>
              <w:t>24</w:t>
            </w:r>
            <w:r w:rsidRPr="008B548E">
              <w:rPr>
                <w:rFonts w:eastAsia="宋体" w:cs="Times New Roman" w:hint="default"/>
                <w:bCs/>
                <w:szCs w:val="24"/>
              </w:rPr>
              <w:t>O</w:t>
            </w:r>
            <w:r w:rsidRPr="008B548E">
              <w:rPr>
                <w:rFonts w:eastAsia="宋体" w:cs="Times New Roman" w:hint="default"/>
                <w:bCs/>
                <w:szCs w:val="24"/>
                <w:vertAlign w:val="subscript"/>
              </w:rPr>
              <w:t>2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(Xanthorrhizyl acetate)</w:t>
            </w:r>
          </w:p>
        </w:tc>
        <w:tc>
          <w:tcPr>
            <w:tcW w:w="1641" w:type="pct"/>
          </w:tcPr>
          <w:p w14:paraId="29BA7527" w14:textId="2CDE462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12D144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9701A6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336B7FB9" w14:textId="77777777" w:rsidTr="00686864">
        <w:trPr>
          <w:trHeight w:val="313"/>
          <w:jc w:val="center"/>
        </w:trPr>
        <w:tc>
          <w:tcPr>
            <w:tcW w:w="335" w:type="pct"/>
          </w:tcPr>
          <w:p w14:paraId="3656578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adjustRightInd w:val="0"/>
              <w:snapToGrid w:val="0"/>
              <w:spacing w:before="0" w:after="0"/>
              <w:jc w:val="both"/>
              <w:rPr>
                <w:rFonts w:eastAsia="Calibri" w:cs="Times New Roman" w:hint="default"/>
                <w:bCs/>
                <w:kern w:val="3"/>
                <w:szCs w:val="24"/>
                <w:lang w:val="en-IN"/>
              </w:rPr>
            </w:pPr>
          </w:p>
        </w:tc>
        <w:tc>
          <w:tcPr>
            <w:tcW w:w="1164" w:type="pct"/>
          </w:tcPr>
          <w:p w14:paraId="2967D40B" w14:textId="04E5980A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-Kessyl acetate</w:t>
            </w:r>
          </w:p>
        </w:tc>
        <w:tc>
          <w:tcPr>
            <w:tcW w:w="1641" w:type="pct"/>
          </w:tcPr>
          <w:p w14:paraId="0F3E7E38" w14:textId="51CDD04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B7CE4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148081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63653CB1" w14:textId="77777777" w:rsidTr="00686864">
        <w:trPr>
          <w:trHeight w:val="313"/>
          <w:jc w:val="center"/>
        </w:trPr>
        <w:tc>
          <w:tcPr>
            <w:tcW w:w="335" w:type="pct"/>
          </w:tcPr>
          <w:p w14:paraId="3E0FB17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B1863E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Dimethyl </w:t>
            </w:r>
          </w:p>
        </w:tc>
        <w:tc>
          <w:tcPr>
            <w:tcW w:w="1641" w:type="pct"/>
          </w:tcPr>
          <w:p w14:paraId="71BE1CF6" w14:textId="37E506BF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256A0D7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093710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3E4AD978" w14:textId="77777777" w:rsidTr="00686864">
        <w:trPr>
          <w:trHeight w:val="313"/>
          <w:jc w:val="center"/>
        </w:trPr>
        <w:tc>
          <w:tcPr>
            <w:tcW w:w="335" w:type="pct"/>
          </w:tcPr>
          <w:p w14:paraId="3DD6300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CFDAC0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p-Cresol </w:t>
            </w:r>
          </w:p>
        </w:tc>
        <w:tc>
          <w:tcPr>
            <w:tcW w:w="1641" w:type="pct"/>
          </w:tcPr>
          <w:p w14:paraId="0ABD4B75" w14:textId="107C4EDA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1B0482D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71C934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Pirbalouti et al. (2015)</w:t>
            </w:r>
          </w:p>
        </w:tc>
      </w:tr>
      <w:tr w:rsidR="000C78A0" w:rsidRPr="008B548E" w14:paraId="57FD250D" w14:textId="77777777" w:rsidTr="00686864">
        <w:trPr>
          <w:trHeight w:val="313"/>
          <w:jc w:val="center"/>
        </w:trPr>
        <w:tc>
          <w:tcPr>
            <w:tcW w:w="335" w:type="pct"/>
          </w:tcPr>
          <w:p w14:paraId="58859FC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950085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2,6-Dimethyl anisole</w:t>
            </w:r>
          </w:p>
        </w:tc>
        <w:tc>
          <w:tcPr>
            <w:tcW w:w="1641" w:type="pct"/>
          </w:tcPr>
          <w:p w14:paraId="2E5D948E" w14:textId="22939BD4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</w:tc>
        <w:tc>
          <w:tcPr>
            <w:tcW w:w="714" w:type="pct"/>
          </w:tcPr>
          <w:p w14:paraId="5718CAF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D2FA5E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Pirbalouti et al. (2015)</w:t>
            </w:r>
          </w:p>
        </w:tc>
      </w:tr>
      <w:tr w:rsidR="000C78A0" w:rsidRPr="008B548E" w14:paraId="3DD91F14" w14:textId="77777777" w:rsidTr="00686864">
        <w:trPr>
          <w:trHeight w:val="313"/>
          <w:jc w:val="center"/>
        </w:trPr>
        <w:tc>
          <w:tcPr>
            <w:tcW w:w="335" w:type="pct"/>
          </w:tcPr>
          <w:p w14:paraId="2583472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84D7E6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2,5-Dimethoxy-p-cymene</w:t>
            </w:r>
          </w:p>
        </w:tc>
        <w:tc>
          <w:tcPr>
            <w:tcW w:w="1641" w:type="pct"/>
          </w:tcPr>
          <w:p w14:paraId="0FF824F2" w14:textId="40230D7D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3DAE095E" w14:textId="40AFB78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8AA307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413275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1997; Pavlović et al., 2007)</w:t>
            </w:r>
          </w:p>
        </w:tc>
      </w:tr>
      <w:tr w:rsidR="000C78A0" w:rsidRPr="008B548E" w14:paraId="26FAB3AB" w14:textId="77777777" w:rsidTr="00686864">
        <w:trPr>
          <w:trHeight w:val="313"/>
          <w:jc w:val="center"/>
        </w:trPr>
        <w:tc>
          <w:tcPr>
            <w:tcW w:w="335" w:type="pct"/>
          </w:tcPr>
          <w:p w14:paraId="4D8A206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708E2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Geranyl acetate</w:t>
            </w:r>
          </w:p>
        </w:tc>
        <w:tc>
          <w:tcPr>
            <w:tcW w:w="1641" w:type="pct"/>
          </w:tcPr>
          <w:p w14:paraId="3AD720D7" w14:textId="1308733B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6A13BBA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21411C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3E73496E" w14:textId="77777777" w:rsidTr="00686864">
        <w:trPr>
          <w:trHeight w:val="313"/>
          <w:jc w:val="center"/>
        </w:trPr>
        <w:tc>
          <w:tcPr>
            <w:tcW w:w="335" w:type="pct"/>
          </w:tcPr>
          <w:p w14:paraId="7ACB7FA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BEE513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Humulene-oxide</w:t>
            </w:r>
          </w:p>
        </w:tc>
        <w:tc>
          <w:tcPr>
            <w:tcW w:w="1641" w:type="pct"/>
          </w:tcPr>
          <w:p w14:paraId="30AF63F5" w14:textId="407FBA7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39A7CE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Whole plants</w:t>
            </w:r>
          </w:p>
        </w:tc>
        <w:tc>
          <w:tcPr>
            <w:tcW w:w="1145" w:type="pct"/>
          </w:tcPr>
          <w:p w14:paraId="68B68E0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Agnihotri et al. (2011)</w:t>
            </w:r>
          </w:p>
        </w:tc>
      </w:tr>
      <w:tr w:rsidR="000C78A0" w:rsidRPr="008B548E" w14:paraId="1E284BBD" w14:textId="77777777" w:rsidTr="00686864">
        <w:trPr>
          <w:trHeight w:val="313"/>
          <w:jc w:val="center"/>
        </w:trPr>
        <w:tc>
          <w:tcPr>
            <w:tcW w:w="335" w:type="pct"/>
          </w:tcPr>
          <w:p w14:paraId="67D4E53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D6A4A2A" w14:textId="69949CE4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cs="Times New Roman" w:hint="default"/>
                <w:bCs/>
                <w:szCs w:val="24"/>
              </w:rPr>
              <w:t>-Patchoulene</w:t>
            </w:r>
          </w:p>
        </w:tc>
        <w:tc>
          <w:tcPr>
            <w:tcW w:w="1641" w:type="pct"/>
          </w:tcPr>
          <w:p w14:paraId="21AC2FA3" w14:textId="4F56490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65AC35C9" w14:textId="1F309305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1A985B5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1F564C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1997;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Raal et al., 2008)</w:t>
            </w:r>
          </w:p>
        </w:tc>
      </w:tr>
      <w:tr w:rsidR="000C78A0" w:rsidRPr="008B548E" w14:paraId="5290714E" w14:textId="77777777" w:rsidTr="00686864">
        <w:trPr>
          <w:trHeight w:val="313"/>
          <w:jc w:val="center"/>
        </w:trPr>
        <w:tc>
          <w:tcPr>
            <w:tcW w:w="335" w:type="pct"/>
          </w:tcPr>
          <w:p w14:paraId="0AEE478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23B1D3F" w14:textId="37D3A047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-Calacorene </w:t>
            </w:r>
          </w:p>
        </w:tc>
        <w:tc>
          <w:tcPr>
            <w:tcW w:w="1641" w:type="pct"/>
          </w:tcPr>
          <w:p w14:paraId="60DDE8DB" w14:textId="0A5FC7AB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3C3AF3D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3CA9A0F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(2000)</w:t>
            </w:r>
          </w:p>
        </w:tc>
      </w:tr>
      <w:tr w:rsidR="000C78A0" w:rsidRPr="008B548E" w14:paraId="17222A3C" w14:textId="77777777" w:rsidTr="00686864">
        <w:trPr>
          <w:trHeight w:val="313"/>
          <w:jc w:val="center"/>
        </w:trPr>
        <w:tc>
          <w:tcPr>
            <w:tcW w:w="335" w:type="pct"/>
          </w:tcPr>
          <w:p w14:paraId="0A578DD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BE81B2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Methyl linoleate</w:t>
            </w:r>
          </w:p>
        </w:tc>
        <w:tc>
          <w:tcPr>
            <w:tcW w:w="1641" w:type="pct"/>
          </w:tcPr>
          <w:p w14:paraId="7267C3DF" w14:textId="1A9317C1" w:rsidR="00FA3C4F" w:rsidRPr="008B548E" w:rsidRDefault="00562B0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hardwickii</w:t>
            </w:r>
          </w:p>
        </w:tc>
        <w:tc>
          <w:tcPr>
            <w:tcW w:w="714" w:type="pct"/>
          </w:tcPr>
          <w:p w14:paraId="11D22E2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4740AC6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Das et al. (2011)</w:t>
            </w:r>
          </w:p>
        </w:tc>
      </w:tr>
      <w:tr w:rsidR="000C78A0" w:rsidRPr="008B548E" w14:paraId="0318ABDD" w14:textId="77777777" w:rsidTr="00686864">
        <w:trPr>
          <w:trHeight w:val="313"/>
          <w:jc w:val="center"/>
        </w:trPr>
        <w:tc>
          <w:tcPr>
            <w:tcW w:w="335" w:type="pct"/>
          </w:tcPr>
          <w:p w14:paraId="14BAF23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2EB57E9" w14:textId="187F6D74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δ</w:t>
            </w:r>
            <w:r w:rsidR="00FA3C4F" w:rsidRPr="008B548E">
              <w:rPr>
                <w:rFonts w:cs="Times New Roman" w:hint="default"/>
                <w:bCs/>
                <w:szCs w:val="24"/>
              </w:rPr>
              <w:t>-Guaiene</w:t>
            </w:r>
          </w:p>
        </w:tc>
        <w:tc>
          <w:tcPr>
            <w:tcW w:w="1641" w:type="pct"/>
          </w:tcPr>
          <w:p w14:paraId="7998725D" w14:textId="7F8FA5E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868492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03CA4DD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Bhatt et al. (2012)</w:t>
            </w:r>
          </w:p>
        </w:tc>
      </w:tr>
      <w:tr w:rsidR="000C78A0" w:rsidRPr="008B548E" w14:paraId="6BF67B3E" w14:textId="77777777" w:rsidTr="00686864">
        <w:trPr>
          <w:trHeight w:val="313"/>
          <w:jc w:val="center"/>
        </w:trPr>
        <w:tc>
          <w:tcPr>
            <w:tcW w:w="335" w:type="pct"/>
          </w:tcPr>
          <w:p w14:paraId="6485FBB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315E7A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Seychellene </w:t>
            </w:r>
          </w:p>
        </w:tc>
        <w:tc>
          <w:tcPr>
            <w:tcW w:w="1641" w:type="pct"/>
          </w:tcPr>
          <w:p w14:paraId="7A640804" w14:textId="7A977B3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6A947D4F" w14:textId="0106446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5D983A35" w14:textId="74F95DF1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33FDDC6B" w14:textId="12EC9A3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2CFDD48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20D023B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 xml:space="preserve">(Pandian and Nagarajan, 2015; </w:t>
            </w:r>
            <w:r w:rsidRPr="008B548E">
              <w:rPr>
                <w:rFonts w:cs="Times New Roman" w:hint="default"/>
                <w:bCs/>
                <w:szCs w:val="24"/>
              </w:rPr>
              <w:t>Raina and Negi, 2015;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Lokar et al., 1989; Bhatt et al., 2012)</w:t>
            </w:r>
          </w:p>
        </w:tc>
      </w:tr>
      <w:tr w:rsidR="000C78A0" w:rsidRPr="008B548E" w14:paraId="46DF2670" w14:textId="77777777" w:rsidTr="00686864">
        <w:trPr>
          <w:trHeight w:val="313"/>
          <w:jc w:val="center"/>
        </w:trPr>
        <w:tc>
          <w:tcPr>
            <w:tcW w:w="335" w:type="pct"/>
          </w:tcPr>
          <w:p w14:paraId="69E2E4F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076EA37" w14:textId="7A1C064F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-Bulnesene</w:t>
            </w:r>
          </w:p>
        </w:tc>
        <w:tc>
          <w:tcPr>
            <w:tcW w:w="1641" w:type="pct"/>
          </w:tcPr>
          <w:p w14:paraId="2D041DF1" w14:textId="56ECFE1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11FD77DA" w14:textId="62A22071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3EB9CB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0E907D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(Raal et al., 2008;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Jugran et al., 2019)</w:t>
            </w:r>
          </w:p>
        </w:tc>
      </w:tr>
      <w:tr w:rsidR="000C78A0" w:rsidRPr="008B548E" w14:paraId="1692170D" w14:textId="77777777" w:rsidTr="00686864">
        <w:trPr>
          <w:trHeight w:val="313"/>
          <w:jc w:val="center"/>
        </w:trPr>
        <w:tc>
          <w:tcPr>
            <w:tcW w:w="335" w:type="pct"/>
          </w:tcPr>
          <w:p w14:paraId="79D2744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9C37640" w14:textId="7E0DA145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-Cadinene </w:t>
            </w:r>
          </w:p>
        </w:tc>
        <w:tc>
          <w:tcPr>
            <w:tcW w:w="1641" w:type="pct"/>
          </w:tcPr>
          <w:p w14:paraId="7A9C4066" w14:textId="68BD6965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575F906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08328E8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42B55F3F" w14:textId="77777777" w:rsidTr="00686864">
        <w:trPr>
          <w:trHeight w:val="313"/>
          <w:jc w:val="center"/>
        </w:trPr>
        <w:tc>
          <w:tcPr>
            <w:tcW w:w="335" w:type="pct"/>
          </w:tcPr>
          <w:p w14:paraId="7D8B10E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B15780A" w14:textId="25CF3DED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δ</w:t>
            </w:r>
            <w:r w:rsidR="00FA3C4F" w:rsidRPr="008B548E">
              <w:rPr>
                <w:rFonts w:cs="Times New Roman" w:hint="default"/>
                <w:bCs/>
                <w:szCs w:val="24"/>
              </w:rPr>
              <w:t>-Cadinene</w:t>
            </w:r>
          </w:p>
        </w:tc>
        <w:tc>
          <w:tcPr>
            <w:tcW w:w="1641" w:type="pct"/>
          </w:tcPr>
          <w:p w14:paraId="61AB01F4" w14:textId="17FC4BBB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7876E42D" w14:textId="0B17A02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041C79D4" w14:textId="3B4DDF4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37A67A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19E7168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</w:p>
        </w:tc>
        <w:tc>
          <w:tcPr>
            <w:tcW w:w="1145" w:type="pct"/>
          </w:tcPr>
          <w:p w14:paraId="5158475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1997;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Raal et al., 2008),</w:t>
            </w: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 xml:space="preserve"> Liu e al. (2013)</w:t>
            </w:r>
          </w:p>
        </w:tc>
      </w:tr>
      <w:tr w:rsidR="000C78A0" w:rsidRPr="008B548E" w14:paraId="4846EFFB" w14:textId="77777777" w:rsidTr="00686864">
        <w:trPr>
          <w:trHeight w:val="313"/>
          <w:jc w:val="center"/>
        </w:trPr>
        <w:tc>
          <w:tcPr>
            <w:tcW w:w="335" w:type="pct"/>
          </w:tcPr>
          <w:p w14:paraId="4313C5C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89777F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Viridiflorol </w:t>
            </w:r>
          </w:p>
        </w:tc>
        <w:tc>
          <w:tcPr>
            <w:tcW w:w="1641" w:type="pct"/>
          </w:tcPr>
          <w:p w14:paraId="15E18D81" w14:textId="68E63998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08FE5ABE" w14:textId="66013C7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20EBEC70" w14:textId="592E75A6" w:rsidR="00FA3C4F" w:rsidRPr="008B548E" w:rsidRDefault="00442665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sisymbriifolia</w:t>
            </w:r>
          </w:p>
          <w:p w14:paraId="15DA4E1F" w14:textId="379D3A8B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</w:tc>
        <w:tc>
          <w:tcPr>
            <w:tcW w:w="714" w:type="pct"/>
          </w:tcPr>
          <w:p w14:paraId="72F3AF0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098ED9D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(Raal et al., 2008;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Pirbalouti ett al., 2015; </w:t>
            </w:r>
            <w:r w:rsidRPr="008B548E">
              <w:rPr>
                <w:rFonts w:cs="Times New Roman" w:hint="default"/>
                <w:bCs/>
                <w:szCs w:val="24"/>
              </w:rPr>
              <w:t>Sundaresan et al., 2012;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Thusoo et al., 2014; Lokar et al., 1989)</w:t>
            </w:r>
          </w:p>
        </w:tc>
      </w:tr>
      <w:tr w:rsidR="000C78A0" w:rsidRPr="008B548E" w14:paraId="4F0D38CA" w14:textId="77777777" w:rsidTr="00686864">
        <w:trPr>
          <w:trHeight w:val="313"/>
          <w:jc w:val="center"/>
        </w:trPr>
        <w:tc>
          <w:tcPr>
            <w:tcW w:w="335" w:type="pct"/>
          </w:tcPr>
          <w:p w14:paraId="64714DD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9C4334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DL-limonene</w:t>
            </w:r>
          </w:p>
        </w:tc>
        <w:tc>
          <w:tcPr>
            <w:tcW w:w="1641" w:type="pct"/>
          </w:tcPr>
          <w:p w14:paraId="26EF3203" w14:textId="27DA5F2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15E580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B650F6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10956D92" w14:textId="77777777" w:rsidTr="00686864">
        <w:trPr>
          <w:trHeight w:val="313"/>
          <w:jc w:val="center"/>
        </w:trPr>
        <w:tc>
          <w:tcPr>
            <w:tcW w:w="335" w:type="pct"/>
          </w:tcPr>
          <w:p w14:paraId="49486AB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A328CF9" w14:textId="5C49E930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>-Patchoulene</w:t>
            </w:r>
          </w:p>
        </w:tc>
        <w:tc>
          <w:tcPr>
            <w:tcW w:w="1641" w:type="pct"/>
          </w:tcPr>
          <w:p w14:paraId="005729E4" w14:textId="7FAF185D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AEEC6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252ED45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Jugran et al. (2019)</w:t>
            </w:r>
          </w:p>
        </w:tc>
      </w:tr>
      <w:tr w:rsidR="000C78A0" w:rsidRPr="008B548E" w14:paraId="77BBD6DA" w14:textId="77777777" w:rsidTr="00686864">
        <w:trPr>
          <w:trHeight w:val="313"/>
          <w:jc w:val="center"/>
        </w:trPr>
        <w:tc>
          <w:tcPr>
            <w:tcW w:w="335" w:type="pct"/>
          </w:tcPr>
          <w:p w14:paraId="4F992A9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203D7A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I-Propyl 6,9,12-hexadecatrienoate</w:t>
            </w:r>
          </w:p>
        </w:tc>
        <w:tc>
          <w:tcPr>
            <w:tcW w:w="1641" w:type="pct"/>
          </w:tcPr>
          <w:p w14:paraId="28759BC8" w14:textId="606269C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2E6074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DB1C41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5BBA7488" w14:textId="77777777" w:rsidTr="00686864">
        <w:trPr>
          <w:trHeight w:val="313"/>
          <w:jc w:val="center"/>
        </w:trPr>
        <w:tc>
          <w:tcPr>
            <w:tcW w:w="335" w:type="pct"/>
          </w:tcPr>
          <w:p w14:paraId="7C2E741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D294D6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Aristolone </w:t>
            </w:r>
          </w:p>
        </w:tc>
        <w:tc>
          <w:tcPr>
            <w:tcW w:w="1641" w:type="pct"/>
          </w:tcPr>
          <w:p w14:paraId="548A8224" w14:textId="22728D6D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60AF7B3D" w14:textId="1762C8E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4717BD09" w14:textId="6274F06F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4BBCEF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6400E67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</w:p>
        </w:tc>
        <w:tc>
          <w:tcPr>
            <w:tcW w:w="1145" w:type="pct"/>
          </w:tcPr>
          <w:p w14:paraId="1196A81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Jugran et al. (2019)</w:t>
            </w:r>
          </w:p>
        </w:tc>
      </w:tr>
      <w:tr w:rsidR="000C78A0" w:rsidRPr="008B548E" w14:paraId="468C5413" w14:textId="77777777" w:rsidTr="00686864">
        <w:trPr>
          <w:trHeight w:val="313"/>
          <w:jc w:val="center"/>
        </w:trPr>
        <w:tc>
          <w:tcPr>
            <w:tcW w:w="335" w:type="pct"/>
          </w:tcPr>
          <w:p w14:paraId="1B1575E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157DE8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Eucalyptollin</w:t>
            </w:r>
          </w:p>
        </w:tc>
        <w:tc>
          <w:tcPr>
            <w:tcW w:w="1641" w:type="pct"/>
          </w:tcPr>
          <w:p w14:paraId="42FFC352" w14:textId="0C70280C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8F4ED1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17377B9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79280C1B" w14:textId="77777777" w:rsidTr="00686864">
        <w:trPr>
          <w:trHeight w:val="313"/>
          <w:jc w:val="center"/>
        </w:trPr>
        <w:tc>
          <w:tcPr>
            <w:tcW w:w="335" w:type="pct"/>
          </w:tcPr>
          <w:p w14:paraId="1082340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E136D59" w14:textId="77777777" w:rsidR="00FA3C4F" w:rsidRPr="008B548E" w:rsidRDefault="00FA3C4F" w:rsidP="00550066">
            <w:pPr>
              <w:suppressAutoHyphens/>
              <w:autoSpaceDN w:val="0"/>
              <w:adjustRightInd w:val="0"/>
              <w:snapToGrid w:val="0"/>
              <w:spacing w:before="0" w:after="0"/>
              <w:rPr>
                <w:rFonts w:eastAsia="Calibri" w:cs="Times New Roman" w:hint="default"/>
                <w:bCs/>
                <w:kern w:val="3"/>
                <w:szCs w:val="24"/>
                <w:lang w:val="en-IN"/>
              </w:rPr>
            </w:pPr>
            <w:r w:rsidRPr="008B548E">
              <w:rPr>
                <w:rFonts w:eastAsia="Calibri" w:cs="Times New Roman" w:hint="default"/>
                <w:bCs/>
                <w:kern w:val="3"/>
                <w:szCs w:val="24"/>
                <w:lang w:val="en-IN"/>
              </w:rPr>
              <w:t>Isopatchoulane</w:t>
            </w:r>
          </w:p>
        </w:tc>
        <w:tc>
          <w:tcPr>
            <w:tcW w:w="1641" w:type="pct"/>
          </w:tcPr>
          <w:p w14:paraId="7A56E9FD" w14:textId="0215D51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35B761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6CE087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Alfaro-Romero et al. (2016)</w:t>
            </w:r>
          </w:p>
        </w:tc>
      </w:tr>
      <w:tr w:rsidR="000C78A0" w:rsidRPr="008B548E" w14:paraId="7C65DA43" w14:textId="77777777" w:rsidTr="00686864">
        <w:trPr>
          <w:trHeight w:val="313"/>
          <w:jc w:val="center"/>
        </w:trPr>
        <w:tc>
          <w:tcPr>
            <w:tcW w:w="335" w:type="pct"/>
          </w:tcPr>
          <w:p w14:paraId="10655535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A828D3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Drimenol</w:t>
            </w:r>
          </w:p>
        </w:tc>
        <w:tc>
          <w:tcPr>
            <w:tcW w:w="1641" w:type="pct"/>
          </w:tcPr>
          <w:p w14:paraId="1D709BAD" w14:textId="14D3234A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0410F8C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1A24448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1277F8C3" w14:textId="77777777" w:rsidTr="00686864">
        <w:trPr>
          <w:trHeight w:val="313"/>
          <w:jc w:val="center"/>
        </w:trPr>
        <w:tc>
          <w:tcPr>
            <w:tcW w:w="335" w:type="pct"/>
          </w:tcPr>
          <w:p w14:paraId="6A7339C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17C171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Isolongifolen-5-one</w:t>
            </w:r>
          </w:p>
        </w:tc>
        <w:tc>
          <w:tcPr>
            <w:tcW w:w="1641" w:type="pct"/>
          </w:tcPr>
          <w:p w14:paraId="708F26CB" w14:textId="64CCFA8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ED03E9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55FE29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3EE92A3" w14:textId="77777777" w:rsidTr="00686864">
        <w:trPr>
          <w:trHeight w:val="313"/>
          <w:jc w:val="center"/>
        </w:trPr>
        <w:tc>
          <w:tcPr>
            <w:tcW w:w="335" w:type="pct"/>
          </w:tcPr>
          <w:p w14:paraId="1F8F0BD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DC4DC2A" w14:textId="07C7B63B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cis-</w:t>
            </w:r>
            <w:r w:rsidR="00B76069" w:rsidRPr="00B76069">
              <w:rPr>
                <w:rFonts w:eastAsia="宋体"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eastAsia="宋体" w:cs="Times New Roman" w:hint="default"/>
                <w:bCs/>
                <w:szCs w:val="24"/>
              </w:rPr>
              <w:t>-Guaiene</w:t>
            </w:r>
          </w:p>
        </w:tc>
        <w:tc>
          <w:tcPr>
            <w:tcW w:w="1641" w:type="pct"/>
          </w:tcPr>
          <w:p w14:paraId="143F1A8A" w14:textId="5A4F101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3E9ED7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50478CB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491229DC" w14:textId="77777777" w:rsidTr="00686864">
        <w:trPr>
          <w:trHeight w:val="313"/>
          <w:jc w:val="center"/>
        </w:trPr>
        <w:tc>
          <w:tcPr>
            <w:tcW w:w="335" w:type="pct"/>
          </w:tcPr>
          <w:p w14:paraId="527C539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6A0135D" w14:textId="0C751ABE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Calarene-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cs="Times New Roman" w:hint="default"/>
                <w:bCs/>
                <w:szCs w:val="24"/>
              </w:rPr>
              <w:t>-gurjunene</w:t>
            </w:r>
          </w:p>
        </w:tc>
        <w:tc>
          <w:tcPr>
            <w:tcW w:w="1641" w:type="pct"/>
          </w:tcPr>
          <w:p w14:paraId="46139726" w14:textId="05616F24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89A67C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568BB7A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Thusoo et al. (2014)</w:t>
            </w:r>
          </w:p>
        </w:tc>
      </w:tr>
      <w:tr w:rsidR="000C78A0" w:rsidRPr="008B548E" w14:paraId="453C134C" w14:textId="77777777" w:rsidTr="00686864">
        <w:trPr>
          <w:trHeight w:val="313"/>
          <w:jc w:val="center"/>
        </w:trPr>
        <w:tc>
          <w:tcPr>
            <w:tcW w:w="335" w:type="pct"/>
          </w:tcPr>
          <w:p w14:paraId="58DCB7B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68186D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trans-</w:t>
            </w:r>
            <w:r w:rsidRPr="008B548E">
              <w:rPr>
                <w:rFonts w:cs="Times New Roman" w:hint="default"/>
                <w:bCs/>
                <w:szCs w:val="24"/>
              </w:rPr>
              <w:sym w:font="Symbol" w:char="F061"/>
            </w:r>
            <w:r w:rsidRPr="008B548E">
              <w:rPr>
                <w:rFonts w:cs="Times New Roman" w:hint="default"/>
                <w:bCs/>
                <w:szCs w:val="24"/>
              </w:rPr>
              <w:t xml:space="preserve">-Bergomotene </w:t>
            </w:r>
          </w:p>
        </w:tc>
        <w:tc>
          <w:tcPr>
            <w:tcW w:w="1641" w:type="pct"/>
          </w:tcPr>
          <w:p w14:paraId="521E638F" w14:textId="541BC3CA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72DE380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  <w:p w14:paraId="5218E8B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20A3C1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Sati et al. (2005)</w:t>
            </w:r>
          </w:p>
        </w:tc>
      </w:tr>
      <w:tr w:rsidR="000C78A0" w:rsidRPr="008B548E" w14:paraId="51197469" w14:textId="77777777" w:rsidTr="00686864">
        <w:trPr>
          <w:trHeight w:val="313"/>
          <w:jc w:val="center"/>
        </w:trPr>
        <w:tc>
          <w:tcPr>
            <w:tcW w:w="335" w:type="pct"/>
          </w:tcPr>
          <w:p w14:paraId="2CBD206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E90E86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Cryptofauronyl acetate</w:t>
            </w:r>
          </w:p>
        </w:tc>
        <w:tc>
          <w:tcPr>
            <w:tcW w:w="1641" w:type="pct"/>
          </w:tcPr>
          <w:p w14:paraId="4831BC12" w14:textId="66D1E93B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3708DEF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A5EC78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Bos et al. (1997)</w:t>
            </w:r>
          </w:p>
        </w:tc>
      </w:tr>
      <w:tr w:rsidR="000C78A0" w:rsidRPr="008B548E" w14:paraId="59D4AFA3" w14:textId="77777777" w:rsidTr="00686864">
        <w:trPr>
          <w:trHeight w:val="313"/>
          <w:jc w:val="center"/>
        </w:trPr>
        <w:tc>
          <w:tcPr>
            <w:tcW w:w="335" w:type="pct"/>
          </w:tcPr>
          <w:p w14:paraId="5893CF5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986055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Pacifigoriadiene isomer B</w:t>
            </w:r>
          </w:p>
        </w:tc>
        <w:tc>
          <w:tcPr>
            <w:tcW w:w="1641" w:type="pct"/>
          </w:tcPr>
          <w:p w14:paraId="65888292" w14:textId="0389695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106075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1F534D9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23E57032" w14:textId="77777777" w:rsidTr="00686864">
        <w:trPr>
          <w:trHeight w:val="313"/>
          <w:jc w:val="center"/>
        </w:trPr>
        <w:tc>
          <w:tcPr>
            <w:tcW w:w="335" w:type="pct"/>
          </w:tcPr>
          <w:p w14:paraId="4F62DDE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EE6B62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Humulene epoxide-</w:t>
            </w:r>
            <w:r w:rsidRPr="008B548E">
              <w:rPr>
                <w:rFonts w:eastAsia="宋体" w:cs="Times New Roman" w:hint="default"/>
                <w:bCs/>
                <w:szCs w:val="24"/>
              </w:rPr>
              <w:t>Ⅱ</w:t>
            </w:r>
          </w:p>
        </w:tc>
        <w:tc>
          <w:tcPr>
            <w:tcW w:w="1641" w:type="pct"/>
          </w:tcPr>
          <w:p w14:paraId="13E7304B" w14:textId="1BAF01A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2734683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208EDDF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Agnihotri et al. (2011)</w:t>
            </w:r>
          </w:p>
        </w:tc>
      </w:tr>
      <w:tr w:rsidR="000C78A0" w:rsidRPr="008B548E" w14:paraId="5332748E" w14:textId="77777777" w:rsidTr="00686864">
        <w:trPr>
          <w:trHeight w:val="313"/>
          <w:jc w:val="center"/>
        </w:trPr>
        <w:tc>
          <w:tcPr>
            <w:tcW w:w="335" w:type="pct"/>
          </w:tcPr>
          <w:p w14:paraId="340DFB7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775D5A3" w14:textId="2C187152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</w:rPr>
              <w:t>γ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-Terpinene</w:t>
            </w:r>
          </w:p>
        </w:tc>
        <w:tc>
          <w:tcPr>
            <w:tcW w:w="1641" w:type="pct"/>
          </w:tcPr>
          <w:p w14:paraId="1E917EEC" w14:textId="1F2018DC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EBED9C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0AB4BFE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11C23284" w14:textId="77777777" w:rsidTr="00686864">
        <w:trPr>
          <w:trHeight w:val="313"/>
          <w:jc w:val="center"/>
        </w:trPr>
        <w:tc>
          <w:tcPr>
            <w:tcW w:w="335" w:type="pct"/>
          </w:tcPr>
          <w:p w14:paraId="51AE468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5D5565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epi-Bicyclosesquiphellandrene</w:t>
            </w:r>
          </w:p>
        </w:tc>
        <w:tc>
          <w:tcPr>
            <w:tcW w:w="1641" w:type="pct"/>
          </w:tcPr>
          <w:p w14:paraId="045DBCD2" w14:textId="7E0D0292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1B2171C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6D16763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45A6E9D8" w14:textId="77777777" w:rsidTr="00686864">
        <w:trPr>
          <w:trHeight w:val="313"/>
          <w:jc w:val="center"/>
        </w:trPr>
        <w:tc>
          <w:tcPr>
            <w:tcW w:w="335" w:type="pct"/>
          </w:tcPr>
          <w:p w14:paraId="6218A24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6168410" w14:textId="1445064D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</w:rPr>
              <w:t>β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-Cubebene</w:t>
            </w:r>
          </w:p>
        </w:tc>
        <w:tc>
          <w:tcPr>
            <w:tcW w:w="1641" w:type="pct"/>
          </w:tcPr>
          <w:p w14:paraId="08D546D6" w14:textId="4F448C18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90B3E3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3F5F4A0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Mathela et al. (2009)</w:t>
            </w:r>
          </w:p>
        </w:tc>
      </w:tr>
      <w:tr w:rsidR="000C78A0" w:rsidRPr="008B548E" w14:paraId="6CBEC2DB" w14:textId="77777777" w:rsidTr="00686864">
        <w:trPr>
          <w:trHeight w:val="313"/>
          <w:jc w:val="center"/>
        </w:trPr>
        <w:tc>
          <w:tcPr>
            <w:tcW w:w="335" w:type="pct"/>
          </w:tcPr>
          <w:p w14:paraId="2F65E95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3B6BC8C" w14:textId="67C55C6F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-cis-Bergamotene</w:t>
            </w:r>
          </w:p>
        </w:tc>
        <w:tc>
          <w:tcPr>
            <w:tcW w:w="1641" w:type="pct"/>
          </w:tcPr>
          <w:p w14:paraId="446C3B4C" w14:textId="2BA6079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72BB6F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3315F75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1183CA7" w14:textId="77777777" w:rsidTr="00686864">
        <w:trPr>
          <w:trHeight w:val="313"/>
          <w:jc w:val="center"/>
        </w:trPr>
        <w:tc>
          <w:tcPr>
            <w:tcW w:w="335" w:type="pct"/>
          </w:tcPr>
          <w:p w14:paraId="6D464E3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D34253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Curcuphenol isomer</w:t>
            </w:r>
          </w:p>
        </w:tc>
        <w:tc>
          <w:tcPr>
            <w:tcW w:w="1641" w:type="pct"/>
          </w:tcPr>
          <w:p w14:paraId="1485A673" w14:textId="57B6F03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64F44F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0A15CAF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(Bos et al., 1997; Mathela et al., 2009)</w:t>
            </w:r>
          </w:p>
        </w:tc>
      </w:tr>
      <w:tr w:rsidR="000C78A0" w:rsidRPr="008B548E" w14:paraId="53CAAE9A" w14:textId="77777777" w:rsidTr="00686864">
        <w:trPr>
          <w:trHeight w:val="313"/>
          <w:jc w:val="center"/>
        </w:trPr>
        <w:tc>
          <w:tcPr>
            <w:tcW w:w="335" w:type="pct"/>
          </w:tcPr>
          <w:p w14:paraId="19DB7AC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4011EC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Kanokonylacetate</w:t>
            </w:r>
          </w:p>
        </w:tc>
        <w:tc>
          <w:tcPr>
            <w:tcW w:w="1641" w:type="pct"/>
          </w:tcPr>
          <w:p w14:paraId="0A065D0D" w14:textId="07D45F6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312C5FA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0E5E540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Mathela et al. (2009)</w:t>
            </w:r>
          </w:p>
        </w:tc>
      </w:tr>
      <w:tr w:rsidR="000C78A0" w:rsidRPr="008B548E" w14:paraId="728EE435" w14:textId="77777777" w:rsidTr="00686864">
        <w:trPr>
          <w:trHeight w:val="313"/>
          <w:jc w:val="center"/>
        </w:trPr>
        <w:tc>
          <w:tcPr>
            <w:tcW w:w="335" w:type="pct"/>
          </w:tcPr>
          <w:p w14:paraId="21993D8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EDA0B4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Baldrinal</w:t>
            </w:r>
          </w:p>
        </w:tc>
        <w:tc>
          <w:tcPr>
            <w:tcW w:w="1641" w:type="pct"/>
          </w:tcPr>
          <w:p w14:paraId="5DF09011" w14:textId="6EDCDBD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0D3C91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7D788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0B1193BF" w14:textId="77777777" w:rsidTr="00686864">
        <w:trPr>
          <w:trHeight w:val="313"/>
          <w:jc w:val="center"/>
        </w:trPr>
        <w:tc>
          <w:tcPr>
            <w:tcW w:w="335" w:type="pct"/>
          </w:tcPr>
          <w:p w14:paraId="6ED5AD40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66474F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Veridiflaral</w:t>
            </w:r>
          </w:p>
        </w:tc>
        <w:tc>
          <w:tcPr>
            <w:tcW w:w="1641" w:type="pct"/>
          </w:tcPr>
          <w:p w14:paraId="26E75C21" w14:textId="133C725E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4C62D4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11C343E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Bhatt et al. (2012)</w:t>
            </w:r>
          </w:p>
        </w:tc>
      </w:tr>
      <w:tr w:rsidR="000C78A0" w:rsidRPr="008B548E" w14:paraId="559E9926" w14:textId="77777777" w:rsidTr="00686864">
        <w:trPr>
          <w:trHeight w:val="313"/>
          <w:jc w:val="center"/>
        </w:trPr>
        <w:tc>
          <w:tcPr>
            <w:tcW w:w="335" w:type="pct"/>
          </w:tcPr>
          <w:p w14:paraId="3C5DC62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4878FB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4-Methoxy-8-pentyl-1-naphthoic acid</w:t>
            </w:r>
          </w:p>
        </w:tc>
        <w:tc>
          <w:tcPr>
            <w:tcW w:w="1641" w:type="pct"/>
          </w:tcPr>
          <w:p w14:paraId="0FA27A77" w14:textId="36BFAE03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6740E63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3FCDCF8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322C4520" w14:textId="77777777" w:rsidTr="00686864">
        <w:trPr>
          <w:trHeight w:val="313"/>
          <w:jc w:val="center"/>
        </w:trPr>
        <w:tc>
          <w:tcPr>
            <w:tcW w:w="335" w:type="pct"/>
          </w:tcPr>
          <w:p w14:paraId="4066285D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A273E4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Selina-3,7(11)-dien</w:t>
            </w:r>
          </w:p>
        </w:tc>
        <w:tc>
          <w:tcPr>
            <w:tcW w:w="1641" w:type="pct"/>
          </w:tcPr>
          <w:p w14:paraId="3E8D9A2A" w14:textId="3A56D53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9600BB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Roots</w:t>
            </w:r>
          </w:p>
        </w:tc>
        <w:tc>
          <w:tcPr>
            <w:tcW w:w="1145" w:type="pct"/>
          </w:tcPr>
          <w:p w14:paraId="54ADFF6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Liu e al. (2013)</w:t>
            </w:r>
          </w:p>
        </w:tc>
      </w:tr>
      <w:tr w:rsidR="000C78A0" w:rsidRPr="008B548E" w14:paraId="4E7EF1E0" w14:textId="77777777" w:rsidTr="00686864">
        <w:trPr>
          <w:trHeight w:val="313"/>
          <w:jc w:val="center"/>
        </w:trPr>
        <w:tc>
          <w:tcPr>
            <w:tcW w:w="335" w:type="pct"/>
          </w:tcPr>
          <w:p w14:paraId="6764984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932590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4-Terpineal</w:t>
            </w:r>
          </w:p>
        </w:tc>
        <w:tc>
          <w:tcPr>
            <w:tcW w:w="1641" w:type="pct"/>
          </w:tcPr>
          <w:p w14:paraId="3B8DF95F" w14:textId="7A4BCB89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0A4823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52241D2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Bhatt et al. (2012)</w:t>
            </w:r>
          </w:p>
        </w:tc>
      </w:tr>
      <w:tr w:rsidR="000C78A0" w:rsidRPr="008B548E" w14:paraId="3B733524" w14:textId="77777777" w:rsidTr="00686864">
        <w:trPr>
          <w:trHeight w:val="313"/>
          <w:jc w:val="center"/>
        </w:trPr>
        <w:tc>
          <w:tcPr>
            <w:tcW w:w="335" w:type="pct"/>
          </w:tcPr>
          <w:p w14:paraId="77120B9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A54A62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Carvacrol </w:t>
            </w:r>
          </w:p>
        </w:tc>
        <w:tc>
          <w:tcPr>
            <w:tcW w:w="1641" w:type="pct"/>
          </w:tcPr>
          <w:p w14:paraId="6C772CD0" w14:textId="7BECC3B6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italica</w:t>
            </w:r>
          </w:p>
          <w:p w14:paraId="32FF1110" w14:textId="55AAC72D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</w:tc>
        <w:tc>
          <w:tcPr>
            <w:tcW w:w="714" w:type="pct"/>
          </w:tcPr>
          <w:p w14:paraId="7E3E630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3A6B24E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(Sundaresan et al., 2012; Rawat et al., 2017)</w:t>
            </w:r>
          </w:p>
        </w:tc>
      </w:tr>
      <w:tr w:rsidR="000C78A0" w:rsidRPr="008B548E" w14:paraId="6095AB24" w14:textId="77777777" w:rsidTr="00686864">
        <w:trPr>
          <w:trHeight w:val="313"/>
          <w:jc w:val="center"/>
        </w:trPr>
        <w:tc>
          <w:tcPr>
            <w:tcW w:w="335" w:type="pct"/>
          </w:tcPr>
          <w:p w14:paraId="4DCA78A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B835896" w14:textId="04EE1B45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δ</w:t>
            </w:r>
            <w:r w:rsidR="00FA3C4F" w:rsidRPr="008B548E">
              <w:rPr>
                <w:rFonts w:cs="Times New Roman" w:hint="default"/>
                <w:bCs/>
                <w:szCs w:val="24"/>
              </w:rPr>
              <w:t>-Selinene</w:t>
            </w:r>
          </w:p>
        </w:tc>
        <w:tc>
          <w:tcPr>
            <w:tcW w:w="1641" w:type="pct"/>
          </w:tcPr>
          <w:p w14:paraId="28EA5BFE" w14:textId="32BC039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41D7EF86" w14:textId="1296379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</w:t>
            </w:r>
          </w:p>
          <w:p w14:paraId="140CAFC4" w14:textId="5F1F17F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5BF9BA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62C2A7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Taherpour et al. (2010)</w:t>
            </w:r>
          </w:p>
        </w:tc>
      </w:tr>
      <w:tr w:rsidR="000C78A0" w:rsidRPr="008B548E" w14:paraId="6A3A7DF2" w14:textId="77777777" w:rsidTr="00686864">
        <w:trPr>
          <w:trHeight w:val="313"/>
          <w:jc w:val="center"/>
        </w:trPr>
        <w:tc>
          <w:tcPr>
            <w:tcW w:w="335" w:type="pct"/>
          </w:tcPr>
          <w:p w14:paraId="68D36CD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202D84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Phenylethyl alcohol</w:t>
            </w:r>
          </w:p>
        </w:tc>
        <w:tc>
          <w:tcPr>
            <w:tcW w:w="1641" w:type="pct"/>
          </w:tcPr>
          <w:p w14:paraId="123119A1" w14:textId="2D3BC431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0B1018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194F2F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25C3CFE8" w14:textId="77777777" w:rsidTr="00686864">
        <w:trPr>
          <w:trHeight w:val="313"/>
          <w:jc w:val="center"/>
        </w:trPr>
        <w:tc>
          <w:tcPr>
            <w:tcW w:w="335" w:type="pct"/>
          </w:tcPr>
          <w:p w14:paraId="60FE8E6E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0AB0E7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Menthone </w:t>
            </w:r>
          </w:p>
        </w:tc>
        <w:tc>
          <w:tcPr>
            <w:tcW w:w="1641" w:type="pct"/>
          </w:tcPr>
          <w:p w14:paraId="5D57CD44" w14:textId="36A3CA3C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C6A8D3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6EB80C7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03F41894" w14:textId="77777777" w:rsidTr="00686864">
        <w:trPr>
          <w:trHeight w:val="313"/>
          <w:jc w:val="center"/>
        </w:trPr>
        <w:tc>
          <w:tcPr>
            <w:tcW w:w="335" w:type="pct"/>
          </w:tcPr>
          <w:p w14:paraId="640BCF9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428E68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Bornylvalerate</w:t>
            </w:r>
          </w:p>
        </w:tc>
        <w:tc>
          <w:tcPr>
            <w:tcW w:w="1641" w:type="pct"/>
          </w:tcPr>
          <w:p w14:paraId="20205B67" w14:textId="4B7FAE8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45F45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25ECAEA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18E20F90" w14:textId="77777777" w:rsidTr="00686864">
        <w:trPr>
          <w:trHeight w:val="313"/>
          <w:jc w:val="center"/>
        </w:trPr>
        <w:tc>
          <w:tcPr>
            <w:tcW w:w="335" w:type="pct"/>
          </w:tcPr>
          <w:p w14:paraId="465FA12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DB7637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1-Heptatriacotanol</w:t>
            </w:r>
          </w:p>
        </w:tc>
        <w:tc>
          <w:tcPr>
            <w:tcW w:w="1641" w:type="pct"/>
          </w:tcPr>
          <w:p w14:paraId="5F707CF6" w14:textId="1D810F9A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976DF4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6061896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6B1250C1" w14:textId="77777777" w:rsidTr="00686864">
        <w:trPr>
          <w:trHeight w:val="313"/>
          <w:jc w:val="center"/>
        </w:trPr>
        <w:tc>
          <w:tcPr>
            <w:tcW w:w="335" w:type="pct"/>
          </w:tcPr>
          <w:p w14:paraId="337BCF8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FD5E53C" w14:textId="5D806B5D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7-epi-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Pr="008B548E">
              <w:rPr>
                <w:rFonts w:cs="Times New Roman" w:hint="default"/>
                <w:bCs/>
                <w:szCs w:val="24"/>
              </w:rPr>
              <w:t>-Selinen</w:t>
            </w:r>
          </w:p>
        </w:tc>
        <w:tc>
          <w:tcPr>
            <w:tcW w:w="1641" w:type="pct"/>
          </w:tcPr>
          <w:p w14:paraId="3BC7EB31" w14:textId="350B1E4E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7F9679B5" w14:textId="6D4FAD6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AC81CD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7A069F1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(Raal et al., 2008;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Thusoo et al., 2014)</w:t>
            </w:r>
          </w:p>
        </w:tc>
      </w:tr>
      <w:tr w:rsidR="000C78A0" w:rsidRPr="008B548E" w14:paraId="2DD01C3E" w14:textId="77777777" w:rsidTr="00686864">
        <w:trPr>
          <w:trHeight w:val="313"/>
          <w:jc w:val="center"/>
        </w:trPr>
        <w:tc>
          <w:tcPr>
            <w:tcW w:w="335" w:type="pct"/>
          </w:tcPr>
          <w:p w14:paraId="38B0F1D4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73A1346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6-(1-Hydroxymethylvinyl)-4,8a-dimethyl-3,5,6,7,8,8a-hexahydro-1h-naphthalen-2-one</w:t>
            </w:r>
          </w:p>
        </w:tc>
        <w:tc>
          <w:tcPr>
            <w:tcW w:w="1641" w:type="pct"/>
          </w:tcPr>
          <w:p w14:paraId="0A026CA7" w14:textId="5F899A96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A0EFED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4C532C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2DB8824E" w14:textId="77777777" w:rsidTr="00686864">
        <w:trPr>
          <w:trHeight w:val="313"/>
          <w:jc w:val="center"/>
        </w:trPr>
        <w:tc>
          <w:tcPr>
            <w:tcW w:w="335" w:type="pct"/>
          </w:tcPr>
          <w:p w14:paraId="23D849D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B95BCB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Maaliol </w:t>
            </w:r>
          </w:p>
        </w:tc>
        <w:tc>
          <w:tcPr>
            <w:tcW w:w="1641" w:type="pct"/>
          </w:tcPr>
          <w:p w14:paraId="7A755267" w14:textId="55A1F14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  <w:p w14:paraId="01E733C8" w14:textId="363F8FC0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1DBA2499" w14:textId="3ABC4BEC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</w:tc>
        <w:tc>
          <w:tcPr>
            <w:tcW w:w="714" w:type="pct"/>
          </w:tcPr>
          <w:p w14:paraId="091ACA1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63C8A4C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23667C3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(Sati et al., 2005;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Raal et al., 2008), (Maurya et al., 2021;</w:t>
            </w:r>
            <w:r w:rsidRPr="008B548E">
              <w:rPr>
                <w:rFonts w:eastAsia="宋体" w:cs="Times New Roman" w:hint="default"/>
                <w:bCs/>
                <w:szCs w:val="24"/>
              </w:rPr>
              <w:t xml:space="preserve"> Thusoo et al., 2014)</w:t>
            </w:r>
          </w:p>
        </w:tc>
      </w:tr>
      <w:tr w:rsidR="000C78A0" w:rsidRPr="008B548E" w14:paraId="7939AA85" w14:textId="77777777" w:rsidTr="00686864">
        <w:trPr>
          <w:trHeight w:val="313"/>
          <w:jc w:val="center"/>
        </w:trPr>
        <w:tc>
          <w:tcPr>
            <w:tcW w:w="335" w:type="pct"/>
          </w:tcPr>
          <w:p w14:paraId="1A6BBDE2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2604EE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Ethyl valerate</w:t>
            </w:r>
          </w:p>
        </w:tc>
        <w:tc>
          <w:tcPr>
            <w:tcW w:w="1641" w:type="pct"/>
          </w:tcPr>
          <w:p w14:paraId="33BF0E64" w14:textId="589F075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397E77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3596E77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7791DD92" w14:textId="77777777" w:rsidTr="00686864">
        <w:trPr>
          <w:trHeight w:val="313"/>
          <w:jc w:val="center"/>
        </w:trPr>
        <w:tc>
          <w:tcPr>
            <w:tcW w:w="335" w:type="pct"/>
          </w:tcPr>
          <w:p w14:paraId="344FB3AB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70AC6AA1" w14:textId="4376BBA6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(–)-</w:t>
            </w:r>
            <w:r w:rsidR="00B76069" w:rsidRPr="00B76069">
              <w:rPr>
                <w:rFonts w:eastAsia="宋体" w:cs="Times New Roman" w:hint="default"/>
                <w:bCs/>
                <w:i/>
                <w:szCs w:val="24"/>
              </w:rPr>
              <w:t>α</w:t>
            </w:r>
            <w:r w:rsidRPr="008B548E">
              <w:rPr>
                <w:rFonts w:eastAsia="宋体" w:cs="Times New Roman" w:hint="default"/>
                <w:bCs/>
                <w:szCs w:val="24"/>
              </w:rPr>
              <w:t>-Selinene</w:t>
            </w:r>
          </w:p>
        </w:tc>
        <w:tc>
          <w:tcPr>
            <w:tcW w:w="1641" w:type="pct"/>
          </w:tcPr>
          <w:p w14:paraId="21839595" w14:textId="78E15D6E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00E289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4A3893F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1C1815E8" w14:textId="77777777" w:rsidTr="00686864">
        <w:trPr>
          <w:trHeight w:val="313"/>
          <w:jc w:val="center"/>
        </w:trPr>
        <w:tc>
          <w:tcPr>
            <w:tcW w:w="335" w:type="pct"/>
          </w:tcPr>
          <w:p w14:paraId="31EE1EA1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1719D23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Longifolenaldehyde</w:t>
            </w:r>
          </w:p>
        </w:tc>
        <w:tc>
          <w:tcPr>
            <w:tcW w:w="1641" w:type="pct"/>
          </w:tcPr>
          <w:p w14:paraId="54A36080" w14:textId="02E60CC5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1AB9EF6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Roots and rhizomes</w:t>
            </w:r>
          </w:p>
        </w:tc>
        <w:tc>
          <w:tcPr>
            <w:tcW w:w="1145" w:type="pct"/>
          </w:tcPr>
          <w:p w14:paraId="6A21571E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Alfaro-Romero et al. (2016)</w:t>
            </w:r>
          </w:p>
        </w:tc>
      </w:tr>
      <w:tr w:rsidR="000C78A0" w:rsidRPr="008B548E" w14:paraId="5A5AAC22" w14:textId="77777777" w:rsidTr="00686864">
        <w:trPr>
          <w:trHeight w:val="313"/>
          <w:jc w:val="center"/>
        </w:trPr>
        <w:tc>
          <w:tcPr>
            <w:tcW w:w="335" w:type="pct"/>
          </w:tcPr>
          <w:p w14:paraId="630D305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0C05136A" w14:textId="4CC8ED33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eastAsia="宋体"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eastAsia="宋体" w:cs="Times New Roman" w:hint="default"/>
                <w:bCs/>
                <w:szCs w:val="24"/>
              </w:rPr>
              <w:t>-Zingiberene</w:t>
            </w:r>
          </w:p>
        </w:tc>
        <w:tc>
          <w:tcPr>
            <w:tcW w:w="1641" w:type="pct"/>
          </w:tcPr>
          <w:p w14:paraId="39C682C1" w14:textId="4F79171E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0F92F74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1424945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Mathela et al. (2009)</w:t>
            </w:r>
          </w:p>
        </w:tc>
      </w:tr>
      <w:tr w:rsidR="000C78A0" w:rsidRPr="008B548E" w14:paraId="3F2F7C54" w14:textId="77777777" w:rsidTr="00686864">
        <w:trPr>
          <w:trHeight w:val="313"/>
          <w:jc w:val="center"/>
        </w:trPr>
        <w:tc>
          <w:tcPr>
            <w:tcW w:w="335" w:type="pct"/>
          </w:tcPr>
          <w:p w14:paraId="638A83D8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53F0DA1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Limonen-6-ol, pivalate</w:t>
            </w:r>
          </w:p>
        </w:tc>
        <w:tc>
          <w:tcPr>
            <w:tcW w:w="1641" w:type="pct"/>
          </w:tcPr>
          <w:p w14:paraId="59EBC8BF" w14:textId="7A4BF78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4581352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8E11D5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233CB0E6" w14:textId="77777777" w:rsidTr="00686864">
        <w:trPr>
          <w:trHeight w:val="313"/>
          <w:jc w:val="center"/>
        </w:trPr>
        <w:tc>
          <w:tcPr>
            <w:tcW w:w="335" w:type="pct"/>
          </w:tcPr>
          <w:p w14:paraId="1BC187A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A7E8D33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Patchouli alcohol</w:t>
            </w:r>
          </w:p>
        </w:tc>
        <w:tc>
          <w:tcPr>
            <w:tcW w:w="1641" w:type="pct"/>
          </w:tcPr>
          <w:p w14:paraId="13FBD4D1" w14:textId="07D34B99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  <w:r w:rsidR="00FA3C4F" w:rsidRPr="008B548E">
              <w:rPr>
                <w:rFonts w:cs="Times New Roman" w:hint="default"/>
                <w:bCs/>
                <w:i/>
                <w:szCs w:val="24"/>
              </w:rPr>
              <w:t xml:space="preserve">  </w:t>
            </w:r>
          </w:p>
          <w:p w14:paraId="3F200FFF" w14:textId="5D5A354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  <w:p w14:paraId="4C127AB5" w14:textId="1CA592D5" w:rsidR="00FA3C4F" w:rsidRPr="008B548E" w:rsidRDefault="005704D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wallichii</w:t>
            </w:r>
          </w:p>
          <w:p w14:paraId="7BFA601F" w14:textId="66FF00C9" w:rsidR="00FA3C4F" w:rsidRPr="008B548E" w:rsidRDefault="00EB18F3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edulis</w:t>
            </w:r>
          </w:p>
        </w:tc>
        <w:tc>
          <w:tcPr>
            <w:tcW w:w="714" w:type="pct"/>
          </w:tcPr>
          <w:p w14:paraId="4F46747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 and rhizomes</w:t>
            </w:r>
          </w:p>
          <w:p w14:paraId="5CEE754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Aerial parts</w:t>
            </w:r>
          </w:p>
        </w:tc>
        <w:tc>
          <w:tcPr>
            <w:tcW w:w="1145" w:type="pct"/>
          </w:tcPr>
          <w:p w14:paraId="43154D2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(Raal et al., 2008;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Thusoo et al., 2014;</w:t>
            </w:r>
            <w:r w:rsidRPr="008B548E">
              <w:rPr>
                <w:rFonts w:cs="Times New Roman" w:hint="default"/>
                <w:bCs/>
                <w:szCs w:val="24"/>
              </w:rPr>
              <w:t xml:space="preserve"> </w:t>
            </w:r>
            <w:r w:rsidRPr="008B548E">
              <w:rPr>
                <w:rFonts w:eastAsia="宋体" w:cs="Times New Roman" w:hint="default"/>
                <w:bCs/>
                <w:szCs w:val="24"/>
              </w:rPr>
              <w:t>Dyayiya et al., 2016; Jugran et al., 2019)</w:t>
            </w:r>
          </w:p>
        </w:tc>
      </w:tr>
      <w:tr w:rsidR="000C78A0" w:rsidRPr="008B548E" w14:paraId="4B42D7DD" w14:textId="77777777" w:rsidTr="00686864">
        <w:trPr>
          <w:trHeight w:val="313"/>
          <w:jc w:val="center"/>
        </w:trPr>
        <w:tc>
          <w:tcPr>
            <w:tcW w:w="335" w:type="pct"/>
          </w:tcPr>
          <w:p w14:paraId="6A5B2D16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6DD9469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Curcuphenol</w:t>
            </w:r>
          </w:p>
        </w:tc>
        <w:tc>
          <w:tcPr>
            <w:tcW w:w="1641" w:type="pct"/>
          </w:tcPr>
          <w:p w14:paraId="3D935DCE" w14:textId="463FDDC2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5982839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Rhizomes</w:t>
            </w:r>
          </w:p>
        </w:tc>
        <w:tc>
          <w:tcPr>
            <w:tcW w:w="1145" w:type="pct"/>
          </w:tcPr>
          <w:p w14:paraId="7F00582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Mathela et al. (2009)</w:t>
            </w:r>
          </w:p>
        </w:tc>
      </w:tr>
      <w:tr w:rsidR="000C78A0" w:rsidRPr="008B548E" w14:paraId="2082E3E1" w14:textId="77777777" w:rsidTr="00686864">
        <w:trPr>
          <w:trHeight w:val="313"/>
          <w:jc w:val="center"/>
        </w:trPr>
        <w:tc>
          <w:tcPr>
            <w:tcW w:w="335" w:type="pct"/>
          </w:tcPr>
          <w:p w14:paraId="5E60115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2685876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Beyerene </w:t>
            </w:r>
          </w:p>
        </w:tc>
        <w:tc>
          <w:tcPr>
            <w:tcW w:w="1641" w:type="pct"/>
          </w:tcPr>
          <w:p w14:paraId="6BA8439F" w14:textId="2CEE4127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</w:tc>
        <w:tc>
          <w:tcPr>
            <w:tcW w:w="714" w:type="pct"/>
          </w:tcPr>
          <w:p w14:paraId="3137165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29619AF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Rawat et al. (2017)</w:t>
            </w:r>
          </w:p>
        </w:tc>
      </w:tr>
      <w:tr w:rsidR="000C78A0" w:rsidRPr="008B548E" w14:paraId="1B11575D" w14:textId="77777777" w:rsidTr="00686864">
        <w:trPr>
          <w:trHeight w:val="313"/>
          <w:jc w:val="center"/>
        </w:trPr>
        <w:tc>
          <w:tcPr>
            <w:tcW w:w="335" w:type="pct"/>
          </w:tcPr>
          <w:p w14:paraId="586CE2AA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44068E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Ipsdienol </w:t>
            </w:r>
          </w:p>
        </w:tc>
        <w:tc>
          <w:tcPr>
            <w:tcW w:w="1641" w:type="pct"/>
          </w:tcPr>
          <w:p w14:paraId="16044067" w14:textId="5F0AA2AC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</w:tc>
        <w:tc>
          <w:tcPr>
            <w:tcW w:w="714" w:type="pct"/>
          </w:tcPr>
          <w:p w14:paraId="3C277FE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52622AD0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Rawat et al. (2017)</w:t>
            </w:r>
          </w:p>
        </w:tc>
      </w:tr>
      <w:tr w:rsidR="000C78A0" w:rsidRPr="008B548E" w14:paraId="2DBE8ECA" w14:textId="77777777" w:rsidTr="00686864">
        <w:trPr>
          <w:trHeight w:val="313"/>
          <w:jc w:val="center"/>
        </w:trPr>
        <w:tc>
          <w:tcPr>
            <w:tcW w:w="335" w:type="pct"/>
          </w:tcPr>
          <w:p w14:paraId="0351508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18BC27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  <w:lang w:eastAsia="en-IN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3',8,8'-Trimethoxy-3-piperidyl-2,2'-binaphthalene-1,1',4,4'-tetrone</w:t>
            </w:r>
          </w:p>
        </w:tc>
        <w:tc>
          <w:tcPr>
            <w:tcW w:w="1641" w:type="pct"/>
          </w:tcPr>
          <w:p w14:paraId="49AFD3CE" w14:textId="6133B26B" w:rsidR="00FA3C4F" w:rsidRPr="008B548E" w:rsidRDefault="00171190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i/>
                <w:szCs w:val="24"/>
                <w:lang w:eastAsia="en-IN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jatamansi</w:t>
            </w:r>
          </w:p>
        </w:tc>
        <w:tc>
          <w:tcPr>
            <w:tcW w:w="714" w:type="pct"/>
          </w:tcPr>
          <w:p w14:paraId="795D536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  <w:lang w:eastAsia="en-IN"/>
              </w:rPr>
              <w:t>Rhizomes</w:t>
            </w:r>
          </w:p>
        </w:tc>
        <w:tc>
          <w:tcPr>
            <w:tcW w:w="1145" w:type="pct"/>
          </w:tcPr>
          <w:p w14:paraId="0C54D6B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Pandian and Nagarajan, (2015)</w:t>
            </w:r>
          </w:p>
        </w:tc>
      </w:tr>
      <w:tr w:rsidR="000C78A0" w:rsidRPr="008B548E" w14:paraId="59BA2E1F" w14:textId="77777777" w:rsidTr="00686864">
        <w:trPr>
          <w:trHeight w:val="313"/>
          <w:jc w:val="center"/>
        </w:trPr>
        <w:tc>
          <w:tcPr>
            <w:tcW w:w="335" w:type="pct"/>
          </w:tcPr>
          <w:p w14:paraId="0278A079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68B0E133" w14:textId="62B98A0A" w:rsidR="00FA3C4F" w:rsidRPr="008B548E" w:rsidRDefault="00B76069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B76069">
              <w:rPr>
                <w:rFonts w:cs="Times New Roman" w:hint="default"/>
                <w:bCs/>
                <w:i/>
                <w:szCs w:val="24"/>
              </w:rPr>
              <w:t>α</w:t>
            </w:r>
            <w:r w:rsidR="00FA3C4F" w:rsidRPr="008B548E">
              <w:rPr>
                <w:rFonts w:cs="Times New Roman" w:hint="default"/>
                <w:bCs/>
                <w:szCs w:val="24"/>
              </w:rPr>
              <w:t xml:space="preserve">-Alaskene </w:t>
            </w:r>
          </w:p>
        </w:tc>
        <w:tc>
          <w:tcPr>
            <w:tcW w:w="1641" w:type="pct"/>
          </w:tcPr>
          <w:p w14:paraId="64BC57EA" w14:textId="0A58F964" w:rsidR="00FA3C4F" w:rsidRPr="008B548E" w:rsidRDefault="00D84952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 xml:space="preserve">V. capensis </w:t>
            </w:r>
          </w:p>
        </w:tc>
        <w:tc>
          <w:tcPr>
            <w:tcW w:w="714" w:type="pct"/>
          </w:tcPr>
          <w:p w14:paraId="28859C8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Roots</w:t>
            </w:r>
          </w:p>
        </w:tc>
        <w:tc>
          <w:tcPr>
            <w:tcW w:w="1145" w:type="pct"/>
          </w:tcPr>
          <w:p w14:paraId="28D3A052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Rawat et al. (2017)</w:t>
            </w:r>
          </w:p>
        </w:tc>
      </w:tr>
      <w:tr w:rsidR="000C78A0" w:rsidRPr="008B548E" w14:paraId="385806A4" w14:textId="77777777" w:rsidTr="00686864">
        <w:trPr>
          <w:trHeight w:val="313"/>
          <w:jc w:val="center"/>
        </w:trPr>
        <w:tc>
          <w:tcPr>
            <w:tcW w:w="335" w:type="pct"/>
          </w:tcPr>
          <w:p w14:paraId="56884E47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462FCCAA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n-Hexyl isovalerate</w:t>
            </w:r>
          </w:p>
        </w:tc>
        <w:tc>
          <w:tcPr>
            <w:tcW w:w="1641" w:type="pct"/>
          </w:tcPr>
          <w:p w14:paraId="32CB6B8D" w14:textId="5A22A5F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0E9D93D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663FCAE8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0C78A0" w:rsidRPr="008B548E" w14:paraId="44AC88B6" w14:textId="77777777" w:rsidTr="00686864">
        <w:trPr>
          <w:trHeight w:val="313"/>
          <w:jc w:val="center"/>
        </w:trPr>
        <w:tc>
          <w:tcPr>
            <w:tcW w:w="335" w:type="pct"/>
          </w:tcPr>
          <w:p w14:paraId="24038BAF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71284B4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Isomenthyl acetate</w:t>
            </w:r>
          </w:p>
        </w:tc>
        <w:tc>
          <w:tcPr>
            <w:tcW w:w="1641" w:type="pct"/>
          </w:tcPr>
          <w:p w14:paraId="5C79B5D8" w14:textId="09604556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442121C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35BD929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Raal et al. (2008)</w:t>
            </w:r>
          </w:p>
        </w:tc>
      </w:tr>
      <w:tr w:rsidR="000C78A0" w:rsidRPr="008B548E" w14:paraId="43775630" w14:textId="77777777" w:rsidTr="00686864">
        <w:trPr>
          <w:trHeight w:val="313"/>
          <w:jc w:val="center"/>
        </w:trPr>
        <w:tc>
          <w:tcPr>
            <w:tcW w:w="335" w:type="pct"/>
          </w:tcPr>
          <w:p w14:paraId="2A058543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</w:p>
        </w:tc>
        <w:tc>
          <w:tcPr>
            <w:tcW w:w="1164" w:type="pct"/>
          </w:tcPr>
          <w:p w14:paraId="30D61855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Valencene ketone</w:t>
            </w:r>
          </w:p>
        </w:tc>
        <w:tc>
          <w:tcPr>
            <w:tcW w:w="1641" w:type="pct"/>
          </w:tcPr>
          <w:p w14:paraId="2070492D" w14:textId="28C3A097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0EB40417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Roots </w:t>
            </w:r>
          </w:p>
        </w:tc>
        <w:tc>
          <w:tcPr>
            <w:tcW w:w="1145" w:type="pct"/>
          </w:tcPr>
          <w:p w14:paraId="2B0D976F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Fokialakis et al. (2002)</w:t>
            </w:r>
          </w:p>
        </w:tc>
      </w:tr>
      <w:tr w:rsidR="00FA3C4F" w:rsidRPr="008B548E" w14:paraId="3A10E957" w14:textId="77777777" w:rsidTr="00686864">
        <w:trPr>
          <w:trHeight w:val="313"/>
          <w:jc w:val="center"/>
        </w:trPr>
        <w:tc>
          <w:tcPr>
            <w:tcW w:w="335" w:type="pct"/>
          </w:tcPr>
          <w:p w14:paraId="5432599C" w14:textId="77777777" w:rsidR="00FA3C4F" w:rsidRPr="008B548E" w:rsidRDefault="00FA3C4F" w:rsidP="0013356C">
            <w:pPr>
              <w:widowControl w:val="0"/>
              <w:numPr>
                <w:ilvl w:val="0"/>
                <w:numId w:val="20"/>
              </w:numPr>
              <w:adjustRightInd w:val="0"/>
              <w:snapToGrid w:val="0"/>
              <w:spacing w:before="0" w:after="0"/>
              <w:jc w:val="both"/>
              <w:rPr>
                <w:rFonts w:eastAsia="宋体" w:cs="Times New Roman" w:hint="default"/>
                <w:bCs/>
                <w:szCs w:val="24"/>
              </w:rPr>
            </w:pPr>
            <w:bookmarkStart w:id="31" w:name="_Hlk86052820"/>
          </w:p>
        </w:tc>
        <w:tc>
          <w:tcPr>
            <w:tcW w:w="1164" w:type="pct"/>
          </w:tcPr>
          <w:p w14:paraId="2AA49E46" w14:textId="027D8B15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>(E)</w:t>
            </w:r>
            <w:r w:rsidRPr="008B548E">
              <w:rPr>
                <w:rFonts w:eastAsia="宋体" w:cs="Times New Roman" w:hint="default"/>
                <w:bCs/>
                <w:szCs w:val="24"/>
              </w:rPr>
              <w:t>‐</w:t>
            </w:r>
            <w:r w:rsidR="00B76069" w:rsidRPr="00B76069">
              <w:rPr>
                <w:rFonts w:cs="Times New Roman" w:hint="default"/>
                <w:bCs/>
                <w:i/>
                <w:szCs w:val="24"/>
              </w:rPr>
              <w:t>β</w:t>
            </w:r>
            <w:r w:rsidRPr="008B548E">
              <w:rPr>
                <w:rFonts w:eastAsia="宋体" w:cs="Times New Roman" w:hint="default"/>
                <w:bCs/>
                <w:szCs w:val="24"/>
              </w:rPr>
              <w:t>‐</w:t>
            </w:r>
            <w:r w:rsidRPr="008B548E">
              <w:rPr>
                <w:rFonts w:cs="Times New Roman" w:hint="default"/>
                <w:bCs/>
                <w:szCs w:val="24"/>
              </w:rPr>
              <w:t>Ocimene</w:t>
            </w:r>
          </w:p>
        </w:tc>
        <w:tc>
          <w:tcPr>
            <w:tcW w:w="1641" w:type="pct"/>
          </w:tcPr>
          <w:p w14:paraId="0858ACCA" w14:textId="0516E76F" w:rsidR="00FA3C4F" w:rsidRPr="008B548E" w:rsidRDefault="00234881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i/>
                <w:szCs w:val="24"/>
              </w:rPr>
            </w:pPr>
            <w:r w:rsidRPr="008B548E">
              <w:rPr>
                <w:rFonts w:cs="Times New Roman" w:hint="default"/>
                <w:bCs/>
                <w:i/>
                <w:szCs w:val="24"/>
              </w:rPr>
              <w:t>V. officinalis</w:t>
            </w:r>
          </w:p>
        </w:tc>
        <w:tc>
          <w:tcPr>
            <w:tcW w:w="714" w:type="pct"/>
          </w:tcPr>
          <w:p w14:paraId="4CE96E31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cs="Times New Roman" w:hint="default"/>
                <w:bCs/>
                <w:szCs w:val="24"/>
              </w:rPr>
              <w:t xml:space="preserve">Aerial parts </w:t>
            </w:r>
          </w:p>
        </w:tc>
        <w:tc>
          <w:tcPr>
            <w:tcW w:w="1145" w:type="pct"/>
          </w:tcPr>
          <w:p w14:paraId="3235191B" w14:textId="77777777" w:rsidR="00FA3C4F" w:rsidRPr="008B548E" w:rsidRDefault="00FA3C4F" w:rsidP="00550066">
            <w:pPr>
              <w:widowControl w:val="0"/>
              <w:adjustRightInd w:val="0"/>
              <w:snapToGrid w:val="0"/>
              <w:spacing w:before="0" w:after="0"/>
              <w:rPr>
                <w:rFonts w:cs="Times New Roman" w:hint="default"/>
                <w:bCs/>
                <w:szCs w:val="24"/>
              </w:rPr>
            </w:pPr>
            <w:r w:rsidRPr="008B548E">
              <w:rPr>
                <w:rFonts w:eastAsia="宋体" w:cs="Times New Roman" w:hint="default"/>
                <w:bCs/>
                <w:szCs w:val="24"/>
              </w:rPr>
              <w:t>Raina and Negi, (2015)</w:t>
            </w:r>
          </w:p>
        </w:tc>
      </w:tr>
      <w:bookmarkEnd w:id="31"/>
    </w:tbl>
    <w:p w14:paraId="3919D218" w14:textId="3C2F9466" w:rsidR="00EA31EE" w:rsidRPr="008B548E" w:rsidRDefault="00EA31EE" w:rsidP="00EA31EE">
      <w:pPr>
        <w:widowControl w:val="0"/>
        <w:spacing w:before="0" w:after="0"/>
        <w:jc w:val="both"/>
        <w:rPr>
          <w:rFonts w:eastAsia="宋体" w:cs="Times New Roman"/>
          <w:kern w:val="2"/>
          <w:szCs w:val="24"/>
          <w:lang w:eastAsia="zh-CN"/>
        </w:rPr>
      </w:pPr>
    </w:p>
    <w:p w14:paraId="665E941A" w14:textId="77777777" w:rsidR="00EA31EE" w:rsidRPr="008B548E" w:rsidRDefault="00EA31EE" w:rsidP="00EA31EE">
      <w:pPr>
        <w:suppressAutoHyphens/>
        <w:autoSpaceDN w:val="0"/>
        <w:adjustRightInd w:val="0"/>
        <w:snapToGrid w:val="0"/>
        <w:spacing w:before="0" w:after="0"/>
        <w:rPr>
          <w:rFonts w:eastAsia="Calibri" w:cs="Times New Roman"/>
          <w:kern w:val="3"/>
          <w:sz w:val="21"/>
          <w:szCs w:val="21"/>
          <w:lang w:val="en-IN"/>
        </w:rPr>
      </w:pPr>
      <w:r w:rsidRPr="008B548E">
        <w:rPr>
          <w:rFonts w:eastAsia="Calibri" w:cs="Times New Roman"/>
          <w:b/>
          <w:kern w:val="3"/>
          <w:sz w:val="21"/>
          <w:szCs w:val="21"/>
          <w:lang w:val="en-IN"/>
        </w:rPr>
        <w:t>References</w:t>
      </w:r>
    </w:p>
    <w:p w14:paraId="5564A932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Agnihotri, S., Wakode, S., and Ali, M. (2011). Chemical composition, antibacterial and topical anti-inflammatory activity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Valeriana jatamansi 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Jones essential oil.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Bear Pl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Jeop</w:t>
      </w:r>
      <w:r w:rsidRPr="008B548E">
        <w:rPr>
          <w:rFonts w:eastAsia="宋体" w:cs="Times New Roman"/>
          <w:kern w:val="2"/>
          <w:szCs w:val="24"/>
          <w:lang w:eastAsia="zh-CN"/>
        </w:rPr>
        <w:t>. 14, 417–422.</w:t>
      </w:r>
      <w:r w:rsidRPr="008B548E">
        <w:rPr>
          <w:rFonts w:eastAsia="宋体" w:cs="Times New Roman"/>
          <w:kern w:val="2"/>
          <w:szCs w:val="24"/>
          <w:lang w:eastAsia="zh-CN"/>
        </w:rPr>
        <w:tab/>
        <w:t>doi:10.1080/0972060X.2011.10643596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1BBD7C1" w14:textId="35A5E486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Alfaro-Romero, A., Balderas-López, J.L., Duarte-Lisci, G., and Navarrete, A. (2016). Root scent composition in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and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Valeriana edulis 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ssp. procera analyzed by HS-SPME-GC-MS 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Bear Pl</w:t>
      </w:r>
      <w:r w:rsidRPr="008B548E">
        <w:rPr>
          <w:rFonts w:eastAsia="宋体" w:cs="Times New Roman"/>
          <w:kern w:val="2"/>
          <w:szCs w:val="24"/>
          <w:lang w:eastAsia="zh-CN"/>
        </w:rPr>
        <w:t>. 19, 1821–1825.doi:10.1080/0972060x.2015.1107512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E50D2D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Alfaro-Romero, A., Balderas-López. J. L., Tavares-Carvalho, J. C., and Navarrete, A. (2021). Valeiridoside, an iridoid xyloside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procera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with anxiogenic effect in mice.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Rev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Bras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Pharmacogn</w:t>
      </w:r>
      <w:r w:rsidRPr="008B548E">
        <w:rPr>
          <w:rFonts w:eastAsia="宋体" w:cs="Times New Roman"/>
          <w:kern w:val="2"/>
          <w:szCs w:val="24"/>
          <w:lang w:eastAsia="zh-CN"/>
        </w:rPr>
        <w:t>. 31, 85–90.doi:</w:t>
      </w:r>
      <w:hyperlink r:id="rId8" w:tgtFrame="https://schlr.cnki.net/en/Detail/index/GARJ2021_1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10.1007/S43450-021-00140-X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2DB65AA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Amanzadeh, Z. Y., Ghassemi, D. N., Ebrahimi, S. S., and Pirali, H. M. (2002). Two new valepotriates from the roots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sisymbriifolia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Daru</w:t>
      </w:r>
      <w:r w:rsidRPr="008B548E">
        <w:rPr>
          <w:rFonts w:eastAsia="宋体" w:cs="Times New Roman"/>
          <w:kern w:val="2"/>
          <w:szCs w:val="24"/>
          <w:lang w:eastAsia="zh-CN"/>
        </w:rPr>
        <w:t>. 10, 63–66.doi: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7BF8D28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Bhatt, I. D., Dauthal, P., Rawat, S., Gaira, K. S., Jugran, A., Rawal, R. S., et al. (2012). Characterization of essential oil composition, phenolic content, and antioxidant properties in wild and planted individuals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Jones.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Sci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Hortic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136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, 61–68.doi:10.1016/j.scienta.2011.12.032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A9719F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Bos, R., Woerdenbag, H. J., Hendriks, H., Smit, H. F., Wikström, H. V., and Scheffer, J. C. (1997). Composition of the essential oil from roots and rhizomes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wallichii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DC.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Flavour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Fragr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 12(2), 123–131.doi: 10.1002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/(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SICI)1099-1026(199703)12:2&lt;123::AID-FFJ613&gt;3.0.CO;2-4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1CCCC50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Bos, R., Hendriks, H., Pras, N., Stojanova, A. S., and Georgiev, E. V. (2000). Essential oil composition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ssp. collina cultivated in bulgaria.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Essent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Oil Res</w:t>
      </w:r>
      <w:r w:rsidRPr="008B548E">
        <w:rPr>
          <w:rFonts w:eastAsia="宋体" w:cs="Times New Roman"/>
          <w:kern w:val="2"/>
          <w:szCs w:val="24"/>
          <w:lang w:eastAsia="zh-CN"/>
        </w:rPr>
        <w:t>. 12, 313–316.doi:10.1080/10412905.2000.9699524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8C6E4E5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Bos, R., Woerdenbag, H. J., and Pras, N. (2002). Determination of valepotriates.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Chromatogr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A</w:t>
      </w:r>
      <w:r w:rsidRPr="008B548E">
        <w:rPr>
          <w:rFonts w:eastAsia="宋体" w:cs="Times New Roman"/>
          <w:kern w:val="2"/>
          <w:szCs w:val="24"/>
          <w:lang w:eastAsia="zh-CN"/>
        </w:rPr>
        <w:t>. 967, 131–146.doi:10.1016/S0021-9673(02)00036-5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2147D1C7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Chen, H. W., Wei, B. J., He, X. H., Liu, Y., and Jie, W. (2015). Chemical components and cardiovascular activities of Valeriana spp.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Evid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Based Complement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Altern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Med</w:t>
      </w:r>
      <w:r w:rsidRPr="008B548E">
        <w:rPr>
          <w:rFonts w:eastAsia="宋体" w:cs="Times New Roman"/>
          <w:kern w:val="2"/>
          <w:szCs w:val="24"/>
          <w:lang w:eastAsia="zh-CN"/>
        </w:rPr>
        <w:t>. 2015, 947619.doi:10.1155/2015/947619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5B4775B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Chen, L., Qin, L. P., and Zheng, H. C. (2000). Chemical constituents, plant resources and pharmacological activities of Valerian.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Pharm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Prac</w:t>
      </w:r>
      <w:r w:rsidRPr="008B548E">
        <w:rPr>
          <w:rFonts w:eastAsia="宋体" w:cs="Times New Roman"/>
          <w:kern w:val="2"/>
          <w:szCs w:val="24"/>
          <w:lang w:eastAsia="zh-CN"/>
        </w:rPr>
        <w:t>. 18, 277–279.doi: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5F7ADC3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Chen, Y. G., Yu, L. L., Huang, R., Lv. Y. P., and Gui, S. H. (2005). 11-Methoxyviburtinal, a new iridoid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Arch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of Pharm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Res</w:t>
      </w:r>
      <w:r w:rsidRPr="008B548E">
        <w:rPr>
          <w:rFonts w:eastAsia="宋体" w:cs="Times New Roman"/>
          <w:kern w:val="2"/>
          <w:szCs w:val="24"/>
          <w:lang w:eastAsia="zh-CN"/>
        </w:rPr>
        <w:t>. 28, 1161–1163.doi:</w:t>
      </w:r>
      <w:hyperlink r:id="rId9" w:tgtFrame="https://pubmed.ncbi.nlm.nih.gov/16276973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10.1007/BF02972980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075E3C4A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Chung, I. M., Kim, E. H., and Moon, H. I. (2012). Retracted: immunotoxicity activity of the major essential oils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fauriei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briq against Aedes aegypti L.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Immunopharm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Immunot</w:t>
      </w:r>
      <w:r w:rsidRPr="008B548E">
        <w:rPr>
          <w:rFonts w:eastAsia="宋体" w:cs="Times New Roman"/>
          <w:kern w:val="2"/>
          <w:szCs w:val="24"/>
          <w:lang w:eastAsia="zh-CN"/>
        </w:rPr>
        <w:t>. 34(3), 107–110.doi:10.3109/08923973.2010.484839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53B995B" w14:textId="49D7D08A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Das, J., Mao, A. A., and Handique, P. J. (2011). Volatile constituents of </w:t>
      </w:r>
      <w:r w:rsidR="00562B02" w:rsidRPr="008B548E">
        <w:rPr>
          <w:rFonts w:eastAsia="宋体" w:cs="Times New Roman"/>
          <w:i/>
          <w:iCs/>
          <w:kern w:val="2"/>
          <w:szCs w:val="24"/>
          <w:lang w:eastAsia="zh-CN"/>
        </w:rPr>
        <w:t>V. hardwickii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root oil from arunachal pradesh, eastern himalaya.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Rec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 5, 70–73.doi:10.1055/s-0030-1250161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A7713EC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Ding, F., Fang, Y., Wen, L., and Liu, Y. W. (2011). Comparative study on sedative and hypnotic effects of volatile oil and water extract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China Pharm</w:t>
      </w:r>
      <w:r w:rsidRPr="008B548E">
        <w:rPr>
          <w:rFonts w:eastAsia="宋体" w:cs="Times New Roman"/>
          <w:kern w:val="2"/>
          <w:szCs w:val="24"/>
          <w:lang w:eastAsia="zh-CN"/>
        </w:rPr>
        <w:t>. 14, 1411–1413.doi:10.3969/j.issn.1008-049X.2011.10.003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54412BC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Dong, F. W., Wu, Z. K., Yang, L., Zi, C. T., Yang, D., Ma, R. J., et al. (2015). Iridoids and sesquit-erpenoids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stenoptera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and their effects on NGF-induced neurite outgrowth in PC12 </w:t>
      </w:r>
      <w:r w:rsidRPr="008B548E">
        <w:rPr>
          <w:rFonts w:eastAsia="宋体" w:cs="Times New Roman"/>
          <w:kern w:val="2"/>
          <w:szCs w:val="24"/>
          <w:lang w:eastAsia="zh-CN"/>
        </w:rPr>
        <w:lastRenderedPageBreak/>
        <w:t xml:space="preserve">cells.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Phytochemistry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118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, 51–60.doi:10.1016/j.phytochem.2015.08.015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7F8F938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Du, X. W., and Wu, J. K. (2006). </w:t>
      </w:r>
      <w:bookmarkStart w:id="32" w:name="OLE_LINK6"/>
      <w:bookmarkStart w:id="33" w:name="OLE_LINK7"/>
      <w:r w:rsidRPr="008B548E">
        <w:rPr>
          <w:rFonts w:eastAsia="宋体" w:cs="Times New Roman"/>
          <w:kern w:val="2"/>
          <w:szCs w:val="24"/>
          <w:lang w:eastAsia="zh-CN"/>
        </w:rPr>
        <w:t xml:space="preserve">Chemical and pharmacological progress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genera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bookmarkEnd w:id="32"/>
      <w:r w:rsidRPr="008B548E">
        <w:rPr>
          <w:rFonts w:eastAsia="宋体" w:cs="Times New Roman"/>
          <w:kern w:val="2"/>
          <w:szCs w:val="24"/>
          <w:lang w:eastAsia="zh-CN"/>
        </w:rPr>
        <w:t xml:space="preserve"> </w:t>
      </w:r>
      <w:bookmarkEnd w:id="33"/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World Phytomedicine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21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, 10–14.doi:10.7501/j.issn.1674-5515.2006.1.036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21ABA9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Dyayiya, N. A., Oyemitan, I. A., Matewu, R., Oyedeji, O. O., Oluwafemi, S. O., Nkeh-Chungag, B. N., et al. (2016). Chemical analysis and biological potential of Valerian root as used by herbal practitioners in the Eastern Cape Province, South Africa.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Afr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Tradit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Complem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13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, 114–122.doi:10.4314/ajtcam.v13i1.16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6742C83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Fernández, S., Rondón, M., Rojas, J., Morales, A., and Rojas-Fermin, L. (2015). Comparison of the chemical composition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parviflora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essential oils collected in the Venezuelan Andes in two different seasons.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Commun</w:t>
      </w:r>
      <w:r w:rsidRPr="008B548E">
        <w:rPr>
          <w:rFonts w:eastAsia="宋体" w:cs="Times New Roman"/>
          <w:kern w:val="2"/>
          <w:szCs w:val="24"/>
          <w:lang w:eastAsia="zh-CN"/>
        </w:rPr>
        <w:t>. 10, 657–659.doi:10.1007/978-3-319-10963-3_198</w:t>
      </w:r>
    </w:p>
    <w:p w14:paraId="01DC5D48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Fernández, S., Wasowski, C., Paladini, A. C., and Marder, M. (2004). Sedative and sleep-enhancing properties of linarin, a flavonoid-isolated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Pharmacol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Biochem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Be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77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, 399–404.doi:10.1016/j.pbb.2003.12.003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7DF355C4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Fokialakis, N., Prokopios, M., and Mitaku, S. (2002). Essential oil constituents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italica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and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tuberosa</w:t>
      </w:r>
      <w:r w:rsidRPr="008B548E">
        <w:rPr>
          <w:rFonts w:eastAsia="宋体" w:cs="Times New Roman"/>
          <w:kern w:val="2"/>
          <w:szCs w:val="24"/>
          <w:lang w:eastAsia="zh-CN"/>
        </w:rPr>
        <w:t>. stereochemical and conformational study of 15-acetoxy valeranone.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Z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Naturforsch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</w:t>
      </w:r>
      <w:r w:rsidRPr="008B548E">
        <w:rPr>
          <w:rFonts w:eastAsia="宋体" w:cs="Times New Roman"/>
          <w:kern w:val="2"/>
          <w:szCs w:val="24"/>
          <w:lang w:eastAsia="zh-CN"/>
        </w:rPr>
        <w:t>. 57, 791–796.doi:10.1515/znc-2002-9-1006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7B2E2C66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Granicher, F., Christen, P., Kamalaprija, P., and Burger, U. (1995). An iridoid diester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var. sambucifolia hairy roots.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Phytochemistry</w:t>
      </w:r>
      <w:r w:rsidRPr="008B548E">
        <w:rPr>
          <w:rFonts w:eastAsia="宋体" w:cs="Times New Roman"/>
          <w:kern w:val="2"/>
          <w:szCs w:val="24"/>
          <w:lang w:eastAsia="zh-CN"/>
        </w:rPr>
        <w:t>. 38, 103–105.doi:10.1016/0031-9422(95)00532-3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56A4110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Guo, Y. Q., Xu, J., Li, Y. H., Watanabe, R., Oshima, Y., Yamakuni, T., et al. (2006). Iridoids and sesquiterpenoids with NGF-potentiating activity from the rhizomes and roots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fauriei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Chem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Pharm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Bull</w:t>
      </w:r>
      <w:r w:rsidRPr="008B548E">
        <w:rPr>
          <w:rFonts w:eastAsia="宋体" w:cs="Times New Roman"/>
          <w:kern w:val="2"/>
          <w:szCs w:val="24"/>
          <w:lang w:eastAsia="zh-CN"/>
        </w:rPr>
        <w:t>. 54, 123–125.doi:10.1002/chin.200632218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84ECDF7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Han, Z. Z., Yan, Z. H., Liu, Q. X., Hu, X. Q., Ye, J., Li, H. L., et al. (2012). Acylated iridoids from the roots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var. latifolia.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Planta Med</w:t>
      </w:r>
      <w:r w:rsidRPr="008B548E">
        <w:rPr>
          <w:rFonts w:eastAsia="宋体" w:cs="Times New Roman"/>
          <w:kern w:val="2"/>
          <w:szCs w:val="24"/>
          <w:lang w:eastAsia="zh-CN"/>
        </w:rPr>
        <w:t>. 78, 1645–1650.doi:</w:t>
      </w:r>
      <w:hyperlink r:id="rId10" w:tgtFrame="https://pubmed.ncbi.nlm.nih.gov/22872588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10.1055/s-0032-1315214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2405DB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Holzl, J., Chari, V. M., and Seligmann, O. (1976). Structure of 3 genuine valtrate hydrines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tiliaefolia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Tetrahedron Lett</w:t>
      </w:r>
      <w:r w:rsidRPr="008B548E">
        <w:rPr>
          <w:rFonts w:eastAsia="宋体" w:cs="Times New Roman"/>
          <w:kern w:val="2"/>
          <w:szCs w:val="24"/>
          <w:lang w:eastAsia="zh-CN"/>
        </w:rPr>
        <w:t>. 17, 1171–1174.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A57046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Holzl, J., and Koch, U. (1984). The Compounds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alliariifolia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Planta Med</w:t>
      </w:r>
      <w:r w:rsidRPr="008B548E">
        <w:rPr>
          <w:rFonts w:eastAsia="宋体" w:cs="Times New Roman"/>
          <w:kern w:val="2"/>
          <w:szCs w:val="24"/>
          <w:lang w:eastAsia="zh-CN"/>
        </w:rPr>
        <w:t>. 50, 458.doi:10.1055/s-2007-969771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07519B20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Irshad, M., Aziz, S., Rehman, H. U., and Hussain, H. (2012). GC-MS analysis and antifungal activity of essential oils of Angelica glauca, Plectranthus rugosus and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wallichii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Bear Pl</w:t>
      </w:r>
      <w:r w:rsidRPr="008B548E">
        <w:rPr>
          <w:rFonts w:eastAsia="宋体" w:cs="Times New Roman"/>
          <w:kern w:val="2"/>
          <w:szCs w:val="24"/>
          <w:lang w:eastAsia="zh-CN"/>
        </w:rPr>
        <w:t>. 15, 15–21.doi:</w:t>
      </w:r>
      <w:hyperlink r:id="rId11" w:tgtFrame="https://schlr.cnki.net/en/Detail/index/GARJ2012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10.1080/0972060X.2012.10644014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0B8BFB6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Javidnia, K., Miri, R., Kamalinejad, M., and Khazraei, H. (2010). Chemical composition of the volatile oil of aerial parts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sisymbriifolia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vahl. grown in iran.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Flavour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Frag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 21, 516–518.doi:10.1002/ffj.1660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2A9FA5F3" w14:textId="408AFE85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Kırmızıbekmeza, H., Kúszb, N., Bérdic, P., Zupkóc, I., and Hohmann, J. (2018). New iridoids from the roots of </w:t>
      </w:r>
      <w:r w:rsidR="00BF35A9" w:rsidRPr="008B548E">
        <w:rPr>
          <w:rFonts w:eastAsia="宋体" w:cs="Times New Roman"/>
          <w:i/>
          <w:iCs/>
          <w:kern w:val="2"/>
          <w:szCs w:val="24"/>
          <w:lang w:eastAsia="zh-CN"/>
        </w:rPr>
        <w:t>V. dioscoridis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Fitoterapia</w:t>
      </w:r>
      <w:r w:rsidRPr="008B548E">
        <w:rPr>
          <w:rFonts w:eastAsia="宋体" w:cs="Times New Roman"/>
          <w:kern w:val="2"/>
          <w:szCs w:val="24"/>
          <w:lang w:eastAsia="zh-CN"/>
        </w:rPr>
        <w:t>.130, 73–78.doi:10.1016/j.fitote.2018.08.007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9AE2648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Koch, U., and Hoelzl, J. (1985). Constituents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alliariifolia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2.valepotriathydrines.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Planta Med</w:t>
      </w:r>
      <w:r w:rsidRPr="008B548E">
        <w:rPr>
          <w:rFonts w:eastAsia="宋体" w:cs="Times New Roman"/>
          <w:kern w:val="2"/>
          <w:szCs w:val="24"/>
          <w:lang w:eastAsia="zh-CN"/>
        </w:rPr>
        <w:t>. 51, 172–173.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8FF6B2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Kucaba, W., Thies, P. W., and Finner, E. (1980). Isodidrovaltratum, ein neues valepotriat aus Valeriana vaginata.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Phytochemistry</w:t>
      </w:r>
      <w:r w:rsidRPr="008B548E">
        <w:rPr>
          <w:rFonts w:eastAsia="宋体" w:cs="Times New Roman"/>
          <w:kern w:val="2"/>
          <w:szCs w:val="24"/>
          <w:lang w:eastAsia="zh-CN"/>
        </w:rPr>
        <w:t>. 19, 575–577.doi:10.1016/0031-9422(80)87018-X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9BF8114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Li, Y. D., Li, R. T., and Li. H. Z. (2011). Study on the chemical compositions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Yunnan 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Tradit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Chin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Med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Mater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Med</w:t>
      </w:r>
      <w:r w:rsidRPr="008B548E">
        <w:rPr>
          <w:rFonts w:eastAsia="宋体" w:cs="Times New Roman"/>
          <w:kern w:val="2"/>
          <w:szCs w:val="24"/>
          <w:lang w:eastAsia="zh-CN"/>
        </w:rPr>
        <w:t>. 32, 80–81.doi:</w:t>
      </w:r>
      <w:r w:rsidRPr="008B548E">
        <w:rPr>
          <w:rFonts w:cs="Times New Roman"/>
          <w:color w:val="333333"/>
          <w:sz w:val="18"/>
          <w:szCs w:val="18"/>
          <w:shd w:val="clear" w:color="auto" w:fill="FFFFFF"/>
        </w:rPr>
        <w:t xml:space="preserve"> </w:t>
      </w:r>
      <w:r w:rsidRPr="008B548E">
        <w:rPr>
          <w:rFonts w:eastAsia="宋体" w:cs="Times New Roman"/>
          <w:kern w:val="2"/>
          <w:szCs w:val="24"/>
          <w:lang w:eastAsia="zh-CN"/>
        </w:rPr>
        <w:t>10.16254/j.cnki.53-1120/r.2011.06.048.</w:t>
      </w:r>
    </w:p>
    <w:p w14:paraId="02C7AD0B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Li, Y. D., Wu, Z. Y., Li, H. M., Li, H. Z., and Li, R. T. (2013). Iridoids from the Roots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Helv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Chim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Acta</w:t>
      </w:r>
      <w:r w:rsidRPr="008B548E">
        <w:rPr>
          <w:rFonts w:eastAsia="宋体" w:cs="Times New Roman"/>
          <w:kern w:val="2"/>
          <w:szCs w:val="24"/>
          <w:lang w:eastAsia="zh-CN"/>
        </w:rPr>
        <w:t>. 96, 424–430.doi:10.1002/hlca.201100465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1462B2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Lin, S., Chen, T., Fu, P., Ye, J., Yang, X. W., Shan, L., et al. (2015). Three decomposi-tion products of valepotriates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and their cytotoxic activity.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Asian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Nat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Prod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Res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17, </w:t>
      </w:r>
      <w:r w:rsidRPr="008B548E">
        <w:rPr>
          <w:rFonts w:eastAsia="宋体" w:cs="Times New Roman"/>
          <w:kern w:val="2"/>
          <w:szCs w:val="24"/>
          <w:lang w:eastAsia="zh-CN"/>
        </w:rPr>
        <w:lastRenderedPageBreak/>
        <w:t>455–461.</w:t>
      </w:r>
      <w:r w:rsidRPr="008B548E">
        <w:rPr>
          <w:rFonts w:eastAsia="宋体" w:cs="Times New Roman"/>
          <w:kern w:val="2"/>
          <w:szCs w:val="24"/>
          <w:lang w:eastAsia="zh-CN"/>
        </w:rPr>
        <w:tab/>
        <w:t>doi:10.1080/10286020.2015.1041933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BF16A4E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Lin, S., Chen, T., Liu, X. H., Shen, Y. H., and Wang, H. (2010). Iridoids and lignans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 73, 632–638.doi:10.1021/np900795c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7881099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Lin, S., Fu, P., Chen, T., Ye, J., Su, Y. Q., Yang, X. W., et al. (2014). Minor valepotriates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and their cytotoxicity against metastatic prostate cancer cells.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Planta Med</w:t>
      </w:r>
      <w:r w:rsidRPr="008B548E">
        <w:rPr>
          <w:rFonts w:eastAsia="宋体" w:cs="Times New Roman"/>
          <w:kern w:val="2"/>
          <w:szCs w:val="24"/>
          <w:lang w:eastAsia="zh-CN"/>
        </w:rPr>
        <w:t>. 81, 56–61.doi:10.1055/s-0034-1383369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79F18463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Liu, X. C., Zhou, L. G., and Zhi, L. L. (2013). Identification of insecticidal constituents from the essential oil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Jones against liposcelis bostrychophila badonnel.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Chem</w:t>
      </w:r>
      <w:r w:rsidRPr="008B548E">
        <w:rPr>
          <w:rFonts w:eastAsia="宋体" w:cs="Times New Roman"/>
          <w:kern w:val="2"/>
          <w:szCs w:val="24"/>
          <w:lang w:eastAsia="zh-CN"/>
        </w:rPr>
        <w:t>. 18, 5684–5696.doi:10.1155/2013/853912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170BCC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Liu, X. X., Duan. X. Y., Fan. H., Wang, H. F., Jiang, X. G., Fang, Y., Tan, Q., et al. (2021). 8-hydroxypinoresinol-4-O-beta-D-glucoside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 is a novel Kv1.5 channel blocker.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Ethnopharmacol</w:t>
      </w:r>
      <w:r w:rsidRPr="008B548E">
        <w:rPr>
          <w:rFonts w:eastAsia="宋体" w:cs="Times New Roman"/>
          <w:kern w:val="2"/>
          <w:szCs w:val="24"/>
          <w:lang w:eastAsia="zh-CN"/>
        </w:rPr>
        <w:t>. 276, 114168.doi: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hyperlink r:id="rId12" w:tgtFrame="https://pubmed.ncbi.nlm.nih.gov/33932511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10.1016/j.jep.2021.114168</w:t>
        </w:r>
      </w:hyperlink>
    </w:p>
    <w:p w14:paraId="1D061C72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Liu, Y. H., Wu, P. Q., Hu, Q. L., Pei, Y. J., Qi, F. M., Zhang, Z. X., et al. (2017). Cytotoxic and antibacterial activities of iridoids and sesquiterpenoids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Fitoterapia</w:t>
      </w:r>
      <w:r w:rsidRPr="008B548E">
        <w:rPr>
          <w:rFonts w:eastAsia="宋体" w:cs="Times New Roman"/>
          <w:kern w:val="2"/>
          <w:szCs w:val="24"/>
          <w:lang w:eastAsia="zh-CN"/>
        </w:rPr>
        <w:t>. 123, 73–78.doi:</w:t>
      </w:r>
      <w:hyperlink r:id="rId13" w:tgtFrame="https://pubmed.ncbi.nlm.nih.gov/28941743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10.1016/j.fitote.2017.09.011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0E7DFD36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Lokar, L. C., and Moneghini, M. (1989). Geographical variation in the monoterpenes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leaf.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Biochem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Syst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Ecol</w:t>
      </w:r>
      <w:r w:rsidRPr="008B548E">
        <w:rPr>
          <w:rFonts w:eastAsia="宋体" w:cs="Times New Roman"/>
          <w:kern w:val="2"/>
          <w:szCs w:val="24"/>
          <w:lang w:eastAsia="zh-CN"/>
        </w:rPr>
        <w:t>. 17, 563–567.doi:10.1016/0305-1978(89)90100-2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267B226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>Lopes, D., Strobl, H., and Kolodziejczyk, P. (2005). Influence of drying and distilling procedures on the chemical composition of Valerian oil (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L.).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Bear Pl</w:t>
      </w:r>
      <w:r w:rsidRPr="008B548E">
        <w:rPr>
          <w:rFonts w:eastAsia="宋体" w:cs="Times New Roman"/>
          <w:kern w:val="2"/>
          <w:szCs w:val="24"/>
          <w:lang w:eastAsia="zh-CN"/>
        </w:rPr>
        <w:t>. 8, 134–139.doi:10.1080/0972060X.2005.10643433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2F2A11C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Lunz, K., and Stappen, I. (2021). back to the roots an overview of the chemica1 composition and bioactivity of se1ected root essentia1 oi1s.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Molecules</w:t>
      </w:r>
      <w:r w:rsidRPr="008B548E">
        <w:rPr>
          <w:rFonts w:eastAsia="宋体" w:cs="Times New Roman"/>
          <w:kern w:val="2"/>
          <w:szCs w:val="24"/>
          <w:lang w:eastAsia="zh-CN"/>
        </w:rPr>
        <w:t>. 26(11), 3155.doi:</w:t>
      </w:r>
      <w:hyperlink r:id="rId14" w:tgtFrame="https://pubmed.ncbi.nlm.nih.gov/34070487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10.3390/molecules26113155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7BF7EA8F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Mathela, C. S., Chanotiya, C. S., Sati, S., Sammal, S. S., and Wray, V. (2007). Epoxysesquithujene, a novel sesquiterpenoid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hardwickii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var. hardwickii.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Fitoterapia</w:t>
      </w:r>
      <w:r w:rsidRPr="008B548E">
        <w:rPr>
          <w:rFonts w:eastAsia="宋体" w:cs="Times New Roman"/>
          <w:kern w:val="2"/>
          <w:szCs w:val="24"/>
          <w:lang w:eastAsia="zh-CN"/>
        </w:rPr>
        <w:t>. 78, 279–282.doi:</w:t>
      </w:r>
      <w:hyperlink r:id="rId15" w:tgtFrame="https://pubmed.ncbi.nlm.nih.gov/17509777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10.1016/j.fitote.2007.01.005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70EE5ACB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Mathela, C. S., Chanotiya, C. S., Sati, S., Sammal, S. S., and Wray, V. (2007). Epoxysesquithujene, a novel sesquiterpenoid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hardwickii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var.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Fitoterapia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78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, 279-282.doi:10.1016/j.fitote.2007.01.005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031E1EDA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Mathela, C. S., Padalia, R. C., and Chanotiya, C. S. (2009). Kanokonyl acetate-rich Indian Valerian from Northwestern Himalaya.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Commun</w:t>
      </w:r>
      <w:r w:rsidRPr="008B548E">
        <w:rPr>
          <w:rFonts w:eastAsia="宋体" w:cs="Times New Roman"/>
          <w:kern w:val="2"/>
          <w:szCs w:val="24"/>
          <w:lang w:eastAsia="zh-CN"/>
        </w:rPr>
        <w:t>. 4, 1253–1256.doi:10.1002/mnfr.200800065</w:t>
      </w:r>
    </w:p>
    <w:p w14:paraId="35924379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Mathela, C. S., Tiwari, M., Sammal, S. S., and Chanotiya, C. S. (2005).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wallichii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DC, A new chemotype from northwestern himalaya.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Res</w:t>
      </w:r>
      <w:r w:rsidRPr="008B548E">
        <w:rPr>
          <w:rFonts w:eastAsia="宋体" w:cs="Times New Roman"/>
          <w:kern w:val="2"/>
          <w:szCs w:val="24"/>
          <w:lang w:eastAsia="zh-CN"/>
        </w:rPr>
        <w:t>. 17, 672–675.doi:</w:t>
      </w:r>
      <w:hyperlink r:id="rId16" w:tgtFrame="https://schlr.cnki.net/en/Detail/index/GARJ0010_1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10.1080/10412905.2005.9699029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7334E3A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Maurya, A. K., Kumar, A., Agnihotri, V. K. (2020). New iridoids from the roots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Jones.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Res</w:t>
      </w:r>
      <w:r w:rsidRPr="008B548E">
        <w:rPr>
          <w:rFonts w:eastAsia="宋体" w:cs="Times New Roman"/>
          <w:kern w:val="2"/>
          <w:szCs w:val="24"/>
          <w:lang w:eastAsia="zh-CN"/>
        </w:rPr>
        <w:t>. 9, 1–8.doi:</w:t>
      </w:r>
      <w:hyperlink r:id="rId17" w:tgtFrame="https://pubmed.ncbi.nlm.nih.gov/33297740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10.1080/14786419.2020.1858412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64CECA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Maurya, A. K., Sharma, A., Kumar, K., Chander, R., Kumar, A., Kumar, D., et al. (2021). Comparative studies of essential oils composition and cytotoxic activity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Jones.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Res</w:t>
      </w:r>
      <w:r w:rsidRPr="008B548E">
        <w:rPr>
          <w:rFonts w:eastAsia="宋体" w:cs="Times New Roman"/>
          <w:kern w:val="2"/>
          <w:szCs w:val="24"/>
          <w:lang w:eastAsia="zh-CN"/>
        </w:rPr>
        <w:t>. 33, 584–591.doi:10.1080/10412905.2021.1966846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20206804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Ming, D. S., Guo, J. X., Shun, Q. S., Li, Y., Liu, H. L., and Wang, T. J. (1994). </w:t>
      </w:r>
      <w:bookmarkStart w:id="34" w:name="OLE_LINK5"/>
      <w:r w:rsidRPr="008B548E">
        <w:rPr>
          <w:rFonts w:eastAsia="宋体" w:cs="Times New Roman"/>
          <w:kern w:val="2"/>
          <w:szCs w:val="24"/>
          <w:lang w:eastAsia="zh-CN"/>
        </w:rPr>
        <w:t xml:space="preserve">Determination of chemical constituents of the essential oil from four kinds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 by GC-MS.</w:t>
      </w:r>
      <w:bookmarkEnd w:id="34"/>
      <w:r w:rsidRPr="008B548E">
        <w:rPr>
          <w:rFonts w:eastAsia="宋体" w:cs="Times New Roman"/>
          <w:kern w:val="2"/>
          <w:szCs w:val="24"/>
          <w:lang w:eastAsia="zh-CN"/>
        </w:rPr>
        <w:t xml:space="preserve">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Chin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Tradit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Patent Med</w:t>
      </w:r>
      <w:r w:rsidRPr="008B548E">
        <w:rPr>
          <w:rFonts w:eastAsia="宋体" w:cs="Times New Roman"/>
          <w:kern w:val="2"/>
          <w:szCs w:val="24"/>
          <w:lang w:eastAsia="zh-CN"/>
        </w:rPr>
        <w:t>. 16, 41–42.doi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:CNKI:SUN:ZCYA.0.1994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-01-025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64319A7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Nishiya, K., Kimura, T., Takeya, K., and Itokawa, H. (1994). Sesquiterpenoids and iridoid glycosides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fauriei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Phytochemistry</w:t>
      </w:r>
      <w:r w:rsidRPr="008B548E">
        <w:rPr>
          <w:rFonts w:eastAsia="宋体" w:cs="Times New Roman"/>
          <w:kern w:val="2"/>
          <w:szCs w:val="24"/>
          <w:lang w:eastAsia="zh-CN"/>
        </w:rPr>
        <w:t>. 36, 1547–1548.doi:10.1016/S0031-9422(00)89759-9</w:t>
      </w:r>
    </w:p>
    <w:p w14:paraId="273BD7F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>Pandian, D. S., and Nagarajan, N. S. (2015). Comparison of chemical composition and antioxidant potential of hydrodistilled oil and supercritical fluid CO</w:t>
      </w:r>
      <w:r w:rsidRPr="008B548E">
        <w:rPr>
          <w:rFonts w:eastAsia="宋体" w:cs="Times New Roman"/>
          <w:kern w:val="2"/>
          <w:szCs w:val="24"/>
          <w:vertAlign w:val="subscript"/>
          <w:lang w:eastAsia="zh-CN"/>
        </w:rPr>
        <w:t>2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extract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wallichi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DC.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Res</w:t>
      </w:r>
      <w:r w:rsidRPr="008B548E">
        <w:rPr>
          <w:rFonts w:eastAsia="宋体" w:cs="Times New Roman"/>
          <w:kern w:val="2"/>
          <w:szCs w:val="24"/>
          <w:lang w:eastAsia="zh-CN"/>
        </w:rPr>
        <w:t>. 1, 25–30.doi:</w:t>
      </w:r>
      <w:r w:rsidRPr="008B548E">
        <w:rPr>
          <w:rFonts w:eastAsia="宋体" w:cs="Times New Roman"/>
          <w:kern w:val="2"/>
          <w:szCs w:val="24"/>
          <w:lang w:eastAsia="zh-CN"/>
        </w:rPr>
        <w:tab/>
        <w:t>org/10.1016/j.indcrop.2012.01.014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DD9C0DA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Pavlović, M., Kovačević, N., Tzakou, O., and Couladis, M. (2007). Composition of the essential oils </w:t>
      </w:r>
      <w:r w:rsidRPr="008B548E">
        <w:rPr>
          <w:rFonts w:eastAsia="宋体" w:cs="Times New Roman"/>
          <w:kern w:val="2"/>
          <w:szCs w:val="24"/>
          <w:lang w:eastAsia="zh-CN"/>
        </w:rPr>
        <w:lastRenderedPageBreak/>
        <w:t xml:space="preserve">from the aerial parts of five wild growing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species.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Res</w:t>
      </w:r>
      <w:r w:rsidRPr="008B548E">
        <w:rPr>
          <w:rFonts w:eastAsia="宋体" w:cs="Times New Roman"/>
          <w:kern w:val="2"/>
          <w:szCs w:val="24"/>
          <w:lang w:eastAsia="zh-CN"/>
        </w:rPr>
        <w:t>. 19, 433–438.doi:</w:t>
      </w:r>
      <w:hyperlink r:id="rId18" w:tgtFrame="https://schlr.cnki.net/en/Detail/index/GARJ0010_3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10.1080/10412905.2007.9699945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5C85105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Pavlović, M., Kovačević, N., Tzakou, O., and Couladis, M. (2004). The essential oil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 s.l. growing wild in western serbia.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Res</w:t>
      </w:r>
      <w:r w:rsidRPr="008B548E">
        <w:rPr>
          <w:rFonts w:eastAsia="宋体" w:cs="Times New Roman"/>
          <w:kern w:val="2"/>
          <w:szCs w:val="24"/>
          <w:lang w:eastAsia="zh-CN"/>
        </w:rPr>
        <w:t>. 16, 397–399.doi:</w:t>
      </w:r>
      <w:r w:rsidRPr="008B548E">
        <w:rPr>
          <w:rFonts w:eastAsia="宋体" w:cs="Times New Roman"/>
          <w:kern w:val="2"/>
          <w:szCs w:val="24"/>
          <w:lang w:eastAsia="zh-CN"/>
        </w:rPr>
        <w:tab/>
        <w:t>10.1080/10412905.2004.9698753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50D92740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Pirbalouti, A. G., Ghahfarokhi, B. B., Ghahfarokhi, S., and Malekpoor, F. (2015). Chemical composition of essential oils from the aerial parts and underground parts of Iranian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collected from different natural habitats.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Ind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Crop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Prod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63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, 147–151.doi:10.1016/j.indcrop.2014.10.017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5C39473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Popov, S., Handjieva, N., and Marekov, N. (1974). A new valepotriate: 7-epi-deacetylisovaltrate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Phytochemistry</w:t>
      </w:r>
      <w:r w:rsidRPr="008B548E">
        <w:rPr>
          <w:rFonts w:eastAsia="宋体" w:cs="Times New Roman"/>
          <w:kern w:val="2"/>
          <w:szCs w:val="24"/>
          <w:lang w:eastAsia="zh-CN"/>
        </w:rPr>
        <w:t>. 1, 2815–2818.doi:10.1016/0031-9422(74)80247-5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2B22BD38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Raal, A., Arak, E., Orav, A., Kailas, T., and Müürisepp, M. (2008). Variation in the composition of the essential oil of commercial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 roots from different countries.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Res</w:t>
      </w:r>
      <w:r w:rsidRPr="008B548E">
        <w:rPr>
          <w:rFonts w:eastAsia="宋体" w:cs="Times New Roman"/>
          <w:kern w:val="2"/>
          <w:szCs w:val="24"/>
          <w:lang w:eastAsia="zh-CN"/>
        </w:rPr>
        <w:t>. 20, 524–529.doi:10.1080/10412905.2008.9700079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EC1E515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Raal, A., Orav, A., Arak, E., Kailas, T., and Müürisepp, M. (2007). Variation in the composition of the essential oil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 roots from estonia.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Est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Acad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Ences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Chem</w:t>
      </w:r>
      <w:r w:rsidRPr="008B548E">
        <w:rPr>
          <w:rFonts w:eastAsia="宋体" w:cs="Times New Roman"/>
          <w:kern w:val="2"/>
          <w:szCs w:val="24"/>
          <w:lang w:eastAsia="zh-CN"/>
        </w:rPr>
        <w:t>. 56, 67–74.doi:10.1016/S1383-5866(02)00153-3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1F7E4B5F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Raina, A. P., and Negi, K. S. (2015). Essential oil composition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Jones from Himalayan regions of India.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Indian 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Pharma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Sci</w:t>
      </w:r>
      <w:r w:rsidRPr="008B548E">
        <w:rPr>
          <w:rFonts w:eastAsia="宋体" w:cs="Times New Roman"/>
          <w:kern w:val="2"/>
          <w:szCs w:val="24"/>
          <w:lang w:eastAsia="zh-CN"/>
        </w:rPr>
        <w:t>. 77, 218–222.doi:10.4103/0250-474X.156614</w:t>
      </w:r>
    </w:p>
    <w:p w14:paraId="4B1E2EF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Rawat, S., Jugran, A. K., Bhatt, I. D., Rawal, R. S., and Dhar, U. 2017 (). Essential oil composition and antioxidant activity in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jones: influence of seasons and growing sources.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J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Res</w:t>
      </w:r>
      <w:r w:rsidRPr="008B548E">
        <w:rPr>
          <w:rFonts w:eastAsia="宋体" w:cs="Times New Roman"/>
          <w:kern w:val="2"/>
          <w:szCs w:val="24"/>
          <w:lang w:eastAsia="zh-CN"/>
        </w:rPr>
        <w:t>. 29, 1–7.doi:10.1080/10412905.2016.1189856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5FFD7195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Salles, L., Ls, A., Rech, S. B., Zanatta, N., and Poser, G. V. (2000). Constituents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glechomifolia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meyer.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Biocheml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Syst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Ecol</w:t>
      </w:r>
      <w:r w:rsidRPr="008B548E">
        <w:rPr>
          <w:rFonts w:eastAsia="宋体" w:cs="Times New Roman"/>
          <w:kern w:val="2"/>
          <w:szCs w:val="24"/>
          <w:lang w:eastAsia="zh-CN"/>
        </w:rPr>
        <w:t>. 28, 907–910.doi:10.1016/S0305-1978(99)00124-6</w:t>
      </w:r>
    </w:p>
    <w:p w14:paraId="18FB3A85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Samaneh, E. T., Tayebeh, R., Hassan, E., and Vahid, N. (2010). Composition of essential oils in subterranean organs of three species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Prod. Res</w:t>
      </w:r>
      <w:r w:rsidRPr="008B548E">
        <w:rPr>
          <w:rFonts w:eastAsia="宋体" w:cs="Times New Roman"/>
          <w:kern w:val="2"/>
          <w:szCs w:val="24"/>
          <w:lang w:eastAsia="zh-CN"/>
        </w:rPr>
        <w:t>. 24, 1834–1842.doi:</w:t>
      </w:r>
      <w:r w:rsidRPr="008B548E">
        <w:rPr>
          <w:rFonts w:eastAsia="宋体" w:cs="Times New Roman"/>
          <w:kern w:val="2"/>
          <w:szCs w:val="24"/>
          <w:lang w:eastAsia="zh-CN"/>
        </w:rPr>
        <w:tab/>
        <w:t>10.1080/14786419.2010.482051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7900CE8A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Sati, S., Chanotiya, C. S., and Mathela, C. S. (2005). Comparative investigations on the leaf and root oils of </w:t>
      </w:r>
      <w:r w:rsidRPr="008B548E">
        <w:rPr>
          <w:rFonts w:eastAsia="宋体" w:cs="Times New Roman"/>
          <w:i/>
          <w:kern w:val="2"/>
          <w:szCs w:val="24"/>
          <w:lang w:eastAsia="zh-CN"/>
        </w:rPr>
        <w:t>Valeriana wallichii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DC from northwestern himalaya.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Res</w:t>
      </w:r>
      <w:r w:rsidRPr="008B548E">
        <w:rPr>
          <w:rFonts w:eastAsia="宋体" w:cs="Times New Roman"/>
          <w:kern w:val="2"/>
          <w:szCs w:val="24"/>
          <w:lang w:eastAsia="zh-CN"/>
        </w:rPr>
        <w:t>. 17(4), 408–409.doi:</w:t>
      </w:r>
      <w:hyperlink r:id="rId19" w:tgtFrame="https://schlr.cnki.net/en/Detail/index/GARJ0010_1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10.1080/10412905.2005.9698945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2F007640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Singh, S. K., Katoch, R., and Kapila, R. K. (2013). Chemotypic variation for essential oils in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Jones populations from Himachal Pradesh.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J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Res</w:t>
      </w:r>
      <w:r w:rsidRPr="008B548E">
        <w:rPr>
          <w:rFonts w:eastAsia="宋体" w:cs="Times New Roman"/>
          <w:kern w:val="2"/>
          <w:szCs w:val="24"/>
          <w:lang w:eastAsia="zh-CN"/>
        </w:rPr>
        <w:t>. 25, 154–159.doi:10.1080/10412905.2013.767757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FC5414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>Sundaresan, V., Sahni, G., Verma, R. S., Padalia, R. C., Mehrotra, S., and Thul, S. T. (2012). Impact of geographic range on genetic and chemical diversity of Indian Valerian (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) from northwestern himalaya.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Biochem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Genet</w:t>
      </w:r>
      <w:r w:rsidRPr="008B548E">
        <w:rPr>
          <w:rFonts w:eastAsia="宋体" w:cs="Times New Roman"/>
          <w:kern w:val="2"/>
          <w:szCs w:val="24"/>
          <w:lang w:eastAsia="zh-CN"/>
        </w:rPr>
        <w:t>. 50, 797–808.doi:10.1007/s10528-012-9521-5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0D670ED4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Taherpour, A. A., Maroofi, H., Bajelani, O., and Larijani, K. (2010). Chemical composition of the essential oil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alliariifolia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adams of iran.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Res</w:t>
      </w:r>
      <w:r w:rsidRPr="008B548E">
        <w:rPr>
          <w:rFonts w:eastAsia="宋体" w:cs="Times New Roman"/>
          <w:kern w:val="2"/>
          <w:szCs w:val="24"/>
          <w:lang w:eastAsia="zh-CN"/>
        </w:rPr>
        <w:t>. 24, 973–978.doi:</w:t>
      </w:r>
      <w:hyperlink r:id="rId20" w:tgtFrame="https://pubmed.ncbi.nlm.nih.gov/20496237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10.1080/14786410902900010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5B0850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Tan, Y. Z., Peng, C., Hu, C. J., Li, H. X., Li, W. B., He, J. L., et al. (2019). Iridoids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induce autophagy-associated cell death via the PDK1/Akt/mTOR pathway in HCT116 human colorectal carcinoma cells.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Bioorg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Chem</w:t>
      </w:r>
      <w:r w:rsidRPr="008B548E">
        <w:rPr>
          <w:rFonts w:eastAsia="宋体" w:cs="Times New Roman"/>
          <w:kern w:val="2"/>
          <w:szCs w:val="24"/>
          <w:lang w:eastAsia="zh-CN"/>
        </w:rPr>
        <w:t>. 87, 136–141.doi:10.1016/j.bioorg.2019.03.020</w:t>
      </w:r>
    </w:p>
    <w:p w14:paraId="1FED19BE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Tang, Y. P., and Yu, B. (2002). Iridoids from the rhizomes and roots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 65, 1949–1952.doi:10.1021/np0203335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6015594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Thies, P. W. (1968). Linarin-isovalerianat, ein bisher unbekanntes flavonoid aus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wallichii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D. C.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Planta Med</w:t>
      </w:r>
      <w:r w:rsidRPr="008B548E">
        <w:rPr>
          <w:rFonts w:eastAsia="宋体" w:cs="Times New Roman"/>
          <w:kern w:val="2"/>
          <w:szCs w:val="24"/>
          <w:lang w:eastAsia="zh-CN"/>
        </w:rPr>
        <w:t>. 16, 361–371.doi:10.1055/s-0028-1099922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5C3CFA83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Thies, P. W. (1970). Valerosidatum, ein iridoidesterglycosid aus valeriana-arten 7. Mitteilung über die </w:t>
      </w:r>
      <w:r w:rsidRPr="008B548E">
        <w:rPr>
          <w:rFonts w:eastAsia="宋体" w:cs="Times New Roman"/>
          <w:kern w:val="2"/>
          <w:szCs w:val="24"/>
          <w:lang w:eastAsia="zh-CN"/>
        </w:rPr>
        <w:lastRenderedPageBreak/>
        <w:t xml:space="preserve">Wirkstoffe des Baldrians.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Tetrahedron Lett</w:t>
      </w:r>
      <w:r w:rsidRPr="008B548E">
        <w:rPr>
          <w:rFonts w:eastAsia="宋体" w:cs="Times New Roman"/>
          <w:kern w:val="2"/>
          <w:szCs w:val="24"/>
          <w:lang w:eastAsia="zh-CN"/>
        </w:rPr>
        <w:t>. 11, 2471–2474.doi:10.1016/S0040-4039(01)98258-9</w:t>
      </w:r>
    </w:p>
    <w:p w14:paraId="2A635513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Thusoo, S., Gupta, S., Sudan, R., Kour, J., and Bhagat, M. (2014). Antioxidant activity of essential oil and extracts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roots.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Biomed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Biotechnol</w:t>
      </w:r>
      <w:r w:rsidRPr="008B548E">
        <w:rPr>
          <w:rFonts w:eastAsia="宋体" w:cs="Times New Roman"/>
          <w:kern w:val="2"/>
          <w:szCs w:val="24"/>
          <w:lang w:eastAsia="zh-CN"/>
        </w:rPr>
        <w:t>. 2014, 614187.doi:</w:t>
      </w:r>
      <w:hyperlink r:id="rId21" w:tgtFrame="https://pubmed.ncbi.nlm.nih.gov/24804225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10.1155/2014/614187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FC3797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Verma, R. S., Padalia, R. C., and Chauhan, A. (2012). Assessment of similarities and dissimilarities in the essential oils of patchouli and Indian Valerian.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Essent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Oil Res</w:t>
      </w:r>
      <w:r w:rsidRPr="008B548E">
        <w:rPr>
          <w:rFonts w:eastAsia="宋体" w:cs="Times New Roman"/>
          <w:kern w:val="2"/>
          <w:szCs w:val="24"/>
          <w:lang w:eastAsia="zh-CN"/>
        </w:rPr>
        <w:t>. 24, 487–491.doi:10.1080/10412905.2012.705095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4916BF17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>Verma, R. S., Verma, R. K., Padalia, R. C., Chauhan, A., Singh, A., and Singh, H. P. (2011). Chemical diversity in the essential oil of Indian Valerian (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jones).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Chemistry &amp; Biodiversity</w:t>
      </w:r>
      <w:r w:rsidRPr="008B548E">
        <w:rPr>
          <w:rFonts w:eastAsia="宋体" w:cs="Times New Roman"/>
          <w:kern w:val="2"/>
          <w:szCs w:val="24"/>
          <w:lang w:eastAsia="zh-CN"/>
        </w:rPr>
        <w:t>. 8, 1921–1929.doi:10.1002/cbdv.201100059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08ADA36F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Vishwakarma, S., Goyal, R., Gupta, V., and Dhar, K. L. (2016). Gabaergic effect of valeric acid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wallichii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in amelioration of ICV STZ induced dementia in rats.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Rev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Bras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Farmacogn</w:t>
      </w:r>
      <w:r w:rsidRPr="008B548E">
        <w:rPr>
          <w:rFonts w:eastAsia="宋体" w:cs="Times New Roman"/>
          <w:kern w:val="2"/>
          <w:szCs w:val="24"/>
          <w:lang w:eastAsia="zh-CN"/>
        </w:rPr>
        <w:t>. 26, 484–489.doi:</w:t>
      </w:r>
      <w:r w:rsidRPr="008B548E">
        <w:rPr>
          <w:rFonts w:eastAsia="宋体" w:cs="Times New Roman"/>
          <w:kern w:val="2"/>
          <w:szCs w:val="24"/>
          <w:lang w:eastAsia="zh-CN"/>
        </w:rPr>
        <w:tab/>
        <w:t>10.1016/j.bjp.2016.02.008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08639725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Wang, J. H., Zhao, J. L., Liu, H., Zhou, L. G., Liu, Z. L., Wang, J. G., et al. (2010). Chemical analysis and biological activity of the essential oils of two valerianaceous species from China: nardostachys chinensis and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Molecules</w:t>
      </w:r>
      <w:r w:rsidRPr="008B548E">
        <w:rPr>
          <w:rFonts w:eastAsia="宋体" w:cs="Times New Roman"/>
          <w:kern w:val="2"/>
          <w:szCs w:val="24"/>
          <w:lang w:eastAsia="zh-CN"/>
        </w:rPr>
        <w:t>. 15, 6411–6422.doi:10.3390/molecules15096411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FAA144C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Wang, P. C., Ran, X. H., Chen, R., Li, L. C., Xiong, S. S., Liu, Y. Q., et al. (2010d). Volvalerenone A, a new type of mononor sesquiterpenoid with an unprecedented 3,12-oxo bridge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Tetrahedron Lett</w:t>
      </w:r>
      <w:r w:rsidRPr="008B548E">
        <w:rPr>
          <w:rFonts w:eastAsia="宋体" w:cs="Times New Roman"/>
          <w:kern w:val="2"/>
          <w:szCs w:val="24"/>
          <w:lang w:eastAsia="zh-CN"/>
        </w:rPr>
        <w:t>. 51, 5451–5453.doi:</w:t>
      </w:r>
      <w:hyperlink r:id="rId22" w:tgtFrame="https://schlr.cnki.net/en/Detail/index/GARJ0010_6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10.1016/j.tetlet.2010.08.023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AD987B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Wang, P. C., Ran, X. H., Chen, R., Luo, H. R., Liu, Y. Q., Zhou, J., et al. (2010c). Germacrane-type sesquiterpenoids from the roots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var. latifolia.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 73, 1563–1567.doi:</w:t>
      </w:r>
      <w:r w:rsidRPr="008B548E">
        <w:rPr>
          <w:rFonts w:eastAsia="宋体" w:cs="Times New Roman"/>
          <w:kern w:val="2"/>
          <w:szCs w:val="24"/>
          <w:lang w:eastAsia="zh-CN"/>
        </w:rPr>
        <w:tab/>
        <w:t>10.1021/np100452a</w:t>
      </w:r>
    </w:p>
    <w:p w14:paraId="36395FA9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Wang, P. C., Ran, X. H., Chen, R., Luo, H. R., Ma, Q. Y., Liu, Y. Q., et al. (2011). Sesquiterpenoids and lignans from the roots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Chem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Biod</w:t>
      </w:r>
      <w:r w:rsidRPr="008B548E">
        <w:rPr>
          <w:rFonts w:eastAsia="宋体" w:cs="Times New Roman"/>
          <w:kern w:val="2"/>
          <w:szCs w:val="24"/>
          <w:lang w:eastAsia="zh-CN"/>
        </w:rPr>
        <w:t>. 8, 1908–1913.doi: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hyperlink r:id="rId23" w:tgtFrame="https://pubmed.ncbi.nlm.nih.gov/22006719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10.1002/cbdv.201000247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5217B5E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Wang, R. J., Shi, S. J., Tan, Y. Z., Yao. L. C., and Zhu, L. X. (2021a). Chemical constituents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Biochem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Syst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Ecol</w:t>
      </w:r>
      <w:r w:rsidRPr="008B548E">
        <w:rPr>
          <w:rFonts w:eastAsia="宋体" w:cs="Times New Roman"/>
          <w:kern w:val="2"/>
          <w:szCs w:val="24"/>
          <w:lang w:eastAsia="zh-CN"/>
        </w:rPr>
        <w:t>. 94, 104177.doi:10.1016/j.bse.2020.104177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72AB35A3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Wang, Y., Shi, D. Q., Jiang, N., Rao, K. R., Zhang, S. X., Liu, D., et al. (2021b). A new acylated iridoid and other chemical constituents from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and their biological activities.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Prod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Res</w:t>
      </w:r>
      <w:r w:rsidRPr="008B548E">
        <w:rPr>
          <w:rFonts w:eastAsia="宋体" w:cs="Times New Roman"/>
          <w:kern w:val="2"/>
          <w:szCs w:val="24"/>
          <w:lang w:eastAsia="zh-CN"/>
        </w:rPr>
        <w:t>. 3, 1–8.doi:</w:t>
      </w:r>
      <w:hyperlink r:id="rId24" w:tgtFrame="https://pubmed.ncbi.nlm.nih.gov/34343061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10.1080/14786419.2021.1961255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2D35A7AD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Xu, J., Guo, Y., Jin, D. Q., Zhao, P., Guo, P., Yamakuni, T., et al. (2012d). </w:t>
      </w:r>
      <w:bookmarkStart w:id="35" w:name="OLE_LINK4"/>
      <w:r w:rsidRPr="008B548E">
        <w:rPr>
          <w:rFonts w:eastAsia="宋体" w:cs="Times New Roman"/>
          <w:kern w:val="2"/>
          <w:szCs w:val="24"/>
          <w:lang w:eastAsia="zh-CN"/>
        </w:rPr>
        <w:t xml:space="preserve">Three new iridoids from the roots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bookmarkEnd w:id="35"/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Nat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Med</w:t>
      </w:r>
      <w:r w:rsidRPr="008B548E">
        <w:rPr>
          <w:rFonts w:eastAsia="宋体" w:cs="Times New Roman"/>
          <w:kern w:val="2"/>
          <w:szCs w:val="24"/>
          <w:lang w:eastAsia="zh-CN"/>
        </w:rPr>
        <w:t>. 66, 653–657.doi:</w:t>
      </w:r>
      <w:hyperlink r:id="rId25" w:tgtFrame="https://schlr.cnki.net/en/Detail/index/GARJ2012/_blank" w:history="1">
        <w:r w:rsidRPr="008B548E">
          <w:rPr>
            <w:rFonts w:eastAsia="宋体" w:cs="Times New Roman"/>
            <w:kern w:val="2"/>
            <w:szCs w:val="24"/>
            <w:lang w:eastAsia="zh-CN"/>
          </w:rPr>
          <w:t>10.1007/s11418-012-0631-5</w:t>
        </w:r>
      </w:hyperlink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7E6E5C41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Xue, J., Mi, Y. Y., Wang, Z. B., Sun, Y. C., Wu, Q., Wang, C. F., et al. (2016). Determination and pharmacokinetic study of four lignans in rat plasma after oral administration of an extract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amurensis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by ultra-high performance liquid chromatography with tandem mass spectrometry.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Sep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Sci</w:t>
      </w:r>
      <w:r w:rsidRPr="008B548E">
        <w:rPr>
          <w:rFonts w:eastAsia="宋体" w:cs="Times New Roman"/>
          <w:kern w:val="2"/>
          <w:szCs w:val="24"/>
          <w:lang w:eastAsia="zh-CN"/>
        </w:rPr>
        <w:t>. 39, 1825–1833.doi:10.1002/jssc.201600038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AD62398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Yang, B., Zhang, J. F., Song, H. Z., Gu, M. C., Zhao, H. J., and Xiong, Y. K. (2015). Two new iridoid esters from the root and rhizome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jatamansi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Jones.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Helv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Chim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Acta</w:t>
      </w:r>
      <w:r w:rsidRPr="008B548E">
        <w:rPr>
          <w:rFonts w:eastAsia="宋体" w:cs="Times New Roman"/>
          <w:kern w:val="2"/>
          <w:szCs w:val="24"/>
          <w:lang w:eastAsia="zh-CN"/>
        </w:rPr>
        <w:t>. 98, 1225–1230.doi:10.1002/hlca.201400389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34207355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Yu, W., Yi, Y., and Yang, D. (2011). Analysis of chemical constituents of essential oil from cultured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Chin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Spectro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Lab</w:t>
      </w:r>
      <w:r w:rsidRPr="008B548E">
        <w:rPr>
          <w:rFonts w:eastAsia="宋体" w:cs="Times New Roman"/>
          <w:kern w:val="2"/>
          <w:szCs w:val="24"/>
          <w:lang w:eastAsia="zh-CN"/>
        </w:rPr>
        <w:t>. 28, 1672–1674.doi:10.1090/S0002-9939-2011-10775-5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5BF55A1F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Zhou, T., and Huang, B. K. (2008). </w:t>
      </w:r>
      <w:bookmarkStart w:id="36" w:name="OLE_LINK3"/>
      <w:r w:rsidRPr="008B548E">
        <w:rPr>
          <w:rFonts w:eastAsia="宋体" w:cs="Times New Roman"/>
          <w:kern w:val="2"/>
          <w:szCs w:val="24"/>
          <w:lang w:eastAsia="zh-CN"/>
        </w:rPr>
        <w:t xml:space="preserve">Advancement on the chemical constituents and bioactivities of essential oil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officinlais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 L.</w:t>
      </w:r>
      <w:bookmarkEnd w:id="36"/>
      <w:r w:rsidRPr="008B548E">
        <w:rPr>
          <w:rFonts w:eastAsia="宋体" w:cs="Times New Roman"/>
          <w:kern w:val="2"/>
          <w:szCs w:val="24"/>
          <w:lang w:eastAsia="zh-CN"/>
        </w:rPr>
        <w:t xml:space="preserve">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Lishizhen Med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Mater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Med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Res</w:t>
      </w:r>
      <w:r w:rsidRPr="008B548E">
        <w:rPr>
          <w:rFonts w:eastAsia="宋体" w:cs="Times New Roman"/>
          <w:kern w:val="2"/>
          <w:szCs w:val="24"/>
          <w:lang w:eastAsia="zh-CN"/>
        </w:rPr>
        <w:t>. 19(11), 2663–2664.</w:t>
      </w:r>
      <w:r w:rsidRPr="008B548E">
        <w:rPr>
          <w:rFonts w:eastAsia="宋体" w:cs="Times New Roman"/>
          <w:kern w:val="2"/>
          <w:szCs w:val="24"/>
          <w:lang w:eastAsia="zh-CN"/>
        </w:rPr>
        <w:tab/>
        <w:t>doi:</w:t>
      </w:r>
      <w:r w:rsidRPr="008B548E">
        <w:rPr>
          <w:rFonts w:eastAsia="微软雅黑" w:cs="Times New Roman"/>
          <w:color w:val="666666"/>
          <w:sz w:val="20"/>
          <w:szCs w:val="20"/>
        </w:rPr>
        <w:t xml:space="preserve"> </w:t>
      </w:r>
      <w:r w:rsidRPr="008B548E">
        <w:rPr>
          <w:rFonts w:eastAsia="宋体" w:cs="Times New Roman"/>
          <w:kern w:val="2"/>
          <w:szCs w:val="24"/>
          <w:lang w:eastAsia="zh-CN"/>
        </w:rPr>
        <w:t>10.3969/j.issn.1008-0805.2008.11.041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6E8F33B9" w14:textId="77777777" w:rsidR="00EA31EE" w:rsidRPr="008B548E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Zuo, Y. M., Xu, Y. L., Zhang, Z. L., Yan, H, and Liu, D. H. (2017a). </w:t>
      </w:r>
      <w:bookmarkStart w:id="37" w:name="OLE_LINK2"/>
      <w:r w:rsidRPr="008B548E">
        <w:rPr>
          <w:rFonts w:eastAsia="宋体" w:cs="Times New Roman"/>
          <w:kern w:val="2"/>
          <w:szCs w:val="24"/>
          <w:lang w:eastAsia="zh-CN"/>
        </w:rPr>
        <w:t xml:space="preserve">Study on the chemical components of flavonoids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bookmarkEnd w:id="37"/>
      <w:r w:rsidRPr="008B548E">
        <w:rPr>
          <w:rFonts w:eastAsia="宋体" w:cs="Times New Roman"/>
          <w:kern w:val="2"/>
          <w:szCs w:val="24"/>
          <w:lang w:eastAsia="zh-CN"/>
        </w:rPr>
        <w:t xml:space="preserve">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Zhong Cao Yao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40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, 1331–1334.doi:10.13863/j.issn1001-</w:t>
      </w:r>
      <w:r w:rsidRPr="008B548E">
        <w:rPr>
          <w:rFonts w:eastAsia="宋体" w:cs="Times New Roman"/>
          <w:kern w:val="2"/>
          <w:szCs w:val="24"/>
          <w:lang w:eastAsia="zh-CN"/>
        </w:rPr>
        <w:lastRenderedPageBreak/>
        <w:t>4454.2017.06.020</w:t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  <w:r w:rsidRPr="008B548E">
        <w:rPr>
          <w:rFonts w:eastAsia="宋体" w:cs="Times New Roman"/>
          <w:kern w:val="2"/>
          <w:szCs w:val="24"/>
          <w:lang w:eastAsia="zh-CN"/>
        </w:rPr>
        <w:tab/>
      </w:r>
    </w:p>
    <w:p w14:paraId="06C01F98" w14:textId="77777777" w:rsidR="00EA31EE" w:rsidRPr="008608ED" w:rsidRDefault="00EA31EE" w:rsidP="00EA31EE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 w:val="21"/>
          <w:szCs w:val="21"/>
          <w:lang w:eastAsia="zh-CN"/>
        </w:rPr>
      </w:pPr>
      <w:r w:rsidRPr="008B548E">
        <w:rPr>
          <w:rFonts w:eastAsia="宋体" w:cs="Times New Roman"/>
          <w:kern w:val="2"/>
          <w:szCs w:val="24"/>
          <w:lang w:eastAsia="zh-CN"/>
        </w:rPr>
        <w:t xml:space="preserve">Zuo, Y. M., Yan, H., Zhang, L. Z., Xu, Y. L., and Wang, Y. F. (2017b). </w:t>
      </w:r>
      <w:bookmarkStart w:id="38" w:name="OLE_LINK1"/>
      <w:r w:rsidRPr="008B548E">
        <w:rPr>
          <w:rFonts w:eastAsia="宋体" w:cs="Times New Roman"/>
          <w:kern w:val="2"/>
          <w:szCs w:val="24"/>
          <w:lang w:eastAsia="zh-CN"/>
        </w:rPr>
        <w:t xml:space="preserve">Chemical Components of Bisepoxylignans of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Valeriana officinalis</w:t>
      </w:r>
      <w:bookmarkEnd w:id="38"/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>J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Chin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Med</w:t>
      </w:r>
      <w:r w:rsidRPr="008B548E">
        <w:rPr>
          <w:rFonts w:eastAsia="宋体" w:cs="Times New Roman"/>
          <w:kern w:val="2"/>
          <w:szCs w:val="24"/>
          <w:lang w:eastAsia="zh-CN"/>
        </w:rPr>
        <w:t>.</w:t>
      </w:r>
      <w:r w:rsidRPr="008B548E">
        <w:rPr>
          <w:rFonts w:eastAsia="宋体" w:cs="Times New Roman"/>
          <w:i/>
          <w:iCs/>
          <w:kern w:val="2"/>
          <w:szCs w:val="24"/>
          <w:lang w:eastAsia="zh-CN"/>
        </w:rPr>
        <w:t xml:space="preserve"> Mater</w:t>
      </w:r>
      <w:r w:rsidRPr="008B548E">
        <w:rPr>
          <w:rFonts w:eastAsia="宋体" w:cs="Times New Roman"/>
          <w:kern w:val="2"/>
          <w:szCs w:val="24"/>
          <w:lang w:eastAsia="zh-CN"/>
        </w:rPr>
        <w:t xml:space="preserve">. </w:t>
      </w:r>
      <w:proofErr w:type="gramStart"/>
      <w:r w:rsidRPr="008B548E">
        <w:rPr>
          <w:rFonts w:eastAsia="宋体" w:cs="Times New Roman"/>
          <w:kern w:val="2"/>
          <w:szCs w:val="24"/>
          <w:lang w:eastAsia="zh-CN"/>
        </w:rPr>
        <w:t>40</w:t>
      </w:r>
      <w:proofErr w:type="gramEnd"/>
      <w:r w:rsidRPr="008B548E">
        <w:rPr>
          <w:rFonts w:eastAsia="宋体" w:cs="Times New Roman"/>
          <w:kern w:val="2"/>
          <w:szCs w:val="24"/>
          <w:lang w:eastAsia="zh-CN"/>
        </w:rPr>
        <w:t>, 1607–1610.doi:10.13863/j.issn1001-4454.2017.07.023</w:t>
      </w:r>
      <w:r w:rsidRPr="008608ED">
        <w:rPr>
          <w:rFonts w:eastAsia="宋体" w:cs="Times New Roman"/>
          <w:kern w:val="2"/>
          <w:szCs w:val="24"/>
          <w:lang w:eastAsia="zh-CN"/>
        </w:rPr>
        <w:tab/>
      </w:r>
      <w:r w:rsidRPr="008608ED">
        <w:rPr>
          <w:rFonts w:eastAsia="宋体" w:cs="Times New Roman"/>
          <w:kern w:val="2"/>
          <w:szCs w:val="24"/>
          <w:lang w:eastAsia="zh-CN"/>
        </w:rPr>
        <w:tab/>
      </w:r>
    </w:p>
    <w:p w14:paraId="0D3C69EF" w14:textId="77777777" w:rsidR="00EA31EE" w:rsidRPr="008608ED" w:rsidRDefault="00EA31EE" w:rsidP="00550066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</w:p>
    <w:p w14:paraId="47FAEB13" w14:textId="77777777" w:rsidR="00EA31EE" w:rsidRPr="008608ED" w:rsidRDefault="00EA31EE" w:rsidP="00550066">
      <w:pPr>
        <w:widowControl w:val="0"/>
        <w:spacing w:before="0" w:after="0"/>
        <w:ind w:left="480" w:hangingChars="200" w:hanging="480"/>
        <w:jc w:val="both"/>
        <w:rPr>
          <w:rFonts w:eastAsia="宋体" w:cs="Times New Roman"/>
          <w:kern w:val="2"/>
          <w:szCs w:val="24"/>
          <w:lang w:eastAsia="zh-CN"/>
        </w:rPr>
      </w:pPr>
    </w:p>
    <w:p w14:paraId="60D2A3F3" w14:textId="68B0307D" w:rsidR="00550066" w:rsidRPr="008608ED" w:rsidRDefault="00550066" w:rsidP="00EA31EE">
      <w:pPr>
        <w:widowControl w:val="0"/>
        <w:spacing w:before="0" w:after="0"/>
        <w:jc w:val="both"/>
        <w:rPr>
          <w:rFonts w:eastAsia="宋体" w:cs="Times New Roman"/>
          <w:kern w:val="2"/>
          <w:sz w:val="21"/>
          <w:szCs w:val="21"/>
          <w:lang w:eastAsia="zh-CN"/>
        </w:rPr>
      </w:pPr>
    </w:p>
    <w:sectPr w:rsidR="00550066" w:rsidRPr="008608ED" w:rsidSect="0093429D">
      <w:headerReference w:type="even" r:id="rId26"/>
      <w:footerReference w:type="even" r:id="rId27"/>
      <w:footerReference w:type="default" r:id="rId28"/>
      <w:headerReference w:type="first" r:id="rId2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D9328" w14:textId="77777777" w:rsidR="00501A47" w:rsidRDefault="00501A47" w:rsidP="00117666">
      <w:pPr>
        <w:spacing w:after="0"/>
      </w:pPr>
      <w:r>
        <w:separator/>
      </w:r>
    </w:p>
  </w:endnote>
  <w:endnote w:type="continuationSeparator" w:id="0">
    <w:p w14:paraId="72AA6E6D" w14:textId="77777777" w:rsidR="00501A47" w:rsidRDefault="00501A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B76069" w:rsidRPr="00577C4C" w:rsidRDefault="00B76069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47FA0F9" w:rsidR="00B76069" w:rsidRPr="00577C4C" w:rsidRDefault="00B7606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8318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47FA0F9" w:rsidR="00B76069" w:rsidRPr="00577C4C" w:rsidRDefault="00B7606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8318A">
                      <w:rPr>
                        <w:noProof/>
                        <w:color w:val="000000" w:themeColor="text1"/>
                        <w:szCs w:val="40"/>
                      </w:rPr>
                      <w:t>48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B76069" w:rsidRPr="00577C4C" w:rsidRDefault="00B76069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07DB39B" w:rsidR="00B76069" w:rsidRPr="00577C4C" w:rsidRDefault="00B7606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8318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07DB39B" w:rsidR="00B76069" w:rsidRPr="00577C4C" w:rsidRDefault="00B7606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8318A">
                      <w:rPr>
                        <w:noProof/>
                        <w:color w:val="000000" w:themeColor="text1"/>
                        <w:szCs w:val="40"/>
                      </w:rPr>
                      <w:t>47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EA665" w14:textId="77777777" w:rsidR="00501A47" w:rsidRDefault="00501A47" w:rsidP="00117666">
      <w:pPr>
        <w:spacing w:after="0"/>
      </w:pPr>
      <w:r>
        <w:separator/>
      </w:r>
    </w:p>
  </w:footnote>
  <w:footnote w:type="continuationSeparator" w:id="0">
    <w:p w14:paraId="6183949E" w14:textId="77777777" w:rsidR="00501A47" w:rsidRDefault="00501A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B76069" w:rsidRPr="009151AA" w:rsidRDefault="00B76069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B76069" w:rsidRDefault="00B76069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394858"/>
    <w:multiLevelType w:val="singleLevel"/>
    <w:tmpl w:val="DD394858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97018B"/>
    <w:multiLevelType w:val="hybridMultilevel"/>
    <w:tmpl w:val="CF30FCCC"/>
    <w:lvl w:ilvl="0" w:tplc="67E2A010">
      <w:start w:val="456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caps w:val="0"/>
        <w:em w:val="none"/>
        <w14:numForm w14:val="default"/>
        <w14:stylisticSet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E1465D"/>
    <w:multiLevelType w:val="hybridMultilevel"/>
    <w:tmpl w:val="E3EA3B44"/>
    <w:lvl w:ilvl="0" w:tplc="725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07B5"/>
    <w:multiLevelType w:val="hybridMultilevel"/>
    <w:tmpl w:val="FE800E3E"/>
    <w:lvl w:ilvl="0" w:tplc="E0AA8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6121FF"/>
    <w:multiLevelType w:val="hybridMultilevel"/>
    <w:tmpl w:val="BE042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8B468F5"/>
    <w:multiLevelType w:val="hybridMultilevel"/>
    <w:tmpl w:val="3FB688F2"/>
    <w:lvl w:ilvl="0" w:tplc="4858CE4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1EA67CBA"/>
    <w:multiLevelType w:val="hybridMultilevel"/>
    <w:tmpl w:val="8196ECCA"/>
    <w:lvl w:ilvl="0" w:tplc="26585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A66122"/>
    <w:multiLevelType w:val="hybridMultilevel"/>
    <w:tmpl w:val="FD986F3E"/>
    <w:lvl w:ilvl="0" w:tplc="FDA65CD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C4644D"/>
    <w:multiLevelType w:val="hybridMultilevel"/>
    <w:tmpl w:val="62E44D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B673A0"/>
    <w:multiLevelType w:val="hybridMultilevel"/>
    <w:tmpl w:val="37C4BFE4"/>
    <w:lvl w:ilvl="0" w:tplc="4BE2978A">
      <w:start w:val="259"/>
      <w:numFmt w:val="decimal"/>
      <w:lvlText w:val="%1"/>
      <w:lvlJc w:val="left"/>
      <w:pPr>
        <w:ind w:left="420" w:hanging="420"/>
      </w:pPr>
      <w:rPr>
        <w:rFonts w:hint="eastAsia"/>
        <w:caps w:val="0"/>
        <w:em w:val="none"/>
        <w14:numForm w14:val="default"/>
        <w14:stylisticSet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5114A"/>
    <w:multiLevelType w:val="hybridMultilevel"/>
    <w:tmpl w:val="66AE7C44"/>
    <w:lvl w:ilvl="0" w:tplc="47306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4ED1D79"/>
    <w:multiLevelType w:val="hybridMultilevel"/>
    <w:tmpl w:val="C2B4F512"/>
    <w:lvl w:ilvl="0" w:tplc="C9F2F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B0B4A"/>
    <w:multiLevelType w:val="hybridMultilevel"/>
    <w:tmpl w:val="BAE2207A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6B777DBA"/>
    <w:multiLevelType w:val="hybridMultilevel"/>
    <w:tmpl w:val="687AA282"/>
    <w:lvl w:ilvl="0" w:tplc="19EE473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9" w15:restartNumberingAfterBreak="0">
    <w:nsid w:val="7009570C"/>
    <w:multiLevelType w:val="hybridMultilevel"/>
    <w:tmpl w:val="65D864AA"/>
    <w:lvl w:ilvl="0" w:tplc="B2944BA8">
      <w:start w:val="464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caps w:val="0"/>
        <w:em w:val="none"/>
        <w14:numForm w14:val="default"/>
        <w14:stylisticSet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0595C37"/>
    <w:multiLevelType w:val="hybridMultilevel"/>
    <w:tmpl w:val="BCB29224"/>
    <w:lvl w:ilvl="0" w:tplc="195C3A6C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3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77B2E"/>
    <w:multiLevelType w:val="hybridMultilevel"/>
    <w:tmpl w:val="E744D496"/>
    <w:lvl w:ilvl="0" w:tplc="3886D744">
      <w:start w:val="459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caps w:val="0"/>
        <w:em w:val="none"/>
        <w14:numForm w14:val="default"/>
        <w14:stylisticSet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5B24CA"/>
    <w:multiLevelType w:val="hybridMultilevel"/>
    <w:tmpl w:val="583EDC44"/>
    <w:lvl w:ilvl="0" w:tplc="3DA69AAC">
      <w:start w:val="31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2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0"/>
  </w:num>
  <w:num w:numId="21">
    <w:abstractNumId w:val="18"/>
  </w:num>
  <w:num w:numId="22">
    <w:abstractNumId w:val="33"/>
  </w:num>
  <w:num w:numId="23">
    <w:abstractNumId w:val="29"/>
  </w:num>
  <w:num w:numId="24">
    <w:abstractNumId w:val="17"/>
  </w:num>
  <w:num w:numId="25">
    <w:abstractNumId w:val="2"/>
  </w:num>
  <w:num w:numId="26">
    <w:abstractNumId w:val="32"/>
  </w:num>
  <w:num w:numId="27">
    <w:abstractNumId w:val="26"/>
  </w:num>
  <w:num w:numId="28">
    <w:abstractNumId w:val="14"/>
  </w:num>
  <w:num w:numId="29">
    <w:abstractNumId w:val="16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1"/>
  </w:num>
  <w:num w:numId="34">
    <w:abstractNumId w:val="8"/>
  </w:num>
  <w:num w:numId="35">
    <w:abstractNumId w:val="3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20"/>
  </w:num>
  <w:num w:numId="40">
    <w:abstractNumId w:val="12"/>
  </w:num>
  <w:num w:numId="41">
    <w:abstractNumId w:val="28"/>
  </w:num>
  <w:num w:numId="42">
    <w:abstractNumId w:val="19"/>
  </w:num>
  <w:num w:numId="43">
    <w:abstractNumId w:val="30"/>
  </w:num>
  <w:num w:numId="44">
    <w:abstractNumId w:val="23"/>
  </w:num>
  <w:num w:numId="45">
    <w:abstractNumId w:val="5"/>
  </w:num>
  <w:num w:numId="46">
    <w:abstractNumId w:val="3"/>
  </w:num>
  <w:num w:numId="47">
    <w:abstractNumId w:val="24"/>
  </w:num>
  <w:num w:numId="48">
    <w:abstractNumId w:val="9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hideSpellingErrors/>
  <w:proofState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31DD"/>
    <w:rsid w:val="0001436A"/>
    <w:rsid w:val="00034304"/>
    <w:rsid w:val="00035434"/>
    <w:rsid w:val="00046D09"/>
    <w:rsid w:val="00052A14"/>
    <w:rsid w:val="00077D53"/>
    <w:rsid w:val="0008318A"/>
    <w:rsid w:val="00087F78"/>
    <w:rsid w:val="000C0022"/>
    <w:rsid w:val="000C5051"/>
    <w:rsid w:val="000C78A0"/>
    <w:rsid w:val="000E473E"/>
    <w:rsid w:val="000F7BE5"/>
    <w:rsid w:val="00101538"/>
    <w:rsid w:val="00105FD9"/>
    <w:rsid w:val="00111B0A"/>
    <w:rsid w:val="00117666"/>
    <w:rsid w:val="0013356C"/>
    <w:rsid w:val="00135A0D"/>
    <w:rsid w:val="001549D3"/>
    <w:rsid w:val="00160065"/>
    <w:rsid w:val="00171190"/>
    <w:rsid w:val="00177D84"/>
    <w:rsid w:val="001F749C"/>
    <w:rsid w:val="00217147"/>
    <w:rsid w:val="00234881"/>
    <w:rsid w:val="00242AB3"/>
    <w:rsid w:val="00264FC6"/>
    <w:rsid w:val="00266907"/>
    <w:rsid w:val="00267D18"/>
    <w:rsid w:val="00274347"/>
    <w:rsid w:val="002868E2"/>
    <w:rsid w:val="002869C3"/>
    <w:rsid w:val="002936E4"/>
    <w:rsid w:val="002A05DF"/>
    <w:rsid w:val="002A1019"/>
    <w:rsid w:val="002B4A57"/>
    <w:rsid w:val="002C74CA"/>
    <w:rsid w:val="003022EB"/>
    <w:rsid w:val="003123F4"/>
    <w:rsid w:val="003203A3"/>
    <w:rsid w:val="00341393"/>
    <w:rsid w:val="00353B1E"/>
    <w:rsid w:val="003544FB"/>
    <w:rsid w:val="0037379A"/>
    <w:rsid w:val="00380950"/>
    <w:rsid w:val="00395791"/>
    <w:rsid w:val="003A516C"/>
    <w:rsid w:val="003D2F2D"/>
    <w:rsid w:val="00401590"/>
    <w:rsid w:val="0041616E"/>
    <w:rsid w:val="004165AC"/>
    <w:rsid w:val="004270D0"/>
    <w:rsid w:val="00442665"/>
    <w:rsid w:val="00447801"/>
    <w:rsid w:val="00452E9C"/>
    <w:rsid w:val="0046294C"/>
    <w:rsid w:val="004735C8"/>
    <w:rsid w:val="004947A6"/>
    <w:rsid w:val="004961FF"/>
    <w:rsid w:val="004A4720"/>
    <w:rsid w:val="004C6BFE"/>
    <w:rsid w:val="00501A47"/>
    <w:rsid w:val="00517A89"/>
    <w:rsid w:val="005250F2"/>
    <w:rsid w:val="005458FA"/>
    <w:rsid w:val="00550066"/>
    <w:rsid w:val="00562B02"/>
    <w:rsid w:val="005704DF"/>
    <w:rsid w:val="00592911"/>
    <w:rsid w:val="00593EEA"/>
    <w:rsid w:val="005A445F"/>
    <w:rsid w:val="005A5EEE"/>
    <w:rsid w:val="005C2293"/>
    <w:rsid w:val="005C2F07"/>
    <w:rsid w:val="005F07C9"/>
    <w:rsid w:val="00605138"/>
    <w:rsid w:val="00607AB6"/>
    <w:rsid w:val="006375C7"/>
    <w:rsid w:val="00646D8D"/>
    <w:rsid w:val="00654E8F"/>
    <w:rsid w:val="00660D05"/>
    <w:rsid w:val="00663933"/>
    <w:rsid w:val="006767AE"/>
    <w:rsid w:val="006820B1"/>
    <w:rsid w:val="006835DB"/>
    <w:rsid w:val="00686864"/>
    <w:rsid w:val="006B43F7"/>
    <w:rsid w:val="006B7D14"/>
    <w:rsid w:val="006C3980"/>
    <w:rsid w:val="006F4474"/>
    <w:rsid w:val="007008B9"/>
    <w:rsid w:val="00701727"/>
    <w:rsid w:val="0070566C"/>
    <w:rsid w:val="00714C50"/>
    <w:rsid w:val="00725A7D"/>
    <w:rsid w:val="007501BE"/>
    <w:rsid w:val="00790BB3"/>
    <w:rsid w:val="0079366A"/>
    <w:rsid w:val="007A0BAB"/>
    <w:rsid w:val="007C206C"/>
    <w:rsid w:val="007E195E"/>
    <w:rsid w:val="007E3C8F"/>
    <w:rsid w:val="00817DD6"/>
    <w:rsid w:val="0083759F"/>
    <w:rsid w:val="008608ED"/>
    <w:rsid w:val="00885156"/>
    <w:rsid w:val="008B548E"/>
    <w:rsid w:val="009151AA"/>
    <w:rsid w:val="0091615D"/>
    <w:rsid w:val="0093429D"/>
    <w:rsid w:val="00935457"/>
    <w:rsid w:val="0094245B"/>
    <w:rsid w:val="00943573"/>
    <w:rsid w:val="00946030"/>
    <w:rsid w:val="00952B7F"/>
    <w:rsid w:val="00955EFD"/>
    <w:rsid w:val="00964134"/>
    <w:rsid w:val="00970F7D"/>
    <w:rsid w:val="00985303"/>
    <w:rsid w:val="00994A3D"/>
    <w:rsid w:val="009A7343"/>
    <w:rsid w:val="009C2B12"/>
    <w:rsid w:val="009C3183"/>
    <w:rsid w:val="009D222A"/>
    <w:rsid w:val="009F5EA7"/>
    <w:rsid w:val="00A174D9"/>
    <w:rsid w:val="00A620C3"/>
    <w:rsid w:val="00A66BAF"/>
    <w:rsid w:val="00AA4D24"/>
    <w:rsid w:val="00AB6715"/>
    <w:rsid w:val="00B1671E"/>
    <w:rsid w:val="00B25EB8"/>
    <w:rsid w:val="00B37F4D"/>
    <w:rsid w:val="00B5173F"/>
    <w:rsid w:val="00B76069"/>
    <w:rsid w:val="00BB049E"/>
    <w:rsid w:val="00BD381C"/>
    <w:rsid w:val="00BD4D94"/>
    <w:rsid w:val="00BE3123"/>
    <w:rsid w:val="00BF35A9"/>
    <w:rsid w:val="00C22B71"/>
    <w:rsid w:val="00C35480"/>
    <w:rsid w:val="00C372F0"/>
    <w:rsid w:val="00C47473"/>
    <w:rsid w:val="00C47F90"/>
    <w:rsid w:val="00C52A7B"/>
    <w:rsid w:val="00C56BAF"/>
    <w:rsid w:val="00C679AA"/>
    <w:rsid w:val="00C75972"/>
    <w:rsid w:val="00C84D5A"/>
    <w:rsid w:val="00C9639E"/>
    <w:rsid w:val="00CA1C37"/>
    <w:rsid w:val="00CD066B"/>
    <w:rsid w:val="00CE4FEE"/>
    <w:rsid w:val="00D060CF"/>
    <w:rsid w:val="00D21C63"/>
    <w:rsid w:val="00D67017"/>
    <w:rsid w:val="00D84952"/>
    <w:rsid w:val="00D86C9E"/>
    <w:rsid w:val="00DB20BB"/>
    <w:rsid w:val="00DB3BA6"/>
    <w:rsid w:val="00DB59C3"/>
    <w:rsid w:val="00DB7B81"/>
    <w:rsid w:val="00DC0569"/>
    <w:rsid w:val="00DC259A"/>
    <w:rsid w:val="00DE23E8"/>
    <w:rsid w:val="00E52377"/>
    <w:rsid w:val="00E537AD"/>
    <w:rsid w:val="00E64E17"/>
    <w:rsid w:val="00E866C9"/>
    <w:rsid w:val="00E91075"/>
    <w:rsid w:val="00EA132B"/>
    <w:rsid w:val="00EA31EE"/>
    <w:rsid w:val="00EA3D3C"/>
    <w:rsid w:val="00EA3FDE"/>
    <w:rsid w:val="00EB18F3"/>
    <w:rsid w:val="00EC06B4"/>
    <w:rsid w:val="00EC090A"/>
    <w:rsid w:val="00EC22C4"/>
    <w:rsid w:val="00ED20B5"/>
    <w:rsid w:val="00F07E9F"/>
    <w:rsid w:val="00F178FE"/>
    <w:rsid w:val="00F217C9"/>
    <w:rsid w:val="00F46900"/>
    <w:rsid w:val="00F57745"/>
    <w:rsid w:val="00F61D89"/>
    <w:rsid w:val="00F75D28"/>
    <w:rsid w:val="00FA3C4F"/>
    <w:rsid w:val="00FB4600"/>
    <w:rsid w:val="00FD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qFormat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nhideWhenUsed/>
    <w:qFormat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unhideWhenUsed/>
    <w:qFormat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qFormat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qFormat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99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unhideWhenUsed/>
    <w:rsid w:val="00AB6715"/>
  </w:style>
  <w:style w:type="character" w:customStyle="1" w:styleId="30">
    <w:name w:val="标题 3 字符"/>
    <w:basedOn w:val="a1"/>
    <w:link w:val="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nhideWhenUsed/>
    <w:qFormat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12">
    <w:name w:val="列出段落1"/>
    <w:uiPriority w:val="99"/>
    <w:qFormat/>
    <w:rsid w:val="00FA3C4F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3">
    <w:name w:val="正文1"/>
    <w:qFormat/>
    <w:rsid w:val="00FA3C4F"/>
    <w:pPr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  <w:lang w:eastAsia="zh-CN"/>
    </w:rPr>
  </w:style>
  <w:style w:type="paragraph" w:customStyle="1" w:styleId="EndNoteBibliographyTitle">
    <w:name w:val="EndNote Bibliography Title"/>
    <w:basedOn w:val="a0"/>
    <w:link w:val="EndNoteBibliographyTitle0"/>
    <w:rsid w:val="00FA3C4F"/>
    <w:pPr>
      <w:widowControl w:val="0"/>
      <w:spacing w:before="0" w:after="0"/>
      <w:jc w:val="center"/>
    </w:pPr>
    <w:rPr>
      <w:rFonts w:eastAsia="宋体" w:cs="Times New Roman"/>
      <w:noProof/>
      <w:kern w:val="2"/>
      <w:sz w:val="20"/>
      <w:szCs w:val="24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rsid w:val="00FA3C4F"/>
    <w:rPr>
      <w:rFonts w:ascii="Times New Roman" w:eastAsia="宋体" w:hAnsi="Times New Roman" w:cs="Times New Roman"/>
      <w:noProof/>
      <w:kern w:val="2"/>
      <w:sz w:val="20"/>
      <w:szCs w:val="24"/>
      <w:lang w:eastAsia="zh-CN"/>
    </w:rPr>
  </w:style>
  <w:style w:type="paragraph" w:customStyle="1" w:styleId="EndNoteBibliography">
    <w:name w:val="EndNote Bibliography"/>
    <w:basedOn w:val="a0"/>
    <w:link w:val="EndNoteBibliography0"/>
    <w:rsid w:val="00FA3C4F"/>
    <w:pPr>
      <w:widowControl w:val="0"/>
      <w:spacing w:before="0" w:after="0"/>
      <w:jc w:val="both"/>
    </w:pPr>
    <w:rPr>
      <w:rFonts w:eastAsia="宋体" w:cs="Times New Roman"/>
      <w:noProof/>
      <w:kern w:val="2"/>
      <w:sz w:val="20"/>
      <w:szCs w:val="24"/>
      <w:lang w:eastAsia="zh-CN"/>
    </w:rPr>
  </w:style>
  <w:style w:type="character" w:customStyle="1" w:styleId="EndNoteBibliography0">
    <w:name w:val="EndNote Bibliography 字符"/>
    <w:basedOn w:val="a1"/>
    <w:link w:val="EndNoteBibliography"/>
    <w:rsid w:val="00FA3C4F"/>
    <w:rPr>
      <w:rFonts w:ascii="Times New Roman" w:eastAsia="宋体" w:hAnsi="Times New Roman" w:cs="Times New Roman"/>
      <w:noProof/>
      <w:kern w:val="2"/>
      <w:sz w:val="20"/>
      <w:szCs w:val="24"/>
      <w:lang w:eastAsia="zh-CN"/>
    </w:rPr>
  </w:style>
  <w:style w:type="paragraph" w:customStyle="1" w:styleId="aff8">
    <w:name w:val="二级标题"/>
    <w:basedOn w:val="a0"/>
    <w:link w:val="aff9"/>
    <w:qFormat/>
    <w:rsid w:val="00FA3C4F"/>
    <w:pPr>
      <w:widowControl w:val="0"/>
      <w:topLinePunct/>
      <w:spacing w:before="0" w:after="0" w:line="360" w:lineRule="auto"/>
      <w:jc w:val="both"/>
    </w:pPr>
    <w:rPr>
      <w:rFonts w:eastAsia="宋体" w:cs="Times New Roman"/>
      <w:kern w:val="2"/>
      <w:szCs w:val="24"/>
      <w:lang w:eastAsia="zh-CN"/>
    </w:rPr>
  </w:style>
  <w:style w:type="character" w:customStyle="1" w:styleId="aff9">
    <w:name w:val="二级标题 字符"/>
    <w:basedOn w:val="a1"/>
    <w:link w:val="aff8"/>
    <w:rsid w:val="00FA3C4F"/>
    <w:rPr>
      <w:rFonts w:ascii="Times New Roman" w:eastAsia="宋体" w:hAnsi="Times New Roman" w:cs="Times New Roman"/>
      <w:kern w:val="2"/>
      <w:sz w:val="24"/>
      <w:szCs w:val="24"/>
      <w:lang w:eastAsia="zh-CN"/>
    </w:rPr>
  </w:style>
  <w:style w:type="paragraph" w:customStyle="1" w:styleId="msolistparagraph0">
    <w:name w:val="msolistparagraph"/>
    <w:basedOn w:val="a0"/>
    <w:qFormat/>
    <w:rsid w:val="00FA3C4F"/>
    <w:pPr>
      <w:widowControl w:val="0"/>
      <w:spacing w:before="0" w:after="0"/>
      <w:ind w:firstLineChars="200" w:firstLine="420"/>
      <w:jc w:val="both"/>
    </w:pPr>
    <w:rPr>
      <w:rFonts w:ascii="等线" w:eastAsia="等线" w:hAnsi="等线" w:cs="Times New Roman" w:hint="eastAsia"/>
      <w:kern w:val="2"/>
      <w:sz w:val="21"/>
      <w:lang w:eastAsia="zh-CN"/>
    </w:rPr>
  </w:style>
  <w:style w:type="character" w:customStyle="1" w:styleId="14">
    <w:name w:val="未处理的提及1"/>
    <w:basedOn w:val="a1"/>
    <w:uiPriority w:val="99"/>
    <w:semiHidden/>
    <w:unhideWhenUsed/>
    <w:rsid w:val="00FA3C4F"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rsid w:val="00FA3C4F"/>
    <w:rPr>
      <w:color w:val="605E5C"/>
      <w:shd w:val="clear" w:color="auto" w:fill="E1DFDD"/>
    </w:rPr>
  </w:style>
  <w:style w:type="table" w:customStyle="1" w:styleId="110">
    <w:name w:val="网格型11"/>
    <w:basedOn w:val="a2"/>
    <w:next w:val="aff5"/>
    <w:qFormat/>
    <w:rsid w:val="00FA3C4F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3C4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val="en-IN"/>
    </w:rPr>
  </w:style>
  <w:style w:type="character" w:styleId="HTML">
    <w:name w:val="HTML Acronym"/>
    <w:basedOn w:val="a1"/>
    <w:rsid w:val="00FA3C4F"/>
  </w:style>
  <w:style w:type="table" w:customStyle="1" w:styleId="22">
    <w:name w:val="网格型2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111">
    <w:name w:val="网格型111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210">
    <w:name w:val="网格型21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31">
    <w:name w:val="网格型3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120">
    <w:name w:val="网格型12"/>
    <w:basedOn w:val="a2"/>
    <w:next w:val="aff5"/>
    <w:qFormat/>
    <w:rsid w:val="00FA3C4F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标题 41"/>
    <w:basedOn w:val="a0"/>
    <w:next w:val="a0"/>
    <w:uiPriority w:val="9"/>
    <w:semiHidden/>
    <w:unhideWhenUsed/>
    <w:qFormat/>
    <w:rsid w:val="00FA3C4F"/>
    <w:pPr>
      <w:keepNext/>
      <w:keepLines/>
      <w:spacing w:before="280" w:after="290" w:line="376" w:lineRule="atLeast"/>
      <w:jc w:val="both"/>
      <w:outlineLvl w:val="3"/>
    </w:pPr>
    <w:rPr>
      <w:rFonts w:ascii="Calibri Light" w:eastAsia="等线 Light" w:hAnsi="Calibri Light" w:cs="Times New Roman"/>
      <w:b/>
      <w:bCs/>
      <w:noProof/>
      <w:color w:val="000000"/>
      <w:sz w:val="28"/>
      <w:szCs w:val="28"/>
      <w:lang w:eastAsia="zh-CN"/>
    </w:rPr>
  </w:style>
  <w:style w:type="paragraph" w:customStyle="1" w:styleId="MDPI11articletype">
    <w:name w:val="MDPI_1.1_article_type"/>
    <w:next w:val="a0"/>
    <w:qFormat/>
    <w:rsid w:val="00FA3C4F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a0"/>
    <w:qFormat/>
    <w:rsid w:val="00FA3C4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a0"/>
    <w:qFormat/>
    <w:rsid w:val="00FA3C4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a0"/>
    <w:next w:val="a0"/>
    <w:qFormat/>
    <w:rsid w:val="00FA3C4F"/>
    <w:pPr>
      <w:adjustRightInd w:val="0"/>
      <w:snapToGrid w:val="0"/>
      <w:spacing w:before="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FA3C4F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0"/>
    <w:qFormat/>
    <w:rsid w:val="00FA3C4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18keywords">
    <w:name w:val="MDPI_1.8_keywords"/>
    <w:next w:val="a0"/>
    <w:qFormat/>
    <w:rsid w:val="00FA3C4F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eastAsia="de-DE" w:bidi="en-US"/>
    </w:rPr>
  </w:style>
  <w:style w:type="paragraph" w:customStyle="1" w:styleId="MDPI19line">
    <w:name w:val="MDPI_1.9_line"/>
    <w:qFormat/>
    <w:rsid w:val="00FA3C4F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eastAsia="de-DE" w:bidi="en-US"/>
    </w:rPr>
  </w:style>
  <w:style w:type="table" w:customStyle="1" w:styleId="Mdeck5tablebodythreelines">
    <w:name w:val="M_deck_5_table_body_three_lines"/>
    <w:basedOn w:val="a2"/>
    <w:uiPriority w:val="99"/>
    <w:rsid w:val="00FA3C4F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2">
    <w:name w:val="网格型4"/>
    <w:basedOn w:val="a2"/>
    <w:next w:val="aff5"/>
    <w:qFormat/>
    <w:rsid w:val="00FA3C4F"/>
    <w:pPr>
      <w:spacing w:after="0" w:line="260" w:lineRule="atLeast"/>
      <w:jc w:val="both"/>
    </w:pPr>
    <w:rPr>
      <w:rFonts w:ascii="Palatino Linotype" w:eastAsia="宋体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headerjournallogo">
    <w:name w:val="MDPI_header_journal_logo"/>
    <w:qFormat/>
    <w:rsid w:val="00FA3C4F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FA3C4F"/>
  </w:style>
  <w:style w:type="paragraph" w:customStyle="1" w:styleId="MDPI31text">
    <w:name w:val="MDPI_3.1_text"/>
    <w:qFormat/>
    <w:rsid w:val="00FA3C4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3textspaceafter">
    <w:name w:val="MDPI_3.3_text_space_after"/>
    <w:qFormat/>
    <w:rsid w:val="00FA3C4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4textspacebefore">
    <w:name w:val="MDPI_3.4_text_space_before"/>
    <w:qFormat/>
    <w:rsid w:val="00FA3C4F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5textbeforelist">
    <w:name w:val="MDPI_3.5_text_before_list"/>
    <w:qFormat/>
    <w:rsid w:val="00FA3C4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6textafterlist">
    <w:name w:val="MDPI_3.6_text_after_list"/>
    <w:qFormat/>
    <w:rsid w:val="00FA3C4F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7itemize">
    <w:name w:val="MDPI_3.7_itemize"/>
    <w:qFormat/>
    <w:rsid w:val="00FA3C4F"/>
    <w:pPr>
      <w:numPr>
        <w:numId w:val="4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8bullet">
    <w:name w:val="MDPI_3.8_bullet"/>
    <w:qFormat/>
    <w:rsid w:val="00FA3C4F"/>
    <w:pPr>
      <w:numPr>
        <w:numId w:val="3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9equation">
    <w:name w:val="MDPI_3.9_equation"/>
    <w:qFormat/>
    <w:rsid w:val="00FA3C4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aequationnumber">
    <w:name w:val="MDPI_3.a_equation_number"/>
    <w:qFormat/>
    <w:rsid w:val="00FA3C4F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1tablecaption">
    <w:name w:val="MDPI_4.1_table_caption"/>
    <w:qFormat/>
    <w:rsid w:val="00FA3C4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FA3C4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FA3C4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51figurecaption">
    <w:name w:val="MDPI_5.1_figure_caption"/>
    <w:qFormat/>
    <w:rsid w:val="00FA3C4F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FA3C4F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81theorem">
    <w:name w:val="MDPI_8.1_theorem"/>
    <w:qFormat/>
    <w:rsid w:val="00FA3C4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82proof">
    <w:name w:val="MDPI_8.2_proof"/>
    <w:qFormat/>
    <w:rsid w:val="00FA3C4F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footerfirstpage">
    <w:name w:val="MDPI_footer_firstpage"/>
    <w:qFormat/>
    <w:rsid w:val="00FA3C4F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23heading3">
    <w:name w:val="MDPI_2.3_heading3"/>
    <w:qFormat/>
    <w:rsid w:val="00FA3C4F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qFormat/>
    <w:rsid w:val="00FA3C4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22heading2">
    <w:name w:val="MDPI_2.2_heading2"/>
    <w:qFormat/>
    <w:rsid w:val="00FA3C4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71References">
    <w:name w:val="MDPI_7.1_References"/>
    <w:qFormat/>
    <w:rsid w:val="00FA3C4F"/>
    <w:pPr>
      <w:numPr>
        <w:numId w:val="4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table" w:customStyle="1" w:styleId="MDPI41threelinetable">
    <w:name w:val="MDPI_4.1_three_line_table"/>
    <w:basedOn w:val="a2"/>
    <w:uiPriority w:val="99"/>
    <w:rsid w:val="00FA3C4F"/>
    <w:pPr>
      <w:adjustRightInd w:val="0"/>
      <w:snapToGrid w:val="0"/>
      <w:spacing w:after="0" w:line="240" w:lineRule="auto"/>
      <w:jc w:val="center"/>
    </w:pPr>
    <w:rPr>
      <w:rFonts w:ascii="Palatino Linotype" w:eastAsia="宋体" w:hAnsi="Palatino Linotype" w:cs="Times New Roman"/>
      <w:color w:val="000000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styleId="43">
    <w:name w:val="Plain Table 4"/>
    <w:basedOn w:val="a2"/>
    <w:uiPriority w:val="44"/>
    <w:rsid w:val="00FA3C4F"/>
    <w:pPr>
      <w:spacing w:after="0" w:line="240" w:lineRule="auto"/>
    </w:pPr>
    <w:rPr>
      <w:rFonts w:ascii="Calibri" w:eastAsia="宋体" w:hAnsi="Calibri" w:cs="Times New Roman"/>
      <w:sz w:val="20"/>
      <w:szCs w:val="20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FA3C4F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sz w:val="14"/>
      <w:lang w:eastAsia="zh-CN"/>
    </w:rPr>
  </w:style>
  <w:style w:type="paragraph" w:customStyle="1" w:styleId="MDPI62BackMatter">
    <w:name w:val="MDPI_6.2_BackMatter"/>
    <w:qFormat/>
    <w:rsid w:val="00FA3C4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63Notes">
    <w:name w:val="MDPI_6.3_Notes"/>
    <w:qFormat/>
    <w:rsid w:val="00FA3C4F"/>
    <w:pPr>
      <w:adjustRightInd w:val="0"/>
      <w:snapToGrid w:val="0"/>
      <w:spacing w:after="120" w:line="240" w:lineRule="atLeast"/>
      <w:ind w:right="113"/>
    </w:pPr>
    <w:rPr>
      <w:rFonts w:ascii="Palatino Linotype" w:eastAsia="宋体" w:hAnsi="Palatino Linotype" w:cs="Times New Roman"/>
      <w:snapToGrid w:val="0"/>
      <w:color w:val="000000"/>
      <w:sz w:val="14"/>
      <w:szCs w:val="20"/>
      <w:lang w:bidi="en-US"/>
    </w:rPr>
  </w:style>
  <w:style w:type="paragraph" w:customStyle="1" w:styleId="MDPI15academiceditor">
    <w:name w:val="MDPI_1.5_academic_editor"/>
    <w:qFormat/>
    <w:rsid w:val="00FA3C4F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customStyle="1" w:styleId="MDPI19classification">
    <w:name w:val="MDPI_1.9_classification"/>
    <w:qFormat/>
    <w:rsid w:val="00FA3C4F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411onetablecaption">
    <w:name w:val="MDPI_4.1.1_one_table_caption"/>
    <w:qFormat/>
    <w:rsid w:val="00FA3C4F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Cordia New"/>
      <w:noProof/>
      <w:color w:val="000000"/>
      <w:sz w:val="18"/>
      <w:lang w:eastAsia="zh-CN" w:bidi="en-US"/>
    </w:rPr>
  </w:style>
  <w:style w:type="paragraph" w:customStyle="1" w:styleId="MDPI511onefigurecaption">
    <w:name w:val="MDPI_5.1.1_one_figure_caption"/>
    <w:qFormat/>
    <w:rsid w:val="00FA3C4F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Times New Roman"/>
      <w:noProof/>
      <w:color w:val="000000"/>
      <w:sz w:val="18"/>
      <w:szCs w:val="20"/>
      <w:lang w:eastAsia="zh-CN" w:bidi="en-US"/>
    </w:rPr>
  </w:style>
  <w:style w:type="paragraph" w:customStyle="1" w:styleId="MDPI72Copyright">
    <w:name w:val="MDPI_7.2_Copyright"/>
    <w:qFormat/>
    <w:rsid w:val="00FA3C4F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FA3C4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eastAsia="de-CH"/>
    </w:rPr>
  </w:style>
  <w:style w:type="paragraph" w:customStyle="1" w:styleId="MDPIequationFram">
    <w:name w:val="MDPI_equationFram"/>
    <w:qFormat/>
    <w:rsid w:val="00FA3C4F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footer">
    <w:name w:val="MDPI_footer"/>
    <w:qFormat/>
    <w:rsid w:val="00FA3C4F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paragraph" w:customStyle="1" w:styleId="MDPIheader">
    <w:name w:val="MDPI_header"/>
    <w:qFormat/>
    <w:rsid w:val="00FA3C4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eastAsia="de-DE"/>
    </w:rPr>
  </w:style>
  <w:style w:type="paragraph" w:customStyle="1" w:styleId="MDPIheadercitation">
    <w:name w:val="MDPI_header_citation"/>
    <w:rsid w:val="00FA3C4F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FA3C4F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table" w:customStyle="1" w:styleId="MDPITable">
    <w:name w:val="MDPI_Table"/>
    <w:basedOn w:val="a2"/>
    <w:uiPriority w:val="99"/>
    <w:rsid w:val="00FA3C4F"/>
    <w:pPr>
      <w:spacing w:after="0" w:line="240" w:lineRule="auto"/>
    </w:pPr>
    <w:rPr>
      <w:rFonts w:ascii="Palatino Linotype" w:eastAsia="宋体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FA3C4F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eastAsia="de-DE" w:bidi="en-US"/>
    </w:rPr>
  </w:style>
  <w:style w:type="paragraph" w:customStyle="1" w:styleId="MDPItitle">
    <w:name w:val="MDPI_title"/>
    <w:qFormat/>
    <w:rsid w:val="00FA3C4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apple-converted-space">
    <w:name w:val="apple-converted-space"/>
    <w:rsid w:val="00FA3C4F"/>
  </w:style>
  <w:style w:type="paragraph" w:styleId="affa">
    <w:name w:val="Bibliography"/>
    <w:basedOn w:val="a0"/>
    <w:next w:val="a0"/>
    <w:uiPriority w:val="37"/>
    <w:semiHidden/>
    <w:unhideWhenUsed/>
    <w:rsid w:val="00FA3C4F"/>
    <w:pPr>
      <w:spacing w:before="0" w:after="0" w:line="260" w:lineRule="atLeast"/>
      <w:jc w:val="both"/>
    </w:pPr>
    <w:rPr>
      <w:rFonts w:ascii="Palatino Linotype" w:eastAsia="宋体" w:hAnsi="Palatino Linotype" w:cs="Times New Roman"/>
      <w:noProof/>
      <w:color w:val="000000"/>
      <w:sz w:val="20"/>
      <w:szCs w:val="20"/>
      <w:lang w:eastAsia="zh-CN"/>
    </w:rPr>
  </w:style>
  <w:style w:type="paragraph" w:styleId="affb">
    <w:name w:val="Body Text"/>
    <w:link w:val="affc"/>
    <w:rsid w:val="00FA3C4F"/>
    <w:pPr>
      <w:spacing w:after="120" w:line="340" w:lineRule="atLeast"/>
      <w:jc w:val="both"/>
    </w:pPr>
    <w:rPr>
      <w:rFonts w:ascii="Palatino Linotype" w:eastAsia="宋体" w:hAnsi="Palatino Linotype" w:cs="Times New Roman"/>
      <w:color w:val="000000"/>
      <w:sz w:val="24"/>
      <w:szCs w:val="20"/>
      <w:lang w:eastAsia="de-DE"/>
    </w:rPr>
  </w:style>
  <w:style w:type="character" w:customStyle="1" w:styleId="affc">
    <w:name w:val="正文文本 字符"/>
    <w:basedOn w:val="a1"/>
    <w:link w:val="affb"/>
    <w:rsid w:val="00FA3C4F"/>
    <w:rPr>
      <w:rFonts w:ascii="Palatino Linotype" w:eastAsia="宋体" w:hAnsi="Palatino Linotype" w:cs="Times New Roman"/>
      <w:color w:val="000000"/>
      <w:sz w:val="24"/>
      <w:szCs w:val="20"/>
      <w:lang w:eastAsia="de-DE"/>
    </w:rPr>
  </w:style>
  <w:style w:type="paragraph" w:customStyle="1" w:styleId="MsoFootnoteText0">
    <w:name w:val="MsoFootnoteText"/>
    <w:basedOn w:val="aff0"/>
    <w:qFormat/>
    <w:rsid w:val="00FA3C4F"/>
    <w:pPr>
      <w:spacing w:before="0" w:beforeAutospacing="0" w:after="0" w:afterAutospacing="0" w:line="260" w:lineRule="atLeast"/>
      <w:jc w:val="both"/>
    </w:pPr>
    <w:rPr>
      <w:rFonts w:eastAsia="宋体"/>
      <w:noProof/>
      <w:color w:val="000000"/>
      <w:sz w:val="20"/>
      <w:lang w:eastAsia="zh-CN"/>
    </w:rPr>
  </w:style>
  <w:style w:type="character" w:styleId="affd">
    <w:name w:val="page number"/>
    <w:rsid w:val="00FA3C4F"/>
  </w:style>
  <w:style w:type="character" w:styleId="affe">
    <w:name w:val="Placeholder Text"/>
    <w:uiPriority w:val="99"/>
    <w:semiHidden/>
    <w:rsid w:val="00FA3C4F"/>
    <w:rPr>
      <w:color w:val="808080"/>
    </w:rPr>
  </w:style>
  <w:style w:type="paragraph" w:customStyle="1" w:styleId="MDPI71FootNotes">
    <w:name w:val="MDPI_7.1_FootNotes"/>
    <w:qFormat/>
    <w:rsid w:val="00FA3C4F"/>
    <w:pPr>
      <w:numPr>
        <w:numId w:val="40"/>
      </w:numPr>
      <w:tabs>
        <w:tab w:val="num" w:pos="360"/>
      </w:tabs>
      <w:adjustRightInd w:val="0"/>
      <w:snapToGrid w:val="0"/>
      <w:spacing w:after="0" w:line="228" w:lineRule="auto"/>
      <w:ind w:left="0" w:firstLine="0"/>
    </w:pPr>
    <w:rPr>
      <w:rFonts w:ascii="Palatino Linotype" w:hAnsi="Palatino Linotype" w:cs="Times New Roman"/>
      <w:noProof/>
      <w:color w:val="000000"/>
      <w:sz w:val="18"/>
      <w:szCs w:val="20"/>
      <w:lang w:eastAsia="zh-CN"/>
    </w:rPr>
  </w:style>
  <w:style w:type="table" w:customStyle="1" w:styleId="130">
    <w:name w:val="网格型13"/>
    <w:basedOn w:val="a2"/>
    <w:next w:val="aff5"/>
    <w:qFormat/>
    <w:rsid w:val="00FA3C4F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未处理的提及3"/>
    <w:basedOn w:val="a1"/>
    <w:uiPriority w:val="99"/>
    <w:semiHidden/>
    <w:unhideWhenUsed/>
    <w:rsid w:val="00FA3C4F"/>
    <w:rPr>
      <w:color w:val="605E5C"/>
      <w:shd w:val="clear" w:color="auto" w:fill="E1DFDD"/>
    </w:rPr>
  </w:style>
  <w:style w:type="character" w:customStyle="1" w:styleId="44">
    <w:name w:val="未处理的提及4"/>
    <w:basedOn w:val="a1"/>
    <w:uiPriority w:val="99"/>
    <w:semiHidden/>
    <w:unhideWhenUsed/>
    <w:rsid w:val="00FA3C4F"/>
    <w:rPr>
      <w:color w:val="605E5C"/>
      <w:shd w:val="clear" w:color="auto" w:fill="E1DFDD"/>
    </w:rPr>
  </w:style>
  <w:style w:type="paragraph" w:customStyle="1" w:styleId="BBAuthorName">
    <w:name w:val="BB_Author_Name"/>
    <w:basedOn w:val="a0"/>
    <w:next w:val="a0"/>
    <w:qFormat/>
    <w:rsid w:val="00FA3C4F"/>
    <w:pPr>
      <w:spacing w:before="0" w:line="480" w:lineRule="auto"/>
      <w:jc w:val="center"/>
    </w:pPr>
    <w:rPr>
      <w:rFonts w:ascii="Times" w:eastAsia="等线" w:hAnsi="Times" w:cs="Times New Roman"/>
      <w:i/>
      <w:szCs w:val="20"/>
    </w:rPr>
  </w:style>
  <w:style w:type="paragraph" w:customStyle="1" w:styleId="BCAuthorAddress">
    <w:name w:val="BC_Author_Address"/>
    <w:basedOn w:val="a0"/>
    <w:next w:val="a0"/>
    <w:qFormat/>
    <w:rsid w:val="00FA3C4F"/>
    <w:pPr>
      <w:spacing w:before="0" w:line="480" w:lineRule="auto"/>
      <w:jc w:val="center"/>
    </w:pPr>
    <w:rPr>
      <w:rFonts w:ascii="Times" w:eastAsia="等线" w:hAnsi="Times" w:cs="Times New Roman"/>
      <w:szCs w:val="20"/>
    </w:rPr>
  </w:style>
  <w:style w:type="paragraph" w:customStyle="1" w:styleId="15">
    <w:name w:val="尾注文本1"/>
    <w:basedOn w:val="a0"/>
    <w:next w:val="af2"/>
    <w:uiPriority w:val="99"/>
    <w:qFormat/>
    <w:rsid w:val="00FA3C4F"/>
    <w:pPr>
      <w:widowControl w:val="0"/>
      <w:snapToGrid w:val="0"/>
      <w:spacing w:before="0" w:after="0"/>
      <w:jc w:val="both"/>
    </w:pPr>
    <w:rPr>
      <w:rFonts w:ascii="等线" w:eastAsia="等线" w:hAnsi="等线" w:cs="Times New Roman"/>
      <w:kern w:val="2"/>
      <w:sz w:val="21"/>
      <w:szCs w:val="24"/>
      <w:lang w:eastAsia="zh-CN"/>
    </w:rPr>
  </w:style>
  <w:style w:type="table" w:customStyle="1" w:styleId="220">
    <w:name w:val="网格型22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16">
    <w:name w:val="列表段落1"/>
    <w:basedOn w:val="a0"/>
    <w:next w:val="a"/>
    <w:uiPriority w:val="34"/>
    <w:qFormat/>
    <w:rsid w:val="00FA3C4F"/>
    <w:pPr>
      <w:widowControl w:val="0"/>
      <w:spacing w:before="0" w:after="0"/>
      <w:ind w:firstLineChars="200" w:firstLine="420"/>
      <w:jc w:val="both"/>
    </w:pPr>
    <w:rPr>
      <w:rFonts w:ascii="等线" w:eastAsia="等线" w:hAnsi="等线" w:cs="Times New Roman"/>
      <w:kern w:val="2"/>
      <w:sz w:val="21"/>
      <w:szCs w:val="24"/>
      <w:lang w:eastAsia="zh-CN"/>
    </w:rPr>
  </w:style>
  <w:style w:type="character" w:customStyle="1" w:styleId="17">
    <w:name w:val="超链接1"/>
    <w:basedOn w:val="a1"/>
    <w:uiPriority w:val="99"/>
    <w:rsid w:val="00FA3C4F"/>
    <w:rPr>
      <w:color w:val="0563C1"/>
      <w:u w:val="single"/>
    </w:rPr>
  </w:style>
  <w:style w:type="table" w:customStyle="1" w:styleId="1111">
    <w:name w:val="网格型1111"/>
    <w:basedOn w:val="a2"/>
    <w:next w:val="aff5"/>
    <w:qFormat/>
    <w:rsid w:val="00FA3C4F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尾注文本 字符1"/>
    <w:basedOn w:val="a1"/>
    <w:uiPriority w:val="99"/>
    <w:semiHidden/>
    <w:rsid w:val="00FA3C4F"/>
  </w:style>
  <w:style w:type="table" w:customStyle="1" w:styleId="211">
    <w:name w:val="网格型211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310">
    <w:name w:val="网格型31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121">
    <w:name w:val="网格型121"/>
    <w:basedOn w:val="a2"/>
    <w:next w:val="aff5"/>
    <w:qFormat/>
    <w:rsid w:val="00FA3C4F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网格型11111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51">
    <w:name w:val="未处理的提及5"/>
    <w:basedOn w:val="a1"/>
    <w:uiPriority w:val="99"/>
    <w:semiHidden/>
    <w:unhideWhenUsed/>
    <w:rsid w:val="00FA3C4F"/>
    <w:rPr>
      <w:color w:val="605E5C"/>
      <w:shd w:val="clear" w:color="auto" w:fill="E1DFDD"/>
    </w:rPr>
  </w:style>
  <w:style w:type="character" w:customStyle="1" w:styleId="410">
    <w:name w:val="标题 4 字符1"/>
    <w:basedOn w:val="a1"/>
    <w:semiHidden/>
    <w:rsid w:val="00FA3C4F"/>
    <w:rPr>
      <w:rFonts w:ascii="Calibri Light" w:eastAsia="宋体" w:hAnsi="Calibri Light" w:cs="Times New Roman"/>
      <w:b/>
      <w:bCs/>
      <w:kern w:val="2"/>
      <w:sz w:val="28"/>
      <w:szCs w:val="28"/>
    </w:rPr>
  </w:style>
  <w:style w:type="table" w:customStyle="1" w:styleId="2111">
    <w:name w:val="网格型2111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1112">
    <w:name w:val="网格型1112"/>
    <w:basedOn w:val="a2"/>
    <w:next w:val="aff5"/>
    <w:unhideWhenUsed/>
    <w:qFormat/>
    <w:rsid w:val="00FA3C4F"/>
    <w:pPr>
      <w:spacing w:after="0" w:line="240" w:lineRule="auto"/>
    </w:pPr>
    <w:rPr>
      <w:rFonts w:ascii="等线" w:eastAsia="等线" w:hAnsi="等线" w:cs="等线" w:hint="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lr.cnki.net/Detail/doi/GARJ2021_1/SSJDBE9F1F46E4F0D530BC5F64A51E859029" TargetMode="External"/><Relationship Id="rId13" Type="http://schemas.openxmlformats.org/officeDocument/2006/relationships/hyperlink" Target="https://doi.org/10.1016/j.fitote.2017.09.011" TargetMode="External"/><Relationship Id="rId18" Type="http://schemas.openxmlformats.org/officeDocument/2006/relationships/hyperlink" Target="https://schlr.cnki.net/Detail/doi/GARJ0010_3/STJD72CBCF3A8036B47195EE82179B05BE1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oi.org/10.1155/2014/6141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ep.2021.114168" TargetMode="External"/><Relationship Id="rId17" Type="http://schemas.openxmlformats.org/officeDocument/2006/relationships/hyperlink" Target="https://doi.org/10.1080/14786419.2020.1858412" TargetMode="External"/><Relationship Id="rId25" Type="http://schemas.openxmlformats.org/officeDocument/2006/relationships/hyperlink" Target="https://schlr.cnki.net/Detail/doi/GARJ2012/SJPD1207272261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lr.cnki.net/Detail/doi/GARJ0010_1/STJD225730522E32B80C4677E774A378E2E8" TargetMode="External"/><Relationship Id="rId20" Type="http://schemas.openxmlformats.org/officeDocument/2006/relationships/hyperlink" Target="https://doi.org/10.1080/1478641090290001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lr.cnki.net/Detail/doi/GARJ2012/STJD487AD663217236CAC15BDB5B34F542EC" TargetMode="External"/><Relationship Id="rId24" Type="http://schemas.openxmlformats.org/officeDocument/2006/relationships/hyperlink" Target="https://doi.org/10.1080/14786419.2021.19612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fitote.2007.01.005" TargetMode="External"/><Relationship Id="rId23" Type="http://schemas.openxmlformats.org/officeDocument/2006/relationships/hyperlink" Target="https://doi.org/10.1002/cbdv.201000247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i.org/10.1055/s-0032-1315214" TargetMode="External"/><Relationship Id="rId19" Type="http://schemas.openxmlformats.org/officeDocument/2006/relationships/hyperlink" Target="https://schlr.cnki.net/Detail/doi/GARJ0010_1/STJDFEBD780CA38797D62BE95DCFBBFC37F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07/bf02972980" TargetMode="External"/><Relationship Id="rId14" Type="http://schemas.openxmlformats.org/officeDocument/2006/relationships/hyperlink" Target="https://doi.org/10.3390/molecules26113155" TargetMode="External"/><Relationship Id="rId22" Type="http://schemas.openxmlformats.org/officeDocument/2006/relationships/hyperlink" Target="https://schlr.cnki.net/Detail/doi/GARJ0010_6/SJES31BC52292B6FC98D07331D0CB4138A5C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B81025-0CC1-4776-9765-23E2D741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483</TotalTime>
  <Pages>1</Pages>
  <Words>14237</Words>
  <Characters>81151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Administrator</cp:lastModifiedBy>
  <cp:revision>88</cp:revision>
  <cp:lastPrinted>2013-10-03T12:51:00Z</cp:lastPrinted>
  <dcterms:created xsi:type="dcterms:W3CDTF">2018-11-23T08:58:00Z</dcterms:created>
  <dcterms:modified xsi:type="dcterms:W3CDTF">2022-08-26T12:23:00Z</dcterms:modified>
</cp:coreProperties>
</file>